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E2A62" w14:textId="1A9AA15E" w:rsidR="00941B63" w:rsidRPr="00941B63" w:rsidRDefault="00A13772" w:rsidP="00941B63">
      <w:pPr>
        <w:keepNext/>
        <w:keepLines/>
        <w:spacing w:before="240" w:after="0" w:line="260" w:lineRule="atLeast"/>
        <w:outlineLvl w:val="0"/>
        <w:rPr>
          <w:rFonts w:ascii="Arial" w:eastAsia="Times New Roman" w:hAnsi="Arial"/>
          <w:color w:val="500778"/>
          <w:sz w:val="19"/>
          <w:szCs w:val="32"/>
          <w:lang w:eastAsia="nl-NL"/>
        </w:rPr>
      </w:pPr>
      <w:r>
        <w:rPr>
          <w:rFonts w:ascii="Arial" w:eastAsia="Times New Roman" w:hAnsi="Arial"/>
          <w:color w:val="003F85"/>
          <w:sz w:val="24"/>
          <w:szCs w:val="32"/>
          <w:lang w:eastAsia="nl-NL"/>
        </w:rPr>
        <w:t xml:space="preserve">Bijlage Vragenformulier | </w:t>
      </w:r>
      <w:r w:rsidR="000017B4">
        <w:rPr>
          <w:rFonts w:ascii="Arial" w:eastAsia="Times New Roman" w:hAnsi="Arial"/>
          <w:color w:val="003F85"/>
          <w:sz w:val="24"/>
          <w:szCs w:val="32"/>
          <w:lang w:eastAsia="nl-NL"/>
        </w:rPr>
        <w:t xml:space="preserve">Tweede </w:t>
      </w:r>
      <w:bookmarkStart w:id="0" w:name="_GoBack"/>
      <w:bookmarkEnd w:id="0"/>
      <w:r w:rsidR="00941B63" w:rsidRPr="00941B63">
        <w:rPr>
          <w:rFonts w:ascii="Arial" w:eastAsia="Times New Roman" w:hAnsi="Arial"/>
          <w:color w:val="003F85"/>
          <w:sz w:val="24"/>
          <w:szCs w:val="32"/>
          <w:lang w:eastAsia="nl-NL"/>
        </w:rPr>
        <w:t>Nota van inlichtingen</w:t>
      </w:r>
      <w:r w:rsidR="00AA1758">
        <w:rPr>
          <w:rFonts w:ascii="Arial" w:eastAsia="Times New Roman" w:hAnsi="Arial"/>
          <w:color w:val="003F85"/>
          <w:sz w:val="24"/>
          <w:szCs w:val="32"/>
          <w:lang w:eastAsia="nl-NL"/>
        </w:rPr>
        <w:t xml:space="preserve"> Vangstregistratie V3</w:t>
      </w:r>
    </w:p>
    <w:p w14:paraId="6C0CBD94" w14:textId="77777777" w:rsidR="00941B63" w:rsidRPr="00941B63" w:rsidRDefault="00941B63" w:rsidP="00941B63">
      <w:pPr>
        <w:spacing w:after="0" w:line="260" w:lineRule="atLeast"/>
        <w:rPr>
          <w:rFonts w:ascii="Arial" w:eastAsia="Arial" w:hAnsi="Arial"/>
          <w:sz w:val="19"/>
          <w:szCs w:val="24"/>
        </w:rPr>
      </w:pPr>
    </w:p>
    <w:tbl>
      <w:tblPr>
        <w:tblW w:w="4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1947"/>
      </w:tblGrid>
      <w:tr w:rsidR="00941B63" w:rsidRPr="00941B63" w14:paraId="095D672B" w14:textId="77777777" w:rsidTr="00941B63">
        <w:trPr>
          <w:trHeight w:val="336"/>
        </w:trPr>
        <w:tc>
          <w:tcPr>
            <w:tcW w:w="2306" w:type="dxa"/>
            <w:shd w:val="clear" w:color="auto" w:fill="003F85"/>
          </w:tcPr>
          <w:p w14:paraId="3FD1B7A6" w14:textId="77777777" w:rsidR="00941B63" w:rsidRPr="00941B63" w:rsidRDefault="00941B63" w:rsidP="00941B63">
            <w:pPr>
              <w:spacing w:after="0" w:line="260" w:lineRule="atLeast"/>
              <w:jc w:val="both"/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</w:pPr>
            <w:r w:rsidRPr="00941B63"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Datum</w:t>
            </w:r>
          </w:p>
        </w:tc>
        <w:tc>
          <w:tcPr>
            <w:tcW w:w="1947" w:type="dxa"/>
            <w:shd w:val="clear" w:color="auto" w:fill="auto"/>
          </w:tcPr>
          <w:p w14:paraId="6B7F2FE5" w14:textId="77777777" w:rsidR="00941B63" w:rsidRPr="00941B63" w:rsidRDefault="00941B63" w:rsidP="00941B63">
            <w:pPr>
              <w:spacing w:after="0" w:line="260" w:lineRule="atLeast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 w:rsidRPr="00941B63">
              <w:rPr>
                <w:rFonts w:ascii="Arial" w:eastAsia="Times New Roman" w:hAnsi="Arial" w:cs="Arial"/>
                <w:color w:val="0000E1"/>
                <w:sz w:val="19"/>
                <w:szCs w:val="19"/>
              </w:rPr>
              <w:t>&lt;datum&gt;</w:t>
            </w:r>
          </w:p>
        </w:tc>
      </w:tr>
      <w:tr w:rsidR="00941B63" w:rsidRPr="00941B63" w14:paraId="70B5B113" w14:textId="77777777" w:rsidTr="00941B63">
        <w:trPr>
          <w:trHeight w:val="341"/>
        </w:trPr>
        <w:tc>
          <w:tcPr>
            <w:tcW w:w="2306" w:type="dxa"/>
            <w:shd w:val="clear" w:color="auto" w:fill="003F85"/>
          </w:tcPr>
          <w:p w14:paraId="5F4BA394" w14:textId="77777777" w:rsidR="00941B63" w:rsidRPr="00941B63" w:rsidRDefault="00941B63" w:rsidP="00941B63">
            <w:pPr>
              <w:spacing w:after="0" w:line="260" w:lineRule="atLeast"/>
              <w:jc w:val="both"/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</w:pPr>
            <w:r w:rsidRPr="00941B63"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 xml:space="preserve">Aantal vragen </w:t>
            </w:r>
          </w:p>
        </w:tc>
        <w:tc>
          <w:tcPr>
            <w:tcW w:w="1947" w:type="dxa"/>
            <w:shd w:val="clear" w:color="auto" w:fill="auto"/>
          </w:tcPr>
          <w:p w14:paraId="73CF3F20" w14:textId="77777777" w:rsidR="00941B63" w:rsidRPr="00941B63" w:rsidRDefault="00941B63" w:rsidP="00941B63">
            <w:pPr>
              <w:spacing w:after="0" w:line="260" w:lineRule="atLeast"/>
              <w:jc w:val="right"/>
              <w:rPr>
                <w:rFonts w:ascii="Arial" w:eastAsia="Times New Roman" w:hAnsi="Arial" w:cs="Arial"/>
                <w:color w:val="0000E1"/>
                <w:sz w:val="19"/>
                <w:szCs w:val="19"/>
              </w:rPr>
            </w:pPr>
            <w:r w:rsidRPr="00941B63">
              <w:rPr>
                <w:rFonts w:ascii="Arial" w:eastAsia="Times New Roman" w:hAnsi="Arial" w:cs="Arial"/>
                <w:color w:val="0000E1"/>
                <w:sz w:val="19"/>
                <w:szCs w:val="19"/>
              </w:rPr>
              <w:t>&lt;aantal vragen&gt;</w:t>
            </w:r>
          </w:p>
        </w:tc>
      </w:tr>
    </w:tbl>
    <w:p w14:paraId="055708E3" w14:textId="77777777" w:rsidR="00941B63" w:rsidRPr="00941B63" w:rsidRDefault="00941B63" w:rsidP="00941B63">
      <w:pPr>
        <w:spacing w:after="0" w:line="260" w:lineRule="atLeast"/>
        <w:rPr>
          <w:rFonts w:ascii="Arial" w:eastAsia="Arial" w:hAnsi="Arial"/>
          <w:color w:val="FFFFFF"/>
          <w:sz w:val="19"/>
          <w:szCs w:val="24"/>
        </w:rPr>
      </w:pPr>
    </w:p>
    <w:p w14:paraId="76FC9DFD" w14:textId="77777777" w:rsidR="00941B63" w:rsidRPr="00941B63" w:rsidRDefault="00941B63" w:rsidP="00941B63">
      <w:pPr>
        <w:spacing w:after="0" w:line="260" w:lineRule="atLeast"/>
        <w:rPr>
          <w:rFonts w:ascii="Arial" w:eastAsia="Arial" w:hAnsi="Arial"/>
          <w:sz w:val="19"/>
          <w:szCs w:val="24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714"/>
        <w:gridCol w:w="1714"/>
        <w:gridCol w:w="6088"/>
        <w:gridCol w:w="3956"/>
      </w:tblGrid>
      <w:tr w:rsidR="00DB3B1F" w:rsidRPr="00941B63" w14:paraId="308BF2C4" w14:textId="0DAB73B2" w:rsidTr="00DB3B1F">
        <w:trPr>
          <w:trHeight w:val="284"/>
          <w:tblHeader/>
        </w:trPr>
        <w:tc>
          <w:tcPr>
            <w:tcW w:w="562" w:type="dxa"/>
            <w:shd w:val="clear" w:color="auto" w:fill="003F85"/>
            <w:noWrap/>
            <w:hideMark/>
          </w:tcPr>
          <w:p w14:paraId="5445F596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</w:pPr>
            <w:r w:rsidRPr="00941B63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  <w:t>Nr.</w:t>
            </w:r>
          </w:p>
        </w:tc>
        <w:tc>
          <w:tcPr>
            <w:tcW w:w="1985" w:type="dxa"/>
            <w:shd w:val="clear" w:color="auto" w:fill="003F85"/>
            <w:noWrap/>
            <w:hideMark/>
          </w:tcPr>
          <w:p w14:paraId="1AEB4CF1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</w:pPr>
            <w:r w:rsidRPr="00941B63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  <w:t>Document</w:t>
            </w:r>
          </w:p>
        </w:tc>
        <w:tc>
          <w:tcPr>
            <w:tcW w:w="1714" w:type="dxa"/>
            <w:shd w:val="clear" w:color="auto" w:fill="003F85"/>
          </w:tcPr>
          <w:p w14:paraId="265D4174" w14:textId="4BEE740E" w:rsidR="00DB3B1F" w:rsidRPr="00941B63" w:rsidRDefault="00DB3B1F" w:rsidP="00941B63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  <w:t>Pagina</w:t>
            </w:r>
          </w:p>
        </w:tc>
        <w:tc>
          <w:tcPr>
            <w:tcW w:w="1714" w:type="dxa"/>
            <w:shd w:val="clear" w:color="auto" w:fill="003F85"/>
            <w:noWrap/>
            <w:hideMark/>
          </w:tcPr>
          <w:p w14:paraId="4FF37E09" w14:textId="4C2AF09B" w:rsidR="00DB3B1F" w:rsidRPr="00941B63" w:rsidRDefault="00DB3B1F" w:rsidP="00941B63">
            <w:pPr>
              <w:spacing w:after="0" w:line="260" w:lineRule="atLeast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</w:pPr>
            <w:r w:rsidRPr="00941B63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  <w:t>§ / Eis / Artikel</w:t>
            </w:r>
          </w:p>
          <w:p w14:paraId="4B36F9DC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003F85"/>
            <w:noWrap/>
            <w:hideMark/>
          </w:tcPr>
          <w:p w14:paraId="171C378E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</w:pPr>
            <w:r w:rsidRPr="00941B63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  <w:t>Vraag</w:t>
            </w:r>
          </w:p>
        </w:tc>
        <w:tc>
          <w:tcPr>
            <w:tcW w:w="3956" w:type="dxa"/>
            <w:shd w:val="clear" w:color="auto" w:fill="003F85"/>
          </w:tcPr>
          <w:p w14:paraId="058223EC" w14:textId="047B87D2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nl-NL"/>
              </w:rPr>
              <w:t>Motivatie</w:t>
            </w:r>
          </w:p>
        </w:tc>
      </w:tr>
      <w:tr w:rsidR="00DB3B1F" w:rsidRPr="00941B63" w14:paraId="74EF01EE" w14:textId="6CA8C74F" w:rsidTr="00DB3B1F">
        <w:trPr>
          <w:trHeight w:val="284"/>
        </w:trPr>
        <w:tc>
          <w:tcPr>
            <w:tcW w:w="562" w:type="dxa"/>
            <w:shd w:val="clear" w:color="auto" w:fill="F2942E"/>
            <w:noWrap/>
            <w:hideMark/>
          </w:tcPr>
          <w:p w14:paraId="03ED1B2E" w14:textId="09BE0613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</w:t>
            </w:r>
          </w:p>
        </w:tc>
        <w:tc>
          <w:tcPr>
            <w:tcW w:w="1985" w:type="dxa"/>
            <w:shd w:val="clear" w:color="auto" w:fill="F2942E"/>
            <w:noWrap/>
            <w:hideMark/>
          </w:tcPr>
          <w:p w14:paraId="3A385C3F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64D238A5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  <w:hideMark/>
          </w:tcPr>
          <w:p w14:paraId="1F37C0FE" w14:textId="62A4BC21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  <w:hideMark/>
          </w:tcPr>
          <w:p w14:paraId="38F39D86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21F312D8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37A8942D" w14:textId="0526A6BD" w:rsidTr="00D565B7">
        <w:trPr>
          <w:trHeight w:val="284"/>
        </w:trPr>
        <w:tc>
          <w:tcPr>
            <w:tcW w:w="16019" w:type="dxa"/>
            <w:gridSpan w:val="6"/>
          </w:tcPr>
          <w:p w14:paraId="36D751F7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495B6D5A" w14:textId="7D703822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59496540" w14:textId="64C00892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2</w:t>
            </w:r>
          </w:p>
        </w:tc>
        <w:tc>
          <w:tcPr>
            <w:tcW w:w="1985" w:type="dxa"/>
            <w:shd w:val="clear" w:color="auto" w:fill="F2942E"/>
            <w:noWrap/>
          </w:tcPr>
          <w:p w14:paraId="6FBE3F75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13236A45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70956B54" w14:textId="29328BA1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2F437139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55267486" w14:textId="77777777" w:rsidR="00DB3B1F" w:rsidRPr="00941B63" w:rsidRDefault="00DB3B1F" w:rsidP="00941B63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DB3B1F" w14:paraId="4581E5EB" w14:textId="3F512267" w:rsidTr="00534A6B">
        <w:trPr>
          <w:trHeight w:val="284"/>
        </w:trPr>
        <w:tc>
          <w:tcPr>
            <w:tcW w:w="16019" w:type="dxa"/>
            <w:gridSpan w:val="6"/>
          </w:tcPr>
          <w:p w14:paraId="26A1AE93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5D129DF0" w14:textId="23B2F91F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235E47FB" w14:textId="3615C8A5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3</w:t>
            </w:r>
          </w:p>
        </w:tc>
        <w:tc>
          <w:tcPr>
            <w:tcW w:w="1985" w:type="dxa"/>
            <w:shd w:val="clear" w:color="auto" w:fill="F2942E"/>
            <w:noWrap/>
          </w:tcPr>
          <w:p w14:paraId="72FC3954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06520F1D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513040DA" w14:textId="45F9417C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4334D66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240BEB30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2FB7CBD2" w14:textId="784A4A81" w:rsidTr="00C0254E">
        <w:trPr>
          <w:trHeight w:val="284"/>
        </w:trPr>
        <w:tc>
          <w:tcPr>
            <w:tcW w:w="16019" w:type="dxa"/>
            <w:gridSpan w:val="6"/>
          </w:tcPr>
          <w:p w14:paraId="55192E4C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63CB882E" w14:textId="42120821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3912F7A7" w14:textId="7CBF223A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4</w:t>
            </w:r>
          </w:p>
        </w:tc>
        <w:tc>
          <w:tcPr>
            <w:tcW w:w="1985" w:type="dxa"/>
            <w:shd w:val="clear" w:color="auto" w:fill="F2942E"/>
            <w:noWrap/>
          </w:tcPr>
          <w:p w14:paraId="27B39CA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1EFC84E4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308CB9F6" w14:textId="0CFB47C2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21C6D44E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48CEB0C1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77304FF3" w14:textId="3C5FC2FE" w:rsidTr="00D76C2F">
        <w:trPr>
          <w:trHeight w:val="284"/>
        </w:trPr>
        <w:tc>
          <w:tcPr>
            <w:tcW w:w="16019" w:type="dxa"/>
            <w:gridSpan w:val="6"/>
          </w:tcPr>
          <w:p w14:paraId="40C84CC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311CBBC0" w14:textId="5F37866D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13781A43" w14:textId="4B91056E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5</w:t>
            </w:r>
          </w:p>
        </w:tc>
        <w:tc>
          <w:tcPr>
            <w:tcW w:w="1985" w:type="dxa"/>
            <w:shd w:val="clear" w:color="auto" w:fill="F2942E"/>
            <w:noWrap/>
          </w:tcPr>
          <w:p w14:paraId="01942EEC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58315F7E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2CD8B827" w14:textId="18783FB9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111D6E4A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702CECA5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722510D4" w14:textId="067F691C" w:rsidTr="00A8023E">
        <w:trPr>
          <w:trHeight w:val="284"/>
        </w:trPr>
        <w:tc>
          <w:tcPr>
            <w:tcW w:w="16019" w:type="dxa"/>
            <w:gridSpan w:val="6"/>
          </w:tcPr>
          <w:p w14:paraId="60F011B0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5F13E292" w14:textId="74E387D1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130398E4" w14:textId="158A1844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6</w:t>
            </w:r>
          </w:p>
        </w:tc>
        <w:tc>
          <w:tcPr>
            <w:tcW w:w="1985" w:type="dxa"/>
            <w:shd w:val="clear" w:color="auto" w:fill="F2942E"/>
            <w:noWrap/>
          </w:tcPr>
          <w:p w14:paraId="0C0D30A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2397486E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7111527B" w14:textId="2E879CCE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40963FA1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57DE58EE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13C14C2D" w14:textId="080693FB" w:rsidTr="00AC19AA">
        <w:trPr>
          <w:trHeight w:val="284"/>
        </w:trPr>
        <w:tc>
          <w:tcPr>
            <w:tcW w:w="16019" w:type="dxa"/>
            <w:gridSpan w:val="6"/>
          </w:tcPr>
          <w:p w14:paraId="7F67BEC6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5A6DF3CE" w14:textId="4A0EB3C8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79941C6E" w14:textId="6DD1B13B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7</w:t>
            </w:r>
          </w:p>
        </w:tc>
        <w:tc>
          <w:tcPr>
            <w:tcW w:w="1985" w:type="dxa"/>
            <w:shd w:val="clear" w:color="auto" w:fill="F2942E"/>
            <w:noWrap/>
          </w:tcPr>
          <w:p w14:paraId="4213B01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79B1F0D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0857D74D" w14:textId="09FE3E8A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2CEB502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3113D141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70920756" w14:textId="604F7D08" w:rsidTr="00FE2E61">
        <w:trPr>
          <w:trHeight w:val="284"/>
        </w:trPr>
        <w:tc>
          <w:tcPr>
            <w:tcW w:w="16019" w:type="dxa"/>
            <w:gridSpan w:val="6"/>
          </w:tcPr>
          <w:p w14:paraId="647C949D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5D61C930" w14:textId="1A5E3CC7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2D3067A1" w14:textId="20891E0B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F2942E"/>
            <w:noWrap/>
          </w:tcPr>
          <w:p w14:paraId="350448D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0DD00D56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006BCA56" w14:textId="7EDA0A74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423DF160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2C4E6DC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69DBEF89" w14:textId="57D6D3DF" w:rsidTr="00256881">
        <w:trPr>
          <w:trHeight w:val="284"/>
        </w:trPr>
        <w:tc>
          <w:tcPr>
            <w:tcW w:w="16019" w:type="dxa"/>
            <w:gridSpan w:val="6"/>
          </w:tcPr>
          <w:p w14:paraId="678AE4A8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5CAE4F96" w14:textId="5672E848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35813C07" w14:textId="47525E58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9</w:t>
            </w:r>
          </w:p>
        </w:tc>
        <w:tc>
          <w:tcPr>
            <w:tcW w:w="1985" w:type="dxa"/>
            <w:shd w:val="clear" w:color="auto" w:fill="F2942E"/>
            <w:noWrap/>
          </w:tcPr>
          <w:p w14:paraId="39E8A98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2E98927D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2DBCFA89" w14:textId="4D36138B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45E426B9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1145F78A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1E423AC6" w14:textId="44361364" w:rsidTr="00A4335C">
        <w:trPr>
          <w:trHeight w:val="284"/>
        </w:trPr>
        <w:tc>
          <w:tcPr>
            <w:tcW w:w="16019" w:type="dxa"/>
            <w:gridSpan w:val="6"/>
          </w:tcPr>
          <w:p w14:paraId="6992CE40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41794817" w14:textId="3FFF4ECF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6DD58196" w14:textId="3FDE22D5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10</w:t>
            </w:r>
          </w:p>
        </w:tc>
        <w:tc>
          <w:tcPr>
            <w:tcW w:w="1985" w:type="dxa"/>
            <w:shd w:val="clear" w:color="auto" w:fill="F2942E"/>
            <w:noWrap/>
          </w:tcPr>
          <w:p w14:paraId="32D95885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78DBDBE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5725B810" w14:textId="14616E94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5D131E2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407F21B5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039B6B82" w14:textId="683CF3AB" w:rsidTr="00524C7E">
        <w:trPr>
          <w:trHeight w:val="284"/>
        </w:trPr>
        <w:tc>
          <w:tcPr>
            <w:tcW w:w="16019" w:type="dxa"/>
            <w:gridSpan w:val="6"/>
          </w:tcPr>
          <w:p w14:paraId="055CDBF0" w14:textId="77777777" w:rsidR="00DB3B1F" w:rsidRPr="00941B63" w:rsidRDefault="00DB3B1F" w:rsidP="00DB3B1F">
            <w:pPr>
              <w:widowControl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3AE90EC1" w14:textId="566E407B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7C780023" w14:textId="207E6B83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11</w:t>
            </w:r>
          </w:p>
        </w:tc>
        <w:tc>
          <w:tcPr>
            <w:tcW w:w="1985" w:type="dxa"/>
            <w:shd w:val="clear" w:color="auto" w:fill="F2942E"/>
            <w:noWrap/>
          </w:tcPr>
          <w:p w14:paraId="22AA3B79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311D233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77B85510" w14:textId="0F364C63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75A44B48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5EAC94A9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6E2A7A1B" w14:textId="1DCFF967" w:rsidTr="00074CD0">
        <w:trPr>
          <w:trHeight w:val="284"/>
        </w:trPr>
        <w:tc>
          <w:tcPr>
            <w:tcW w:w="16019" w:type="dxa"/>
            <w:gridSpan w:val="6"/>
          </w:tcPr>
          <w:p w14:paraId="4E9FAE5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0C0172AB" w14:textId="5EF15710" w:rsidTr="00DB3B1F">
        <w:trPr>
          <w:trHeight w:val="259"/>
        </w:trPr>
        <w:tc>
          <w:tcPr>
            <w:tcW w:w="562" w:type="dxa"/>
            <w:shd w:val="clear" w:color="auto" w:fill="F2942E"/>
            <w:noWrap/>
          </w:tcPr>
          <w:p w14:paraId="6E9B42E2" w14:textId="71AFCAB2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12</w:t>
            </w:r>
          </w:p>
        </w:tc>
        <w:tc>
          <w:tcPr>
            <w:tcW w:w="1985" w:type="dxa"/>
            <w:shd w:val="clear" w:color="auto" w:fill="F2942E"/>
            <w:noWrap/>
          </w:tcPr>
          <w:p w14:paraId="5561D9A7" w14:textId="1E9A6C4C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2AF719E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25E7B7C2" w14:textId="5630D8B9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45814A05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6BA5F7D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34A008E7" w14:textId="592317E7" w:rsidTr="009F7647">
        <w:trPr>
          <w:trHeight w:val="284"/>
        </w:trPr>
        <w:tc>
          <w:tcPr>
            <w:tcW w:w="16019" w:type="dxa"/>
            <w:gridSpan w:val="6"/>
          </w:tcPr>
          <w:p w14:paraId="3258D65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4628652D" w14:textId="152427F2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7A824D8C" w14:textId="1BE59C3B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lastRenderedPageBreak/>
              <w:t>13</w:t>
            </w:r>
          </w:p>
        </w:tc>
        <w:tc>
          <w:tcPr>
            <w:tcW w:w="1985" w:type="dxa"/>
            <w:shd w:val="clear" w:color="auto" w:fill="F2942E"/>
            <w:noWrap/>
          </w:tcPr>
          <w:p w14:paraId="73E5E692" w14:textId="7E99AA06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415CBA8E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55CB72D6" w14:textId="658BDAFB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7901690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271D1BF3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1D6683F9" w14:textId="22C5F320" w:rsidTr="00F51B9D">
        <w:trPr>
          <w:trHeight w:val="284"/>
        </w:trPr>
        <w:tc>
          <w:tcPr>
            <w:tcW w:w="16019" w:type="dxa"/>
            <w:gridSpan w:val="6"/>
          </w:tcPr>
          <w:p w14:paraId="1F0CCEC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2A24BED5" w14:textId="4966161D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00E1B011" w14:textId="751A7AC8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14</w:t>
            </w:r>
          </w:p>
        </w:tc>
        <w:tc>
          <w:tcPr>
            <w:tcW w:w="1985" w:type="dxa"/>
            <w:shd w:val="clear" w:color="auto" w:fill="F2942E"/>
            <w:noWrap/>
          </w:tcPr>
          <w:p w14:paraId="6D2C3006" w14:textId="6B556524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07C092F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533B4AB2" w14:textId="1CBC882B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24AD5F10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6C6B449A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15F89493" w14:textId="6A33C1A0" w:rsidTr="00F32CDF">
        <w:trPr>
          <w:trHeight w:val="284"/>
        </w:trPr>
        <w:tc>
          <w:tcPr>
            <w:tcW w:w="16019" w:type="dxa"/>
            <w:gridSpan w:val="6"/>
          </w:tcPr>
          <w:p w14:paraId="5E9816BA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45663B07" w14:textId="0BACC43A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7C688684" w14:textId="5AB2B6EB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15</w:t>
            </w:r>
          </w:p>
        </w:tc>
        <w:tc>
          <w:tcPr>
            <w:tcW w:w="1985" w:type="dxa"/>
            <w:shd w:val="clear" w:color="auto" w:fill="F2942E"/>
            <w:noWrap/>
          </w:tcPr>
          <w:p w14:paraId="50FD8238" w14:textId="2D672CDF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79EE44F7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28797962" w14:textId="6406F4E8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573272AD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7DF092B3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7A47CBF8" w14:textId="1138CE9F" w:rsidTr="00D96760">
        <w:trPr>
          <w:trHeight w:val="284"/>
        </w:trPr>
        <w:tc>
          <w:tcPr>
            <w:tcW w:w="16019" w:type="dxa"/>
            <w:gridSpan w:val="6"/>
          </w:tcPr>
          <w:p w14:paraId="4B5B6B53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1CB8DACE" w14:textId="0D312686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2F68EB18" w14:textId="0E9A9DF9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16</w:t>
            </w:r>
          </w:p>
        </w:tc>
        <w:tc>
          <w:tcPr>
            <w:tcW w:w="1985" w:type="dxa"/>
            <w:shd w:val="clear" w:color="auto" w:fill="F2942E"/>
            <w:noWrap/>
          </w:tcPr>
          <w:p w14:paraId="670FD740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3FB2BB07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65C1A2CA" w14:textId="4C5DA5E9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508F18D7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319F8E37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2173D748" w14:textId="511F9BE9" w:rsidTr="00B025BD">
        <w:trPr>
          <w:trHeight w:val="284"/>
        </w:trPr>
        <w:tc>
          <w:tcPr>
            <w:tcW w:w="16019" w:type="dxa"/>
            <w:gridSpan w:val="6"/>
          </w:tcPr>
          <w:p w14:paraId="44AD21D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58FFEA79" w14:textId="40F934E3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7416BB19" w14:textId="2B524505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17</w:t>
            </w:r>
          </w:p>
        </w:tc>
        <w:tc>
          <w:tcPr>
            <w:tcW w:w="1985" w:type="dxa"/>
            <w:shd w:val="clear" w:color="auto" w:fill="F2942E"/>
            <w:noWrap/>
          </w:tcPr>
          <w:p w14:paraId="27149509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003D9E64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5BA643EC" w14:textId="0BB6D608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1488A3C8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336ED03E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78C085DA" w14:textId="3D37A3F4" w:rsidTr="00D976A4">
        <w:trPr>
          <w:trHeight w:val="284"/>
        </w:trPr>
        <w:tc>
          <w:tcPr>
            <w:tcW w:w="16019" w:type="dxa"/>
            <w:gridSpan w:val="6"/>
          </w:tcPr>
          <w:p w14:paraId="1A99A1C8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66F866F8" w14:textId="12E03CD7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0CDBEF37" w14:textId="2E55EC3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18</w:t>
            </w:r>
          </w:p>
        </w:tc>
        <w:tc>
          <w:tcPr>
            <w:tcW w:w="1985" w:type="dxa"/>
            <w:shd w:val="clear" w:color="auto" w:fill="F2942E"/>
            <w:noWrap/>
          </w:tcPr>
          <w:p w14:paraId="6C74BD8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7CEF8A5A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55991A13" w14:textId="0CBAFFAF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6D8A1FF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3F8ACD03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44201613" w14:textId="4AE7BBD0" w:rsidTr="007260A3">
        <w:trPr>
          <w:trHeight w:val="284"/>
        </w:trPr>
        <w:tc>
          <w:tcPr>
            <w:tcW w:w="16019" w:type="dxa"/>
            <w:gridSpan w:val="6"/>
          </w:tcPr>
          <w:p w14:paraId="371CFE98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07EA3D2B" w14:textId="6E5FD380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1DFBBBFC" w14:textId="7559EED5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19</w:t>
            </w:r>
          </w:p>
        </w:tc>
        <w:tc>
          <w:tcPr>
            <w:tcW w:w="1985" w:type="dxa"/>
            <w:shd w:val="clear" w:color="auto" w:fill="F2942E"/>
            <w:noWrap/>
          </w:tcPr>
          <w:p w14:paraId="5D67674C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27CB080D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62F2A3A7" w14:textId="4B7A242F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117D1DB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6D41BDD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71E041F7" w14:textId="0E1E1544" w:rsidTr="00FB2DDA">
        <w:trPr>
          <w:trHeight w:val="284"/>
        </w:trPr>
        <w:tc>
          <w:tcPr>
            <w:tcW w:w="16019" w:type="dxa"/>
            <w:gridSpan w:val="6"/>
          </w:tcPr>
          <w:p w14:paraId="332291E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50755ECF" w14:textId="5044B166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434FA175" w14:textId="3E861003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20</w:t>
            </w:r>
          </w:p>
        </w:tc>
        <w:tc>
          <w:tcPr>
            <w:tcW w:w="1985" w:type="dxa"/>
            <w:shd w:val="clear" w:color="auto" w:fill="F2942E"/>
            <w:noWrap/>
          </w:tcPr>
          <w:p w14:paraId="60F1E1BD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04599C47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3A6E0081" w14:textId="6AB03121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29161D78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76566567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6FE4B67A" w14:textId="6B7D07F7" w:rsidTr="00DC70B0">
        <w:trPr>
          <w:trHeight w:val="284"/>
        </w:trPr>
        <w:tc>
          <w:tcPr>
            <w:tcW w:w="16019" w:type="dxa"/>
            <w:gridSpan w:val="6"/>
          </w:tcPr>
          <w:p w14:paraId="36A79022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24CFDE55" w14:textId="55513680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34395CC8" w14:textId="6A87BACF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21</w:t>
            </w:r>
          </w:p>
        </w:tc>
        <w:tc>
          <w:tcPr>
            <w:tcW w:w="1985" w:type="dxa"/>
            <w:shd w:val="clear" w:color="auto" w:fill="F2942E"/>
            <w:noWrap/>
          </w:tcPr>
          <w:p w14:paraId="17A9453E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4F60F29F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53D2142B" w14:textId="69C54124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3D5C9BC0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27A4B7A6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3C359A29" w14:textId="75262B66" w:rsidTr="00BA6859">
        <w:trPr>
          <w:trHeight w:val="284"/>
        </w:trPr>
        <w:tc>
          <w:tcPr>
            <w:tcW w:w="16019" w:type="dxa"/>
            <w:gridSpan w:val="6"/>
          </w:tcPr>
          <w:p w14:paraId="545BEEED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40657822" w14:textId="65E9D223" w:rsidTr="00DB3B1F">
        <w:trPr>
          <w:trHeight w:val="284"/>
        </w:trPr>
        <w:tc>
          <w:tcPr>
            <w:tcW w:w="562" w:type="dxa"/>
            <w:shd w:val="clear" w:color="auto" w:fill="F2942E"/>
            <w:noWrap/>
          </w:tcPr>
          <w:p w14:paraId="6F67E08C" w14:textId="60BE821C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nl-NL"/>
              </w:rPr>
              <w:t>22</w:t>
            </w:r>
          </w:p>
        </w:tc>
        <w:tc>
          <w:tcPr>
            <w:tcW w:w="1985" w:type="dxa"/>
            <w:shd w:val="clear" w:color="auto" w:fill="F2942E"/>
            <w:noWrap/>
          </w:tcPr>
          <w:p w14:paraId="7F1E49E6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</w:tcPr>
          <w:p w14:paraId="3A224F5C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1714" w:type="dxa"/>
            <w:shd w:val="clear" w:color="auto" w:fill="F2942E"/>
            <w:noWrap/>
          </w:tcPr>
          <w:p w14:paraId="48060440" w14:textId="3CE50CA1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6088" w:type="dxa"/>
            <w:shd w:val="clear" w:color="auto" w:fill="F2942E"/>
          </w:tcPr>
          <w:p w14:paraId="29DDE34B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3956" w:type="dxa"/>
            <w:shd w:val="clear" w:color="auto" w:fill="F2942E"/>
          </w:tcPr>
          <w:p w14:paraId="562F72F6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  <w:tr w:rsidR="00DB3B1F" w:rsidRPr="00941B63" w14:paraId="194A2830" w14:textId="755A36EF" w:rsidTr="008344B1">
        <w:trPr>
          <w:trHeight w:val="284"/>
        </w:trPr>
        <w:tc>
          <w:tcPr>
            <w:tcW w:w="16019" w:type="dxa"/>
            <w:gridSpan w:val="6"/>
          </w:tcPr>
          <w:p w14:paraId="20FA5A6C" w14:textId="77777777" w:rsidR="00DB3B1F" w:rsidRPr="00941B63" w:rsidRDefault="00DB3B1F" w:rsidP="00DB3B1F">
            <w:pPr>
              <w:spacing w:after="0" w:line="276" w:lineRule="auto"/>
              <w:rPr>
                <w:rFonts w:ascii="Arial" w:eastAsia="Times New Roman" w:hAnsi="Arial" w:cs="Arial"/>
                <w:sz w:val="19"/>
                <w:szCs w:val="19"/>
                <w:lang w:eastAsia="nl-NL"/>
              </w:rPr>
            </w:pPr>
          </w:p>
        </w:tc>
      </w:tr>
    </w:tbl>
    <w:p w14:paraId="4CF4669E" w14:textId="5E2E5093" w:rsidR="00941B63" w:rsidRPr="00941B63" w:rsidRDefault="00AA1758" w:rsidP="00941B63">
      <w:pPr>
        <w:keepNext/>
        <w:keepLines/>
        <w:spacing w:before="40" w:after="0" w:line="260" w:lineRule="atLeast"/>
        <w:outlineLvl w:val="1"/>
        <w:rPr>
          <w:rFonts w:ascii="Arial" w:eastAsia="Times New Roman" w:hAnsi="Arial"/>
          <w:b/>
          <w:color w:val="500778"/>
          <w:sz w:val="19"/>
          <w:szCs w:val="26"/>
        </w:rPr>
      </w:pPr>
      <w:r>
        <w:rPr>
          <w:rFonts w:ascii="Arial" w:eastAsia="Times New Roman" w:hAnsi="Arial"/>
          <w:b/>
          <w:color w:val="500778"/>
          <w:sz w:val="19"/>
          <w:szCs w:val="26"/>
        </w:rPr>
        <w:tab/>
      </w:r>
    </w:p>
    <w:p w14:paraId="7DA8019D" w14:textId="24E80AAD" w:rsidR="00BD3339" w:rsidRPr="00941B63" w:rsidRDefault="00BD3339" w:rsidP="00941B63"/>
    <w:sectPr w:rsidR="00BD3339" w:rsidRPr="00941B63" w:rsidSect="00DB3B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417" w:right="2410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BA856" w14:textId="77777777" w:rsidR="00FC6C3B" w:rsidRPr="0094101B" w:rsidRDefault="00FC6C3B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endnote>
  <w:endnote w:type="continuationSeparator" w:id="0">
    <w:p w14:paraId="5A33008A" w14:textId="77777777" w:rsidR="00FC6C3B" w:rsidRPr="0094101B" w:rsidRDefault="00FC6C3B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endnote>
  <w:endnote w:type="continuationNotice" w:id="1">
    <w:p w14:paraId="6C94492D" w14:textId="77777777" w:rsidR="00FC6C3B" w:rsidRDefault="00FC6C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2A4E6" w14:textId="77777777" w:rsidR="00941B63" w:rsidRDefault="00941B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25236"/>
      <w:docPartObj>
        <w:docPartGallery w:val="Page Numbers (Bottom of Page)"/>
        <w:docPartUnique/>
      </w:docPartObj>
    </w:sdtPr>
    <w:sdtEndPr/>
    <w:sdtContent>
      <w:p w14:paraId="01D71FE3" w14:textId="4F90BC0D" w:rsidR="00EF4FCE" w:rsidRDefault="00EF4FC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957C" w14:textId="72F6D1AF" w:rsidR="001A28BF" w:rsidRPr="00A5278A" w:rsidRDefault="001A28BF" w:rsidP="0031574F">
    <w:pPr>
      <w:pStyle w:val="Voettekst"/>
      <w:tabs>
        <w:tab w:val="clear" w:pos="4536"/>
      </w:tabs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0F7BA" w14:textId="77777777" w:rsidR="00941B63" w:rsidRDefault="00941B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79173" w14:textId="77777777" w:rsidR="00FC6C3B" w:rsidRPr="0094101B" w:rsidRDefault="00FC6C3B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footnote>
  <w:footnote w:type="continuationSeparator" w:id="0">
    <w:p w14:paraId="14041416" w14:textId="77777777" w:rsidR="00FC6C3B" w:rsidRPr="0094101B" w:rsidRDefault="00FC6C3B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footnote>
  <w:footnote w:type="continuationNotice" w:id="1">
    <w:p w14:paraId="774712AD" w14:textId="77777777" w:rsidR="00FC6C3B" w:rsidRDefault="00FC6C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11D7" w14:textId="77777777" w:rsidR="00941B63" w:rsidRDefault="00941B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06A6" w14:textId="01BA6368" w:rsidR="001A28BF" w:rsidRDefault="001A28BF" w:rsidP="00716588">
    <w:pPr>
      <w:pStyle w:val="Titelklein"/>
      <w:tabs>
        <w:tab w:val="left" w:pos="2190"/>
      </w:tabs>
      <w:ind w:right="2976"/>
    </w:pP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553DE9F6" wp14:editId="2DDB2616">
          <wp:simplePos x="0" y="0"/>
          <wp:positionH relativeFrom="column">
            <wp:posOffset>6944995</wp:posOffset>
          </wp:positionH>
          <wp:positionV relativeFrom="topMargin">
            <wp:align>bottom</wp:align>
          </wp:positionV>
          <wp:extent cx="2160270" cy="716280"/>
          <wp:effectExtent l="0" t="0" r="0" b="7620"/>
          <wp:wrapSquare wrapText="bothSides"/>
          <wp:docPr id="6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0511C" w14:textId="0D87CB50" w:rsidR="00056260" w:rsidRDefault="00941B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1" layoutInCell="1" allowOverlap="1" wp14:anchorId="2D8F795B" wp14:editId="5F1BBC2C">
          <wp:simplePos x="0" y="0"/>
          <wp:positionH relativeFrom="column">
            <wp:posOffset>7150100</wp:posOffset>
          </wp:positionH>
          <wp:positionV relativeFrom="topMargin">
            <wp:align>bottom</wp:align>
          </wp:positionV>
          <wp:extent cx="2160270" cy="716280"/>
          <wp:effectExtent l="0" t="0" r="0" b="7620"/>
          <wp:wrapSquare wrapText="bothSides"/>
          <wp:docPr id="7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51pt;height:51pt" o:bullet="t">
        <v:imagedata r:id="rId1" o:title="hetwaterschapshuislogo 1 bol-kleiner-blauw"/>
      </v:shape>
    </w:pict>
  </w:numPicBullet>
  <w:numPicBullet w:numPicBulletId="1">
    <w:pict>
      <v:shape id="_x0000_i1203" type="#_x0000_t75" style="width:51pt;height:51pt" o:bullet="t">
        <v:imagedata r:id="rId2" o:title="hetwaterschapshuislogo 1 bol-kleiner-oranje"/>
      </v:shape>
    </w:pict>
  </w:numPicBullet>
  <w:numPicBullet w:numPicBulletId="2">
    <w:pict>
      <v:shape id="_x0000_i1204" type="#_x0000_t75" style="width:51pt;height:51pt" o:bullet="t">
        <v:imagedata r:id="rId3" o:title="hetwaterschapshuislogo 1 bol-kleiner-blauw-lijn"/>
      </v:shape>
    </w:pict>
  </w:numPicBullet>
  <w:numPicBullet w:numPicBulletId="3">
    <w:pict>
      <v:shape id="_x0000_i1205" type="#_x0000_t75" style="width:51pt;height:51pt" o:bullet="t">
        <v:imagedata r:id="rId4" o:title="hetwaterschapshuislogo 1 bol-kleiner-oranje-lijn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2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3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9A777C"/>
    <w:multiLevelType w:val="hybridMultilevel"/>
    <w:tmpl w:val="4F7230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7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8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15C26995"/>
    <w:multiLevelType w:val="hybridMultilevel"/>
    <w:tmpl w:val="7F1E27FC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4274B"/>
    <w:multiLevelType w:val="hybridMultilevel"/>
    <w:tmpl w:val="37168F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2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17D3C"/>
    <w:multiLevelType w:val="hybridMultilevel"/>
    <w:tmpl w:val="5C884EB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00B56"/>
    <w:multiLevelType w:val="hybridMultilevel"/>
    <w:tmpl w:val="C65AE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0B02C">
      <w:numFmt w:val="bullet"/>
      <w:lvlText w:val="•"/>
      <w:lvlJc w:val="left"/>
      <w:pPr>
        <w:ind w:left="1275" w:hanging="55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6" w15:restartNumberingAfterBreak="0">
    <w:nsid w:val="34555272"/>
    <w:multiLevelType w:val="hybridMultilevel"/>
    <w:tmpl w:val="3FBC78A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53E1C"/>
    <w:multiLevelType w:val="hybridMultilevel"/>
    <w:tmpl w:val="F32C70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19" w15:restartNumberingAfterBreak="0">
    <w:nsid w:val="36CD14E3"/>
    <w:multiLevelType w:val="hybridMultilevel"/>
    <w:tmpl w:val="0A20B0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332F5B"/>
    <w:multiLevelType w:val="hybridMultilevel"/>
    <w:tmpl w:val="6BB8E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6F70EF"/>
    <w:multiLevelType w:val="multilevel"/>
    <w:tmpl w:val="321A5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3FF1AC9"/>
    <w:multiLevelType w:val="hybridMultilevel"/>
    <w:tmpl w:val="90B4F2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82344A"/>
    <w:multiLevelType w:val="hybridMultilevel"/>
    <w:tmpl w:val="5EBCCF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F49514C"/>
    <w:multiLevelType w:val="hybridMultilevel"/>
    <w:tmpl w:val="B5F62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D0BD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E11399"/>
    <w:multiLevelType w:val="multilevel"/>
    <w:tmpl w:val="7F7A053A"/>
    <w:lvl w:ilvl="0">
      <w:start w:val="1"/>
      <w:numFmt w:val="decimal"/>
      <w:lvlText w:val="%1"/>
      <w:lvlJc w:val="right"/>
      <w:pPr>
        <w:ind w:left="0" w:hanging="17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17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17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hanging="17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hanging="170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ind w:left="0" w:hanging="17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0" w:hanging="170"/>
      </w:pPr>
      <w:rPr>
        <w:rFonts w:hint="default"/>
      </w:rPr>
    </w:lvl>
  </w:abstractNum>
  <w:abstractNum w:abstractNumId="31" w15:restartNumberingAfterBreak="0">
    <w:nsid w:val="626C1C25"/>
    <w:multiLevelType w:val="hybridMultilevel"/>
    <w:tmpl w:val="C62AE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8716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104102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351"/>
    <w:multiLevelType w:val="hybridMultilevel"/>
    <w:tmpl w:val="14043D5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97DAB"/>
    <w:multiLevelType w:val="multilevel"/>
    <w:tmpl w:val="28800E2E"/>
    <w:name w:val="GrontmijBullets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</w:abstractNum>
  <w:abstractNum w:abstractNumId="35" w15:restartNumberingAfterBreak="0">
    <w:nsid w:val="73BA0369"/>
    <w:multiLevelType w:val="hybridMultilevel"/>
    <w:tmpl w:val="F56A6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B02503"/>
    <w:multiLevelType w:val="multilevel"/>
    <w:tmpl w:val="EFA05EA2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lang w:val="nl-NL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  <w:color w:val="2C4D33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7A921766"/>
    <w:multiLevelType w:val="hybridMultilevel"/>
    <w:tmpl w:val="944CC6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207BDE"/>
    <w:multiLevelType w:val="hybridMultilevel"/>
    <w:tmpl w:val="C4FC82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num w:numId="1">
    <w:abstractNumId w:val="40"/>
  </w:num>
  <w:num w:numId="2">
    <w:abstractNumId w:val="39"/>
    <w:lvlOverride w:ilvl="0">
      <w:startOverride w:val="1"/>
    </w:lvlOverride>
  </w:num>
  <w:num w:numId="3">
    <w:abstractNumId w:val="12"/>
  </w:num>
  <w:num w:numId="4">
    <w:abstractNumId w:val="30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3"/>
  </w:num>
  <w:num w:numId="13">
    <w:abstractNumId w:val="5"/>
  </w:num>
  <w:num w:numId="14">
    <w:abstractNumId w:val="28"/>
  </w:num>
  <w:num w:numId="15">
    <w:abstractNumId w:val="32"/>
  </w:num>
  <w:num w:numId="16">
    <w:abstractNumId w:val="20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8">
    <w:abstractNumId w:val="24"/>
  </w:num>
  <w:num w:numId="19">
    <w:abstractNumId w:val="2"/>
  </w:num>
  <w:num w:numId="20">
    <w:abstractNumId w:val="21"/>
  </w:num>
  <w:num w:numId="21">
    <w:abstractNumId w:val="1"/>
  </w:num>
  <w:num w:numId="22">
    <w:abstractNumId w:val="27"/>
  </w:num>
  <w:num w:numId="23">
    <w:abstractNumId w:val="35"/>
  </w:num>
  <w:num w:numId="24">
    <w:abstractNumId w:val="29"/>
  </w:num>
  <w:num w:numId="25">
    <w:abstractNumId w:val="15"/>
  </w:num>
  <w:num w:numId="26">
    <w:abstractNumId w:val="36"/>
  </w:num>
  <w:num w:numId="27">
    <w:abstractNumId w:val="18"/>
  </w:num>
  <w:num w:numId="28">
    <w:abstractNumId w:val="10"/>
  </w:num>
  <w:num w:numId="29">
    <w:abstractNumId w:val="31"/>
  </w:num>
  <w:num w:numId="30">
    <w:abstractNumId w:val="38"/>
  </w:num>
  <w:num w:numId="31">
    <w:abstractNumId w:val="37"/>
  </w:num>
  <w:num w:numId="32">
    <w:abstractNumId w:val="4"/>
  </w:num>
  <w:num w:numId="33">
    <w:abstractNumId w:val="33"/>
  </w:num>
  <w:num w:numId="34">
    <w:abstractNumId w:val="22"/>
  </w:num>
  <w:num w:numId="35">
    <w:abstractNumId w:val="14"/>
  </w:num>
  <w:num w:numId="36">
    <w:abstractNumId w:val="26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9"/>
  </w:num>
  <w:num w:numId="40">
    <w:abstractNumId w:val="23"/>
  </w:num>
  <w:num w:numId="4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Anke van Bussel"/>
    <w:docVar w:name="DocDuplex" w:val="DUPLEX_DEFAULT"/>
    <w:docVar w:name="DocIndex" w:val="0000"/>
    <w:docVar w:name="DocPrinter" w:val="NOPRINTER"/>
    <w:docVar w:name="DocReg" w:val="0"/>
    <w:docVar w:name="DocType" w:val="778B818C9068434E952FA27F7F31C012"/>
    <w:docVar w:name="IW_Generated" w:val="True"/>
    <w:docVar w:name="mitFileNames" w:val="ThisDocument|C:\Users\miriam\AppData\Local\Temp\IWRITER\Rapport - iWriter.dot|"/>
    <w:docVar w:name="mitStyleTemplates" w:val="hwsh-normal|"/>
    <w:docVar w:name="mitXMLOut" w:val="&lt;?xml version=&quot;1.0&quot; encoding=&quot;UTF-8&quot; ?&gt;_x000d__x000a_&lt;MITOUTPUT&gt;&lt;Titel id=&quot;VVEF9E6365E0B0B244B9FB8A0021478F1C&quot; prop=&quot;SUBJECT1&quot; def=&quot;&quot; dst=&quot;0&quot; changed=&quot;true&quot; &gt;e-HRM/Salarisadministratie&lt;/Titel&gt;_x000d__x000a_&lt;Ondertitel id=&quot;VVEBDC2C8424294A9E86A50CC57FB73957&quot; prop=&quot;&quot; def=&quot;&quot; dst=&quot;0&quot; changed=&quot;true&quot; &gt;Contourenplan&lt;/Ondertitel&gt;_x000d__x000a_&lt;Eerste_auteur id=&quot;VVC6C9091977FD4C118829A1E75AC8D0EF&quot; prop=&quot;&quot; def=&quot;&quot; dst=&quot;0&quot; changed=&quot;true&quot; &gt;x&lt;/Eerste_auteur&gt;_x000d__x000a_&lt;Tweede_auteur id=&quot;VV020FE36E01004E98BB656F330E8FAC6D&quot; prop=&quot;&quot; def=&quot;&quot; dst=&quot;0&quot; changed=&quot;true&quot; &gt;x&lt;/Tweede_auteur&gt;_x000d__x000a_&lt;Contactpersoon id=&quot;VV5FFAA58A8B69487AA01691DFF541C858&quot; prop=&quot;&quot; def=&quot;&quot; dst=&quot;0&quot; changed=&quot;true&quot; &gt;Joyce Klee&lt;/Contactpersoon&gt;_x000d__x000a_&lt;Publicatiedatum id=&quot;VV358A315E0CF57146A991FDFFAC97E938&quot; prop=&quot;DOCUMENT_DATE&quot; def=&quot;&quot; dst=&quot;0&quot; changed=&quot;true&quot; &gt;24 juli 2013&lt;/Publicatiedatum&gt;_x000d__x000a_&lt;Informatie id=&quot;VV8B0DD9C7E13C9A4CAC146D2D028EE5A9&quot; prop=&quot;TEXT9&quot; def=&quot;&quot; dst=&quot;0&quot; changed=&quot;true&quot; &gt;Rapport&lt;/Informatie&gt;_x000d__x000a_&lt;Versie id=&quot;VV2C91C1B4FC5B6D43BB832643352B1962&quot; prop=&quot;&quot; def=&quot;&quot; dst=&quot;0&quot; changed=&quot;true&quot; &gt;04&lt;/Versie&gt;_x000d__x000a_&lt;Zaakdossier id=&quot;VVAB1692FCBBB93D4684A93D22932477E5&quot; prop=&quot;TEXT2&quot; def=&quot;MITDECOS@Decos~Decos~FOLDER/MARK~~FOLDER/MARK&quot; dst=&quot;3&quot; changed=&quot;true&quot; &gt;&lt;/Zaakdossie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DED8186143F52A43BF7AD5C01BAF9A38&lt;/GroupID&gt;_x000d__x000a_    &lt;GroupName&gt;Rapport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3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TEXT2&lt;/FieldDocProp&gt;_x000d__x000a_        &lt;FieldDefault xsi:type=&quot;xsd:string&quot;&gt;MITDECOS@Decos~Decos~FOLDER/MARK~~FOLDER/MARK&lt;/FieldDefault&gt;_x000d__x000a_        &lt;FieldFormat&gt;geen&lt;/FieldFormat&gt;_x000d__x000a_        &lt;FieldDataType&gt;0&lt;/FieldDataType&gt;_x000d__x000a_        &lt;FieldTip /&gt;_x000d__x000a_        &lt;FieldPrompt&gt;Zaakdossier&lt;/FieldPrompt&gt;_x000d__x000a_        &lt;FieldIndex&gt;0&lt;/FieldIndex&gt;_x000d__x000a_        &lt;FieldDescription /&gt;_x000d__x000a_        &lt;FieldName&gt;Zaakdossier&lt;/FieldName&gt;_x000d__x000a_        &lt;FieldID&gt;VVAB1692FCBBB93D4684A93D22932477E5&lt;/FieldID&gt;_x000d__x000a_        &lt;FieldXpath&gt;mitoffice/decosdata/ITEM/TEXT2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SUBJECT1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itel&lt;/FieldPrompt&gt;_x000d__x000a_        &lt;FieldIndex&gt;1&lt;/FieldIndex&gt;_x000d__x000a_        &lt;FieldDescription /&gt;_x000d__x000a_        &lt;FieldName&gt;Titel&lt;/FieldName&gt;_x000d__x000a_        &lt;FieldID&gt;VVEF9E6365E0B0B244B9FB8A0021478F1C&lt;/FieldID&gt;_x000d__x000a_        &lt;FieldXpath&gt;mitoffice/decosdata/ITEM/SUBJECT1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titel&lt;/FieldPrompt&gt;_x000d__x000a_        &lt;FieldIndex&gt;2&lt;/FieldIndex&gt;_x000d__x000a_        &lt;FieldDescription /&gt;_x000d__x000a_        &lt;FieldName&gt;Ondertitel&lt;/FieldName&gt;_x000d__x000a_        &lt;FieldID&gt;VVEBDC2C8424294A9E86A50CC57FB73957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ersie&lt;/FieldPrompt&gt;_x000d__x000a_        &lt;FieldIndex&gt;3&lt;/FieldIndex&gt;_x000d__x000a_        &lt;FieldDescription /&gt;_x000d__x000a_        &lt;FieldName&gt;Versie&lt;/FieldName&gt;_x000d__x000a_        &lt;FieldID&gt;VV2C91C1B4FC5B6D43BB832643352B196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DOCUMENT_DATE&lt;/FieldDocProp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Publicatiedatum&lt;/FieldPrompt&gt;_x000d__x000a_        &lt;FieldIndex&gt;4&lt;/FieldIndex&gt;_x000d__x000a_        &lt;FieldDescription /&gt;_x000d__x000a_        &lt;FieldName&gt;Publicatiedatum&lt;/FieldName&gt;_x000d__x000a_        &lt;FieldID&gt;VV358A315E0CF57146A991FDFFAC97E938&lt;/FieldID&gt;_x000d__x000a_        &lt;FieldXpath&gt;mitoffice/decosdata/ITEM/DOCUMENT_DATE&lt;/FieldXpath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Name&gt;Aanbestedingsdocument&lt;/ValueName&gt;_x000d__x000a_            &lt;ValueParentID&gt;VV87038E1DBBA0472CB7A5836A5D8CD20E&lt;/ValueParentID&gt;_x000d__x000a_            &lt;ValueID&gt;8953A760174B2A45ACBB7E7B09F2508F~0&lt;/ValueID&gt;_x000d__x000a_          &lt;/QuestionValue&gt;_x000d__x000a_          &lt;QuestionValue&gt;_x000d__x000a_            &lt;ValueIndex&gt;1&lt;/ValueIndex&gt;_x000d__x000a_            &lt;ValueName&gt;Marktconsultatie&lt;/ValueName&gt;_x000d__x000a_            &lt;ValueParentID&gt;VV87038E1DBBA0472CB7A5836A5D8CD20E&lt;/ValueParentID&gt;_x000d__x000a_            &lt;ValueID&gt;86CB265B4A0EE44387712C4FBED16E82~0&lt;/ValueID&gt;_x000d__x000a_          &lt;/QuestionValue&gt;_x000d__x000a_          &lt;QuestionValue&gt;_x000d__x000a_            &lt;ValueIndex&gt;2&lt;/ValueIndex&gt;_x000d__x000a_            &lt;ValueName&gt;Rapport&lt;/ValueName&gt;_x000d__x000a_            &lt;ValueParentID&gt;VV87038E1DBBA0472CB7A5836A5D8CD20E&lt;/ValueParentID&gt;_x000d__x000a_            &lt;ValueID&gt;07FE4991F68821418A7AC862D5960616~0&lt;/ValueID&gt;_x000d__x000a_          &lt;/QuestionValue&gt;_x000d__x000a_          &lt;QuestionValue&gt;_x000d__x000a_            &lt;ValueIndex&gt;3&lt;/ValueIndex&gt;_x000d__x000a_            &lt;ValueName&gt;Anders? Typ hier overheen.&lt;/ValueName&gt;_x000d__x000a_            &lt;ValueParentID&gt;VV87038E1DBBA0472CB7A5836A5D8CD20E&lt;/ValueParentID&gt;_x000d__x000a_            &lt;ValueID&gt;82E6D0E91762EB4E82BEC63324A8D3EE~0&lt;/ValueID&gt;_x000d__x000a_          &lt;/QuestionValue&gt;_x000d__x000a_        &lt;/FieldValues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&gt;TEXT9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Informatie&lt;/FieldPrompt&gt;_x000d__x000a_        &lt;FieldIndex&gt;5&lt;/FieldIndex&gt;_x000d__x000a_        &lt;FieldDescription /&gt;_x000d__x000a_        &lt;FieldName&gt;Informatie&lt;/FieldName&gt;_x000d__x000a_        &lt;FieldID&gt;VV8B0DD9C7E13C9A4CAC146D2D028EE5A9&lt;/FieldID&gt;_x000d__x000a_        &lt;FieldXpath&gt;mitoffice/decosdata/ITEM/TEXT9&lt;/FieldXpath&gt;_x000d__x000a_        &lt;FieldLinkedProp /&gt;_x000d__x000a_      &lt;/QuestionField&gt;_x000d__x000a_    &lt;/GroupFields&gt;_x000d__x000a_  &lt;/QuestionGroup&gt;_x000d__x000a_  &lt;QuestionGroup&gt;_x000d__x000a_    &lt;GroupID&gt;GR7064D32DF9074034A27E6BC6AD5113B8&lt;/GroupID&gt;_x000d__x000a_    &lt;GroupName&gt;Auteurs en contactpersoo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erste auteur&lt;/FieldPrompt&gt;_x000d__x000a_        &lt;FieldIndex&gt;0&lt;/FieldIndex&gt;_x000d__x000a_        &lt;FieldDescription /&gt;_x000d__x000a_        &lt;FieldName&gt;Eerste_auteur&lt;/FieldName&gt;_x000d__x000a_        &lt;FieldID&gt;VVC6C9091977FD4C118829A1E75AC8D0E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weede auteur&lt;/FieldPrompt&gt;_x000d__x000a_        &lt;FieldIndex&gt;1&lt;/FieldIndex&gt;_x000d__x000a_        &lt;FieldDescription /&gt;_x000d__x000a_        &lt;FieldName&gt;Tweede_auteur&lt;/FieldName&gt;_x000d__x000a_        &lt;FieldID&gt;VV020FE36E01004E98BB656F330E8FAC6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Contactpersoon&lt;/FieldPrompt&gt;_x000d__x000a_        &lt;FieldIndex&gt;2&lt;/FieldIndex&gt;_x000d__x000a_        &lt;FieldDescription /&gt;_x000d__x000a_        &lt;FieldName&gt;Contactpersoon&lt;/FieldName&gt;_x000d__x000a_        &lt;FieldID&gt;VV5FFAA58A8B69487AA01691DFF541C858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humbnailPath" w:val="C:\Users\rbaran\AppData\Local\Temp\tmp4895.png"/>
  </w:docVars>
  <w:rsids>
    <w:rsidRoot w:val="005A006B"/>
    <w:rsid w:val="000017B4"/>
    <w:rsid w:val="00001812"/>
    <w:rsid w:val="000020E7"/>
    <w:rsid w:val="00002F9B"/>
    <w:rsid w:val="00003C95"/>
    <w:rsid w:val="00005047"/>
    <w:rsid w:val="00005A21"/>
    <w:rsid w:val="00015A8C"/>
    <w:rsid w:val="00016B43"/>
    <w:rsid w:val="00016E12"/>
    <w:rsid w:val="000241F0"/>
    <w:rsid w:val="00025438"/>
    <w:rsid w:val="00025658"/>
    <w:rsid w:val="00026122"/>
    <w:rsid w:val="000264B0"/>
    <w:rsid w:val="00030F0F"/>
    <w:rsid w:val="00031489"/>
    <w:rsid w:val="00032933"/>
    <w:rsid w:val="000333B6"/>
    <w:rsid w:val="000364B8"/>
    <w:rsid w:val="00040D80"/>
    <w:rsid w:val="00041769"/>
    <w:rsid w:val="00043926"/>
    <w:rsid w:val="0004419A"/>
    <w:rsid w:val="00046ECA"/>
    <w:rsid w:val="0005040C"/>
    <w:rsid w:val="00053B00"/>
    <w:rsid w:val="000556A5"/>
    <w:rsid w:val="00055957"/>
    <w:rsid w:val="00056260"/>
    <w:rsid w:val="00056389"/>
    <w:rsid w:val="00061849"/>
    <w:rsid w:val="00062901"/>
    <w:rsid w:val="00062DB2"/>
    <w:rsid w:val="00064B5C"/>
    <w:rsid w:val="00066231"/>
    <w:rsid w:val="000701F4"/>
    <w:rsid w:val="00072E90"/>
    <w:rsid w:val="00074D12"/>
    <w:rsid w:val="000752AE"/>
    <w:rsid w:val="0007555C"/>
    <w:rsid w:val="00075D8F"/>
    <w:rsid w:val="000764D6"/>
    <w:rsid w:val="00080507"/>
    <w:rsid w:val="00080AE4"/>
    <w:rsid w:val="000816E7"/>
    <w:rsid w:val="00081B2E"/>
    <w:rsid w:val="00084154"/>
    <w:rsid w:val="00084EAD"/>
    <w:rsid w:val="00085124"/>
    <w:rsid w:val="000851FA"/>
    <w:rsid w:val="00085674"/>
    <w:rsid w:val="00085858"/>
    <w:rsid w:val="000906EF"/>
    <w:rsid w:val="00093909"/>
    <w:rsid w:val="000967ED"/>
    <w:rsid w:val="000A04B2"/>
    <w:rsid w:val="000A1290"/>
    <w:rsid w:val="000A2A4D"/>
    <w:rsid w:val="000A5DAD"/>
    <w:rsid w:val="000A6831"/>
    <w:rsid w:val="000A6D8B"/>
    <w:rsid w:val="000A6E00"/>
    <w:rsid w:val="000B0B16"/>
    <w:rsid w:val="000C0D52"/>
    <w:rsid w:val="000C2319"/>
    <w:rsid w:val="000C4485"/>
    <w:rsid w:val="000C55E4"/>
    <w:rsid w:val="000C690C"/>
    <w:rsid w:val="000C75E9"/>
    <w:rsid w:val="000C7C22"/>
    <w:rsid w:val="000D02BC"/>
    <w:rsid w:val="000D2EAC"/>
    <w:rsid w:val="000D4174"/>
    <w:rsid w:val="000D490A"/>
    <w:rsid w:val="000D5D6D"/>
    <w:rsid w:val="000D5F04"/>
    <w:rsid w:val="000D7351"/>
    <w:rsid w:val="000E0F7E"/>
    <w:rsid w:val="000E100B"/>
    <w:rsid w:val="000E174D"/>
    <w:rsid w:val="000E305B"/>
    <w:rsid w:val="000E37A1"/>
    <w:rsid w:val="000E73CE"/>
    <w:rsid w:val="000F0A18"/>
    <w:rsid w:val="000F1EBD"/>
    <w:rsid w:val="000F2558"/>
    <w:rsid w:val="000F2623"/>
    <w:rsid w:val="000F2735"/>
    <w:rsid w:val="000F2E4B"/>
    <w:rsid w:val="000F2EB5"/>
    <w:rsid w:val="000F432F"/>
    <w:rsid w:val="000F49AA"/>
    <w:rsid w:val="000F5347"/>
    <w:rsid w:val="000F704F"/>
    <w:rsid w:val="001004EA"/>
    <w:rsid w:val="0010543A"/>
    <w:rsid w:val="00106EB0"/>
    <w:rsid w:val="001071A9"/>
    <w:rsid w:val="001116A7"/>
    <w:rsid w:val="001133F0"/>
    <w:rsid w:val="00113420"/>
    <w:rsid w:val="001142D2"/>
    <w:rsid w:val="00115C92"/>
    <w:rsid w:val="001177AA"/>
    <w:rsid w:val="001200C3"/>
    <w:rsid w:val="0012158F"/>
    <w:rsid w:val="00121860"/>
    <w:rsid w:val="001221F7"/>
    <w:rsid w:val="00124ADF"/>
    <w:rsid w:val="00126C21"/>
    <w:rsid w:val="00127E43"/>
    <w:rsid w:val="00130510"/>
    <w:rsid w:val="00131DFE"/>
    <w:rsid w:val="00136F12"/>
    <w:rsid w:val="0014015F"/>
    <w:rsid w:val="00141817"/>
    <w:rsid w:val="00141E7E"/>
    <w:rsid w:val="001435AB"/>
    <w:rsid w:val="00144708"/>
    <w:rsid w:val="00146C5B"/>
    <w:rsid w:val="0015032A"/>
    <w:rsid w:val="00150D33"/>
    <w:rsid w:val="001513AC"/>
    <w:rsid w:val="001548C8"/>
    <w:rsid w:val="001551BB"/>
    <w:rsid w:val="00157117"/>
    <w:rsid w:val="00157D74"/>
    <w:rsid w:val="00161F7C"/>
    <w:rsid w:val="00163438"/>
    <w:rsid w:val="001660B9"/>
    <w:rsid w:val="00167424"/>
    <w:rsid w:val="00167952"/>
    <w:rsid w:val="00167A28"/>
    <w:rsid w:val="00170327"/>
    <w:rsid w:val="00170B10"/>
    <w:rsid w:val="00171B6B"/>
    <w:rsid w:val="00172CFC"/>
    <w:rsid w:val="00173749"/>
    <w:rsid w:val="001738BA"/>
    <w:rsid w:val="0017642B"/>
    <w:rsid w:val="00177156"/>
    <w:rsid w:val="0018014E"/>
    <w:rsid w:val="00183954"/>
    <w:rsid w:val="00183DD2"/>
    <w:rsid w:val="0018627E"/>
    <w:rsid w:val="00186999"/>
    <w:rsid w:val="001870F6"/>
    <w:rsid w:val="00187BD6"/>
    <w:rsid w:val="00192093"/>
    <w:rsid w:val="00192641"/>
    <w:rsid w:val="00193A16"/>
    <w:rsid w:val="00194188"/>
    <w:rsid w:val="00195A95"/>
    <w:rsid w:val="001A0064"/>
    <w:rsid w:val="001A0B89"/>
    <w:rsid w:val="001A28BF"/>
    <w:rsid w:val="001A39AB"/>
    <w:rsid w:val="001A63BF"/>
    <w:rsid w:val="001A7AC1"/>
    <w:rsid w:val="001B1E84"/>
    <w:rsid w:val="001B1F45"/>
    <w:rsid w:val="001B4FDE"/>
    <w:rsid w:val="001B6FE2"/>
    <w:rsid w:val="001B7EBC"/>
    <w:rsid w:val="001C1713"/>
    <w:rsid w:val="001C1F3F"/>
    <w:rsid w:val="001C3F90"/>
    <w:rsid w:val="001C4863"/>
    <w:rsid w:val="001C63DD"/>
    <w:rsid w:val="001C7AA6"/>
    <w:rsid w:val="001D3BC6"/>
    <w:rsid w:val="001D3E03"/>
    <w:rsid w:val="001D7665"/>
    <w:rsid w:val="001E0BAA"/>
    <w:rsid w:val="001E1BED"/>
    <w:rsid w:val="001E35ED"/>
    <w:rsid w:val="001E3836"/>
    <w:rsid w:val="001E466E"/>
    <w:rsid w:val="001F1647"/>
    <w:rsid w:val="001F335B"/>
    <w:rsid w:val="001F53F7"/>
    <w:rsid w:val="001F613B"/>
    <w:rsid w:val="00200E0D"/>
    <w:rsid w:val="002030FA"/>
    <w:rsid w:val="0020569C"/>
    <w:rsid w:val="00205CEF"/>
    <w:rsid w:val="002064BC"/>
    <w:rsid w:val="00212016"/>
    <w:rsid w:val="0021254D"/>
    <w:rsid w:val="0021318D"/>
    <w:rsid w:val="0021391C"/>
    <w:rsid w:val="002151ED"/>
    <w:rsid w:val="00215502"/>
    <w:rsid w:val="0021629D"/>
    <w:rsid w:val="00217587"/>
    <w:rsid w:val="0022087E"/>
    <w:rsid w:val="00220975"/>
    <w:rsid w:val="00220A71"/>
    <w:rsid w:val="00221136"/>
    <w:rsid w:val="00221A46"/>
    <w:rsid w:val="00224E50"/>
    <w:rsid w:val="00224EAE"/>
    <w:rsid w:val="00225FD1"/>
    <w:rsid w:val="00226650"/>
    <w:rsid w:val="002275C1"/>
    <w:rsid w:val="00230109"/>
    <w:rsid w:val="00230797"/>
    <w:rsid w:val="00230DBB"/>
    <w:rsid w:val="0023164A"/>
    <w:rsid w:val="00231E04"/>
    <w:rsid w:val="00232AE7"/>
    <w:rsid w:val="002345EF"/>
    <w:rsid w:val="002347C3"/>
    <w:rsid w:val="00236F1C"/>
    <w:rsid w:val="00236F92"/>
    <w:rsid w:val="00243CA2"/>
    <w:rsid w:val="00243CEC"/>
    <w:rsid w:val="00245B37"/>
    <w:rsid w:val="00245C7E"/>
    <w:rsid w:val="00246E55"/>
    <w:rsid w:val="00247643"/>
    <w:rsid w:val="0025053D"/>
    <w:rsid w:val="0025237B"/>
    <w:rsid w:val="002523A6"/>
    <w:rsid w:val="0025375E"/>
    <w:rsid w:val="00256D8A"/>
    <w:rsid w:val="002579BD"/>
    <w:rsid w:val="0026007B"/>
    <w:rsid w:val="0026035C"/>
    <w:rsid w:val="00261F3E"/>
    <w:rsid w:val="00263D5B"/>
    <w:rsid w:val="0026610F"/>
    <w:rsid w:val="00273A15"/>
    <w:rsid w:val="0027469C"/>
    <w:rsid w:val="002760E0"/>
    <w:rsid w:val="00276BF5"/>
    <w:rsid w:val="00282975"/>
    <w:rsid w:val="002854DC"/>
    <w:rsid w:val="00285EFC"/>
    <w:rsid w:val="00286498"/>
    <w:rsid w:val="00286BDC"/>
    <w:rsid w:val="00287CDE"/>
    <w:rsid w:val="002930B1"/>
    <w:rsid w:val="00293AB9"/>
    <w:rsid w:val="00293D28"/>
    <w:rsid w:val="0029499B"/>
    <w:rsid w:val="00294DCF"/>
    <w:rsid w:val="00297B66"/>
    <w:rsid w:val="002A0D8A"/>
    <w:rsid w:val="002A0FE9"/>
    <w:rsid w:val="002A27F5"/>
    <w:rsid w:val="002A3523"/>
    <w:rsid w:val="002A4358"/>
    <w:rsid w:val="002A45F4"/>
    <w:rsid w:val="002A5345"/>
    <w:rsid w:val="002A6E24"/>
    <w:rsid w:val="002A7177"/>
    <w:rsid w:val="002A7EF4"/>
    <w:rsid w:val="002A7FFC"/>
    <w:rsid w:val="002B0804"/>
    <w:rsid w:val="002B0F97"/>
    <w:rsid w:val="002B393B"/>
    <w:rsid w:val="002C0837"/>
    <w:rsid w:val="002C0A07"/>
    <w:rsid w:val="002C491B"/>
    <w:rsid w:val="002C5734"/>
    <w:rsid w:val="002C7676"/>
    <w:rsid w:val="002C7883"/>
    <w:rsid w:val="002D048C"/>
    <w:rsid w:val="002D0EDE"/>
    <w:rsid w:val="002D300B"/>
    <w:rsid w:val="002D38A4"/>
    <w:rsid w:val="002D3A49"/>
    <w:rsid w:val="002D4BFA"/>
    <w:rsid w:val="002D5775"/>
    <w:rsid w:val="002D7E9B"/>
    <w:rsid w:val="002E316B"/>
    <w:rsid w:val="002E5351"/>
    <w:rsid w:val="002E751F"/>
    <w:rsid w:val="002E7CB9"/>
    <w:rsid w:val="002E7DD4"/>
    <w:rsid w:val="002E7F8C"/>
    <w:rsid w:val="002F1C81"/>
    <w:rsid w:val="002F22BB"/>
    <w:rsid w:val="002F32AD"/>
    <w:rsid w:val="002F3B0C"/>
    <w:rsid w:val="002F59B9"/>
    <w:rsid w:val="00300BBB"/>
    <w:rsid w:val="0030279E"/>
    <w:rsid w:val="00303B87"/>
    <w:rsid w:val="00303CFB"/>
    <w:rsid w:val="003063CA"/>
    <w:rsid w:val="00310C66"/>
    <w:rsid w:val="0031291E"/>
    <w:rsid w:val="00313113"/>
    <w:rsid w:val="003154AB"/>
    <w:rsid w:val="0031574F"/>
    <w:rsid w:val="003171BD"/>
    <w:rsid w:val="0032031D"/>
    <w:rsid w:val="00320707"/>
    <w:rsid w:val="00322A18"/>
    <w:rsid w:val="0032432C"/>
    <w:rsid w:val="0032755E"/>
    <w:rsid w:val="0033098C"/>
    <w:rsid w:val="003311A4"/>
    <w:rsid w:val="00331CF7"/>
    <w:rsid w:val="00332992"/>
    <w:rsid w:val="003363E9"/>
    <w:rsid w:val="00337854"/>
    <w:rsid w:val="00337B69"/>
    <w:rsid w:val="003411A0"/>
    <w:rsid w:val="00341A7D"/>
    <w:rsid w:val="00343B3E"/>
    <w:rsid w:val="00344AE8"/>
    <w:rsid w:val="003450BF"/>
    <w:rsid w:val="00345F47"/>
    <w:rsid w:val="00347278"/>
    <w:rsid w:val="0035036F"/>
    <w:rsid w:val="00350BB7"/>
    <w:rsid w:val="00351174"/>
    <w:rsid w:val="00352F47"/>
    <w:rsid w:val="003534C8"/>
    <w:rsid w:val="00354012"/>
    <w:rsid w:val="0035494E"/>
    <w:rsid w:val="00356093"/>
    <w:rsid w:val="00357ACA"/>
    <w:rsid w:val="003619F4"/>
    <w:rsid w:val="003631E3"/>
    <w:rsid w:val="003632E8"/>
    <w:rsid w:val="003639DA"/>
    <w:rsid w:val="00365F28"/>
    <w:rsid w:val="00366928"/>
    <w:rsid w:val="00367F1C"/>
    <w:rsid w:val="00372A09"/>
    <w:rsid w:val="00373C5C"/>
    <w:rsid w:val="00384686"/>
    <w:rsid w:val="00384A3B"/>
    <w:rsid w:val="003936A4"/>
    <w:rsid w:val="00394551"/>
    <w:rsid w:val="00394A60"/>
    <w:rsid w:val="00394BB1"/>
    <w:rsid w:val="00395115"/>
    <w:rsid w:val="003A089E"/>
    <w:rsid w:val="003A0A53"/>
    <w:rsid w:val="003A0AF8"/>
    <w:rsid w:val="003A0F11"/>
    <w:rsid w:val="003A1254"/>
    <w:rsid w:val="003A2F26"/>
    <w:rsid w:val="003A367B"/>
    <w:rsid w:val="003A4F94"/>
    <w:rsid w:val="003A5E9E"/>
    <w:rsid w:val="003B0A75"/>
    <w:rsid w:val="003B5835"/>
    <w:rsid w:val="003B76C0"/>
    <w:rsid w:val="003C0037"/>
    <w:rsid w:val="003C039F"/>
    <w:rsid w:val="003C07F3"/>
    <w:rsid w:val="003C0AD0"/>
    <w:rsid w:val="003C49CE"/>
    <w:rsid w:val="003C5A0B"/>
    <w:rsid w:val="003C6549"/>
    <w:rsid w:val="003D02AD"/>
    <w:rsid w:val="003D02E2"/>
    <w:rsid w:val="003D273B"/>
    <w:rsid w:val="003D4EC2"/>
    <w:rsid w:val="003D649D"/>
    <w:rsid w:val="003E05BF"/>
    <w:rsid w:val="003E0CE5"/>
    <w:rsid w:val="003E0E9C"/>
    <w:rsid w:val="003E110C"/>
    <w:rsid w:val="003E296C"/>
    <w:rsid w:val="003E3691"/>
    <w:rsid w:val="003E3C1F"/>
    <w:rsid w:val="003E49A9"/>
    <w:rsid w:val="003E57B1"/>
    <w:rsid w:val="003E62A9"/>
    <w:rsid w:val="003E7067"/>
    <w:rsid w:val="003E71C6"/>
    <w:rsid w:val="003F1B1F"/>
    <w:rsid w:val="003F28E2"/>
    <w:rsid w:val="003F3636"/>
    <w:rsid w:val="003F4892"/>
    <w:rsid w:val="003F500F"/>
    <w:rsid w:val="00400CD5"/>
    <w:rsid w:val="004036DB"/>
    <w:rsid w:val="004049F5"/>
    <w:rsid w:val="00404B9A"/>
    <w:rsid w:val="0040577D"/>
    <w:rsid w:val="0040701B"/>
    <w:rsid w:val="0041062A"/>
    <w:rsid w:val="00412A7C"/>
    <w:rsid w:val="00412C11"/>
    <w:rsid w:val="00422115"/>
    <w:rsid w:val="00422558"/>
    <w:rsid w:val="004242F0"/>
    <w:rsid w:val="004243DE"/>
    <w:rsid w:val="0042793B"/>
    <w:rsid w:val="004300BF"/>
    <w:rsid w:val="0043088F"/>
    <w:rsid w:val="00431A52"/>
    <w:rsid w:val="0043596F"/>
    <w:rsid w:val="00436813"/>
    <w:rsid w:val="004368C1"/>
    <w:rsid w:val="0044109C"/>
    <w:rsid w:val="004428C8"/>
    <w:rsid w:val="00442BB2"/>
    <w:rsid w:val="00443D40"/>
    <w:rsid w:val="0044480A"/>
    <w:rsid w:val="004450B1"/>
    <w:rsid w:val="00446CAF"/>
    <w:rsid w:val="00447249"/>
    <w:rsid w:val="004521A0"/>
    <w:rsid w:val="00455815"/>
    <w:rsid w:val="00456346"/>
    <w:rsid w:val="004564DB"/>
    <w:rsid w:val="00457A9F"/>
    <w:rsid w:val="00461268"/>
    <w:rsid w:val="0046143E"/>
    <w:rsid w:val="00461DDB"/>
    <w:rsid w:val="00462D95"/>
    <w:rsid w:val="00463670"/>
    <w:rsid w:val="004639CA"/>
    <w:rsid w:val="00465829"/>
    <w:rsid w:val="004665CC"/>
    <w:rsid w:val="00472AD6"/>
    <w:rsid w:val="00473720"/>
    <w:rsid w:val="0047465C"/>
    <w:rsid w:val="00475E8D"/>
    <w:rsid w:val="00477577"/>
    <w:rsid w:val="004811C6"/>
    <w:rsid w:val="0048305A"/>
    <w:rsid w:val="004832EF"/>
    <w:rsid w:val="004875D2"/>
    <w:rsid w:val="004902C6"/>
    <w:rsid w:val="00490A0B"/>
    <w:rsid w:val="0049173D"/>
    <w:rsid w:val="004918F3"/>
    <w:rsid w:val="00491D37"/>
    <w:rsid w:val="004921EB"/>
    <w:rsid w:val="00492F7C"/>
    <w:rsid w:val="00493C60"/>
    <w:rsid w:val="004947B3"/>
    <w:rsid w:val="00495449"/>
    <w:rsid w:val="00496F42"/>
    <w:rsid w:val="004975CE"/>
    <w:rsid w:val="004A12A3"/>
    <w:rsid w:val="004A15AE"/>
    <w:rsid w:val="004A20F6"/>
    <w:rsid w:val="004A303F"/>
    <w:rsid w:val="004A42A5"/>
    <w:rsid w:val="004A5580"/>
    <w:rsid w:val="004A6F07"/>
    <w:rsid w:val="004A7950"/>
    <w:rsid w:val="004B06A5"/>
    <w:rsid w:val="004B3E0F"/>
    <w:rsid w:val="004B4807"/>
    <w:rsid w:val="004B5793"/>
    <w:rsid w:val="004C1358"/>
    <w:rsid w:val="004C24AA"/>
    <w:rsid w:val="004C31D5"/>
    <w:rsid w:val="004C51F3"/>
    <w:rsid w:val="004C6696"/>
    <w:rsid w:val="004C67CA"/>
    <w:rsid w:val="004C69C9"/>
    <w:rsid w:val="004C72E6"/>
    <w:rsid w:val="004D08E8"/>
    <w:rsid w:val="004D15E0"/>
    <w:rsid w:val="004D405F"/>
    <w:rsid w:val="004D6947"/>
    <w:rsid w:val="004D7299"/>
    <w:rsid w:val="004D753C"/>
    <w:rsid w:val="004D7E6B"/>
    <w:rsid w:val="004E0D16"/>
    <w:rsid w:val="004E1CCD"/>
    <w:rsid w:val="004E31E9"/>
    <w:rsid w:val="004E3D4D"/>
    <w:rsid w:val="004E4542"/>
    <w:rsid w:val="004E4D54"/>
    <w:rsid w:val="004E575B"/>
    <w:rsid w:val="004F0CDB"/>
    <w:rsid w:val="004F123C"/>
    <w:rsid w:val="004F2FD4"/>
    <w:rsid w:val="004F3248"/>
    <w:rsid w:val="004F4F79"/>
    <w:rsid w:val="005020C9"/>
    <w:rsid w:val="00502A6E"/>
    <w:rsid w:val="00502C80"/>
    <w:rsid w:val="00503372"/>
    <w:rsid w:val="00503693"/>
    <w:rsid w:val="00503763"/>
    <w:rsid w:val="00504BA8"/>
    <w:rsid w:val="005050D0"/>
    <w:rsid w:val="005057CD"/>
    <w:rsid w:val="00511CCE"/>
    <w:rsid w:val="005143D2"/>
    <w:rsid w:val="00515554"/>
    <w:rsid w:val="00516147"/>
    <w:rsid w:val="00517CA5"/>
    <w:rsid w:val="005215A6"/>
    <w:rsid w:val="005220E6"/>
    <w:rsid w:val="005225C0"/>
    <w:rsid w:val="00523A21"/>
    <w:rsid w:val="00524D4E"/>
    <w:rsid w:val="00526A95"/>
    <w:rsid w:val="00526B01"/>
    <w:rsid w:val="00531F19"/>
    <w:rsid w:val="00533AE5"/>
    <w:rsid w:val="0053527D"/>
    <w:rsid w:val="00536207"/>
    <w:rsid w:val="00536DFF"/>
    <w:rsid w:val="005378F4"/>
    <w:rsid w:val="00537A53"/>
    <w:rsid w:val="005476D9"/>
    <w:rsid w:val="00547C59"/>
    <w:rsid w:val="00550E9E"/>
    <w:rsid w:val="005513C4"/>
    <w:rsid w:val="00554BAB"/>
    <w:rsid w:val="005552E2"/>
    <w:rsid w:val="00555DA7"/>
    <w:rsid w:val="00557B60"/>
    <w:rsid w:val="00560A55"/>
    <w:rsid w:val="0056586E"/>
    <w:rsid w:val="00566361"/>
    <w:rsid w:val="00566C68"/>
    <w:rsid w:val="00572574"/>
    <w:rsid w:val="005736F9"/>
    <w:rsid w:val="00573C9A"/>
    <w:rsid w:val="00575176"/>
    <w:rsid w:val="005763BB"/>
    <w:rsid w:val="0058139D"/>
    <w:rsid w:val="00582F6D"/>
    <w:rsid w:val="00585105"/>
    <w:rsid w:val="005867FA"/>
    <w:rsid w:val="005908D6"/>
    <w:rsid w:val="005920E6"/>
    <w:rsid w:val="005930D4"/>
    <w:rsid w:val="00597F5F"/>
    <w:rsid w:val="005A006B"/>
    <w:rsid w:val="005A0A7B"/>
    <w:rsid w:val="005A1C09"/>
    <w:rsid w:val="005A2A33"/>
    <w:rsid w:val="005A36F1"/>
    <w:rsid w:val="005A6B3B"/>
    <w:rsid w:val="005B01A3"/>
    <w:rsid w:val="005B0F36"/>
    <w:rsid w:val="005B18CF"/>
    <w:rsid w:val="005B251E"/>
    <w:rsid w:val="005B2A45"/>
    <w:rsid w:val="005B3E63"/>
    <w:rsid w:val="005B3E7C"/>
    <w:rsid w:val="005B4555"/>
    <w:rsid w:val="005B4CDE"/>
    <w:rsid w:val="005B59E2"/>
    <w:rsid w:val="005B7C44"/>
    <w:rsid w:val="005C1CA6"/>
    <w:rsid w:val="005C26A8"/>
    <w:rsid w:val="005C45DF"/>
    <w:rsid w:val="005C59E6"/>
    <w:rsid w:val="005C759A"/>
    <w:rsid w:val="005D1C29"/>
    <w:rsid w:val="005D2AF9"/>
    <w:rsid w:val="005D497D"/>
    <w:rsid w:val="005D4CDA"/>
    <w:rsid w:val="005D5F2F"/>
    <w:rsid w:val="005D7DDE"/>
    <w:rsid w:val="005E1AB5"/>
    <w:rsid w:val="005E2ADD"/>
    <w:rsid w:val="005E373D"/>
    <w:rsid w:val="005E3FD4"/>
    <w:rsid w:val="005E433F"/>
    <w:rsid w:val="005E43F4"/>
    <w:rsid w:val="005E4A73"/>
    <w:rsid w:val="005E4BA1"/>
    <w:rsid w:val="005E50A6"/>
    <w:rsid w:val="005E50D7"/>
    <w:rsid w:val="005E65EE"/>
    <w:rsid w:val="005F2F3A"/>
    <w:rsid w:val="005F2F92"/>
    <w:rsid w:val="005F30F3"/>
    <w:rsid w:val="005F33CC"/>
    <w:rsid w:val="005F3618"/>
    <w:rsid w:val="005F3799"/>
    <w:rsid w:val="005F4A01"/>
    <w:rsid w:val="005F556C"/>
    <w:rsid w:val="005F5D2E"/>
    <w:rsid w:val="005F6BD7"/>
    <w:rsid w:val="005F75A7"/>
    <w:rsid w:val="005F79E2"/>
    <w:rsid w:val="006006C9"/>
    <w:rsid w:val="00601C64"/>
    <w:rsid w:val="00603105"/>
    <w:rsid w:val="006033B0"/>
    <w:rsid w:val="0060470B"/>
    <w:rsid w:val="00606C4C"/>
    <w:rsid w:val="00611ED1"/>
    <w:rsid w:val="00614104"/>
    <w:rsid w:val="00614492"/>
    <w:rsid w:val="0061486C"/>
    <w:rsid w:val="006209A3"/>
    <w:rsid w:val="0062224E"/>
    <w:rsid w:val="00622486"/>
    <w:rsid w:val="006224A1"/>
    <w:rsid w:val="0062772D"/>
    <w:rsid w:val="00630569"/>
    <w:rsid w:val="00633E93"/>
    <w:rsid w:val="00634204"/>
    <w:rsid w:val="00635E85"/>
    <w:rsid w:val="0063688B"/>
    <w:rsid w:val="00637BA9"/>
    <w:rsid w:val="006413B5"/>
    <w:rsid w:val="00641949"/>
    <w:rsid w:val="00644C29"/>
    <w:rsid w:val="00645D6C"/>
    <w:rsid w:val="00645DD0"/>
    <w:rsid w:val="00646CA4"/>
    <w:rsid w:val="00647F3E"/>
    <w:rsid w:val="00651A50"/>
    <w:rsid w:val="00652415"/>
    <w:rsid w:val="00654B3B"/>
    <w:rsid w:val="00660FDA"/>
    <w:rsid w:val="00661CA5"/>
    <w:rsid w:val="006633B5"/>
    <w:rsid w:val="00663F1E"/>
    <w:rsid w:val="00666B14"/>
    <w:rsid w:val="006674D5"/>
    <w:rsid w:val="00667826"/>
    <w:rsid w:val="00670CE7"/>
    <w:rsid w:val="00671F69"/>
    <w:rsid w:val="00673257"/>
    <w:rsid w:val="00674F78"/>
    <w:rsid w:val="006754DD"/>
    <w:rsid w:val="00676C72"/>
    <w:rsid w:val="006775DC"/>
    <w:rsid w:val="006821CB"/>
    <w:rsid w:val="0068439C"/>
    <w:rsid w:val="00690B2E"/>
    <w:rsid w:val="0069148D"/>
    <w:rsid w:val="006A024E"/>
    <w:rsid w:val="006A0439"/>
    <w:rsid w:val="006A1C37"/>
    <w:rsid w:val="006A1C78"/>
    <w:rsid w:val="006A2C61"/>
    <w:rsid w:val="006A2F43"/>
    <w:rsid w:val="006A3371"/>
    <w:rsid w:val="006A37FB"/>
    <w:rsid w:val="006A3D08"/>
    <w:rsid w:val="006A4428"/>
    <w:rsid w:val="006A4744"/>
    <w:rsid w:val="006A4E63"/>
    <w:rsid w:val="006A61E1"/>
    <w:rsid w:val="006B2C05"/>
    <w:rsid w:val="006B382C"/>
    <w:rsid w:val="006B634B"/>
    <w:rsid w:val="006B7188"/>
    <w:rsid w:val="006C1BCB"/>
    <w:rsid w:val="006C4F76"/>
    <w:rsid w:val="006C6203"/>
    <w:rsid w:val="006C70A7"/>
    <w:rsid w:val="006D1FAB"/>
    <w:rsid w:val="006D20A9"/>
    <w:rsid w:val="006D46F3"/>
    <w:rsid w:val="006D4A48"/>
    <w:rsid w:val="006D50F9"/>
    <w:rsid w:val="006D6163"/>
    <w:rsid w:val="006D6B30"/>
    <w:rsid w:val="006D7979"/>
    <w:rsid w:val="006D79A9"/>
    <w:rsid w:val="006E2A27"/>
    <w:rsid w:val="006E3A1F"/>
    <w:rsid w:val="006F1067"/>
    <w:rsid w:val="006F3632"/>
    <w:rsid w:val="006F3C72"/>
    <w:rsid w:val="006F5F8E"/>
    <w:rsid w:val="006F6350"/>
    <w:rsid w:val="00703C86"/>
    <w:rsid w:val="00704A28"/>
    <w:rsid w:val="00710017"/>
    <w:rsid w:val="00710783"/>
    <w:rsid w:val="00710C23"/>
    <w:rsid w:val="0071168F"/>
    <w:rsid w:val="00711BE6"/>
    <w:rsid w:val="00712E28"/>
    <w:rsid w:val="00715D02"/>
    <w:rsid w:val="00716588"/>
    <w:rsid w:val="007209C7"/>
    <w:rsid w:val="00720A0D"/>
    <w:rsid w:val="0072257E"/>
    <w:rsid w:val="007227BA"/>
    <w:rsid w:val="007236EE"/>
    <w:rsid w:val="00724E02"/>
    <w:rsid w:val="00724FF6"/>
    <w:rsid w:val="00725B75"/>
    <w:rsid w:val="0072609A"/>
    <w:rsid w:val="00727396"/>
    <w:rsid w:val="00727915"/>
    <w:rsid w:val="00727EE8"/>
    <w:rsid w:val="00731DFF"/>
    <w:rsid w:val="00731E17"/>
    <w:rsid w:val="00734762"/>
    <w:rsid w:val="00742FE0"/>
    <w:rsid w:val="0074497C"/>
    <w:rsid w:val="00746052"/>
    <w:rsid w:val="00751415"/>
    <w:rsid w:val="0075224D"/>
    <w:rsid w:val="007538E9"/>
    <w:rsid w:val="007549D9"/>
    <w:rsid w:val="00757384"/>
    <w:rsid w:val="007641BE"/>
    <w:rsid w:val="00764A3D"/>
    <w:rsid w:val="00765984"/>
    <w:rsid w:val="00765CA5"/>
    <w:rsid w:val="0077162F"/>
    <w:rsid w:val="00775D66"/>
    <w:rsid w:val="007760F9"/>
    <w:rsid w:val="00776736"/>
    <w:rsid w:val="007775BE"/>
    <w:rsid w:val="0078054A"/>
    <w:rsid w:val="00780994"/>
    <w:rsid w:val="00780EDE"/>
    <w:rsid w:val="00784293"/>
    <w:rsid w:val="007850B6"/>
    <w:rsid w:val="0078603B"/>
    <w:rsid w:val="00793088"/>
    <w:rsid w:val="00793341"/>
    <w:rsid w:val="007957C9"/>
    <w:rsid w:val="00795DD7"/>
    <w:rsid w:val="007964A2"/>
    <w:rsid w:val="00796D64"/>
    <w:rsid w:val="007B1729"/>
    <w:rsid w:val="007B44F2"/>
    <w:rsid w:val="007B5446"/>
    <w:rsid w:val="007B5B74"/>
    <w:rsid w:val="007B65CC"/>
    <w:rsid w:val="007B668D"/>
    <w:rsid w:val="007C0256"/>
    <w:rsid w:val="007C155C"/>
    <w:rsid w:val="007C3184"/>
    <w:rsid w:val="007D092B"/>
    <w:rsid w:val="007D4691"/>
    <w:rsid w:val="007D5D85"/>
    <w:rsid w:val="007D66DD"/>
    <w:rsid w:val="007D76F8"/>
    <w:rsid w:val="007D7925"/>
    <w:rsid w:val="007E2589"/>
    <w:rsid w:val="007E430C"/>
    <w:rsid w:val="007E50A8"/>
    <w:rsid w:val="007E554A"/>
    <w:rsid w:val="007E5E48"/>
    <w:rsid w:val="007E6391"/>
    <w:rsid w:val="007E6BB9"/>
    <w:rsid w:val="007E7649"/>
    <w:rsid w:val="007F1AC2"/>
    <w:rsid w:val="007F43D3"/>
    <w:rsid w:val="007F5CC9"/>
    <w:rsid w:val="007F6ED6"/>
    <w:rsid w:val="007F7B98"/>
    <w:rsid w:val="00800132"/>
    <w:rsid w:val="0080306D"/>
    <w:rsid w:val="00805CED"/>
    <w:rsid w:val="00805FC6"/>
    <w:rsid w:val="008100F4"/>
    <w:rsid w:val="008101F2"/>
    <w:rsid w:val="00810648"/>
    <w:rsid w:val="0081207B"/>
    <w:rsid w:val="008136D0"/>
    <w:rsid w:val="00814704"/>
    <w:rsid w:val="008147F4"/>
    <w:rsid w:val="00814E8A"/>
    <w:rsid w:val="00815BA9"/>
    <w:rsid w:val="00820E24"/>
    <w:rsid w:val="00822754"/>
    <w:rsid w:val="00822914"/>
    <w:rsid w:val="00822B53"/>
    <w:rsid w:val="00825B33"/>
    <w:rsid w:val="0082606F"/>
    <w:rsid w:val="00831502"/>
    <w:rsid w:val="008326D3"/>
    <w:rsid w:val="00832A2F"/>
    <w:rsid w:val="00834145"/>
    <w:rsid w:val="008357D5"/>
    <w:rsid w:val="00844643"/>
    <w:rsid w:val="00844D15"/>
    <w:rsid w:val="00845A0A"/>
    <w:rsid w:val="00850339"/>
    <w:rsid w:val="00850609"/>
    <w:rsid w:val="008516F9"/>
    <w:rsid w:val="008517B8"/>
    <w:rsid w:val="00853A95"/>
    <w:rsid w:val="008563FB"/>
    <w:rsid w:val="00856AC8"/>
    <w:rsid w:val="00860812"/>
    <w:rsid w:val="0086205C"/>
    <w:rsid w:val="008621D0"/>
    <w:rsid w:val="00863322"/>
    <w:rsid w:val="0086372A"/>
    <w:rsid w:val="00864EC6"/>
    <w:rsid w:val="008652CD"/>
    <w:rsid w:val="008655E8"/>
    <w:rsid w:val="00867356"/>
    <w:rsid w:val="00870889"/>
    <w:rsid w:val="00873497"/>
    <w:rsid w:val="00873E08"/>
    <w:rsid w:val="0087529C"/>
    <w:rsid w:val="00875F64"/>
    <w:rsid w:val="008852F0"/>
    <w:rsid w:val="00885302"/>
    <w:rsid w:val="0088571D"/>
    <w:rsid w:val="00885BF6"/>
    <w:rsid w:val="00886A33"/>
    <w:rsid w:val="00886E28"/>
    <w:rsid w:val="0088787D"/>
    <w:rsid w:val="0088796F"/>
    <w:rsid w:val="00890417"/>
    <w:rsid w:val="00890912"/>
    <w:rsid w:val="00891302"/>
    <w:rsid w:val="00891BFD"/>
    <w:rsid w:val="008941E7"/>
    <w:rsid w:val="0089542C"/>
    <w:rsid w:val="0089544C"/>
    <w:rsid w:val="008A022F"/>
    <w:rsid w:val="008A2612"/>
    <w:rsid w:val="008A306D"/>
    <w:rsid w:val="008A32C1"/>
    <w:rsid w:val="008A3DFC"/>
    <w:rsid w:val="008A4FF8"/>
    <w:rsid w:val="008A683E"/>
    <w:rsid w:val="008A7A11"/>
    <w:rsid w:val="008B17B7"/>
    <w:rsid w:val="008B1C65"/>
    <w:rsid w:val="008B2304"/>
    <w:rsid w:val="008B3DF0"/>
    <w:rsid w:val="008B48F5"/>
    <w:rsid w:val="008B4C7A"/>
    <w:rsid w:val="008B54C7"/>
    <w:rsid w:val="008B6802"/>
    <w:rsid w:val="008C2F35"/>
    <w:rsid w:val="008C40F2"/>
    <w:rsid w:val="008C4B07"/>
    <w:rsid w:val="008C5025"/>
    <w:rsid w:val="008C7DEB"/>
    <w:rsid w:val="008D043B"/>
    <w:rsid w:val="008D1A4E"/>
    <w:rsid w:val="008D22B7"/>
    <w:rsid w:val="008D30DA"/>
    <w:rsid w:val="008D4DC0"/>
    <w:rsid w:val="008D57A1"/>
    <w:rsid w:val="008D6658"/>
    <w:rsid w:val="008D700A"/>
    <w:rsid w:val="008E1D5A"/>
    <w:rsid w:val="008E6238"/>
    <w:rsid w:val="008E6BF9"/>
    <w:rsid w:val="008F0D45"/>
    <w:rsid w:val="008F1140"/>
    <w:rsid w:val="008F42D2"/>
    <w:rsid w:val="008F4B98"/>
    <w:rsid w:val="008F7C79"/>
    <w:rsid w:val="008F7F47"/>
    <w:rsid w:val="00900E69"/>
    <w:rsid w:val="0090177A"/>
    <w:rsid w:val="00904273"/>
    <w:rsid w:val="009051BF"/>
    <w:rsid w:val="00905F00"/>
    <w:rsid w:val="0090607C"/>
    <w:rsid w:val="0090644B"/>
    <w:rsid w:val="00906CED"/>
    <w:rsid w:val="00906E11"/>
    <w:rsid w:val="0091267B"/>
    <w:rsid w:val="00915360"/>
    <w:rsid w:val="00915BDF"/>
    <w:rsid w:val="00916EA9"/>
    <w:rsid w:val="00922B14"/>
    <w:rsid w:val="00923B50"/>
    <w:rsid w:val="00923EED"/>
    <w:rsid w:val="00923F35"/>
    <w:rsid w:val="0092493E"/>
    <w:rsid w:val="00924FE0"/>
    <w:rsid w:val="009271C2"/>
    <w:rsid w:val="009316E9"/>
    <w:rsid w:val="00932B9A"/>
    <w:rsid w:val="00933C90"/>
    <w:rsid w:val="00935B0B"/>
    <w:rsid w:val="00936AE9"/>
    <w:rsid w:val="00937277"/>
    <w:rsid w:val="009404B3"/>
    <w:rsid w:val="00940DAA"/>
    <w:rsid w:val="0094101B"/>
    <w:rsid w:val="00941200"/>
    <w:rsid w:val="0094174D"/>
    <w:rsid w:val="00941B63"/>
    <w:rsid w:val="00944FF2"/>
    <w:rsid w:val="009472B4"/>
    <w:rsid w:val="0094795A"/>
    <w:rsid w:val="00951E67"/>
    <w:rsid w:val="0095498B"/>
    <w:rsid w:val="00960860"/>
    <w:rsid w:val="00967151"/>
    <w:rsid w:val="009720F7"/>
    <w:rsid w:val="00972D31"/>
    <w:rsid w:val="009738B4"/>
    <w:rsid w:val="00973A9F"/>
    <w:rsid w:val="00973DD0"/>
    <w:rsid w:val="00973F8E"/>
    <w:rsid w:val="00977170"/>
    <w:rsid w:val="00983AA7"/>
    <w:rsid w:val="00984D76"/>
    <w:rsid w:val="009854BA"/>
    <w:rsid w:val="00990718"/>
    <w:rsid w:val="00990EDA"/>
    <w:rsid w:val="00991870"/>
    <w:rsid w:val="0099270F"/>
    <w:rsid w:val="00992D22"/>
    <w:rsid w:val="009936B6"/>
    <w:rsid w:val="00993C0F"/>
    <w:rsid w:val="0099604C"/>
    <w:rsid w:val="00996C85"/>
    <w:rsid w:val="009A01E1"/>
    <w:rsid w:val="009A12AD"/>
    <w:rsid w:val="009A1DAD"/>
    <w:rsid w:val="009A1F42"/>
    <w:rsid w:val="009A2656"/>
    <w:rsid w:val="009A26AB"/>
    <w:rsid w:val="009A3635"/>
    <w:rsid w:val="009A6B66"/>
    <w:rsid w:val="009A7F82"/>
    <w:rsid w:val="009B19BF"/>
    <w:rsid w:val="009B22EE"/>
    <w:rsid w:val="009B4BBB"/>
    <w:rsid w:val="009B5B74"/>
    <w:rsid w:val="009B66A3"/>
    <w:rsid w:val="009B76CF"/>
    <w:rsid w:val="009C184A"/>
    <w:rsid w:val="009C399B"/>
    <w:rsid w:val="009C451F"/>
    <w:rsid w:val="009C6C3F"/>
    <w:rsid w:val="009D6B99"/>
    <w:rsid w:val="009D7DA2"/>
    <w:rsid w:val="009E1B83"/>
    <w:rsid w:val="009E211C"/>
    <w:rsid w:val="009E65EB"/>
    <w:rsid w:val="009F2724"/>
    <w:rsid w:val="009F4EF7"/>
    <w:rsid w:val="009F6013"/>
    <w:rsid w:val="009F6734"/>
    <w:rsid w:val="00A00095"/>
    <w:rsid w:val="00A00672"/>
    <w:rsid w:val="00A0081E"/>
    <w:rsid w:val="00A009E6"/>
    <w:rsid w:val="00A012CF"/>
    <w:rsid w:val="00A025AE"/>
    <w:rsid w:val="00A028A4"/>
    <w:rsid w:val="00A042D3"/>
    <w:rsid w:val="00A044A9"/>
    <w:rsid w:val="00A0635C"/>
    <w:rsid w:val="00A0742D"/>
    <w:rsid w:val="00A0791A"/>
    <w:rsid w:val="00A13772"/>
    <w:rsid w:val="00A14311"/>
    <w:rsid w:val="00A16A5F"/>
    <w:rsid w:val="00A16B09"/>
    <w:rsid w:val="00A16D18"/>
    <w:rsid w:val="00A173C7"/>
    <w:rsid w:val="00A20CCB"/>
    <w:rsid w:val="00A21AC6"/>
    <w:rsid w:val="00A243BA"/>
    <w:rsid w:val="00A24E31"/>
    <w:rsid w:val="00A257E7"/>
    <w:rsid w:val="00A25A8D"/>
    <w:rsid w:val="00A25E45"/>
    <w:rsid w:val="00A264F6"/>
    <w:rsid w:val="00A27E5B"/>
    <w:rsid w:val="00A310A0"/>
    <w:rsid w:val="00A3201C"/>
    <w:rsid w:val="00A32254"/>
    <w:rsid w:val="00A32755"/>
    <w:rsid w:val="00A33165"/>
    <w:rsid w:val="00A33D4F"/>
    <w:rsid w:val="00A368FD"/>
    <w:rsid w:val="00A37BBF"/>
    <w:rsid w:val="00A37C5B"/>
    <w:rsid w:val="00A41EBE"/>
    <w:rsid w:val="00A43456"/>
    <w:rsid w:val="00A43BBD"/>
    <w:rsid w:val="00A5278A"/>
    <w:rsid w:val="00A53612"/>
    <w:rsid w:val="00A600D2"/>
    <w:rsid w:val="00A615B2"/>
    <w:rsid w:val="00A65011"/>
    <w:rsid w:val="00A6576C"/>
    <w:rsid w:val="00A65C8B"/>
    <w:rsid w:val="00A67880"/>
    <w:rsid w:val="00A67F3E"/>
    <w:rsid w:val="00A70B01"/>
    <w:rsid w:val="00A71A38"/>
    <w:rsid w:val="00A71CD4"/>
    <w:rsid w:val="00A71D51"/>
    <w:rsid w:val="00A71D56"/>
    <w:rsid w:val="00A72F0E"/>
    <w:rsid w:val="00A73742"/>
    <w:rsid w:val="00A73FC6"/>
    <w:rsid w:val="00A74913"/>
    <w:rsid w:val="00A757F6"/>
    <w:rsid w:val="00A76941"/>
    <w:rsid w:val="00A773C7"/>
    <w:rsid w:val="00A77C36"/>
    <w:rsid w:val="00A81232"/>
    <w:rsid w:val="00A819A8"/>
    <w:rsid w:val="00A83277"/>
    <w:rsid w:val="00A83703"/>
    <w:rsid w:val="00A83A06"/>
    <w:rsid w:val="00A840D1"/>
    <w:rsid w:val="00A8736A"/>
    <w:rsid w:val="00A8790B"/>
    <w:rsid w:val="00A9160A"/>
    <w:rsid w:val="00A91F11"/>
    <w:rsid w:val="00A93C69"/>
    <w:rsid w:val="00A944A5"/>
    <w:rsid w:val="00A945EE"/>
    <w:rsid w:val="00AA171A"/>
    <w:rsid w:val="00AA1758"/>
    <w:rsid w:val="00AA18C3"/>
    <w:rsid w:val="00AA405C"/>
    <w:rsid w:val="00AA428D"/>
    <w:rsid w:val="00AA472F"/>
    <w:rsid w:val="00AA4C29"/>
    <w:rsid w:val="00AA4E9B"/>
    <w:rsid w:val="00AA5EF6"/>
    <w:rsid w:val="00AA66D2"/>
    <w:rsid w:val="00AA756B"/>
    <w:rsid w:val="00AA7E7C"/>
    <w:rsid w:val="00AB3A06"/>
    <w:rsid w:val="00AB5501"/>
    <w:rsid w:val="00AB59FA"/>
    <w:rsid w:val="00AC070E"/>
    <w:rsid w:val="00AC215A"/>
    <w:rsid w:val="00AC3741"/>
    <w:rsid w:val="00AC44C7"/>
    <w:rsid w:val="00AC5F90"/>
    <w:rsid w:val="00AC73E8"/>
    <w:rsid w:val="00AD0695"/>
    <w:rsid w:val="00AD1C82"/>
    <w:rsid w:val="00AD2DAD"/>
    <w:rsid w:val="00AD396C"/>
    <w:rsid w:val="00AD66B9"/>
    <w:rsid w:val="00AD760F"/>
    <w:rsid w:val="00AD776B"/>
    <w:rsid w:val="00AD77B0"/>
    <w:rsid w:val="00AE0E3C"/>
    <w:rsid w:val="00AE28AE"/>
    <w:rsid w:val="00AE34F6"/>
    <w:rsid w:val="00AE3E2C"/>
    <w:rsid w:val="00AE4B06"/>
    <w:rsid w:val="00AE63C0"/>
    <w:rsid w:val="00AE7210"/>
    <w:rsid w:val="00AF06CD"/>
    <w:rsid w:val="00AF08E0"/>
    <w:rsid w:val="00AF1298"/>
    <w:rsid w:val="00AF3801"/>
    <w:rsid w:val="00AF3D6C"/>
    <w:rsid w:val="00AF7624"/>
    <w:rsid w:val="00B04B2B"/>
    <w:rsid w:val="00B079AA"/>
    <w:rsid w:val="00B101AB"/>
    <w:rsid w:val="00B10674"/>
    <w:rsid w:val="00B12B23"/>
    <w:rsid w:val="00B12B4F"/>
    <w:rsid w:val="00B17A79"/>
    <w:rsid w:val="00B20FF0"/>
    <w:rsid w:val="00B216AC"/>
    <w:rsid w:val="00B217C5"/>
    <w:rsid w:val="00B24B17"/>
    <w:rsid w:val="00B2513B"/>
    <w:rsid w:val="00B26404"/>
    <w:rsid w:val="00B2732C"/>
    <w:rsid w:val="00B31613"/>
    <w:rsid w:val="00B32865"/>
    <w:rsid w:val="00B339D4"/>
    <w:rsid w:val="00B353C6"/>
    <w:rsid w:val="00B374DD"/>
    <w:rsid w:val="00B41BCF"/>
    <w:rsid w:val="00B43D89"/>
    <w:rsid w:val="00B443B7"/>
    <w:rsid w:val="00B47520"/>
    <w:rsid w:val="00B50314"/>
    <w:rsid w:val="00B50B56"/>
    <w:rsid w:val="00B5299F"/>
    <w:rsid w:val="00B54521"/>
    <w:rsid w:val="00B56515"/>
    <w:rsid w:val="00B56AD8"/>
    <w:rsid w:val="00B60025"/>
    <w:rsid w:val="00B6072A"/>
    <w:rsid w:val="00B645CA"/>
    <w:rsid w:val="00B64A79"/>
    <w:rsid w:val="00B64AC8"/>
    <w:rsid w:val="00B65806"/>
    <w:rsid w:val="00B66DB3"/>
    <w:rsid w:val="00B70E2B"/>
    <w:rsid w:val="00B71705"/>
    <w:rsid w:val="00B73935"/>
    <w:rsid w:val="00B741E6"/>
    <w:rsid w:val="00B74613"/>
    <w:rsid w:val="00B74DCC"/>
    <w:rsid w:val="00B74FB1"/>
    <w:rsid w:val="00B75542"/>
    <w:rsid w:val="00B75762"/>
    <w:rsid w:val="00B76058"/>
    <w:rsid w:val="00B77DFA"/>
    <w:rsid w:val="00B82EA7"/>
    <w:rsid w:val="00B8337F"/>
    <w:rsid w:val="00B84BD8"/>
    <w:rsid w:val="00B90868"/>
    <w:rsid w:val="00B91091"/>
    <w:rsid w:val="00B9249F"/>
    <w:rsid w:val="00B932F8"/>
    <w:rsid w:val="00BA1E2F"/>
    <w:rsid w:val="00BA1E90"/>
    <w:rsid w:val="00BA6018"/>
    <w:rsid w:val="00BA76DA"/>
    <w:rsid w:val="00BB051C"/>
    <w:rsid w:val="00BB2532"/>
    <w:rsid w:val="00BB798A"/>
    <w:rsid w:val="00BC0428"/>
    <w:rsid w:val="00BC15ED"/>
    <w:rsid w:val="00BC3A0D"/>
    <w:rsid w:val="00BC407B"/>
    <w:rsid w:val="00BC4B51"/>
    <w:rsid w:val="00BC5E27"/>
    <w:rsid w:val="00BC6451"/>
    <w:rsid w:val="00BD12F1"/>
    <w:rsid w:val="00BD146B"/>
    <w:rsid w:val="00BD3339"/>
    <w:rsid w:val="00BD3522"/>
    <w:rsid w:val="00BD5C20"/>
    <w:rsid w:val="00BE104A"/>
    <w:rsid w:val="00BE1AFA"/>
    <w:rsid w:val="00BE3050"/>
    <w:rsid w:val="00BE3E17"/>
    <w:rsid w:val="00BE4667"/>
    <w:rsid w:val="00BE46DD"/>
    <w:rsid w:val="00BE50B7"/>
    <w:rsid w:val="00BF0A76"/>
    <w:rsid w:val="00BF39BA"/>
    <w:rsid w:val="00BF40AA"/>
    <w:rsid w:val="00BF762E"/>
    <w:rsid w:val="00C01972"/>
    <w:rsid w:val="00C021D4"/>
    <w:rsid w:val="00C063AB"/>
    <w:rsid w:val="00C06F52"/>
    <w:rsid w:val="00C078B7"/>
    <w:rsid w:val="00C113C2"/>
    <w:rsid w:val="00C133D1"/>
    <w:rsid w:val="00C1529A"/>
    <w:rsid w:val="00C15678"/>
    <w:rsid w:val="00C16CE5"/>
    <w:rsid w:val="00C176E5"/>
    <w:rsid w:val="00C2034F"/>
    <w:rsid w:val="00C20737"/>
    <w:rsid w:val="00C211DC"/>
    <w:rsid w:val="00C2151D"/>
    <w:rsid w:val="00C2459D"/>
    <w:rsid w:val="00C260FE"/>
    <w:rsid w:val="00C26D76"/>
    <w:rsid w:val="00C27599"/>
    <w:rsid w:val="00C31D1D"/>
    <w:rsid w:val="00C32D0E"/>
    <w:rsid w:val="00C33546"/>
    <w:rsid w:val="00C35E60"/>
    <w:rsid w:val="00C360E0"/>
    <w:rsid w:val="00C365ED"/>
    <w:rsid w:val="00C36600"/>
    <w:rsid w:val="00C37225"/>
    <w:rsid w:val="00C375C1"/>
    <w:rsid w:val="00C37E12"/>
    <w:rsid w:val="00C40248"/>
    <w:rsid w:val="00C43CB8"/>
    <w:rsid w:val="00C510FC"/>
    <w:rsid w:val="00C55882"/>
    <w:rsid w:val="00C57D6D"/>
    <w:rsid w:val="00C60FEA"/>
    <w:rsid w:val="00C62AFF"/>
    <w:rsid w:val="00C62C3F"/>
    <w:rsid w:val="00C65474"/>
    <w:rsid w:val="00C65B9A"/>
    <w:rsid w:val="00C6781F"/>
    <w:rsid w:val="00C71CBA"/>
    <w:rsid w:val="00C77BCE"/>
    <w:rsid w:val="00C8039A"/>
    <w:rsid w:val="00C80ABB"/>
    <w:rsid w:val="00C81B05"/>
    <w:rsid w:val="00C835B0"/>
    <w:rsid w:val="00C865AC"/>
    <w:rsid w:val="00C90645"/>
    <w:rsid w:val="00C90860"/>
    <w:rsid w:val="00C92CF9"/>
    <w:rsid w:val="00C9387D"/>
    <w:rsid w:val="00C93A5C"/>
    <w:rsid w:val="00C94C18"/>
    <w:rsid w:val="00C95807"/>
    <w:rsid w:val="00C95836"/>
    <w:rsid w:val="00C97358"/>
    <w:rsid w:val="00C978E6"/>
    <w:rsid w:val="00CA0A12"/>
    <w:rsid w:val="00CA217A"/>
    <w:rsid w:val="00CA2D31"/>
    <w:rsid w:val="00CA2DE7"/>
    <w:rsid w:val="00CA3581"/>
    <w:rsid w:val="00CA35D4"/>
    <w:rsid w:val="00CA3D7A"/>
    <w:rsid w:val="00CA3F8C"/>
    <w:rsid w:val="00CA56E5"/>
    <w:rsid w:val="00CA6F72"/>
    <w:rsid w:val="00CA74E8"/>
    <w:rsid w:val="00CB2689"/>
    <w:rsid w:val="00CB3E9A"/>
    <w:rsid w:val="00CB3F9E"/>
    <w:rsid w:val="00CB7194"/>
    <w:rsid w:val="00CC14FF"/>
    <w:rsid w:val="00CC1A96"/>
    <w:rsid w:val="00CC4353"/>
    <w:rsid w:val="00CC47D1"/>
    <w:rsid w:val="00CC4B48"/>
    <w:rsid w:val="00CC7A0F"/>
    <w:rsid w:val="00CD0041"/>
    <w:rsid w:val="00CD36A9"/>
    <w:rsid w:val="00CD4145"/>
    <w:rsid w:val="00CD44DF"/>
    <w:rsid w:val="00CD4919"/>
    <w:rsid w:val="00CD6132"/>
    <w:rsid w:val="00CE0FBD"/>
    <w:rsid w:val="00CE24D1"/>
    <w:rsid w:val="00CE5168"/>
    <w:rsid w:val="00CE697B"/>
    <w:rsid w:val="00CE701C"/>
    <w:rsid w:val="00CE7ADD"/>
    <w:rsid w:val="00CF276F"/>
    <w:rsid w:val="00CF2D2D"/>
    <w:rsid w:val="00CF482A"/>
    <w:rsid w:val="00CF6197"/>
    <w:rsid w:val="00CF760C"/>
    <w:rsid w:val="00D0067E"/>
    <w:rsid w:val="00D02BC2"/>
    <w:rsid w:val="00D057A2"/>
    <w:rsid w:val="00D070C0"/>
    <w:rsid w:val="00D16AE5"/>
    <w:rsid w:val="00D204FB"/>
    <w:rsid w:val="00D20FCF"/>
    <w:rsid w:val="00D22541"/>
    <w:rsid w:val="00D22705"/>
    <w:rsid w:val="00D22B5E"/>
    <w:rsid w:val="00D26861"/>
    <w:rsid w:val="00D26919"/>
    <w:rsid w:val="00D27BD1"/>
    <w:rsid w:val="00D30515"/>
    <w:rsid w:val="00D31B52"/>
    <w:rsid w:val="00D348AC"/>
    <w:rsid w:val="00D35744"/>
    <w:rsid w:val="00D35E4B"/>
    <w:rsid w:val="00D35F44"/>
    <w:rsid w:val="00D365D9"/>
    <w:rsid w:val="00D36C21"/>
    <w:rsid w:val="00D377B5"/>
    <w:rsid w:val="00D40F51"/>
    <w:rsid w:val="00D42684"/>
    <w:rsid w:val="00D42E91"/>
    <w:rsid w:val="00D43102"/>
    <w:rsid w:val="00D43206"/>
    <w:rsid w:val="00D454E0"/>
    <w:rsid w:val="00D45C78"/>
    <w:rsid w:val="00D45CAA"/>
    <w:rsid w:val="00D46323"/>
    <w:rsid w:val="00D47281"/>
    <w:rsid w:val="00D47E87"/>
    <w:rsid w:val="00D52848"/>
    <w:rsid w:val="00D530B7"/>
    <w:rsid w:val="00D54434"/>
    <w:rsid w:val="00D553E3"/>
    <w:rsid w:val="00D5636A"/>
    <w:rsid w:val="00D56F11"/>
    <w:rsid w:val="00D56FCE"/>
    <w:rsid w:val="00D57344"/>
    <w:rsid w:val="00D60B7B"/>
    <w:rsid w:val="00D613F5"/>
    <w:rsid w:val="00D62D36"/>
    <w:rsid w:val="00D636D4"/>
    <w:rsid w:val="00D6504D"/>
    <w:rsid w:val="00D701FD"/>
    <w:rsid w:val="00D70813"/>
    <w:rsid w:val="00D72188"/>
    <w:rsid w:val="00D72343"/>
    <w:rsid w:val="00D724F7"/>
    <w:rsid w:val="00D72D45"/>
    <w:rsid w:val="00D73727"/>
    <w:rsid w:val="00D755A7"/>
    <w:rsid w:val="00D75CB0"/>
    <w:rsid w:val="00D76421"/>
    <w:rsid w:val="00D77082"/>
    <w:rsid w:val="00D80C43"/>
    <w:rsid w:val="00D82FCA"/>
    <w:rsid w:val="00D85174"/>
    <w:rsid w:val="00D90251"/>
    <w:rsid w:val="00D9090D"/>
    <w:rsid w:val="00D91926"/>
    <w:rsid w:val="00D9215E"/>
    <w:rsid w:val="00D927CE"/>
    <w:rsid w:val="00D929C5"/>
    <w:rsid w:val="00D92B4C"/>
    <w:rsid w:val="00D96115"/>
    <w:rsid w:val="00D96627"/>
    <w:rsid w:val="00D9692A"/>
    <w:rsid w:val="00D979A4"/>
    <w:rsid w:val="00DA12D9"/>
    <w:rsid w:val="00DA3D4E"/>
    <w:rsid w:val="00DA5EA4"/>
    <w:rsid w:val="00DA72C0"/>
    <w:rsid w:val="00DA7B63"/>
    <w:rsid w:val="00DB0820"/>
    <w:rsid w:val="00DB09F8"/>
    <w:rsid w:val="00DB0A40"/>
    <w:rsid w:val="00DB17B4"/>
    <w:rsid w:val="00DB3B1F"/>
    <w:rsid w:val="00DB5F5B"/>
    <w:rsid w:val="00DB75D3"/>
    <w:rsid w:val="00DC3872"/>
    <w:rsid w:val="00DC4ECC"/>
    <w:rsid w:val="00DC7B02"/>
    <w:rsid w:val="00DD02CE"/>
    <w:rsid w:val="00DD226B"/>
    <w:rsid w:val="00DD3191"/>
    <w:rsid w:val="00DD4EF6"/>
    <w:rsid w:val="00DD6CBF"/>
    <w:rsid w:val="00DE0C54"/>
    <w:rsid w:val="00DE5AC1"/>
    <w:rsid w:val="00DE67DE"/>
    <w:rsid w:val="00DE7FB1"/>
    <w:rsid w:val="00DF2A08"/>
    <w:rsid w:val="00DF403D"/>
    <w:rsid w:val="00DF7843"/>
    <w:rsid w:val="00DF7A98"/>
    <w:rsid w:val="00DF7EBB"/>
    <w:rsid w:val="00E001F8"/>
    <w:rsid w:val="00E015AC"/>
    <w:rsid w:val="00E01921"/>
    <w:rsid w:val="00E01EBA"/>
    <w:rsid w:val="00E06FB8"/>
    <w:rsid w:val="00E0742B"/>
    <w:rsid w:val="00E07513"/>
    <w:rsid w:val="00E07F03"/>
    <w:rsid w:val="00E11C8D"/>
    <w:rsid w:val="00E11E54"/>
    <w:rsid w:val="00E123E0"/>
    <w:rsid w:val="00E12CBF"/>
    <w:rsid w:val="00E13A9D"/>
    <w:rsid w:val="00E14EC9"/>
    <w:rsid w:val="00E16175"/>
    <w:rsid w:val="00E17852"/>
    <w:rsid w:val="00E20F24"/>
    <w:rsid w:val="00E21B47"/>
    <w:rsid w:val="00E271CE"/>
    <w:rsid w:val="00E27903"/>
    <w:rsid w:val="00E30AC0"/>
    <w:rsid w:val="00E36A9B"/>
    <w:rsid w:val="00E36F39"/>
    <w:rsid w:val="00E371FF"/>
    <w:rsid w:val="00E405DB"/>
    <w:rsid w:val="00E40F16"/>
    <w:rsid w:val="00E42483"/>
    <w:rsid w:val="00E460FE"/>
    <w:rsid w:val="00E51F33"/>
    <w:rsid w:val="00E52153"/>
    <w:rsid w:val="00E54AF1"/>
    <w:rsid w:val="00E55DDC"/>
    <w:rsid w:val="00E56854"/>
    <w:rsid w:val="00E60C54"/>
    <w:rsid w:val="00E65F62"/>
    <w:rsid w:val="00E6600F"/>
    <w:rsid w:val="00E6664D"/>
    <w:rsid w:val="00E67573"/>
    <w:rsid w:val="00E72724"/>
    <w:rsid w:val="00E727C2"/>
    <w:rsid w:val="00E7286F"/>
    <w:rsid w:val="00E76976"/>
    <w:rsid w:val="00E778FB"/>
    <w:rsid w:val="00E812A1"/>
    <w:rsid w:val="00E81A69"/>
    <w:rsid w:val="00E828D2"/>
    <w:rsid w:val="00E84CD0"/>
    <w:rsid w:val="00E91EF9"/>
    <w:rsid w:val="00E934CE"/>
    <w:rsid w:val="00E95211"/>
    <w:rsid w:val="00E95B78"/>
    <w:rsid w:val="00EA0A37"/>
    <w:rsid w:val="00EA178E"/>
    <w:rsid w:val="00EA2637"/>
    <w:rsid w:val="00EA2A69"/>
    <w:rsid w:val="00EA36B4"/>
    <w:rsid w:val="00EA4AC7"/>
    <w:rsid w:val="00EA76DB"/>
    <w:rsid w:val="00EB10F3"/>
    <w:rsid w:val="00EB1A98"/>
    <w:rsid w:val="00EB1D8E"/>
    <w:rsid w:val="00EB2F61"/>
    <w:rsid w:val="00EB330D"/>
    <w:rsid w:val="00EB3B14"/>
    <w:rsid w:val="00EB42EB"/>
    <w:rsid w:val="00EB4F19"/>
    <w:rsid w:val="00EB6C03"/>
    <w:rsid w:val="00EC16DE"/>
    <w:rsid w:val="00EC2F9E"/>
    <w:rsid w:val="00EC30E0"/>
    <w:rsid w:val="00EC36D1"/>
    <w:rsid w:val="00EC4184"/>
    <w:rsid w:val="00EC485E"/>
    <w:rsid w:val="00EC4DD1"/>
    <w:rsid w:val="00EC532B"/>
    <w:rsid w:val="00EC5AD6"/>
    <w:rsid w:val="00EC6949"/>
    <w:rsid w:val="00ED00B9"/>
    <w:rsid w:val="00ED04BC"/>
    <w:rsid w:val="00ED30FC"/>
    <w:rsid w:val="00ED3B4C"/>
    <w:rsid w:val="00ED3D74"/>
    <w:rsid w:val="00ED4859"/>
    <w:rsid w:val="00ED62C9"/>
    <w:rsid w:val="00EE2F94"/>
    <w:rsid w:val="00EE32F7"/>
    <w:rsid w:val="00EE423A"/>
    <w:rsid w:val="00EE4A51"/>
    <w:rsid w:val="00EE6D30"/>
    <w:rsid w:val="00EE7099"/>
    <w:rsid w:val="00EF33BA"/>
    <w:rsid w:val="00EF373F"/>
    <w:rsid w:val="00EF393C"/>
    <w:rsid w:val="00EF3F81"/>
    <w:rsid w:val="00EF457B"/>
    <w:rsid w:val="00EF4FCE"/>
    <w:rsid w:val="00EF5C7D"/>
    <w:rsid w:val="00EF6003"/>
    <w:rsid w:val="00EF6408"/>
    <w:rsid w:val="00EF7F7F"/>
    <w:rsid w:val="00F006AF"/>
    <w:rsid w:val="00F041EB"/>
    <w:rsid w:val="00F04672"/>
    <w:rsid w:val="00F04BA6"/>
    <w:rsid w:val="00F0645C"/>
    <w:rsid w:val="00F07244"/>
    <w:rsid w:val="00F14EF0"/>
    <w:rsid w:val="00F1691B"/>
    <w:rsid w:val="00F20D09"/>
    <w:rsid w:val="00F22CBF"/>
    <w:rsid w:val="00F24DEB"/>
    <w:rsid w:val="00F2555E"/>
    <w:rsid w:val="00F263E4"/>
    <w:rsid w:val="00F323F9"/>
    <w:rsid w:val="00F35764"/>
    <w:rsid w:val="00F42076"/>
    <w:rsid w:val="00F435CC"/>
    <w:rsid w:val="00F47505"/>
    <w:rsid w:val="00F4768C"/>
    <w:rsid w:val="00F505DB"/>
    <w:rsid w:val="00F578E9"/>
    <w:rsid w:val="00F57B60"/>
    <w:rsid w:val="00F615D3"/>
    <w:rsid w:val="00F61763"/>
    <w:rsid w:val="00F61B8C"/>
    <w:rsid w:val="00F64E0A"/>
    <w:rsid w:val="00F66559"/>
    <w:rsid w:val="00F7050B"/>
    <w:rsid w:val="00F70F3B"/>
    <w:rsid w:val="00F73160"/>
    <w:rsid w:val="00F75737"/>
    <w:rsid w:val="00F75959"/>
    <w:rsid w:val="00F7603F"/>
    <w:rsid w:val="00F76902"/>
    <w:rsid w:val="00F76A59"/>
    <w:rsid w:val="00F80841"/>
    <w:rsid w:val="00F82471"/>
    <w:rsid w:val="00F8282A"/>
    <w:rsid w:val="00F8282D"/>
    <w:rsid w:val="00F85CA9"/>
    <w:rsid w:val="00F86390"/>
    <w:rsid w:val="00F86665"/>
    <w:rsid w:val="00F8673C"/>
    <w:rsid w:val="00F87015"/>
    <w:rsid w:val="00F93627"/>
    <w:rsid w:val="00F9472F"/>
    <w:rsid w:val="00F95914"/>
    <w:rsid w:val="00F969F1"/>
    <w:rsid w:val="00FA01EB"/>
    <w:rsid w:val="00FA1C14"/>
    <w:rsid w:val="00FB0756"/>
    <w:rsid w:val="00FB105E"/>
    <w:rsid w:val="00FB6196"/>
    <w:rsid w:val="00FC144D"/>
    <w:rsid w:val="00FC29A0"/>
    <w:rsid w:val="00FC65C6"/>
    <w:rsid w:val="00FC68F0"/>
    <w:rsid w:val="00FC6C3B"/>
    <w:rsid w:val="00FC7BE0"/>
    <w:rsid w:val="00FD0A6F"/>
    <w:rsid w:val="00FD4F95"/>
    <w:rsid w:val="00FD530C"/>
    <w:rsid w:val="00FD6E99"/>
    <w:rsid w:val="00FD7378"/>
    <w:rsid w:val="00FE1132"/>
    <w:rsid w:val="00FE12C3"/>
    <w:rsid w:val="00FE187E"/>
    <w:rsid w:val="00FE226B"/>
    <w:rsid w:val="00FE2ECF"/>
    <w:rsid w:val="00FE33DB"/>
    <w:rsid w:val="00FE3942"/>
    <w:rsid w:val="00FE520C"/>
    <w:rsid w:val="00FE74B7"/>
    <w:rsid w:val="00FF0C7C"/>
    <w:rsid w:val="00FF0EFF"/>
    <w:rsid w:val="00FF21E8"/>
    <w:rsid w:val="00FF4485"/>
    <w:rsid w:val="00FF4DEB"/>
    <w:rsid w:val="00FF6736"/>
    <w:rsid w:val="00FF7DD3"/>
    <w:rsid w:val="472C970A"/>
    <w:rsid w:val="53611EFE"/>
    <w:rsid w:val="778DFD6A"/>
    <w:rsid w:val="7E62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D07C0"/>
  <w15:docId w15:val="{0A28E179-E6F5-4938-B4FB-1179E7C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764"/>
    <w:pPr>
      <w:spacing w:after="200" w:line="312" w:lineRule="auto"/>
    </w:pPr>
    <w:rPr>
      <w:sz w:val="18"/>
      <w:szCs w:val="22"/>
      <w:lang w:eastAsia="en-US"/>
    </w:rPr>
  </w:style>
  <w:style w:type="paragraph" w:styleId="Kop1">
    <w:name w:val="heading 1"/>
    <w:aliases w:val="Section Heading,Hoofdstuk,051,PA Chapter,sectionHeading,Hoofdkop,Hoofdkop1,Hoofdkop2,Hoofdkop11,Hoofdkop3,Hoofdkop12,Hoofdkop21,Hoofdkop111,Hoofdkop4,Hoofdkop13,Hoofdkop22,Hoofdkop112,Hoofdkop31,Hoofdkop121,Hoofdkop211,Hoofdkop1111,Hoofdkop5,kop 1"/>
    <w:basedOn w:val="Standaard"/>
    <w:next w:val="Standaard"/>
    <w:link w:val="Kop1Char"/>
    <w:qFormat/>
    <w:rsid w:val="00F35764"/>
    <w:pPr>
      <w:keepNext/>
      <w:keepLines/>
      <w:spacing w:before="480" w:after="0"/>
      <w:outlineLvl w:val="0"/>
    </w:pPr>
    <w:rPr>
      <w:rFonts w:eastAsia="Times New Roman"/>
      <w:b/>
      <w:bCs/>
      <w:color w:val="2C4475"/>
      <w:sz w:val="22"/>
      <w:szCs w:val="28"/>
    </w:rPr>
  </w:style>
  <w:style w:type="paragraph" w:styleId="Kop2">
    <w:name w:val="heading 2"/>
    <w:aliases w:val="Reset numbering,Bijlage,(Alt+2),h2,H2,H21,H22,H23,H211,H221,Numbered - 2,h 3,HD2,Gewonekop,Gewonekop1,Gewonekop2,kop 2"/>
    <w:basedOn w:val="Standaard"/>
    <w:next w:val="Standaard"/>
    <w:link w:val="Kop2Char"/>
    <w:qFormat/>
    <w:rsid w:val="00F35764"/>
    <w:pPr>
      <w:keepNext/>
      <w:keepLines/>
      <w:spacing w:before="200" w:after="0"/>
      <w:outlineLvl w:val="1"/>
    </w:pPr>
    <w:rPr>
      <w:rFonts w:eastAsia="Times New Roman"/>
      <w:b/>
      <w:bCs/>
      <w:color w:val="3B5C9D"/>
      <w:sz w:val="20"/>
      <w:szCs w:val="26"/>
    </w:rPr>
  </w:style>
  <w:style w:type="paragraph" w:styleId="Kop30">
    <w:name w:val="heading 3"/>
    <w:aliases w:val="Level 1 - 1,Voorwoord,Sub-paragraaf,Subkop"/>
    <w:basedOn w:val="Standaard"/>
    <w:next w:val="Standaard"/>
    <w:link w:val="Kop3Char"/>
    <w:qFormat/>
    <w:rsid w:val="00F35764"/>
    <w:pPr>
      <w:keepNext/>
      <w:keepLines/>
      <w:spacing w:before="200" w:after="0"/>
      <w:outlineLvl w:val="2"/>
    </w:pPr>
    <w:rPr>
      <w:rFonts w:eastAsia="Times New Roman"/>
      <w:b/>
      <w:bCs/>
      <w:color w:val="3B5C9D"/>
    </w:rPr>
  </w:style>
  <w:style w:type="paragraph" w:styleId="Kop4">
    <w:name w:val="heading 4"/>
    <w:aliases w:val="Level 2 - a,Kop 4+tab"/>
    <w:basedOn w:val="Standaard"/>
    <w:next w:val="Standaard"/>
    <w:link w:val="Kop4Char"/>
    <w:qFormat/>
    <w:rsid w:val="00F35764"/>
    <w:pPr>
      <w:keepNext/>
      <w:keepLines/>
      <w:spacing w:before="200" w:after="0"/>
      <w:outlineLvl w:val="3"/>
    </w:pPr>
    <w:rPr>
      <w:rFonts w:eastAsia="Times New Roman"/>
      <w:bCs/>
      <w:iCs/>
      <w:color w:val="3B5C9D"/>
    </w:rPr>
  </w:style>
  <w:style w:type="paragraph" w:styleId="Kop5">
    <w:name w:val="heading 5"/>
    <w:aliases w:val="Kop 5: Bijlage Kop,Level 3 - i,Bijlage 1"/>
    <w:basedOn w:val="Standaard"/>
    <w:next w:val="Standaard"/>
    <w:link w:val="Kop5Char"/>
    <w:qFormat/>
    <w:locked/>
    <w:rsid w:val="00F357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Kop6">
    <w:name w:val="heading 6"/>
    <w:aliases w:val="Bijlage 2"/>
    <w:basedOn w:val="Standaard"/>
    <w:next w:val="Standaard"/>
    <w:link w:val="Kop6Char"/>
    <w:qFormat/>
    <w:locked/>
    <w:rsid w:val="00F357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Kop7">
    <w:name w:val="heading 7"/>
    <w:aliases w:val="Deel"/>
    <w:basedOn w:val="Standaard"/>
    <w:next w:val="Standaard"/>
    <w:link w:val="Kop7Char"/>
    <w:qFormat/>
    <w:locked/>
    <w:rsid w:val="00F357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Kop8">
    <w:name w:val="heading 8"/>
    <w:aliases w:val="Bijlagestijl,(Kop 4 zonder titel),Kop 4 zonder titel,Legal Level 1.1.1."/>
    <w:basedOn w:val="Standaard"/>
    <w:next w:val="Standaard"/>
    <w:link w:val="Kop8Char"/>
    <w:qFormat/>
    <w:locked/>
    <w:rsid w:val="00F357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Kop9">
    <w:name w:val="heading 9"/>
    <w:aliases w:val="Subbijlagestijl,Subbijlagestijl2"/>
    <w:basedOn w:val="Standaard"/>
    <w:next w:val="Standaard"/>
    <w:link w:val="Kop9Char"/>
    <w:qFormat/>
    <w:locked/>
    <w:rsid w:val="00F357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35764"/>
    <w:pPr>
      <w:ind w:left="720"/>
      <w:contextualSpacing/>
    </w:pPr>
  </w:style>
  <w:style w:type="character" w:customStyle="1" w:styleId="Kop1Char">
    <w:name w:val="Kop 1 Char"/>
    <w:aliases w:val="Section Heading Char,Hoofdstuk Char,051 Char,PA Chapter Char,sectionHeading Char,Hoofdkop Char,Hoofdkop1 Char,Hoofdkop2 Char,Hoofdkop11 Char,Hoofdkop3 Char,Hoofdkop12 Char,Hoofdkop21 Char,Hoofdkop111 Char,Hoofdkop4 Char,Hoofdkop13 Char"/>
    <w:link w:val="Kop1"/>
    <w:rsid w:val="00F35764"/>
    <w:rPr>
      <w:rFonts w:eastAsia="Times New Roman"/>
      <w:b/>
      <w:bCs/>
      <w:color w:val="2C4475"/>
      <w:sz w:val="22"/>
      <w:szCs w:val="28"/>
      <w:lang w:eastAsia="en-US"/>
    </w:rPr>
  </w:style>
  <w:style w:type="character" w:customStyle="1" w:styleId="Kop2Char">
    <w:name w:val="Kop 2 Char"/>
    <w:aliases w:val="Reset numbering Char,Bijlage Char,(Alt+2) Char,h2 Char,H2 Char,H21 Char,H22 Char,H23 Char,H211 Char,H221 Char,Numbered - 2 Char,h 3 Char,HD2 Char,Gewonekop Char,Gewonekop1 Char,Gewonekop2 Char,kop 2 Char"/>
    <w:link w:val="Kop2"/>
    <w:rsid w:val="00F35764"/>
    <w:rPr>
      <w:rFonts w:eastAsia="Times New Roman"/>
      <w:b/>
      <w:bCs/>
      <w:color w:val="3B5C9D"/>
      <w:szCs w:val="26"/>
      <w:lang w:eastAsia="en-US"/>
    </w:rPr>
  </w:style>
  <w:style w:type="character" w:customStyle="1" w:styleId="Kop3Char">
    <w:name w:val="Kop 3 Char"/>
    <w:aliases w:val="Level 1 - 1 Char,Voorwoord Char,Sub-paragraaf Char,Subkop Char"/>
    <w:link w:val="Kop30"/>
    <w:rsid w:val="00F35764"/>
    <w:rPr>
      <w:rFonts w:eastAsia="Times New Roman"/>
      <w:b/>
      <w:bCs/>
      <w:color w:val="3B5C9D"/>
      <w:sz w:val="18"/>
      <w:szCs w:val="22"/>
      <w:lang w:eastAsia="en-US"/>
    </w:rPr>
  </w:style>
  <w:style w:type="character" w:customStyle="1" w:styleId="Kop4Char">
    <w:name w:val="Kop 4 Char"/>
    <w:aliases w:val="Level 2 - a Char,Kop 4+tab Char"/>
    <w:link w:val="Kop4"/>
    <w:rsid w:val="00F35764"/>
    <w:rPr>
      <w:rFonts w:eastAsia="Times New Roman"/>
      <w:bCs/>
      <w:iCs/>
      <w:color w:val="3B5C9D"/>
      <w:sz w:val="18"/>
      <w:szCs w:val="22"/>
      <w:lang w:eastAsia="en-US"/>
    </w:rPr>
  </w:style>
  <w:style w:type="paragraph" w:customStyle="1" w:styleId="Lijstalineaongenummerd">
    <w:name w:val="Lijstalinea ongenummerd"/>
    <w:basedOn w:val="Lijstalinea"/>
    <w:uiPriority w:val="34"/>
    <w:qFormat/>
    <w:rsid w:val="00F35764"/>
    <w:pPr>
      <w:numPr>
        <w:numId w:val="1"/>
      </w:numPr>
    </w:pPr>
  </w:style>
  <w:style w:type="paragraph" w:customStyle="1" w:styleId="Lijstalineagenummerd">
    <w:name w:val="Lijstalinea genummerd"/>
    <w:basedOn w:val="Lijstalinea"/>
    <w:uiPriority w:val="34"/>
    <w:qFormat/>
    <w:rsid w:val="00F35764"/>
    <w:pPr>
      <w:numPr>
        <w:numId w:val="2"/>
      </w:numPr>
    </w:pPr>
  </w:style>
  <w:style w:type="table" w:styleId="Tabelraster">
    <w:name w:val="Table Grid"/>
    <w:basedOn w:val="Standaardtabel"/>
    <w:locked/>
    <w:rsid w:val="00F3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5">
    <w:name w:val="Light Grid Accent 5"/>
    <w:basedOn w:val="Standaardtabel"/>
    <w:uiPriority w:val="62"/>
    <w:rsid w:val="00F35764"/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F35764"/>
    <w:pPr>
      <w:spacing w:after="240" w:line="240" w:lineRule="auto"/>
      <w:contextualSpacing/>
    </w:pPr>
    <w:rPr>
      <w:rFonts w:eastAsia="Times New Roman"/>
      <w:color w:val="003369"/>
      <w:spacing w:val="5"/>
      <w:kern w:val="28"/>
      <w:sz w:val="72"/>
      <w:szCs w:val="52"/>
    </w:rPr>
  </w:style>
  <w:style w:type="character" w:customStyle="1" w:styleId="TitelChar">
    <w:name w:val="Titel Char"/>
    <w:link w:val="Titel"/>
    <w:rsid w:val="00F35764"/>
    <w:rPr>
      <w:rFonts w:eastAsia="Times New Roman"/>
      <w:color w:val="003369"/>
      <w:spacing w:val="5"/>
      <w:kern w:val="28"/>
      <w:sz w:val="72"/>
      <w:szCs w:val="5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F35764"/>
    <w:rPr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F35764"/>
    <w:rPr>
      <w:sz w:val="18"/>
      <w:szCs w:val="22"/>
      <w:lang w:eastAsia="en-US"/>
    </w:rPr>
  </w:style>
  <w:style w:type="character" w:styleId="Hyperlink">
    <w:name w:val="Hyperlink"/>
    <w:uiPriority w:val="99"/>
    <w:unhideWhenUsed/>
    <w:rsid w:val="00F35764"/>
    <w:rPr>
      <w:color w:val="F79239"/>
      <w:u w:val="single"/>
    </w:rPr>
  </w:style>
  <w:style w:type="paragraph" w:customStyle="1" w:styleId="Voettekstbriefpapier">
    <w:name w:val="Voettekst briefpapier"/>
    <w:basedOn w:val="Voettekst"/>
    <w:uiPriority w:val="99"/>
    <w:semiHidden/>
    <w:qFormat/>
    <w:rsid w:val="00F35764"/>
    <w:pPr>
      <w:spacing w:line="312" w:lineRule="auto"/>
    </w:pPr>
    <w:rPr>
      <w:color w:val="2C4475"/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35764"/>
    <w:rPr>
      <w:rFonts w:ascii="Tahoma" w:hAnsi="Tahoma" w:cs="Tahoma"/>
      <w:sz w:val="16"/>
      <w:szCs w:val="16"/>
      <w:lang w:eastAsia="en-US"/>
    </w:rPr>
  </w:style>
  <w:style w:type="character" w:styleId="Zwaar">
    <w:name w:val="Strong"/>
    <w:uiPriority w:val="22"/>
    <w:qFormat/>
    <w:rsid w:val="00F35764"/>
    <w:rPr>
      <w:b/>
      <w:bCs/>
    </w:rPr>
  </w:style>
  <w:style w:type="paragraph" w:styleId="Bijschrift">
    <w:name w:val="caption"/>
    <w:basedOn w:val="Standaard"/>
    <w:next w:val="Standaard"/>
    <w:qFormat/>
    <w:rsid w:val="00F35764"/>
    <w:pPr>
      <w:spacing w:line="240" w:lineRule="auto"/>
    </w:pPr>
    <w:rPr>
      <w:bCs/>
      <w:color w:val="3B5C9D"/>
      <w:sz w:val="16"/>
      <w:szCs w:val="18"/>
    </w:rPr>
  </w:style>
  <w:style w:type="paragraph" w:customStyle="1" w:styleId="Titelklein">
    <w:name w:val="Titel klein"/>
    <w:basedOn w:val="Titel"/>
    <w:next w:val="Standaard"/>
    <w:link w:val="TitelkleinChar"/>
    <w:uiPriority w:val="10"/>
    <w:qFormat/>
    <w:rsid w:val="00A00095"/>
    <w:rPr>
      <w:sz w:val="28"/>
    </w:rPr>
  </w:style>
  <w:style w:type="character" w:customStyle="1" w:styleId="TitelkleinChar">
    <w:name w:val="Titel klein Char"/>
    <w:link w:val="Titelklein"/>
    <w:uiPriority w:val="10"/>
    <w:rsid w:val="00A00095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F35764"/>
    <w:pPr>
      <w:numPr>
        <w:ilvl w:val="1"/>
      </w:numPr>
    </w:pPr>
    <w:rPr>
      <w:rFonts w:eastAsia="Times New Roman"/>
      <w:i/>
      <w:iCs/>
      <w:color w:val="3B5C9D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F35764"/>
    <w:rPr>
      <w:rFonts w:eastAsia="Times New Roman"/>
      <w:i/>
      <w:iCs/>
      <w:color w:val="3B5C9D"/>
      <w:spacing w:val="15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F35764"/>
    <w:rPr>
      <w:sz w:val="16"/>
      <w:lang w:eastAsia="en-US"/>
    </w:rPr>
  </w:style>
  <w:style w:type="character" w:styleId="Voetnootmarkering">
    <w:name w:val="footnote reference"/>
    <w:rsid w:val="00F35764"/>
    <w:rPr>
      <w:vertAlign w:val="superscript"/>
    </w:rPr>
  </w:style>
  <w:style w:type="paragraph" w:styleId="Eindnoottekst">
    <w:name w:val="endnote text"/>
    <w:basedOn w:val="Standaard"/>
    <w:link w:val="Eind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EindnoottekstChar">
    <w:name w:val="Eindnoottekst Char"/>
    <w:link w:val="Eindnoottekst"/>
    <w:rsid w:val="00F35764"/>
    <w:rPr>
      <w:sz w:val="16"/>
      <w:lang w:eastAsia="en-US"/>
    </w:rPr>
  </w:style>
  <w:style w:type="character" w:styleId="Eindnootmarkering">
    <w:name w:val="endnote reference"/>
    <w:semiHidden/>
    <w:rsid w:val="00F35764"/>
    <w:rPr>
      <w:vertAlign w:val="superscript"/>
    </w:rPr>
  </w:style>
  <w:style w:type="character" w:styleId="Nadruk">
    <w:name w:val="Emphasis"/>
    <w:uiPriority w:val="20"/>
    <w:qFormat/>
    <w:rsid w:val="00F35764"/>
    <w:rPr>
      <w:i/>
      <w:iCs/>
    </w:rPr>
  </w:style>
  <w:style w:type="character" w:styleId="Tekstvantijdelijkeaanduiding">
    <w:name w:val="Placeholder Text"/>
    <w:uiPriority w:val="99"/>
    <w:semiHidden/>
    <w:rsid w:val="00F35764"/>
    <w:rPr>
      <w:color w:val="808080"/>
    </w:rPr>
  </w:style>
  <w:style w:type="character" w:styleId="Intensievebenadrukking">
    <w:name w:val="Intense Emphasis"/>
    <w:uiPriority w:val="21"/>
    <w:qFormat/>
    <w:rsid w:val="00F35764"/>
    <w:rPr>
      <w:b/>
      <w:bCs/>
      <w:i/>
      <w:iCs/>
      <w:color w:val="3B5C9D"/>
    </w:rPr>
  </w:style>
  <w:style w:type="paragraph" w:styleId="Kopvaninhoudsopgave">
    <w:name w:val="TOC Heading"/>
    <w:basedOn w:val="Kop1"/>
    <w:next w:val="Standaard"/>
    <w:uiPriority w:val="39"/>
    <w:qFormat/>
    <w:rsid w:val="00F3576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F35764"/>
    <w:pPr>
      <w:pBdr>
        <w:bottom w:val="dotted" w:sz="4" w:space="1" w:color="2C4475"/>
      </w:pBdr>
      <w:tabs>
        <w:tab w:val="right" w:pos="9062"/>
      </w:tabs>
      <w:spacing w:before="120" w:after="0"/>
    </w:pPr>
    <w:rPr>
      <w:b/>
      <w:noProof/>
      <w:color w:val="2C4475"/>
    </w:rPr>
  </w:style>
  <w:style w:type="paragraph" w:styleId="Inhopg2">
    <w:name w:val="toc 2"/>
    <w:basedOn w:val="Standaard"/>
    <w:next w:val="Standaard"/>
    <w:autoRedefine/>
    <w:uiPriority w:val="39"/>
    <w:rsid w:val="00F35764"/>
    <w:pPr>
      <w:tabs>
        <w:tab w:val="right" w:pos="9062"/>
      </w:tabs>
      <w:spacing w:before="40" w:after="0"/>
    </w:pPr>
  </w:style>
  <w:style w:type="paragraph" w:styleId="Inhopg3">
    <w:name w:val="toc 3"/>
    <w:basedOn w:val="Standaard"/>
    <w:next w:val="Standaard"/>
    <w:autoRedefine/>
    <w:uiPriority w:val="39"/>
    <w:rsid w:val="00F35764"/>
    <w:pPr>
      <w:spacing w:before="40" w:after="0"/>
    </w:pPr>
    <w:rPr>
      <w:sz w:val="16"/>
    </w:rPr>
  </w:style>
  <w:style w:type="paragraph" w:styleId="Plattetekst">
    <w:name w:val="Body Text"/>
    <w:basedOn w:val="Standaard"/>
    <w:link w:val="PlattetekstChar"/>
    <w:rsid w:val="000333B6"/>
    <w:pPr>
      <w:tabs>
        <w:tab w:val="left" w:pos="1701"/>
      </w:tabs>
      <w:spacing w:after="0" w:line="260" w:lineRule="exact"/>
      <w:outlineLvl w:val="0"/>
    </w:pPr>
    <w:rPr>
      <w:rFonts w:eastAsia="Times New Roman"/>
      <w:sz w:val="17"/>
      <w:szCs w:val="20"/>
      <w:lang w:val="nl" w:eastAsia="nl-NL"/>
    </w:rPr>
  </w:style>
  <w:style w:type="character" w:customStyle="1" w:styleId="PlattetekstChar">
    <w:name w:val="Platte tekst Char"/>
    <w:link w:val="Plattetekst"/>
    <w:rsid w:val="000333B6"/>
    <w:rPr>
      <w:rFonts w:ascii="Verdana" w:eastAsia="Times New Roman" w:hAnsi="Verdana" w:cs="Times New Roman"/>
      <w:sz w:val="17"/>
      <w:szCs w:val="20"/>
      <w:lang w:val="nl" w:eastAsia="nl-NL"/>
    </w:rPr>
  </w:style>
  <w:style w:type="paragraph" w:customStyle="1" w:styleId="Veldbenaming">
    <w:name w:val="Veldbenaming"/>
    <w:basedOn w:val="Standaard"/>
    <w:next w:val="Standaard"/>
    <w:semiHidden/>
    <w:qFormat/>
    <w:rsid w:val="00C360E0"/>
    <w:pPr>
      <w:spacing w:after="0"/>
    </w:pPr>
    <w:rPr>
      <w:sz w:val="12"/>
    </w:rPr>
  </w:style>
  <w:style w:type="paragraph" w:customStyle="1" w:styleId="Veldwaarde">
    <w:name w:val="Veldwaarde"/>
    <w:basedOn w:val="Standaard"/>
    <w:next w:val="Standaard"/>
    <w:semiHidden/>
    <w:qFormat/>
    <w:rsid w:val="00C360E0"/>
    <w:pPr>
      <w:spacing w:after="360"/>
    </w:pPr>
  </w:style>
  <w:style w:type="paragraph" w:styleId="Geenafstand">
    <w:name w:val="No Spacing"/>
    <w:uiPriority w:val="1"/>
    <w:qFormat/>
    <w:locked/>
    <w:rsid w:val="005867FA"/>
    <w:rPr>
      <w:sz w:val="18"/>
      <w:szCs w:val="22"/>
      <w:lang w:eastAsia="en-US"/>
    </w:rPr>
  </w:style>
  <w:style w:type="paragraph" w:customStyle="1" w:styleId="Voettekstbriefpapier1">
    <w:name w:val="Voettekst briefpapier 1"/>
    <w:basedOn w:val="Plattetekst"/>
    <w:link w:val="Voettekstbriefpapier1Char"/>
    <w:uiPriority w:val="99"/>
    <w:semiHidden/>
    <w:qFormat/>
    <w:rsid w:val="00157D74"/>
    <w:rPr>
      <w:sz w:val="2"/>
      <w:lang w:val="en-US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CC1A96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F8673C"/>
    <w:pPr>
      <w:numPr>
        <w:numId w:val="3"/>
      </w:numPr>
    </w:pPr>
    <w:rPr>
      <w:u w:val="single"/>
      <w:lang w:val="en-US"/>
    </w:rPr>
  </w:style>
  <w:style w:type="character" w:customStyle="1" w:styleId="Kop5Char">
    <w:name w:val="Kop 5 Char"/>
    <w:aliases w:val="Kop 5: Bijlage Kop Char,Level 3 - i Char,Bijlage 1 Char"/>
    <w:link w:val="Kop5"/>
    <w:rsid w:val="00F3576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aliases w:val="Bijlage 2 Char"/>
    <w:link w:val="Kop6"/>
    <w:rsid w:val="00F35764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Kop7Char">
    <w:name w:val="Kop 7 Char"/>
    <w:aliases w:val="Deel Char"/>
    <w:link w:val="Kop7"/>
    <w:rsid w:val="00F35764"/>
    <w:rPr>
      <w:rFonts w:ascii="Calibri" w:eastAsia="Times New Roman" w:hAnsi="Calibri"/>
      <w:sz w:val="24"/>
      <w:szCs w:val="24"/>
      <w:lang w:eastAsia="en-US"/>
    </w:rPr>
  </w:style>
  <w:style w:type="character" w:customStyle="1" w:styleId="Kop8Char">
    <w:name w:val="Kop 8 Char"/>
    <w:aliases w:val="Bijlagestijl Char,(Kop 4 zonder titel) Char,Kop 4 zonder titel Char,Legal Level 1.1.1. Char"/>
    <w:link w:val="Kop8"/>
    <w:rsid w:val="00F35764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Kop9Char">
    <w:name w:val="Kop 9 Char"/>
    <w:aliases w:val="Subbijlagestijl Char,Subbijlagestijl2 Char"/>
    <w:link w:val="Kop9"/>
    <w:rsid w:val="00F35764"/>
    <w:rPr>
      <w:rFonts w:ascii="Cambria" w:eastAsia="Times New Roman" w:hAnsi="Cambria"/>
      <w:sz w:val="22"/>
      <w:szCs w:val="2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A00095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el"/>
    <w:next w:val="Standaard"/>
    <w:link w:val="TitelvervolgpaginaChar"/>
    <w:uiPriority w:val="10"/>
    <w:qFormat/>
    <w:rsid w:val="00F35764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F35764"/>
    <w:rPr>
      <w:rFonts w:eastAsia="Times New Roman"/>
      <w:color w:val="595959"/>
      <w:spacing w:val="5"/>
      <w:kern w:val="28"/>
      <w:sz w:val="28"/>
      <w:szCs w:val="52"/>
      <w:lang w:eastAsia="en-US"/>
    </w:rPr>
  </w:style>
  <w:style w:type="paragraph" w:customStyle="1" w:styleId="VerborgenKop1">
    <w:name w:val="Verborgen Kop 1"/>
    <w:basedOn w:val="Standaard"/>
    <w:next w:val="Standaard"/>
    <w:qFormat/>
    <w:rsid w:val="00F35764"/>
    <w:pPr>
      <w:spacing w:before="480" w:after="0"/>
    </w:pPr>
    <w:rPr>
      <w:b/>
      <w:color w:val="2C4475"/>
      <w:sz w:val="22"/>
    </w:rPr>
  </w:style>
  <w:style w:type="character" w:styleId="Subtieleverwijzing">
    <w:name w:val="Subtle Reference"/>
    <w:uiPriority w:val="31"/>
    <w:qFormat/>
    <w:rsid w:val="00F35764"/>
    <w:rPr>
      <w:smallCaps/>
      <w:color w:val="F79239"/>
      <w:u w:val="single"/>
    </w:rPr>
  </w:style>
  <w:style w:type="character" w:styleId="Intensieveverwijzing">
    <w:name w:val="Intense Reference"/>
    <w:uiPriority w:val="32"/>
    <w:qFormat/>
    <w:rsid w:val="00F35764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Standaard"/>
    <w:next w:val="Standaard"/>
    <w:uiPriority w:val="99"/>
    <w:rsid w:val="0025237B"/>
    <w:pPr>
      <w:spacing w:after="0" w:line="260" w:lineRule="atLeast"/>
      <w:ind w:left="482" w:hanging="482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table" w:styleId="Lichtelijst">
    <w:name w:val="Light List"/>
    <w:basedOn w:val="Standaardtabel"/>
    <w:uiPriority w:val="61"/>
    <w:locked/>
    <w:rsid w:val="0025237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locked/>
    <w:rsid w:val="00002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Standaard"/>
    <w:link w:val="broodtekstChar"/>
    <w:rsid w:val="00150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/>
      <w:szCs w:val="18"/>
      <w:lang w:eastAsia="nl-NL"/>
    </w:rPr>
  </w:style>
  <w:style w:type="character" w:customStyle="1" w:styleId="broodtekstChar">
    <w:name w:val="broodtekst Char"/>
    <w:link w:val="broodtekst"/>
    <w:uiPriority w:val="99"/>
    <w:rsid w:val="0015032A"/>
    <w:rPr>
      <w:rFonts w:eastAsia="Times New Roman"/>
      <w:sz w:val="18"/>
      <w:szCs w:val="18"/>
    </w:rPr>
  </w:style>
  <w:style w:type="character" w:styleId="Verwijzingopmerking">
    <w:name w:val="annotation reference"/>
    <w:uiPriority w:val="99"/>
    <w:rsid w:val="0015032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5032A"/>
    <w:pPr>
      <w:keepNext/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ekstopmerkingChar">
    <w:name w:val="Tekst opmerking Char"/>
    <w:link w:val="Tekstopmerking"/>
    <w:uiPriority w:val="99"/>
    <w:rsid w:val="0015032A"/>
    <w:rPr>
      <w:rFonts w:eastAsia="Times New Roman"/>
      <w:lang w:val="en-US" w:eastAsia="en-US"/>
    </w:rPr>
  </w:style>
  <w:style w:type="paragraph" w:customStyle="1" w:styleId="Lijstalinea1">
    <w:name w:val="Lijstalinea1"/>
    <w:basedOn w:val="Standaard"/>
    <w:rsid w:val="0015032A"/>
    <w:pPr>
      <w:ind w:left="720"/>
      <w:contextualSpacing/>
    </w:pPr>
    <w:rPr>
      <w:rFonts w:ascii="Calibri" w:eastAsia="Times New Roman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D701FD"/>
    <w:pPr>
      <w:keepNext w:val="0"/>
      <w:spacing w:line="312" w:lineRule="auto"/>
    </w:pPr>
    <w:rPr>
      <w:rFonts w:eastAsia="Verdana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rsid w:val="00D701FD"/>
    <w:rPr>
      <w:rFonts w:eastAsia="Times New Roman"/>
      <w:b/>
      <w:bCs/>
      <w:lang w:val="en-US" w:eastAsia="en-US"/>
    </w:rPr>
  </w:style>
  <w:style w:type="paragraph" w:styleId="Normaalweb">
    <w:name w:val="Normal (Web)"/>
    <w:basedOn w:val="Standaard"/>
    <w:uiPriority w:val="99"/>
    <w:rsid w:val="00216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B393B"/>
    <w:rPr>
      <w:sz w:val="18"/>
      <w:szCs w:val="22"/>
      <w:lang w:eastAsia="en-US"/>
    </w:rPr>
  </w:style>
  <w:style w:type="paragraph" w:styleId="Tekstzonderopmaak">
    <w:name w:val="Plain Text"/>
    <w:basedOn w:val="Standaard"/>
    <w:link w:val="TekstzonderopmaakChar"/>
    <w:unhideWhenUsed/>
    <w:rsid w:val="00D22541"/>
    <w:pPr>
      <w:spacing w:after="0" w:line="240" w:lineRule="auto"/>
    </w:pPr>
    <w:rPr>
      <w:rFonts w:eastAsia="Times New Roman"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rsid w:val="00D22541"/>
    <w:rPr>
      <w:rFonts w:eastAsia="Times New Roman" w:cs="Consolas"/>
      <w:sz w:val="18"/>
      <w:szCs w:val="21"/>
      <w:lang w:eastAsia="en-US"/>
    </w:rPr>
  </w:style>
  <w:style w:type="paragraph" w:customStyle="1" w:styleId="Paragraaf">
    <w:name w:val="Paragraaf"/>
    <w:basedOn w:val="broodtekst"/>
    <w:next w:val="broodtekst"/>
    <w:rsid w:val="004B4807"/>
    <w:pPr>
      <w:numPr>
        <w:ilvl w:val="1"/>
        <w:numId w:val="1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AC5F90"/>
    <w:pPr>
      <w:numPr>
        <w:ilvl w:val="2"/>
        <w:numId w:val="2"/>
      </w:numPr>
      <w:spacing w:before="240"/>
    </w:pPr>
    <w:rPr>
      <w:i/>
    </w:rPr>
  </w:style>
  <w:style w:type="paragraph" w:customStyle="1" w:styleId="broodtekst-italic">
    <w:name w:val="broodtekst-italic"/>
    <w:basedOn w:val="broodtekst"/>
    <w:semiHidden/>
    <w:rsid w:val="00AC5F90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62224E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Standaard"/>
    <w:uiPriority w:val="99"/>
    <w:rsid w:val="005E2ADD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Standaard"/>
    <w:rsid w:val="008B6802"/>
    <w:pPr>
      <w:spacing w:after="0" w:line="240" w:lineRule="auto"/>
      <w:ind w:left="709"/>
    </w:pPr>
    <w:rPr>
      <w:rFonts w:ascii="Univers (PCL6)" w:eastAsia="Times New Roman" w:hAnsi="Univers (PCL6)"/>
      <w:sz w:val="21"/>
      <w:szCs w:val="20"/>
      <w:lang w:eastAsia="nl-NL"/>
    </w:rPr>
  </w:style>
  <w:style w:type="paragraph" w:customStyle="1" w:styleId="TableText">
    <w:name w:val="TableText"/>
    <w:basedOn w:val="Standaard"/>
    <w:rsid w:val="00EA178E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Bullet">
    <w:name w:val="Bullet"/>
    <w:basedOn w:val="Standaard"/>
    <w:rsid w:val="008E6238"/>
    <w:pPr>
      <w:numPr>
        <w:numId w:val="5"/>
      </w:numPr>
      <w:spacing w:after="0" w:line="240" w:lineRule="atLeast"/>
      <w:ind w:left="284" w:hanging="284"/>
    </w:pPr>
    <w:rPr>
      <w:rFonts w:eastAsia="Times New Roman"/>
      <w:sz w:val="20"/>
      <w:szCs w:val="20"/>
      <w:lang w:eastAsia="nl-NL"/>
    </w:rPr>
  </w:style>
  <w:style w:type="paragraph" w:customStyle="1" w:styleId="overzicht">
    <w:name w:val="overzicht"/>
    <w:basedOn w:val="Standaard"/>
    <w:rsid w:val="00891302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eastAsia="Times New Roman"/>
      <w:sz w:val="20"/>
      <w:szCs w:val="20"/>
      <w:lang w:eastAsia="nl-NL"/>
    </w:rPr>
  </w:style>
  <w:style w:type="paragraph" w:customStyle="1" w:styleId="1plat">
    <w:name w:val="1. plat"/>
    <w:basedOn w:val="Standaard"/>
    <w:qFormat/>
    <w:rsid w:val="00FE74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 w:cs="Verdana"/>
      <w:bCs/>
      <w:color w:val="000000"/>
      <w:szCs w:val="18"/>
    </w:rPr>
  </w:style>
  <w:style w:type="paragraph" w:customStyle="1" w:styleId="Default">
    <w:name w:val="Default"/>
    <w:rsid w:val="00B75542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Regelnummer">
    <w:name w:val="line number"/>
    <w:basedOn w:val="Standaardalinea-lettertype"/>
    <w:unhideWhenUsed/>
    <w:rsid w:val="00B17A79"/>
  </w:style>
  <w:style w:type="table" w:customStyle="1" w:styleId="Tabelraster1">
    <w:name w:val="Tabelraster1"/>
    <w:basedOn w:val="Standaardtabel"/>
    <w:next w:val="Tabelraster"/>
    <w:uiPriority w:val="99"/>
    <w:rsid w:val="00E20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05040C"/>
    <w:rPr>
      <w:sz w:val="18"/>
      <w:szCs w:val="22"/>
      <w:lang w:eastAsia="en-US"/>
    </w:rPr>
  </w:style>
  <w:style w:type="paragraph" w:styleId="Documentstructuur">
    <w:name w:val="Document Map"/>
    <w:basedOn w:val="Standaard"/>
    <w:link w:val="DocumentstructuurChar"/>
    <w:semiHidden/>
    <w:unhideWhenUsed/>
    <w:rsid w:val="006D46F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D46F3"/>
    <w:rPr>
      <w:rFonts w:ascii="Times New Roman" w:hAnsi="Times New Roman"/>
      <w:sz w:val="24"/>
      <w:szCs w:val="24"/>
      <w:lang w:eastAsia="en-US"/>
    </w:rPr>
  </w:style>
  <w:style w:type="paragraph" w:styleId="Inhopg4">
    <w:name w:val="toc 4"/>
    <w:basedOn w:val="Standaard"/>
    <w:next w:val="Standaard"/>
    <w:autoRedefine/>
    <w:locked/>
    <w:rsid w:val="005F4A01"/>
    <w:pPr>
      <w:spacing w:after="0" w:line="240" w:lineRule="auto"/>
      <w:ind w:left="660"/>
    </w:pPr>
    <w:rPr>
      <w:rFonts w:ascii="Times New Roman" w:eastAsia="Times New Roman" w:hAnsi="Times New Roman"/>
      <w:szCs w:val="20"/>
      <w:lang w:eastAsia="nl-NL"/>
    </w:rPr>
  </w:style>
  <w:style w:type="paragraph" w:styleId="Inhopg5">
    <w:name w:val="toc 5"/>
    <w:basedOn w:val="Standaard"/>
    <w:next w:val="Standaard"/>
    <w:autoRedefine/>
    <w:locked/>
    <w:rsid w:val="005F4A01"/>
    <w:pPr>
      <w:spacing w:after="0" w:line="240" w:lineRule="auto"/>
      <w:ind w:left="880"/>
    </w:pPr>
    <w:rPr>
      <w:rFonts w:ascii="Times New Roman" w:eastAsia="Times New Roman" w:hAnsi="Times New Roman"/>
      <w:szCs w:val="20"/>
      <w:lang w:eastAsia="nl-NL"/>
    </w:rPr>
  </w:style>
  <w:style w:type="paragraph" w:styleId="Inhopg6">
    <w:name w:val="toc 6"/>
    <w:basedOn w:val="Standaard"/>
    <w:next w:val="Standaard"/>
    <w:autoRedefine/>
    <w:locked/>
    <w:rsid w:val="005F4A01"/>
    <w:pPr>
      <w:spacing w:after="0" w:line="240" w:lineRule="auto"/>
      <w:ind w:left="1100"/>
    </w:pPr>
    <w:rPr>
      <w:rFonts w:ascii="Times New Roman" w:eastAsia="Times New Roman" w:hAnsi="Times New Roman"/>
      <w:szCs w:val="20"/>
      <w:lang w:eastAsia="nl-NL"/>
    </w:rPr>
  </w:style>
  <w:style w:type="paragraph" w:styleId="Inhopg7">
    <w:name w:val="toc 7"/>
    <w:basedOn w:val="Standaard"/>
    <w:next w:val="Standaard"/>
    <w:autoRedefine/>
    <w:locked/>
    <w:rsid w:val="005F4A01"/>
    <w:pPr>
      <w:spacing w:after="0" w:line="240" w:lineRule="auto"/>
      <w:ind w:left="1320"/>
    </w:pPr>
    <w:rPr>
      <w:rFonts w:ascii="Times New Roman" w:eastAsia="Times New Roman" w:hAnsi="Times New Roman"/>
      <w:szCs w:val="20"/>
      <w:lang w:eastAsia="nl-NL"/>
    </w:rPr>
  </w:style>
  <w:style w:type="paragraph" w:styleId="Inhopg8">
    <w:name w:val="toc 8"/>
    <w:basedOn w:val="Standaard"/>
    <w:next w:val="Standaard"/>
    <w:autoRedefine/>
    <w:locked/>
    <w:rsid w:val="005F4A01"/>
    <w:pPr>
      <w:spacing w:after="0" w:line="240" w:lineRule="auto"/>
      <w:ind w:left="1540"/>
    </w:pPr>
    <w:rPr>
      <w:rFonts w:ascii="Times New Roman" w:eastAsia="Times New Roman" w:hAnsi="Times New Roman"/>
      <w:szCs w:val="20"/>
      <w:lang w:eastAsia="nl-NL"/>
    </w:rPr>
  </w:style>
  <w:style w:type="paragraph" w:styleId="Inhopg9">
    <w:name w:val="toc 9"/>
    <w:basedOn w:val="Standaard"/>
    <w:next w:val="Standaard"/>
    <w:autoRedefine/>
    <w:locked/>
    <w:rsid w:val="005F4A01"/>
    <w:pPr>
      <w:spacing w:after="0" w:line="240" w:lineRule="auto"/>
      <w:ind w:left="1760"/>
    </w:pPr>
    <w:rPr>
      <w:rFonts w:ascii="Times New Roman" w:eastAsia="Times New Roman" w:hAnsi="Times New Roman"/>
      <w:szCs w:val="20"/>
      <w:lang w:eastAsia="nl-NL"/>
    </w:rPr>
  </w:style>
  <w:style w:type="paragraph" w:customStyle="1" w:styleId="BijlageTitelblad">
    <w:name w:val="BijlageTitelblad"/>
    <w:basedOn w:val="Standaard"/>
    <w:uiPriority w:val="99"/>
    <w:rsid w:val="005F4A01"/>
    <w:pPr>
      <w:numPr>
        <w:numId w:val="6"/>
      </w:numPr>
      <w:spacing w:after="0" w:line="240" w:lineRule="atLeast"/>
      <w:jc w:val="center"/>
    </w:pPr>
    <w:rPr>
      <w:rFonts w:ascii="Arial Black" w:eastAsia="Times New Roman" w:hAnsi="Arial Black"/>
      <w:sz w:val="32"/>
      <w:szCs w:val="20"/>
      <w:lang w:eastAsia="nl-NL"/>
    </w:rPr>
  </w:style>
  <w:style w:type="paragraph" w:customStyle="1" w:styleId="Headingnonumber">
    <w:name w:val="Heading no number"/>
    <w:basedOn w:val="Kop1"/>
    <w:next w:val="Standaard"/>
    <w:uiPriority w:val="99"/>
    <w:rsid w:val="005F4A01"/>
    <w:pPr>
      <w:keepLines w:val="0"/>
      <w:pageBreakBefore/>
      <w:tabs>
        <w:tab w:val="left" w:pos="851"/>
      </w:tabs>
      <w:spacing w:after="240" w:line="240" w:lineRule="auto"/>
    </w:pPr>
    <w:rPr>
      <w:bCs w:val="0"/>
      <w:color w:val="auto"/>
      <w:kern w:val="28"/>
      <w:sz w:val="28"/>
      <w:szCs w:val="20"/>
      <w:lang w:val="en-US" w:eastAsia="zh-CN"/>
    </w:rPr>
  </w:style>
  <w:style w:type="paragraph" w:customStyle="1" w:styleId="Bert">
    <w:name w:val="Bert"/>
    <w:basedOn w:val="Standaard"/>
    <w:uiPriority w:val="99"/>
    <w:rsid w:val="005F4A01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character" w:styleId="Paginanummer">
    <w:name w:val="page number"/>
    <w:basedOn w:val="Standaardalinea-lettertype"/>
    <w:rsid w:val="005F4A01"/>
    <w:rPr>
      <w:rFonts w:cs="Times New Roman"/>
    </w:rPr>
  </w:style>
  <w:style w:type="paragraph" w:customStyle="1" w:styleId="Kopje">
    <w:name w:val="Kopje"/>
    <w:basedOn w:val="Kop5"/>
    <w:uiPriority w:val="99"/>
    <w:rsid w:val="005F4A01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Standaard"/>
    <w:uiPriority w:val="99"/>
    <w:rsid w:val="005F4A01"/>
    <w:pPr>
      <w:spacing w:before="40" w:after="0" w:line="240" w:lineRule="auto"/>
      <w:ind w:left="113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mark">
    <w:name w:val="mark"/>
    <w:uiPriority w:val="99"/>
    <w:rsid w:val="005F4A01"/>
    <w:rPr>
      <w:i/>
    </w:rPr>
  </w:style>
  <w:style w:type="paragraph" w:customStyle="1" w:styleId="TitelKop">
    <w:name w:val="TitelKop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b/>
      <w:sz w:val="36"/>
      <w:szCs w:val="20"/>
      <w:lang w:eastAsia="nl-NL"/>
    </w:rPr>
  </w:style>
  <w:style w:type="paragraph" w:customStyle="1" w:styleId="InfoBlok">
    <w:name w:val="InfoBlok"/>
    <w:basedOn w:val="Standaard"/>
    <w:uiPriority w:val="99"/>
    <w:rsid w:val="005F4A01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InfoKop">
    <w:name w:val="InfoKop"/>
    <w:basedOn w:val="Kopje"/>
    <w:uiPriority w:val="99"/>
    <w:rsid w:val="005F4A01"/>
  </w:style>
  <w:style w:type="paragraph" w:customStyle="1" w:styleId="Tijdplanning">
    <w:name w:val="Tijdplanning"/>
    <w:basedOn w:val="Standaard"/>
    <w:next w:val="Standaard"/>
    <w:uiPriority w:val="99"/>
    <w:rsid w:val="005F4A01"/>
    <w:pPr>
      <w:spacing w:after="0" w:line="240" w:lineRule="auto"/>
    </w:pPr>
    <w:rPr>
      <w:rFonts w:ascii="Courier New" w:eastAsia="Times New Roman" w:hAnsi="Courier New"/>
      <w:sz w:val="16"/>
      <w:szCs w:val="20"/>
      <w:lang w:eastAsia="nl-NL"/>
    </w:rPr>
  </w:style>
  <w:style w:type="paragraph" w:customStyle="1" w:styleId="Bijlagen">
    <w:name w:val="Bijlagen"/>
    <w:basedOn w:val="Kop1"/>
    <w:next w:val="Standaard"/>
    <w:uiPriority w:val="99"/>
    <w:rsid w:val="005F4A01"/>
    <w:pPr>
      <w:keepLines w:val="0"/>
      <w:pageBreakBefore/>
      <w:tabs>
        <w:tab w:val="num" w:pos="432"/>
      </w:tabs>
      <w:spacing w:before="60" w:after="240" w:line="240" w:lineRule="auto"/>
      <w:ind w:left="432" w:hanging="432"/>
      <w:outlineLvl w:val="9"/>
    </w:pPr>
    <w:rPr>
      <w:rFonts w:ascii="Times New Roman" w:hAnsi="Times New Roman"/>
      <w:bCs w:val="0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Standaard"/>
    <w:uiPriority w:val="99"/>
    <w:rsid w:val="005F4A01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noProof/>
      <w:sz w:val="16"/>
      <w:szCs w:val="20"/>
      <w:lang w:eastAsia="nl-NL"/>
    </w:rPr>
  </w:style>
  <w:style w:type="paragraph" w:customStyle="1" w:styleId="Anoniem">
    <w:name w:val="Anoniem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5F4A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5F4A01"/>
    <w:rPr>
      <w:rFonts w:ascii="Times New Roman" w:eastAsia="Times New Roman" w:hAnsi="Times New Roman"/>
      <w:sz w:val="24"/>
      <w:szCs w:val="24"/>
      <w:lang w:val="nl"/>
    </w:rPr>
  </w:style>
  <w:style w:type="paragraph" w:customStyle="1" w:styleId="Standaardalinea">
    <w:name w:val="Standaardalinea"/>
    <w:basedOn w:val="Standaard"/>
    <w:uiPriority w:val="99"/>
    <w:rsid w:val="005F4A01"/>
    <w:pPr>
      <w:spacing w:after="0" w:line="240" w:lineRule="auto"/>
      <w:ind w:left="1985"/>
    </w:pPr>
    <w:rPr>
      <w:rFonts w:eastAsia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5F4A01"/>
    <w:pPr>
      <w:framePr w:w="1939" w:h="14753" w:hRule="exact" w:wrap="around" w:vAnchor="page" w:hAnchor="page" w:x="9288" w:y="1855"/>
      <w:spacing w:after="0" w:line="220" w:lineRule="exac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5F4A01"/>
    <w:rPr>
      <w:rFonts w:ascii="Arial" w:eastAsia="Times New Roman" w:hAnsi="Arial"/>
      <w:sz w:val="16"/>
    </w:rPr>
  </w:style>
  <w:style w:type="paragraph" w:styleId="Plattetekst3">
    <w:name w:val="Body Text 3"/>
    <w:basedOn w:val="Standaard"/>
    <w:link w:val="Plattetekst3Char"/>
    <w:rsid w:val="005F4A01"/>
    <w:pPr>
      <w:spacing w:after="0" w:line="220" w:lineRule="atLeast"/>
    </w:pPr>
    <w:rPr>
      <w:rFonts w:ascii="Arial" w:eastAsia="Times New Roman" w:hAnsi="Arial"/>
      <w:color w:val="000000"/>
      <w:sz w:val="16"/>
      <w:szCs w:val="20"/>
      <w:lang w:val="en-GB" w:eastAsia="nl-NL"/>
    </w:rPr>
  </w:style>
  <w:style w:type="character" w:customStyle="1" w:styleId="Plattetekst3Char">
    <w:name w:val="Platte tekst 3 Char"/>
    <w:basedOn w:val="Standaardalinea-lettertype"/>
    <w:link w:val="Plattetekst3"/>
    <w:rsid w:val="005F4A01"/>
    <w:rPr>
      <w:rFonts w:ascii="Arial" w:eastAsia="Times New Roman" w:hAnsi="Arial"/>
      <w:color w:val="000000"/>
      <w:sz w:val="16"/>
      <w:lang w:val="en-GB"/>
    </w:rPr>
  </w:style>
  <w:style w:type="paragraph" w:customStyle="1" w:styleId="Heading2Balk">
    <w:name w:val="Heading 2 Balk"/>
    <w:basedOn w:val="Plattetekst"/>
    <w:next w:val="Kop2"/>
    <w:uiPriority w:val="99"/>
    <w:rsid w:val="005F4A01"/>
    <w:pPr>
      <w:keepNext/>
      <w:tabs>
        <w:tab w:val="clear" w:pos="1701"/>
      </w:tabs>
      <w:spacing w:before="240" w:after="60" w:line="240" w:lineRule="auto"/>
      <w:ind w:left="-28"/>
      <w:outlineLvl w:val="9"/>
    </w:pPr>
    <w:rPr>
      <w:rFonts w:ascii="Trebuchet MS" w:hAnsi="Trebuchet MS"/>
      <w:sz w:val="24"/>
      <w:szCs w:val="24"/>
      <w:lang w:val="nl-NL" w:eastAsia="en-US"/>
    </w:rPr>
  </w:style>
  <w:style w:type="paragraph" w:customStyle="1" w:styleId="Onderschrift">
    <w:name w:val="Onderschrift"/>
    <w:basedOn w:val="Standaard"/>
    <w:next w:val="Standaard"/>
    <w:uiPriority w:val="99"/>
    <w:rsid w:val="005F4A01"/>
    <w:pPr>
      <w:spacing w:after="0" w:line="240" w:lineRule="atLeast"/>
    </w:pPr>
    <w:rPr>
      <w:rFonts w:ascii="Times New Roman" w:eastAsia="Times New Roman" w:hAnsi="Times New Roman"/>
      <w:i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5F4A01"/>
    <w:pPr>
      <w:spacing w:after="0" w:line="240" w:lineRule="auto"/>
      <w:ind w:left="360"/>
    </w:pPr>
    <w:rPr>
      <w:rFonts w:ascii="Times New Roman" w:eastAsia="Times New Roman" w:hAnsi="Times New Roman"/>
      <w:bCs/>
      <w:sz w:val="22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F4A01"/>
    <w:rPr>
      <w:rFonts w:ascii="Times New Roman" w:eastAsia="Times New Roman" w:hAnsi="Times New Roman"/>
      <w:bCs/>
      <w:sz w:val="22"/>
      <w:szCs w:val="18"/>
    </w:rPr>
  </w:style>
  <w:style w:type="paragraph" w:styleId="Standaardinspringing">
    <w:name w:val="Normal Indent"/>
    <w:basedOn w:val="Standaard"/>
    <w:rsid w:val="005F4A01"/>
    <w:pPr>
      <w:spacing w:after="0" w:line="240" w:lineRule="exact"/>
      <w:ind w:left="1021"/>
    </w:pPr>
    <w:rPr>
      <w:rFonts w:eastAsia="Times New Roman"/>
      <w:sz w:val="20"/>
      <w:szCs w:val="20"/>
      <w:lang w:eastAsia="nl-NL"/>
    </w:rPr>
  </w:style>
  <w:style w:type="paragraph" w:customStyle="1" w:styleId="Subtitelrapport">
    <w:name w:val="Subtitel rapport"/>
    <w:basedOn w:val="Standaard"/>
    <w:uiPriority w:val="99"/>
    <w:rsid w:val="005F4A01"/>
    <w:pPr>
      <w:spacing w:after="0" w:line="240" w:lineRule="auto"/>
    </w:pPr>
    <w:rPr>
      <w:rFonts w:eastAsia="Times New Roman"/>
      <w:b/>
      <w:sz w:val="32"/>
      <w:szCs w:val="20"/>
      <w:lang w:eastAsia="nl-NL"/>
    </w:rPr>
  </w:style>
  <w:style w:type="character" w:customStyle="1" w:styleId="OnderwerpvanopmerkingChar1">
    <w:name w:val="Onderwerp van opmerking Char1"/>
    <w:basedOn w:val="TekstopmerkingChar"/>
    <w:uiPriority w:val="99"/>
    <w:locked/>
    <w:rsid w:val="005F4A01"/>
    <w:rPr>
      <w:rFonts w:eastAsia="Times New Roman"/>
      <w:b/>
      <w:lang w:val="nl-NL" w:eastAsia="nl-NL"/>
    </w:rPr>
  </w:style>
  <w:style w:type="paragraph" w:styleId="Lijstopsomteken">
    <w:name w:val="List Bullet"/>
    <w:aliases w:val="Opsomming"/>
    <w:basedOn w:val="Standaard"/>
    <w:rsid w:val="005F4A01"/>
    <w:pPr>
      <w:tabs>
        <w:tab w:val="left" w:pos="1208"/>
        <w:tab w:val="num" w:pos="2061"/>
      </w:tabs>
      <w:spacing w:after="60" w:line="240" w:lineRule="auto"/>
      <w:ind w:left="2058" w:hanging="357"/>
    </w:pPr>
    <w:rPr>
      <w:rFonts w:ascii="Trebuchet MS" w:eastAsia="Times New Roman" w:hAnsi="Trebuchet MS"/>
      <w:sz w:val="20"/>
      <w:szCs w:val="20"/>
    </w:rPr>
  </w:style>
  <w:style w:type="paragraph" w:customStyle="1" w:styleId="nummering">
    <w:name w:val="nummering"/>
    <w:basedOn w:val="Standaard"/>
    <w:uiPriority w:val="99"/>
    <w:rsid w:val="005F4A01"/>
    <w:pPr>
      <w:numPr>
        <w:numId w:val="8"/>
      </w:numPr>
      <w:tabs>
        <w:tab w:val="left" w:pos="720"/>
      </w:tabs>
      <w:spacing w:after="0" w:line="22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customStyle="1" w:styleId="Opsomming1">
    <w:name w:val="Opsomming 1"/>
    <w:basedOn w:val="Standaard"/>
    <w:uiPriority w:val="99"/>
    <w:rsid w:val="005F4A01"/>
    <w:pPr>
      <w:numPr>
        <w:numId w:val="9"/>
      </w:numPr>
      <w:tabs>
        <w:tab w:val="left" w:pos="720"/>
      </w:tabs>
      <w:spacing w:after="0" w:line="22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Body">
    <w:name w:val="Body"/>
    <w:basedOn w:val="Standaard"/>
    <w:uiPriority w:val="99"/>
    <w:rsid w:val="005F4A01"/>
    <w:pPr>
      <w:spacing w:after="120" w:line="240" w:lineRule="exact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Standaard2">
    <w:name w:val="Standaard 2"/>
    <w:basedOn w:val="Standaard"/>
    <w:uiPriority w:val="99"/>
    <w:rsid w:val="005F4A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Kleineletter">
    <w:name w:val="Kleine letter"/>
    <w:basedOn w:val="Standaard"/>
    <w:uiPriority w:val="99"/>
    <w:rsid w:val="005F4A01"/>
    <w:pPr>
      <w:framePr w:hSpace="141" w:wrap="auto" w:vAnchor="text" w:hAnchor="margin" w:y="16"/>
      <w:spacing w:after="0" w:line="240" w:lineRule="auto"/>
    </w:pPr>
    <w:rPr>
      <w:rFonts w:ascii="Arial" w:eastAsia="Times New Roman" w:hAnsi="Arial" w:cs="Arial"/>
      <w:sz w:val="16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F4A01"/>
  </w:style>
  <w:style w:type="table" w:customStyle="1" w:styleId="HWH-tabel">
    <w:name w:val="HWH-tabel"/>
    <w:basedOn w:val="Lichtraster-accent5"/>
    <w:uiPriority w:val="99"/>
    <w:rsid w:val="005F4A01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Standaard"/>
    <w:qFormat/>
    <w:rsid w:val="00526B01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rFonts w:asciiTheme="minorHAnsi" w:eastAsiaTheme="minorHAnsi" w:hAnsiTheme="minorHAnsi" w:cstheme="minorBidi"/>
      <w:sz w:val="19"/>
      <w:szCs w:val="24"/>
    </w:rPr>
  </w:style>
  <w:style w:type="paragraph" w:customStyle="1" w:styleId="9Contactgegevens">
    <w:name w:val="9_Contactgegevens"/>
    <w:basedOn w:val="Standaard"/>
    <w:qFormat/>
    <w:rsid w:val="00526B01"/>
    <w:pPr>
      <w:spacing w:after="0" w:line="220" w:lineRule="exact"/>
    </w:pPr>
    <w:rPr>
      <w:rFonts w:asciiTheme="minorHAnsi" w:eastAsiaTheme="minorHAnsi" w:hAnsiTheme="minorHAnsi" w:cstheme="minorBidi"/>
      <w:color w:val="452777"/>
      <w:sz w:val="16"/>
      <w:szCs w:val="24"/>
    </w:rPr>
  </w:style>
  <w:style w:type="paragraph" w:customStyle="1" w:styleId="2Adres">
    <w:name w:val="2_Adres"/>
    <w:basedOn w:val="1Brieftekst"/>
    <w:qFormat/>
    <w:rsid w:val="00526B01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526B01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526B01"/>
    <w:rPr>
      <w:b/>
    </w:rPr>
  </w:style>
  <w:style w:type="paragraph" w:customStyle="1" w:styleId="5Datum">
    <w:name w:val="5_Datum"/>
    <w:basedOn w:val="4Kenmerk"/>
    <w:next w:val="4Kenmerk"/>
    <w:qFormat/>
    <w:rsid w:val="00526B01"/>
  </w:style>
  <w:style w:type="paragraph" w:customStyle="1" w:styleId="6Onderwerp">
    <w:name w:val="6_Onderwerp"/>
    <w:basedOn w:val="4Kenmerk"/>
    <w:next w:val="4Kenmerk"/>
    <w:qFormat/>
    <w:rsid w:val="00526B01"/>
  </w:style>
  <w:style w:type="paragraph" w:customStyle="1" w:styleId="7Opsomming">
    <w:name w:val="7_Opsomming"/>
    <w:basedOn w:val="1Brieftekst"/>
    <w:qFormat/>
    <w:rsid w:val="00526B01"/>
    <w:pPr>
      <w:numPr>
        <w:numId w:val="13"/>
      </w:numPr>
    </w:pPr>
  </w:style>
  <w:style w:type="paragraph" w:customStyle="1" w:styleId="8Nummering">
    <w:name w:val="8_Nummering"/>
    <w:basedOn w:val="1Brieftekst"/>
    <w:qFormat/>
    <w:rsid w:val="00526B01"/>
    <w:pPr>
      <w:numPr>
        <w:numId w:val="14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526B01"/>
    <w:pPr>
      <w:numPr>
        <w:numId w:val="16"/>
      </w:numPr>
    </w:pPr>
  </w:style>
  <w:style w:type="paragraph" w:customStyle="1" w:styleId="Kopbasis">
    <w:name w:val="Kopbasis"/>
    <w:basedOn w:val="Standaard"/>
    <w:next w:val="Plattetekst"/>
    <w:rsid w:val="00526B01"/>
    <w:pPr>
      <w:keepNext/>
      <w:keepLines/>
      <w:spacing w:before="140" w:after="0" w:line="220" w:lineRule="atLeast"/>
      <w:ind w:left="1080"/>
    </w:pPr>
    <w:rPr>
      <w:rFonts w:ascii="Arial" w:eastAsia="Times New Roman" w:hAnsi="Arial"/>
      <w:spacing w:val="-4"/>
      <w:kern w:val="28"/>
      <w:sz w:val="22"/>
      <w:szCs w:val="20"/>
    </w:rPr>
  </w:style>
  <w:style w:type="paragraph" w:customStyle="1" w:styleId="Voetnootbasis">
    <w:name w:val="Voetnootbasis"/>
    <w:basedOn w:val="Standaard"/>
    <w:rsid w:val="00526B01"/>
    <w:pPr>
      <w:keepLines/>
      <w:spacing w:after="0" w:line="220" w:lineRule="atLeast"/>
      <w:ind w:left="1080"/>
    </w:pPr>
    <w:rPr>
      <w:rFonts w:ascii="Times New Roman" w:eastAsia="Times New Roman" w:hAnsi="Times New Roman"/>
      <w:szCs w:val="20"/>
    </w:rPr>
  </w:style>
  <w:style w:type="paragraph" w:customStyle="1" w:styleId="Blokcitaat">
    <w:name w:val="Blokcitaat"/>
    <w:basedOn w:val="Plattetekst"/>
    <w:rsid w:val="00526B01"/>
    <w:pPr>
      <w:keepLines/>
      <w:pBdr>
        <w:left w:val="single" w:sz="36" w:space="3" w:color="808080"/>
        <w:bottom w:val="single" w:sz="48" w:space="3" w:color="FFFFFF"/>
      </w:pBdr>
      <w:tabs>
        <w:tab w:val="clear" w:pos="1701"/>
      </w:tabs>
      <w:spacing w:after="60" w:line="220" w:lineRule="atLeast"/>
      <w:ind w:left="1440" w:right="720"/>
      <w:outlineLvl w:val="9"/>
    </w:pPr>
    <w:rPr>
      <w:rFonts w:ascii="Times New Roman" w:hAnsi="Times New Roman"/>
      <w:i/>
      <w:sz w:val="20"/>
      <w:lang w:val="x-none" w:eastAsia="en-US"/>
    </w:rPr>
  </w:style>
  <w:style w:type="paragraph" w:customStyle="1" w:styleId="Plattetekstbijeenhouden">
    <w:name w:val="Platte tekst bijeenhouden"/>
    <w:basedOn w:val="Plattetekst"/>
    <w:rsid w:val="00526B01"/>
    <w:pPr>
      <w:keepNext/>
      <w:tabs>
        <w:tab w:val="clear" w:pos="1701"/>
      </w:tabs>
      <w:spacing w:after="220" w:line="220" w:lineRule="atLeast"/>
      <w:outlineLvl w:val="9"/>
    </w:pPr>
    <w:rPr>
      <w:rFonts w:ascii="Times New Roman" w:hAnsi="Times New Roman"/>
      <w:sz w:val="20"/>
      <w:lang w:val="x-none" w:eastAsia="en-US"/>
    </w:rPr>
  </w:style>
  <w:style w:type="paragraph" w:customStyle="1" w:styleId="Figuur">
    <w:name w:val="Figuur"/>
    <w:basedOn w:val="Standaard"/>
    <w:next w:val="Bijschrift"/>
    <w:rsid w:val="00526B01"/>
    <w:pPr>
      <w:keepNext/>
      <w:spacing w:after="0" w:line="240" w:lineRule="auto"/>
      <w:ind w:left="1080"/>
    </w:pPr>
    <w:rPr>
      <w:rFonts w:ascii="Times New Roman" w:eastAsia="Times New Roman" w:hAnsi="Times New Roman"/>
      <w:sz w:val="20"/>
      <w:szCs w:val="20"/>
    </w:rPr>
  </w:style>
  <w:style w:type="paragraph" w:customStyle="1" w:styleId="Documentlabel">
    <w:name w:val="Documentlabel"/>
    <w:basedOn w:val="Kopbasis"/>
    <w:next w:val="Plattetekst"/>
    <w:rsid w:val="00526B01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Standaard"/>
    <w:rsid w:val="00526B01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pacing w:val="-4"/>
      <w:sz w:val="20"/>
      <w:szCs w:val="20"/>
    </w:rPr>
  </w:style>
  <w:style w:type="paragraph" w:styleId="Index1">
    <w:name w:val="index 1"/>
    <w:basedOn w:val="Indexbasis"/>
    <w:semiHidden/>
    <w:rsid w:val="00526B01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rsid w:val="00526B01"/>
    <w:pPr>
      <w:spacing w:after="0" w:line="220" w:lineRule="atLeast"/>
      <w:ind w:left="360"/>
    </w:pPr>
    <w:rPr>
      <w:rFonts w:ascii="Times New Roman" w:eastAsia="Times New Roman" w:hAnsi="Times New Roman"/>
      <w:sz w:val="20"/>
      <w:szCs w:val="20"/>
    </w:rPr>
  </w:style>
  <w:style w:type="paragraph" w:styleId="Index2">
    <w:name w:val="index 2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526B01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526B01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ascii="Arial" w:hAnsi="Arial"/>
      <w:b w:val="0"/>
      <w:bCs w:val="0"/>
      <w:color w:val="auto"/>
      <w:spacing w:val="-10"/>
      <w:kern w:val="28"/>
      <w:position w:val="6"/>
      <w:sz w:val="24"/>
      <w:szCs w:val="20"/>
    </w:rPr>
  </w:style>
  <w:style w:type="paragraph" w:styleId="Lijst">
    <w:name w:val="List"/>
    <w:basedOn w:val="Plattetekst"/>
    <w:rsid w:val="00526B01"/>
    <w:pPr>
      <w:tabs>
        <w:tab w:val="clear" w:pos="1701"/>
      </w:tabs>
      <w:spacing w:after="220" w:line="220" w:lineRule="atLeast"/>
      <w:ind w:left="1440" w:hanging="360"/>
      <w:outlineLvl w:val="9"/>
    </w:pPr>
    <w:rPr>
      <w:rFonts w:ascii="Times New Roman" w:hAnsi="Times New Roman"/>
      <w:sz w:val="20"/>
      <w:lang w:val="x-none" w:eastAsia="en-US"/>
    </w:rPr>
  </w:style>
  <w:style w:type="paragraph" w:styleId="Lijstnummering">
    <w:name w:val="List Number"/>
    <w:basedOn w:val="Lijst"/>
    <w:rsid w:val="00526B01"/>
    <w:pPr>
      <w:ind w:left="1800" w:right="720"/>
    </w:pPr>
  </w:style>
  <w:style w:type="paragraph" w:styleId="Macrotekst">
    <w:name w:val="macro"/>
    <w:basedOn w:val="Standaard"/>
    <w:link w:val="MacrotekstChar"/>
    <w:semiHidden/>
    <w:rsid w:val="00526B01"/>
    <w:pPr>
      <w:spacing w:after="0" w:line="240" w:lineRule="auto"/>
      <w:ind w:left="1080"/>
    </w:pPr>
    <w:rPr>
      <w:rFonts w:ascii="Courier New" w:eastAsia="Times New Roman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sid w:val="00526B01"/>
    <w:rPr>
      <w:rFonts w:ascii="Courier New" w:eastAsia="Times New Roman" w:hAnsi="Courier New"/>
      <w:lang w:eastAsia="en-US"/>
    </w:rPr>
  </w:style>
  <w:style w:type="paragraph" w:customStyle="1" w:styleId="Subtitelvoorblad">
    <w:name w:val="Subtitel voorblad"/>
    <w:basedOn w:val="Titelvoorblad"/>
    <w:next w:val="Plattetekst"/>
    <w:rsid w:val="00526B01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526B01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6B01"/>
    <w:rPr>
      <w:b/>
      <w:vertAlign w:val="superscript"/>
    </w:rPr>
  </w:style>
  <w:style w:type="paragraph" w:customStyle="1" w:styleId="Inhopgbasis">
    <w:name w:val="Inhopg.basis"/>
    <w:basedOn w:val="Standaard"/>
    <w:rsid w:val="00526B01"/>
    <w:pPr>
      <w:tabs>
        <w:tab w:val="right" w:leader="dot" w:pos="6480"/>
      </w:tabs>
      <w:spacing w:after="220" w:line="220" w:lineRule="atLeast"/>
    </w:pPr>
    <w:rPr>
      <w:rFonts w:ascii="Arial" w:eastAsia="Times New Roman" w:hAnsi="Arial"/>
      <w:sz w:val="20"/>
      <w:szCs w:val="20"/>
    </w:rPr>
  </w:style>
  <w:style w:type="paragraph" w:styleId="Lijstmetafbeeldingen">
    <w:name w:val="table of figures"/>
    <w:basedOn w:val="Inhopgbasis"/>
    <w:semiHidden/>
    <w:rsid w:val="00526B01"/>
    <w:pPr>
      <w:ind w:left="1440" w:hanging="360"/>
    </w:pPr>
  </w:style>
  <w:style w:type="paragraph" w:customStyle="1" w:styleId="Sectielabel">
    <w:name w:val="Sectielabel"/>
    <w:basedOn w:val="Kopbasis"/>
    <w:next w:val="Plattetekst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evenpagina">
    <w:name w:val="Voettekst 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onevenpagina">
    <w:name w:val="Voettekst on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Kopteksteerstepagina">
    <w:name w:val="Koptekst eerste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evenpagina">
    <w:name w:val="Koptekst 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onevenpagina">
    <w:name w:val="Koptekst on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rsid w:val="00526B01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526B01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rsid w:val="00526B01"/>
    <w:pPr>
      <w:spacing w:before="0" w:line="400" w:lineRule="atLeast"/>
    </w:pPr>
    <w:rPr>
      <w:i/>
      <w:spacing w:val="-14"/>
      <w:sz w:val="34"/>
    </w:rPr>
  </w:style>
  <w:style w:type="paragraph" w:styleId="Lijstnummering5">
    <w:name w:val="List Number 5"/>
    <w:basedOn w:val="Lijstnummering"/>
    <w:rsid w:val="00526B01"/>
    <w:pPr>
      <w:ind w:left="3240"/>
    </w:pPr>
  </w:style>
  <w:style w:type="paragraph" w:styleId="Lijstnummering4">
    <w:name w:val="List Number 4"/>
    <w:basedOn w:val="Lijstnummering"/>
    <w:rsid w:val="00526B01"/>
    <w:pPr>
      <w:ind w:left="2880"/>
    </w:pPr>
  </w:style>
  <w:style w:type="paragraph" w:styleId="Lijstnummering3">
    <w:name w:val="List Number 3"/>
    <w:basedOn w:val="Lijstnummering"/>
    <w:rsid w:val="00526B01"/>
    <w:pPr>
      <w:ind w:left="2520"/>
    </w:pPr>
  </w:style>
  <w:style w:type="paragraph" w:styleId="Lijstopsomteken5">
    <w:name w:val="List Bullet 5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jstopsomteken4">
    <w:name w:val="List Bullet 4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jstopsomteken3">
    <w:name w:val="List Bullet 3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jstopsomteken2">
    <w:name w:val="List Bullet 2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jst5">
    <w:name w:val="List 5"/>
    <w:basedOn w:val="Lijst"/>
    <w:rsid w:val="00526B01"/>
    <w:pPr>
      <w:ind w:left="2880"/>
    </w:pPr>
  </w:style>
  <w:style w:type="paragraph" w:styleId="Lijst4">
    <w:name w:val="List 4"/>
    <w:basedOn w:val="Lijst"/>
    <w:rsid w:val="00526B01"/>
    <w:pPr>
      <w:ind w:left="2520"/>
    </w:pPr>
  </w:style>
  <w:style w:type="paragraph" w:styleId="Lijst3">
    <w:name w:val="List 3"/>
    <w:basedOn w:val="Lijst"/>
    <w:rsid w:val="00526B01"/>
    <w:pPr>
      <w:ind w:left="2160"/>
    </w:pPr>
  </w:style>
  <w:style w:type="paragraph" w:styleId="Lijst2">
    <w:name w:val="List 2"/>
    <w:basedOn w:val="Lijst"/>
    <w:rsid w:val="00526B01"/>
    <w:pPr>
      <w:ind w:left="1800"/>
    </w:pPr>
  </w:style>
  <w:style w:type="paragraph" w:styleId="Lijstnummering2">
    <w:name w:val="List Number 2"/>
    <w:basedOn w:val="Lijstnummering"/>
    <w:rsid w:val="00526B01"/>
    <w:pPr>
      <w:ind w:left="2160"/>
    </w:pPr>
  </w:style>
  <w:style w:type="paragraph" w:styleId="Lijstvoortzetting">
    <w:name w:val="List Continue"/>
    <w:basedOn w:val="Lijst"/>
    <w:rsid w:val="00526B01"/>
    <w:pPr>
      <w:ind w:left="1800" w:firstLine="0"/>
    </w:pPr>
  </w:style>
  <w:style w:type="paragraph" w:styleId="Lijstvoortzetting2">
    <w:name w:val="List Continue 2"/>
    <w:basedOn w:val="Lijstvoortzetting"/>
    <w:rsid w:val="00526B01"/>
    <w:pPr>
      <w:ind w:left="2160"/>
    </w:pPr>
  </w:style>
  <w:style w:type="paragraph" w:styleId="Lijstvoortzetting3">
    <w:name w:val="List Continue 3"/>
    <w:basedOn w:val="Lijstvoortzetting"/>
    <w:rsid w:val="00526B01"/>
    <w:pPr>
      <w:ind w:left="2520"/>
    </w:pPr>
  </w:style>
  <w:style w:type="paragraph" w:styleId="Lijstvoortzetting4">
    <w:name w:val="List Continue 4"/>
    <w:basedOn w:val="Lijstvoortzetting"/>
    <w:rsid w:val="00526B01"/>
    <w:pPr>
      <w:ind w:left="2880"/>
    </w:pPr>
  </w:style>
  <w:style w:type="paragraph" w:styleId="Lijstvoortzetting5">
    <w:name w:val="List Continue 5"/>
    <w:basedOn w:val="Lijstvoortzetting"/>
    <w:rsid w:val="00526B01"/>
    <w:pPr>
      <w:ind w:left="3240"/>
    </w:pPr>
  </w:style>
  <w:style w:type="paragraph" w:customStyle="1" w:styleId="Adresafzender">
    <w:name w:val="Adres afzender"/>
    <w:basedOn w:val="Standaard"/>
    <w:rsid w:val="00526B01"/>
    <w:pPr>
      <w:keepLines/>
      <w:framePr w:w="2160" w:h="1200" w:wrap="notBeside" w:vAnchor="page" w:hAnchor="page" w:x="9241" w:y="673" w:anchorLock="1"/>
      <w:spacing w:after="0" w:line="22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Slogan">
    <w:name w:val="Slogan"/>
    <w:rsid w:val="00526B01"/>
    <w:rPr>
      <w:i/>
      <w:spacing w:val="-6"/>
      <w:sz w:val="24"/>
    </w:rPr>
  </w:style>
  <w:style w:type="paragraph" w:customStyle="1" w:styleId="Bedrijfsnaam">
    <w:name w:val="Bedrijfsnaam"/>
    <w:basedOn w:val="Documentlabel"/>
    <w:rsid w:val="00526B01"/>
    <w:pPr>
      <w:spacing w:before="0"/>
    </w:pPr>
  </w:style>
  <w:style w:type="paragraph" w:customStyle="1" w:styleId="Onderdeellabel">
    <w:name w:val="Onderdeellabel"/>
    <w:basedOn w:val="Kopbasis"/>
    <w:next w:val="Standaard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rsid w:val="00526B01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rsid w:val="00526B01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526B01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</w:rPr>
  </w:style>
  <w:style w:type="paragraph" w:styleId="Kopbronvermelding">
    <w:name w:val="toa heading"/>
    <w:basedOn w:val="Standaard"/>
    <w:next w:val="Bronvermelding"/>
    <w:semiHidden/>
    <w:rsid w:val="00526B01"/>
    <w:pPr>
      <w:keepNext/>
      <w:spacing w:before="240" w:after="120" w:line="360" w:lineRule="exact"/>
      <w:ind w:left="1080"/>
    </w:pPr>
    <w:rPr>
      <w:rFonts w:ascii="Arial" w:eastAsia="Times New Roman" w:hAnsi="Arial"/>
      <w:b/>
      <w:kern w:val="28"/>
      <w:sz w:val="28"/>
      <w:szCs w:val="20"/>
    </w:rPr>
  </w:style>
  <w:style w:type="paragraph" w:styleId="Berichtkop">
    <w:name w:val="Message Header"/>
    <w:basedOn w:val="Plattetekst"/>
    <w:link w:val="BerichtkopChar"/>
    <w:rsid w:val="00526B01"/>
    <w:pPr>
      <w:keepLines/>
      <w:tabs>
        <w:tab w:val="clear" w:pos="1701"/>
        <w:tab w:val="left" w:pos="3600"/>
        <w:tab w:val="left" w:pos="4680"/>
      </w:tabs>
      <w:spacing w:after="120" w:line="280" w:lineRule="exact"/>
      <w:ind w:right="2160" w:hanging="1080"/>
      <w:outlineLvl w:val="9"/>
    </w:pPr>
    <w:rPr>
      <w:rFonts w:ascii="Arial" w:hAnsi="Arial"/>
      <w:sz w:val="22"/>
      <w:lang w:val="x-none" w:eastAsia="en-US"/>
    </w:rPr>
  </w:style>
  <w:style w:type="character" w:customStyle="1" w:styleId="BerichtkopChar">
    <w:name w:val="Berichtkop Char"/>
    <w:basedOn w:val="Standaardalinea-lettertype"/>
    <w:link w:val="Berichtkop"/>
    <w:rsid w:val="00526B01"/>
    <w:rPr>
      <w:rFonts w:ascii="Arial" w:eastAsia="Times New Roman" w:hAnsi="Arial"/>
      <w:sz w:val="22"/>
      <w:lang w:val="x-none" w:eastAsia="en-US"/>
    </w:rPr>
  </w:style>
  <w:style w:type="character" w:customStyle="1" w:styleId="Nadrukinleiding">
    <w:name w:val="Nadruk inleiding"/>
    <w:rsid w:val="00526B01"/>
    <w:rPr>
      <w:rFonts w:ascii="Arial" w:hAnsi="Arial"/>
      <w:b/>
      <w:spacing w:val="-4"/>
    </w:rPr>
  </w:style>
  <w:style w:type="paragraph" w:styleId="Plattetekstinspringen2">
    <w:name w:val="Body Text Indent 2"/>
    <w:basedOn w:val="Standaard"/>
    <w:link w:val="Plattetekstinspringen2Char"/>
    <w:rsid w:val="00526B01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526B01"/>
    <w:rPr>
      <w:rFonts w:ascii="Times New Roman" w:eastAsia="Times New Roman" w:hAnsi="Times New Roman"/>
      <w:sz w:val="24"/>
      <w:lang w:eastAsia="en-US"/>
    </w:rPr>
  </w:style>
  <w:style w:type="paragraph" w:customStyle="1" w:styleId="AlineaNum">
    <w:name w:val="AlineaNum"/>
    <w:basedOn w:val="Standaard"/>
    <w:rsid w:val="00526B01"/>
    <w:pPr>
      <w:keepLines/>
      <w:numPr>
        <w:ilvl w:val="4"/>
        <w:numId w:val="18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BijlageNum">
    <w:name w:val="AliBijlageNum"/>
    <w:basedOn w:val="Standaard"/>
    <w:rsid w:val="00526B01"/>
    <w:pPr>
      <w:keepLines/>
      <w:numPr>
        <w:ilvl w:val="5"/>
        <w:numId w:val="18"/>
      </w:numPr>
      <w:spacing w:before="260"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NormalNum">
    <w:name w:val="AliNormalNum"/>
    <w:basedOn w:val="Standaard"/>
    <w:rsid w:val="00526B01"/>
    <w:pPr>
      <w:keepLines/>
      <w:numPr>
        <w:ilvl w:val="3"/>
        <w:numId w:val="18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2">
    <w:name w:val="Bullet 2"/>
    <w:basedOn w:val="Standaard"/>
    <w:rsid w:val="00526B01"/>
    <w:pPr>
      <w:numPr>
        <w:ilvl w:val="7"/>
        <w:numId w:val="15"/>
      </w:numPr>
      <w:tabs>
        <w:tab w:val="left" w:pos="-1980"/>
        <w:tab w:val="left" w:pos="1440"/>
      </w:tabs>
      <w:spacing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3">
    <w:name w:val="Bullet 3"/>
    <w:basedOn w:val="Standaard"/>
    <w:rsid w:val="00526B01"/>
    <w:pPr>
      <w:numPr>
        <w:ilvl w:val="7"/>
        <w:numId w:val="18"/>
      </w:numPr>
      <w:tabs>
        <w:tab w:val="clear" w:pos="1800"/>
        <w:tab w:val="num" w:pos="2160"/>
      </w:tabs>
      <w:spacing w:after="0" w:line="290" w:lineRule="atLeast"/>
      <w:ind w:left="2160"/>
    </w:pPr>
    <w:rPr>
      <w:rFonts w:ascii="Arial" w:eastAsia="Times New Roman" w:hAnsi="Arial"/>
      <w:sz w:val="24"/>
      <w:szCs w:val="20"/>
      <w:lang w:val="en-GB"/>
    </w:rPr>
  </w:style>
  <w:style w:type="paragraph" w:customStyle="1" w:styleId="iSubopsomming">
    <w:name w:val="(i) Sub opsomming"/>
    <w:basedOn w:val="Standaard"/>
    <w:rsid w:val="00526B01"/>
    <w:pPr>
      <w:numPr>
        <w:ilvl w:val="8"/>
        <w:numId w:val="18"/>
      </w:numPr>
      <w:tabs>
        <w:tab w:val="clear" w:pos="2160"/>
        <w:tab w:val="num" w:pos="360"/>
        <w:tab w:val="left" w:pos="1701"/>
      </w:tabs>
      <w:spacing w:after="0" w:line="290" w:lineRule="atLeast"/>
      <w:ind w:left="0" w:firstLine="0"/>
    </w:pPr>
    <w:rPr>
      <w:rFonts w:ascii="Arial" w:eastAsia="Times New Roman" w:hAnsi="Arial"/>
      <w:sz w:val="24"/>
      <w:szCs w:val="20"/>
    </w:rPr>
  </w:style>
  <w:style w:type="paragraph" w:customStyle="1" w:styleId="TableBullet3">
    <w:name w:val="Table Bullet 3"/>
    <w:basedOn w:val="Bullet3"/>
    <w:rsid w:val="00526B01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Standaard"/>
    <w:next w:val="Standaard"/>
    <w:autoRedefine/>
    <w:semiHidden/>
    <w:rsid w:val="00526B01"/>
    <w:pPr>
      <w:spacing w:after="0" w:line="240" w:lineRule="auto"/>
      <w:ind w:left="1600" w:hanging="200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DefinitionTerm">
    <w:name w:val="Definition Term"/>
    <w:basedOn w:val="Standaard"/>
    <w:next w:val="Standaard"/>
    <w:rsid w:val="00526B01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nl-NL"/>
    </w:rPr>
  </w:style>
  <w:style w:type="character" w:styleId="GevolgdeHyperlink">
    <w:name w:val="FollowedHyperlink"/>
    <w:uiPriority w:val="99"/>
    <w:rsid w:val="00526B01"/>
    <w:rPr>
      <w:color w:val="800080"/>
      <w:u w:val="single"/>
    </w:rPr>
  </w:style>
  <w:style w:type="paragraph" w:customStyle="1" w:styleId="rocvatekst">
    <w:name w:val="rocvatekst"/>
    <w:basedOn w:val="Standaard"/>
    <w:rsid w:val="00526B01"/>
    <w:pPr>
      <w:spacing w:after="0" w:line="240" w:lineRule="auto"/>
    </w:pPr>
    <w:rPr>
      <w:rFonts w:eastAsia="Arial Unicode MS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000000"/>
      <w:sz w:val="16"/>
      <w:szCs w:val="16"/>
      <w:lang w:eastAsia="nl-NL"/>
    </w:rPr>
  </w:style>
  <w:style w:type="paragraph" w:customStyle="1" w:styleId="Opmaakprofiel2">
    <w:name w:val="Opmaakprofiel2"/>
    <w:basedOn w:val="Inhopg2"/>
    <w:rsid w:val="00526B01"/>
    <w:pPr>
      <w:tabs>
        <w:tab w:val="clear" w:pos="9062"/>
        <w:tab w:val="left" w:pos="800"/>
        <w:tab w:val="right" w:leader="dot" w:pos="8779"/>
      </w:tabs>
      <w:spacing w:before="0" w:after="60" w:line="240" w:lineRule="auto"/>
      <w:ind w:left="198"/>
    </w:pPr>
    <w:rPr>
      <w:rFonts w:ascii="Arial" w:eastAsia="Times New Roman" w:hAnsi="Arial"/>
      <w:smallCaps/>
      <w:noProof/>
      <w:sz w:val="20"/>
      <w:szCs w:val="20"/>
    </w:rPr>
  </w:style>
  <w:style w:type="paragraph" w:customStyle="1" w:styleId="Bullet1">
    <w:name w:val="Bullet 1"/>
    <w:basedOn w:val="Standaard"/>
    <w:rsid w:val="00526B01"/>
    <w:pPr>
      <w:tabs>
        <w:tab w:val="num" w:pos="720"/>
      </w:tabs>
      <w:spacing w:after="0" w:line="290" w:lineRule="atLeast"/>
      <w:ind w:left="720" w:hanging="720"/>
    </w:pPr>
    <w:rPr>
      <w:rFonts w:ascii="Arial" w:eastAsia="Times New Roman" w:hAnsi="Arial"/>
      <w:sz w:val="24"/>
      <w:szCs w:val="20"/>
      <w:lang w:val="en-GB" w:eastAsia="nl-NL"/>
    </w:rPr>
  </w:style>
  <w:style w:type="paragraph" w:customStyle="1" w:styleId="subkopje">
    <w:name w:val="subkopje"/>
    <w:basedOn w:val="Standaard"/>
    <w:rsid w:val="00526B01"/>
    <w:pPr>
      <w:widowControl w:val="0"/>
      <w:spacing w:after="0" w:line="240" w:lineRule="atLeast"/>
    </w:pPr>
    <w:rPr>
      <w:rFonts w:ascii="I Frutiger Italic" w:eastAsia="Times New Roman" w:hAnsi="I Frutiger Italic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Kop30"/>
    <w:rsid w:val="00526B01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Standaard"/>
    <w:rsid w:val="00526B01"/>
    <w:pPr>
      <w:spacing w:after="0" w:line="240" w:lineRule="auto"/>
    </w:pPr>
    <w:rPr>
      <w:rFonts w:eastAsia="Times New Roman"/>
      <w:color w:val="000000"/>
      <w:sz w:val="20"/>
      <w:szCs w:val="20"/>
      <w:lang w:eastAsia="nl-NL"/>
    </w:rPr>
  </w:style>
  <w:style w:type="paragraph" w:customStyle="1" w:styleId="rocvaIntroTekst0">
    <w:name w:val="rocva_IntroTekst"/>
    <w:next w:val="Standaard"/>
    <w:rsid w:val="00526B01"/>
    <w:pPr>
      <w:jc w:val="both"/>
    </w:pPr>
    <w:rPr>
      <w:rFonts w:ascii="Arial" w:eastAsia="Times New Roman" w:hAnsi="Arial"/>
      <w:b/>
      <w:color w:val="000000"/>
      <w:lang w:val="en-US"/>
    </w:rPr>
  </w:style>
  <w:style w:type="paragraph" w:customStyle="1" w:styleId="OpmaakprofielKop1">
    <w:name w:val="Opmaakprofiel Kop 1"/>
    <w:aliases w:val="hoofdstuk + Times New Roman"/>
    <w:basedOn w:val="Kop1"/>
    <w:rsid w:val="00526B01"/>
    <w:pPr>
      <w:keepLines w:val="0"/>
      <w:pageBreakBefore/>
      <w:numPr>
        <w:numId w:val="19"/>
      </w:numPr>
      <w:tabs>
        <w:tab w:val="left" w:pos="0"/>
      </w:tabs>
      <w:spacing w:before="0" w:after="240" w:line="240" w:lineRule="auto"/>
    </w:pPr>
    <w:rPr>
      <w:rFonts w:ascii="Times New Roman" w:hAnsi="Times New Roman"/>
      <w:b w:val="0"/>
      <w:color w:val="auto"/>
      <w:kern w:val="28"/>
      <w:sz w:val="24"/>
      <w:szCs w:val="20"/>
    </w:rPr>
  </w:style>
  <w:style w:type="paragraph" w:customStyle="1" w:styleId="contract2">
    <w:name w:val="contract 2"/>
    <w:basedOn w:val="Standaard"/>
    <w:rsid w:val="00526B01"/>
    <w:pPr>
      <w:numPr>
        <w:ilvl w:val="1"/>
        <w:numId w:val="19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Char"/>
    <w:rsid w:val="00526B01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rsid w:val="00526B01"/>
    <w:pPr>
      <w:autoSpaceDE w:val="0"/>
      <w:autoSpaceDN w:val="0"/>
      <w:adjustRightInd w:val="0"/>
      <w:spacing w:after="0" w:line="240" w:lineRule="auto"/>
      <w:ind w:left="708" w:right="335"/>
    </w:pPr>
    <w:rPr>
      <w:rFonts w:ascii="Times New Roman" w:eastAsia="Times New Roman" w:hAnsi="Times New Roman"/>
      <w:sz w:val="20"/>
      <w:szCs w:val="20"/>
    </w:rPr>
  </w:style>
  <w:style w:type="character" w:customStyle="1" w:styleId="i">
    <w:name w:val="i"/>
    <w:rsid w:val="00526B01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526B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Standaard"/>
    <w:rsid w:val="00526B01"/>
    <w:pPr>
      <w:spacing w:after="0" w:line="260" w:lineRule="atLeast"/>
    </w:pPr>
    <w:rPr>
      <w:rFonts w:eastAsia="Times New Roman"/>
      <w:sz w:val="16"/>
      <w:szCs w:val="24"/>
      <w:lang w:val="en-GB" w:eastAsia="nl-NL"/>
    </w:rPr>
  </w:style>
  <w:style w:type="paragraph" w:customStyle="1" w:styleId="Lijstopsomteken1">
    <w:name w:val="Lijst opsom.teken1"/>
    <w:basedOn w:val="Standaard"/>
    <w:rsid w:val="00526B01"/>
    <w:pPr>
      <w:numPr>
        <w:numId w:val="21"/>
      </w:numPr>
      <w:suppressAutoHyphens/>
      <w:spacing w:after="0" w:line="300" w:lineRule="atLeast"/>
    </w:pPr>
    <w:rPr>
      <w:rFonts w:ascii="Arial" w:eastAsia="Times New Roman" w:hAnsi="Arial"/>
      <w:szCs w:val="20"/>
      <w:lang w:eastAsia="ar-SA"/>
    </w:rPr>
  </w:style>
  <w:style w:type="paragraph" w:customStyle="1" w:styleId="Tabelcel">
    <w:name w:val="Tabelcel"/>
    <w:basedOn w:val="Standaard"/>
    <w:rsid w:val="00526B01"/>
    <w:pPr>
      <w:keepNext/>
      <w:keepLines/>
      <w:spacing w:after="20" w:line="260" w:lineRule="atLeast"/>
    </w:pPr>
    <w:rPr>
      <w:rFonts w:ascii="Arial" w:eastAsia="Times New Roman" w:hAnsi="Arial"/>
      <w:szCs w:val="20"/>
      <w:lang w:eastAsia="nl-NL"/>
    </w:rPr>
  </w:style>
  <w:style w:type="paragraph" w:customStyle="1" w:styleId="kop3">
    <w:name w:val="kop 3"/>
    <w:basedOn w:val="Kop30"/>
    <w:link w:val="kop3Char0"/>
    <w:rsid w:val="00526B01"/>
    <w:pPr>
      <w:numPr>
        <w:ilvl w:val="2"/>
        <w:numId w:val="20"/>
      </w:numPr>
      <w:tabs>
        <w:tab w:val="num" w:pos="567"/>
      </w:tabs>
      <w:spacing w:before="0" w:line="23" w:lineRule="atLeast"/>
      <w:ind w:left="567" w:hanging="567"/>
    </w:pPr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</w:rPr>
  </w:style>
  <w:style w:type="paragraph" w:customStyle="1" w:styleId="kop40">
    <w:name w:val="kop 4"/>
    <w:basedOn w:val="kop3"/>
    <w:link w:val="kop4Char0"/>
    <w:rsid w:val="00526B01"/>
    <w:rPr>
      <w:color w:val="314E2C"/>
    </w:rPr>
  </w:style>
  <w:style w:type="character" w:customStyle="1" w:styleId="kop3Char0">
    <w:name w:val="kop 3 Char"/>
    <w:basedOn w:val="Kop3Char"/>
    <w:link w:val="kop3"/>
    <w:rsid w:val="00526B01"/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  <w:lang w:eastAsia="en-US"/>
    </w:rPr>
  </w:style>
  <w:style w:type="character" w:customStyle="1" w:styleId="kop4Char0">
    <w:name w:val="kop 4 Char"/>
    <w:basedOn w:val="kop3Char0"/>
    <w:link w:val="kop40"/>
    <w:rsid w:val="00526B01"/>
    <w:rPr>
      <w:rFonts w:asciiTheme="minorHAnsi" w:eastAsiaTheme="majorEastAsia" w:hAnsiTheme="minorHAnsi" w:cstheme="minorHAnsi"/>
      <w:b w:val="0"/>
      <w:bCs w:val="0"/>
      <w:i/>
      <w:color w:val="314E2C"/>
      <w:sz w:val="19"/>
      <w:szCs w:val="19"/>
      <w:lang w:eastAsia="en-US"/>
    </w:rPr>
  </w:style>
  <w:style w:type="paragraph" w:customStyle="1" w:styleId="Kop3a">
    <w:name w:val="Kop 3a"/>
    <w:basedOn w:val="Kop30"/>
    <w:link w:val="Kop3aChar"/>
    <w:qFormat/>
    <w:rsid w:val="00526B01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Kop3Char"/>
    <w:link w:val="Kop3a"/>
    <w:rsid w:val="00526B01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  <w:lang w:eastAsia="en-US"/>
    </w:rPr>
  </w:style>
  <w:style w:type="paragraph" w:customStyle="1" w:styleId="Standard">
    <w:name w:val="Standard"/>
    <w:rsid w:val="00526B01"/>
    <w:pPr>
      <w:suppressAutoHyphens/>
      <w:autoSpaceDN w:val="0"/>
      <w:spacing w:line="276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enderPeople1">
    <w:name w:val="Tender People1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526B01"/>
    <w:pPr>
      <w:numPr>
        <w:numId w:val="25"/>
      </w:numPr>
      <w:spacing w:before="120" w:after="120" w:line="276" w:lineRule="auto"/>
    </w:pPr>
    <w:rPr>
      <w:rFonts w:asciiTheme="minorHAnsi" w:eastAsia="Times New Roman" w:hAnsiTheme="minorHAnsi" w:cs="Lucida Sans Unicode"/>
      <w:bCs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526B01"/>
  </w:style>
  <w:style w:type="paragraph" w:customStyle="1" w:styleId="VBControls">
    <w:name w:val="VB Controls"/>
    <w:basedOn w:val="Standaard"/>
    <w:rsid w:val="00526B01"/>
    <w:pPr>
      <w:numPr>
        <w:numId w:val="27"/>
      </w:numPr>
      <w:tabs>
        <w:tab w:val="clear" w:pos="2981"/>
      </w:tabs>
      <w:spacing w:after="0"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Standaard"/>
    <w:qFormat/>
    <w:rsid w:val="00526B01"/>
    <w:pPr>
      <w:spacing w:after="0" w:line="300" w:lineRule="atLeast"/>
      <w:ind w:left="397"/>
    </w:pPr>
    <w:rPr>
      <w:rFonts w:ascii="Arial" w:eastAsia="Times New Roman" w:hAnsi="Arial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26B01"/>
    <w:rPr>
      <w:color w:val="808080"/>
      <w:shd w:val="clear" w:color="auto" w:fill="E6E6E6"/>
    </w:rPr>
  </w:style>
  <w:style w:type="paragraph" w:customStyle="1" w:styleId="Stijl1">
    <w:name w:val="Stijl1"/>
    <w:basedOn w:val="kop40"/>
    <w:link w:val="Stijl1Char"/>
    <w:qFormat/>
    <w:rsid w:val="00526B01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0"/>
    <w:link w:val="Stijl1"/>
    <w:rsid w:val="00526B01"/>
    <w:rPr>
      <w:rFonts w:asciiTheme="minorHAnsi" w:eastAsiaTheme="majorEastAsia" w:hAnsiTheme="minorHAnsi" w:cstheme="minorHAnsi"/>
      <w:b w:val="0"/>
      <w:bCs w:val="0"/>
      <w:i/>
      <w:color w:val="452777"/>
      <w:sz w:val="19"/>
      <w:szCs w:val="19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0017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39"/>
    <w:rsid w:val="003D02E2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243">
                              <w:marLeft w:val="450"/>
                              <w:marRight w:val="15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9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9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0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6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9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9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9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76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AppData\Local\Temp\IWRITER\Rapport%20-%20iWri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53512EE868478E0FCDAF4DA4F6FD" ma:contentTypeVersion="4" ma:contentTypeDescription="Een nieuw document maken." ma:contentTypeScope="" ma:versionID="88e15cf1463ac20a3dd97742026ac8a0">
  <xsd:schema xmlns:xsd="http://www.w3.org/2001/XMLSchema" xmlns:xs="http://www.w3.org/2001/XMLSchema" xmlns:p="http://schemas.microsoft.com/office/2006/metadata/properties" xmlns:ns2="b45578d6-aec4-4881-9515-d6921921ae76" xmlns:ns3="bbf250a5-091f-423e-ad17-8d0f0497a4c6" targetNamespace="http://schemas.microsoft.com/office/2006/metadata/properties" ma:root="true" ma:fieldsID="8e13ac8b2e7f0403dd55dd0ffe0e9165" ns2:_="" ns3:_="">
    <xsd:import namespace="b45578d6-aec4-4881-9515-d6921921ae76"/>
    <xsd:import namespace="bbf250a5-091f-423e-ad17-8d0f0497a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578d6-aec4-4881-9515-d6921921a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250a5-091f-423e-ad17-8d0f0497a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97E6-A006-4625-927E-0B01C94C0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B6F7B-8BF6-4881-8192-BE69D6A00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BE4E62-8781-4E57-B88C-5C5572BD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578d6-aec4-4881-9515-d6921921ae76"/>
    <ds:schemaRef ds:uri="bbf250a5-091f-423e-ad17-8d0f0497a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BA805-0B4B-4069-A170-D614893F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iWriter</Template>
  <TotalTime>1</TotalTime>
  <Pages>2</Pages>
  <Words>58</Words>
  <Characters>360</Characters>
  <Application>Microsoft Office Word</Application>
  <DocSecurity>0</DocSecurity>
  <Lines>6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Lorem Ipsum</dc:subject>
  <dc:creator>K. Zandstra | AevesBenefit</dc:creator>
  <cp:keywords/>
  <cp:lastModifiedBy>Kees Zandstra</cp:lastModifiedBy>
  <cp:revision>2</cp:revision>
  <cp:lastPrinted>2018-07-31T12:27:00Z</cp:lastPrinted>
  <dcterms:created xsi:type="dcterms:W3CDTF">2019-07-26T13:46:00Z</dcterms:created>
  <dcterms:modified xsi:type="dcterms:W3CDTF">2019-07-26T13:46:00Z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1">
    <vt:lpwstr>e-HRM/Salarisadministratie</vt:lpwstr>
  </property>
  <property fmtid="{D5CDD505-2E9C-101B-9397-08002B2CF9AE}" pid="3" name="DOCUMENT_DATE">
    <vt:lpwstr>24-7-2013 15:23:23</vt:lpwstr>
  </property>
  <property fmtid="{D5CDD505-2E9C-101B-9397-08002B2CF9AE}" pid="4" name="TEXT9">
    <vt:lpwstr>Rapport</vt:lpwstr>
  </property>
  <property fmtid="{D5CDD505-2E9C-101B-9397-08002B2CF9AE}" pid="5" name="TEXT2">
    <vt:lpwstr/>
  </property>
  <property fmtid="{D5CDD505-2E9C-101B-9397-08002B2CF9AE}" pid="6" name="ContentTypeId">
    <vt:lpwstr>0x0101004BF853512EE868478E0FCDAF4DA4F6FD</vt:lpwstr>
  </property>
  <property fmtid="{D5CDD505-2E9C-101B-9397-08002B2CF9AE}" pid="7" name="FileDescription">
    <vt:lpwstr/>
  </property>
  <property fmtid="{D5CDD505-2E9C-101B-9397-08002B2CF9AE}" pid="8" name="AuthorIds_UIVersion_1024">
    <vt:lpwstr>768</vt:lpwstr>
  </property>
</Properties>
</file>