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38721" w14:textId="204D4AFA" w:rsidR="00651E1D" w:rsidRPr="00450807" w:rsidRDefault="00651E1D" w:rsidP="008C5AC6">
      <w:pPr>
        <w:pStyle w:val="Kop1"/>
        <w:numPr>
          <w:ilvl w:val="0"/>
          <w:numId w:val="0"/>
        </w:numPr>
      </w:pPr>
      <w:bookmarkStart w:id="0" w:name="_Toc471143841"/>
      <w:bookmarkStart w:id="1" w:name="_Toc9690993"/>
      <w:bookmarkStart w:id="2" w:name="_Toc10200890"/>
      <w:bookmarkStart w:id="3" w:name="_Toc436134311"/>
      <w:bookmarkStart w:id="4" w:name="_Toc469066202"/>
      <w:r w:rsidRPr="00450807">
        <w:t>Standard Form A</w:t>
      </w:r>
      <w:bookmarkEnd w:id="0"/>
      <w:r w:rsidR="00591486" w:rsidRPr="00450807">
        <w:t xml:space="preserve"> </w:t>
      </w:r>
      <w:r w:rsidR="00C611A7" w:rsidRPr="00450807">
        <w:t xml:space="preserve">- </w:t>
      </w:r>
      <w:r w:rsidRPr="00450807">
        <w:t>Checklist</w:t>
      </w:r>
      <w:bookmarkEnd w:id="1"/>
      <w:bookmarkEnd w:id="2"/>
    </w:p>
    <w:p w14:paraId="307B75DA" w14:textId="77777777" w:rsidR="00651E1D" w:rsidRPr="00450807" w:rsidRDefault="00651E1D" w:rsidP="00651E1D">
      <w:pPr>
        <w:rPr>
          <w:rFonts w:cs="Arial"/>
          <w:lang w:val="en-GB"/>
        </w:rPr>
      </w:pPr>
      <w:r w:rsidRPr="00450807">
        <w:rPr>
          <w:rFonts w:cs="Arial"/>
          <w:lang w:val="en-GB"/>
        </w:rPr>
        <w:t xml:space="preserve">The Tender must be structured in the following way. The checklist must be completed and signed by a legally authorised representative and then enclosed with the Tender. </w:t>
      </w:r>
    </w:p>
    <w:p w14:paraId="0B650451" w14:textId="77777777" w:rsidR="00651E1D" w:rsidRPr="00450807" w:rsidRDefault="00651E1D" w:rsidP="00651E1D">
      <w:pPr>
        <w:rPr>
          <w:rFonts w:cs="Arial"/>
          <w:lang w:val="en-GB"/>
        </w:rPr>
      </w:pPr>
    </w:p>
    <w:tbl>
      <w:tblPr>
        <w:tblW w:w="49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"/>
        <w:gridCol w:w="6524"/>
        <w:gridCol w:w="1091"/>
      </w:tblGrid>
      <w:tr w:rsidR="00651E1D" w:rsidRPr="00450807" w14:paraId="18688190" w14:textId="77777777" w:rsidTr="00023C9B">
        <w:trPr>
          <w:tblHeader/>
        </w:trPr>
        <w:tc>
          <w:tcPr>
            <w:tcW w:w="1357" w:type="dxa"/>
            <w:shd w:val="clear" w:color="auto" w:fill="D9D9D9" w:themeFill="background1" w:themeFillShade="D9"/>
          </w:tcPr>
          <w:p w14:paraId="3D633BEB" w14:textId="77777777" w:rsidR="00651E1D" w:rsidRPr="00450807" w:rsidRDefault="00651E1D" w:rsidP="00651E1D">
            <w:pPr>
              <w:rPr>
                <w:b/>
                <w:szCs w:val="20"/>
                <w:lang w:val="en-GB"/>
              </w:rPr>
            </w:pPr>
            <w:r w:rsidRPr="00450807">
              <w:rPr>
                <w:b/>
                <w:bCs/>
                <w:szCs w:val="20"/>
                <w:lang w:val="en-GB"/>
              </w:rPr>
              <w:t xml:space="preserve">Subject </w:t>
            </w:r>
          </w:p>
        </w:tc>
        <w:tc>
          <w:tcPr>
            <w:tcW w:w="6524" w:type="dxa"/>
            <w:shd w:val="clear" w:color="auto" w:fill="D9D9D9" w:themeFill="background1" w:themeFillShade="D9"/>
          </w:tcPr>
          <w:p w14:paraId="22FE6B75" w14:textId="77777777" w:rsidR="00651E1D" w:rsidRPr="00450807" w:rsidRDefault="00651E1D" w:rsidP="00651E1D">
            <w:pPr>
              <w:rPr>
                <w:b/>
                <w:szCs w:val="20"/>
                <w:lang w:val="en-GB"/>
              </w:rPr>
            </w:pPr>
            <w:r w:rsidRPr="00450807">
              <w:rPr>
                <w:b/>
                <w:bCs/>
                <w:szCs w:val="20"/>
                <w:lang w:val="en-GB"/>
              </w:rPr>
              <w:t>Checklist questions</w:t>
            </w:r>
          </w:p>
        </w:tc>
        <w:tc>
          <w:tcPr>
            <w:tcW w:w="1091" w:type="dxa"/>
            <w:shd w:val="clear" w:color="auto" w:fill="D9D9D9" w:themeFill="background1" w:themeFillShade="D9"/>
            <w:tcMar>
              <w:right w:w="0" w:type="dxa"/>
            </w:tcMar>
          </w:tcPr>
          <w:p w14:paraId="06C36D87" w14:textId="25123901" w:rsidR="00651E1D" w:rsidRPr="00450807" w:rsidRDefault="0B4C6189" w:rsidP="0B4C6189">
            <w:pPr>
              <w:rPr>
                <w:b/>
                <w:bCs/>
                <w:lang w:val="en-GB"/>
              </w:rPr>
            </w:pPr>
            <w:r w:rsidRPr="00450807">
              <w:rPr>
                <w:b/>
                <w:bCs/>
                <w:lang w:val="en-GB"/>
              </w:rPr>
              <w:t xml:space="preserve">Enter: </w:t>
            </w:r>
          </w:p>
          <w:p w14:paraId="156D2D1D" w14:textId="23B0EFCD" w:rsidR="00651E1D" w:rsidRPr="00450807" w:rsidRDefault="602B1A0F" w:rsidP="0B4C6189">
            <w:pPr>
              <w:rPr>
                <w:b/>
                <w:bCs/>
                <w:lang w:val="en-GB"/>
              </w:rPr>
            </w:pPr>
            <w:r w:rsidRPr="00450807">
              <w:rPr>
                <w:b/>
                <w:bCs/>
                <w:lang w:val="en-GB"/>
              </w:rPr>
              <w:t>Yes / No</w:t>
            </w:r>
          </w:p>
        </w:tc>
      </w:tr>
      <w:tr w:rsidR="00651E1D" w:rsidRPr="00784263" w14:paraId="5579427A" w14:textId="77777777" w:rsidTr="00023C9B">
        <w:tc>
          <w:tcPr>
            <w:tcW w:w="1357" w:type="dxa"/>
          </w:tcPr>
          <w:p w14:paraId="7C3F247C" w14:textId="3485EDA9" w:rsidR="00651E1D" w:rsidRPr="00450807" w:rsidRDefault="0B4C6189" w:rsidP="0B4C6189">
            <w:pPr>
              <w:rPr>
                <w:highlight w:val="yellow"/>
                <w:lang w:val="en-GB"/>
              </w:rPr>
            </w:pPr>
            <w:r w:rsidRPr="00450807">
              <w:rPr>
                <w:lang w:val="en-GB"/>
              </w:rPr>
              <w:t>Section 2.3</w:t>
            </w:r>
          </w:p>
        </w:tc>
        <w:tc>
          <w:tcPr>
            <w:tcW w:w="6524" w:type="dxa"/>
            <w:shd w:val="clear" w:color="auto" w:fill="auto"/>
          </w:tcPr>
          <w:p w14:paraId="1D67AB93" w14:textId="03ED6E41" w:rsidR="00651E1D" w:rsidRPr="00450807" w:rsidRDefault="00651E1D" w:rsidP="00BF4FA8">
            <w:pPr>
              <w:rPr>
                <w:szCs w:val="20"/>
                <w:lang w:val="en-GB"/>
              </w:rPr>
            </w:pPr>
            <w:r w:rsidRPr="00450807">
              <w:rPr>
                <w:szCs w:val="20"/>
                <w:lang w:val="en-GB"/>
              </w:rPr>
              <w:t xml:space="preserve">Tender submitted by </w:t>
            </w:r>
            <w:r w:rsidR="00D27CE9" w:rsidRPr="00450807">
              <w:rPr>
                <w:szCs w:val="20"/>
                <w:lang w:val="en-GB"/>
              </w:rPr>
              <w:t>15:00</w:t>
            </w:r>
            <w:r w:rsidRPr="00450807">
              <w:rPr>
                <w:szCs w:val="20"/>
                <w:lang w:val="en-GB"/>
              </w:rPr>
              <w:t xml:space="preserve"> on </w:t>
            </w:r>
            <w:r w:rsidR="00BF4FA8" w:rsidRPr="00450807">
              <w:rPr>
                <w:szCs w:val="20"/>
                <w:lang w:val="en-GB"/>
              </w:rPr>
              <w:t>19-Jul-2019</w:t>
            </w:r>
            <w:r w:rsidRPr="00450807">
              <w:rPr>
                <w:szCs w:val="20"/>
                <w:lang w:val="en-GB"/>
              </w:rPr>
              <w:t xml:space="preserve"> via </w:t>
            </w:r>
            <w:proofErr w:type="spellStart"/>
            <w:r w:rsidRPr="00450807">
              <w:rPr>
                <w:szCs w:val="20"/>
                <w:lang w:val="en-GB"/>
              </w:rPr>
              <w:t>TenderNed</w:t>
            </w:r>
            <w:proofErr w:type="spellEnd"/>
            <w:r w:rsidRPr="00450807">
              <w:rPr>
                <w:szCs w:val="20"/>
                <w:lang w:val="en-GB"/>
              </w:rPr>
              <w:t>?</w:t>
            </w:r>
          </w:p>
        </w:tc>
        <w:tc>
          <w:tcPr>
            <w:tcW w:w="1091" w:type="dxa"/>
          </w:tcPr>
          <w:p w14:paraId="2D2DEA10" w14:textId="77777777" w:rsidR="00651E1D" w:rsidRPr="00450807" w:rsidRDefault="00651E1D" w:rsidP="00651E1D">
            <w:pPr>
              <w:rPr>
                <w:szCs w:val="20"/>
                <w:lang w:val="en-GB"/>
              </w:rPr>
            </w:pPr>
          </w:p>
        </w:tc>
      </w:tr>
      <w:tr w:rsidR="00651E1D" w:rsidRPr="00784263" w14:paraId="2B065A2C" w14:textId="77777777" w:rsidTr="00023C9B">
        <w:tc>
          <w:tcPr>
            <w:tcW w:w="1357" w:type="dxa"/>
          </w:tcPr>
          <w:p w14:paraId="27F813EB" w14:textId="029F7063" w:rsidR="00651E1D" w:rsidRPr="00450807" w:rsidRDefault="0B4C6189" w:rsidP="0B4C6189">
            <w:pPr>
              <w:rPr>
                <w:lang w:val="en-GB"/>
              </w:rPr>
            </w:pPr>
            <w:r w:rsidRPr="00450807">
              <w:rPr>
                <w:lang w:val="en-GB"/>
              </w:rPr>
              <w:t>Section 2.9.1</w:t>
            </w:r>
          </w:p>
        </w:tc>
        <w:tc>
          <w:tcPr>
            <w:tcW w:w="6524" w:type="dxa"/>
            <w:shd w:val="clear" w:color="auto" w:fill="auto"/>
          </w:tcPr>
          <w:p w14:paraId="7320F0CA" w14:textId="6D825951" w:rsidR="00651E1D" w:rsidRPr="00450807" w:rsidRDefault="0B4C6189" w:rsidP="0B4C6189">
            <w:pPr>
              <w:rPr>
                <w:lang w:val="en-GB"/>
              </w:rPr>
            </w:pPr>
            <w:r w:rsidRPr="00450807">
              <w:rPr>
                <w:lang w:val="en-GB"/>
              </w:rPr>
              <w:t>Tender drawn up in English?</w:t>
            </w:r>
          </w:p>
        </w:tc>
        <w:tc>
          <w:tcPr>
            <w:tcW w:w="1091" w:type="dxa"/>
          </w:tcPr>
          <w:p w14:paraId="51C26E17" w14:textId="77777777" w:rsidR="00651E1D" w:rsidRPr="00450807" w:rsidRDefault="00651E1D" w:rsidP="00651E1D">
            <w:pPr>
              <w:rPr>
                <w:szCs w:val="20"/>
                <w:lang w:val="en-GB"/>
              </w:rPr>
            </w:pPr>
          </w:p>
        </w:tc>
      </w:tr>
      <w:tr w:rsidR="00651E1D" w:rsidRPr="00784263" w14:paraId="1D5FAD99" w14:textId="77777777" w:rsidTr="00023C9B">
        <w:tc>
          <w:tcPr>
            <w:tcW w:w="1357" w:type="dxa"/>
          </w:tcPr>
          <w:p w14:paraId="2DBE2074" w14:textId="77777777" w:rsidR="00651E1D" w:rsidRPr="00450807" w:rsidRDefault="00651E1D" w:rsidP="00651E1D">
            <w:pPr>
              <w:rPr>
                <w:szCs w:val="20"/>
                <w:lang w:val="en-GB"/>
              </w:rPr>
            </w:pPr>
            <w:r w:rsidRPr="00450807">
              <w:rPr>
                <w:szCs w:val="20"/>
                <w:lang w:val="en-GB"/>
              </w:rPr>
              <w:t>Miscellaneous</w:t>
            </w:r>
          </w:p>
        </w:tc>
        <w:tc>
          <w:tcPr>
            <w:tcW w:w="6524" w:type="dxa"/>
            <w:shd w:val="clear" w:color="auto" w:fill="auto"/>
          </w:tcPr>
          <w:p w14:paraId="71EFCD24" w14:textId="77777777" w:rsidR="00651E1D" w:rsidRPr="00450807" w:rsidRDefault="00651E1D" w:rsidP="00651E1D">
            <w:pPr>
              <w:rPr>
                <w:szCs w:val="20"/>
                <w:lang w:val="en-GB"/>
              </w:rPr>
            </w:pPr>
            <w:r w:rsidRPr="00450807">
              <w:rPr>
                <w:szCs w:val="20"/>
                <w:lang w:val="en-GB"/>
              </w:rPr>
              <w:t>Standard Forms completed, signed and enclosed?</w:t>
            </w:r>
          </w:p>
        </w:tc>
        <w:tc>
          <w:tcPr>
            <w:tcW w:w="1091" w:type="dxa"/>
          </w:tcPr>
          <w:p w14:paraId="179DD777" w14:textId="77777777" w:rsidR="00651E1D" w:rsidRPr="00450807" w:rsidRDefault="00651E1D" w:rsidP="00651E1D">
            <w:pPr>
              <w:rPr>
                <w:szCs w:val="20"/>
                <w:lang w:val="en-GB"/>
              </w:rPr>
            </w:pPr>
          </w:p>
        </w:tc>
      </w:tr>
    </w:tbl>
    <w:p w14:paraId="7A93975A" w14:textId="77777777" w:rsidR="00651E1D" w:rsidRPr="00450807" w:rsidRDefault="00651E1D" w:rsidP="00651E1D">
      <w:pPr>
        <w:rPr>
          <w:rFonts w:cs="Arial"/>
          <w:lang w:val="en-GB"/>
        </w:rPr>
      </w:pPr>
    </w:p>
    <w:p w14:paraId="4FB5E6E4" w14:textId="5A6D6343" w:rsidR="0B4C6189" w:rsidRPr="00450807" w:rsidRDefault="0B4C6189" w:rsidP="0B4C6189">
      <w:pPr>
        <w:rPr>
          <w:rFonts w:cs="Arial"/>
          <w:lang w:val="en-GB"/>
        </w:rPr>
      </w:pPr>
    </w:p>
    <w:tbl>
      <w:tblPr>
        <w:tblStyle w:val="Tabelraster"/>
        <w:tblW w:w="5000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4920"/>
        <w:gridCol w:w="1236"/>
        <w:gridCol w:w="1409"/>
        <w:gridCol w:w="1474"/>
      </w:tblGrid>
      <w:tr w:rsidR="00651E1D" w:rsidRPr="00784263" w14:paraId="4826591D" w14:textId="77777777" w:rsidTr="00C8008B">
        <w:trPr>
          <w:cantSplit/>
          <w:trHeight w:val="397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4A58B50C" w14:textId="77777777" w:rsidR="00651E1D" w:rsidRPr="00450807" w:rsidRDefault="00651E1D" w:rsidP="004E5DCA">
            <w:pPr>
              <w:tabs>
                <w:tab w:val="left" w:pos="737"/>
              </w:tabs>
              <w:spacing w:line="240" w:lineRule="auto"/>
              <w:contextualSpacing/>
              <w:jc w:val="center"/>
              <w:rPr>
                <w:b/>
                <w:sz w:val="22"/>
                <w:szCs w:val="22"/>
                <w:highlight w:val="green"/>
                <w:lang w:val="en-GB"/>
              </w:rPr>
            </w:pPr>
            <w:r w:rsidRPr="00450807">
              <w:rPr>
                <w:b/>
                <w:bCs/>
                <w:sz w:val="22"/>
                <w:szCs w:val="22"/>
                <w:lang w:val="en-GB"/>
              </w:rPr>
              <w:t>Documents to be submitted with Tender</w:t>
            </w:r>
          </w:p>
        </w:tc>
      </w:tr>
      <w:tr w:rsidR="00651E1D" w:rsidRPr="00450807" w14:paraId="4CB6491B" w14:textId="77777777" w:rsidTr="00C8008B">
        <w:trPr>
          <w:cantSplit/>
          <w:trHeight w:val="376"/>
        </w:trPr>
        <w:tc>
          <w:tcPr>
            <w:tcW w:w="5104" w:type="dxa"/>
            <w:shd w:val="clear" w:color="auto" w:fill="D9D9D9" w:themeFill="background1" w:themeFillShade="D9"/>
            <w:vAlign w:val="center"/>
          </w:tcPr>
          <w:p w14:paraId="02357984" w14:textId="77777777" w:rsidR="00651E1D" w:rsidRPr="00450807" w:rsidRDefault="00651E1D" w:rsidP="00F65F05">
            <w:pPr>
              <w:tabs>
                <w:tab w:val="left" w:pos="737"/>
              </w:tabs>
              <w:spacing w:line="240" w:lineRule="auto"/>
              <w:jc w:val="left"/>
              <w:rPr>
                <w:b/>
                <w:lang w:val="en-GB"/>
              </w:rPr>
            </w:pPr>
            <w:r w:rsidRPr="00450807">
              <w:rPr>
                <w:b/>
                <w:bCs/>
                <w:lang w:val="en-GB"/>
              </w:rPr>
              <w:t>Description of question/requested item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8837779" w14:textId="77777777" w:rsidR="00651E1D" w:rsidRPr="00450807" w:rsidRDefault="00651E1D" w:rsidP="00023C9B">
            <w:pPr>
              <w:spacing w:line="240" w:lineRule="auto"/>
              <w:ind w:right="-108"/>
              <w:jc w:val="left"/>
              <w:rPr>
                <w:b/>
                <w:lang w:val="en-GB"/>
              </w:rPr>
            </w:pPr>
            <w:r w:rsidRPr="00450807">
              <w:rPr>
                <w:b/>
                <w:bCs/>
                <w:lang w:val="en-GB"/>
              </w:rPr>
              <w:t>Format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468B317A" w14:textId="77777777" w:rsidR="00651E1D" w:rsidRPr="00450807" w:rsidRDefault="00651E1D" w:rsidP="00023C9B">
            <w:pPr>
              <w:spacing w:line="240" w:lineRule="auto"/>
              <w:ind w:left="2" w:right="-108"/>
              <w:jc w:val="left"/>
              <w:rPr>
                <w:b/>
                <w:lang w:val="en-GB"/>
              </w:rPr>
            </w:pPr>
            <w:r w:rsidRPr="00450807">
              <w:rPr>
                <w:b/>
                <w:bCs/>
                <w:lang w:val="en-GB"/>
              </w:rPr>
              <w:t>Explanation</w:t>
            </w:r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64F601F7" w14:textId="77777777" w:rsidR="00651E1D" w:rsidRPr="00450807" w:rsidRDefault="00651E1D" w:rsidP="00651E1D">
            <w:pPr>
              <w:tabs>
                <w:tab w:val="left" w:pos="737"/>
              </w:tabs>
              <w:spacing w:line="240" w:lineRule="auto"/>
              <w:jc w:val="center"/>
              <w:rPr>
                <w:b/>
                <w:lang w:val="en-GB"/>
              </w:rPr>
            </w:pPr>
            <w:r w:rsidRPr="00450807">
              <w:rPr>
                <w:b/>
                <w:bCs/>
                <w:lang w:val="en-GB"/>
              </w:rPr>
              <w:t>Enter: Yes / No</w:t>
            </w:r>
          </w:p>
        </w:tc>
      </w:tr>
      <w:tr w:rsidR="00651E1D" w:rsidRPr="00450807" w14:paraId="44C8FE78" w14:textId="77777777" w:rsidTr="00D27CE9">
        <w:trPr>
          <w:cantSplit/>
          <w:trHeight w:val="637"/>
        </w:trPr>
        <w:tc>
          <w:tcPr>
            <w:tcW w:w="5104" w:type="dxa"/>
          </w:tcPr>
          <w:p w14:paraId="081F6BA0" w14:textId="77777777" w:rsidR="00651E1D" w:rsidRPr="00450807" w:rsidRDefault="00651E1D" w:rsidP="00651E1D">
            <w:pPr>
              <w:tabs>
                <w:tab w:val="left" w:pos="737"/>
              </w:tabs>
              <w:spacing w:before="20"/>
              <w:rPr>
                <w:b/>
                <w:lang w:val="en-GB"/>
              </w:rPr>
            </w:pPr>
            <w:r w:rsidRPr="00450807">
              <w:rPr>
                <w:b/>
                <w:bCs/>
                <w:lang w:val="en-GB"/>
              </w:rPr>
              <w:t>Checklist</w:t>
            </w:r>
          </w:p>
          <w:p w14:paraId="3870924C" w14:textId="77777777" w:rsidR="00651E1D" w:rsidRPr="00450807" w:rsidRDefault="00651E1D" w:rsidP="00651E1D">
            <w:pPr>
              <w:tabs>
                <w:tab w:val="left" w:pos="737"/>
              </w:tabs>
              <w:spacing w:before="20"/>
              <w:rPr>
                <w:b/>
                <w:lang w:val="en-GB"/>
              </w:rPr>
            </w:pPr>
            <w:r w:rsidRPr="00450807">
              <w:rPr>
                <w:i/>
                <w:iCs/>
                <w:lang w:val="en-GB"/>
              </w:rPr>
              <w:t xml:space="preserve">fully completed and duly signed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1A937CA" w14:textId="77777777" w:rsidR="00651E1D" w:rsidRPr="00450807" w:rsidRDefault="00651E1D" w:rsidP="00651E1D">
            <w:pPr>
              <w:tabs>
                <w:tab w:val="left" w:pos="737"/>
              </w:tabs>
              <w:spacing w:before="20"/>
              <w:rPr>
                <w:lang w:val="en-GB"/>
              </w:rPr>
            </w:pPr>
            <w:r w:rsidRPr="00450807">
              <w:rPr>
                <w:lang w:val="en-GB"/>
              </w:rPr>
              <w:t>STF A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63CE137A" w14:textId="77777777" w:rsidR="00651E1D" w:rsidRPr="00450807" w:rsidRDefault="00651E1D" w:rsidP="00C43556">
            <w:pPr>
              <w:tabs>
                <w:tab w:val="left" w:pos="737"/>
              </w:tabs>
              <w:spacing w:before="20"/>
              <w:jc w:val="left"/>
              <w:rPr>
                <w:lang w:val="en-GB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73CE1A04" w14:textId="77777777" w:rsidR="00651E1D" w:rsidRPr="00450807" w:rsidRDefault="00651E1D" w:rsidP="00651E1D">
            <w:pPr>
              <w:tabs>
                <w:tab w:val="left" w:pos="737"/>
              </w:tabs>
              <w:spacing w:before="20"/>
              <w:jc w:val="center"/>
              <w:rPr>
                <w:lang w:val="en-GB"/>
              </w:rPr>
            </w:pPr>
          </w:p>
        </w:tc>
      </w:tr>
      <w:tr w:rsidR="00651E1D" w:rsidRPr="00450807" w14:paraId="4A36DDAB" w14:textId="77777777" w:rsidTr="00D27CE9">
        <w:trPr>
          <w:cantSplit/>
          <w:trHeight w:val="637"/>
        </w:trPr>
        <w:tc>
          <w:tcPr>
            <w:tcW w:w="5104" w:type="dxa"/>
          </w:tcPr>
          <w:p w14:paraId="6DD71489" w14:textId="77777777" w:rsidR="00651E1D" w:rsidRPr="00450807" w:rsidRDefault="00651E1D" w:rsidP="00651E1D">
            <w:pPr>
              <w:tabs>
                <w:tab w:val="left" w:pos="737"/>
              </w:tabs>
              <w:spacing w:before="20"/>
              <w:rPr>
                <w:b/>
                <w:lang w:val="en-GB"/>
              </w:rPr>
            </w:pPr>
            <w:r w:rsidRPr="00450807">
              <w:rPr>
                <w:b/>
                <w:bCs/>
                <w:lang w:val="en-GB"/>
              </w:rPr>
              <w:t>Tender Letter</w:t>
            </w:r>
          </w:p>
          <w:p w14:paraId="6F3BCEE4" w14:textId="77777777" w:rsidR="00651E1D" w:rsidRPr="00450807" w:rsidRDefault="00651E1D" w:rsidP="00651E1D">
            <w:pPr>
              <w:tabs>
                <w:tab w:val="left" w:pos="737"/>
              </w:tabs>
              <w:spacing w:before="20"/>
              <w:rPr>
                <w:i/>
                <w:lang w:val="en-GB"/>
              </w:rPr>
            </w:pPr>
            <w:r w:rsidRPr="00450807">
              <w:rPr>
                <w:i/>
                <w:iCs/>
                <w:lang w:val="en-GB"/>
              </w:rPr>
              <w:t xml:space="preserve">fully completed and duly signed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47CFC3C" w14:textId="77777777" w:rsidR="00651E1D" w:rsidRPr="00450807" w:rsidRDefault="00651E1D" w:rsidP="00651E1D">
            <w:pPr>
              <w:tabs>
                <w:tab w:val="left" w:pos="737"/>
              </w:tabs>
              <w:spacing w:before="20"/>
              <w:rPr>
                <w:lang w:val="en-GB"/>
              </w:rPr>
            </w:pPr>
            <w:r w:rsidRPr="00450807">
              <w:rPr>
                <w:lang w:val="en-GB"/>
              </w:rPr>
              <w:t>none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29E569EE" w14:textId="256D9A05" w:rsidR="00651E1D" w:rsidRPr="00450807" w:rsidRDefault="0B4C6189" w:rsidP="00C43556">
            <w:pPr>
              <w:tabs>
                <w:tab w:val="left" w:pos="737"/>
              </w:tabs>
              <w:spacing w:before="20"/>
              <w:jc w:val="left"/>
              <w:rPr>
                <w:highlight w:val="yellow"/>
                <w:lang w:val="en-GB"/>
              </w:rPr>
            </w:pPr>
            <w:r w:rsidRPr="00450807">
              <w:rPr>
                <w:lang w:val="en-GB"/>
              </w:rPr>
              <w:t>Chapter 5.1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611DAB06" w14:textId="77777777" w:rsidR="00651E1D" w:rsidRPr="00450807" w:rsidRDefault="00651E1D" w:rsidP="00651E1D">
            <w:pPr>
              <w:tabs>
                <w:tab w:val="left" w:pos="737"/>
              </w:tabs>
              <w:spacing w:before="20"/>
              <w:jc w:val="center"/>
              <w:rPr>
                <w:lang w:val="en-GB"/>
              </w:rPr>
            </w:pPr>
          </w:p>
        </w:tc>
      </w:tr>
      <w:tr w:rsidR="00651E1D" w:rsidRPr="00450807" w14:paraId="32893CD3" w14:textId="77777777" w:rsidTr="00D27CE9">
        <w:trPr>
          <w:cantSplit/>
          <w:trHeight w:val="637"/>
        </w:trPr>
        <w:tc>
          <w:tcPr>
            <w:tcW w:w="5104" w:type="dxa"/>
          </w:tcPr>
          <w:p w14:paraId="35E2D6D1" w14:textId="77777777" w:rsidR="00651E1D" w:rsidRPr="00450807" w:rsidRDefault="00651E1D" w:rsidP="00651E1D">
            <w:pPr>
              <w:pStyle w:val="Plattetekst"/>
              <w:spacing w:before="20" w:after="0" w:line="288" w:lineRule="auto"/>
              <w:jc w:val="left"/>
              <w:rPr>
                <w:b/>
              </w:rPr>
            </w:pPr>
            <w:r w:rsidRPr="00450807">
              <w:rPr>
                <w:b/>
                <w:bCs/>
              </w:rPr>
              <w:t>ESPD (scanned version)</w:t>
            </w:r>
          </w:p>
          <w:p w14:paraId="5A57E6C4" w14:textId="77777777" w:rsidR="00651E1D" w:rsidRPr="00450807" w:rsidRDefault="00651E1D" w:rsidP="00651E1D">
            <w:pPr>
              <w:tabs>
                <w:tab w:val="left" w:pos="737"/>
              </w:tabs>
              <w:spacing w:before="20"/>
              <w:rPr>
                <w:b/>
                <w:lang w:val="en-GB"/>
              </w:rPr>
            </w:pPr>
            <w:r w:rsidRPr="00450807">
              <w:rPr>
                <w:i/>
                <w:iCs/>
                <w:lang w:val="en-GB"/>
              </w:rPr>
              <w:t xml:space="preserve">Fully completed and duly signed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93CDB0B" w14:textId="77777777" w:rsidR="00651E1D" w:rsidRPr="00450807" w:rsidRDefault="0B4C6189" w:rsidP="0B4C6189">
            <w:pPr>
              <w:tabs>
                <w:tab w:val="left" w:pos="737"/>
              </w:tabs>
              <w:spacing w:before="20"/>
              <w:rPr>
                <w:lang w:val="en-GB"/>
              </w:rPr>
            </w:pPr>
            <w:r w:rsidRPr="00450807">
              <w:rPr>
                <w:lang w:val="en-GB"/>
              </w:rPr>
              <w:t>STF B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2EAC4024" w14:textId="45FA46B6" w:rsidR="00651E1D" w:rsidRPr="00450807" w:rsidRDefault="0B4C6189" w:rsidP="00C43556">
            <w:pPr>
              <w:tabs>
                <w:tab w:val="left" w:pos="737"/>
              </w:tabs>
              <w:spacing w:before="20"/>
              <w:jc w:val="left"/>
              <w:rPr>
                <w:lang w:val="en-GB"/>
              </w:rPr>
            </w:pPr>
            <w:r w:rsidRPr="00450807">
              <w:rPr>
                <w:lang w:val="en-GB"/>
              </w:rPr>
              <w:t>Chapter 4.1.1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21256465" w14:textId="77777777" w:rsidR="00651E1D" w:rsidRPr="00450807" w:rsidRDefault="00651E1D" w:rsidP="0B4C6189">
            <w:pPr>
              <w:tabs>
                <w:tab w:val="left" w:pos="737"/>
              </w:tabs>
              <w:spacing w:before="20"/>
              <w:jc w:val="center"/>
              <w:rPr>
                <w:lang w:val="en-GB"/>
              </w:rPr>
            </w:pPr>
          </w:p>
        </w:tc>
      </w:tr>
      <w:tr w:rsidR="00D94E36" w:rsidRPr="00450807" w14:paraId="7100FCE7" w14:textId="77777777" w:rsidTr="00D27CE9">
        <w:trPr>
          <w:cantSplit/>
          <w:trHeight w:val="637"/>
        </w:trPr>
        <w:tc>
          <w:tcPr>
            <w:tcW w:w="5104" w:type="dxa"/>
          </w:tcPr>
          <w:p w14:paraId="55EF4517" w14:textId="77777777" w:rsidR="00D94E36" w:rsidRPr="00450807" w:rsidRDefault="00D94E36" w:rsidP="00D94E36">
            <w:pPr>
              <w:pStyle w:val="Plattetekst"/>
              <w:spacing w:before="20" w:after="0" w:line="288" w:lineRule="auto"/>
              <w:contextualSpacing/>
              <w:jc w:val="left"/>
            </w:pPr>
            <w:r w:rsidRPr="00450807">
              <w:rPr>
                <w:b/>
                <w:bCs/>
              </w:rPr>
              <w:t>Proof of registration in the national professional/commercial register (Chamber of Commerce)</w:t>
            </w:r>
          </w:p>
          <w:p w14:paraId="573A6669" w14:textId="77777777" w:rsidR="00D94E36" w:rsidRPr="00450807" w:rsidRDefault="00D94E36" w:rsidP="00D94E36">
            <w:pPr>
              <w:pStyle w:val="Plattetekst"/>
              <w:spacing w:before="20" w:after="0" w:line="288" w:lineRule="auto"/>
              <w:jc w:val="left"/>
              <w:rPr>
                <w:b/>
              </w:rPr>
            </w:pPr>
            <w:r w:rsidRPr="00450807">
              <w:rPr>
                <w:i/>
                <w:iCs/>
              </w:rPr>
              <w:t>For every Consortium Member or third party involved in the performance of the Engagement (if applicable)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677A8ED" w14:textId="77777777" w:rsidR="00D94E36" w:rsidRPr="00450807" w:rsidRDefault="0B4C6189" w:rsidP="0B4C6189">
            <w:pPr>
              <w:tabs>
                <w:tab w:val="left" w:pos="737"/>
              </w:tabs>
              <w:spacing w:before="20"/>
              <w:rPr>
                <w:lang w:val="en-GB"/>
              </w:rPr>
            </w:pPr>
            <w:r w:rsidRPr="00450807">
              <w:rPr>
                <w:lang w:val="en-GB"/>
              </w:rPr>
              <w:t>none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679883AE" w14:textId="77E961BC" w:rsidR="00D94E36" w:rsidRPr="00450807" w:rsidRDefault="0B4C6189" w:rsidP="00C43556">
            <w:pPr>
              <w:tabs>
                <w:tab w:val="left" w:pos="737"/>
              </w:tabs>
              <w:spacing w:before="20"/>
              <w:jc w:val="left"/>
              <w:rPr>
                <w:lang w:val="en-GB"/>
              </w:rPr>
            </w:pPr>
            <w:r w:rsidRPr="00450807">
              <w:rPr>
                <w:lang w:val="en-GB"/>
              </w:rPr>
              <w:t>Chapter 4.1.2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6100A684" w14:textId="77777777" w:rsidR="00D94E36" w:rsidRPr="00450807" w:rsidRDefault="00D94E36" w:rsidP="0B4C6189">
            <w:pPr>
              <w:tabs>
                <w:tab w:val="left" w:pos="737"/>
              </w:tabs>
              <w:spacing w:before="20"/>
              <w:jc w:val="center"/>
              <w:rPr>
                <w:lang w:val="en-GB"/>
              </w:rPr>
            </w:pPr>
          </w:p>
        </w:tc>
      </w:tr>
      <w:tr w:rsidR="005E6DC2" w:rsidRPr="00450807" w14:paraId="7D790DC3" w14:textId="77777777" w:rsidTr="00D27CE9">
        <w:trPr>
          <w:cantSplit/>
          <w:trHeight w:val="637"/>
        </w:trPr>
        <w:tc>
          <w:tcPr>
            <w:tcW w:w="5104" w:type="dxa"/>
          </w:tcPr>
          <w:p w14:paraId="4DF319C9" w14:textId="77777777" w:rsidR="005E6DC2" w:rsidRPr="00450807" w:rsidRDefault="005E6DC2" w:rsidP="00817B16">
            <w:pPr>
              <w:pStyle w:val="Plattetekst"/>
              <w:spacing w:before="20" w:after="0" w:line="288" w:lineRule="auto"/>
              <w:contextualSpacing/>
              <w:jc w:val="left"/>
            </w:pPr>
            <w:r w:rsidRPr="00450807">
              <w:rPr>
                <w:b/>
                <w:bCs/>
              </w:rPr>
              <w:t>Reliance on financial capacity of third party</w:t>
            </w:r>
            <w:r w:rsidRPr="00450807">
              <w:t xml:space="preserve">, including Supporting Documents </w:t>
            </w:r>
          </w:p>
          <w:p w14:paraId="02311535" w14:textId="77777777" w:rsidR="005E6DC2" w:rsidRPr="00450807" w:rsidRDefault="005E6DC2" w:rsidP="00B42DD3">
            <w:pPr>
              <w:pStyle w:val="Plattetekst"/>
              <w:spacing w:before="20" w:after="0" w:line="288" w:lineRule="auto"/>
              <w:jc w:val="left"/>
              <w:rPr>
                <w:b/>
              </w:rPr>
            </w:pPr>
            <w:r w:rsidRPr="00450807">
              <w:t>(if the Participant wishes to rely on this)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0735EC" w14:textId="77777777" w:rsidR="005E6DC2" w:rsidRPr="00450807" w:rsidRDefault="0B4C6189" w:rsidP="0B4C6189">
            <w:pPr>
              <w:tabs>
                <w:tab w:val="left" w:pos="737"/>
              </w:tabs>
              <w:spacing w:before="20"/>
              <w:rPr>
                <w:lang w:val="en-GB"/>
              </w:rPr>
            </w:pPr>
            <w:r w:rsidRPr="00450807">
              <w:rPr>
                <w:lang w:val="en-GB"/>
              </w:rPr>
              <w:t>STF C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1FAC63E6" w14:textId="46322606" w:rsidR="005E6DC2" w:rsidRPr="00450807" w:rsidRDefault="0B4C6189" w:rsidP="00C43556">
            <w:pPr>
              <w:tabs>
                <w:tab w:val="left" w:pos="737"/>
              </w:tabs>
              <w:spacing w:before="20"/>
              <w:jc w:val="left"/>
              <w:rPr>
                <w:lang w:val="en-GB"/>
              </w:rPr>
            </w:pPr>
            <w:r w:rsidRPr="00450807">
              <w:rPr>
                <w:lang w:val="en-GB"/>
              </w:rPr>
              <w:t>Chapter 2.7.8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33812BC6" w14:textId="77777777" w:rsidR="005E6DC2" w:rsidRPr="00450807" w:rsidRDefault="005E6DC2" w:rsidP="00651E1D">
            <w:pPr>
              <w:tabs>
                <w:tab w:val="left" w:pos="737"/>
              </w:tabs>
              <w:spacing w:before="20"/>
              <w:jc w:val="center"/>
              <w:rPr>
                <w:lang w:val="en-GB"/>
              </w:rPr>
            </w:pPr>
          </w:p>
        </w:tc>
      </w:tr>
      <w:tr w:rsidR="005E6DC2" w:rsidRPr="00450807" w14:paraId="5D9F176F" w14:textId="77777777" w:rsidTr="00D27CE9">
        <w:trPr>
          <w:cantSplit/>
          <w:trHeight w:val="637"/>
        </w:trPr>
        <w:tc>
          <w:tcPr>
            <w:tcW w:w="5104" w:type="dxa"/>
          </w:tcPr>
          <w:p w14:paraId="2811F2F1" w14:textId="77777777" w:rsidR="005E6DC2" w:rsidRPr="00450807" w:rsidRDefault="005E6DC2" w:rsidP="00817B16">
            <w:pPr>
              <w:pStyle w:val="Plattetekst"/>
              <w:spacing w:before="20" w:after="0" w:line="288" w:lineRule="auto"/>
              <w:contextualSpacing/>
              <w:jc w:val="left"/>
            </w:pPr>
            <w:r w:rsidRPr="00450807">
              <w:rPr>
                <w:b/>
                <w:bCs/>
              </w:rPr>
              <w:t>Reliance on technical capability of third party,</w:t>
            </w:r>
            <w:r w:rsidRPr="00450807">
              <w:t xml:space="preserve"> including Supporting Documents </w:t>
            </w:r>
          </w:p>
          <w:p w14:paraId="53A1E031" w14:textId="77777777" w:rsidR="005E6DC2" w:rsidRPr="00450807" w:rsidRDefault="005E6DC2" w:rsidP="00B42DD3">
            <w:pPr>
              <w:pStyle w:val="Plattetekst"/>
              <w:spacing w:before="20" w:after="0" w:line="288" w:lineRule="auto"/>
              <w:jc w:val="left"/>
              <w:rPr>
                <w:b/>
              </w:rPr>
            </w:pPr>
            <w:r w:rsidRPr="00450807">
              <w:t>(if the Participant wishes to rely on this)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4228D13" w14:textId="77777777" w:rsidR="005E6DC2" w:rsidRPr="00450807" w:rsidRDefault="0B4C6189" w:rsidP="0B4C6189">
            <w:pPr>
              <w:tabs>
                <w:tab w:val="left" w:pos="737"/>
              </w:tabs>
              <w:spacing w:before="20"/>
              <w:rPr>
                <w:lang w:val="en-GB"/>
              </w:rPr>
            </w:pPr>
            <w:r w:rsidRPr="00450807">
              <w:rPr>
                <w:lang w:val="en-GB"/>
              </w:rPr>
              <w:t>STF D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3C8ABA24" w14:textId="3286928E" w:rsidR="005E6DC2" w:rsidRPr="00450807" w:rsidRDefault="0B4C6189" w:rsidP="00C43556">
            <w:pPr>
              <w:tabs>
                <w:tab w:val="left" w:pos="737"/>
              </w:tabs>
              <w:spacing w:before="20"/>
              <w:jc w:val="left"/>
              <w:rPr>
                <w:lang w:val="en-GB"/>
              </w:rPr>
            </w:pPr>
            <w:r w:rsidRPr="00450807">
              <w:rPr>
                <w:lang w:val="en-GB"/>
              </w:rPr>
              <w:t>Chapter 2.7.8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3113BF4F" w14:textId="77777777" w:rsidR="005E6DC2" w:rsidRPr="00450807" w:rsidRDefault="005E6DC2" w:rsidP="00651E1D">
            <w:pPr>
              <w:tabs>
                <w:tab w:val="left" w:pos="737"/>
              </w:tabs>
              <w:spacing w:before="20"/>
              <w:jc w:val="center"/>
              <w:rPr>
                <w:lang w:val="en-GB"/>
              </w:rPr>
            </w:pPr>
          </w:p>
        </w:tc>
      </w:tr>
      <w:tr w:rsidR="005E6DC2" w:rsidRPr="00450807" w14:paraId="2F2518C1" w14:textId="77777777" w:rsidTr="00D27CE9">
        <w:trPr>
          <w:cantSplit/>
          <w:trHeight w:val="637"/>
        </w:trPr>
        <w:tc>
          <w:tcPr>
            <w:tcW w:w="5104" w:type="dxa"/>
          </w:tcPr>
          <w:p w14:paraId="3B52E015" w14:textId="77777777" w:rsidR="005E6DC2" w:rsidRPr="00450807" w:rsidRDefault="005E6DC2" w:rsidP="00817B16">
            <w:pPr>
              <w:spacing w:before="20"/>
              <w:ind w:left="30"/>
              <w:rPr>
                <w:b/>
                <w:lang w:val="en-GB"/>
              </w:rPr>
            </w:pPr>
            <w:r w:rsidRPr="00450807">
              <w:rPr>
                <w:b/>
                <w:bCs/>
                <w:lang w:val="en-GB"/>
              </w:rPr>
              <w:t>Consortium formation statement</w:t>
            </w:r>
          </w:p>
          <w:p w14:paraId="756B4889" w14:textId="77777777" w:rsidR="005E6DC2" w:rsidRPr="00450807" w:rsidRDefault="005E6DC2" w:rsidP="00B42DD3">
            <w:pPr>
              <w:pStyle w:val="Plattetekst"/>
              <w:spacing w:before="20" w:after="0" w:line="288" w:lineRule="auto"/>
              <w:jc w:val="left"/>
              <w:rPr>
                <w:b/>
              </w:rPr>
            </w:pPr>
            <w:r w:rsidRPr="00450807">
              <w:rPr>
                <w:i/>
                <w:iCs/>
              </w:rPr>
              <w:t xml:space="preserve">with detailed reasons for forming the Consortium (in the case of a Consortium)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FCAB7D7" w14:textId="77777777" w:rsidR="005E6DC2" w:rsidRPr="00450807" w:rsidRDefault="0B4C6189" w:rsidP="0B4C6189">
            <w:pPr>
              <w:tabs>
                <w:tab w:val="left" w:pos="737"/>
              </w:tabs>
              <w:spacing w:before="20"/>
              <w:rPr>
                <w:lang w:val="en-GB"/>
              </w:rPr>
            </w:pPr>
            <w:r w:rsidRPr="00450807">
              <w:rPr>
                <w:lang w:val="en-GB"/>
              </w:rPr>
              <w:t>STF E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0EFB878E" w14:textId="77777777" w:rsidR="005E6DC2" w:rsidRPr="00450807" w:rsidRDefault="005E6DC2" w:rsidP="00C43556">
            <w:pPr>
              <w:tabs>
                <w:tab w:val="left" w:pos="737"/>
              </w:tabs>
              <w:spacing w:before="20"/>
              <w:jc w:val="left"/>
              <w:rPr>
                <w:lang w:val="en-GB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628BFAE5" w14:textId="77777777" w:rsidR="005E6DC2" w:rsidRPr="00450807" w:rsidRDefault="005E6DC2" w:rsidP="00651E1D">
            <w:pPr>
              <w:tabs>
                <w:tab w:val="left" w:pos="737"/>
              </w:tabs>
              <w:spacing w:before="20"/>
              <w:jc w:val="center"/>
              <w:rPr>
                <w:lang w:val="en-GB"/>
              </w:rPr>
            </w:pPr>
          </w:p>
        </w:tc>
      </w:tr>
      <w:tr w:rsidR="005E6DC2" w:rsidRPr="00450807" w14:paraId="69B8CB1B" w14:textId="77777777" w:rsidTr="00D27CE9">
        <w:trPr>
          <w:cantSplit/>
          <w:trHeight w:val="637"/>
        </w:trPr>
        <w:tc>
          <w:tcPr>
            <w:tcW w:w="5104" w:type="dxa"/>
          </w:tcPr>
          <w:p w14:paraId="3D337DBA" w14:textId="4D2848D8" w:rsidR="005E6DC2" w:rsidRPr="00450807" w:rsidRDefault="0B4C6189" w:rsidP="0B4C6189">
            <w:pPr>
              <w:pStyle w:val="Plattetekst"/>
              <w:spacing w:before="20" w:after="0" w:line="288" w:lineRule="auto"/>
              <w:jc w:val="left"/>
              <w:rPr>
                <w:b/>
                <w:bCs/>
              </w:rPr>
            </w:pPr>
            <w:r w:rsidRPr="00450807">
              <w:rPr>
                <w:b/>
                <w:bCs/>
              </w:rPr>
              <w:t xml:space="preserve">Statement about Core competency/Reference </w:t>
            </w:r>
            <w:r w:rsidRPr="00450807">
              <w:rPr>
                <w:b/>
                <w:bCs/>
                <w:u w:val="single"/>
              </w:rPr>
              <w:t>per lot</w:t>
            </w:r>
          </w:p>
          <w:p w14:paraId="7B6B2BB2" w14:textId="77777777" w:rsidR="005E6DC2" w:rsidRPr="00450807" w:rsidRDefault="0B4C6189" w:rsidP="0B4C6189">
            <w:pPr>
              <w:pStyle w:val="Plattetekst"/>
              <w:spacing w:before="20" w:after="0" w:line="288" w:lineRule="auto"/>
              <w:contextualSpacing/>
              <w:jc w:val="left"/>
              <w:rPr>
                <w:b/>
                <w:bCs/>
              </w:rPr>
            </w:pPr>
            <w:r w:rsidRPr="00450807">
              <w:rPr>
                <w:i/>
                <w:iCs/>
              </w:rPr>
              <w:t>Including testimonials from clients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97857C7" w14:textId="77777777" w:rsidR="005E6DC2" w:rsidRPr="00450807" w:rsidRDefault="0B4C6189" w:rsidP="0B4C6189">
            <w:pPr>
              <w:tabs>
                <w:tab w:val="left" w:pos="737"/>
              </w:tabs>
              <w:spacing w:before="20"/>
              <w:rPr>
                <w:lang w:val="en-GB"/>
              </w:rPr>
            </w:pPr>
            <w:r w:rsidRPr="00450807">
              <w:rPr>
                <w:lang w:val="en-GB"/>
              </w:rPr>
              <w:t>STF F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78CC60E7" w14:textId="6DD55AF4" w:rsidR="005E6DC2" w:rsidRPr="00450807" w:rsidRDefault="0B4C6189" w:rsidP="00C43556">
            <w:pPr>
              <w:tabs>
                <w:tab w:val="left" w:pos="737"/>
              </w:tabs>
              <w:spacing w:before="20"/>
              <w:jc w:val="left"/>
              <w:rPr>
                <w:lang w:val="en-GB"/>
              </w:rPr>
            </w:pPr>
            <w:r w:rsidRPr="00450807">
              <w:rPr>
                <w:lang w:val="en-GB"/>
              </w:rPr>
              <w:t>Chapter 4.2.1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53AE8889" w14:textId="77777777" w:rsidR="005E6DC2" w:rsidRPr="00450807" w:rsidRDefault="005E6DC2" w:rsidP="00651E1D">
            <w:pPr>
              <w:tabs>
                <w:tab w:val="left" w:pos="737"/>
              </w:tabs>
              <w:spacing w:before="20"/>
              <w:jc w:val="center"/>
              <w:rPr>
                <w:lang w:val="en-GB"/>
              </w:rPr>
            </w:pPr>
          </w:p>
        </w:tc>
      </w:tr>
      <w:tr w:rsidR="005E6DC2" w:rsidRPr="00450807" w14:paraId="39E3D873" w14:textId="77777777" w:rsidTr="00D27CE9">
        <w:trPr>
          <w:cantSplit/>
          <w:trHeight w:val="637"/>
        </w:trPr>
        <w:tc>
          <w:tcPr>
            <w:tcW w:w="5104" w:type="dxa"/>
          </w:tcPr>
          <w:p w14:paraId="3D9CAD55" w14:textId="593B3BE6" w:rsidR="005E6DC2" w:rsidRPr="00450807" w:rsidRDefault="005E6DC2" w:rsidP="0B4C6189">
            <w:pPr>
              <w:pStyle w:val="Plattetekst"/>
              <w:spacing w:before="20" w:after="0" w:line="288" w:lineRule="auto"/>
              <w:jc w:val="left"/>
              <w:rPr>
                <w:b/>
                <w:bCs/>
              </w:rPr>
            </w:pPr>
            <w:r w:rsidRPr="00450807">
              <w:rPr>
                <w:b/>
                <w:bCs/>
              </w:rPr>
              <w:t>Organisational chart and explanation (</w:t>
            </w:r>
            <w:r w:rsidRPr="00450807">
              <w:fldChar w:fldCharType="begin"/>
            </w:r>
            <w:r w:rsidRPr="00450807">
              <w:rPr>
                <w:b/>
                <w:bCs/>
              </w:rPr>
              <w:instrText xml:space="preserve"> REF _Ref472087677 \r \h </w:instrText>
            </w:r>
            <w:r w:rsidR="00C43556" w:rsidRPr="00450807">
              <w:instrText xml:space="preserve"> \* MERGEFORMAT </w:instrText>
            </w:r>
            <w:r w:rsidRPr="00450807">
              <w:rPr>
                <w:b/>
                <w:bCs/>
              </w:rPr>
              <w:fldChar w:fldCharType="separate"/>
            </w:r>
            <w:r w:rsidR="007F11B7">
              <w:rPr>
                <w:b/>
                <w:bCs/>
              </w:rPr>
              <w:t>4.2.3</w:t>
            </w:r>
            <w:r w:rsidRPr="00450807">
              <w:fldChar w:fldCharType="end"/>
            </w:r>
            <w:r w:rsidR="0B4C6189" w:rsidRPr="00450807">
              <w:rPr>
                <w:b/>
                <w:bCs/>
              </w:rPr>
              <w:t>)</w:t>
            </w:r>
          </w:p>
          <w:p w14:paraId="3EB262D5" w14:textId="77777777" w:rsidR="005E6DC2" w:rsidRPr="00450807" w:rsidRDefault="005E6DC2" w:rsidP="00B42DD3">
            <w:pPr>
              <w:spacing w:before="20"/>
              <w:ind w:left="30"/>
              <w:rPr>
                <w:b/>
                <w:lang w:val="en-GB"/>
              </w:rPr>
            </w:pPr>
            <w:r w:rsidRPr="00450807">
              <w:rPr>
                <w:i/>
                <w:iCs/>
                <w:lang w:val="en-GB"/>
              </w:rPr>
              <w:t>Legal form, type of ownership and management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864DC2" w14:textId="77777777" w:rsidR="005E6DC2" w:rsidRPr="00450807" w:rsidRDefault="005E6DC2" w:rsidP="00651E1D">
            <w:pPr>
              <w:tabs>
                <w:tab w:val="left" w:pos="737"/>
              </w:tabs>
              <w:spacing w:before="20"/>
              <w:rPr>
                <w:lang w:val="en-GB"/>
              </w:rPr>
            </w:pPr>
            <w:r w:rsidRPr="00450807">
              <w:rPr>
                <w:lang w:val="en-GB"/>
              </w:rPr>
              <w:t>none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2761F726" w14:textId="30BD426F" w:rsidR="005E6DC2" w:rsidRPr="00450807" w:rsidRDefault="0B4C6189" w:rsidP="00C43556">
            <w:pPr>
              <w:tabs>
                <w:tab w:val="left" w:pos="737"/>
              </w:tabs>
              <w:spacing w:before="20"/>
              <w:jc w:val="left"/>
              <w:rPr>
                <w:lang w:val="en-GB"/>
              </w:rPr>
            </w:pPr>
            <w:r w:rsidRPr="00450807">
              <w:rPr>
                <w:lang w:val="en-GB"/>
              </w:rPr>
              <w:t>Chapter 4.2.3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74534751" w14:textId="77777777" w:rsidR="005E6DC2" w:rsidRPr="00450807" w:rsidRDefault="005E6DC2" w:rsidP="00651E1D">
            <w:pPr>
              <w:tabs>
                <w:tab w:val="left" w:pos="737"/>
              </w:tabs>
              <w:spacing w:before="20"/>
              <w:jc w:val="center"/>
              <w:rPr>
                <w:lang w:val="en-GB"/>
              </w:rPr>
            </w:pPr>
          </w:p>
        </w:tc>
      </w:tr>
      <w:tr w:rsidR="005E6DC2" w:rsidRPr="00450807" w14:paraId="47FCED44" w14:textId="77777777" w:rsidTr="00D27CE9">
        <w:trPr>
          <w:cantSplit/>
          <w:trHeight w:val="907"/>
        </w:trPr>
        <w:tc>
          <w:tcPr>
            <w:tcW w:w="5104" w:type="dxa"/>
          </w:tcPr>
          <w:p w14:paraId="704AEECD" w14:textId="5FCFA2EF" w:rsidR="005E6DC2" w:rsidRPr="00450807" w:rsidRDefault="0B4C6189" w:rsidP="0B4C6189">
            <w:pPr>
              <w:tabs>
                <w:tab w:val="left" w:pos="737"/>
              </w:tabs>
              <w:spacing w:before="20"/>
              <w:contextualSpacing/>
              <w:rPr>
                <w:b/>
                <w:bCs/>
                <w:lang w:val="en-GB"/>
              </w:rPr>
            </w:pPr>
            <w:r w:rsidRPr="00450807">
              <w:rPr>
                <w:b/>
                <w:bCs/>
                <w:lang w:val="en-GB"/>
              </w:rPr>
              <w:t>Statement regarding</w:t>
            </w:r>
          </w:p>
          <w:p w14:paraId="74F38E83" w14:textId="33F7F651" w:rsidR="005E6DC2" w:rsidRPr="00450807" w:rsidRDefault="602B1A0F" w:rsidP="001C15A8">
            <w:pPr>
              <w:pStyle w:val="Lijstalinea"/>
              <w:numPr>
                <w:ilvl w:val="0"/>
                <w:numId w:val="9"/>
              </w:numPr>
              <w:tabs>
                <w:tab w:val="left" w:pos="737"/>
              </w:tabs>
              <w:spacing w:before="20"/>
              <w:rPr>
                <w:b/>
                <w:bCs/>
                <w:lang w:val="en-GB"/>
              </w:rPr>
            </w:pPr>
            <w:r w:rsidRPr="00450807">
              <w:rPr>
                <w:b/>
                <w:bCs/>
                <w:lang w:val="en-GB"/>
              </w:rPr>
              <w:t>requirements and conditions</w:t>
            </w:r>
          </w:p>
          <w:p w14:paraId="3EAF3685" w14:textId="5437B1F1" w:rsidR="005E6DC2" w:rsidRPr="00450807" w:rsidRDefault="0B4C6189" w:rsidP="001C15A8">
            <w:pPr>
              <w:numPr>
                <w:ilvl w:val="0"/>
                <w:numId w:val="9"/>
              </w:numPr>
              <w:tabs>
                <w:tab w:val="left" w:pos="737"/>
              </w:tabs>
              <w:spacing w:before="20"/>
              <w:contextualSpacing/>
              <w:rPr>
                <w:b/>
                <w:bCs/>
                <w:lang w:val="en-GB"/>
              </w:rPr>
            </w:pPr>
            <w:r w:rsidRPr="00450807">
              <w:rPr>
                <w:b/>
                <w:bCs/>
                <w:lang w:val="en-GB"/>
              </w:rPr>
              <w:t>the validity period of 90 calendar days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2CB5AC4" w14:textId="6393B757" w:rsidR="005E6DC2" w:rsidRPr="00450807" w:rsidRDefault="0B4C6189" w:rsidP="0B4C6189">
            <w:pPr>
              <w:tabs>
                <w:tab w:val="left" w:pos="737"/>
              </w:tabs>
              <w:spacing w:before="20"/>
              <w:rPr>
                <w:highlight w:val="yellow"/>
                <w:lang w:val="en-GB"/>
              </w:rPr>
            </w:pPr>
            <w:r w:rsidRPr="00450807">
              <w:rPr>
                <w:lang w:val="en-GB"/>
              </w:rPr>
              <w:t>STF G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17FC6AE7" w14:textId="5B0C4EEA" w:rsidR="005E6DC2" w:rsidRPr="00450807" w:rsidRDefault="0B4C6189" w:rsidP="00C43556">
            <w:pPr>
              <w:tabs>
                <w:tab w:val="left" w:pos="737"/>
              </w:tabs>
              <w:spacing w:before="20"/>
              <w:jc w:val="left"/>
              <w:rPr>
                <w:highlight w:val="yellow"/>
                <w:lang w:val="en-GB"/>
              </w:rPr>
            </w:pPr>
            <w:r w:rsidRPr="00450807">
              <w:rPr>
                <w:lang w:val="en-GB"/>
              </w:rPr>
              <w:t>Chapter 5.2 and 5.3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499DDB90" w14:textId="77777777" w:rsidR="005E6DC2" w:rsidRPr="00450807" w:rsidRDefault="005E6DC2" w:rsidP="00651E1D">
            <w:pPr>
              <w:tabs>
                <w:tab w:val="left" w:pos="737"/>
              </w:tabs>
              <w:spacing w:before="20"/>
              <w:jc w:val="center"/>
              <w:rPr>
                <w:lang w:val="en-GB"/>
              </w:rPr>
            </w:pPr>
          </w:p>
        </w:tc>
      </w:tr>
      <w:tr w:rsidR="0B4C6189" w:rsidRPr="00450807" w14:paraId="5D9C0168" w14:textId="77777777" w:rsidTr="00D27CE9">
        <w:trPr>
          <w:cantSplit/>
          <w:trHeight w:val="632"/>
        </w:trPr>
        <w:tc>
          <w:tcPr>
            <w:tcW w:w="5104" w:type="dxa"/>
          </w:tcPr>
          <w:p w14:paraId="46660556" w14:textId="4287774A" w:rsidR="0B4C6189" w:rsidRPr="00450807" w:rsidRDefault="0B4C6189" w:rsidP="0B4C6189">
            <w:pPr>
              <w:rPr>
                <w:b/>
                <w:bCs/>
                <w:lang w:val="en-GB"/>
              </w:rPr>
            </w:pPr>
            <w:r w:rsidRPr="00450807">
              <w:rPr>
                <w:b/>
                <w:bCs/>
                <w:lang w:val="en-GB"/>
              </w:rPr>
              <w:t>Requirements compliancy list</w:t>
            </w:r>
          </w:p>
          <w:p w14:paraId="1B44A85E" w14:textId="2D1D8F30" w:rsidR="0B4C6189" w:rsidRPr="00450807" w:rsidRDefault="0B4C6189" w:rsidP="0B4C6189">
            <w:pPr>
              <w:spacing w:before="20"/>
              <w:rPr>
                <w:i/>
                <w:iCs/>
                <w:lang w:val="en-GB"/>
              </w:rPr>
            </w:pPr>
            <w:r w:rsidRPr="00450807">
              <w:rPr>
                <w:i/>
                <w:iCs/>
                <w:lang w:val="en-GB"/>
              </w:rPr>
              <w:t>for the purposes of the corresponding Award Criterion</w:t>
            </w:r>
          </w:p>
        </w:tc>
        <w:tc>
          <w:tcPr>
            <w:tcW w:w="1275" w:type="dxa"/>
          </w:tcPr>
          <w:p w14:paraId="6BAE5DB4" w14:textId="399DC1E3" w:rsidR="0B4C6189" w:rsidRPr="00450807" w:rsidRDefault="602B1A0F" w:rsidP="0B4C6189">
            <w:pPr>
              <w:rPr>
                <w:lang w:val="en-GB"/>
              </w:rPr>
            </w:pPr>
            <w:r w:rsidRPr="00450807">
              <w:rPr>
                <w:lang w:val="en-GB"/>
              </w:rPr>
              <w:t>STF H</w:t>
            </w:r>
          </w:p>
        </w:tc>
        <w:tc>
          <w:tcPr>
            <w:tcW w:w="1455" w:type="dxa"/>
          </w:tcPr>
          <w:p w14:paraId="43F70DC3" w14:textId="6F837D76" w:rsidR="0B4C6189" w:rsidRPr="00450807" w:rsidRDefault="602B1A0F" w:rsidP="00C43556">
            <w:pPr>
              <w:jc w:val="left"/>
              <w:rPr>
                <w:lang w:val="en-GB"/>
              </w:rPr>
            </w:pPr>
            <w:r w:rsidRPr="00450807">
              <w:rPr>
                <w:lang w:val="en-GB"/>
              </w:rPr>
              <w:t>Chapter 6.1</w:t>
            </w:r>
          </w:p>
        </w:tc>
        <w:tc>
          <w:tcPr>
            <w:tcW w:w="1522" w:type="dxa"/>
          </w:tcPr>
          <w:p w14:paraId="540A4079" w14:textId="293AE0F9" w:rsidR="0B4C6189" w:rsidRPr="00450807" w:rsidRDefault="0B4C6189" w:rsidP="0B4C6189">
            <w:pPr>
              <w:jc w:val="center"/>
              <w:rPr>
                <w:lang w:val="en-GB"/>
              </w:rPr>
            </w:pPr>
          </w:p>
        </w:tc>
      </w:tr>
      <w:tr w:rsidR="0B4C6189" w:rsidRPr="00450807" w14:paraId="3A403862" w14:textId="77777777" w:rsidTr="00D27CE9">
        <w:trPr>
          <w:cantSplit/>
          <w:trHeight w:val="632"/>
        </w:trPr>
        <w:tc>
          <w:tcPr>
            <w:tcW w:w="5104" w:type="dxa"/>
          </w:tcPr>
          <w:p w14:paraId="68590F02" w14:textId="02920239" w:rsidR="0B4C6189" w:rsidRPr="00450807" w:rsidRDefault="0B4C6189" w:rsidP="0B4C6189">
            <w:pPr>
              <w:spacing w:before="20"/>
              <w:rPr>
                <w:b/>
                <w:bCs/>
                <w:lang w:val="en-GB"/>
              </w:rPr>
            </w:pPr>
            <w:r w:rsidRPr="00450807">
              <w:rPr>
                <w:b/>
                <w:bCs/>
                <w:lang w:val="en-GB"/>
              </w:rPr>
              <w:lastRenderedPageBreak/>
              <w:t>Solution design and Implementation plan</w:t>
            </w:r>
          </w:p>
          <w:p w14:paraId="2C250EAC" w14:textId="06FDCFC1" w:rsidR="0B4C6189" w:rsidRPr="00450807" w:rsidRDefault="0B4C6189" w:rsidP="0B4C6189">
            <w:pPr>
              <w:spacing w:before="20"/>
              <w:rPr>
                <w:i/>
                <w:iCs/>
                <w:lang w:val="en-GB"/>
              </w:rPr>
            </w:pPr>
            <w:r w:rsidRPr="00450807">
              <w:rPr>
                <w:i/>
                <w:iCs/>
                <w:lang w:val="en-GB"/>
              </w:rPr>
              <w:t>for the purposes of the corresponding Award Criterion</w:t>
            </w:r>
          </w:p>
          <w:p w14:paraId="413EA304" w14:textId="7109217B" w:rsidR="0B4C6189" w:rsidRPr="00450807" w:rsidRDefault="0B4C6189" w:rsidP="0B4C6189">
            <w:pPr>
              <w:rPr>
                <w:b/>
                <w:bCs/>
                <w:lang w:val="en-GB"/>
              </w:rPr>
            </w:pPr>
          </w:p>
        </w:tc>
        <w:tc>
          <w:tcPr>
            <w:tcW w:w="1275" w:type="dxa"/>
          </w:tcPr>
          <w:p w14:paraId="513A3A55" w14:textId="34EFCA8C" w:rsidR="0B4C6189" w:rsidRPr="00450807" w:rsidRDefault="602B1A0F" w:rsidP="0B4C6189">
            <w:pPr>
              <w:rPr>
                <w:lang w:val="en-GB"/>
              </w:rPr>
            </w:pPr>
            <w:r w:rsidRPr="00450807">
              <w:rPr>
                <w:lang w:val="en-GB"/>
              </w:rPr>
              <w:t>none</w:t>
            </w:r>
          </w:p>
        </w:tc>
        <w:tc>
          <w:tcPr>
            <w:tcW w:w="1455" w:type="dxa"/>
          </w:tcPr>
          <w:p w14:paraId="2C94E51E" w14:textId="1CA7235B" w:rsidR="0B4C6189" w:rsidRPr="00450807" w:rsidRDefault="0B4C6189" w:rsidP="00C43556">
            <w:pPr>
              <w:spacing w:before="20"/>
              <w:jc w:val="left"/>
              <w:rPr>
                <w:highlight w:val="yellow"/>
                <w:lang w:val="en-GB"/>
              </w:rPr>
            </w:pPr>
            <w:r w:rsidRPr="00450807">
              <w:rPr>
                <w:lang w:val="en-GB"/>
              </w:rPr>
              <w:t>Chapter 6.2</w:t>
            </w:r>
          </w:p>
          <w:p w14:paraId="73CBDFC8" w14:textId="11CCB978" w:rsidR="0B4C6189" w:rsidRPr="00450807" w:rsidRDefault="0B4C6189" w:rsidP="00C43556">
            <w:pPr>
              <w:jc w:val="left"/>
              <w:rPr>
                <w:lang w:val="en-GB"/>
              </w:rPr>
            </w:pPr>
          </w:p>
        </w:tc>
        <w:tc>
          <w:tcPr>
            <w:tcW w:w="1522" w:type="dxa"/>
          </w:tcPr>
          <w:p w14:paraId="42A8DAE7" w14:textId="689B7FCB" w:rsidR="0B4C6189" w:rsidRPr="00450807" w:rsidRDefault="0B4C6189" w:rsidP="0B4C6189">
            <w:pPr>
              <w:jc w:val="center"/>
              <w:rPr>
                <w:lang w:val="en-GB"/>
              </w:rPr>
            </w:pPr>
          </w:p>
        </w:tc>
      </w:tr>
      <w:tr w:rsidR="1783A97C" w:rsidRPr="00450807" w14:paraId="7930D0DA" w14:textId="77777777" w:rsidTr="00D27CE9">
        <w:trPr>
          <w:cantSplit/>
          <w:trHeight w:val="632"/>
        </w:trPr>
        <w:tc>
          <w:tcPr>
            <w:tcW w:w="5104" w:type="dxa"/>
          </w:tcPr>
          <w:p w14:paraId="6F4A0F10" w14:textId="7C50C6F5" w:rsidR="1783A97C" w:rsidRPr="00450807" w:rsidRDefault="1783A97C" w:rsidP="1783A97C">
            <w:pPr>
              <w:rPr>
                <w:b/>
                <w:bCs/>
                <w:lang w:val="en-GB"/>
              </w:rPr>
            </w:pPr>
            <w:r w:rsidRPr="00450807">
              <w:rPr>
                <w:b/>
                <w:bCs/>
                <w:lang w:val="en-GB"/>
              </w:rPr>
              <w:t>Service Level Agreement</w:t>
            </w:r>
          </w:p>
          <w:p w14:paraId="5DDA50E9" w14:textId="7B630C32" w:rsidR="1783A97C" w:rsidRPr="00450807" w:rsidRDefault="1783A97C" w:rsidP="1783A97C">
            <w:pPr>
              <w:spacing w:before="20"/>
              <w:rPr>
                <w:i/>
                <w:iCs/>
                <w:lang w:val="en-GB"/>
              </w:rPr>
            </w:pPr>
            <w:r w:rsidRPr="00450807">
              <w:rPr>
                <w:i/>
                <w:iCs/>
                <w:lang w:val="en-GB"/>
              </w:rPr>
              <w:t>for the purposes of the corresponding Award Criterion</w:t>
            </w:r>
          </w:p>
        </w:tc>
        <w:tc>
          <w:tcPr>
            <w:tcW w:w="1275" w:type="dxa"/>
          </w:tcPr>
          <w:p w14:paraId="33019A44" w14:textId="259BEC0D" w:rsidR="1783A97C" w:rsidRPr="00450807" w:rsidRDefault="1783A97C" w:rsidP="1783A97C">
            <w:pPr>
              <w:rPr>
                <w:lang w:val="en-GB"/>
              </w:rPr>
            </w:pPr>
            <w:r w:rsidRPr="00450807">
              <w:rPr>
                <w:lang w:val="en-GB"/>
              </w:rPr>
              <w:t>none</w:t>
            </w:r>
          </w:p>
        </w:tc>
        <w:tc>
          <w:tcPr>
            <w:tcW w:w="1455" w:type="dxa"/>
          </w:tcPr>
          <w:p w14:paraId="504CE448" w14:textId="7623322F" w:rsidR="1783A97C" w:rsidRPr="00450807" w:rsidRDefault="0B4C6189" w:rsidP="00C43556">
            <w:pPr>
              <w:jc w:val="left"/>
              <w:rPr>
                <w:lang w:val="en-GB"/>
              </w:rPr>
            </w:pPr>
            <w:r w:rsidRPr="00450807">
              <w:rPr>
                <w:lang w:val="en-GB"/>
              </w:rPr>
              <w:t>Chapter 6.3</w:t>
            </w:r>
          </w:p>
        </w:tc>
        <w:tc>
          <w:tcPr>
            <w:tcW w:w="1522" w:type="dxa"/>
          </w:tcPr>
          <w:p w14:paraId="047C4A13" w14:textId="6ADED80F" w:rsidR="1783A97C" w:rsidRPr="00450807" w:rsidRDefault="1783A97C" w:rsidP="1783A97C">
            <w:pPr>
              <w:jc w:val="center"/>
              <w:rPr>
                <w:lang w:val="en-GB"/>
              </w:rPr>
            </w:pPr>
          </w:p>
        </w:tc>
      </w:tr>
      <w:tr w:rsidR="1783A97C" w:rsidRPr="00450807" w14:paraId="650D68C5" w14:textId="77777777" w:rsidTr="00D27CE9">
        <w:trPr>
          <w:cantSplit/>
          <w:trHeight w:val="632"/>
        </w:trPr>
        <w:tc>
          <w:tcPr>
            <w:tcW w:w="5104" w:type="dxa"/>
          </w:tcPr>
          <w:p w14:paraId="27DE64AE" w14:textId="51D48A08" w:rsidR="1783A97C" w:rsidRPr="00450807" w:rsidRDefault="0B4C6189" w:rsidP="0B4C6189">
            <w:pPr>
              <w:spacing w:before="20"/>
              <w:rPr>
                <w:b/>
                <w:bCs/>
                <w:lang w:val="en-GB"/>
              </w:rPr>
            </w:pPr>
            <w:r w:rsidRPr="00450807">
              <w:rPr>
                <w:b/>
                <w:bCs/>
                <w:lang w:val="en-GB"/>
              </w:rPr>
              <w:t>Corporate responsibility</w:t>
            </w:r>
          </w:p>
          <w:p w14:paraId="660245EF" w14:textId="57210F7C" w:rsidR="1783A97C" w:rsidRPr="00450807" w:rsidRDefault="0B4C6189" w:rsidP="0B4C6189">
            <w:pPr>
              <w:spacing w:before="20"/>
              <w:rPr>
                <w:i/>
                <w:iCs/>
                <w:lang w:val="en-GB"/>
              </w:rPr>
            </w:pPr>
            <w:r w:rsidRPr="00450807">
              <w:rPr>
                <w:i/>
                <w:iCs/>
                <w:lang w:val="en-GB"/>
              </w:rPr>
              <w:t>for the purposes of the corresponding Award Criterion</w:t>
            </w:r>
          </w:p>
        </w:tc>
        <w:tc>
          <w:tcPr>
            <w:tcW w:w="1275" w:type="dxa"/>
          </w:tcPr>
          <w:p w14:paraId="6F3B10E7" w14:textId="7B7615DF" w:rsidR="1783A97C" w:rsidRPr="00450807" w:rsidRDefault="0B4C6189" w:rsidP="0B4C6189">
            <w:pPr>
              <w:rPr>
                <w:lang w:val="en-GB"/>
              </w:rPr>
            </w:pPr>
            <w:r w:rsidRPr="00450807">
              <w:rPr>
                <w:lang w:val="en-GB"/>
              </w:rPr>
              <w:t>none</w:t>
            </w:r>
          </w:p>
        </w:tc>
        <w:tc>
          <w:tcPr>
            <w:tcW w:w="1455" w:type="dxa"/>
          </w:tcPr>
          <w:p w14:paraId="2FEA8725" w14:textId="637D1931" w:rsidR="1783A97C" w:rsidRPr="00450807" w:rsidRDefault="0B4C6189" w:rsidP="00C43556">
            <w:pPr>
              <w:jc w:val="left"/>
              <w:rPr>
                <w:lang w:val="en-GB"/>
              </w:rPr>
            </w:pPr>
            <w:r w:rsidRPr="00450807">
              <w:rPr>
                <w:lang w:val="en-GB"/>
              </w:rPr>
              <w:t>Chapter 6.4</w:t>
            </w:r>
          </w:p>
        </w:tc>
        <w:tc>
          <w:tcPr>
            <w:tcW w:w="1522" w:type="dxa"/>
          </w:tcPr>
          <w:p w14:paraId="2A2A2E5C" w14:textId="271DB4D7" w:rsidR="1783A97C" w:rsidRPr="00450807" w:rsidRDefault="1783A97C" w:rsidP="1783A97C">
            <w:pPr>
              <w:jc w:val="center"/>
              <w:rPr>
                <w:lang w:val="en-GB"/>
              </w:rPr>
            </w:pPr>
          </w:p>
        </w:tc>
      </w:tr>
      <w:tr w:rsidR="005E6DC2" w:rsidRPr="00450807" w14:paraId="17441404" w14:textId="77777777" w:rsidTr="00D27CE9">
        <w:trPr>
          <w:cantSplit/>
          <w:trHeight w:val="632"/>
        </w:trPr>
        <w:tc>
          <w:tcPr>
            <w:tcW w:w="5104" w:type="dxa"/>
          </w:tcPr>
          <w:p w14:paraId="7935CC6D" w14:textId="32DFF566" w:rsidR="005E6DC2" w:rsidRPr="00450807" w:rsidRDefault="13E34351" w:rsidP="0B4C6189">
            <w:pPr>
              <w:tabs>
                <w:tab w:val="left" w:pos="737"/>
              </w:tabs>
              <w:spacing w:before="20"/>
              <w:ind w:left="30"/>
              <w:rPr>
                <w:b/>
                <w:bCs/>
                <w:lang w:val="en-GB"/>
              </w:rPr>
            </w:pPr>
            <w:r w:rsidRPr="00450807">
              <w:rPr>
                <w:b/>
                <w:bCs/>
                <w:lang w:val="en-GB"/>
              </w:rPr>
              <w:t>Pricing sheet</w:t>
            </w:r>
          </w:p>
          <w:p w14:paraId="385F94D0" w14:textId="5ABC90D7" w:rsidR="005E6DC2" w:rsidRPr="00450807" w:rsidRDefault="0B4C6189" w:rsidP="0B4C6189">
            <w:pPr>
              <w:tabs>
                <w:tab w:val="left" w:pos="737"/>
              </w:tabs>
              <w:spacing w:before="20"/>
              <w:rPr>
                <w:i/>
                <w:iCs/>
                <w:lang w:val="en-GB"/>
              </w:rPr>
            </w:pPr>
            <w:r w:rsidRPr="00450807">
              <w:rPr>
                <w:i/>
                <w:iCs/>
                <w:lang w:val="en-GB"/>
              </w:rPr>
              <w:t>for the purposes of commercial evaluation</w:t>
            </w:r>
          </w:p>
        </w:tc>
        <w:tc>
          <w:tcPr>
            <w:tcW w:w="1275" w:type="dxa"/>
          </w:tcPr>
          <w:p w14:paraId="45DCC402" w14:textId="6DE97A5A" w:rsidR="005E6DC2" w:rsidRPr="00450807" w:rsidRDefault="0B4C6189" w:rsidP="0B4C6189">
            <w:pPr>
              <w:tabs>
                <w:tab w:val="left" w:pos="737"/>
              </w:tabs>
              <w:spacing w:before="20"/>
              <w:rPr>
                <w:lang w:val="en-GB"/>
              </w:rPr>
            </w:pPr>
            <w:r w:rsidRPr="00450807">
              <w:rPr>
                <w:lang w:val="en-GB"/>
              </w:rPr>
              <w:t>STF I</w:t>
            </w:r>
          </w:p>
        </w:tc>
        <w:tc>
          <w:tcPr>
            <w:tcW w:w="1455" w:type="dxa"/>
          </w:tcPr>
          <w:p w14:paraId="41584F67" w14:textId="5EDE81E0" w:rsidR="005E6DC2" w:rsidRPr="00450807" w:rsidRDefault="0B4C6189" w:rsidP="00C43556">
            <w:pPr>
              <w:tabs>
                <w:tab w:val="left" w:pos="737"/>
              </w:tabs>
              <w:spacing w:before="20"/>
              <w:jc w:val="left"/>
              <w:rPr>
                <w:lang w:val="en-GB"/>
              </w:rPr>
            </w:pPr>
            <w:r w:rsidRPr="00450807">
              <w:rPr>
                <w:lang w:val="en-GB"/>
              </w:rPr>
              <w:t>Chapter 6.5</w:t>
            </w:r>
          </w:p>
        </w:tc>
        <w:tc>
          <w:tcPr>
            <w:tcW w:w="1522" w:type="dxa"/>
          </w:tcPr>
          <w:p w14:paraId="73EAF19D" w14:textId="77777777" w:rsidR="005E6DC2" w:rsidRPr="00450807" w:rsidRDefault="005E6DC2" w:rsidP="00651E1D">
            <w:pPr>
              <w:tabs>
                <w:tab w:val="left" w:pos="737"/>
              </w:tabs>
              <w:spacing w:before="20"/>
              <w:jc w:val="center"/>
              <w:rPr>
                <w:lang w:val="en-GB"/>
              </w:rPr>
            </w:pPr>
          </w:p>
        </w:tc>
      </w:tr>
    </w:tbl>
    <w:p w14:paraId="29C09A39" w14:textId="77777777" w:rsidR="00651E1D" w:rsidRPr="00450807" w:rsidRDefault="00651E1D" w:rsidP="00651E1D">
      <w:pPr>
        <w:rPr>
          <w:lang w:val="en-GB"/>
        </w:rPr>
      </w:pPr>
    </w:p>
    <w:tbl>
      <w:tblPr>
        <w:tblStyle w:val="Tabelraster"/>
        <w:tblW w:w="5000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4921"/>
        <w:gridCol w:w="1100"/>
        <w:gridCol w:w="1236"/>
        <w:gridCol w:w="1782"/>
      </w:tblGrid>
      <w:tr w:rsidR="00D94E36" w:rsidRPr="00784263" w14:paraId="7AB3582E" w14:textId="77777777" w:rsidTr="45D78D1C">
        <w:trPr>
          <w:cantSplit/>
          <w:trHeight w:val="397"/>
        </w:trPr>
        <w:tc>
          <w:tcPr>
            <w:tcW w:w="9356" w:type="dxa"/>
            <w:gridSpan w:val="4"/>
            <w:shd w:val="clear" w:color="auto" w:fill="E0E0E0"/>
            <w:vAlign w:val="center"/>
          </w:tcPr>
          <w:p w14:paraId="5CE93C18" w14:textId="19DE35D2" w:rsidR="00D94E36" w:rsidRPr="00450807" w:rsidRDefault="45D78D1C" w:rsidP="45D78D1C">
            <w:pPr>
              <w:pStyle w:val="Plattetekst"/>
              <w:spacing w:after="0" w:line="288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45D78D1C">
              <w:rPr>
                <w:b/>
                <w:bCs/>
                <w:sz w:val="22"/>
                <w:szCs w:val="22"/>
              </w:rPr>
              <w:t>Supporting documents to be lodged if applicable</w:t>
            </w:r>
          </w:p>
        </w:tc>
      </w:tr>
      <w:tr w:rsidR="00D94E36" w:rsidRPr="00450807" w14:paraId="240D4579" w14:textId="77777777" w:rsidTr="45D78D1C">
        <w:trPr>
          <w:cantSplit/>
          <w:trHeight w:val="340"/>
        </w:trPr>
        <w:tc>
          <w:tcPr>
            <w:tcW w:w="5104" w:type="dxa"/>
            <w:shd w:val="clear" w:color="auto" w:fill="E0E0E0"/>
            <w:vAlign w:val="center"/>
          </w:tcPr>
          <w:p w14:paraId="4D4AD964" w14:textId="77777777" w:rsidR="00D94E36" w:rsidRPr="00450807" w:rsidRDefault="00D94E36" w:rsidP="00B42DD3">
            <w:pPr>
              <w:pStyle w:val="Plattetekst"/>
              <w:spacing w:line="288" w:lineRule="auto"/>
              <w:contextualSpacing/>
              <w:jc w:val="center"/>
              <w:rPr>
                <w:b/>
              </w:rPr>
            </w:pPr>
            <w:r w:rsidRPr="00450807">
              <w:rPr>
                <w:b/>
                <w:bCs/>
              </w:rPr>
              <w:t>Description of question/requested item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4B82B4C2" w14:textId="77777777" w:rsidR="00D94E36" w:rsidRPr="00450807" w:rsidRDefault="00D94E36" w:rsidP="00B42DD3">
            <w:pPr>
              <w:pStyle w:val="Plattetekst"/>
              <w:spacing w:line="288" w:lineRule="auto"/>
              <w:contextualSpacing/>
              <w:jc w:val="center"/>
              <w:rPr>
                <w:b/>
              </w:rPr>
            </w:pPr>
            <w:r w:rsidRPr="00450807">
              <w:rPr>
                <w:b/>
                <w:bCs/>
              </w:rPr>
              <w:t>Format</w:t>
            </w:r>
          </w:p>
        </w:tc>
        <w:tc>
          <w:tcPr>
            <w:tcW w:w="1275" w:type="dxa"/>
            <w:shd w:val="clear" w:color="auto" w:fill="E0E0E0"/>
            <w:vAlign w:val="center"/>
          </w:tcPr>
          <w:p w14:paraId="705D51BD" w14:textId="77777777" w:rsidR="00D94E36" w:rsidRPr="00450807" w:rsidRDefault="00D94E36" w:rsidP="00B42DD3">
            <w:pPr>
              <w:pStyle w:val="Plattetekst"/>
              <w:spacing w:line="288" w:lineRule="auto"/>
              <w:contextualSpacing/>
              <w:jc w:val="center"/>
              <w:rPr>
                <w:b/>
              </w:rPr>
            </w:pPr>
            <w:r w:rsidRPr="00450807">
              <w:rPr>
                <w:b/>
                <w:bCs/>
              </w:rPr>
              <w:t>Explanation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4715A2A4" w14:textId="77777777" w:rsidR="00D94E36" w:rsidRPr="00450807" w:rsidRDefault="00D94E36" w:rsidP="00B42DD3">
            <w:pPr>
              <w:pStyle w:val="Plattetekst"/>
              <w:spacing w:after="0" w:line="288" w:lineRule="auto"/>
              <w:contextualSpacing/>
              <w:jc w:val="center"/>
              <w:rPr>
                <w:b/>
              </w:rPr>
            </w:pPr>
            <w:r w:rsidRPr="00450807">
              <w:rPr>
                <w:b/>
                <w:bCs/>
              </w:rPr>
              <w:t>Enter: Yes / No</w:t>
            </w:r>
          </w:p>
        </w:tc>
      </w:tr>
      <w:tr w:rsidR="00D94E36" w:rsidRPr="00450807" w14:paraId="5970DB92" w14:textId="77777777" w:rsidTr="45D78D1C">
        <w:trPr>
          <w:cantSplit/>
          <w:trHeight w:val="680"/>
        </w:trPr>
        <w:tc>
          <w:tcPr>
            <w:tcW w:w="5104" w:type="dxa"/>
            <w:shd w:val="clear" w:color="auto" w:fill="auto"/>
          </w:tcPr>
          <w:p w14:paraId="2C9CC1C3" w14:textId="77777777" w:rsidR="00D94E36" w:rsidRPr="00450807" w:rsidRDefault="0B4C6189" w:rsidP="0B4C6189">
            <w:pPr>
              <w:pStyle w:val="Plattetekst"/>
              <w:spacing w:before="20" w:after="0" w:line="288" w:lineRule="auto"/>
              <w:jc w:val="left"/>
              <w:rPr>
                <w:b/>
                <w:bCs/>
              </w:rPr>
            </w:pPr>
            <w:r w:rsidRPr="00450807">
              <w:rPr>
                <w:b/>
                <w:bCs/>
              </w:rPr>
              <w:t>Consortium Agreement</w:t>
            </w:r>
          </w:p>
          <w:p w14:paraId="2C2EE8E8" w14:textId="1EDFAC3C" w:rsidR="00D94E36" w:rsidRPr="00450807" w:rsidRDefault="0B4C6189" w:rsidP="0B4C6189">
            <w:pPr>
              <w:pStyle w:val="Plattetekst"/>
              <w:spacing w:before="20" w:after="0" w:line="288" w:lineRule="auto"/>
              <w:jc w:val="left"/>
              <w:rPr>
                <w:b/>
                <w:bCs/>
              </w:rPr>
            </w:pPr>
            <w:r w:rsidRPr="00450807">
              <w:rPr>
                <w:i/>
                <w:iCs/>
              </w:rPr>
              <w:t xml:space="preserve">With organisational chart as referred to in Article 10.2 of the ARN </w:t>
            </w:r>
            <w:r w:rsidRPr="00450807">
              <w:rPr>
                <w:i/>
                <w:iCs/>
                <w:vertAlign w:val="superscript"/>
              </w:rPr>
              <w:t>2016</w:t>
            </w:r>
            <w:r w:rsidRPr="00450807">
              <w:rPr>
                <w:i/>
                <w:iCs/>
              </w:rPr>
              <w:t xml:space="preserve"> (in the case of a Consortium)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EA9DDBB" w14:textId="2DACCCBB" w:rsidR="00D94E36" w:rsidRPr="00450807" w:rsidRDefault="0B4C6189" w:rsidP="00B42DD3">
            <w:pPr>
              <w:pStyle w:val="Plattetekst"/>
              <w:spacing w:before="20" w:after="0" w:line="288" w:lineRule="auto"/>
              <w:contextualSpacing/>
            </w:pPr>
            <w:r w:rsidRPr="00450807">
              <w:t>none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5AC136A" w14:textId="6138AA14" w:rsidR="00D94E36" w:rsidRPr="00450807" w:rsidRDefault="00D94E36" w:rsidP="0B4C6189">
            <w:pPr>
              <w:pStyle w:val="Plattetekst"/>
              <w:spacing w:before="20" w:after="0" w:line="288" w:lineRule="auto"/>
              <w:jc w:val="left"/>
              <w:rPr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571CA75" w14:textId="77777777" w:rsidR="00D94E36" w:rsidRPr="00450807" w:rsidRDefault="00D94E36" w:rsidP="00B42DD3">
            <w:pPr>
              <w:pStyle w:val="Plattetekst"/>
              <w:spacing w:before="20" w:after="0" w:line="288" w:lineRule="auto"/>
              <w:jc w:val="left"/>
            </w:pPr>
          </w:p>
        </w:tc>
      </w:tr>
    </w:tbl>
    <w:p w14:paraId="331F0CB4" w14:textId="41930655" w:rsidR="0B4C6189" w:rsidRPr="00450807" w:rsidRDefault="0B4C6189">
      <w:pPr>
        <w:rPr>
          <w:lang w:val="en-GB"/>
        </w:rPr>
      </w:pPr>
    </w:p>
    <w:p w14:paraId="69E509E7" w14:textId="675E8127" w:rsidR="0B4C6189" w:rsidRPr="00450807" w:rsidRDefault="0B4C6189">
      <w:pPr>
        <w:rPr>
          <w:lang w:val="en-GB"/>
        </w:rPr>
      </w:pPr>
    </w:p>
    <w:p w14:paraId="50FD831D" w14:textId="77777777" w:rsidR="00D94E36" w:rsidRPr="00450807" w:rsidRDefault="00D94E36" w:rsidP="00651E1D">
      <w:pPr>
        <w:rPr>
          <w:lang w:val="en-GB"/>
        </w:rPr>
      </w:pPr>
    </w:p>
    <w:p w14:paraId="289BC6E7" w14:textId="77777777" w:rsidR="00D94E36" w:rsidRPr="00450807" w:rsidRDefault="00D94E36" w:rsidP="00651E1D">
      <w:pPr>
        <w:rPr>
          <w:lang w:val="en-GB"/>
        </w:rPr>
      </w:pPr>
    </w:p>
    <w:tbl>
      <w:tblPr>
        <w:tblW w:w="45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0"/>
        <w:gridCol w:w="5416"/>
      </w:tblGrid>
      <w:tr w:rsidR="00651E1D" w:rsidRPr="00450807" w14:paraId="63D4D3C8" w14:textId="77777777" w:rsidTr="00026230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7B2A5DD0" w14:textId="77777777" w:rsidR="00651E1D" w:rsidRPr="00450807" w:rsidRDefault="00651E1D" w:rsidP="008777CC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b/>
                <w:lang w:val="en-GB"/>
              </w:rPr>
              <w:t>Name of Participant</w:t>
            </w:r>
          </w:p>
        </w:tc>
        <w:tc>
          <w:tcPr>
            <w:tcW w:w="5670" w:type="dxa"/>
          </w:tcPr>
          <w:p w14:paraId="235DE2DC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  <w:tr w:rsidR="00651E1D" w:rsidRPr="00784263" w14:paraId="77DAED98" w14:textId="77777777" w:rsidTr="00026230">
        <w:trPr>
          <w:jc w:val="center"/>
        </w:trPr>
        <w:tc>
          <w:tcPr>
            <w:tcW w:w="2835" w:type="dxa"/>
            <w:shd w:val="clear" w:color="auto" w:fill="E6E6E6"/>
          </w:tcPr>
          <w:p w14:paraId="76CD92E5" w14:textId="77777777" w:rsidR="00651E1D" w:rsidRPr="00450807" w:rsidRDefault="00651E1D" w:rsidP="008777CC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rFonts w:cs="Tahoma"/>
                <w:b/>
                <w:lang w:val="en-GB"/>
              </w:rPr>
              <w:t>Name of legally authorised representative of Participant</w:t>
            </w:r>
          </w:p>
        </w:tc>
        <w:tc>
          <w:tcPr>
            <w:tcW w:w="5670" w:type="dxa"/>
          </w:tcPr>
          <w:p w14:paraId="478942F8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  <w:tr w:rsidR="00651E1D" w:rsidRPr="00450807" w14:paraId="74D79D10" w14:textId="77777777" w:rsidTr="00026230">
        <w:trPr>
          <w:jc w:val="center"/>
        </w:trPr>
        <w:tc>
          <w:tcPr>
            <w:tcW w:w="2835" w:type="dxa"/>
            <w:shd w:val="clear" w:color="auto" w:fill="E6E6E6"/>
          </w:tcPr>
          <w:p w14:paraId="24D9E7B1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rFonts w:cs="Tahoma"/>
                <w:b/>
                <w:lang w:val="en-GB"/>
              </w:rPr>
              <w:t>Position</w:t>
            </w:r>
          </w:p>
        </w:tc>
        <w:tc>
          <w:tcPr>
            <w:tcW w:w="5670" w:type="dxa"/>
          </w:tcPr>
          <w:p w14:paraId="569A345C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  <w:tr w:rsidR="00651E1D" w:rsidRPr="00450807" w14:paraId="04B0EBAB" w14:textId="77777777" w:rsidTr="00026230">
        <w:trPr>
          <w:jc w:val="center"/>
        </w:trPr>
        <w:tc>
          <w:tcPr>
            <w:tcW w:w="2835" w:type="dxa"/>
            <w:shd w:val="clear" w:color="auto" w:fill="E6E6E6"/>
          </w:tcPr>
          <w:p w14:paraId="0EB16162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rFonts w:cs="Tahoma"/>
                <w:b/>
                <w:lang w:val="en-GB"/>
              </w:rPr>
              <w:t>Signature</w:t>
            </w:r>
          </w:p>
          <w:p w14:paraId="45F195BD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</w:p>
        </w:tc>
        <w:tc>
          <w:tcPr>
            <w:tcW w:w="5670" w:type="dxa"/>
          </w:tcPr>
          <w:p w14:paraId="600A42C8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  <w:tr w:rsidR="00651E1D" w:rsidRPr="00450807" w14:paraId="6A13C66E" w14:textId="77777777" w:rsidTr="00026230">
        <w:trPr>
          <w:jc w:val="center"/>
        </w:trPr>
        <w:tc>
          <w:tcPr>
            <w:tcW w:w="2835" w:type="dxa"/>
            <w:shd w:val="clear" w:color="auto" w:fill="E6E6E6"/>
          </w:tcPr>
          <w:p w14:paraId="124DC003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rFonts w:cs="Tahoma"/>
                <w:b/>
                <w:lang w:val="en-GB"/>
              </w:rPr>
              <w:t>Place and date</w:t>
            </w:r>
          </w:p>
        </w:tc>
        <w:tc>
          <w:tcPr>
            <w:tcW w:w="5670" w:type="dxa"/>
          </w:tcPr>
          <w:p w14:paraId="4BCBF21B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</w:tbl>
    <w:p w14:paraId="13B054E3" w14:textId="77777777" w:rsidR="00197EB8" w:rsidRPr="00450807" w:rsidRDefault="00197EB8" w:rsidP="00197EB8">
      <w:pPr>
        <w:spacing w:line="240" w:lineRule="auto"/>
        <w:rPr>
          <w:b/>
          <w:caps/>
          <w:color w:val="1F497D" w:themeColor="text2"/>
          <w:sz w:val="28"/>
          <w:lang w:val="en-GB"/>
        </w:rPr>
      </w:pPr>
      <w:r w:rsidRPr="00450807">
        <w:rPr>
          <w:sz w:val="28"/>
          <w:lang w:val="en-GB"/>
        </w:rPr>
        <w:br w:type="page"/>
      </w:r>
    </w:p>
    <w:p w14:paraId="3AF170E7" w14:textId="19074524" w:rsidR="00197EB8" w:rsidRPr="00450807" w:rsidRDefault="00197EB8" w:rsidP="008C5AC6">
      <w:pPr>
        <w:pStyle w:val="Kop1"/>
        <w:numPr>
          <w:ilvl w:val="0"/>
          <w:numId w:val="0"/>
        </w:numPr>
      </w:pPr>
      <w:bookmarkStart w:id="5" w:name="_Toc471143842"/>
      <w:bookmarkStart w:id="6" w:name="_Toc9690994"/>
      <w:bookmarkStart w:id="7" w:name="_Toc10200891"/>
      <w:r w:rsidRPr="00450807">
        <w:lastRenderedPageBreak/>
        <w:t>Standard Form B</w:t>
      </w:r>
      <w:bookmarkEnd w:id="5"/>
      <w:r w:rsidR="00591486" w:rsidRPr="00450807">
        <w:t xml:space="preserve"> - </w:t>
      </w:r>
      <w:r w:rsidRPr="00450807">
        <w:t>European Single Procurement Document</w:t>
      </w:r>
      <w:bookmarkEnd w:id="6"/>
      <w:bookmarkEnd w:id="7"/>
    </w:p>
    <w:p w14:paraId="1DE5D411" w14:textId="0411524E" w:rsidR="005E6DC2" w:rsidRPr="00450807" w:rsidRDefault="45D78D1C" w:rsidP="45D78D1C">
      <w:pPr>
        <w:tabs>
          <w:tab w:val="left" w:pos="737"/>
        </w:tabs>
        <w:rPr>
          <w:lang w:val="en-GB"/>
        </w:rPr>
      </w:pPr>
      <w:r w:rsidRPr="45D78D1C">
        <w:rPr>
          <w:lang w:val="en-GB"/>
        </w:rPr>
        <w:t xml:space="preserve">The European Single Procurement Document has been enclosed with the Tendering Guide as a separate document. </w:t>
      </w:r>
      <w:r w:rsidRPr="45D78D1C">
        <w:rPr>
          <w:lang w:val="en-US"/>
        </w:rPr>
        <w:t xml:space="preserve">File: </w:t>
      </w:r>
      <w:r w:rsidR="004E68A7">
        <w:rPr>
          <w:lang w:val="en-US"/>
        </w:rPr>
        <w:t>Standard_Form_B</w:t>
      </w:r>
      <w:r w:rsidRPr="45D78D1C">
        <w:rPr>
          <w:lang w:val="en-US"/>
        </w:rPr>
        <w:t>.doc</w:t>
      </w:r>
      <w:r w:rsidR="00F55B69">
        <w:rPr>
          <w:lang w:val="en-US"/>
        </w:rPr>
        <w:t>x</w:t>
      </w:r>
      <w:r w:rsidRPr="45D78D1C">
        <w:rPr>
          <w:lang w:val="en-US"/>
        </w:rPr>
        <w:t>.</w:t>
      </w:r>
    </w:p>
    <w:p w14:paraId="1505465A" w14:textId="77777777" w:rsidR="005E6DC2" w:rsidRPr="00450807" w:rsidRDefault="005E6DC2" w:rsidP="00197EB8">
      <w:pPr>
        <w:tabs>
          <w:tab w:val="left" w:pos="737"/>
        </w:tabs>
        <w:rPr>
          <w:lang w:val="en-GB"/>
        </w:rPr>
      </w:pPr>
    </w:p>
    <w:p w14:paraId="3C4EFEFC" w14:textId="77777777" w:rsidR="00093620" w:rsidRPr="00450807" w:rsidRDefault="00093620" w:rsidP="0095054E">
      <w:pPr>
        <w:tabs>
          <w:tab w:val="left" w:pos="737"/>
        </w:tabs>
        <w:rPr>
          <w:color w:val="FF0000"/>
          <w:highlight w:val="green"/>
          <w:lang w:val="en-GB"/>
        </w:rPr>
      </w:pPr>
      <w:r w:rsidRPr="00450807">
        <w:rPr>
          <w:color w:val="FF0000"/>
          <w:highlight w:val="green"/>
          <w:lang w:val="en-GB"/>
        </w:rPr>
        <w:br w:type="page"/>
      </w:r>
    </w:p>
    <w:p w14:paraId="2CC5853C" w14:textId="3D001B0F" w:rsidR="00197EB8" w:rsidRPr="00450807" w:rsidRDefault="00197EB8" w:rsidP="008C5AC6">
      <w:pPr>
        <w:pStyle w:val="Kop1"/>
        <w:numPr>
          <w:ilvl w:val="0"/>
          <w:numId w:val="0"/>
        </w:numPr>
      </w:pPr>
      <w:bookmarkStart w:id="8" w:name="_Toc471143843"/>
      <w:bookmarkStart w:id="9" w:name="_Toc9690995"/>
      <w:bookmarkStart w:id="10" w:name="_Toc10200892"/>
      <w:r w:rsidRPr="00450807">
        <w:lastRenderedPageBreak/>
        <w:t>Standard Form C</w:t>
      </w:r>
      <w:bookmarkEnd w:id="8"/>
      <w:r w:rsidR="00591486" w:rsidRPr="00450807">
        <w:t xml:space="preserve"> - </w:t>
      </w:r>
      <w:r w:rsidRPr="00450807">
        <w:t>Reliance on financial capacity</w:t>
      </w:r>
      <w:bookmarkEnd w:id="9"/>
      <w:bookmarkEnd w:id="10"/>
    </w:p>
    <w:p w14:paraId="62340A31" w14:textId="77777777" w:rsidR="00197EB8" w:rsidRPr="00450807" w:rsidRDefault="00197EB8" w:rsidP="00197EB8">
      <w:pPr>
        <w:rPr>
          <w:bCs/>
          <w:lang w:val="en-GB"/>
        </w:rPr>
      </w:pPr>
      <w:r w:rsidRPr="00450807">
        <w:rPr>
          <w:lang w:val="en-GB"/>
        </w:rPr>
        <w:t>The undersigned state that</w:t>
      </w:r>
    </w:p>
    <w:p w14:paraId="0177DFB5" w14:textId="027FB8F2" w:rsidR="00197EB8" w:rsidRPr="00450807" w:rsidRDefault="00197EB8" w:rsidP="001C15A8">
      <w:pPr>
        <w:numPr>
          <w:ilvl w:val="0"/>
          <w:numId w:val="10"/>
        </w:numPr>
        <w:rPr>
          <w:bCs/>
          <w:lang w:val="en-GB"/>
        </w:rPr>
      </w:pPr>
      <w:r w:rsidRPr="00450807">
        <w:rPr>
          <w:b/>
          <w:bCs/>
          <w:lang w:val="en-GB"/>
        </w:rPr>
        <w:t>[name of Participant</w:t>
      </w:r>
      <w:r w:rsidRPr="00450807">
        <w:rPr>
          <w:lang w:val="en-GB"/>
        </w:rPr>
        <w:t xml:space="preserve">], with regard to the requirement referred to in section </w:t>
      </w:r>
      <w:r w:rsidRPr="00450807">
        <w:rPr>
          <w:highlight w:val="yellow"/>
          <w:lang w:val="en-GB"/>
        </w:rPr>
        <w:fldChar w:fldCharType="begin"/>
      </w:r>
      <w:r w:rsidRPr="00450807">
        <w:rPr>
          <w:lang w:val="en-GB"/>
        </w:rPr>
        <w:instrText xml:space="preserve"> REF _Ref472325895 \r \h </w:instrText>
      </w:r>
      <w:r w:rsidR="00450807">
        <w:rPr>
          <w:highlight w:val="yellow"/>
          <w:lang w:val="en-GB"/>
        </w:rPr>
        <w:instrText xml:space="preserve"> \* MERGEFORMAT </w:instrText>
      </w:r>
      <w:r w:rsidRPr="00450807">
        <w:rPr>
          <w:highlight w:val="yellow"/>
          <w:lang w:val="en-GB"/>
        </w:rPr>
      </w:r>
      <w:r w:rsidRPr="00450807">
        <w:rPr>
          <w:highlight w:val="yellow"/>
          <w:lang w:val="en-GB"/>
        </w:rPr>
        <w:fldChar w:fldCharType="separate"/>
      </w:r>
      <w:r w:rsidR="007F11B7">
        <w:rPr>
          <w:lang w:val="en-GB"/>
        </w:rPr>
        <w:t>2.7.8</w:t>
      </w:r>
      <w:r w:rsidRPr="00450807">
        <w:rPr>
          <w:highlight w:val="yellow"/>
          <w:lang w:val="en-GB"/>
        </w:rPr>
        <w:fldChar w:fldCharType="end"/>
      </w:r>
      <w:r w:rsidRPr="00450807">
        <w:rPr>
          <w:lang w:val="en-GB"/>
        </w:rPr>
        <w:t xml:space="preserve"> of the </w:t>
      </w:r>
      <w:r w:rsidR="008C4743" w:rsidRPr="00450807">
        <w:rPr>
          <w:lang w:val="en-GB"/>
        </w:rPr>
        <w:t>Tendering</w:t>
      </w:r>
      <w:r w:rsidRPr="00450807">
        <w:rPr>
          <w:lang w:val="en-GB"/>
        </w:rPr>
        <w:t xml:space="preserve"> Guidelines, relies on the resources of </w:t>
      </w:r>
      <w:r w:rsidRPr="00450807">
        <w:rPr>
          <w:b/>
          <w:bCs/>
          <w:lang w:val="en-GB"/>
        </w:rPr>
        <w:t>[name of third party]</w:t>
      </w:r>
      <w:r w:rsidRPr="00450807">
        <w:rPr>
          <w:lang w:val="en-GB"/>
        </w:rPr>
        <w:t>;</w:t>
      </w:r>
    </w:p>
    <w:p w14:paraId="6ECDD76D" w14:textId="77777777" w:rsidR="00197EB8" w:rsidRPr="00450807" w:rsidRDefault="00197EB8" w:rsidP="001C15A8">
      <w:pPr>
        <w:numPr>
          <w:ilvl w:val="0"/>
          <w:numId w:val="10"/>
        </w:numPr>
        <w:rPr>
          <w:bCs/>
          <w:lang w:val="en-GB"/>
        </w:rPr>
      </w:pPr>
      <w:r w:rsidRPr="00450807">
        <w:rPr>
          <w:lang w:val="en-GB"/>
        </w:rPr>
        <w:t>[</w:t>
      </w:r>
      <w:r w:rsidRPr="00450807">
        <w:rPr>
          <w:b/>
          <w:bCs/>
          <w:lang w:val="en-GB"/>
        </w:rPr>
        <w:t>name of third party</w:t>
      </w:r>
      <w:r w:rsidRPr="00450807">
        <w:rPr>
          <w:lang w:val="en-GB"/>
        </w:rPr>
        <w:t xml:space="preserve">], as evidenced by the enclosed Supporting Document, fulfils this requirement solely or jointly with </w:t>
      </w:r>
      <w:r w:rsidRPr="00450807">
        <w:rPr>
          <w:b/>
          <w:bCs/>
          <w:lang w:val="en-GB"/>
        </w:rPr>
        <w:t>[name of Participant</w:t>
      </w:r>
      <w:r w:rsidRPr="00450807">
        <w:rPr>
          <w:lang w:val="en-GB"/>
        </w:rPr>
        <w:t>];</w:t>
      </w:r>
    </w:p>
    <w:p w14:paraId="69CE6509" w14:textId="77777777" w:rsidR="00197EB8" w:rsidRPr="00450807" w:rsidRDefault="00197EB8" w:rsidP="001C15A8">
      <w:pPr>
        <w:numPr>
          <w:ilvl w:val="0"/>
          <w:numId w:val="10"/>
        </w:numPr>
        <w:rPr>
          <w:bCs/>
          <w:lang w:val="en-GB"/>
        </w:rPr>
      </w:pPr>
      <w:r w:rsidRPr="00450807">
        <w:rPr>
          <w:lang w:val="en-GB"/>
        </w:rPr>
        <w:t>[</w:t>
      </w:r>
      <w:r w:rsidRPr="00450807">
        <w:rPr>
          <w:b/>
          <w:bCs/>
          <w:lang w:val="en-GB"/>
        </w:rPr>
        <w:t>name of Participant</w:t>
      </w:r>
      <w:r w:rsidRPr="00450807">
        <w:rPr>
          <w:lang w:val="en-GB"/>
        </w:rPr>
        <w:t>] will, in the event that the Engagement is awarded to</w:t>
      </w:r>
      <w:r w:rsidRPr="00450807">
        <w:rPr>
          <w:b/>
          <w:bCs/>
          <w:lang w:val="en-GB"/>
        </w:rPr>
        <w:t xml:space="preserve"> [name of Participant]</w:t>
      </w:r>
      <w:r w:rsidRPr="00450807">
        <w:rPr>
          <w:lang w:val="en-GB"/>
        </w:rPr>
        <w:t>, have free access throughout the term of the Engagement, at its first request, to the resources of</w:t>
      </w:r>
      <w:r w:rsidRPr="00450807">
        <w:rPr>
          <w:b/>
          <w:bCs/>
          <w:lang w:val="en-GB"/>
        </w:rPr>
        <w:t xml:space="preserve"> [name of third party]</w:t>
      </w:r>
      <w:r w:rsidRPr="00450807">
        <w:rPr>
          <w:lang w:val="en-GB"/>
        </w:rPr>
        <w:t xml:space="preserve"> necessary for the performance of the Engagement;</w:t>
      </w:r>
    </w:p>
    <w:p w14:paraId="2E06F9FD" w14:textId="014A446F" w:rsidR="00197EB8" w:rsidRPr="00450807" w:rsidRDefault="00197EB8" w:rsidP="001C15A8">
      <w:pPr>
        <w:numPr>
          <w:ilvl w:val="0"/>
          <w:numId w:val="10"/>
        </w:numPr>
        <w:rPr>
          <w:bCs/>
          <w:lang w:val="en-GB"/>
        </w:rPr>
      </w:pPr>
      <w:r w:rsidRPr="00450807">
        <w:rPr>
          <w:b/>
          <w:bCs/>
          <w:lang w:val="en-GB"/>
        </w:rPr>
        <w:t>[name of third party]</w:t>
      </w:r>
      <w:r w:rsidRPr="00450807">
        <w:rPr>
          <w:lang w:val="en-GB"/>
        </w:rPr>
        <w:t xml:space="preserve"> acts fully and unconditionally as guarantor for the </w:t>
      </w:r>
      <w:r w:rsidR="003F4524" w:rsidRPr="00450807">
        <w:rPr>
          <w:lang w:val="en-GB"/>
        </w:rPr>
        <w:t>C</w:t>
      </w:r>
      <w:r w:rsidR="3CFF54EF" w:rsidRPr="00450807">
        <w:rPr>
          <w:lang w:val="en-GB"/>
        </w:rPr>
        <w:t>ontracting Party</w:t>
      </w:r>
      <w:r w:rsidRPr="00450807">
        <w:rPr>
          <w:lang w:val="en-GB"/>
        </w:rPr>
        <w:t xml:space="preserve"> in the event that the Engagement is awarded to </w:t>
      </w:r>
      <w:r w:rsidRPr="00450807">
        <w:rPr>
          <w:b/>
          <w:bCs/>
          <w:lang w:val="en-GB"/>
        </w:rPr>
        <w:t>[name of Participant]</w:t>
      </w:r>
      <w:r w:rsidRPr="00450807">
        <w:rPr>
          <w:lang w:val="en-GB"/>
        </w:rPr>
        <w:t xml:space="preserve"> with regard to compliance with the obligations arising from the Engagement. (If reliance is placed on the data of the holding or parent company and a section 2:403 statement is available, this should be enclosed with the Standard Form.)</w:t>
      </w:r>
    </w:p>
    <w:p w14:paraId="5CB13214" w14:textId="77777777" w:rsidR="00197EB8" w:rsidRPr="00450807" w:rsidRDefault="00197EB8" w:rsidP="00197EB8">
      <w:pPr>
        <w:rPr>
          <w:bCs/>
          <w:lang w:val="en-GB"/>
        </w:rPr>
      </w:pPr>
    </w:p>
    <w:p w14:paraId="3AB1754E" w14:textId="1AC4623C" w:rsidR="00197EB8" w:rsidRPr="00450807" w:rsidRDefault="00197EB8" w:rsidP="00197EB8">
      <w:pPr>
        <w:rPr>
          <w:bCs/>
          <w:lang w:val="en-GB"/>
        </w:rPr>
      </w:pPr>
      <w:r w:rsidRPr="00450807">
        <w:rPr>
          <w:lang w:val="en-GB"/>
        </w:rPr>
        <w:t>The undersigned state that they have signed this statement truthfully and that they are legally authorised to do so.</w:t>
      </w:r>
      <w:r w:rsidR="00026230" w:rsidRPr="00450807">
        <w:rPr>
          <w:bCs/>
          <w:lang w:val="en-GB"/>
        </w:rPr>
        <w:t xml:space="preserve"> </w:t>
      </w:r>
      <w:r w:rsidRPr="00450807">
        <w:rPr>
          <w:lang w:val="en-GB"/>
        </w:rPr>
        <w:t xml:space="preserve">The undersigned agree that </w:t>
      </w:r>
      <w:r w:rsidR="3CFF54EF" w:rsidRPr="00450807">
        <w:rPr>
          <w:lang w:val="en-GB"/>
        </w:rPr>
        <w:t>based on</w:t>
      </w:r>
      <w:r w:rsidRPr="00450807">
        <w:rPr>
          <w:lang w:val="en-GB"/>
        </w:rPr>
        <w:t xml:space="preserve"> Section 3.68 in conjunction with Section 2.102 of the</w:t>
      </w:r>
      <w:r w:rsidR="001A474E" w:rsidRPr="00450807">
        <w:rPr>
          <w:lang w:val="en-GB"/>
        </w:rPr>
        <w:t xml:space="preserve"> </w:t>
      </w:r>
      <w:r w:rsidRPr="00450807">
        <w:rPr>
          <w:lang w:val="en-GB"/>
        </w:rPr>
        <w:t xml:space="preserve">Public Procurement Act the </w:t>
      </w:r>
      <w:r w:rsidR="3CFF54EF" w:rsidRPr="00450807">
        <w:rPr>
          <w:lang w:val="en-GB"/>
        </w:rPr>
        <w:t>Contracting Party</w:t>
      </w:r>
      <w:r w:rsidRPr="00450807">
        <w:rPr>
          <w:lang w:val="en-GB"/>
        </w:rPr>
        <w:t xml:space="preserve"> may request additional documentation and information. </w:t>
      </w:r>
    </w:p>
    <w:p w14:paraId="44EE039B" w14:textId="77777777" w:rsidR="00197EB8" w:rsidRPr="00450807" w:rsidRDefault="00197EB8" w:rsidP="00197EB8">
      <w:pPr>
        <w:rPr>
          <w:bCs/>
          <w:lang w:val="en-GB"/>
        </w:rPr>
      </w:pPr>
    </w:p>
    <w:p w14:paraId="7A0D3C14" w14:textId="77777777" w:rsidR="00197EB8" w:rsidRPr="00450807" w:rsidRDefault="00197EB8" w:rsidP="00197EB8">
      <w:pPr>
        <w:rPr>
          <w:b/>
          <w:bCs/>
          <w:lang w:val="en-GB"/>
        </w:rPr>
      </w:pPr>
      <w:r w:rsidRPr="00450807">
        <w:rPr>
          <w:b/>
          <w:bCs/>
          <w:lang w:val="en-GB"/>
        </w:rPr>
        <w:t>Third party</w:t>
      </w:r>
    </w:p>
    <w:p w14:paraId="68C6C53F" w14:textId="77777777" w:rsidR="00197EB8" w:rsidRPr="00450807" w:rsidRDefault="00197EB8" w:rsidP="00197EB8">
      <w:pPr>
        <w:rPr>
          <w:bCs/>
          <w:lang w:val="en-GB"/>
        </w:rPr>
      </w:pPr>
    </w:p>
    <w:tbl>
      <w:tblPr>
        <w:tblW w:w="45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0"/>
        <w:gridCol w:w="5416"/>
      </w:tblGrid>
      <w:tr w:rsidR="00197EB8" w:rsidRPr="00784263" w14:paraId="732EF41D" w14:textId="77777777" w:rsidTr="00026230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C89F700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b/>
                <w:sz w:val="16"/>
                <w:lang w:val="en-GB"/>
              </w:rPr>
            </w:pPr>
            <w:r w:rsidRPr="00450807">
              <w:rPr>
                <w:rFonts w:cs="Tahoma"/>
                <w:b/>
                <w:sz w:val="16"/>
                <w:lang w:val="en-GB"/>
              </w:rPr>
              <w:t>Name of third-party company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D5912B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  <w:tr w:rsidR="00197EB8" w:rsidRPr="00784263" w14:paraId="5A2C1A38" w14:textId="77777777" w:rsidTr="00026230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B57E00A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b/>
                <w:sz w:val="16"/>
                <w:lang w:val="en-GB"/>
              </w:rPr>
            </w:pPr>
            <w:r w:rsidRPr="00450807">
              <w:rPr>
                <w:rFonts w:cs="Tahoma"/>
                <w:b/>
                <w:sz w:val="16"/>
                <w:lang w:val="en-GB"/>
              </w:rPr>
              <w:t>Name of legally authorised representative of third party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3AC1DE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  <w:tr w:rsidR="00197EB8" w:rsidRPr="00450807" w14:paraId="532FF303" w14:textId="77777777" w:rsidTr="00026230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8F6B580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b/>
                <w:sz w:val="16"/>
                <w:lang w:val="en-GB"/>
              </w:rPr>
            </w:pPr>
            <w:r w:rsidRPr="00450807">
              <w:rPr>
                <w:rFonts w:cs="Tahoma"/>
                <w:b/>
                <w:sz w:val="16"/>
                <w:lang w:val="en-GB"/>
              </w:rPr>
              <w:t xml:space="preserve">Position 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9DE390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  <w:tr w:rsidR="00197EB8" w:rsidRPr="00784263" w14:paraId="766E2305" w14:textId="77777777" w:rsidTr="00026230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18AA2E9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b/>
                <w:sz w:val="16"/>
                <w:lang w:val="en-GB"/>
              </w:rPr>
            </w:pPr>
            <w:r w:rsidRPr="00450807">
              <w:rPr>
                <w:rFonts w:cs="Tahoma"/>
                <w:b/>
                <w:sz w:val="16"/>
                <w:lang w:val="en-GB"/>
              </w:rPr>
              <w:t xml:space="preserve">Signature of legally authorised representative 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98C944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  <w:tr w:rsidR="00197EB8" w:rsidRPr="00450807" w14:paraId="3DD3DFDF" w14:textId="77777777" w:rsidTr="00026230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A42779D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b/>
                <w:sz w:val="16"/>
                <w:lang w:val="en-GB"/>
              </w:rPr>
            </w:pPr>
            <w:r w:rsidRPr="00450807">
              <w:rPr>
                <w:rFonts w:cs="Tahoma"/>
                <w:b/>
                <w:sz w:val="16"/>
                <w:lang w:val="en-GB"/>
              </w:rPr>
              <w:t>Place and date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F3CB87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</w:tbl>
    <w:p w14:paraId="04404216" w14:textId="77777777" w:rsidR="00197EB8" w:rsidRPr="00450807" w:rsidRDefault="00197EB8" w:rsidP="00197EB8">
      <w:pPr>
        <w:rPr>
          <w:bCs/>
          <w:lang w:val="en-GB"/>
        </w:rPr>
      </w:pPr>
    </w:p>
    <w:p w14:paraId="3033F1D4" w14:textId="77777777" w:rsidR="00197EB8" w:rsidRPr="00450807" w:rsidRDefault="00197EB8" w:rsidP="00197EB8">
      <w:pPr>
        <w:rPr>
          <w:bCs/>
          <w:lang w:val="en-GB"/>
        </w:rPr>
      </w:pPr>
      <w:r w:rsidRPr="00450807">
        <w:rPr>
          <w:lang w:val="en-GB"/>
        </w:rPr>
        <w:t>Signed in confirmation of approval:</w:t>
      </w:r>
    </w:p>
    <w:p w14:paraId="53D10F75" w14:textId="77777777" w:rsidR="00197EB8" w:rsidRPr="00450807" w:rsidRDefault="00197EB8" w:rsidP="00197EB8">
      <w:pPr>
        <w:rPr>
          <w:bCs/>
          <w:lang w:val="en-GB"/>
        </w:rPr>
      </w:pPr>
    </w:p>
    <w:p w14:paraId="164AD33F" w14:textId="77777777" w:rsidR="00197EB8" w:rsidRPr="00450807" w:rsidRDefault="00110BD2" w:rsidP="00197EB8">
      <w:pPr>
        <w:rPr>
          <w:b/>
          <w:bCs/>
          <w:lang w:val="en-GB"/>
        </w:rPr>
      </w:pPr>
      <w:r w:rsidRPr="00450807">
        <w:rPr>
          <w:b/>
          <w:bCs/>
          <w:lang w:val="en-GB"/>
        </w:rPr>
        <w:t>Participant</w:t>
      </w:r>
    </w:p>
    <w:p w14:paraId="4F96E643" w14:textId="77777777" w:rsidR="00197EB8" w:rsidRPr="00450807" w:rsidRDefault="00197EB8" w:rsidP="00197EB8">
      <w:pPr>
        <w:rPr>
          <w:bCs/>
          <w:lang w:val="en-GB"/>
        </w:rPr>
      </w:pPr>
    </w:p>
    <w:tbl>
      <w:tblPr>
        <w:tblW w:w="45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0"/>
        <w:gridCol w:w="5416"/>
      </w:tblGrid>
      <w:tr w:rsidR="00197EB8" w:rsidRPr="00450807" w14:paraId="4CAB5536" w14:textId="77777777" w:rsidTr="00026230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B0C7207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b/>
                <w:sz w:val="16"/>
                <w:lang w:val="en-GB"/>
              </w:rPr>
            </w:pPr>
            <w:r w:rsidRPr="00450807">
              <w:rPr>
                <w:rFonts w:cs="Tahoma"/>
                <w:b/>
                <w:sz w:val="16"/>
                <w:lang w:val="en-GB"/>
              </w:rPr>
              <w:t>Name of Participant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7F60A4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  <w:tr w:rsidR="00197EB8" w:rsidRPr="00784263" w14:paraId="5432EBC7" w14:textId="77777777" w:rsidTr="00026230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3F0C617" w14:textId="77777777" w:rsidR="00197EB8" w:rsidRPr="00450807" w:rsidRDefault="00197EB8" w:rsidP="008777CC">
            <w:pPr>
              <w:spacing w:before="90" w:after="54"/>
              <w:ind w:left="57" w:right="57"/>
              <w:rPr>
                <w:rFonts w:cs="Tahoma"/>
                <w:b/>
                <w:sz w:val="16"/>
                <w:lang w:val="en-GB"/>
              </w:rPr>
            </w:pPr>
            <w:r w:rsidRPr="00450807">
              <w:rPr>
                <w:rFonts w:cs="Tahoma"/>
                <w:b/>
                <w:sz w:val="16"/>
                <w:lang w:val="en-GB"/>
              </w:rPr>
              <w:t>Name of legally authorised representative of Participant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EC5984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  <w:tr w:rsidR="00197EB8" w:rsidRPr="00450807" w14:paraId="547997C2" w14:textId="77777777" w:rsidTr="00026230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08C0E6E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b/>
                <w:sz w:val="16"/>
                <w:lang w:val="en-GB"/>
              </w:rPr>
            </w:pPr>
            <w:r w:rsidRPr="00450807">
              <w:rPr>
                <w:rFonts w:cs="Tahoma"/>
                <w:b/>
                <w:sz w:val="16"/>
                <w:lang w:val="en-GB"/>
              </w:rPr>
              <w:t>Position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126355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  <w:tr w:rsidR="00197EB8" w:rsidRPr="00784263" w14:paraId="1BDEBB5E" w14:textId="77777777" w:rsidTr="00026230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7BFCC2F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b/>
                <w:sz w:val="16"/>
                <w:lang w:val="en-GB"/>
              </w:rPr>
            </w:pPr>
            <w:r w:rsidRPr="00450807">
              <w:rPr>
                <w:rFonts w:cs="Tahoma"/>
                <w:b/>
                <w:sz w:val="16"/>
                <w:lang w:val="en-GB"/>
              </w:rPr>
              <w:t xml:space="preserve">Signature of legally authorised representative 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0917B0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  <w:tr w:rsidR="00197EB8" w:rsidRPr="00450807" w14:paraId="38D8C7B2" w14:textId="77777777" w:rsidTr="00026230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AC6C583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b/>
                <w:sz w:val="16"/>
                <w:lang w:val="en-GB"/>
              </w:rPr>
            </w:pPr>
            <w:r w:rsidRPr="00450807">
              <w:rPr>
                <w:rFonts w:cs="Tahoma"/>
                <w:b/>
                <w:sz w:val="16"/>
                <w:lang w:val="en-GB"/>
              </w:rPr>
              <w:t>Place and date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940D8D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</w:tbl>
    <w:p w14:paraId="78EA1CC9" w14:textId="06E144A0" w:rsidR="00197EB8" w:rsidRPr="00450807" w:rsidRDefault="008C4743" w:rsidP="008C5AC6">
      <w:pPr>
        <w:pStyle w:val="Kop1"/>
        <w:numPr>
          <w:ilvl w:val="0"/>
          <w:numId w:val="0"/>
        </w:numPr>
      </w:pPr>
      <w:bookmarkStart w:id="11" w:name="_Toc471143844"/>
      <w:r w:rsidRPr="00450807">
        <w:br w:type="page"/>
      </w:r>
      <w:bookmarkStart w:id="12" w:name="_Toc9690996"/>
      <w:bookmarkStart w:id="13" w:name="_Toc10200893"/>
      <w:r w:rsidR="00197EB8" w:rsidRPr="00450807">
        <w:lastRenderedPageBreak/>
        <w:t xml:space="preserve">Standard Form </w:t>
      </w:r>
      <w:bookmarkEnd w:id="11"/>
      <w:r w:rsidR="00197EB8" w:rsidRPr="00450807">
        <w:t>D</w:t>
      </w:r>
      <w:r w:rsidR="00591486" w:rsidRPr="00450807">
        <w:t xml:space="preserve"> - </w:t>
      </w:r>
      <w:r w:rsidR="00197EB8" w:rsidRPr="00450807">
        <w:t>Reliance on technical capability</w:t>
      </w:r>
      <w:bookmarkEnd w:id="12"/>
      <w:bookmarkEnd w:id="13"/>
    </w:p>
    <w:p w14:paraId="0C510A63" w14:textId="77777777" w:rsidR="00197EB8" w:rsidRPr="00450807" w:rsidRDefault="00197EB8" w:rsidP="00197EB8">
      <w:pPr>
        <w:rPr>
          <w:bCs/>
          <w:lang w:val="en-GB"/>
        </w:rPr>
      </w:pPr>
      <w:r w:rsidRPr="00450807">
        <w:rPr>
          <w:lang w:val="en-GB"/>
        </w:rPr>
        <w:t>The undersigned state that</w:t>
      </w:r>
    </w:p>
    <w:p w14:paraId="1C082B12" w14:textId="78E6D8E7" w:rsidR="00197EB8" w:rsidRPr="00450807" w:rsidRDefault="00197EB8" w:rsidP="001C15A8">
      <w:pPr>
        <w:numPr>
          <w:ilvl w:val="0"/>
          <w:numId w:val="10"/>
        </w:numPr>
        <w:rPr>
          <w:bCs/>
          <w:lang w:val="en-GB"/>
        </w:rPr>
      </w:pPr>
      <w:r w:rsidRPr="00450807">
        <w:rPr>
          <w:b/>
          <w:bCs/>
          <w:lang w:val="en-GB"/>
        </w:rPr>
        <w:t>[name of Participant</w:t>
      </w:r>
      <w:r w:rsidRPr="00450807">
        <w:rPr>
          <w:lang w:val="en-GB"/>
        </w:rPr>
        <w:t xml:space="preserve">], with regard to the requirement referred to in section </w:t>
      </w:r>
      <w:r w:rsidRPr="00450807">
        <w:rPr>
          <w:highlight w:val="yellow"/>
          <w:lang w:val="en-GB"/>
        </w:rPr>
        <w:fldChar w:fldCharType="begin"/>
      </w:r>
      <w:r w:rsidRPr="00450807">
        <w:rPr>
          <w:lang w:val="en-GB"/>
        </w:rPr>
        <w:instrText xml:space="preserve"> REF _Ref472325895 \r \h </w:instrText>
      </w:r>
      <w:r w:rsidR="00450807">
        <w:rPr>
          <w:highlight w:val="yellow"/>
          <w:lang w:val="en-GB"/>
        </w:rPr>
        <w:instrText xml:space="preserve"> \* MERGEFORMAT </w:instrText>
      </w:r>
      <w:r w:rsidRPr="00450807">
        <w:rPr>
          <w:highlight w:val="yellow"/>
          <w:lang w:val="en-GB"/>
        </w:rPr>
      </w:r>
      <w:r w:rsidRPr="00450807">
        <w:rPr>
          <w:highlight w:val="yellow"/>
          <w:lang w:val="en-GB"/>
        </w:rPr>
        <w:fldChar w:fldCharType="separate"/>
      </w:r>
      <w:r w:rsidR="007F11B7">
        <w:rPr>
          <w:lang w:val="en-GB"/>
        </w:rPr>
        <w:t>2.7.8</w:t>
      </w:r>
      <w:r w:rsidRPr="00450807">
        <w:rPr>
          <w:highlight w:val="yellow"/>
          <w:lang w:val="en-GB"/>
        </w:rPr>
        <w:fldChar w:fldCharType="end"/>
      </w:r>
      <w:r w:rsidRPr="00450807">
        <w:rPr>
          <w:lang w:val="en-GB"/>
        </w:rPr>
        <w:t xml:space="preserve"> of the </w:t>
      </w:r>
      <w:r w:rsidR="008C4743" w:rsidRPr="00450807">
        <w:rPr>
          <w:lang w:val="en-GB"/>
        </w:rPr>
        <w:t>Tendering</w:t>
      </w:r>
      <w:r w:rsidRPr="00450807">
        <w:rPr>
          <w:lang w:val="en-GB"/>
        </w:rPr>
        <w:t xml:space="preserve"> Guidelines, relies on the resources of </w:t>
      </w:r>
      <w:r w:rsidRPr="00450807">
        <w:rPr>
          <w:b/>
          <w:bCs/>
          <w:lang w:val="en-GB"/>
        </w:rPr>
        <w:t>[name of third party]</w:t>
      </w:r>
      <w:r w:rsidRPr="00450807">
        <w:rPr>
          <w:lang w:val="en-GB"/>
        </w:rPr>
        <w:t>;</w:t>
      </w:r>
    </w:p>
    <w:p w14:paraId="00690060" w14:textId="77777777" w:rsidR="00197EB8" w:rsidRPr="00450807" w:rsidRDefault="00197EB8" w:rsidP="001C15A8">
      <w:pPr>
        <w:numPr>
          <w:ilvl w:val="0"/>
          <w:numId w:val="10"/>
        </w:numPr>
        <w:rPr>
          <w:bCs/>
          <w:lang w:val="en-GB"/>
        </w:rPr>
      </w:pPr>
      <w:r w:rsidRPr="00450807">
        <w:rPr>
          <w:b/>
          <w:bCs/>
          <w:lang w:val="en-GB"/>
        </w:rPr>
        <w:t>[name of third party]</w:t>
      </w:r>
      <w:r w:rsidRPr="00450807">
        <w:rPr>
          <w:lang w:val="en-GB"/>
        </w:rPr>
        <w:t xml:space="preserve">, as evidenced by the enclosed Supporting Document, fulfils this requirement solely or jointly with </w:t>
      </w:r>
      <w:r w:rsidRPr="00450807">
        <w:rPr>
          <w:b/>
          <w:bCs/>
          <w:lang w:val="en-GB"/>
        </w:rPr>
        <w:t>[name of Participant]</w:t>
      </w:r>
      <w:r w:rsidRPr="00450807">
        <w:rPr>
          <w:lang w:val="en-GB"/>
        </w:rPr>
        <w:t>;</w:t>
      </w:r>
    </w:p>
    <w:p w14:paraId="57400424" w14:textId="77777777" w:rsidR="00197EB8" w:rsidRPr="00450807" w:rsidRDefault="00197EB8" w:rsidP="001C15A8">
      <w:pPr>
        <w:numPr>
          <w:ilvl w:val="0"/>
          <w:numId w:val="10"/>
        </w:numPr>
        <w:rPr>
          <w:bCs/>
          <w:lang w:val="en-GB"/>
        </w:rPr>
      </w:pPr>
      <w:r w:rsidRPr="00450807">
        <w:rPr>
          <w:b/>
          <w:bCs/>
          <w:lang w:val="en-GB"/>
        </w:rPr>
        <w:t>[name of Participant]</w:t>
      </w:r>
      <w:r w:rsidRPr="00450807">
        <w:rPr>
          <w:lang w:val="en-GB"/>
        </w:rPr>
        <w:t xml:space="preserve"> will, in the event that the Engagement is awarded to</w:t>
      </w:r>
      <w:r w:rsidRPr="00450807">
        <w:rPr>
          <w:b/>
          <w:bCs/>
          <w:lang w:val="en-GB"/>
        </w:rPr>
        <w:t xml:space="preserve"> [name of Participant]</w:t>
      </w:r>
      <w:r w:rsidRPr="00450807">
        <w:rPr>
          <w:lang w:val="en-GB"/>
        </w:rPr>
        <w:t>, have free access throughout the term of the Engagement, at its first request, to the resources of</w:t>
      </w:r>
      <w:r w:rsidRPr="00450807">
        <w:rPr>
          <w:b/>
          <w:bCs/>
          <w:lang w:val="en-GB"/>
        </w:rPr>
        <w:t xml:space="preserve"> [name of third party]</w:t>
      </w:r>
      <w:r w:rsidRPr="00450807">
        <w:rPr>
          <w:lang w:val="en-GB"/>
        </w:rPr>
        <w:t xml:space="preserve"> necessary for the performance of the Engagement;</w:t>
      </w:r>
    </w:p>
    <w:p w14:paraId="4DEBCBCB" w14:textId="30AA7B48" w:rsidR="00197EB8" w:rsidRPr="00450807" w:rsidRDefault="00197EB8" w:rsidP="001C15A8">
      <w:pPr>
        <w:numPr>
          <w:ilvl w:val="0"/>
          <w:numId w:val="10"/>
        </w:numPr>
        <w:rPr>
          <w:bCs/>
          <w:lang w:val="en-GB"/>
        </w:rPr>
      </w:pPr>
      <w:r w:rsidRPr="00450807">
        <w:rPr>
          <w:b/>
          <w:bCs/>
          <w:lang w:val="en-GB"/>
        </w:rPr>
        <w:t>[name of Participant]</w:t>
      </w:r>
      <w:r w:rsidRPr="00450807">
        <w:rPr>
          <w:lang w:val="en-GB"/>
        </w:rPr>
        <w:t xml:space="preserve"> will engage </w:t>
      </w:r>
      <w:r w:rsidRPr="00450807">
        <w:rPr>
          <w:b/>
          <w:bCs/>
          <w:lang w:val="en-GB"/>
        </w:rPr>
        <w:t>[name of third party]</w:t>
      </w:r>
      <w:r w:rsidRPr="00450807">
        <w:rPr>
          <w:lang w:val="en-GB"/>
        </w:rPr>
        <w:t xml:space="preserve"> at the first request of the </w:t>
      </w:r>
      <w:r w:rsidR="3CFF54EF" w:rsidRPr="00450807">
        <w:rPr>
          <w:lang w:val="en-GB"/>
        </w:rPr>
        <w:t>Contracting Party</w:t>
      </w:r>
      <w:r w:rsidRPr="00450807">
        <w:rPr>
          <w:lang w:val="en-GB"/>
        </w:rPr>
        <w:t xml:space="preserve"> as a subcontractor in the performance of the Engagement. </w:t>
      </w:r>
    </w:p>
    <w:p w14:paraId="69F6167E" w14:textId="77777777" w:rsidR="00197EB8" w:rsidRPr="00450807" w:rsidRDefault="00197EB8" w:rsidP="00197EB8">
      <w:pPr>
        <w:rPr>
          <w:bCs/>
          <w:lang w:val="en-GB"/>
        </w:rPr>
      </w:pPr>
    </w:p>
    <w:p w14:paraId="20C9C142" w14:textId="77777777" w:rsidR="00197EB8" w:rsidRPr="00450807" w:rsidRDefault="00197EB8" w:rsidP="00197EB8">
      <w:pPr>
        <w:rPr>
          <w:bCs/>
          <w:lang w:val="en-GB"/>
        </w:rPr>
      </w:pPr>
      <w:r w:rsidRPr="00450807">
        <w:rPr>
          <w:b/>
          <w:bCs/>
          <w:lang w:val="en-GB"/>
        </w:rPr>
        <w:t>[name of third party]</w:t>
      </w:r>
      <w:r w:rsidRPr="00450807">
        <w:rPr>
          <w:lang w:val="en-GB"/>
        </w:rPr>
        <w:t xml:space="preserve"> will be engaged for the following part(s) of the Engagement:</w:t>
      </w:r>
    </w:p>
    <w:p w14:paraId="7707C083" w14:textId="77777777" w:rsidR="00197EB8" w:rsidRPr="00450807" w:rsidRDefault="00197EB8" w:rsidP="001C15A8">
      <w:pPr>
        <w:numPr>
          <w:ilvl w:val="0"/>
          <w:numId w:val="10"/>
        </w:numPr>
        <w:rPr>
          <w:b/>
          <w:bCs/>
          <w:lang w:val="en-GB"/>
        </w:rPr>
      </w:pPr>
      <w:r w:rsidRPr="00450807">
        <w:rPr>
          <w:b/>
          <w:bCs/>
          <w:lang w:val="en-GB"/>
        </w:rPr>
        <w:t>…</w:t>
      </w:r>
    </w:p>
    <w:p w14:paraId="7F7162FD" w14:textId="77777777" w:rsidR="00197EB8" w:rsidRPr="00450807" w:rsidRDefault="00197EB8" w:rsidP="00197EB8">
      <w:pPr>
        <w:rPr>
          <w:bCs/>
          <w:lang w:val="en-GB"/>
        </w:rPr>
      </w:pPr>
    </w:p>
    <w:p w14:paraId="3BEF786D" w14:textId="77777777" w:rsidR="00197EB8" w:rsidRPr="00450807" w:rsidRDefault="00197EB8" w:rsidP="00197EB8">
      <w:pPr>
        <w:rPr>
          <w:bCs/>
          <w:lang w:val="en-GB"/>
        </w:rPr>
      </w:pPr>
      <w:r w:rsidRPr="00450807">
        <w:rPr>
          <w:lang w:val="en-GB"/>
        </w:rPr>
        <w:t>The undersigned state that they have signed this statement truthfully and that they are legally authorised to do so.</w:t>
      </w:r>
    </w:p>
    <w:p w14:paraId="292A0993" w14:textId="02541C32" w:rsidR="00197EB8" w:rsidRPr="00450807" w:rsidRDefault="00197EB8" w:rsidP="00197EB8">
      <w:pPr>
        <w:rPr>
          <w:bCs/>
          <w:lang w:val="en-GB"/>
        </w:rPr>
      </w:pPr>
      <w:r w:rsidRPr="00450807">
        <w:rPr>
          <w:lang w:val="en-GB"/>
        </w:rPr>
        <w:t>The undersigned agree that on the basis of Section 3.68 in conjunction with Section 2.102 of the</w:t>
      </w:r>
      <w:r w:rsidR="001A474E" w:rsidRPr="00450807">
        <w:rPr>
          <w:lang w:val="en-GB"/>
        </w:rPr>
        <w:t xml:space="preserve"> </w:t>
      </w:r>
      <w:r w:rsidRPr="00450807">
        <w:rPr>
          <w:lang w:val="en-GB"/>
        </w:rPr>
        <w:t xml:space="preserve">Public Procurement Act the </w:t>
      </w:r>
      <w:r w:rsidR="3CFF54EF" w:rsidRPr="00450807">
        <w:rPr>
          <w:lang w:val="en-GB"/>
        </w:rPr>
        <w:t>Contracting Party</w:t>
      </w:r>
      <w:r w:rsidRPr="00450807">
        <w:rPr>
          <w:lang w:val="en-GB"/>
        </w:rPr>
        <w:t xml:space="preserve"> may request additional documentation and information. </w:t>
      </w:r>
    </w:p>
    <w:p w14:paraId="4CBE0293" w14:textId="77777777" w:rsidR="00197EB8" w:rsidRPr="00450807" w:rsidRDefault="00197EB8" w:rsidP="00197EB8">
      <w:pPr>
        <w:rPr>
          <w:bCs/>
          <w:lang w:val="en-GB"/>
        </w:rPr>
      </w:pPr>
    </w:p>
    <w:p w14:paraId="3075A7C1" w14:textId="77777777" w:rsidR="00197EB8" w:rsidRPr="00450807" w:rsidRDefault="00197EB8" w:rsidP="00197EB8">
      <w:pPr>
        <w:rPr>
          <w:b/>
          <w:bCs/>
          <w:lang w:val="en-GB"/>
        </w:rPr>
      </w:pPr>
      <w:r w:rsidRPr="00450807">
        <w:rPr>
          <w:b/>
          <w:bCs/>
          <w:lang w:val="en-GB"/>
        </w:rPr>
        <w:t>Third party</w:t>
      </w:r>
    </w:p>
    <w:p w14:paraId="2CB17599" w14:textId="77777777" w:rsidR="00197EB8" w:rsidRPr="00450807" w:rsidRDefault="00197EB8" w:rsidP="00197EB8">
      <w:pPr>
        <w:rPr>
          <w:bCs/>
          <w:lang w:val="en-GB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197EB8" w:rsidRPr="00784263" w14:paraId="2B7A7CF0" w14:textId="77777777" w:rsidTr="00B42DD3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EF94A4C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  <w:r w:rsidRPr="00450807">
              <w:rPr>
                <w:rFonts w:cs="Tahoma"/>
                <w:sz w:val="16"/>
                <w:lang w:val="en-GB"/>
              </w:rPr>
              <w:t>Name of third-party company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A405AD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  <w:tr w:rsidR="00197EB8" w:rsidRPr="00784263" w14:paraId="22B7D9A7" w14:textId="77777777" w:rsidTr="00B42DD3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517DAC8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  <w:r w:rsidRPr="00450807">
              <w:rPr>
                <w:rFonts w:cs="Tahoma"/>
                <w:sz w:val="16"/>
                <w:lang w:val="en-GB"/>
              </w:rPr>
              <w:t>Name of legally authorised representative of third party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30EB18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  <w:tr w:rsidR="00197EB8" w:rsidRPr="00450807" w14:paraId="708AE14B" w14:textId="77777777" w:rsidTr="00B42DD3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2259EA8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  <w:r w:rsidRPr="00450807">
              <w:rPr>
                <w:rFonts w:cs="Tahoma"/>
                <w:sz w:val="16"/>
                <w:lang w:val="en-GB"/>
              </w:rPr>
              <w:t xml:space="preserve">Position 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445557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  <w:tr w:rsidR="00197EB8" w:rsidRPr="00784263" w14:paraId="56D10616" w14:textId="77777777" w:rsidTr="00B42DD3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AF1E060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  <w:r w:rsidRPr="00450807">
              <w:rPr>
                <w:rFonts w:cs="Tahoma"/>
                <w:sz w:val="16"/>
                <w:lang w:val="en-GB"/>
              </w:rPr>
              <w:t xml:space="preserve">Signature of legally authorised representative 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398C87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  <w:tr w:rsidR="00197EB8" w:rsidRPr="00450807" w14:paraId="0C152967" w14:textId="77777777" w:rsidTr="00B42DD3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BE35B2D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  <w:r w:rsidRPr="00450807">
              <w:rPr>
                <w:rFonts w:cs="Tahoma"/>
                <w:sz w:val="16"/>
                <w:lang w:val="en-GB"/>
              </w:rPr>
              <w:t>Place and date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2D9760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</w:tbl>
    <w:p w14:paraId="22E1FAA2" w14:textId="77777777" w:rsidR="00197EB8" w:rsidRPr="00450807" w:rsidRDefault="00197EB8" w:rsidP="00197EB8">
      <w:pPr>
        <w:rPr>
          <w:bCs/>
          <w:lang w:val="en-GB"/>
        </w:rPr>
      </w:pPr>
    </w:p>
    <w:p w14:paraId="374C9A07" w14:textId="47D60587" w:rsidR="00197EB8" w:rsidRPr="00450807" w:rsidRDefault="00197EB8" w:rsidP="00197EB8">
      <w:pPr>
        <w:rPr>
          <w:lang w:val="en-GB"/>
        </w:rPr>
      </w:pPr>
      <w:r w:rsidRPr="00450807">
        <w:rPr>
          <w:lang w:val="en-GB"/>
        </w:rPr>
        <w:t>Signed in confirmation of approval:</w:t>
      </w:r>
    </w:p>
    <w:p w14:paraId="5DEC2861" w14:textId="77777777" w:rsidR="0066459D" w:rsidRPr="00450807" w:rsidRDefault="0066459D" w:rsidP="00197EB8">
      <w:pPr>
        <w:rPr>
          <w:bCs/>
          <w:lang w:val="en-GB"/>
        </w:rPr>
      </w:pPr>
    </w:p>
    <w:p w14:paraId="10BDD730" w14:textId="77777777" w:rsidR="00197EB8" w:rsidRPr="00450807" w:rsidRDefault="00110BD2" w:rsidP="00197EB8">
      <w:pPr>
        <w:rPr>
          <w:b/>
          <w:bCs/>
          <w:lang w:val="en-GB"/>
        </w:rPr>
      </w:pPr>
      <w:r w:rsidRPr="00450807">
        <w:rPr>
          <w:b/>
          <w:bCs/>
          <w:lang w:val="en-GB"/>
        </w:rPr>
        <w:t>Participant</w:t>
      </w:r>
    </w:p>
    <w:p w14:paraId="5DF4FB57" w14:textId="77777777" w:rsidR="00197EB8" w:rsidRPr="00450807" w:rsidRDefault="00197EB8" w:rsidP="00197EB8">
      <w:pPr>
        <w:rPr>
          <w:bCs/>
          <w:lang w:val="en-GB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197EB8" w:rsidRPr="00450807" w14:paraId="3093EECE" w14:textId="77777777" w:rsidTr="00B42DD3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A5B2D92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  <w:r w:rsidRPr="00450807">
              <w:rPr>
                <w:rFonts w:cs="Tahoma"/>
                <w:sz w:val="16"/>
                <w:lang w:val="en-GB"/>
              </w:rPr>
              <w:t>Name of Participant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F00245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  <w:tr w:rsidR="00197EB8" w:rsidRPr="00784263" w14:paraId="014E5CAE" w14:textId="77777777" w:rsidTr="00B42DD3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63D113B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  <w:r w:rsidRPr="00450807">
              <w:rPr>
                <w:rFonts w:cs="Tahoma"/>
                <w:sz w:val="16"/>
                <w:lang w:val="en-GB"/>
              </w:rPr>
              <w:t>Name of legally authorised representative of Participant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CAC758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  <w:tr w:rsidR="00197EB8" w:rsidRPr="00450807" w14:paraId="03E08C67" w14:textId="77777777" w:rsidTr="00B42DD3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6462D4B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  <w:r w:rsidRPr="00450807">
              <w:rPr>
                <w:rFonts w:cs="Tahoma"/>
                <w:sz w:val="16"/>
                <w:lang w:val="en-GB"/>
              </w:rPr>
              <w:t>Position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4464EC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  <w:tr w:rsidR="00197EB8" w:rsidRPr="00784263" w14:paraId="690B3FB3" w14:textId="77777777" w:rsidTr="00B42DD3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876F6A7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  <w:r w:rsidRPr="00450807">
              <w:rPr>
                <w:rFonts w:cs="Tahoma"/>
                <w:sz w:val="16"/>
                <w:lang w:val="en-GB"/>
              </w:rPr>
              <w:t xml:space="preserve">Signature of legally authorised representative 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E13716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  <w:tr w:rsidR="00197EB8" w:rsidRPr="00450807" w14:paraId="6F6B5B5F" w14:textId="77777777" w:rsidTr="00B42DD3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F97A7C4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  <w:r w:rsidRPr="00450807">
              <w:rPr>
                <w:rFonts w:cs="Tahoma"/>
                <w:sz w:val="16"/>
                <w:lang w:val="en-GB"/>
              </w:rPr>
              <w:t>Place and date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0C0011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sz w:val="16"/>
                <w:lang w:val="en-GB"/>
              </w:rPr>
            </w:pPr>
          </w:p>
        </w:tc>
      </w:tr>
    </w:tbl>
    <w:p w14:paraId="049D4B7E" w14:textId="77777777" w:rsidR="00093620" w:rsidRPr="00450807" w:rsidRDefault="00093620" w:rsidP="00093620">
      <w:pPr>
        <w:rPr>
          <w:lang w:val="en-GB"/>
        </w:rPr>
      </w:pPr>
      <w:bookmarkStart w:id="14" w:name="_Toc471143845"/>
      <w:r w:rsidRPr="00450807">
        <w:rPr>
          <w:lang w:val="en-GB"/>
        </w:rPr>
        <w:br w:type="page"/>
      </w:r>
    </w:p>
    <w:p w14:paraId="5BF0DCE2" w14:textId="2112CFB2" w:rsidR="00093620" w:rsidRPr="00450807" w:rsidRDefault="00093620" w:rsidP="008C5AC6">
      <w:pPr>
        <w:pStyle w:val="Kop1"/>
        <w:numPr>
          <w:ilvl w:val="0"/>
          <w:numId w:val="0"/>
        </w:numPr>
      </w:pPr>
      <w:bookmarkStart w:id="15" w:name="_Toc471143846"/>
      <w:bookmarkStart w:id="16" w:name="_Toc9690997"/>
      <w:bookmarkStart w:id="17" w:name="_Toc10200894"/>
      <w:r w:rsidRPr="00450807">
        <w:lastRenderedPageBreak/>
        <w:t xml:space="preserve">Standard Form </w:t>
      </w:r>
      <w:bookmarkEnd w:id="15"/>
      <w:r w:rsidRPr="00450807">
        <w:t>E</w:t>
      </w:r>
      <w:r w:rsidR="00C611A7" w:rsidRPr="00450807">
        <w:t xml:space="preserve"> - </w:t>
      </w:r>
      <w:r w:rsidRPr="00450807">
        <w:t>Consortium formation statement</w:t>
      </w:r>
      <w:bookmarkEnd w:id="16"/>
      <w:bookmarkEnd w:id="17"/>
    </w:p>
    <w:p w14:paraId="4256BD91" w14:textId="77777777" w:rsidR="00093620" w:rsidRPr="00450807" w:rsidRDefault="00093620" w:rsidP="00093620">
      <w:pPr>
        <w:tabs>
          <w:tab w:val="left" w:pos="737"/>
        </w:tabs>
        <w:spacing w:after="280"/>
        <w:rPr>
          <w:lang w:val="en-GB"/>
        </w:rPr>
      </w:pPr>
      <w:r w:rsidRPr="00450807">
        <w:rPr>
          <w:lang w:val="en-GB"/>
        </w:rPr>
        <w:t xml:space="preserve">When submitting a Tender, a Consortium must submit a statement about the formation of the Consortium. </w:t>
      </w:r>
    </w:p>
    <w:p w14:paraId="14B339FF" w14:textId="77777777" w:rsidR="00093620" w:rsidRPr="00450807" w:rsidRDefault="00093620" w:rsidP="00093620">
      <w:pPr>
        <w:tabs>
          <w:tab w:val="left" w:pos="737"/>
        </w:tabs>
        <w:spacing w:after="280"/>
        <w:rPr>
          <w:lang w:val="en-GB"/>
        </w:rPr>
      </w:pPr>
      <w:r w:rsidRPr="00450807">
        <w:rPr>
          <w:lang w:val="en-GB"/>
        </w:rPr>
        <w:t>The Participant is a Consortium because: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39"/>
      </w:tblGrid>
      <w:tr w:rsidR="00093620" w:rsidRPr="00784263" w14:paraId="7ABF35D8" w14:textId="77777777" w:rsidTr="00322141">
        <w:tc>
          <w:tcPr>
            <w:tcW w:w="9189" w:type="dxa"/>
          </w:tcPr>
          <w:p w14:paraId="3AC4A8B4" w14:textId="77777777" w:rsidR="00093620" w:rsidRPr="00450807" w:rsidRDefault="00093620" w:rsidP="00322141">
            <w:pPr>
              <w:tabs>
                <w:tab w:val="left" w:pos="737"/>
              </w:tabs>
              <w:spacing w:after="280"/>
              <w:rPr>
                <w:lang w:val="en-GB"/>
              </w:rPr>
            </w:pPr>
            <w:r w:rsidRPr="00450807">
              <w:rPr>
                <w:lang w:val="en-GB"/>
              </w:rPr>
              <w:t>STATEMENT:</w:t>
            </w:r>
          </w:p>
          <w:p w14:paraId="2588DCA8" w14:textId="77777777" w:rsidR="00093620" w:rsidRPr="00450807" w:rsidRDefault="00093620" w:rsidP="00322141">
            <w:pPr>
              <w:tabs>
                <w:tab w:val="left" w:pos="737"/>
              </w:tabs>
              <w:spacing w:after="280"/>
              <w:rPr>
                <w:lang w:val="en-GB"/>
              </w:rPr>
            </w:pPr>
            <w:r w:rsidRPr="00450807">
              <w:rPr>
                <w:lang w:val="en-GB"/>
              </w:rPr>
              <w:t>(</w:t>
            </w:r>
            <w:r w:rsidRPr="00450807">
              <w:rPr>
                <w:i/>
                <w:iCs/>
                <w:lang w:val="en-GB"/>
              </w:rPr>
              <w:t>state the number, significance and capacity of the Consortium Members in relation to the work/delivery/services to be provided</w:t>
            </w:r>
            <w:r w:rsidRPr="00450807">
              <w:rPr>
                <w:lang w:val="en-GB"/>
              </w:rPr>
              <w:t>)</w:t>
            </w:r>
          </w:p>
          <w:p w14:paraId="0E85D5A7" w14:textId="77777777" w:rsidR="00093620" w:rsidRPr="00450807" w:rsidRDefault="00093620" w:rsidP="00322141">
            <w:pPr>
              <w:tabs>
                <w:tab w:val="left" w:pos="737"/>
              </w:tabs>
              <w:spacing w:after="280"/>
              <w:rPr>
                <w:lang w:val="en-GB"/>
              </w:rPr>
            </w:pPr>
          </w:p>
          <w:p w14:paraId="3F62191F" w14:textId="77777777" w:rsidR="00093620" w:rsidRPr="00450807" w:rsidRDefault="00093620" w:rsidP="00322141">
            <w:pPr>
              <w:tabs>
                <w:tab w:val="left" w:pos="737"/>
              </w:tabs>
              <w:spacing w:after="280"/>
              <w:rPr>
                <w:lang w:val="en-GB"/>
              </w:rPr>
            </w:pPr>
          </w:p>
          <w:p w14:paraId="316A8F9B" w14:textId="77777777" w:rsidR="00093620" w:rsidRPr="00450807" w:rsidRDefault="00093620" w:rsidP="00322141">
            <w:pPr>
              <w:tabs>
                <w:tab w:val="left" w:pos="737"/>
              </w:tabs>
              <w:spacing w:after="280"/>
              <w:rPr>
                <w:lang w:val="en-GB"/>
              </w:rPr>
            </w:pPr>
          </w:p>
          <w:p w14:paraId="601402E0" w14:textId="77777777" w:rsidR="00093620" w:rsidRPr="00450807" w:rsidRDefault="00093620" w:rsidP="00322141">
            <w:pPr>
              <w:tabs>
                <w:tab w:val="left" w:pos="737"/>
              </w:tabs>
              <w:spacing w:after="280"/>
              <w:rPr>
                <w:lang w:val="en-GB"/>
              </w:rPr>
            </w:pPr>
          </w:p>
        </w:tc>
      </w:tr>
    </w:tbl>
    <w:p w14:paraId="1481A3F2" w14:textId="77777777" w:rsidR="00093620" w:rsidRPr="00450807" w:rsidRDefault="00093620" w:rsidP="00093620">
      <w:pPr>
        <w:tabs>
          <w:tab w:val="left" w:pos="737"/>
        </w:tabs>
        <w:rPr>
          <w:lang w:val="en-GB"/>
        </w:rPr>
      </w:pPr>
    </w:p>
    <w:p w14:paraId="4C7B33C9" w14:textId="77777777" w:rsidR="00093620" w:rsidRPr="00450807" w:rsidRDefault="00093620" w:rsidP="00093620">
      <w:pPr>
        <w:tabs>
          <w:tab w:val="left" w:pos="737"/>
        </w:tabs>
        <w:rPr>
          <w:lang w:val="en-GB"/>
        </w:rPr>
      </w:pPr>
    </w:p>
    <w:p w14:paraId="2D7E7AB1" w14:textId="77777777" w:rsidR="00093620" w:rsidRPr="00450807" w:rsidRDefault="00093620" w:rsidP="00093620">
      <w:pPr>
        <w:tabs>
          <w:tab w:val="left" w:pos="737"/>
        </w:tabs>
        <w:rPr>
          <w:lang w:val="en-GB"/>
        </w:rPr>
      </w:pPr>
      <w:r w:rsidRPr="00450807">
        <w:rPr>
          <w:lang w:val="en-GB"/>
        </w:rPr>
        <w:t>If a Consortium is formed, the Participant must also, no later than ten (10) calendar days after the announcement of the award decision, submit a Consortium Agreement with an organisational chart, as well as a statement concerning acceptance of joint and several liability, in accordance with the requirements of Articles 10.2 and 10.4 of the ARN</w:t>
      </w:r>
      <w:r w:rsidRPr="00450807">
        <w:rPr>
          <w:vertAlign w:val="superscript"/>
          <w:lang w:val="en-GB"/>
        </w:rPr>
        <w:t>2016</w:t>
      </w:r>
      <w:r w:rsidRPr="00450807">
        <w:rPr>
          <w:lang w:val="en-GB"/>
        </w:rPr>
        <w:t>.</w:t>
      </w:r>
    </w:p>
    <w:p w14:paraId="68359584" w14:textId="77777777" w:rsidR="00093620" w:rsidRPr="00450807" w:rsidRDefault="00093620" w:rsidP="00093620">
      <w:pPr>
        <w:tabs>
          <w:tab w:val="left" w:pos="737"/>
        </w:tabs>
        <w:rPr>
          <w:lang w:val="en-GB"/>
        </w:rPr>
      </w:pPr>
    </w:p>
    <w:p w14:paraId="6AB5D226" w14:textId="77777777" w:rsidR="00093620" w:rsidRPr="00450807" w:rsidRDefault="00093620" w:rsidP="00093620">
      <w:pPr>
        <w:tabs>
          <w:tab w:val="left" w:pos="737"/>
        </w:tabs>
        <w:rPr>
          <w:lang w:val="en-GB"/>
        </w:rPr>
      </w:pPr>
      <w:r w:rsidRPr="00450807">
        <w:rPr>
          <w:lang w:val="en-GB"/>
        </w:rPr>
        <w:t>The undersigned states that it has signed this statement truthfully and is legally authorised to do so.</w:t>
      </w:r>
    </w:p>
    <w:p w14:paraId="5C4BFCE8" w14:textId="77777777" w:rsidR="00093620" w:rsidRPr="00450807" w:rsidRDefault="00093620" w:rsidP="00093620">
      <w:pPr>
        <w:rPr>
          <w:rFonts w:cs="Tahoma"/>
          <w:lang w:val="en-GB"/>
        </w:rPr>
      </w:pPr>
    </w:p>
    <w:tbl>
      <w:tblPr>
        <w:tblW w:w="45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0"/>
        <w:gridCol w:w="5416"/>
      </w:tblGrid>
      <w:tr w:rsidR="00093620" w:rsidRPr="00450807" w14:paraId="75C47A12" w14:textId="77777777" w:rsidTr="00C611A7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6A3228D8" w14:textId="77777777" w:rsidR="00093620" w:rsidRPr="00450807" w:rsidRDefault="00093620" w:rsidP="00322141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rFonts w:cs="Tahoma"/>
                <w:b/>
                <w:lang w:val="en-GB"/>
              </w:rPr>
              <w:t>Name of Participant</w:t>
            </w:r>
          </w:p>
        </w:tc>
        <w:tc>
          <w:tcPr>
            <w:tcW w:w="5670" w:type="dxa"/>
          </w:tcPr>
          <w:p w14:paraId="2155DB22" w14:textId="77777777" w:rsidR="00093620" w:rsidRPr="00450807" w:rsidRDefault="00093620" w:rsidP="00322141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  <w:tr w:rsidR="00093620" w:rsidRPr="00784263" w14:paraId="3606262A" w14:textId="77777777" w:rsidTr="00C611A7">
        <w:trPr>
          <w:jc w:val="center"/>
        </w:trPr>
        <w:tc>
          <w:tcPr>
            <w:tcW w:w="2835" w:type="dxa"/>
            <w:shd w:val="clear" w:color="auto" w:fill="E6E6E6"/>
          </w:tcPr>
          <w:p w14:paraId="0D8BF2C3" w14:textId="77777777" w:rsidR="00093620" w:rsidRPr="00450807" w:rsidRDefault="00093620" w:rsidP="00322141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rFonts w:cs="Tahoma"/>
                <w:b/>
                <w:lang w:val="en-GB"/>
              </w:rPr>
              <w:t>Name of legally authorised representative of Participant</w:t>
            </w:r>
          </w:p>
        </w:tc>
        <w:tc>
          <w:tcPr>
            <w:tcW w:w="5670" w:type="dxa"/>
          </w:tcPr>
          <w:p w14:paraId="4CECDDCF" w14:textId="77777777" w:rsidR="00093620" w:rsidRPr="00450807" w:rsidRDefault="00093620" w:rsidP="00322141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  <w:tr w:rsidR="00093620" w:rsidRPr="00450807" w14:paraId="595DFEBA" w14:textId="77777777" w:rsidTr="00C611A7">
        <w:trPr>
          <w:jc w:val="center"/>
        </w:trPr>
        <w:tc>
          <w:tcPr>
            <w:tcW w:w="2835" w:type="dxa"/>
            <w:shd w:val="clear" w:color="auto" w:fill="E6E6E6"/>
          </w:tcPr>
          <w:p w14:paraId="24F2FC8A" w14:textId="77777777" w:rsidR="00093620" w:rsidRPr="00450807" w:rsidRDefault="00093620" w:rsidP="00322141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rFonts w:cs="Tahoma"/>
                <w:b/>
                <w:lang w:val="en-GB"/>
              </w:rPr>
              <w:t>Position</w:t>
            </w:r>
          </w:p>
        </w:tc>
        <w:tc>
          <w:tcPr>
            <w:tcW w:w="5670" w:type="dxa"/>
          </w:tcPr>
          <w:p w14:paraId="18CF0776" w14:textId="77777777" w:rsidR="00093620" w:rsidRPr="00450807" w:rsidRDefault="00093620" w:rsidP="00322141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  <w:tr w:rsidR="00093620" w:rsidRPr="00450807" w14:paraId="7944A925" w14:textId="77777777" w:rsidTr="00C611A7">
        <w:trPr>
          <w:jc w:val="center"/>
        </w:trPr>
        <w:tc>
          <w:tcPr>
            <w:tcW w:w="2835" w:type="dxa"/>
            <w:shd w:val="clear" w:color="auto" w:fill="E6E6E6"/>
          </w:tcPr>
          <w:p w14:paraId="0601FCA4" w14:textId="77777777" w:rsidR="00093620" w:rsidRPr="00450807" w:rsidRDefault="00093620" w:rsidP="00322141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rFonts w:cs="Tahoma"/>
                <w:b/>
                <w:lang w:val="en-GB"/>
              </w:rPr>
              <w:t>Signature</w:t>
            </w:r>
          </w:p>
          <w:p w14:paraId="1545D59B" w14:textId="77777777" w:rsidR="00093620" w:rsidRPr="00450807" w:rsidRDefault="00093620" w:rsidP="00322141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</w:p>
        </w:tc>
        <w:tc>
          <w:tcPr>
            <w:tcW w:w="5670" w:type="dxa"/>
          </w:tcPr>
          <w:p w14:paraId="33204D5D" w14:textId="77777777" w:rsidR="00093620" w:rsidRPr="00450807" w:rsidRDefault="00093620" w:rsidP="00322141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  <w:tr w:rsidR="00093620" w:rsidRPr="00450807" w14:paraId="751D4386" w14:textId="77777777" w:rsidTr="00C611A7">
        <w:trPr>
          <w:jc w:val="center"/>
        </w:trPr>
        <w:tc>
          <w:tcPr>
            <w:tcW w:w="2835" w:type="dxa"/>
            <w:shd w:val="clear" w:color="auto" w:fill="E6E6E6"/>
          </w:tcPr>
          <w:p w14:paraId="5A19F1C4" w14:textId="77777777" w:rsidR="00093620" w:rsidRPr="00450807" w:rsidRDefault="00093620" w:rsidP="00322141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rFonts w:cs="Tahoma"/>
                <w:b/>
                <w:lang w:val="en-GB"/>
              </w:rPr>
              <w:t>Place and date</w:t>
            </w:r>
          </w:p>
        </w:tc>
        <w:tc>
          <w:tcPr>
            <w:tcW w:w="5670" w:type="dxa"/>
          </w:tcPr>
          <w:p w14:paraId="305CD9D3" w14:textId="77777777" w:rsidR="00093620" w:rsidRPr="00450807" w:rsidRDefault="00093620" w:rsidP="00322141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</w:tbl>
    <w:p w14:paraId="7EB45DA4" w14:textId="77777777" w:rsidR="00093620" w:rsidRPr="00450807" w:rsidRDefault="00093620" w:rsidP="00093620">
      <w:pPr>
        <w:rPr>
          <w:rFonts w:cs="Tahoma"/>
          <w:lang w:val="en-GB"/>
        </w:rPr>
      </w:pPr>
    </w:p>
    <w:p w14:paraId="6879676B" w14:textId="77777777" w:rsidR="00093620" w:rsidRPr="00450807" w:rsidRDefault="00093620" w:rsidP="00093620">
      <w:pPr>
        <w:tabs>
          <w:tab w:val="left" w:pos="737"/>
        </w:tabs>
        <w:rPr>
          <w:lang w:val="en-GB"/>
        </w:rPr>
      </w:pPr>
    </w:p>
    <w:p w14:paraId="42E7AA40" w14:textId="77777777" w:rsidR="00093620" w:rsidRPr="00450807" w:rsidRDefault="00093620" w:rsidP="00093620">
      <w:pPr>
        <w:tabs>
          <w:tab w:val="left" w:pos="737"/>
        </w:tabs>
        <w:rPr>
          <w:lang w:val="en-GB"/>
        </w:rPr>
      </w:pPr>
    </w:p>
    <w:p w14:paraId="4C7B3230" w14:textId="77777777" w:rsidR="00093620" w:rsidRPr="00450807" w:rsidRDefault="00093620">
      <w:pPr>
        <w:spacing w:line="240" w:lineRule="auto"/>
        <w:rPr>
          <w:b/>
          <w:caps/>
          <w:color w:val="1F497D" w:themeColor="text2"/>
          <w:sz w:val="28"/>
          <w:lang w:val="en-GB"/>
        </w:rPr>
      </w:pPr>
      <w:r w:rsidRPr="00450807">
        <w:rPr>
          <w:b/>
          <w:bCs/>
          <w:caps/>
          <w:color w:val="1F497D" w:themeColor="text2"/>
          <w:sz w:val="28"/>
          <w:lang w:val="en-GB"/>
        </w:rPr>
        <w:br w:type="page"/>
      </w:r>
    </w:p>
    <w:p w14:paraId="3D23AE3F" w14:textId="3AF8F15E" w:rsidR="00197EB8" w:rsidRPr="00450807" w:rsidRDefault="00197EB8" w:rsidP="008C5AC6">
      <w:pPr>
        <w:pStyle w:val="Kop1"/>
        <w:numPr>
          <w:ilvl w:val="0"/>
          <w:numId w:val="0"/>
        </w:numPr>
      </w:pPr>
      <w:bookmarkStart w:id="18" w:name="_Toc9690998"/>
      <w:bookmarkStart w:id="19" w:name="_Toc10200895"/>
      <w:r w:rsidRPr="00450807">
        <w:lastRenderedPageBreak/>
        <w:t xml:space="preserve">Standard Form </w:t>
      </w:r>
      <w:bookmarkEnd w:id="14"/>
      <w:r w:rsidRPr="00450807">
        <w:t>F</w:t>
      </w:r>
      <w:r w:rsidR="00C611A7" w:rsidRPr="00450807">
        <w:t xml:space="preserve"> - </w:t>
      </w:r>
      <w:r w:rsidR="00537D76" w:rsidRPr="00450807">
        <w:t>Core Competencies/Reference</w:t>
      </w:r>
      <w:bookmarkEnd w:id="18"/>
      <w:bookmarkEnd w:id="19"/>
    </w:p>
    <w:p w14:paraId="1CE0709E" w14:textId="77777777" w:rsidR="00197EB8" w:rsidRPr="00450807" w:rsidRDefault="007A5BB4" w:rsidP="00197EB8">
      <w:pPr>
        <w:tabs>
          <w:tab w:val="left" w:pos="737"/>
        </w:tabs>
        <w:spacing w:after="280"/>
        <w:rPr>
          <w:lang w:val="en-GB"/>
        </w:rPr>
      </w:pPr>
      <w:r w:rsidRPr="00450807">
        <w:rPr>
          <w:lang w:val="en-GB"/>
        </w:rPr>
        <w:t>The Participant must use the table below to submit References. The Participant must use a separate form for each Reference.</w:t>
      </w:r>
    </w:p>
    <w:p w14:paraId="694D2D0C" w14:textId="77777777" w:rsidR="00197EB8" w:rsidRPr="00450807" w:rsidRDefault="00197EB8" w:rsidP="00197EB8">
      <w:pPr>
        <w:rPr>
          <w:lang w:val="en-GB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197EB8" w:rsidRPr="00784263" w14:paraId="5757B3A3" w14:textId="77777777" w:rsidTr="45D78D1C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12" w:space="0" w:color="808080" w:themeColor="text1" w:themeTint="7F"/>
              <w:left w:val="single" w:sz="12" w:space="0" w:color="808080" w:themeColor="text1" w:themeTint="7F"/>
              <w:bottom w:val="single" w:sz="12" w:space="0" w:color="808080" w:themeColor="text1" w:themeTint="7F"/>
              <w:right w:val="single" w:sz="12" w:space="0" w:color="808080" w:themeColor="text1" w:themeTint="7F"/>
            </w:tcBorders>
            <w:shd w:val="clear" w:color="auto" w:fill="CCCCCC"/>
          </w:tcPr>
          <w:p w14:paraId="50C6026B" w14:textId="77777777" w:rsidR="00197EB8" w:rsidRPr="00450807" w:rsidRDefault="00197EB8" w:rsidP="00197EB8">
            <w:pPr>
              <w:spacing w:before="90" w:after="54"/>
              <w:ind w:left="57" w:right="57"/>
              <w:jc w:val="center"/>
              <w:rPr>
                <w:b/>
                <w:bCs/>
                <w:lang w:val="en-GB"/>
              </w:rPr>
            </w:pPr>
            <w:r w:rsidRPr="00450807">
              <w:rPr>
                <w:b/>
                <w:bCs/>
                <w:lang w:val="en-GB"/>
              </w:rPr>
              <w:t>Details of contracting authority or company</w:t>
            </w:r>
          </w:p>
        </w:tc>
      </w:tr>
      <w:tr w:rsidR="00197EB8" w:rsidRPr="00450807" w14:paraId="1CE9E833" w14:textId="77777777" w:rsidTr="45D78D1C">
        <w:trPr>
          <w:cantSplit/>
          <w:jc w:val="center"/>
        </w:trPr>
        <w:tc>
          <w:tcPr>
            <w:tcW w:w="567" w:type="dxa"/>
            <w:tcBorders>
              <w:top w:val="single" w:sz="12" w:space="0" w:color="808080" w:themeColor="text1" w:themeTint="7F"/>
            </w:tcBorders>
          </w:tcPr>
          <w:p w14:paraId="5A935C37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  <w:tc>
          <w:tcPr>
            <w:tcW w:w="3686" w:type="dxa"/>
            <w:tcBorders>
              <w:top w:val="single" w:sz="12" w:space="0" w:color="808080" w:themeColor="text1" w:themeTint="7F"/>
            </w:tcBorders>
            <w:shd w:val="clear" w:color="auto" w:fill="E6E6E6"/>
            <w:vAlign w:val="center"/>
          </w:tcPr>
          <w:p w14:paraId="62458850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b/>
                <w:lang w:val="en-GB"/>
              </w:rPr>
            </w:pPr>
            <w:r w:rsidRPr="00450807">
              <w:rPr>
                <w:b/>
                <w:bCs/>
                <w:lang w:val="en-GB"/>
              </w:rPr>
              <w:t>Relationship to Core Competency:</w:t>
            </w:r>
          </w:p>
        </w:tc>
        <w:tc>
          <w:tcPr>
            <w:tcW w:w="4253" w:type="dxa"/>
            <w:tcBorders>
              <w:top w:val="single" w:sz="12" w:space="0" w:color="808080" w:themeColor="text1" w:themeTint="7F"/>
            </w:tcBorders>
          </w:tcPr>
          <w:p w14:paraId="208B5934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color w:val="548DD4" w:themeColor="text2" w:themeTint="99"/>
                <w:lang w:val="en-GB"/>
              </w:rPr>
            </w:pPr>
          </w:p>
        </w:tc>
      </w:tr>
      <w:tr w:rsidR="00197EB8" w:rsidRPr="00784263" w14:paraId="6CAE912B" w14:textId="77777777" w:rsidTr="45D78D1C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 w:themeColor="text1" w:themeTint="7F"/>
            </w:tcBorders>
          </w:tcPr>
          <w:p w14:paraId="547DAADE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 w:themeColor="text1" w:themeTint="7F"/>
            </w:tcBorders>
            <w:shd w:val="clear" w:color="auto" w:fill="E6E6E6"/>
            <w:vAlign w:val="center"/>
          </w:tcPr>
          <w:p w14:paraId="7410E548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 xml:space="preserve">Name of contracting authority or </w:t>
            </w:r>
            <w:r w:rsidRPr="00450807">
              <w:rPr>
                <w:lang w:val="en-GB"/>
              </w:rPr>
              <w:br/>
              <w:t>company</w:t>
            </w:r>
          </w:p>
        </w:tc>
        <w:tc>
          <w:tcPr>
            <w:tcW w:w="4253" w:type="dxa"/>
            <w:tcBorders>
              <w:top w:val="single" w:sz="12" w:space="0" w:color="808080" w:themeColor="text1" w:themeTint="7F"/>
            </w:tcBorders>
          </w:tcPr>
          <w:p w14:paraId="4738E4CE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</w:tr>
      <w:tr w:rsidR="00197EB8" w:rsidRPr="00450807" w14:paraId="23CE1EB9" w14:textId="77777777" w:rsidTr="45D78D1C">
        <w:trPr>
          <w:cantSplit/>
          <w:jc w:val="center"/>
        </w:trPr>
        <w:tc>
          <w:tcPr>
            <w:tcW w:w="567" w:type="dxa"/>
            <w:vMerge/>
          </w:tcPr>
          <w:p w14:paraId="000412C4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37508B4C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>Address</w:t>
            </w:r>
          </w:p>
        </w:tc>
        <w:tc>
          <w:tcPr>
            <w:tcW w:w="4253" w:type="dxa"/>
          </w:tcPr>
          <w:p w14:paraId="27FCAEE4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</w:tr>
      <w:tr w:rsidR="00197EB8" w:rsidRPr="00450807" w14:paraId="5FD334AB" w14:textId="77777777" w:rsidTr="45D78D1C">
        <w:trPr>
          <w:cantSplit/>
          <w:jc w:val="center"/>
        </w:trPr>
        <w:tc>
          <w:tcPr>
            <w:tcW w:w="567" w:type="dxa"/>
            <w:vMerge/>
          </w:tcPr>
          <w:p w14:paraId="357D5408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240D92EC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>Postcode and town/city</w:t>
            </w:r>
          </w:p>
        </w:tc>
        <w:tc>
          <w:tcPr>
            <w:tcW w:w="4253" w:type="dxa"/>
          </w:tcPr>
          <w:p w14:paraId="37CA1D4F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</w:tr>
      <w:tr w:rsidR="00197EB8" w:rsidRPr="00784263" w14:paraId="0F561F61" w14:textId="77777777" w:rsidTr="45D78D1C">
        <w:trPr>
          <w:cantSplit/>
          <w:jc w:val="center"/>
        </w:trPr>
        <w:tc>
          <w:tcPr>
            <w:tcW w:w="567" w:type="dxa"/>
            <w:vMerge w:val="restart"/>
          </w:tcPr>
          <w:p w14:paraId="44985D36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243CB956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>Name of contact of contracting authority or company</w:t>
            </w:r>
          </w:p>
        </w:tc>
        <w:tc>
          <w:tcPr>
            <w:tcW w:w="4253" w:type="dxa"/>
          </w:tcPr>
          <w:p w14:paraId="489ECE1E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</w:tr>
      <w:tr w:rsidR="00197EB8" w:rsidRPr="00450807" w14:paraId="71D20B5A" w14:textId="77777777" w:rsidTr="45D78D1C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75FE94D7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42A0FCAF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>Position</w:t>
            </w:r>
          </w:p>
        </w:tc>
        <w:tc>
          <w:tcPr>
            <w:tcW w:w="4253" w:type="dxa"/>
          </w:tcPr>
          <w:p w14:paraId="350A93BA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</w:tr>
      <w:tr w:rsidR="00197EB8" w:rsidRPr="00450807" w14:paraId="5945069F" w14:textId="77777777" w:rsidTr="45D78D1C">
        <w:trPr>
          <w:cantSplit/>
          <w:jc w:val="center"/>
        </w:trPr>
        <w:tc>
          <w:tcPr>
            <w:tcW w:w="567" w:type="dxa"/>
            <w:vMerge/>
          </w:tcPr>
          <w:p w14:paraId="220A7229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05CA491E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>Telephone number</w:t>
            </w:r>
          </w:p>
        </w:tc>
        <w:tc>
          <w:tcPr>
            <w:tcW w:w="4253" w:type="dxa"/>
          </w:tcPr>
          <w:p w14:paraId="3C63BC8B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</w:tr>
      <w:tr w:rsidR="00197EB8" w:rsidRPr="00450807" w14:paraId="0727416E" w14:textId="77777777" w:rsidTr="45D78D1C">
        <w:trPr>
          <w:cantSplit/>
          <w:jc w:val="center"/>
        </w:trPr>
        <w:tc>
          <w:tcPr>
            <w:tcW w:w="567" w:type="dxa"/>
            <w:vMerge/>
          </w:tcPr>
          <w:p w14:paraId="481BF1B4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73146E77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>Email address</w:t>
            </w:r>
          </w:p>
        </w:tc>
        <w:tc>
          <w:tcPr>
            <w:tcW w:w="4253" w:type="dxa"/>
          </w:tcPr>
          <w:p w14:paraId="71DEB088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</w:tr>
      <w:tr w:rsidR="00197EB8" w:rsidRPr="00450807" w14:paraId="565A4B8E" w14:textId="77777777" w:rsidTr="45D78D1C">
        <w:trPr>
          <w:cantSplit/>
          <w:jc w:val="center"/>
        </w:trPr>
        <w:tc>
          <w:tcPr>
            <w:tcW w:w="567" w:type="dxa"/>
            <w:vMerge/>
          </w:tcPr>
          <w:p w14:paraId="0805BB5B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5EF153D8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>Sector/type of reference</w:t>
            </w:r>
          </w:p>
        </w:tc>
        <w:tc>
          <w:tcPr>
            <w:tcW w:w="4253" w:type="dxa"/>
          </w:tcPr>
          <w:p w14:paraId="6B2A71BD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</w:tr>
      <w:tr w:rsidR="00197EB8" w:rsidRPr="00450807" w14:paraId="75E8E205" w14:textId="77777777" w:rsidTr="45D78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 w:themeColor="text1" w:themeTint="7F"/>
              <w:left w:val="single" w:sz="12" w:space="0" w:color="808080" w:themeColor="text1" w:themeTint="7F"/>
              <w:bottom w:val="single" w:sz="12" w:space="0" w:color="808080" w:themeColor="text1" w:themeTint="7F"/>
              <w:right w:val="single" w:sz="12" w:space="0" w:color="808080" w:themeColor="text1" w:themeTint="7F"/>
            </w:tcBorders>
            <w:shd w:val="clear" w:color="auto" w:fill="CCCCCC"/>
            <w:vAlign w:val="center"/>
          </w:tcPr>
          <w:p w14:paraId="61117601" w14:textId="77777777" w:rsidR="00197EB8" w:rsidRPr="00450807" w:rsidRDefault="45D78D1C" w:rsidP="45D78D1C">
            <w:pPr>
              <w:jc w:val="center"/>
              <w:rPr>
                <w:b/>
                <w:bCs/>
                <w:lang w:val="en-GB"/>
              </w:rPr>
            </w:pPr>
            <w:r w:rsidRPr="45D78D1C">
              <w:rPr>
                <w:b/>
                <w:bCs/>
                <w:lang w:val="en-GB"/>
              </w:rPr>
              <w:t>Project details</w:t>
            </w:r>
          </w:p>
        </w:tc>
      </w:tr>
      <w:tr w:rsidR="00197EB8" w:rsidRPr="00450807" w14:paraId="15AA0BDE" w14:textId="77777777" w:rsidTr="45D78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 w:themeColor="text1" w:themeTint="7F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33DBF9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 w:themeColor="text1" w:themeTint="7F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A8A8034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>Performance period in months</w:t>
            </w:r>
          </w:p>
        </w:tc>
        <w:tc>
          <w:tcPr>
            <w:tcW w:w="4253" w:type="dxa"/>
            <w:tcBorders>
              <w:top w:val="single" w:sz="12" w:space="0" w:color="808080" w:themeColor="text1" w:themeTint="7F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E650CD4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</w:tr>
      <w:tr w:rsidR="00197EB8" w:rsidRPr="00450807" w14:paraId="65873140" w14:textId="77777777" w:rsidTr="45D78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</w:tcPr>
          <w:p w14:paraId="3795F7E0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F531702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 xml:space="preserve">Start and end date 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1A657E9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</w:tr>
      <w:tr w:rsidR="00197EB8" w:rsidRPr="00450807" w14:paraId="37325D89" w14:textId="77777777" w:rsidTr="45D78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</w:tcPr>
          <w:p w14:paraId="0E795984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06BE628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>Reason for termination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6697821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</w:p>
        </w:tc>
      </w:tr>
      <w:tr w:rsidR="00197EB8" w:rsidRPr="00450807" w14:paraId="0E5B6FC9" w14:textId="77777777" w:rsidTr="45D78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3B188E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029B383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>Contract value of entire engagement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D87DB5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>€</w:t>
            </w:r>
          </w:p>
        </w:tc>
      </w:tr>
      <w:tr w:rsidR="00197EB8" w:rsidRPr="00450807" w14:paraId="0E7B5604" w14:textId="77777777" w:rsidTr="45D78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</w:tcPr>
          <w:p w14:paraId="64DC1C34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color w:val="FF0000"/>
                <w:lang w:val="en-GB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B32DAD8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>Annual turnover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9027626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>€</w:t>
            </w:r>
          </w:p>
        </w:tc>
      </w:tr>
      <w:tr w:rsidR="00197EB8" w:rsidRPr="00450807" w14:paraId="7049E498" w14:textId="77777777" w:rsidTr="45D78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9F9280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lang w:val="en-GB"/>
              </w:rPr>
            </w:pPr>
            <w:r w:rsidRPr="00450807">
              <w:rPr>
                <w:lang w:val="en-GB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0C3F113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bCs/>
                <w:lang w:val="en-GB"/>
              </w:rPr>
            </w:pPr>
            <w:r w:rsidRPr="00450807">
              <w:rPr>
                <w:lang w:val="en-GB"/>
              </w:rPr>
              <w:t>Description of type of engagement</w:t>
            </w:r>
          </w:p>
          <w:p w14:paraId="78041EB2" w14:textId="77777777" w:rsidR="00197EB8" w:rsidRPr="00450807" w:rsidRDefault="00197EB8" w:rsidP="00197EB8">
            <w:pPr>
              <w:spacing w:before="90" w:after="54" w:line="276" w:lineRule="auto"/>
              <w:ind w:right="57"/>
              <w:rPr>
                <w:bCs/>
                <w:lang w:val="en-GB"/>
              </w:rPr>
            </w:pPr>
          </w:p>
          <w:p w14:paraId="511A86BA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bCs/>
                <w:lang w:val="en-GB"/>
              </w:rPr>
            </w:pPr>
          </w:p>
          <w:p w14:paraId="01AF80E4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bCs/>
                <w:lang w:val="en-GB"/>
              </w:rPr>
            </w:pPr>
          </w:p>
          <w:p w14:paraId="44F04CD8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bCs/>
                <w:lang w:val="en-GB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C0E624" w14:textId="77777777" w:rsidR="00197EB8" w:rsidRPr="00450807" w:rsidRDefault="00197EB8" w:rsidP="00197EB8">
            <w:pPr>
              <w:spacing w:before="90" w:after="54" w:line="276" w:lineRule="auto"/>
              <w:ind w:left="57" w:right="57"/>
              <w:rPr>
                <w:bCs/>
                <w:lang w:val="en-GB"/>
              </w:rPr>
            </w:pPr>
          </w:p>
        </w:tc>
      </w:tr>
    </w:tbl>
    <w:p w14:paraId="5BB87567" w14:textId="77777777" w:rsidR="00197EB8" w:rsidRPr="00450807" w:rsidRDefault="00197EB8" w:rsidP="00197EB8">
      <w:pPr>
        <w:rPr>
          <w:lang w:val="en-GB"/>
        </w:rPr>
      </w:pPr>
    </w:p>
    <w:p w14:paraId="0E0C2D11" w14:textId="38BCE713" w:rsidR="0B4C6189" w:rsidRPr="00450807" w:rsidRDefault="0B4C6189" w:rsidP="0B4C6189">
      <w:pPr>
        <w:rPr>
          <w:lang w:val="en-GB"/>
        </w:rPr>
      </w:pPr>
    </w:p>
    <w:p w14:paraId="4E7CDABE" w14:textId="77777777" w:rsidR="00197EB8" w:rsidRPr="00450807" w:rsidRDefault="00197EB8" w:rsidP="00197EB8">
      <w:pPr>
        <w:rPr>
          <w:lang w:val="en-GB"/>
        </w:rPr>
      </w:pPr>
      <w:r w:rsidRPr="00450807">
        <w:rPr>
          <w:lang w:val="en-GB"/>
        </w:rPr>
        <w:t xml:space="preserve">The undersigned states that it has completed the above table truthfully. </w:t>
      </w:r>
    </w:p>
    <w:p w14:paraId="26E07B33" w14:textId="77777777" w:rsidR="00197EB8" w:rsidRPr="00450807" w:rsidRDefault="00197EB8" w:rsidP="00197EB8">
      <w:pPr>
        <w:rPr>
          <w:lang w:val="en-GB"/>
        </w:rPr>
      </w:pPr>
    </w:p>
    <w:p w14:paraId="0CE314A5" w14:textId="77777777" w:rsidR="00197EB8" w:rsidRPr="00450807" w:rsidRDefault="00197EB8" w:rsidP="00197EB8">
      <w:pPr>
        <w:rPr>
          <w:lang w:val="en-GB"/>
        </w:rPr>
      </w:pPr>
      <w:r w:rsidRPr="00450807">
        <w:rPr>
          <w:lang w:val="en-GB"/>
        </w:rPr>
        <w:t>The undersigned also states that, if required, it will submit Supporting Documents within ten (10) calendar days at the first request of the Contracting Party.</w:t>
      </w:r>
    </w:p>
    <w:p w14:paraId="7E9BAB7F" w14:textId="77777777" w:rsidR="00197EB8" w:rsidRPr="00450807" w:rsidRDefault="00197EB8" w:rsidP="00197EB8">
      <w:pPr>
        <w:rPr>
          <w:lang w:val="en-GB"/>
        </w:rPr>
      </w:pPr>
    </w:p>
    <w:tbl>
      <w:tblPr>
        <w:tblW w:w="45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0"/>
        <w:gridCol w:w="5416"/>
      </w:tblGrid>
      <w:tr w:rsidR="00197EB8" w:rsidRPr="00450807" w14:paraId="2C7A6A8B" w14:textId="77777777" w:rsidTr="00C611A7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350F11C3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b/>
                <w:lang w:val="en-GB"/>
              </w:rPr>
              <w:t>Name of Participant</w:t>
            </w:r>
          </w:p>
        </w:tc>
        <w:tc>
          <w:tcPr>
            <w:tcW w:w="5670" w:type="dxa"/>
          </w:tcPr>
          <w:p w14:paraId="1E292B9A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  <w:tr w:rsidR="00197EB8" w:rsidRPr="00784263" w14:paraId="04FED6DE" w14:textId="77777777" w:rsidTr="00C611A7">
        <w:trPr>
          <w:jc w:val="center"/>
        </w:trPr>
        <w:tc>
          <w:tcPr>
            <w:tcW w:w="2835" w:type="dxa"/>
            <w:shd w:val="clear" w:color="auto" w:fill="E6E6E6"/>
          </w:tcPr>
          <w:p w14:paraId="6F5627CA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rFonts w:cs="Tahoma"/>
                <w:b/>
                <w:lang w:val="en-GB"/>
              </w:rPr>
              <w:t>Name of legally authorised representative of Participant</w:t>
            </w:r>
          </w:p>
        </w:tc>
        <w:tc>
          <w:tcPr>
            <w:tcW w:w="5670" w:type="dxa"/>
          </w:tcPr>
          <w:p w14:paraId="574173A8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  <w:tr w:rsidR="00197EB8" w:rsidRPr="00450807" w14:paraId="2E90114A" w14:textId="77777777" w:rsidTr="00C611A7">
        <w:trPr>
          <w:jc w:val="center"/>
        </w:trPr>
        <w:tc>
          <w:tcPr>
            <w:tcW w:w="2835" w:type="dxa"/>
            <w:shd w:val="clear" w:color="auto" w:fill="E6E6E6"/>
          </w:tcPr>
          <w:p w14:paraId="3F85A62A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rFonts w:cs="Tahoma"/>
                <w:b/>
                <w:lang w:val="en-GB"/>
              </w:rPr>
              <w:lastRenderedPageBreak/>
              <w:t>Position</w:t>
            </w:r>
          </w:p>
        </w:tc>
        <w:tc>
          <w:tcPr>
            <w:tcW w:w="5670" w:type="dxa"/>
          </w:tcPr>
          <w:p w14:paraId="054476D9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  <w:tr w:rsidR="00197EB8" w:rsidRPr="00450807" w14:paraId="3A37F079" w14:textId="77777777" w:rsidTr="00C611A7">
        <w:trPr>
          <w:jc w:val="center"/>
        </w:trPr>
        <w:tc>
          <w:tcPr>
            <w:tcW w:w="2835" w:type="dxa"/>
            <w:shd w:val="clear" w:color="auto" w:fill="E6E6E6"/>
          </w:tcPr>
          <w:p w14:paraId="67F40F09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rFonts w:cs="Tahoma"/>
                <w:b/>
                <w:lang w:val="en-GB"/>
              </w:rPr>
              <w:t>Signature</w:t>
            </w:r>
          </w:p>
          <w:p w14:paraId="18F1AD3B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</w:p>
        </w:tc>
        <w:tc>
          <w:tcPr>
            <w:tcW w:w="5670" w:type="dxa"/>
          </w:tcPr>
          <w:p w14:paraId="0A8F6590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  <w:tr w:rsidR="00197EB8" w:rsidRPr="00450807" w14:paraId="4C0A210A" w14:textId="77777777" w:rsidTr="00C611A7">
        <w:trPr>
          <w:jc w:val="center"/>
        </w:trPr>
        <w:tc>
          <w:tcPr>
            <w:tcW w:w="2835" w:type="dxa"/>
            <w:shd w:val="clear" w:color="auto" w:fill="E6E6E6"/>
          </w:tcPr>
          <w:p w14:paraId="0F111D6A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rFonts w:cs="Tahoma"/>
                <w:b/>
                <w:lang w:val="en-GB"/>
              </w:rPr>
              <w:t>Place and date</w:t>
            </w:r>
          </w:p>
        </w:tc>
        <w:tc>
          <w:tcPr>
            <w:tcW w:w="5670" w:type="dxa"/>
          </w:tcPr>
          <w:p w14:paraId="1EA21B9D" w14:textId="77777777" w:rsidR="00197EB8" w:rsidRPr="00450807" w:rsidRDefault="00197EB8" w:rsidP="00197EB8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</w:tbl>
    <w:p w14:paraId="3636D7DB" w14:textId="2005174A" w:rsidR="00093620" w:rsidRPr="00450807" w:rsidRDefault="00093620" w:rsidP="0B4C6189">
      <w:pPr>
        <w:rPr>
          <w:lang w:val="en-GB"/>
        </w:rPr>
      </w:pPr>
    </w:p>
    <w:p w14:paraId="7103CB44" w14:textId="77777777" w:rsidR="00093620" w:rsidRPr="00450807" w:rsidRDefault="00093620" w:rsidP="00093620">
      <w:pPr>
        <w:rPr>
          <w:lang w:val="en-GB"/>
        </w:rPr>
      </w:pPr>
    </w:p>
    <w:p w14:paraId="3999E052" w14:textId="77777777" w:rsidR="00093620" w:rsidRPr="00450807" w:rsidRDefault="00093620" w:rsidP="00093620">
      <w:pPr>
        <w:rPr>
          <w:lang w:val="en-GB"/>
        </w:rPr>
      </w:pPr>
    </w:p>
    <w:p w14:paraId="6847E99D" w14:textId="77777777" w:rsidR="00093620" w:rsidRPr="00450807" w:rsidRDefault="00093620" w:rsidP="00093620">
      <w:pPr>
        <w:spacing w:line="240" w:lineRule="auto"/>
        <w:rPr>
          <w:lang w:val="en-GB"/>
        </w:rPr>
      </w:pPr>
    </w:p>
    <w:p w14:paraId="01BD7A8D" w14:textId="66EF09AD" w:rsidR="00651E1D" w:rsidRPr="00450807" w:rsidRDefault="00651E1D" w:rsidP="0B4C6189">
      <w:pPr>
        <w:spacing w:line="240" w:lineRule="auto"/>
        <w:rPr>
          <w:b/>
          <w:bCs/>
          <w:caps/>
          <w:color w:val="1F497D" w:themeColor="text2"/>
          <w:sz w:val="28"/>
          <w:szCs w:val="28"/>
          <w:lang w:val="en-GB"/>
        </w:rPr>
      </w:pPr>
      <w:r w:rsidRPr="00450807">
        <w:rPr>
          <w:sz w:val="28"/>
          <w:szCs w:val="28"/>
          <w:lang w:val="en-GB"/>
        </w:rPr>
        <w:br w:type="page"/>
      </w:r>
    </w:p>
    <w:p w14:paraId="5D131F21" w14:textId="6F544D8F" w:rsidR="00651E1D" w:rsidRPr="00450807" w:rsidRDefault="0B4C6189" w:rsidP="008C5AC6">
      <w:pPr>
        <w:pStyle w:val="Kop1"/>
        <w:numPr>
          <w:ilvl w:val="0"/>
          <w:numId w:val="0"/>
        </w:numPr>
      </w:pPr>
      <w:bookmarkStart w:id="20" w:name="_Toc9690999"/>
      <w:bookmarkStart w:id="21" w:name="_Toc10200896"/>
      <w:bookmarkEnd w:id="3"/>
      <w:bookmarkEnd w:id="4"/>
      <w:r w:rsidRPr="00450807">
        <w:lastRenderedPageBreak/>
        <w:t>Standard Form G</w:t>
      </w:r>
      <w:r w:rsidR="00BE6A3A" w:rsidRPr="00450807">
        <w:t xml:space="preserve"> - </w:t>
      </w:r>
      <w:r w:rsidR="00592617" w:rsidRPr="00450807">
        <w:t>R</w:t>
      </w:r>
      <w:r w:rsidR="00BE6A3A" w:rsidRPr="00450807">
        <w:t>equirements and conditions</w:t>
      </w:r>
      <w:bookmarkEnd w:id="20"/>
      <w:bookmarkEnd w:id="21"/>
    </w:p>
    <w:p w14:paraId="419E1FC3" w14:textId="77777777" w:rsidR="00651E1D" w:rsidRPr="00450807" w:rsidRDefault="00651E1D" w:rsidP="00651E1D">
      <w:pPr>
        <w:rPr>
          <w:lang w:val="en-GB"/>
        </w:rPr>
      </w:pPr>
      <w:r w:rsidRPr="00450807">
        <w:rPr>
          <w:lang w:val="en-GB"/>
        </w:rPr>
        <w:t>The Participant should state that it fulfils the requirements and conditions.</w:t>
      </w:r>
    </w:p>
    <w:p w14:paraId="6A356676" w14:textId="77777777" w:rsidR="00651E1D" w:rsidRPr="00450807" w:rsidRDefault="00651E1D" w:rsidP="00651E1D">
      <w:pPr>
        <w:rPr>
          <w:lang w:val="en-GB"/>
        </w:rPr>
      </w:pPr>
    </w:p>
    <w:p w14:paraId="22E11A69" w14:textId="4C2C699A" w:rsidR="00490498" w:rsidRPr="00450807" w:rsidRDefault="43BF8D73" w:rsidP="00490498">
      <w:pPr>
        <w:numPr>
          <w:ilvl w:val="0"/>
          <w:numId w:val="8"/>
        </w:numPr>
        <w:contextualSpacing/>
        <w:rPr>
          <w:lang w:val="en-GB"/>
        </w:rPr>
      </w:pPr>
      <w:r w:rsidRPr="00450807">
        <w:rPr>
          <w:lang w:val="en-GB"/>
        </w:rPr>
        <w:t xml:space="preserve">The Participant states that it unconditionally agrees to the draft Contract, as included in </w:t>
      </w:r>
      <w:r w:rsidRPr="00450807">
        <w:rPr>
          <w:i/>
          <w:lang w:val="en-GB"/>
        </w:rPr>
        <w:t>Appendix 3</w:t>
      </w:r>
      <w:r w:rsidRPr="00450807">
        <w:rPr>
          <w:i/>
          <w:iCs/>
          <w:lang w:val="en-GB"/>
        </w:rPr>
        <w:t xml:space="preserve"> Draft Contract </w:t>
      </w:r>
      <w:r w:rsidRPr="00450807">
        <w:rPr>
          <w:lang w:val="en-GB"/>
        </w:rPr>
        <w:t>and possibly changed in a Summary of Additional Information and Changes.</w:t>
      </w:r>
    </w:p>
    <w:p w14:paraId="70115AAF" w14:textId="2DDCCF36" w:rsidR="004D27BF" w:rsidRPr="00450807" w:rsidRDefault="00110BD2" w:rsidP="004D27BF">
      <w:pPr>
        <w:numPr>
          <w:ilvl w:val="0"/>
          <w:numId w:val="8"/>
        </w:numPr>
        <w:contextualSpacing/>
        <w:rPr>
          <w:lang w:val="en-GB"/>
        </w:rPr>
      </w:pPr>
      <w:r w:rsidRPr="00450807">
        <w:rPr>
          <w:lang w:val="en-GB"/>
        </w:rPr>
        <w:t xml:space="preserve">The Participant states that it unconditionally agrees to the Programme of Requirements as formulated in the </w:t>
      </w:r>
      <w:r w:rsidRPr="00450807">
        <w:rPr>
          <w:i/>
          <w:lang w:val="en-GB"/>
        </w:rPr>
        <w:t xml:space="preserve">Appendix </w:t>
      </w:r>
      <w:r w:rsidR="00490498" w:rsidRPr="00450807">
        <w:rPr>
          <w:i/>
          <w:lang w:val="en-GB"/>
        </w:rPr>
        <w:t>2 Programme of Requirements</w:t>
      </w:r>
      <w:r w:rsidR="00490498" w:rsidRPr="00450807">
        <w:rPr>
          <w:lang w:val="en-GB"/>
        </w:rPr>
        <w:t xml:space="preserve"> </w:t>
      </w:r>
      <w:r w:rsidRPr="00450807">
        <w:rPr>
          <w:lang w:val="en-GB"/>
        </w:rPr>
        <w:t>and possibly changed in a Summary of Additional Information and Changes.</w:t>
      </w:r>
    </w:p>
    <w:p w14:paraId="3D58056B" w14:textId="64D0D4EC" w:rsidR="00651E1D" w:rsidRPr="00450807" w:rsidRDefault="43BF8D73" w:rsidP="004D27BF">
      <w:pPr>
        <w:numPr>
          <w:ilvl w:val="0"/>
          <w:numId w:val="8"/>
        </w:numPr>
        <w:contextualSpacing/>
        <w:rPr>
          <w:lang w:val="en-GB"/>
        </w:rPr>
      </w:pPr>
      <w:r w:rsidRPr="00450807">
        <w:rPr>
          <w:lang w:val="en-GB"/>
        </w:rPr>
        <w:t>By way of derogation from Article 15 of the ARN</w:t>
      </w:r>
      <w:r w:rsidRPr="00450807">
        <w:rPr>
          <w:vertAlign w:val="superscript"/>
          <w:lang w:val="en-GB"/>
        </w:rPr>
        <w:t>2016</w:t>
      </w:r>
      <w:r w:rsidRPr="00450807">
        <w:rPr>
          <w:lang w:val="en-GB"/>
        </w:rPr>
        <w:t>, the Participant states that it will maintain its Tender for at least 90 calendar days.</w:t>
      </w:r>
    </w:p>
    <w:p w14:paraId="3E33E8FD" w14:textId="77777777" w:rsidR="00651E1D" w:rsidRPr="00450807" w:rsidRDefault="00651E1D" w:rsidP="00651E1D">
      <w:pPr>
        <w:rPr>
          <w:lang w:val="en-GB"/>
        </w:rPr>
      </w:pPr>
    </w:p>
    <w:p w14:paraId="687DF532" w14:textId="77777777" w:rsidR="00651E1D" w:rsidRPr="00450807" w:rsidRDefault="00651E1D" w:rsidP="00651E1D">
      <w:pPr>
        <w:rPr>
          <w:lang w:val="en-GB"/>
        </w:rPr>
      </w:pPr>
      <w:r w:rsidRPr="00450807">
        <w:rPr>
          <w:lang w:val="en-GB"/>
        </w:rPr>
        <w:tab/>
      </w:r>
      <w:r w:rsidR="001A474E" w:rsidRPr="00450807">
        <w:rPr>
          <w:lang w:val="en-GB"/>
        </w:rPr>
        <w:t xml:space="preserve">  </w:t>
      </w:r>
      <w:r w:rsidRPr="00450807">
        <w:rPr>
          <w:lang w:val="en-GB"/>
        </w:rPr>
        <w:t xml:space="preserve"> </w:t>
      </w:r>
      <w:r w:rsidRPr="00450807">
        <w:rPr>
          <w:lang w:val="en-GB"/>
        </w:rPr>
        <w:tab/>
      </w:r>
      <w:r w:rsidRPr="00450807">
        <w:rPr>
          <w:lang w:val="en-GB"/>
        </w:rPr>
        <w:tab/>
      </w:r>
      <w:r w:rsidRPr="00450807">
        <w:rPr>
          <w:lang w:val="en-GB"/>
        </w:rPr>
        <w:tab/>
      </w:r>
      <w:r w:rsidRPr="00450807">
        <w:rPr>
          <w:lang w:val="en-GB"/>
        </w:rPr>
        <w:tab/>
      </w:r>
      <w:r w:rsidRPr="00450807">
        <w:rPr>
          <w:lang w:val="en-GB"/>
        </w:rPr>
        <w:tab/>
      </w:r>
      <w:r w:rsidRPr="00450807">
        <w:rPr>
          <w:lang w:val="en-GB"/>
        </w:rPr>
        <w:tab/>
      </w:r>
    </w:p>
    <w:p w14:paraId="43345D59" w14:textId="77777777" w:rsidR="00651E1D" w:rsidRPr="00450807" w:rsidRDefault="00651E1D" w:rsidP="00651E1D">
      <w:pPr>
        <w:rPr>
          <w:lang w:val="en-GB"/>
        </w:rPr>
      </w:pPr>
      <w:r w:rsidRPr="00450807">
        <w:rPr>
          <w:lang w:val="en-GB"/>
        </w:rPr>
        <w:t xml:space="preserve"> </w:t>
      </w:r>
      <w:r w:rsidRPr="00450807">
        <w:rPr>
          <w:lang w:val="en-GB"/>
        </w:rPr>
        <w:tab/>
      </w:r>
      <w:r w:rsidRPr="00450807">
        <w:rPr>
          <w:lang w:val="en-GB"/>
        </w:rPr>
        <w:tab/>
      </w:r>
      <w:r w:rsidRPr="00450807">
        <w:rPr>
          <w:lang w:val="en-GB"/>
        </w:rPr>
        <w:tab/>
      </w:r>
      <w:r w:rsidRPr="00450807">
        <w:rPr>
          <w:lang w:val="en-GB"/>
        </w:rPr>
        <w:tab/>
      </w:r>
      <w:r w:rsidRPr="00450807">
        <w:rPr>
          <w:lang w:val="en-GB"/>
        </w:rPr>
        <w:tab/>
      </w:r>
      <w:r w:rsidRPr="00450807">
        <w:rPr>
          <w:lang w:val="en-GB"/>
        </w:rPr>
        <w:tab/>
        <w:t xml:space="preserve"> Yes</w:t>
      </w:r>
    </w:p>
    <w:p w14:paraId="4AEE0589" w14:textId="77777777" w:rsidR="00651E1D" w:rsidRPr="00450807" w:rsidRDefault="00651E1D" w:rsidP="00651E1D">
      <w:pPr>
        <w:rPr>
          <w:lang w:val="en-GB"/>
        </w:rPr>
      </w:pPr>
      <w:r w:rsidRPr="0045080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DB34E3" wp14:editId="5E7628CC">
                <wp:simplePos x="0" y="0"/>
                <wp:positionH relativeFrom="margin">
                  <wp:align>center</wp:align>
                </wp:positionH>
                <wp:positionV relativeFrom="paragraph">
                  <wp:posOffset>14936</wp:posOffset>
                </wp:positionV>
                <wp:extent cx="182880" cy="182880"/>
                <wp:effectExtent l="0" t="0" r="26670" b="2667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7C77040">
              <v:rect id="Rectangle 2" style="position:absolute;margin-left:0;margin-top:1.2pt;width:14.4pt;height:14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w14:anchorId="772E91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">
                <w10:wrap anchorx="margin"/>
              </v:rect>
            </w:pict>
          </mc:Fallback>
        </mc:AlternateContent>
      </w:r>
    </w:p>
    <w:p w14:paraId="28572952" w14:textId="77777777" w:rsidR="00651E1D" w:rsidRPr="00450807" w:rsidRDefault="00651E1D" w:rsidP="00651E1D">
      <w:pPr>
        <w:rPr>
          <w:lang w:val="en-GB"/>
        </w:rPr>
      </w:pPr>
    </w:p>
    <w:p w14:paraId="32D8EC62" w14:textId="77777777" w:rsidR="00651E1D" w:rsidRPr="00450807" w:rsidRDefault="00651E1D" w:rsidP="00651E1D">
      <w:pPr>
        <w:spacing w:line="240" w:lineRule="auto"/>
        <w:rPr>
          <w:lang w:val="en-GB"/>
        </w:rPr>
      </w:pPr>
    </w:p>
    <w:p w14:paraId="46F12AEA" w14:textId="77777777" w:rsidR="00651E1D" w:rsidRPr="00450807" w:rsidRDefault="00651E1D" w:rsidP="00651E1D">
      <w:pPr>
        <w:rPr>
          <w:lang w:val="en-GB"/>
        </w:rPr>
      </w:pPr>
    </w:p>
    <w:tbl>
      <w:tblPr>
        <w:tblW w:w="45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0"/>
        <w:gridCol w:w="5416"/>
      </w:tblGrid>
      <w:tr w:rsidR="00651E1D" w:rsidRPr="00450807" w14:paraId="2FBFF707" w14:textId="77777777" w:rsidTr="00C611A7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2D083F81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b/>
                <w:lang w:val="en-GB"/>
              </w:rPr>
              <w:t>Name of Participant</w:t>
            </w:r>
          </w:p>
        </w:tc>
        <w:tc>
          <w:tcPr>
            <w:tcW w:w="5670" w:type="dxa"/>
          </w:tcPr>
          <w:p w14:paraId="3079124E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  <w:tr w:rsidR="00651E1D" w:rsidRPr="00784263" w14:paraId="0ED1E99B" w14:textId="77777777" w:rsidTr="00C611A7">
        <w:trPr>
          <w:jc w:val="center"/>
        </w:trPr>
        <w:tc>
          <w:tcPr>
            <w:tcW w:w="2835" w:type="dxa"/>
            <w:shd w:val="clear" w:color="auto" w:fill="E6E6E6"/>
          </w:tcPr>
          <w:p w14:paraId="7274A653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rFonts w:cs="Tahoma"/>
                <w:b/>
                <w:lang w:val="en-GB"/>
              </w:rPr>
              <w:t>Name of legally authorised representative of Participant</w:t>
            </w:r>
          </w:p>
        </w:tc>
        <w:tc>
          <w:tcPr>
            <w:tcW w:w="5670" w:type="dxa"/>
          </w:tcPr>
          <w:p w14:paraId="001DB5BE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  <w:tr w:rsidR="00651E1D" w:rsidRPr="00450807" w14:paraId="38F9C3C7" w14:textId="77777777" w:rsidTr="00C611A7">
        <w:trPr>
          <w:jc w:val="center"/>
        </w:trPr>
        <w:tc>
          <w:tcPr>
            <w:tcW w:w="2835" w:type="dxa"/>
            <w:shd w:val="clear" w:color="auto" w:fill="E6E6E6"/>
          </w:tcPr>
          <w:p w14:paraId="25FB9FE6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rFonts w:cs="Tahoma"/>
                <w:b/>
                <w:lang w:val="en-GB"/>
              </w:rPr>
              <w:t>Position</w:t>
            </w:r>
          </w:p>
        </w:tc>
        <w:tc>
          <w:tcPr>
            <w:tcW w:w="5670" w:type="dxa"/>
          </w:tcPr>
          <w:p w14:paraId="4132126D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  <w:tr w:rsidR="00651E1D" w:rsidRPr="00450807" w14:paraId="1684DC36" w14:textId="77777777" w:rsidTr="00C611A7">
        <w:trPr>
          <w:jc w:val="center"/>
        </w:trPr>
        <w:tc>
          <w:tcPr>
            <w:tcW w:w="2835" w:type="dxa"/>
            <w:shd w:val="clear" w:color="auto" w:fill="E6E6E6"/>
          </w:tcPr>
          <w:p w14:paraId="60D87D83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rFonts w:cs="Tahoma"/>
                <w:b/>
                <w:lang w:val="en-GB"/>
              </w:rPr>
              <w:t>Signature</w:t>
            </w:r>
          </w:p>
          <w:p w14:paraId="6C53EAB8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</w:p>
        </w:tc>
        <w:tc>
          <w:tcPr>
            <w:tcW w:w="5670" w:type="dxa"/>
          </w:tcPr>
          <w:p w14:paraId="6A6096C4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  <w:tr w:rsidR="00651E1D" w:rsidRPr="00450807" w14:paraId="3BB1CB64" w14:textId="77777777" w:rsidTr="00C611A7">
        <w:trPr>
          <w:jc w:val="center"/>
        </w:trPr>
        <w:tc>
          <w:tcPr>
            <w:tcW w:w="2835" w:type="dxa"/>
            <w:shd w:val="clear" w:color="auto" w:fill="E6E6E6"/>
          </w:tcPr>
          <w:p w14:paraId="0200B287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b/>
                <w:lang w:val="en-GB"/>
              </w:rPr>
            </w:pPr>
            <w:r w:rsidRPr="00450807">
              <w:rPr>
                <w:rFonts w:cs="Tahoma"/>
                <w:b/>
                <w:lang w:val="en-GB"/>
              </w:rPr>
              <w:t>Place and date</w:t>
            </w:r>
          </w:p>
        </w:tc>
        <w:tc>
          <w:tcPr>
            <w:tcW w:w="5670" w:type="dxa"/>
          </w:tcPr>
          <w:p w14:paraId="6FCD8D47" w14:textId="77777777" w:rsidR="00651E1D" w:rsidRPr="00450807" w:rsidRDefault="00651E1D" w:rsidP="00651E1D">
            <w:pPr>
              <w:spacing w:before="90" w:after="54"/>
              <w:ind w:left="57" w:right="57"/>
              <w:rPr>
                <w:rFonts w:cs="Tahoma"/>
                <w:lang w:val="en-GB"/>
              </w:rPr>
            </w:pPr>
          </w:p>
        </w:tc>
      </w:tr>
    </w:tbl>
    <w:p w14:paraId="2ED489C8" w14:textId="77777777" w:rsidR="004E5DCA" w:rsidRPr="00450807" w:rsidRDefault="004E5DCA" w:rsidP="00110BD2">
      <w:pPr>
        <w:spacing w:line="240" w:lineRule="auto"/>
        <w:rPr>
          <w:lang w:val="en-GB"/>
        </w:rPr>
      </w:pPr>
      <w:bookmarkStart w:id="22" w:name="_GoBack"/>
      <w:bookmarkEnd w:id="22"/>
    </w:p>
    <w:sectPr w:rsidR="004E5DCA" w:rsidRPr="00450807" w:rsidSect="00105C4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62" w:right="1418" w:bottom="1440" w:left="1440" w:header="284" w:footer="635" w:gutter="0"/>
      <w:pgNumType w:start="1"/>
      <w:cols w:space="708"/>
      <w:formProt w:val="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B6785" w14:textId="77777777" w:rsidR="006115E1" w:rsidRDefault="006115E1" w:rsidP="00213ACC">
      <w:r>
        <w:separator/>
      </w:r>
    </w:p>
  </w:endnote>
  <w:endnote w:type="continuationSeparator" w:id="0">
    <w:p w14:paraId="5B8A9DAB" w14:textId="77777777" w:rsidR="006115E1" w:rsidRDefault="006115E1" w:rsidP="00213ACC">
      <w:r>
        <w:continuationSeparator/>
      </w:r>
    </w:p>
  </w:endnote>
  <w:endnote w:type="continuationNotice" w:id="1">
    <w:p w14:paraId="08F0D13F" w14:textId="77777777" w:rsidR="006115E1" w:rsidRDefault="006115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6BE8" w14:textId="402C9F8E" w:rsidR="006115E1" w:rsidRPr="00105C41" w:rsidRDefault="006115E1" w:rsidP="00105C41">
    <w:pPr>
      <w:pStyle w:val="Voettekst"/>
      <w:tabs>
        <w:tab w:val="clear" w:pos="4153"/>
        <w:tab w:val="clear" w:pos="8306"/>
        <w:tab w:val="right" w:pos="8931"/>
      </w:tabs>
      <w:jc w:val="left"/>
      <w:rPr>
        <w:color w:val="000000" w:themeColor="text1"/>
        <w:sz w:val="16"/>
        <w:szCs w:val="16"/>
        <w:lang w:val="en-US"/>
      </w:rPr>
    </w:pPr>
    <w:r>
      <w:rPr>
        <w:color w:val="000000" w:themeColor="text1"/>
        <w:sz w:val="16"/>
        <w:szCs w:val="16"/>
        <w:lang w:val="en-GB"/>
      </w:rPr>
      <w:fldChar w:fldCharType="begin"/>
    </w:r>
    <w:r>
      <w:rPr>
        <w:color w:val="000000" w:themeColor="text1"/>
        <w:sz w:val="16"/>
        <w:szCs w:val="16"/>
        <w:lang w:val="en-GB"/>
      </w:rPr>
      <w:instrText xml:space="preserve"> FILENAME  \* FirstCap  \* MERGEFORMAT </w:instrText>
    </w:r>
    <w:r>
      <w:rPr>
        <w:color w:val="000000" w:themeColor="text1"/>
        <w:sz w:val="16"/>
        <w:szCs w:val="16"/>
        <w:lang w:val="en-GB"/>
      </w:rPr>
      <w:fldChar w:fldCharType="separate"/>
    </w:r>
    <w:r w:rsidR="00105C41">
      <w:rPr>
        <w:noProof/>
        <w:color w:val="000000" w:themeColor="text1"/>
        <w:sz w:val="16"/>
        <w:szCs w:val="16"/>
        <w:lang w:val="en-GB"/>
      </w:rPr>
      <w:t>Standard_Forms_v1.1</w:t>
    </w:r>
    <w:r>
      <w:rPr>
        <w:color w:val="000000" w:themeColor="text1"/>
        <w:sz w:val="16"/>
        <w:szCs w:val="16"/>
        <w:lang w:val="en-GB"/>
      </w:rPr>
      <w:fldChar w:fldCharType="end"/>
    </w:r>
    <w:r>
      <w:rPr>
        <w:color w:val="000000" w:themeColor="text1"/>
        <w:sz w:val="16"/>
        <w:szCs w:val="16"/>
        <w:lang w:val="en-GB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D9AFF" w14:textId="4114D99E" w:rsidR="00105C41" w:rsidRDefault="00105C41" w:rsidP="00105C41">
    <w:pPr>
      <w:pStyle w:val="Voettekst"/>
      <w:tabs>
        <w:tab w:val="left" w:pos="2070"/>
      </w:tabs>
      <w:jc w:val="both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73B60" w14:textId="77777777" w:rsidR="006115E1" w:rsidRDefault="006115E1" w:rsidP="00213ACC">
      <w:r>
        <w:separator/>
      </w:r>
    </w:p>
  </w:footnote>
  <w:footnote w:type="continuationSeparator" w:id="0">
    <w:p w14:paraId="5A10921A" w14:textId="77777777" w:rsidR="006115E1" w:rsidRDefault="006115E1" w:rsidP="00213ACC">
      <w:r>
        <w:continuationSeparator/>
      </w:r>
    </w:p>
  </w:footnote>
  <w:footnote w:type="continuationNotice" w:id="1">
    <w:p w14:paraId="4E84797B" w14:textId="77777777" w:rsidR="006115E1" w:rsidRDefault="006115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0F79E" w14:textId="209BDC55" w:rsidR="006115E1" w:rsidRDefault="006115E1" w:rsidP="009B1B01">
    <w:pPr>
      <w:pStyle w:val="Koptekst"/>
      <w:tabs>
        <w:tab w:val="clear" w:pos="8306"/>
        <w:tab w:val="right" w:pos="9049"/>
      </w:tabs>
    </w:pPr>
    <w:r>
      <w:rPr>
        <w:noProof/>
        <w:lang w:eastAsia="nl-NL"/>
      </w:rPr>
      <w:drawing>
        <wp:anchor distT="0" distB="0" distL="114300" distR="114300" simplePos="0" relativeHeight="251658243" behindDoc="0" locked="0" layoutInCell="1" allowOverlap="1" wp14:anchorId="0FAC1635" wp14:editId="4BF01454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664898" cy="639651"/>
          <wp:effectExtent l="0" t="0" r="0" b="8255"/>
          <wp:wrapNone/>
          <wp:docPr id="1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898" cy="639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2E4A476" wp14:editId="16607515">
          <wp:simplePos x="0" y="0"/>
          <wp:positionH relativeFrom="margin">
            <wp:posOffset>0</wp:posOffset>
          </wp:positionH>
          <wp:positionV relativeFrom="margin">
            <wp:posOffset>-889635</wp:posOffset>
          </wp:positionV>
          <wp:extent cx="2160000" cy="284292"/>
          <wp:effectExtent l="0" t="0" r="0" b="1905"/>
          <wp:wrapSquare wrapText="bothSides"/>
          <wp:docPr id="83430347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84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767C0" w14:textId="2841A113" w:rsidR="006115E1" w:rsidRDefault="006115E1" w:rsidP="00DB4BF9">
    <w:pPr>
      <w:pStyle w:val="Koptekst"/>
      <w:tabs>
        <w:tab w:val="clear" w:pos="4153"/>
        <w:tab w:val="clear" w:pos="8306"/>
        <w:tab w:val="right" w:pos="9027"/>
      </w:tabs>
    </w:pPr>
    <w:r>
      <w:rPr>
        <w:noProof/>
        <w:lang w:eastAsia="nl-NL"/>
      </w:rPr>
      <w:drawing>
        <wp:anchor distT="0" distB="0" distL="114300" distR="114300" simplePos="0" relativeHeight="251658242" behindDoc="0" locked="0" layoutInCell="1" allowOverlap="1" wp14:anchorId="78CD166A" wp14:editId="074A5BA9">
          <wp:simplePos x="0" y="0"/>
          <wp:positionH relativeFrom="margin">
            <wp:align>right</wp:align>
          </wp:positionH>
          <wp:positionV relativeFrom="paragraph">
            <wp:posOffset>46990</wp:posOffset>
          </wp:positionV>
          <wp:extent cx="1664898" cy="639651"/>
          <wp:effectExtent l="0" t="0" r="0" b="8255"/>
          <wp:wrapNone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898" cy="639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094C">
      <w:rPr>
        <w:bCs/>
        <w:noProof/>
        <w:lang w:eastAsia="nl-NL"/>
      </w:rPr>
      <w:drawing>
        <wp:anchor distT="0" distB="0" distL="114300" distR="114300" simplePos="0" relativeHeight="251658241" behindDoc="0" locked="0" layoutInCell="1" allowOverlap="1" wp14:anchorId="268A1EFE" wp14:editId="4EB8F2A6">
          <wp:simplePos x="0" y="0"/>
          <wp:positionH relativeFrom="margin">
            <wp:posOffset>0</wp:posOffset>
          </wp:positionH>
          <wp:positionV relativeFrom="margin">
            <wp:posOffset>-805815</wp:posOffset>
          </wp:positionV>
          <wp:extent cx="2160000" cy="284292"/>
          <wp:effectExtent l="0" t="0" r="0" b="1905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84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23C"/>
    <w:multiLevelType w:val="hybridMultilevel"/>
    <w:tmpl w:val="84BE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6907"/>
    <w:multiLevelType w:val="hybridMultilevel"/>
    <w:tmpl w:val="C9F8B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2B7F"/>
    <w:multiLevelType w:val="hybridMultilevel"/>
    <w:tmpl w:val="A44C9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6348F"/>
    <w:multiLevelType w:val="hybridMultilevel"/>
    <w:tmpl w:val="015C8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304BF"/>
    <w:multiLevelType w:val="hybridMultilevel"/>
    <w:tmpl w:val="E6CA6ADA"/>
    <w:lvl w:ilvl="0" w:tplc="153E50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193EFF"/>
    <w:multiLevelType w:val="hybridMultilevel"/>
    <w:tmpl w:val="43C083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0264F0">
      <w:numFmt w:val="bullet"/>
      <w:lvlText w:val="•"/>
      <w:lvlJc w:val="left"/>
      <w:pPr>
        <w:ind w:left="1455" w:hanging="735"/>
      </w:pPr>
      <w:rPr>
        <w:rFonts w:ascii="Schiphol Frutiger" w:eastAsia="Times New Roman" w:hAnsi="Schiphol Frutiger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57389"/>
    <w:multiLevelType w:val="hybridMultilevel"/>
    <w:tmpl w:val="42B2F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5274A"/>
    <w:multiLevelType w:val="hybridMultilevel"/>
    <w:tmpl w:val="FA7E610A"/>
    <w:lvl w:ilvl="0" w:tplc="62E2180C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4130015">
      <w:start w:val="1"/>
      <w:numFmt w:val="upperLetter"/>
      <w:lvlText w:val="%2."/>
      <w:lvlJc w:val="left"/>
      <w:pPr>
        <w:ind w:left="1455" w:hanging="73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217BEC"/>
    <w:multiLevelType w:val="hybridMultilevel"/>
    <w:tmpl w:val="C34859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17FE25FD"/>
    <w:multiLevelType w:val="hybridMultilevel"/>
    <w:tmpl w:val="59A8D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54C88"/>
    <w:multiLevelType w:val="hybridMultilevel"/>
    <w:tmpl w:val="50182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D4312"/>
    <w:multiLevelType w:val="hybridMultilevel"/>
    <w:tmpl w:val="8C18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35BE1"/>
    <w:multiLevelType w:val="hybridMultilevel"/>
    <w:tmpl w:val="31F8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F32FA"/>
    <w:multiLevelType w:val="hybridMultilevel"/>
    <w:tmpl w:val="C7C45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CF14C5"/>
    <w:multiLevelType w:val="hybridMultilevel"/>
    <w:tmpl w:val="F21EF80E"/>
    <w:lvl w:ilvl="0" w:tplc="04130019">
      <w:start w:val="1"/>
      <w:numFmt w:val="lowerLetter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E00A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58B9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E645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F237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9A54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08F3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F4DB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38C9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22528A"/>
    <w:multiLevelType w:val="hybridMultilevel"/>
    <w:tmpl w:val="7EC01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03446"/>
    <w:multiLevelType w:val="hybridMultilevel"/>
    <w:tmpl w:val="50182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83DF9"/>
    <w:multiLevelType w:val="hybridMultilevel"/>
    <w:tmpl w:val="E4566D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chiphol Frutiger" w:hAnsi="Schiphol Frutig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61951"/>
    <w:multiLevelType w:val="hybridMultilevel"/>
    <w:tmpl w:val="EBA24B2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915ADD"/>
    <w:multiLevelType w:val="hybridMultilevel"/>
    <w:tmpl w:val="1A021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453445"/>
    <w:multiLevelType w:val="hybridMultilevel"/>
    <w:tmpl w:val="E8C6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13134"/>
    <w:multiLevelType w:val="hybridMultilevel"/>
    <w:tmpl w:val="FFFFFFFF"/>
    <w:lvl w:ilvl="0" w:tplc="CBA04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4D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1C9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27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05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A7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CB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0A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20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F046C"/>
    <w:multiLevelType w:val="hybridMultilevel"/>
    <w:tmpl w:val="B8FA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335F5E"/>
    <w:multiLevelType w:val="hybridMultilevel"/>
    <w:tmpl w:val="D39E0750"/>
    <w:lvl w:ilvl="0" w:tplc="FA98583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CD57E5"/>
    <w:multiLevelType w:val="hybridMultilevel"/>
    <w:tmpl w:val="5FAA8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7A18BD"/>
    <w:multiLevelType w:val="hybridMultilevel"/>
    <w:tmpl w:val="D39E0750"/>
    <w:lvl w:ilvl="0" w:tplc="FA98583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DF6D37"/>
    <w:multiLevelType w:val="hybridMultilevel"/>
    <w:tmpl w:val="2B76C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C97DF1"/>
    <w:multiLevelType w:val="hybridMultilevel"/>
    <w:tmpl w:val="A1B0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877D2"/>
    <w:multiLevelType w:val="hybridMultilevel"/>
    <w:tmpl w:val="2BCEDE38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BE36AA"/>
    <w:multiLevelType w:val="hybridMultilevel"/>
    <w:tmpl w:val="FFA04C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047BC"/>
    <w:multiLevelType w:val="hybridMultilevel"/>
    <w:tmpl w:val="5342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B68EA"/>
    <w:multiLevelType w:val="hybridMultilevel"/>
    <w:tmpl w:val="2FBCA86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815D89"/>
    <w:multiLevelType w:val="hybridMultilevel"/>
    <w:tmpl w:val="34D66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905FB5"/>
    <w:multiLevelType w:val="hybridMultilevel"/>
    <w:tmpl w:val="D0921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D0050E"/>
    <w:multiLevelType w:val="hybridMultilevel"/>
    <w:tmpl w:val="2CE00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D87E4C"/>
    <w:multiLevelType w:val="hybridMultilevel"/>
    <w:tmpl w:val="47610E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90F6800"/>
    <w:multiLevelType w:val="multilevel"/>
    <w:tmpl w:val="98F20A80"/>
    <w:styleLink w:val="Stijl1"/>
    <w:lvl w:ilvl="0">
      <w:start w:val="1"/>
      <w:numFmt w:val="none"/>
      <w:lvlText w:val="%1"/>
      <w:lvlJc w:val="left"/>
      <w:pPr>
        <w:ind w:left="0" w:firstLine="0"/>
      </w:pPr>
      <w:rPr>
        <w:rFonts w:ascii="Schiphol Frutiger" w:hAnsi="Schiphol Frutiger" w:hint="default"/>
        <w:b/>
        <w:i w:val="0"/>
        <w:caps/>
        <w:color w:val="1F497D" w:themeColor="text2"/>
        <w:sz w:val="28"/>
        <w:u w:color="1F497D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95900D9"/>
    <w:multiLevelType w:val="hybridMultilevel"/>
    <w:tmpl w:val="CD247438"/>
    <w:lvl w:ilvl="0" w:tplc="DCEC088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DF71CD"/>
    <w:multiLevelType w:val="hybridMultilevel"/>
    <w:tmpl w:val="21341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E721B2"/>
    <w:multiLevelType w:val="hybridMultilevel"/>
    <w:tmpl w:val="A9D278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EB7BB6"/>
    <w:multiLevelType w:val="hybridMultilevel"/>
    <w:tmpl w:val="7D8CF4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4918B3"/>
    <w:multiLevelType w:val="hybridMultilevel"/>
    <w:tmpl w:val="286AF08C"/>
    <w:lvl w:ilvl="0" w:tplc="645A36FE">
      <w:start w:val="1"/>
      <w:numFmt w:val="bullet"/>
      <w:lvlText w:val="-"/>
      <w:lvlJc w:val="left"/>
      <w:pPr>
        <w:ind w:left="720" w:hanging="360"/>
      </w:pPr>
      <w:rPr>
        <w:rFonts w:ascii="Schiphol Frutiger" w:eastAsia="Times New Roman" w:hAnsi="Schiphol Frutig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EE2F10"/>
    <w:multiLevelType w:val="hybridMultilevel"/>
    <w:tmpl w:val="83D4BCD4"/>
    <w:lvl w:ilvl="0" w:tplc="0413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081934"/>
    <w:multiLevelType w:val="hybridMultilevel"/>
    <w:tmpl w:val="15246FEE"/>
    <w:lvl w:ilvl="0" w:tplc="FFFFFFF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E00A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58B9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E645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F237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9A54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08F3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F4DB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38C9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7C77123"/>
    <w:multiLevelType w:val="hybridMultilevel"/>
    <w:tmpl w:val="2B3E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47E06"/>
    <w:multiLevelType w:val="multilevel"/>
    <w:tmpl w:val="E6F01BCC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color w:val="2C80EB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color w:val="8694A3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B733CD8"/>
    <w:multiLevelType w:val="hybridMultilevel"/>
    <w:tmpl w:val="D542D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5"/>
  </w:num>
  <w:num w:numId="3">
    <w:abstractNumId w:val="36"/>
  </w:num>
  <w:num w:numId="4">
    <w:abstractNumId w:val="4"/>
  </w:num>
  <w:num w:numId="5">
    <w:abstractNumId w:val="5"/>
  </w:num>
  <w:num w:numId="6">
    <w:abstractNumId w:val="39"/>
  </w:num>
  <w:num w:numId="7">
    <w:abstractNumId w:val="40"/>
  </w:num>
  <w:num w:numId="8">
    <w:abstractNumId w:val="32"/>
  </w:num>
  <w:num w:numId="9">
    <w:abstractNumId w:val="29"/>
  </w:num>
  <w:num w:numId="10">
    <w:abstractNumId w:val="42"/>
  </w:num>
  <w:num w:numId="11">
    <w:abstractNumId w:val="43"/>
  </w:num>
  <w:num w:numId="12">
    <w:abstractNumId w:val="18"/>
  </w:num>
  <w:num w:numId="13">
    <w:abstractNumId w:val="23"/>
  </w:num>
  <w:num w:numId="14">
    <w:abstractNumId w:val="25"/>
  </w:num>
  <w:num w:numId="15">
    <w:abstractNumId w:val="28"/>
  </w:num>
  <w:num w:numId="16">
    <w:abstractNumId w:val="14"/>
  </w:num>
  <w:num w:numId="17">
    <w:abstractNumId w:val="7"/>
  </w:num>
  <w:num w:numId="18">
    <w:abstractNumId w:val="35"/>
  </w:num>
  <w:num w:numId="19">
    <w:abstractNumId w:val="22"/>
  </w:num>
  <w:num w:numId="20">
    <w:abstractNumId w:val="17"/>
  </w:num>
  <w:num w:numId="21">
    <w:abstractNumId w:val="0"/>
  </w:num>
  <w:num w:numId="22">
    <w:abstractNumId w:val="30"/>
  </w:num>
  <w:num w:numId="23">
    <w:abstractNumId w:val="16"/>
  </w:num>
  <w:num w:numId="24">
    <w:abstractNumId w:val="27"/>
  </w:num>
  <w:num w:numId="25">
    <w:abstractNumId w:val="11"/>
  </w:num>
  <w:num w:numId="26">
    <w:abstractNumId w:val="21"/>
  </w:num>
  <w:num w:numId="27">
    <w:abstractNumId w:val="13"/>
  </w:num>
  <w:num w:numId="28">
    <w:abstractNumId w:val="1"/>
  </w:num>
  <w:num w:numId="29">
    <w:abstractNumId w:val="10"/>
  </w:num>
  <w:num w:numId="30">
    <w:abstractNumId w:val="19"/>
  </w:num>
  <w:num w:numId="31">
    <w:abstractNumId w:val="12"/>
  </w:num>
  <w:num w:numId="32">
    <w:abstractNumId w:val="15"/>
  </w:num>
  <w:num w:numId="33">
    <w:abstractNumId w:val="34"/>
  </w:num>
  <w:num w:numId="34">
    <w:abstractNumId w:val="24"/>
  </w:num>
  <w:num w:numId="35">
    <w:abstractNumId w:val="6"/>
  </w:num>
  <w:num w:numId="36">
    <w:abstractNumId w:val="9"/>
  </w:num>
  <w:num w:numId="37">
    <w:abstractNumId w:val="2"/>
  </w:num>
  <w:num w:numId="38">
    <w:abstractNumId w:val="3"/>
  </w:num>
  <w:num w:numId="39">
    <w:abstractNumId w:val="33"/>
  </w:num>
  <w:num w:numId="40">
    <w:abstractNumId w:val="46"/>
  </w:num>
  <w:num w:numId="41">
    <w:abstractNumId w:val="41"/>
  </w:num>
  <w:num w:numId="42">
    <w:abstractNumId w:val="8"/>
  </w:num>
  <w:num w:numId="43">
    <w:abstractNumId w:val="44"/>
  </w:num>
  <w:num w:numId="44">
    <w:abstractNumId w:val="38"/>
  </w:num>
  <w:num w:numId="45">
    <w:abstractNumId w:val="26"/>
  </w:num>
  <w:num w:numId="46">
    <w:abstractNumId w:val="20"/>
  </w:num>
  <w:num w:numId="47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oter" w:val=" "/>
    <w:docVar w:name="NEW" w:val="1"/>
  </w:docVars>
  <w:rsids>
    <w:rsidRoot w:val="00213ACC"/>
    <w:rsid w:val="000001FD"/>
    <w:rsid w:val="000013B3"/>
    <w:rsid w:val="0000162A"/>
    <w:rsid w:val="0000262F"/>
    <w:rsid w:val="0000326F"/>
    <w:rsid w:val="0000487A"/>
    <w:rsid w:val="00006025"/>
    <w:rsid w:val="0000766E"/>
    <w:rsid w:val="000102D3"/>
    <w:rsid w:val="000108D4"/>
    <w:rsid w:val="000110F7"/>
    <w:rsid w:val="0001198B"/>
    <w:rsid w:val="00011B20"/>
    <w:rsid w:val="0001229D"/>
    <w:rsid w:val="00013A2E"/>
    <w:rsid w:val="00013B21"/>
    <w:rsid w:val="00013ECF"/>
    <w:rsid w:val="0001475B"/>
    <w:rsid w:val="00014AF8"/>
    <w:rsid w:val="000150F7"/>
    <w:rsid w:val="00015F7C"/>
    <w:rsid w:val="00015FDF"/>
    <w:rsid w:val="0001646B"/>
    <w:rsid w:val="000174A3"/>
    <w:rsid w:val="0001783F"/>
    <w:rsid w:val="00017CBB"/>
    <w:rsid w:val="00020EC8"/>
    <w:rsid w:val="00021F84"/>
    <w:rsid w:val="0002393B"/>
    <w:rsid w:val="00023C9B"/>
    <w:rsid w:val="00023D2D"/>
    <w:rsid w:val="00024B9B"/>
    <w:rsid w:val="00025EBF"/>
    <w:rsid w:val="00026230"/>
    <w:rsid w:val="00026550"/>
    <w:rsid w:val="00026BA5"/>
    <w:rsid w:val="00027654"/>
    <w:rsid w:val="00027AC0"/>
    <w:rsid w:val="00027F47"/>
    <w:rsid w:val="00027FC2"/>
    <w:rsid w:val="0003132E"/>
    <w:rsid w:val="00033EAF"/>
    <w:rsid w:val="00034AF1"/>
    <w:rsid w:val="00035242"/>
    <w:rsid w:val="00036061"/>
    <w:rsid w:val="00037706"/>
    <w:rsid w:val="0004182E"/>
    <w:rsid w:val="000421ED"/>
    <w:rsid w:val="00042EAB"/>
    <w:rsid w:val="000430CB"/>
    <w:rsid w:val="000436FA"/>
    <w:rsid w:val="00043935"/>
    <w:rsid w:val="00043BCD"/>
    <w:rsid w:val="0004468D"/>
    <w:rsid w:val="000446BA"/>
    <w:rsid w:val="00045BA1"/>
    <w:rsid w:val="00045DA8"/>
    <w:rsid w:val="00045ED9"/>
    <w:rsid w:val="00050F35"/>
    <w:rsid w:val="00050F9A"/>
    <w:rsid w:val="00051826"/>
    <w:rsid w:val="000522C8"/>
    <w:rsid w:val="000524A1"/>
    <w:rsid w:val="000527C3"/>
    <w:rsid w:val="00052E07"/>
    <w:rsid w:val="00053D06"/>
    <w:rsid w:val="00054621"/>
    <w:rsid w:val="0005528B"/>
    <w:rsid w:val="0005555A"/>
    <w:rsid w:val="000558ED"/>
    <w:rsid w:val="00055999"/>
    <w:rsid w:val="00055A19"/>
    <w:rsid w:val="00056D0C"/>
    <w:rsid w:val="00060768"/>
    <w:rsid w:val="00062C7B"/>
    <w:rsid w:val="00063076"/>
    <w:rsid w:val="00063447"/>
    <w:rsid w:val="00065B33"/>
    <w:rsid w:val="00065E51"/>
    <w:rsid w:val="00066D94"/>
    <w:rsid w:val="00067C91"/>
    <w:rsid w:val="00070698"/>
    <w:rsid w:val="00070C02"/>
    <w:rsid w:val="0007111E"/>
    <w:rsid w:val="00071503"/>
    <w:rsid w:val="00071E9E"/>
    <w:rsid w:val="00073294"/>
    <w:rsid w:val="000736D3"/>
    <w:rsid w:val="00074FA0"/>
    <w:rsid w:val="000752A7"/>
    <w:rsid w:val="000760F7"/>
    <w:rsid w:val="0007684F"/>
    <w:rsid w:val="00077FB1"/>
    <w:rsid w:val="00080DCC"/>
    <w:rsid w:val="000816E7"/>
    <w:rsid w:val="00081A73"/>
    <w:rsid w:val="0008353A"/>
    <w:rsid w:val="00083713"/>
    <w:rsid w:val="00084F19"/>
    <w:rsid w:val="00085025"/>
    <w:rsid w:val="00085DD3"/>
    <w:rsid w:val="00086DF4"/>
    <w:rsid w:val="00086F3C"/>
    <w:rsid w:val="00087B11"/>
    <w:rsid w:val="00090B3A"/>
    <w:rsid w:val="00092948"/>
    <w:rsid w:val="00093620"/>
    <w:rsid w:val="00093BDC"/>
    <w:rsid w:val="00094B4E"/>
    <w:rsid w:val="00094EFA"/>
    <w:rsid w:val="00094F3C"/>
    <w:rsid w:val="000951E4"/>
    <w:rsid w:val="0009557D"/>
    <w:rsid w:val="0009763B"/>
    <w:rsid w:val="00097AAC"/>
    <w:rsid w:val="000A08CB"/>
    <w:rsid w:val="000A146E"/>
    <w:rsid w:val="000A18F5"/>
    <w:rsid w:val="000A1AFD"/>
    <w:rsid w:val="000A2628"/>
    <w:rsid w:val="000A2E12"/>
    <w:rsid w:val="000A37D1"/>
    <w:rsid w:val="000A37E0"/>
    <w:rsid w:val="000A4661"/>
    <w:rsid w:val="000A4C41"/>
    <w:rsid w:val="000A5816"/>
    <w:rsid w:val="000A6C77"/>
    <w:rsid w:val="000A7259"/>
    <w:rsid w:val="000A77C7"/>
    <w:rsid w:val="000B0798"/>
    <w:rsid w:val="000B1BD8"/>
    <w:rsid w:val="000B2612"/>
    <w:rsid w:val="000B269F"/>
    <w:rsid w:val="000B310E"/>
    <w:rsid w:val="000B534E"/>
    <w:rsid w:val="000B5E2B"/>
    <w:rsid w:val="000B60A0"/>
    <w:rsid w:val="000B62F7"/>
    <w:rsid w:val="000B68DD"/>
    <w:rsid w:val="000B7452"/>
    <w:rsid w:val="000B7D0A"/>
    <w:rsid w:val="000B7F53"/>
    <w:rsid w:val="000C0382"/>
    <w:rsid w:val="000C0889"/>
    <w:rsid w:val="000C09C9"/>
    <w:rsid w:val="000C28B8"/>
    <w:rsid w:val="000C2C01"/>
    <w:rsid w:val="000C537E"/>
    <w:rsid w:val="000C54A7"/>
    <w:rsid w:val="000C631C"/>
    <w:rsid w:val="000C64A4"/>
    <w:rsid w:val="000C7414"/>
    <w:rsid w:val="000C79EC"/>
    <w:rsid w:val="000D00D0"/>
    <w:rsid w:val="000D0D8E"/>
    <w:rsid w:val="000D0F34"/>
    <w:rsid w:val="000D1083"/>
    <w:rsid w:val="000D148C"/>
    <w:rsid w:val="000D1AD4"/>
    <w:rsid w:val="000D220F"/>
    <w:rsid w:val="000D27B6"/>
    <w:rsid w:val="000D29A2"/>
    <w:rsid w:val="000D384F"/>
    <w:rsid w:val="000D41C8"/>
    <w:rsid w:val="000D4627"/>
    <w:rsid w:val="000D580F"/>
    <w:rsid w:val="000D6948"/>
    <w:rsid w:val="000D6FC8"/>
    <w:rsid w:val="000E02CF"/>
    <w:rsid w:val="000E0606"/>
    <w:rsid w:val="000E0BBD"/>
    <w:rsid w:val="000E1909"/>
    <w:rsid w:val="000E3AC4"/>
    <w:rsid w:val="000E3D4F"/>
    <w:rsid w:val="000E3F6D"/>
    <w:rsid w:val="000E4BFB"/>
    <w:rsid w:val="000E5C5D"/>
    <w:rsid w:val="000E7753"/>
    <w:rsid w:val="000E7D50"/>
    <w:rsid w:val="000E7FC1"/>
    <w:rsid w:val="000F17D4"/>
    <w:rsid w:val="000F3902"/>
    <w:rsid w:val="000F39EE"/>
    <w:rsid w:val="000F3F75"/>
    <w:rsid w:val="000F4014"/>
    <w:rsid w:val="000F48D4"/>
    <w:rsid w:val="000F4968"/>
    <w:rsid w:val="000F54CE"/>
    <w:rsid w:val="000F5FFE"/>
    <w:rsid w:val="000F6881"/>
    <w:rsid w:val="000F6D29"/>
    <w:rsid w:val="000F71C4"/>
    <w:rsid w:val="000F7472"/>
    <w:rsid w:val="000F754D"/>
    <w:rsid w:val="000F76F8"/>
    <w:rsid w:val="000F7A41"/>
    <w:rsid w:val="000F7C16"/>
    <w:rsid w:val="00100705"/>
    <w:rsid w:val="00101762"/>
    <w:rsid w:val="001025B1"/>
    <w:rsid w:val="001027F7"/>
    <w:rsid w:val="00102B24"/>
    <w:rsid w:val="0010303D"/>
    <w:rsid w:val="001032BD"/>
    <w:rsid w:val="001040B8"/>
    <w:rsid w:val="00105BFD"/>
    <w:rsid w:val="00105C41"/>
    <w:rsid w:val="001063B7"/>
    <w:rsid w:val="0010674D"/>
    <w:rsid w:val="001069E5"/>
    <w:rsid w:val="00106DC4"/>
    <w:rsid w:val="001073E2"/>
    <w:rsid w:val="00110BD2"/>
    <w:rsid w:val="00111378"/>
    <w:rsid w:val="0011257D"/>
    <w:rsid w:val="00112C23"/>
    <w:rsid w:val="001135BB"/>
    <w:rsid w:val="00113D8A"/>
    <w:rsid w:val="00114A91"/>
    <w:rsid w:val="00115FA3"/>
    <w:rsid w:val="00115FBE"/>
    <w:rsid w:val="001160C2"/>
    <w:rsid w:val="0011767E"/>
    <w:rsid w:val="001176BE"/>
    <w:rsid w:val="001202FA"/>
    <w:rsid w:val="00120A8A"/>
    <w:rsid w:val="00123A93"/>
    <w:rsid w:val="00124557"/>
    <w:rsid w:val="001270D3"/>
    <w:rsid w:val="0012770A"/>
    <w:rsid w:val="00127799"/>
    <w:rsid w:val="00127DAB"/>
    <w:rsid w:val="00132EBE"/>
    <w:rsid w:val="001332FB"/>
    <w:rsid w:val="001333B0"/>
    <w:rsid w:val="00133611"/>
    <w:rsid w:val="00137970"/>
    <w:rsid w:val="001403C1"/>
    <w:rsid w:val="00140FB8"/>
    <w:rsid w:val="0014127D"/>
    <w:rsid w:val="00141658"/>
    <w:rsid w:val="00141688"/>
    <w:rsid w:val="001423C8"/>
    <w:rsid w:val="00142A7C"/>
    <w:rsid w:val="00142BDD"/>
    <w:rsid w:val="0014391F"/>
    <w:rsid w:val="00144A42"/>
    <w:rsid w:val="00145ABA"/>
    <w:rsid w:val="0014605F"/>
    <w:rsid w:val="00146447"/>
    <w:rsid w:val="001465D8"/>
    <w:rsid w:val="001468B0"/>
    <w:rsid w:val="00151039"/>
    <w:rsid w:val="00151C75"/>
    <w:rsid w:val="00152AB9"/>
    <w:rsid w:val="001543CE"/>
    <w:rsid w:val="00154E0C"/>
    <w:rsid w:val="00156E9D"/>
    <w:rsid w:val="0015710C"/>
    <w:rsid w:val="001608C4"/>
    <w:rsid w:val="0016366D"/>
    <w:rsid w:val="001640D8"/>
    <w:rsid w:val="001648EC"/>
    <w:rsid w:val="00164CA1"/>
    <w:rsid w:val="00164E84"/>
    <w:rsid w:val="00165036"/>
    <w:rsid w:val="00165550"/>
    <w:rsid w:val="00165710"/>
    <w:rsid w:val="00165EF2"/>
    <w:rsid w:val="00166428"/>
    <w:rsid w:val="001665E6"/>
    <w:rsid w:val="00166938"/>
    <w:rsid w:val="0016752B"/>
    <w:rsid w:val="00167ABE"/>
    <w:rsid w:val="00167BF1"/>
    <w:rsid w:val="00170A69"/>
    <w:rsid w:val="00172861"/>
    <w:rsid w:val="001728E4"/>
    <w:rsid w:val="00172A56"/>
    <w:rsid w:val="00174DCF"/>
    <w:rsid w:val="00175037"/>
    <w:rsid w:val="0017569D"/>
    <w:rsid w:val="00175D42"/>
    <w:rsid w:val="00175EA4"/>
    <w:rsid w:val="0017638E"/>
    <w:rsid w:val="00176EC1"/>
    <w:rsid w:val="00180077"/>
    <w:rsid w:val="00180821"/>
    <w:rsid w:val="0018125E"/>
    <w:rsid w:val="00181470"/>
    <w:rsid w:val="00181A47"/>
    <w:rsid w:val="001822B0"/>
    <w:rsid w:val="0018276F"/>
    <w:rsid w:val="001852EF"/>
    <w:rsid w:val="00185480"/>
    <w:rsid w:val="00185BF6"/>
    <w:rsid w:val="0018616C"/>
    <w:rsid w:val="00186538"/>
    <w:rsid w:val="00187239"/>
    <w:rsid w:val="00187337"/>
    <w:rsid w:val="00187560"/>
    <w:rsid w:val="00190B24"/>
    <w:rsid w:val="00191428"/>
    <w:rsid w:val="00191D8C"/>
    <w:rsid w:val="00194483"/>
    <w:rsid w:val="00194D85"/>
    <w:rsid w:val="001958EF"/>
    <w:rsid w:val="00195B1E"/>
    <w:rsid w:val="00195B23"/>
    <w:rsid w:val="0019639A"/>
    <w:rsid w:val="00197AA6"/>
    <w:rsid w:val="00197EB8"/>
    <w:rsid w:val="001A014F"/>
    <w:rsid w:val="001A20CE"/>
    <w:rsid w:val="001A292C"/>
    <w:rsid w:val="001A37EF"/>
    <w:rsid w:val="001A45C4"/>
    <w:rsid w:val="001A474E"/>
    <w:rsid w:val="001A50D6"/>
    <w:rsid w:val="001A523E"/>
    <w:rsid w:val="001A5521"/>
    <w:rsid w:val="001A5C15"/>
    <w:rsid w:val="001A6466"/>
    <w:rsid w:val="001A7447"/>
    <w:rsid w:val="001A7998"/>
    <w:rsid w:val="001B0672"/>
    <w:rsid w:val="001B12F0"/>
    <w:rsid w:val="001B1657"/>
    <w:rsid w:val="001B235E"/>
    <w:rsid w:val="001B3F17"/>
    <w:rsid w:val="001B3FA5"/>
    <w:rsid w:val="001B3FCB"/>
    <w:rsid w:val="001B4050"/>
    <w:rsid w:val="001B6633"/>
    <w:rsid w:val="001B669B"/>
    <w:rsid w:val="001B74E6"/>
    <w:rsid w:val="001B7F48"/>
    <w:rsid w:val="001C15A8"/>
    <w:rsid w:val="001C24BB"/>
    <w:rsid w:val="001C2DE8"/>
    <w:rsid w:val="001C309E"/>
    <w:rsid w:val="001C34EA"/>
    <w:rsid w:val="001C4D6B"/>
    <w:rsid w:val="001C5A36"/>
    <w:rsid w:val="001C692C"/>
    <w:rsid w:val="001C7029"/>
    <w:rsid w:val="001C76BD"/>
    <w:rsid w:val="001D05B6"/>
    <w:rsid w:val="001D1F2E"/>
    <w:rsid w:val="001D1F7B"/>
    <w:rsid w:val="001D226D"/>
    <w:rsid w:val="001D2A98"/>
    <w:rsid w:val="001D41CE"/>
    <w:rsid w:val="001D466B"/>
    <w:rsid w:val="001D4B8C"/>
    <w:rsid w:val="001D53B9"/>
    <w:rsid w:val="001D5EF3"/>
    <w:rsid w:val="001D6401"/>
    <w:rsid w:val="001D6D4B"/>
    <w:rsid w:val="001E0958"/>
    <w:rsid w:val="001E09DD"/>
    <w:rsid w:val="001E1044"/>
    <w:rsid w:val="001E2714"/>
    <w:rsid w:val="001E2DC2"/>
    <w:rsid w:val="001E420F"/>
    <w:rsid w:val="001E465A"/>
    <w:rsid w:val="001E501F"/>
    <w:rsid w:val="001E5328"/>
    <w:rsid w:val="001E53A3"/>
    <w:rsid w:val="001E6CC4"/>
    <w:rsid w:val="001E6CDB"/>
    <w:rsid w:val="001E6EEA"/>
    <w:rsid w:val="001E734A"/>
    <w:rsid w:val="001E746F"/>
    <w:rsid w:val="001E7D42"/>
    <w:rsid w:val="001F0126"/>
    <w:rsid w:val="001F201A"/>
    <w:rsid w:val="001F25DE"/>
    <w:rsid w:val="001F2BF0"/>
    <w:rsid w:val="001F378B"/>
    <w:rsid w:val="001F3F30"/>
    <w:rsid w:val="001F43DA"/>
    <w:rsid w:val="001F48AE"/>
    <w:rsid w:val="001F4F9C"/>
    <w:rsid w:val="001F6394"/>
    <w:rsid w:val="001F6A6B"/>
    <w:rsid w:val="00201126"/>
    <w:rsid w:val="00201291"/>
    <w:rsid w:val="002023B1"/>
    <w:rsid w:val="0020248C"/>
    <w:rsid w:val="002027C5"/>
    <w:rsid w:val="002028EB"/>
    <w:rsid w:val="002039E9"/>
    <w:rsid w:val="00203FF5"/>
    <w:rsid w:val="00204CD2"/>
    <w:rsid w:val="00205731"/>
    <w:rsid w:val="00207300"/>
    <w:rsid w:val="00207D43"/>
    <w:rsid w:val="00207FA9"/>
    <w:rsid w:val="0021003C"/>
    <w:rsid w:val="00210987"/>
    <w:rsid w:val="00211C25"/>
    <w:rsid w:val="00211C4A"/>
    <w:rsid w:val="0021316B"/>
    <w:rsid w:val="00213ACC"/>
    <w:rsid w:val="00216219"/>
    <w:rsid w:val="00216FC1"/>
    <w:rsid w:val="0021768E"/>
    <w:rsid w:val="002201DA"/>
    <w:rsid w:val="002225F7"/>
    <w:rsid w:val="00222A32"/>
    <w:rsid w:val="00222E96"/>
    <w:rsid w:val="00223193"/>
    <w:rsid w:val="002235B6"/>
    <w:rsid w:val="00223ED7"/>
    <w:rsid w:val="0022477D"/>
    <w:rsid w:val="002255A2"/>
    <w:rsid w:val="0023008D"/>
    <w:rsid w:val="00230557"/>
    <w:rsid w:val="00230B4D"/>
    <w:rsid w:val="00230F72"/>
    <w:rsid w:val="00231A20"/>
    <w:rsid w:val="00231C7C"/>
    <w:rsid w:val="00233331"/>
    <w:rsid w:val="002337B7"/>
    <w:rsid w:val="00233F4A"/>
    <w:rsid w:val="00234860"/>
    <w:rsid w:val="00234B84"/>
    <w:rsid w:val="00235C03"/>
    <w:rsid w:val="00236F20"/>
    <w:rsid w:val="002371CC"/>
    <w:rsid w:val="00237349"/>
    <w:rsid w:val="002407D2"/>
    <w:rsid w:val="00241E1B"/>
    <w:rsid w:val="002423B6"/>
    <w:rsid w:val="00242F0E"/>
    <w:rsid w:val="0024357B"/>
    <w:rsid w:val="002439B8"/>
    <w:rsid w:val="00243D11"/>
    <w:rsid w:val="00244A87"/>
    <w:rsid w:val="0024693C"/>
    <w:rsid w:val="002479A2"/>
    <w:rsid w:val="00247B81"/>
    <w:rsid w:val="00247D7C"/>
    <w:rsid w:val="00253242"/>
    <w:rsid w:val="00253FAE"/>
    <w:rsid w:val="002557FE"/>
    <w:rsid w:val="00256840"/>
    <w:rsid w:val="002570B5"/>
    <w:rsid w:val="00257473"/>
    <w:rsid w:val="00257512"/>
    <w:rsid w:val="00260342"/>
    <w:rsid w:val="002617E8"/>
    <w:rsid w:val="00261FED"/>
    <w:rsid w:val="002620E8"/>
    <w:rsid w:val="00262FAF"/>
    <w:rsid w:val="00262FF0"/>
    <w:rsid w:val="00263099"/>
    <w:rsid w:val="0026348E"/>
    <w:rsid w:val="00263E44"/>
    <w:rsid w:val="002644A8"/>
    <w:rsid w:val="00266CDB"/>
    <w:rsid w:val="00267570"/>
    <w:rsid w:val="0027026A"/>
    <w:rsid w:val="00270464"/>
    <w:rsid w:val="0027217E"/>
    <w:rsid w:val="00272A33"/>
    <w:rsid w:val="00273E12"/>
    <w:rsid w:val="0027528E"/>
    <w:rsid w:val="0027544F"/>
    <w:rsid w:val="00276BE6"/>
    <w:rsid w:val="00277B66"/>
    <w:rsid w:val="00277DE2"/>
    <w:rsid w:val="002806BD"/>
    <w:rsid w:val="00280BDA"/>
    <w:rsid w:val="002813FA"/>
    <w:rsid w:val="00281D41"/>
    <w:rsid w:val="00281ECF"/>
    <w:rsid w:val="002827EC"/>
    <w:rsid w:val="00282868"/>
    <w:rsid w:val="00282EB4"/>
    <w:rsid w:val="0028393A"/>
    <w:rsid w:val="00283E74"/>
    <w:rsid w:val="00283F82"/>
    <w:rsid w:val="002856E1"/>
    <w:rsid w:val="002859E8"/>
    <w:rsid w:val="0029054C"/>
    <w:rsid w:val="002906AE"/>
    <w:rsid w:val="0029080B"/>
    <w:rsid w:val="00291CCC"/>
    <w:rsid w:val="0029286F"/>
    <w:rsid w:val="002929D5"/>
    <w:rsid w:val="00294D36"/>
    <w:rsid w:val="00294DBD"/>
    <w:rsid w:val="00295539"/>
    <w:rsid w:val="00295886"/>
    <w:rsid w:val="002958EE"/>
    <w:rsid w:val="0029620F"/>
    <w:rsid w:val="002A0136"/>
    <w:rsid w:val="002A0605"/>
    <w:rsid w:val="002A17BA"/>
    <w:rsid w:val="002A2571"/>
    <w:rsid w:val="002A2D90"/>
    <w:rsid w:val="002A331F"/>
    <w:rsid w:val="002A3428"/>
    <w:rsid w:val="002A5081"/>
    <w:rsid w:val="002A53AA"/>
    <w:rsid w:val="002A54FB"/>
    <w:rsid w:val="002A656F"/>
    <w:rsid w:val="002A6D99"/>
    <w:rsid w:val="002A6ECF"/>
    <w:rsid w:val="002B0829"/>
    <w:rsid w:val="002B12E4"/>
    <w:rsid w:val="002B23F8"/>
    <w:rsid w:val="002B3979"/>
    <w:rsid w:val="002B3E37"/>
    <w:rsid w:val="002B5534"/>
    <w:rsid w:val="002B5E71"/>
    <w:rsid w:val="002B7962"/>
    <w:rsid w:val="002C0A95"/>
    <w:rsid w:val="002C2071"/>
    <w:rsid w:val="002C432E"/>
    <w:rsid w:val="002C46F5"/>
    <w:rsid w:val="002C4F4D"/>
    <w:rsid w:val="002C510E"/>
    <w:rsid w:val="002C561A"/>
    <w:rsid w:val="002C5639"/>
    <w:rsid w:val="002C6C03"/>
    <w:rsid w:val="002C6FDF"/>
    <w:rsid w:val="002C77F4"/>
    <w:rsid w:val="002D039F"/>
    <w:rsid w:val="002D09DD"/>
    <w:rsid w:val="002D2967"/>
    <w:rsid w:val="002D360F"/>
    <w:rsid w:val="002D463A"/>
    <w:rsid w:val="002D5107"/>
    <w:rsid w:val="002D6B56"/>
    <w:rsid w:val="002E1138"/>
    <w:rsid w:val="002E149F"/>
    <w:rsid w:val="002E18F5"/>
    <w:rsid w:val="002E1FC4"/>
    <w:rsid w:val="002E3967"/>
    <w:rsid w:val="002E434B"/>
    <w:rsid w:val="002E5B44"/>
    <w:rsid w:val="002E5E02"/>
    <w:rsid w:val="002F09D0"/>
    <w:rsid w:val="002F11C2"/>
    <w:rsid w:val="002F165B"/>
    <w:rsid w:val="002F1946"/>
    <w:rsid w:val="002F2BA8"/>
    <w:rsid w:val="002F33C9"/>
    <w:rsid w:val="002F3B0E"/>
    <w:rsid w:val="002F3DE4"/>
    <w:rsid w:val="002F470F"/>
    <w:rsid w:val="002F54B0"/>
    <w:rsid w:val="002F65E3"/>
    <w:rsid w:val="002F6A7C"/>
    <w:rsid w:val="00300631"/>
    <w:rsid w:val="00300E02"/>
    <w:rsid w:val="003015F3"/>
    <w:rsid w:val="00303A1E"/>
    <w:rsid w:val="00304C9C"/>
    <w:rsid w:val="00305356"/>
    <w:rsid w:val="00306DD6"/>
    <w:rsid w:val="00310318"/>
    <w:rsid w:val="0031045A"/>
    <w:rsid w:val="0031070D"/>
    <w:rsid w:val="0031273F"/>
    <w:rsid w:val="00312D21"/>
    <w:rsid w:val="003156FD"/>
    <w:rsid w:val="003158ED"/>
    <w:rsid w:val="00315ED5"/>
    <w:rsid w:val="00316E57"/>
    <w:rsid w:val="00321875"/>
    <w:rsid w:val="003220A4"/>
    <w:rsid w:val="00322141"/>
    <w:rsid w:val="00322B79"/>
    <w:rsid w:val="00323ACC"/>
    <w:rsid w:val="00325953"/>
    <w:rsid w:val="00325D0E"/>
    <w:rsid w:val="00327485"/>
    <w:rsid w:val="00327AD2"/>
    <w:rsid w:val="00327FE0"/>
    <w:rsid w:val="00330D21"/>
    <w:rsid w:val="00331464"/>
    <w:rsid w:val="00331554"/>
    <w:rsid w:val="00332351"/>
    <w:rsid w:val="003329C7"/>
    <w:rsid w:val="003330D5"/>
    <w:rsid w:val="00334F62"/>
    <w:rsid w:val="00335485"/>
    <w:rsid w:val="00335F55"/>
    <w:rsid w:val="00336B3E"/>
    <w:rsid w:val="00336DD6"/>
    <w:rsid w:val="003400FE"/>
    <w:rsid w:val="0034023F"/>
    <w:rsid w:val="00340266"/>
    <w:rsid w:val="00341017"/>
    <w:rsid w:val="00342EBB"/>
    <w:rsid w:val="00350055"/>
    <w:rsid w:val="00350E95"/>
    <w:rsid w:val="0035140E"/>
    <w:rsid w:val="00351969"/>
    <w:rsid w:val="0035357D"/>
    <w:rsid w:val="003556A5"/>
    <w:rsid w:val="00355770"/>
    <w:rsid w:val="00356223"/>
    <w:rsid w:val="003578A9"/>
    <w:rsid w:val="00360025"/>
    <w:rsid w:val="00360677"/>
    <w:rsid w:val="0036171E"/>
    <w:rsid w:val="00361D56"/>
    <w:rsid w:val="00362536"/>
    <w:rsid w:val="003629BD"/>
    <w:rsid w:val="003630D8"/>
    <w:rsid w:val="00363B8D"/>
    <w:rsid w:val="003656EA"/>
    <w:rsid w:val="00366CBB"/>
    <w:rsid w:val="0036772B"/>
    <w:rsid w:val="00367E7D"/>
    <w:rsid w:val="00371867"/>
    <w:rsid w:val="00371ECD"/>
    <w:rsid w:val="00374A0A"/>
    <w:rsid w:val="003752B5"/>
    <w:rsid w:val="003753BD"/>
    <w:rsid w:val="003758CA"/>
    <w:rsid w:val="00376B59"/>
    <w:rsid w:val="0038000B"/>
    <w:rsid w:val="0038027A"/>
    <w:rsid w:val="00382F58"/>
    <w:rsid w:val="003847CE"/>
    <w:rsid w:val="0038568E"/>
    <w:rsid w:val="00387D8D"/>
    <w:rsid w:val="003911F9"/>
    <w:rsid w:val="00391ADC"/>
    <w:rsid w:val="00393F4E"/>
    <w:rsid w:val="00393F96"/>
    <w:rsid w:val="0039420C"/>
    <w:rsid w:val="00394322"/>
    <w:rsid w:val="00394D3E"/>
    <w:rsid w:val="003967B0"/>
    <w:rsid w:val="0039696E"/>
    <w:rsid w:val="00397D9B"/>
    <w:rsid w:val="003A049B"/>
    <w:rsid w:val="003A09CE"/>
    <w:rsid w:val="003A28B9"/>
    <w:rsid w:val="003A2C4A"/>
    <w:rsid w:val="003A2F5D"/>
    <w:rsid w:val="003A3120"/>
    <w:rsid w:val="003A35E2"/>
    <w:rsid w:val="003A3819"/>
    <w:rsid w:val="003A660E"/>
    <w:rsid w:val="003A677A"/>
    <w:rsid w:val="003A7C6E"/>
    <w:rsid w:val="003B0611"/>
    <w:rsid w:val="003B1B13"/>
    <w:rsid w:val="003B23E6"/>
    <w:rsid w:val="003B3112"/>
    <w:rsid w:val="003B316F"/>
    <w:rsid w:val="003B6EB5"/>
    <w:rsid w:val="003C0255"/>
    <w:rsid w:val="003C07ED"/>
    <w:rsid w:val="003C13B2"/>
    <w:rsid w:val="003C1F23"/>
    <w:rsid w:val="003C2F10"/>
    <w:rsid w:val="003C6152"/>
    <w:rsid w:val="003C6EAF"/>
    <w:rsid w:val="003C7228"/>
    <w:rsid w:val="003C79D3"/>
    <w:rsid w:val="003D02D1"/>
    <w:rsid w:val="003D1570"/>
    <w:rsid w:val="003D173D"/>
    <w:rsid w:val="003D26D0"/>
    <w:rsid w:val="003D2D2F"/>
    <w:rsid w:val="003D4855"/>
    <w:rsid w:val="003D50C0"/>
    <w:rsid w:val="003D512C"/>
    <w:rsid w:val="003D5297"/>
    <w:rsid w:val="003D5C7C"/>
    <w:rsid w:val="003D5D80"/>
    <w:rsid w:val="003D5F63"/>
    <w:rsid w:val="003D79F7"/>
    <w:rsid w:val="003E072E"/>
    <w:rsid w:val="003E0A6A"/>
    <w:rsid w:val="003E1FD6"/>
    <w:rsid w:val="003E44F3"/>
    <w:rsid w:val="003E5F1D"/>
    <w:rsid w:val="003E61AA"/>
    <w:rsid w:val="003E6453"/>
    <w:rsid w:val="003E7412"/>
    <w:rsid w:val="003E78EF"/>
    <w:rsid w:val="003E79CB"/>
    <w:rsid w:val="003E7E7F"/>
    <w:rsid w:val="003E7ED3"/>
    <w:rsid w:val="003F0323"/>
    <w:rsid w:val="003F0A74"/>
    <w:rsid w:val="003F0BD4"/>
    <w:rsid w:val="003F1286"/>
    <w:rsid w:val="003F136E"/>
    <w:rsid w:val="003F256F"/>
    <w:rsid w:val="003F337A"/>
    <w:rsid w:val="003F38E4"/>
    <w:rsid w:val="003F4524"/>
    <w:rsid w:val="003F4935"/>
    <w:rsid w:val="003F55E7"/>
    <w:rsid w:val="003F61FE"/>
    <w:rsid w:val="003F7CC0"/>
    <w:rsid w:val="00401A0F"/>
    <w:rsid w:val="0040376D"/>
    <w:rsid w:val="00403A84"/>
    <w:rsid w:val="00404097"/>
    <w:rsid w:val="0040443D"/>
    <w:rsid w:val="00404899"/>
    <w:rsid w:val="00404D18"/>
    <w:rsid w:val="004055E9"/>
    <w:rsid w:val="00405854"/>
    <w:rsid w:val="00405ABC"/>
    <w:rsid w:val="00406F5C"/>
    <w:rsid w:val="00407734"/>
    <w:rsid w:val="00407747"/>
    <w:rsid w:val="00410D43"/>
    <w:rsid w:val="00412FD8"/>
    <w:rsid w:val="004131A7"/>
    <w:rsid w:val="00413E10"/>
    <w:rsid w:val="004144F5"/>
    <w:rsid w:val="004148B4"/>
    <w:rsid w:val="00414BF5"/>
    <w:rsid w:val="00414E47"/>
    <w:rsid w:val="00417034"/>
    <w:rsid w:val="00417DA3"/>
    <w:rsid w:val="004200BD"/>
    <w:rsid w:val="004214FD"/>
    <w:rsid w:val="00421FAB"/>
    <w:rsid w:val="00421FC4"/>
    <w:rsid w:val="0042236C"/>
    <w:rsid w:val="00422548"/>
    <w:rsid w:val="004227AB"/>
    <w:rsid w:val="004232A2"/>
    <w:rsid w:val="00425929"/>
    <w:rsid w:val="00426510"/>
    <w:rsid w:val="00427C12"/>
    <w:rsid w:val="00427F22"/>
    <w:rsid w:val="004305FD"/>
    <w:rsid w:val="00430856"/>
    <w:rsid w:val="004311B6"/>
    <w:rsid w:val="00431F03"/>
    <w:rsid w:val="004325D7"/>
    <w:rsid w:val="00432BD8"/>
    <w:rsid w:val="004344CF"/>
    <w:rsid w:val="00434EF7"/>
    <w:rsid w:val="00436058"/>
    <w:rsid w:val="00436658"/>
    <w:rsid w:val="00436ECB"/>
    <w:rsid w:val="00437897"/>
    <w:rsid w:val="00437CF9"/>
    <w:rsid w:val="00441015"/>
    <w:rsid w:val="004418FD"/>
    <w:rsid w:val="00441EDF"/>
    <w:rsid w:val="00443077"/>
    <w:rsid w:val="004432BB"/>
    <w:rsid w:val="004436AD"/>
    <w:rsid w:val="00445FAF"/>
    <w:rsid w:val="004472A6"/>
    <w:rsid w:val="004500A5"/>
    <w:rsid w:val="00450807"/>
    <w:rsid w:val="00450808"/>
    <w:rsid w:val="00450883"/>
    <w:rsid w:val="00451564"/>
    <w:rsid w:val="0045212D"/>
    <w:rsid w:val="00452894"/>
    <w:rsid w:val="00452ABA"/>
    <w:rsid w:val="00452C9A"/>
    <w:rsid w:val="00453042"/>
    <w:rsid w:val="0045347F"/>
    <w:rsid w:val="00453FE9"/>
    <w:rsid w:val="004554AC"/>
    <w:rsid w:val="004558A6"/>
    <w:rsid w:val="00460036"/>
    <w:rsid w:val="00460709"/>
    <w:rsid w:val="00461093"/>
    <w:rsid w:val="00461258"/>
    <w:rsid w:val="00462095"/>
    <w:rsid w:val="00462169"/>
    <w:rsid w:val="00462B85"/>
    <w:rsid w:val="00463717"/>
    <w:rsid w:val="00463C29"/>
    <w:rsid w:val="00464106"/>
    <w:rsid w:val="00464533"/>
    <w:rsid w:val="00464A11"/>
    <w:rsid w:val="00464B1B"/>
    <w:rsid w:val="00465576"/>
    <w:rsid w:val="004656E7"/>
    <w:rsid w:val="00466B1E"/>
    <w:rsid w:val="00467402"/>
    <w:rsid w:val="00467CF9"/>
    <w:rsid w:val="004715C7"/>
    <w:rsid w:val="00471942"/>
    <w:rsid w:val="00471EC3"/>
    <w:rsid w:val="004736EA"/>
    <w:rsid w:val="00473B29"/>
    <w:rsid w:val="00474F6D"/>
    <w:rsid w:val="00475464"/>
    <w:rsid w:val="00475FDC"/>
    <w:rsid w:val="00476262"/>
    <w:rsid w:val="004775EB"/>
    <w:rsid w:val="004778A0"/>
    <w:rsid w:val="004833BB"/>
    <w:rsid w:val="0048420E"/>
    <w:rsid w:val="00484779"/>
    <w:rsid w:val="00484BB9"/>
    <w:rsid w:val="0048525B"/>
    <w:rsid w:val="0048793E"/>
    <w:rsid w:val="00490498"/>
    <w:rsid w:val="00490A7A"/>
    <w:rsid w:val="0049239A"/>
    <w:rsid w:val="004924F9"/>
    <w:rsid w:val="004925A4"/>
    <w:rsid w:val="0049263A"/>
    <w:rsid w:val="0049290A"/>
    <w:rsid w:val="00495209"/>
    <w:rsid w:val="004954A0"/>
    <w:rsid w:val="00495A1C"/>
    <w:rsid w:val="00495E26"/>
    <w:rsid w:val="00495ED9"/>
    <w:rsid w:val="00497B81"/>
    <w:rsid w:val="004A0802"/>
    <w:rsid w:val="004A164D"/>
    <w:rsid w:val="004A2F8F"/>
    <w:rsid w:val="004A30E5"/>
    <w:rsid w:val="004A3461"/>
    <w:rsid w:val="004A3932"/>
    <w:rsid w:val="004A3C28"/>
    <w:rsid w:val="004A3D5B"/>
    <w:rsid w:val="004A4DDD"/>
    <w:rsid w:val="004A61F6"/>
    <w:rsid w:val="004A6424"/>
    <w:rsid w:val="004A76A0"/>
    <w:rsid w:val="004A7CF6"/>
    <w:rsid w:val="004B03A9"/>
    <w:rsid w:val="004B1003"/>
    <w:rsid w:val="004B1146"/>
    <w:rsid w:val="004B130C"/>
    <w:rsid w:val="004B3112"/>
    <w:rsid w:val="004B37D9"/>
    <w:rsid w:val="004B3BE4"/>
    <w:rsid w:val="004B42E3"/>
    <w:rsid w:val="004B4480"/>
    <w:rsid w:val="004B5847"/>
    <w:rsid w:val="004B5B8B"/>
    <w:rsid w:val="004B659D"/>
    <w:rsid w:val="004B6983"/>
    <w:rsid w:val="004B6E3F"/>
    <w:rsid w:val="004B71FF"/>
    <w:rsid w:val="004B77CE"/>
    <w:rsid w:val="004B78E9"/>
    <w:rsid w:val="004C00A0"/>
    <w:rsid w:val="004C0D5E"/>
    <w:rsid w:val="004C3578"/>
    <w:rsid w:val="004C40E2"/>
    <w:rsid w:val="004C4CB7"/>
    <w:rsid w:val="004C5A87"/>
    <w:rsid w:val="004C5D39"/>
    <w:rsid w:val="004C63A1"/>
    <w:rsid w:val="004C74C1"/>
    <w:rsid w:val="004C750C"/>
    <w:rsid w:val="004C767A"/>
    <w:rsid w:val="004C7C15"/>
    <w:rsid w:val="004D0399"/>
    <w:rsid w:val="004D27BF"/>
    <w:rsid w:val="004D2E68"/>
    <w:rsid w:val="004D3173"/>
    <w:rsid w:val="004D49EE"/>
    <w:rsid w:val="004D4B94"/>
    <w:rsid w:val="004D4BA4"/>
    <w:rsid w:val="004D4FCC"/>
    <w:rsid w:val="004D70EF"/>
    <w:rsid w:val="004D7492"/>
    <w:rsid w:val="004E045E"/>
    <w:rsid w:val="004E09BB"/>
    <w:rsid w:val="004E2CAC"/>
    <w:rsid w:val="004E2F70"/>
    <w:rsid w:val="004E3B1A"/>
    <w:rsid w:val="004E4585"/>
    <w:rsid w:val="004E4D4D"/>
    <w:rsid w:val="004E4FF8"/>
    <w:rsid w:val="004E54D9"/>
    <w:rsid w:val="004E57B6"/>
    <w:rsid w:val="004E5DCA"/>
    <w:rsid w:val="004E615A"/>
    <w:rsid w:val="004E66B8"/>
    <w:rsid w:val="004E68A7"/>
    <w:rsid w:val="004E6938"/>
    <w:rsid w:val="004E6F9D"/>
    <w:rsid w:val="004F040C"/>
    <w:rsid w:val="004F0EB4"/>
    <w:rsid w:val="004F2664"/>
    <w:rsid w:val="004F30DF"/>
    <w:rsid w:val="004F396D"/>
    <w:rsid w:val="004F3D27"/>
    <w:rsid w:val="004F4B09"/>
    <w:rsid w:val="004F5008"/>
    <w:rsid w:val="004F5301"/>
    <w:rsid w:val="004F6D25"/>
    <w:rsid w:val="004F76AD"/>
    <w:rsid w:val="0050022D"/>
    <w:rsid w:val="00500C52"/>
    <w:rsid w:val="00500F36"/>
    <w:rsid w:val="005015CC"/>
    <w:rsid w:val="00502D47"/>
    <w:rsid w:val="00505C28"/>
    <w:rsid w:val="00505F7A"/>
    <w:rsid w:val="00506ACC"/>
    <w:rsid w:val="005110DC"/>
    <w:rsid w:val="005125C1"/>
    <w:rsid w:val="00513B33"/>
    <w:rsid w:val="00514230"/>
    <w:rsid w:val="00514749"/>
    <w:rsid w:val="0051528A"/>
    <w:rsid w:val="00515B26"/>
    <w:rsid w:val="00521722"/>
    <w:rsid w:val="00522AC3"/>
    <w:rsid w:val="0052384B"/>
    <w:rsid w:val="00523DE4"/>
    <w:rsid w:val="0052462E"/>
    <w:rsid w:val="00525546"/>
    <w:rsid w:val="00525665"/>
    <w:rsid w:val="0052574F"/>
    <w:rsid w:val="00527492"/>
    <w:rsid w:val="00527692"/>
    <w:rsid w:val="005309E2"/>
    <w:rsid w:val="00531156"/>
    <w:rsid w:val="00531190"/>
    <w:rsid w:val="00531A59"/>
    <w:rsid w:val="00531AA8"/>
    <w:rsid w:val="00531EA7"/>
    <w:rsid w:val="00532107"/>
    <w:rsid w:val="0053289A"/>
    <w:rsid w:val="00532F47"/>
    <w:rsid w:val="00533086"/>
    <w:rsid w:val="00534BFC"/>
    <w:rsid w:val="00534FDD"/>
    <w:rsid w:val="005351A3"/>
    <w:rsid w:val="00535722"/>
    <w:rsid w:val="00537123"/>
    <w:rsid w:val="00537912"/>
    <w:rsid w:val="00537BF3"/>
    <w:rsid w:val="00537D76"/>
    <w:rsid w:val="00537DAE"/>
    <w:rsid w:val="00540249"/>
    <w:rsid w:val="00540547"/>
    <w:rsid w:val="00541078"/>
    <w:rsid w:val="005428D1"/>
    <w:rsid w:val="00543C7A"/>
    <w:rsid w:val="0054475E"/>
    <w:rsid w:val="00545FC0"/>
    <w:rsid w:val="0054640E"/>
    <w:rsid w:val="00550232"/>
    <w:rsid w:val="00551193"/>
    <w:rsid w:val="0055287C"/>
    <w:rsid w:val="0055334C"/>
    <w:rsid w:val="00553DF8"/>
    <w:rsid w:val="00553E48"/>
    <w:rsid w:val="0055433C"/>
    <w:rsid w:val="0055456A"/>
    <w:rsid w:val="0055468B"/>
    <w:rsid w:val="0055471A"/>
    <w:rsid w:val="00554B49"/>
    <w:rsid w:val="00554DCE"/>
    <w:rsid w:val="00554DE3"/>
    <w:rsid w:val="00554DF0"/>
    <w:rsid w:val="00555E15"/>
    <w:rsid w:val="00556F84"/>
    <w:rsid w:val="00557582"/>
    <w:rsid w:val="00560FD9"/>
    <w:rsid w:val="00561356"/>
    <w:rsid w:val="0056336C"/>
    <w:rsid w:val="0056363F"/>
    <w:rsid w:val="005668C2"/>
    <w:rsid w:val="00570557"/>
    <w:rsid w:val="00570567"/>
    <w:rsid w:val="005722ED"/>
    <w:rsid w:val="00572F38"/>
    <w:rsid w:val="00573EF7"/>
    <w:rsid w:val="00575B93"/>
    <w:rsid w:val="00576994"/>
    <w:rsid w:val="00576FB4"/>
    <w:rsid w:val="005816C8"/>
    <w:rsid w:val="00582D8B"/>
    <w:rsid w:val="00582E55"/>
    <w:rsid w:val="00582EF1"/>
    <w:rsid w:val="00583E56"/>
    <w:rsid w:val="00585E81"/>
    <w:rsid w:val="00586682"/>
    <w:rsid w:val="005909DB"/>
    <w:rsid w:val="00590AB4"/>
    <w:rsid w:val="00591486"/>
    <w:rsid w:val="00591BC7"/>
    <w:rsid w:val="00592617"/>
    <w:rsid w:val="00594264"/>
    <w:rsid w:val="00595E98"/>
    <w:rsid w:val="005968C1"/>
    <w:rsid w:val="00597E5C"/>
    <w:rsid w:val="005A0012"/>
    <w:rsid w:val="005A0170"/>
    <w:rsid w:val="005A0987"/>
    <w:rsid w:val="005A1B9F"/>
    <w:rsid w:val="005A239A"/>
    <w:rsid w:val="005A2EA4"/>
    <w:rsid w:val="005A34A8"/>
    <w:rsid w:val="005A391D"/>
    <w:rsid w:val="005A3FE5"/>
    <w:rsid w:val="005A45BF"/>
    <w:rsid w:val="005A532C"/>
    <w:rsid w:val="005A55BF"/>
    <w:rsid w:val="005A6ED2"/>
    <w:rsid w:val="005A7A21"/>
    <w:rsid w:val="005B0784"/>
    <w:rsid w:val="005B0817"/>
    <w:rsid w:val="005B2098"/>
    <w:rsid w:val="005B27F0"/>
    <w:rsid w:val="005B2D27"/>
    <w:rsid w:val="005B2FBB"/>
    <w:rsid w:val="005B393A"/>
    <w:rsid w:val="005B44C1"/>
    <w:rsid w:val="005B464F"/>
    <w:rsid w:val="005B63D4"/>
    <w:rsid w:val="005B6D57"/>
    <w:rsid w:val="005B7398"/>
    <w:rsid w:val="005B7F94"/>
    <w:rsid w:val="005C0A08"/>
    <w:rsid w:val="005C0BCE"/>
    <w:rsid w:val="005C1158"/>
    <w:rsid w:val="005C11DE"/>
    <w:rsid w:val="005C144C"/>
    <w:rsid w:val="005C2CD2"/>
    <w:rsid w:val="005C2D0A"/>
    <w:rsid w:val="005C490F"/>
    <w:rsid w:val="005C636D"/>
    <w:rsid w:val="005C65D7"/>
    <w:rsid w:val="005C6B28"/>
    <w:rsid w:val="005C7192"/>
    <w:rsid w:val="005C76A2"/>
    <w:rsid w:val="005C78E6"/>
    <w:rsid w:val="005C7FF1"/>
    <w:rsid w:val="005D0578"/>
    <w:rsid w:val="005D1F3F"/>
    <w:rsid w:val="005D3C71"/>
    <w:rsid w:val="005D4521"/>
    <w:rsid w:val="005D4855"/>
    <w:rsid w:val="005D5EE6"/>
    <w:rsid w:val="005D648F"/>
    <w:rsid w:val="005D7844"/>
    <w:rsid w:val="005D7E1D"/>
    <w:rsid w:val="005E001E"/>
    <w:rsid w:val="005E06FE"/>
    <w:rsid w:val="005E10F6"/>
    <w:rsid w:val="005E261F"/>
    <w:rsid w:val="005E2876"/>
    <w:rsid w:val="005E288E"/>
    <w:rsid w:val="005E43AE"/>
    <w:rsid w:val="005E5187"/>
    <w:rsid w:val="005E55EE"/>
    <w:rsid w:val="005E5634"/>
    <w:rsid w:val="005E56E1"/>
    <w:rsid w:val="005E63B7"/>
    <w:rsid w:val="005E6DC2"/>
    <w:rsid w:val="005E7FF2"/>
    <w:rsid w:val="005F1C9F"/>
    <w:rsid w:val="005F2066"/>
    <w:rsid w:val="005F28F6"/>
    <w:rsid w:val="005F4E43"/>
    <w:rsid w:val="005F64EB"/>
    <w:rsid w:val="005F67A3"/>
    <w:rsid w:val="005F7020"/>
    <w:rsid w:val="005F70C1"/>
    <w:rsid w:val="005FB173"/>
    <w:rsid w:val="00600298"/>
    <w:rsid w:val="00601584"/>
    <w:rsid w:val="006038C0"/>
    <w:rsid w:val="00603C19"/>
    <w:rsid w:val="006045FC"/>
    <w:rsid w:val="00604880"/>
    <w:rsid w:val="006065B3"/>
    <w:rsid w:val="006065E1"/>
    <w:rsid w:val="00606B1F"/>
    <w:rsid w:val="00606F86"/>
    <w:rsid w:val="006077E7"/>
    <w:rsid w:val="00610FE5"/>
    <w:rsid w:val="00611139"/>
    <w:rsid w:val="006115E1"/>
    <w:rsid w:val="006139D3"/>
    <w:rsid w:val="0061550F"/>
    <w:rsid w:val="0061574E"/>
    <w:rsid w:val="00615C80"/>
    <w:rsid w:val="006162ED"/>
    <w:rsid w:val="00617A79"/>
    <w:rsid w:val="00617AA1"/>
    <w:rsid w:val="00620ABE"/>
    <w:rsid w:val="00622048"/>
    <w:rsid w:val="006220CE"/>
    <w:rsid w:val="006232B8"/>
    <w:rsid w:val="00623C11"/>
    <w:rsid w:val="0062404D"/>
    <w:rsid w:val="006248E1"/>
    <w:rsid w:val="00625BA0"/>
    <w:rsid w:val="006272AC"/>
    <w:rsid w:val="0063141B"/>
    <w:rsid w:val="00632691"/>
    <w:rsid w:val="00634878"/>
    <w:rsid w:val="006356B6"/>
    <w:rsid w:val="00635719"/>
    <w:rsid w:val="00636506"/>
    <w:rsid w:val="00636BD7"/>
    <w:rsid w:val="0063708E"/>
    <w:rsid w:val="006378F6"/>
    <w:rsid w:val="00637A85"/>
    <w:rsid w:val="00637D68"/>
    <w:rsid w:val="006401C2"/>
    <w:rsid w:val="00640859"/>
    <w:rsid w:val="00640A1A"/>
    <w:rsid w:val="006414E8"/>
    <w:rsid w:val="00641E15"/>
    <w:rsid w:val="006424DF"/>
    <w:rsid w:val="0064287E"/>
    <w:rsid w:val="00642E03"/>
    <w:rsid w:val="00645018"/>
    <w:rsid w:val="006454E4"/>
    <w:rsid w:val="00646D49"/>
    <w:rsid w:val="006476B4"/>
    <w:rsid w:val="0065133D"/>
    <w:rsid w:val="006513CC"/>
    <w:rsid w:val="00651E1D"/>
    <w:rsid w:val="0065390A"/>
    <w:rsid w:val="00653C54"/>
    <w:rsid w:val="00654E6A"/>
    <w:rsid w:val="00655778"/>
    <w:rsid w:val="006604BD"/>
    <w:rsid w:val="00661CE2"/>
    <w:rsid w:val="00663570"/>
    <w:rsid w:val="0066459D"/>
    <w:rsid w:val="00665168"/>
    <w:rsid w:val="006658D5"/>
    <w:rsid w:val="00665F96"/>
    <w:rsid w:val="0066607C"/>
    <w:rsid w:val="00667315"/>
    <w:rsid w:val="00667F28"/>
    <w:rsid w:val="00671B98"/>
    <w:rsid w:val="006726A1"/>
    <w:rsid w:val="00672BE6"/>
    <w:rsid w:val="006736A5"/>
    <w:rsid w:val="006741FE"/>
    <w:rsid w:val="006763BB"/>
    <w:rsid w:val="0067762A"/>
    <w:rsid w:val="00680590"/>
    <w:rsid w:val="00680F0C"/>
    <w:rsid w:val="00683BB5"/>
    <w:rsid w:val="00684262"/>
    <w:rsid w:val="00684A38"/>
    <w:rsid w:val="00684B1F"/>
    <w:rsid w:val="00684D36"/>
    <w:rsid w:val="006852BF"/>
    <w:rsid w:val="0068667E"/>
    <w:rsid w:val="00686E71"/>
    <w:rsid w:val="00686EEE"/>
    <w:rsid w:val="00690A8C"/>
    <w:rsid w:val="00691A80"/>
    <w:rsid w:val="006920E9"/>
    <w:rsid w:val="00692351"/>
    <w:rsid w:val="00694852"/>
    <w:rsid w:val="006954A7"/>
    <w:rsid w:val="00695723"/>
    <w:rsid w:val="00695C0A"/>
    <w:rsid w:val="00696789"/>
    <w:rsid w:val="00696A13"/>
    <w:rsid w:val="00696CDD"/>
    <w:rsid w:val="006A0114"/>
    <w:rsid w:val="006A0236"/>
    <w:rsid w:val="006A050B"/>
    <w:rsid w:val="006A0C1A"/>
    <w:rsid w:val="006A1CAB"/>
    <w:rsid w:val="006A39A4"/>
    <w:rsid w:val="006A3A21"/>
    <w:rsid w:val="006A3AC1"/>
    <w:rsid w:val="006A5FDC"/>
    <w:rsid w:val="006A625C"/>
    <w:rsid w:val="006A6261"/>
    <w:rsid w:val="006A6529"/>
    <w:rsid w:val="006A7DDE"/>
    <w:rsid w:val="006B0C43"/>
    <w:rsid w:val="006B1739"/>
    <w:rsid w:val="006B1D22"/>
    <w:rsid w:val="006B1EBD"/>
    <w:rsid w:val="006B2146"/>
    <w:rsid w:val="006B21DC"/>
    <w:rsid w:val="006B3A6F"/>
    <w:rsid w:val="006B3E15"/>
    <w:rsid w:val="006B4E2B"/>
    <w:rsid w:val="006B4E4C"/>
    <w:rsid w:val="006B4FF5"/>
    <w:rsid w:val="006B5B15"/>
    <w:rsid w:val="006B5B97"/>
    <w:rsid w:val="006B5C5F"/>
    <w:rsid w:val="006B60F1"/>
    <w:rsid w:val="006B64B9"/>
    <w:rsid w:val="006B6BDE"/>
    <w:rsid w:val="006B76DE"/>
    <w:rsid w:val="006B7884"/>
    <w:rsid w:val="006B7E23"/>
    <w:rsid w:val="006C0BF0"/>
    <w:rsid w:val="006C0F51"/>
    <w:rsid w:val="006C0F71"/>
    <w:rsid w:val="006C1333"/>
    <w:rsid w:val="006C1CD4"/>
    <w:rsid w:val="006C558B"/>
    <w:rsid w:val="006C5FFA"/>
    <w:rsid w:val="006C6CB4"/>
    <w:rsid w:val="006D0006"/>
    <w:rsid w:val="006D1FBC"/>
    <w:rsid w:val="006D2264"/>
    <w:rsid w:val="006D4811"/>
    <w:rsid w:val="006D490D"/>
    <w:rsid w:val="006D73C3"/>
    <w:rsid w:val="006D7C57"/>
    <w:rsid w:val="006E0B51"/>
    <w:rsid w:val="006E164E"/>
    <w:rsid w:val="006E2A73"/>
    <w:rsid w:val="006E4420"/>
    <w:rsid w:val="006E4954"/>
    <w:rsid w:val="006E4F76"/>
    <w:rsid w:val="006E509A"/>
    <w:rsid w:val="006E5C1B"/>
    <w:rsid w:val="006E7754"/>
    <w:rsid w:val="006F0527"/>
    <w:rsid w:val="006F0528"/>
    <w:rsid w:val="006F0805"/>
    <w:rsid w:val="006F0A2E"/>
    <w:rsid w:val="006F16AA"/>
    <w:rsid w:val="006F217A"/>
    <w:rsid w:val="006F3C1D"/>
    <w:rsid w:val="006F3FBA"/>
    <w:rsid w:val="006F5DCC"/>
    <w:rsid w:val="006F633C"/>
    <w:rsid w:val="006F66DA"/>
    <w:rsid w:val="006F6EA3"/>
    <w:rsid w:val="006F7407"/>
    <w:rsid w:val="006F7D5D"/>
    <w:rsid w:val="00700B87"/>
    <w:rsid w:val="00701005"/>
    <w:rsid w:val="007014F1"/>
    <w:rsid w:val="007020E2"/>
    <w:rsid w:val="0070331E"/>
    <w:rsid w:val="0070349B"/>
    <w:rsid w:val="00703800"/>
    <w:rsid w:val="007041D1"/>
    <w:rsid w:val="007043C5"/>
    <w:rsid w:val="007044DF"/>
    <w:rsid w:val="00704ABB"/>
    <w:rsid w:val="00704E2D"/>
    <w:rsid w:val="007050AE"/>
    <w:rsid w:val="007053F0"/>
    <w:rsid w:val="00705A1C"/>
    <w:rsid w:val="00705B34"/>
    <w:rsid w:val="00705F63"/>
    <w:rsid w:val="0070600E"/>
    <w:rsid w:val="007069FC"/>
    <w:rsid w:val="007104D3"/>
    <w:rsid w:val="007107AA"/>
    <w:rsid w:val="007110B3"/>
    <w:rsid w:val="00712191"/>
    <w:rsid w:val="00713401"/>
    <w:rsid w:val="007136F0"/>
    <w:rsid w:val="00713C8F"/>
    <w:rsid w:val="00714107"/>
    <w:rsid w:val="00716803"/>
    <w:rsid w:val="00716CC0"/>
    <w:rsid w:val="00716CD7"/>
    <w:rsid w:val="00717F2A"/>
    <w:rsid w:val="0072083C"/>
    <w:rsid w:val="00720A95"/>
    <w:rsid w:val="00720CA0"/>
    <w:rsid w:val="007231FF"/>
    <w:rsid w:val="0072667F"/>
    <w:rsid w:val="007274DA"/>
    <w:rsid w:val="00727DED"/>
    <w:rsid w:val="007330A1"/>
    <w:rsid w:val="0073313B"/>
    <w:rsid w:val="00734489"/>
    <w:rsid w:val="007347C1"/>
    <w:rsid w:val="00734D05"/>
    <w:rsid w:val="007355C0"/>
    <w:rsid w:val="007357D5"/>
    <w:rsid w:val="00735E9C"/>
    <w:rsid w:val="00735FEC"/>
    <w:rsid w:val="00736C31"/>
    <w:rsid w:val="00736DE5"/>
    <w:rsid w:val="0074032C"/>
    <w:rsid w:val="00740919"/>
    <w:rsid w:val="00740A7B"/>
    <w:rsid w:val="00740D23"/>
    <w:rsid w:val="00740FE5"/>
    <w:rsid w:val="00741374"/>
    <w:rsid w:val="00741B50"/>
    <w:rsid w:val="0074224E"/>
    <w:rsid w:val="00743546"/>
    <w:rsid w:val="00743C37"/>
    <w:rsid w:val="007442A7"/>
    <w:rsid w:val="00744C09"/>
    <w:rsid w:val="00744E09"/>
    <w:rsid w:val="007458CE"/>
    <w:rsid w:val="00745F12"/>
    <w:rsid w:val="00746116"/>
    <w:rsid w:val="00747163"/>
    <w:rsid w:val="00747DB3"/>
    <w:rsid w:val="00750439"/>
    <w:rsid w:val="007512DB"/>
    <w:rsid w:val="007516BF"/>
    <w:rsid w:val="0075204A"/>
    <w:rsid w:val="00752AAF"/>
    <w:rsid w:val="007533CC"/>
    <w:rsid w:val="00753BDB"/>
    <w:rsid w:val="007547DF"/>
    <w:rsid w:val="007568F2"/>
    <w:rsid w:val="0075712D"/>
    <w:rsid w:val="007573CB"/>
    <w:rsid w:val="00757D45"/>
    <w:rsid w:val="007616A4"/>
    <w:rsid w:val="00762C6B"/>
    <w:rsid w:val="0076357E"/>
    <w:rsid w:val="00763A10"/>
    <w:rsid w:val="007641D5"/>
    <w:rsid w:val="0076451D"/>
    <w:rsid w:val="00764E2C"/>
    <w:rsid w:val="00766B35"/>
    <w:rsid w:val="00766CA0"/>
    <w:rsid w:val="00770923"/>
    <w:rsid w:val="00770C23"/>
    <w:rsid w:val="00770F34"/>
    <w:rsid w:val="007739F7"/>
    <w:rsid w:val="00773E2E"/>
    <w:rsid w:val="0077534A"/>
    <w:rsid w:val="007757D3"/>
    <w:rsid w:val="00777449"/>
    <w:rsid w:val="00777820"/>
    <w:rsid w:val="0078119B"/>
    <w:rsid w:val="0078404E"/>
    <w:rsid w:val="00784093"/>
    <w:rsid w:val="00784263"/>
    <w:rsid w:val="007843E8"/>
    <w:rsid w:val="007847E0"/>
    <w:rsid w:val="00784A4C"/>
    <w:rsid w:val="007852B1"/>
    <w:rsid w:val="0078651A"/>
    <w:rsid w:val="00787162"/>
    <w:rsid w:val="0078763E"/>
    <w:rsid w:val="00787911"/>
    <w:rsid w:val="00790C37"/>
    <w:rsid w:val="007910BB"/>
    <w:rsid w:val="00791C71"/>
    <w:rsid w:val="00791F5E"/>
    <w:rsid w:val="00792023"/>
    <w:rsid w:val="0079225F"/>
    <w:rsid w:val="00792636"/>
    <w:rsid w:val="00794C7F"/>
    <w:rsid w:val="00796275"/>
    <w:rsid w:val="00796C5B"/>
    <w:rsid w:val="00796E8E"/>
    <w:rsid w:val="00797301"/>
    <w:rsid w:val="007A0A86"/>
    <w:rsid w:val="007A199C"/>
    <w:rsid w:val="007A230D"/>
    <w:rsid w:val="007A2DF6"/>
    <w:rsid w:val="007A4867"/>
    <w:rsid w:val="007A5BB4"/>
    <w:rsid w:val="007A66D9"/>
    <w:rsid w:val="007A732B"/>
    <w:rsid w:val="007A7DAD"/>
    <w:rsid w:val="007B0B71"/>
    <w:rsid w:val="007B0EA1"/>
    <w:rsid w:val="007B0EA2"/>
    <w:rsid w:val="007B12CA"/>
    <w:rsid w:val="007B2E5F"/>
    <w:rsid w:val="007B32E9"/>
    <w:rsid w:val="007B53F1"/>
    <w:rsid w:val="007B5651"/>
    <w:rsid w:val="007B5B98"/>
    <w:rsid w:val="007C266F"/>
    <w:rsid w:val="007C4557"/>
    <w:rsid w:val="007C4678"/>
    <w:rsid w:val="007C4B95"/>
    <w:rsid w:val="007C4E61"/>
    <w:rsid w:val="007C4F32"/>
    <w:rsid w:val="007C6C87"/>
    <w:rsid w:val="007D0301"/>
    <w:rsid w:val="007D07E8"/>
    <w:rsid w:val="007D08ED"/>
    <w:rsid w:val="007D09E4"/>
    <w:rsid w:val="007D17BF"/>
    <w:rsid w:val="007D2F43"/>
    <w:rsid w:val="007D3C44"/>
    <w:rsid w:val="007D3E51"/>
    <w:rsid w:val="007D553F"/>
    <w:rsid w:val="007D5C0B"/>
    <w:rsid w:val="007D606F"/>
    <w:rsid w:val="007D775F"/>
    <w:rsid w:val="007E08E9"/>
    <w:rsid w:val="007E0E8C"/>
    <w:rsid w:val="007E2462"/>
    <w:rsid w:val="007E357C"/>
    <w:rsid w:val="007E3DB6"/>
    <w:rsid w:val="007E3E97"/>
    <w:rsid w:val="007E3FA1"/>
    <w:rsid w:val="007E461F"/>
    <w:rsid w:val="007E4828"/>
    <w:rsid w:val="007E60B0"/>
    <w:rsid w:val="007E6720"/>
    <w:rsid w:val="007E6B2F"/>
    <w:rsid w:val="007F0AB4"/>
    <w:rsid w:val="007F11B7"/>
    <w:rsid w:val="007F13A4"/>
    <w:rsid w:val="007F18A0"/>
    <w:rsid w:val="007F32C6"/>
    <w:rsid w:val="007F3376"/>
    <w:rsid w:val="007F3B54"/>
    <w:rsid w:val="007F67B4"/>
    <w:rsid w:val="007F76D2"/>
    <w:rsid w:val="00800A95"/>
    <w:rsid w:val="00800BD2"/>
    <w:rsid w:val="00803010"/>
    <w:rsid w:val="00804EE9"/>
    <w:rsid w:val="008056DC"/>
    <w:rsid w:val="00805ECA"/>
    <w:rsid w:val="0080645E"/>
    <w:rsid w:val="00812202"/>
    <w:rsid w:val="0081347A"/>
    <w:rsid w:val="008134D5"/>
    <w:rsid w:val="008143B0"/>
    <w:rsid w:val="00814A1B"/>
    <w:rsid w:val="008156BF"/>
    <w:rsid w:val="00816116"/>
    <w:rsid w:val="00817B16"/>
    <w:rsid w:val="00820774"/>
    <w:rsid w:val="00820A5B"/>
    <w:rsid w:val="008214DB"/>
    <w:rsid w:val="008226A8"/>
    <w:rsid w:val="0082270F"/>
    <w:rsid w:val="00822BA7"/>
    <w:rsid w:val="00822C4A"/>
    <w:rsid w:val="0082390A"/>
    <w:rsid w:val="00823F7E"/>
    <w:rsid w:val="00825763"/>
    <w:rsid w:val="0082656A"/>
    <w:rsid w:val="00826FD5"/>
    <w:rsid w:val="00831B89"/>
    <w:rsid w:val="008325C4"/>
    <w:rsid w:val="008333BD"/>
    <w:rsid w:val="00834762"/>
    <w:rsid w:val="00835388"/>
    <w:rsid w:val="00836FD5"/>
    <w:rsid w:val="00837225"/>
    <w:rsid w:val="008400C9"/>
    <w:rsid w:val="00843000"/>
    <w:rsid w:val="00843ABB"/>
    <w:rsid w:val="0084421B"/>
    <w:rsid w:val="008447B6"/>
    <w:rsid w:val="008449E3"/>
    <w:rsid w:val="00844DAB"/>
    <w:rsid w:val="00845E0C"/>
    <w:rsid w:val="008471C6"/>
    <w:rsid w:val="0084743B"/>
    <w:rsid w:val="00847B11"/>
    <w:rsid w:val="00850DFC"/>
    <w:rsid w:val="00851845"/>
    <w:rsid w:val="00851E65"/>
    <w:rsid w:val="008524BD"/>
    <w:rsid w:val="00853441"/>
    <w:rsid w:val="008534E7"/>
    <w:rsid w:val="008538D8"/>
    <w:rsid w:val="00854665"/>
    <w:rsid w:val="00855B3E"/>
    <w:rsid w:val="00855DC6"/>
    <w:rsid w:val="00856231"/>
    <w:rsid w:val="008573E4"/>
    <w:rsid w:val="00857BAF"/>
    <w:rsid w:val="00860510"/>
    <w:rsid w:val="00861127"/>
    <w:rsid w:val="008613E7"/>
    <w:rsid w:val="008618D2"/>
    <w:rsid w:val="0086476F"/>
    <w:rsid w:val="00864D32"/>
    <w:rsid w:val="00865BAA"/>
    <w:rsid w:val="00865BB1"/>
    <w:rsid w:val="00866D24"/>
    <w:rsid w:val="00867726"/>
    <w:rsid w:val="00867BC7"/>
    <w:rsid w:val="0087048F"/>
    <w:rsid w:val="00870A37"/>
    <w:rsid w:val="00870CC3"/>
    <w:rsid w:val="00871E9C"/>
    <w:rsid w:val="008732B7"/>
    <w:rsid w:val="00873596"/>
    <w:rsid w:val="00873B80"/>
    <w:rsid w:val="00875947"/>
    <w:rsid w:val="0087600E"/>
    <w:rsid w:val="0087663B"/>
    <w:rsid w:val="00876BE4"/>
    <w:rsid w:val="008777CC"/>
    <w:rsid w:val="008815DC"/>
    <w:rsid w:val="00881AEE"/>
    <w:rsid w:val="00881CCF"/>
    <w:rsid w:val="008821B9"/>
    <w:rsid w:val="0088285D"/>
    <w:rsid w:val="0088379E"/>
    <w:rsid w:val="008852A6"/>
    <w:rsid w:val="00886033"/>
    <w:rsid w:val="008861B5"/>
    <w:rsid w:val="00887090"/>
    <w:rsid w:val="008870A6"/>
    <w:rsid w:val="00887276"/>
    <w:rsid w:val="008873C6"/>
    <w:rsid w:val="008873EE"/>
    <w:rsid w:val="0089065A"/>
    <w:rsid w:val="00893539"/>
    <w:rsid w:val="00893E7F"/>
    <w:rsid w:val="00894996"/>
    <w:rsid w:val="00894F58"/>
    <w:rsid w:val="008954B1"/>
    <w:rsid w:val="00895E5F"/>
    <w:rsid w:val="00895EE5"/>
    <w:rsid w:val="00896A35"/>
    <w:rsid w:val="00896E8B"/>
    <w:rsid w:val="00897A0A"/>
    <w:rsid w:val="00897DF8"/>
    <w:rsid w:val="008A0251"/>
    <w:rsid w:val="008A0516"/>
    <w:rsid w:val="008A1718"/>
    <w:rsid w:val="008A2F09"/>
    <w:rsid w:val="008A35DE"/>
    <w:rsid w:val="008A3EAA"/>
    <w:rsid w:val="008A4206"/>
    <w:rsid w:val="008A4982"/>
    <w:rsid w:val="008A5A87"/>
    <w:rsid w:val="008A7AB7"/>
    <w:rsid w:val="008A7C5E"/>
    <w:rsid w:val="008B1802"/>
    <w:rsid w:val="008B1F07"/>
    <w:rsid w:val="008B241F"/>
    <w:rsid w:val="008B28CD"/>
    <w:rsid w:val="008B3DEC"/>
    <w:rsid w:val="008B40ED"/>
    <w:rsid w:val="008B75F8"/>
    <w:rsid w:val="008C0BCD"/>
    <w:rsid w:val="008C165A"/>
    <w:rsid w:val="008C1AD4"/>
    <w:rsid w:val="008C1D98"/>
    <w:rsid w:val="008C307B"/>
    <w:rsid w:val="008C3395"/>
    <w:rsid w:val="008C4743"/>
    <w:rsid w:val="008C5AC6"/>
    <w:rsid w:val="008C74A5"/>
    <w:rsid w:val="008D0077"/>
    <w:rsid w:val="008D092A"/>
    <w:rsid w:val="008D0D30"/>
    <w:rsid w:val="008D4743"/>
    <w:rsid w:val="008E3336"/>
    <w:rsid w:val="008E50A2"/>
    <w:rsid w:val="008E522B"/>
    <w:rsid w:val="008E5B2D"/>
    <w:rsid w:val="008E73FA"/>
    <w:rsid w:val="008E796B"/>
    <w:rsid w:val="008F0604"/>
    <w:rsid w:val="008F129C"/>
    <w:rsid w:val="008F1A1F"/>
    <w:rsid w:val="008F2EFC"/>
    <w:rsid w:val="008F49B0"/>
    <w:rsid w:val="008F4C78"/>
    <w:rsid w:val="008F57B9"/>
    <w:rsid w:val="008F5908"/>
    <w:rsid w:val="008F6167"/>
    <w:rsid w:val="008F69AF"/>
    <w:rsid w:val="008F73B3"/>
    <w:rsid w:val="008F7796"/>
    <w:rsid w:val="008F7AB5"/>
    <w:rsid w:val="00900227"/>
    <w:rsid w:val="00901090"/>
    <w:rsid w:val="009015AA"/>
    <w:rsid w:val="009015B2"/>
    <w:rsid w:val="00901B28"/>
    <w:rsid w:val="009021A0"/>
    <w:rsid w:val="00902930"/>
    <w:rsid w:val="009029A8"/>
    <w:rsid w:val="009030E1"/>
    <w:rsid w:val="0090430F"/>
    <w:rsid w:val="00904F06"/>
    <w:rsid w:val="009055E5"/>
    <w:rsid w:val="00907C0D"/>
    <w:rsid w:val="009111CB"/>
    <w:rsid w:val="009117F3"/>
    <w:rsid w:val="0091235E"/>
    <w:rsid w:val="00912663"/>
    <w:rsid w:val="009135F0"/>
    <w:rsid w:val="00913C01"/>
    <w:rsid w:val="00913DD6"/>
    <w:rsid w:val="00913F80"/>
    <w:rsid w:val="0091454C"/>
    <w:rsid w:val="00915886"/>
    <w:rsid w:val="00917275"/>
    <w:rsid w:val="009200B9"/>
    <w:rsid w:val="00922661"/>
    <w:rsid w:val="00922AB5"/>
    <w:rsid w:val="00922CD9"/>
    <w:rsid w:val="00922EEF"/>
    <w:rsid w:val="0092496F"/>
    <w:rsid w:val="00925415"/>
    <w:rsid w:val="00925E58"/>
    <w:rsid w:val="00925F61"/>
    <w:rsid w:val="0092788B"/>
    <w:rsid w:val="00927DCB"/>
    <w:rsid w:val="00927EAA"/>
    <w:rsid w:val="00931CF3"/>
    <w:rsid w:val="0093215F"/>
    <w:rsid w:val="00932183"/>
    <w:rsid w:val="00932CE1"/>
    <w:rsid w:val="00933A59"/>
    <w:rsid w:val="009343F7"/>
    <w:rsid w:val="00934E8A"/>
    <w:rsid w:val="0093545A"/>
    <w:rsid w:val="00935BBF"/>
    <w:rsid w:val="009371C8"/>
    <w:rsid w:val="009373FC"/>
    <w:rsid w:val="0093772A"/>
    <w:rsid w:val="00937964"/>
    <w:rsid w:val="009404DE"/>
    <w:rsid w:val="009417EB"/>
    <w:rsid w:val="009425C4"/>
    <w:rsid w:val="00942CEC"/>
    <w:rsid w:val="009437B2"/>
    <w:rsid w:val="00944020"/>
    <w:rsid w:val="00944FD0"/>
    <w:rsid w:val="00945E82"/>
    <w:rsid w:val="00947622"/>
    <w:rsid w:val="0095054E"/>
    <w:rsid w:val="009508E9"/>
    <w:rsid w:val="00951409"/>
    <w:rsid w:val="009529AE"/>
    <w:rsid w:val="00952D9C"/>
    <w:rsid w:val="00954AE5"/>
    <w:rsid w:val="00954DA6"/>
    <w:rsid w:val="0095619F"/>
    <w:rsid w:val="00956343"/>
    <w:rsid w:val="00956453"/>
    <w:rsid w:val="00956AD9"/>
    <w:rsid w:val="00957AB4"/>
    <w:rsid w:val="00957E65"/>
    <w:rsid w:val="009600AC"/>
    <w:rsid w:val="0096081E"/>
    <w:rsid w:val="00960A93"/>
    <w:rsid w:val="00961207"/>
    <w:rsid w:val="00962F95"/>
    <w:rsid w:val="00963365"/>
    <w:rsid w:val="0096447A"/>
    <w:rsid w:val="0096562B"/>
    <w:rsid w:val="00965D25"/>
    <w:rsid w:val="009723F7"/>
    <w:rsid w:val="009726B9"/>
    <w:rsid w:val="0097284F"/>
    <w:rsid w:val="00972FAA"/>
    <w:rsid w:val="00974338"/>
    <w:rsid w:val="00974AA6"/>
    <w:rsid w:val="00975805"/>
    <w:rsid w:val="0097598B"/>
    <w:rsid w:val="00975FC6"/>
    <w:rsid w:val="009766BB"/>
    <w:rsid w:val="00976C3E"/>
    <w:rsid w:val="00976E1A"/>
    <w:rsid w:val="00976E6E"/>
    <w:rsid w:val="0097703D"/>
    <w:rsid w:val="00977931"/>
    <w:rsid w:val="009779FE"/>
    <w:rsid w:val="009800C9"/>
    <w:rsid w:val="00980F9A"/>
    <w:rsid w:val="00981BED"/>
    <w:rsid w:val="00984BDE"/>
    <w:rsid w:val="00985D00"/>
    <w:rsid w:val="00985F07"/>
    <w:rsid w:val="0098666C"/>
    <w:rsid w:val="0098705F"/>
    <w:rsid w:val="009874B9"/>
    <w:rsid w:val="00987BBB"/>
    <w:rsid w:val="0099062C"/>
    <w:rsid w:val="009911D9"/>
    <w:rsid w:val="009913FF"/>
    <w:rsid w:val="00992104"/>
    <w:rsid w:val="0099381A"/>
    <w:rsid w:val="00993DF5"/>
    <w:rsid w:val="00994321"/>
    <w:rsid w:val="00995239"/>
    <w:rsid w:val="00995303"/>
    <w:rsid w:val="0099620D"/>
    <w:rsid w:val="009973A4"/>
    <w:rsid w:val="00997DD6"/>
    <w:rsid w:val="009A0615"/>
    <w:rsid w:val="009A152E"/>
    <w:rsid w:val="009A1BDD"/>
    <w:rsid w:val="009A1FB7"/>
    <w:rsid w:val="009A2023"/>
    <w:rsid w:val="009A273E"/>
    <w:rsid w:val="009A2C6D"/>
    <w:rsid w:val="009A2FF8"/>
    <w:rsid w:val="009A5EF7"/>
    <w:rsid w:val="009A6682"/>
    <w:rsid w:val="009A688C"/>
    <w:rsid w:val="009A7848"/>
    <w:rsid w:val="009A7E29"/>
    <w:rsid w:val="009B0C60"/>
    <w:rsid w:val="009B179A"/>
    <w:rsid w:val="009B1B01"/>
    <w:rsid w:val="009B1B29"/>
    <w:rsid w:val="009B2911"/>
    <w:rsid w:val="009B2A3B"/>
    <w:rsid w:val="009B655A"/>
    <w:rsid w:val="009B7AFE"/>
    <w:rsid w:val="009C09E2"/>
    <w:rsid w:val="009C0E6A"/>
    <w:rsid w:val="009C1A76"/>
    <w:rsid w:val="009C2B31"/>
    <w:rsid w:val="009C2EE2"/>
    <w:rsid w:val="009C3B6B"/>
    <w:rsid w:val="009C786A"/>
    <w:rsid w:val="009D0284"/>
    <w:rsid w:val="009D0360"/>
    <w:rsid w:val="009D3210"/>
    <w:rsid w:val="009D3707"/>
    <w:rsid w:val="009D37C9"/>
    <w:rsid w:val="009D4B62"/>
    <w:rsid w:val="009D4B79"/>
    <w:rsid w:val="009D6238"/>
    <w:rsid w:val="009D71A4"/>
    <w:rsid w:val="009D77EC"/>
    <w:rsid w:val="009E269E"/>
    <w:rsid w:val="009E2E3D"/>
    <w:rsid w:val="009E2FFF"/>
    <w:rsid w:val="009E3054"/>
    <w:rsid w:val="009E3D28"/>
    <w:rsid w:val="009E3D3C"/>
    <w:rsid w:val="009E5133"/>
    <w:rsid w:val="009E618B"/>
    <w:rsid w:val="009E634D"/>
    <w:rsid w:val="009E6F5E"/>
    <w:rsid w:val="009F17F4"/>
    <w:rsid w:val="009F1B02"/>
    <w:rsid w:val="009F21CF"/>
    <w:rsid w:val="009F3CEE"/>
    <w:rsid w:val="009F46E9"/>
    <w:rsid w:val="009F61B6"/>
    <w:rsid w:val="009F7180"/>
    <w:rsid w:val="00A0028B"/>
    <w:rsid w:val="00A00873"/>
    <w:rsid w:val="00A013F3"/>
    <w:rsid w:val="00A02057"/>
    <w:rsid w:val="00A02608"/>
    <w:rsid w:val="00A0332D"/>
    <w:rsid w:val="00A046AF"/>
    <w:rsid w:val="00A04830"/>
    <w:rsid w:val="00A05C32"/>
    <w:rsid w:val="00A10630"/>
    <w:rsid w:val="00A107F3"/>
    <w:rsid w:val="00A108E5"/>
    <w:rsid w:val="00A1132D"/>
    <w:rsid w:val="00A12D04"/>
    <w:rsid w:val="00A138F2"/>
    <w:rsid w:val="00A1406B"/>
    <w:rsid w:val="00A1427A"/>
    <w:rsid w:val="00A14341"/>
    <w:rsid w:val="00A151AF"/>
    <w:rsid w:val="00A15B6E"/>
    <w:rsid w:val="00A208C7"/>
    <w:rsid w:val="00A2099D"/>
    <w:rsid w:val="00A20ED6"/>
    <w:rsid w:val="00A20F9D"/>
    <w:rsid w:val="00A2180A"/>
    <w:rsid w:val="00A21EAF"/>
    <w:rsid w:val="00A223B3"/>
    <w:rsid w:val="00A236A5"/>
    <w:rsid w:val="00A24023"/>
    <w:rsid w:val="00A246BE"/>
    <w:rsid w:val="00A2544B"/>
    <w:rsid w:val="00A25642"/>
    <w:rsid w:val="00A275E2"/>
    <w:rsid w:val="00A3156C"/>
    <w:rsid w:val="00A33954"/>
    <w:rsid w:val="00A3413F"/>
    <w:rsid w:val="00A35ACF"/>
    <w:rsid w:val="00A35FC5"/>
    <w:rsid w:val="00A3629E"/>
    <w:rsid w:val="00A36CC0"/>
    <w:rsid w:val="00A36F9D"/>
    <w:rsid w:val="00A3703D"/>
    <w:rsid w:val="00A3761D"/>
    <w:rsid w:val="00A37ADD"/>
    <w:rsid w:val="00A402AD"/>
    <w:rsid w:val="00A425AC"/>
    <w:rsid w:val="00A42FD1"/>
    <w:rsid w:val="00A43377"/>
    <w:rsid w:val="00A43D9C"/>
    <w:rsid w:val="00A44B58"/>
    <w:rsid w:val="00A45134"/>
    <w:rsid w:val="00A45E91"/>
    <w:rsid w:val="00A468A6"/>
    <w:rsid w:val="00A46EA5"/>
    <w:rsid w:val="00A478D5"/>
    <w:rsid w:val="00A47C2F"/>
    <w:rsid w:val="00A5064E"/>
    <w:rsid w:val="00A509A4"/>
    <w:rsid w:val="00A5205F"/>
    <w:rsid w:val="00A5287E"/>
    <w:rsid w:val="00A528AB"/>
    <w:rsid w:val="00A53CB2"/>
    <w:rsid w:val="00A54461"/>
    <w:rsid w:val="00A54808"/>
    <w:rsid w:val="00A565C2"/>
    <w:rsid w:val="00A5701D"/>
    <w:rsid w:val="00A574E4"/>
    <w:rsid w:val="00A577DE"/>
    <w:rsid w:val="00A60889"/>
    <w:rsid w:val="00A60A7D"/>
    <w:rsid w:val="00A62268"/>
    <w:rsid w:val="00A634EF"/>
    <w:rsid w:val="00A63BE6"/>
    <w:rsid w:val="00A67852"/>
    <w:rsid w:val="00A67DE1"/>
    <w:rsid w:val="00A70489"/>
    <w:rsid w:val="00A7067A"/>
    <w:rsid w:val="00A70C57"/>
    <w:rsid w:val="00A73605"/>
    <w:rsid w:val="00A736F3"/>
    <w:rsid w:val="00A73A68"/>
    <w:rsid w:val="00A74471"/>
    <w:rsid w:val="00A75482"/>
    <w:rsid w:val="00A75E86"/>
    <w:rsid w:val="00A76A72"/>
    <w:rsid w:val="00A76C63"/>
    <w:rsid w:val="00A7746C"/>
    <w:rsid w:val="00A77E03"/>
    <w:rsid w:val="00A801FB"/>
    <w:rsid w:val="00A80257"/>
    <w:rsid w:val="00A8081F"/>
    <w:rsid w:val="00A80957"/>
    <w:rsid w:val="00A818A3"/>
    <w:rsid w:val="00A81A6A"/>
    <w:rsid w:val="00A81EC5"/>
    <w:rsid w:val="00A84D71"/>
    <w:rsid w:val="00A85E93"/>
    <w:rsid w:val="00A8649B"/>
    <w:rsid w:val="00A86B16"/>
    <w:rsid w:val="00A87554"/>
    <w:rsid w:val="00A87AEC"/>
    <w:rsid w:val="00A918F2"/>
    <w:rsid w:val="00A91AF6"/>
    <w:rsid w:val="00A92148"/>
    <w:rsid w:val="00A92B81"/>
    <w:rsid w:val="00A92E6C"/>
    <w:rsid w:val="00A9401C"/>
    <w:rsid w:val="00A96021"/>
    <w:rsid w:val="00A97968"/>
    <w:rsid w:val="00AA3AE1"/>
    <w:rsid w:val="00AA455B"/>
    <w:rsid w:val="00AA496A"/>
    <w:rsid w:val="00AA501F"/>
    <w:rsid w:val="00AA567D"/>
    <w:rsid w:val="00AA7A9F"/>
    <w:rsid w:val="00AA7AD1"/>
    <w:rsid w:val="00AB049B"/>
    <w:rsid w:val="00AB1430"/>
    <w:rsid w:val="00AB1B34"/>
    <w:rsid w:val="00AB1B53"/>
    <w:rsid w:val="00AB227B"/>
    <w:rsid w:val="00AB2506"/>
    <w:rsid w:val="00AB281B"/>
    <w:rsid w:val="00AB31F9"/>
    <w:rsid w:val="00AB35DA"/>
    <w:rsid w:val="00AB4B2A"/>
    <w:rsid w:val="00AB4F86"/>
    <w:rsid w:val="00AB5FDC"/>
    <w:rsid w:val="00AB6E2D"/>
    <w:rsid w:val="00AB7CA6"/>
    <w:rsid w:val="00AC0680"/>
    <w:rsid w:val="00AC17EF"/>
    <w:rsid w:val="00AC1F38"/>
    <w:rsid w:val="00AC227A"/>
    <w:rsid w:val="00AC2457"/>
    <w:rsid w:val="00AC2DBE"/>
    <w:rsid w:val="00AC2EFD"/>
    <w:rsid w:val="00AC3B88"/>
    <w:rsid w:val="00AC4ED9"/>
    <w:rsid w:val="00AC5882"/>
    <w:rsid w:val="00AC592B"/>
    <w:rsid w:val="00AC7959"/>
    <w:rsid w:val="00AD0CAD"/>
    <w:rsid w:val="00AD1090"/>
    <w:rsid w:val="00AD17E9"/>
    <w:rsid w:val="00AD3E37"/>
    <w:rsid w:val="00AD5EB6"/>
    <w:rsid w:val="00AD61C8"/>
    <w:rsid w:val="00AD61DD"/>
    <w:rsid w:val="00AD7475"/>
    <w:rsid w:val="00AD7556"/>
    <w:rsid w:val="00AD7943"/>
    <w:rsid w:val="00AE02C4"/>
    <w:rsid w:val="00AE0F32"/>
    <w:rsid w:val="00AE1D7E"/>
    <w:rsid w:val="00AE1E23"/>
    <w:rsid w:val="00AE20D8"/>
    <w:rsid w:val="00AE278F"/>
    <w:rsid w:val="00AE29F4"/>
    <w:rsid w:val="00AE2B41"/>
    <w:rsid w:val="00AE2FDE"/>
    <w:rsid w:val="00AE3BCD"/>
    <w:rsid w:val="00AE4A70"/>
    <w:rsid w:val="00AE6769"/>
    <w:rsid w:val="00AE692B"/>
    <w:rsid w:val="00AF0B9D"/>
    <w:rsid w:val="00AF0DB1"/>
    <w:rsid w:val="00AF1902"/>
    <w:rsid w:val="00AF1B73"/>
    <w:rsid w:val="00AF1D2A"/>
    <w:rsid w:val="00AF2659"/>
    <w:rsid w:val="00AF4908"/>
    <w:rsid w:val="00AF4A8F"/>
    <w:rsid w:val="00AF4BA1"/>
    <w:rsid w:val="00AF4D63"/>
    <w:rsid w:val="00AF6AD6"/>
    <w:rsid w:val="00AF7774"/>
    <w:rsid w:val="00AF7E35"/>
    <w:rsid w:val="00AF7F4C"/>
    <w:rsid w:val="00B003E9"/>
    <w:rsid w:val="00B0072C"/>
    <w:rsid w:val="00B01AF3"/>
    <w:rsid w:val="00B02334"/>
    <w:rsid w:val="00B03D0F"/>
    <w:rsid w:val="00B03FFB"/>
    <w:rsid w:val="00B0593D"/>
    <w:rsid w:val="00B059B6"/>
    <w:rsid w:val="00B05C00"/>
    <w:rsid w:val="00B06CB6"/>
    <w:rsid w:val="00B07D7B"/>
    <w:rsid w:val="00B10180"/>
    <w:rsid w:val="00B11A85"/>
    <w:rsid w:val="00B1242B"/>
    <w:rsid w:val="00B1321B"/>
    <w:rsid w:val="00B13EDF"/>
    <w:rsid w:val="00B141E1"/>
    <w:rsid w:val="00B14BE7"/>
    <w:rsid w:val="00B15365"/>
    <w:rsid w:val="00B161E4"/>
    <w:rsid w:val="00B16BEE"/>
    <w:rsid w:val="00B16E5A"/>
    <w:rsid w:val="00B1748B"/>
    <w:rsid w:val="00B17CC1"/>
    <w:rsid w:val="00B20160"/>
    <w:rsid w:val="00B20C72"/>
    <w:rsid w:val="00B21D0E"/>
    <w:rsid w:val="00B2231C"/>
    <w:rsid w:val="00B22330"/>
    <w:rsid w:val="00B22C79"/>
    <w:rsid w:val="00B22DE7"/>
    <w:rsid w:val="00B23F6F"/>
    <w:rsid w:val="00B254C4"/>
    <w:rsid w:val="00B30810"/>
    <w:rsid w:val="00B317F6"/>
    <w:rsid w:val="00B322C1"/>
    <w:rsid w:val="00B32F1E"/>
    <w:rsid w:val="00B32F9F"/>
    <w:rsid w:val="00B331CB"/>
    <w:rsid w:val="00B33E98"/>
    <w:rsid w:val="00B35C4F"/>
    <w:rsid w:val="00B37091"/>
    <w:rsid w:val="00B407C3"/>
    <w:rsid w:val="00B40F2C"/>
    <w:rsid w:val="00B41932"/>
    <w:rsid w:val="00B42AED"/>
    <w:rsid w:val="00B42DD3"/>
    <w:rsid w:val="00B43E4A"/>
    <w:rsid w:val="00B44038"/>
    <w:rsid w:val="00B450E2"/>
    <w:rsid w:val="00B455D7"/>
    <w:rsid w:val="00B45A70"/>
    <w:rsid w:val="00B45F6E"/>
    <w:rsid w:val="00B467B3"/>
    <w:rsid w:val="00B469C4"/>
    <w:rsid w:val="00B4726D"/>
    <w:rsid w:val="00B510A7"/>
    <w:rsid w:val="00B5140D"/>
    <w:rsid w:val="00B51687"/>
    <w:rsid w:val="00B52194"/>
    <w:rsid w:val="00B534BA"/>
    <w:rsid w:val="00B53D1A"/>
    <w:rsid w:val="00B546BF"/>
    <w:rsid w:val="00B550EE"/>
    <w:rsid w:val="00B5756A"/>
    <w:rsid w:val="00B6003D"/>
    <w:rsid w:val="00B608C3"/>
    <w:rsid w:val="00B60E4F"/>
    <w:rsid w:val="00B63D2E"/>
    <w:rsid w:val="00B6561C"/>
    <w:rsid w:val="00B65696"/>
    <w:rsid w:val="00B656CB"/>
    <w:rsid w:val="00B6609B"/>
    <w:rsid w:val="00B66639"/>
    <w:rsid w:val="00B66808"/>
    <w:rsid w:val="00B70DFD"/>
    <w:rsid w:val="00B71098"/>
    <w:rsid w:val="00B712F0"/>
    <w:rsid w:val="00B729B5"/>
    <w:rsid w:val="00B72C96"/>
    <w:rsid w:val="00B73773"/>
    <w:rsid w:val="00B761E8"/>
    <w:rsid w:val="00B76329"/>
    <w:rsid w:val="00B76D47"/>
    <w:rsid w:val="00B76E55"/>
    <w:rsid w:val="00B800F2"/>
    <w:rsid w:val="00B805C5"/>
    <w:rsid w:val="00B81018"/>
    <w:rsid w:val="00B81489"/>
    <w:rsid w:val="00B81A9D"/>
    <w:rsid w:val="00B81B33"/>
    <w:rsid w:val="00B824C7"/>
    <w:rsid w:val="00B82587"/>
    <w:rsid w:val="00B83B05"/>
    <w:rsid w:val="00B842F4"/>
    <w:rsid w:val="00B853D2"/>
    <w:rsid w:val="00B85EC1"/>
    <w:rsid w:val="00B8640F"/>
    <w:rsid w:val="00B86F97"/>
    <w:rsid w:val="00B86FD3"/>
    <w:rsid w:val="00B872F9"/>
    <w:rsid w:val="00B87880"/>
    <w:rsid w:val="00B90199"/>
    <w:rsid w:val="00B91EFF"/>
    <w:rsid w:val="00B92609"/>
    <w:rsid w:val="00B92D1A"/>
    <w:rsid w:val="00B931FB"/>
    <w:rsid w:val="00B934CE"/>
    <w:rsid w:val="00B9353E"/>
    <w:rsid w:val="00B9365A"/>
    <w:rsid w:val="00B93D13"/>
    <w:rsid w:val="00B95DAF"/>
    <w:rsid w:val="00B95E97"/>
    <w:rsid w:val="00B95F11"/>
    <w:rsid w:val="00B96964"/>
    <w:rsid w:val="00B97A48"/>
    <w:rsid w:val="00B97C07"/>
    <w:rsid w:val="00BA03D6"/>
    <w:rsid w:val="00BA0BAE"/>
    <w:rsid w:val="00BA1BB8"/>
    <w:rsid w:val="00BA2449"/>
    <w:rsid w:val="00BA2622"/>
    <w:rsid w:val="00BA3D5D"/>
    <w:rsid w:val="00BA4019"/>
    <w:rsid w:val="00BA6127"/>
    <w:rsid w:val="00BA64EB"/>
    <w:rsid w:val="00BA7EB6"/>
    <w:rsid w:val="00BB17FB"/>
    <w:rsid w:val="00BB39BC"/>
    <w:rsid w:val="00BB40B3"/>
    <w:rsid w:val="00BB4B9E"/>
    <w:rsid w:val="00BB4E6F"/>
    <w:rsid w:val="00BB4E7E"/>
    <w:rsid w:val="00BB588E"/>
    <w:rsid w:val="00BB61BE"/>
    <w:rsid w:val="00BB737D"/>
    <w:rsid w:val="00BB7B93"/>
    <w:rsid w:val="00BC080E"/>
    <w:rsid w:val="00BC0A6E"/>
    <w:rsid w:val="00BC0CF0"/>
    <w:rsid w:val="00BC3A4C"/>
    <w:rsid w:val="00BC6B65"/>
    <w:rsid w:val="00BC6DC4"/>
    <w:rsid w:val="00BC7142"/>
    <w:rsid w:val="00BC737B"/>
    <w:rsid w:val="00BC738D"/>
    <w:rsid w:val="00BC79C7"/>
    <w:rsid w:val="00BD0347"/>
    <w:rsid w:val="00BD1080"/>
    <w:rsid w:val="00BD1310"/>
    <w:rsid w:val="00BD1E01"/>
    <w:rsid w:val="00BD2298"/>
    <w:rsid w:val="00BD2698"/>
    <w:rsid w:val="00BD287C"/>
    <w:rsid w:val="00BD338A"/>
    <w:rsid w:val="00BD396D"/>
    <w:rsid w:val="00BD3C42"/>
    <w:rsid w:val="00BD439D"/>
    <w:rsid w:val="00BD54F3"/>
    <w:rsid w:val="00BD6C6C"/>
    <w:rsid w:val="00BD6CDD"/>
    <w:rsid w:val="00BE07B3"/>
    <w:rsid w:val="00BE161A"/>
    <w:rsid w:val="00BE23C5"/>
    <w:rsid w:val="00BE2A30"/>
    <w:rsid w:val="00BE3F0E"/>
    <w:rsid w:val="00BE4F42"/>
    <w:rsid w:val="00BE59CF"/>
    <w:rsid w:val="00BE5F2A"/>
    <w:rsid w:val="00BE6504"/>
    <w:rsid w:val="00BE6A3A"/>
    <w:rsid w:val="00BE6BE3"/>
    <w:rsid w:val="00BE704A"/>
    <w:rsid w:val="00BF0DD1"/>
    <w:rsid w:val="00BF0FDA"/>
    <w:rsid w:val="00BF1AB4"/>
    <w:rsid w:val="00BF4079"/>
    <w:rsid w:val="00BF4C81"/>
    <w:rsid w:val="00BF4FA8"/>
    <w:rsid w:val="00BF50B3"/>
    <w:rsid w:val="00BF5460"/>
    <w:rsid w:val="00BF580E"/>
    <w:rsid w:val="00BF58AB"/>
    <w:rsid w:val="00BF5C8F"/>
    <w:rsid w:val="00BF5F5F"/>
    <w:rsid w:val="00BF60AF"/>
    <w:rsid w:val="00BF7585"/>
    <w:rsid w:val="00BF7A20"/>
    <w:rsid w:val="00BF7AE8"/>
    <w:rsid w:val="00C033ED"/>
    <w:rsid w:val="00C0364C"/>
    <w:rsid w:val="00C03F8C"/>
    <w:rsid w:val="00C0541C"/>
    <w:rsid w:val="00C057E9"/>
    <w:rsid w:val="00C07775"/>
    <w:rsid w:val="00C0780C"/>
    <w:rsid w:val="00C07A37"/>
    <w:rsid w:val="00C07CF5"/>
    <w:rsid w:val="00C10AF9"/>
    <w:rsid w:val="00C10C46"/>
    <w:rsid w:val="00C133BB"/>
    <w:rsid w:val="00C13453"/>
    <w:rsid w:val="00C17108"/>
    <w:rsid w:val="00C20471"/>
    <w:rsid w:val="00C2047B"/>
    <w:rsid w:val="00C20BCF"/>
    <w:rsid w:val="00C215FF"/>
    <w:rsid w:val="00C218CE"/>
    <w:rsid w:val="00C22695"/>
    <w:rsid w:val="00C23FA8"/>
    <w:rsid w:val="00C2531B"/>
    <w:rsid w:val="00C25E8A"/>
    <w:rsid w:val="00C26E22"/>
    <w:rsid w:val="00C27642"/>
    <w:rsid w:val="00C30085"/>
    <w:rsid w:val="00C30D59"/>
    <w:rsid w:val="00C316E5"/>
    <w:rsid w:val="00C31F59"/>
    <w:rsid w:val="00C32895"/>
    <w:rsid w:val="00C33F2F"/>
    <w:rsid w:val="00C34BA8"/>
    <w:rsid w:val="00C3520B"/>
    <w:rsid w:val="00C35AF3"/>
    <w:rsid w:val="00C366A7"/>
    <w:rsid w:val="00C37CAD"/>
    <w:rsid w:val="00C407D3"/>
    <w:rsid w:val="00C42EFE"/>
    <w:rsid w:val="00C43556"/>
    <w:rsid w:val="00C43EB6"/>
    <w:rsid w:val="00C44D65"/>
    <w:rsid w:val="00C45777"/>
    <w:rsid w:val="00C4595E"/>
    <w:rsid w:val="00C46332"/>
    <w:rsid w:val="00C50489"/>
    <w:rsid w:val="00C5094C"/>
    <w:rsid w:val="00C53723"/>
    <w:rsid w:val="00C53D43"/>
    <w:rsid w:val="00C54849"/>
    <w:rsid w:val="00C575BA"/>
    <w:rsid w:val="00C611A7"/>
    <w:rsid w:val="00C6158C"/>
    <w:rsid w:val="00C615C6"/>
    <w:rsid w:val="00C615E4"/>
    <w:rsid w:val="00C628B6"/>
    <w:rsid w:val="00C62DCC"/>
    <w:rsid w:val="00C641D8"/>
    <w:rsid w:val="00C6615B"/>
    <w:rsid w:val="00C671C3"/>
    <w:rsid w:val="00C672A1"/>
    <w:rsid w:val="00C676B3"/>
    <w:rsid w:val="00C71C50"/>
    <w:rsid w:val="00C71E5D"/>
    <w:rsid w:val="00C73DC7"/>
    <w:rsid w:val="00C73E1E"/>
    <w:rsid w:val="00C746DC"/>
    <w:rsid w:val="00C748F4"/>
    <w:rsid w:val="00C74DDB"/>
    <w:rsid w:val="00C751CB"/>
    <w:rsid w:val="00C761D3"/>
    <w:rsid w:val="00C77E2C"/>
    <w:rsid w:val="00C8008B"/>
    <w:rsid w:val="00C80C09"/>
    <w:rsid w:val="00C80CAF"/>
    <w:rsid w:val="00C810B1"/>
    <w:rsid w:val="00C81D0C"/>
    <w:rsid w:val="00C832A5"/>
    <w:rsid w:val="00C83678"/>
    <w:rsid w:val="00C83FC0"/>
    <w:rsid w:val="00C84AEA"/>
    <w:rsid w:val="00C84F6E"/>
    <w:rsid w:val="00C85006"/>
    <w:rsid w:val="00C851AB"/>
    <w:rsid w:val="00C851E3"/>
    <w:rsid w:val="00C85D8A"/>
    <w:rsid w:val="00C91986"/>
    <w:rsid w:val="00C9213A"/>
    <w:rsid w:val="00C921F2"/>
    <w:rsid w:val="00C9231E"/>
    <w:rsid w:val="00C92760"/>
    <w:rsid w:val="00C92B2D"/>
    <w:rsid w:val="00C92E3A"/>
    <w:rsid w:val="00C93608"/>
    <w:rsid w:val="00C95202"/>
    <w:rsid w:val="00C95355"/>
    <w:rsid w:val="00C95E35"/>
    <w:rsid w:val="00C965D4"/>
    <w:rsid w:val="00C9737C"/>
    <w:rsid w:val="00CA0324"/>
    <w:rsid w:val="00CA2004"/>
    <w:rsid w:val="00CA279D"/>
    <w:rsid w:val="00CA3AB6"/>
    <w:rsid w:val="00CA4C84"/>
    <w:rsid w:val="00CA5D2B"/>
    <w:rsid w:val="00CA6050"/>
    <w:rsid w:val="00CA79E5"/>
    <w:rsid w:val="00CA7E38"/>
    <w:rsid w:val="00CB04B3"/>
    <w:rsid w:val="00CB0A65"/>
    <w:rsid w:val="00CB13EF"/>
    <w:rsid w:val="00CB1570"/>
    <w:rsid w:val="00CB2916"/>
    <w:rsid w:val="00CB2F3F"/>
    <w:rsid w:val="00CB348E"/>
    <w:rsid w:val="00CB4144"/>
    <w:rsid w:val="00CB4A7A"/>
    <w:rsid w:val="00CB4D11"/>
    <w:rsid w:val="00CB52E3"/>
    <w:rsid w:val="00CB55F7"/>
    <w:rsid w:val="00CB62F4"/>
    <w:rsid w:val="00CB6968"/>
    <w:rsid w:val="00CB6C7D"/>
    <w:rsid w:val="00CB72E0"/>
    <w:rsid w:val="00CC141F"/>
    <w:rsid w:val="00CC24BC"/>
    <w:rsid w:val="00CC2B42"/>
    <w:rsid w:val="00CC35F0"/>
    <w:rsid w:val="00CC4FB7"/>
    <w:rsid w:val="00CC5FF6"/>
    <w:rsid w:val="00CC7595"/>
    <w:rsid w:val="00CC75FC"/>
    <w:rsid w:val="00CC7E24"/>
    <w:rsid w:val="00CD12AB"/>
    <w:rsid w:val="00CD1E33"/>
    <w:rsid w:val="00CD29B6"/>
    <w:rsid w:val="00CD31BF"/>
    <w:rsid w:val="00CD413E"/>
    <w:rsid w:val="00CD694E"/>
    <w:rsid w:val="00CD73AE"/>
    <w:rsid w:val="00CD7DBF"/>
    <w:rsid w:val="00CE1CEE"/>
    <w:rsid w:val="00CE1FBB"/>
    <w:rsid w:val="00CE3A27"/>
    <w:rsid w:val="00CE50E8"/>
    <w:rsid w:val="00CE6C02"/>
    <w:rsid w:val="00CF001F"/>
    <w:rsid w:val="00CF0549"/>
    <w:rsid w:val="00CF0988"/>
    <w:rsid w:val="00CF13F9"/>
    <w:rsid w:val="00CF2A15"/>
    <w:rsid w:val="00CF2CF8"/>
    <w:rsid w:val="00CF30D9"/>
    <w:rsid w:val="00CF30F1"/>
    <w:rsid w:val="00CF3858"/>
    <w:rsid w:val="00CF4D22"/>
    <w:rsid w:val="00CF4EE8"/>
    <w:rsid w:val="00CF61E4"/>
    <w:rsid w:val="00CF651B"/>
    <w:rsid w:val="00CF6F31"/>
    <w:rsid w:val="00D0118C"/>
    <w:rsid w:val="00D0154B"/>
    <w:rsid w:val="00D0196F"/>
    <w:rsid w:val="00D02627"/>
    <w:rsid w:val="00D04C24"/>
    <w:rsid w:val="00D056EE"/>
    <w:rsid w:val="00D05CDE"/>
    <w:rsid w:val="00D05D45"/>
    <w:rsid w:val="00D05D5C"/>
    <w:rsid w:val="00D05F59"/>
    <w:rsid w:val="00D0648B"/>
    <w:rsid w:val="00D06497"/>
    <w:rsid w:val="00D06A91"/>
    <w:rsid w:val="00D06BEA"/>
    <w:rsid w:val="00D07370"/>
    <w:rsid w:val="00D079CF"/>
    <w:rsid w:val="00D07C3C"/>
    <w:rsid w:val="00D11412"/>
    <w:rsid w:val="00D134CB"/>
    <w:rsid w:val="00D13BF0"/>
    <w:rsid w:val="00D13E69"/>
    <w:rsid w:val="00D14029"/>
    <w:rsid w:val="00D147F0"/>
    <w:rsid w:val="00D154BA"/>
    <w:rsid w:val="00D155C9"/>
    <w:rsid w:val="00D15D3F"/>
    <w:rsid w:val="00D17731"/>
    <w:rsid w:val="00D17FFB"/>
    <w:rsid w:val="00D218E9"/>
    <w:rsid w:val="00D22AC2"/>
    <w:rsid w:val="00D239A6"/>
    <w:rsid w:val="00D24962"/>
    <w:rsid w:val="00D259EE"/>
    <w:rsid w:val="00D25BB7"/>
    <w:rsid w:val="00D25CC5"/>
    <w:rsid w:val="00D2692E"/>
    <w:rsid w:val="00D269E2"/>
    <w:rsid w:val="00D27123"/>
    <w:rsid w:val="00D27CE9"/>
    <w:rsid w:val="00D3073A"/>
    <w:rsid w:val="00D30EF0"/>
    <w:rsid w:val="00D32741"/>
    <w:rsid w:val="00D32C35"/>
    <w:rsid w:val="00D3483E"/>
    <w:rsid w:val="00D36934"/>
    <w:rsid w:val="00D36CF8"/>
    <w:rsid w:val="00D36E4B"/>
    <w:rsid w:val="00D37158"/>
    <w:rsid w:val="00D37A4E"/>
    <w:rsid w:val="00D37F02"/>
    <w:rsid w:val="00D41E17"/>
    <w:rsid w:val="00D42132"/>
    <w:rsid w:val="00D42187"/>
    <w:rsid w:val="00D421E9"/>
    <w:rsid w:val="00D44134"/>
    <w:rsid w:val="00D44D4A"/>
    <w:rsid w:val="00D458DE"/>
    <w:rsid w:val="00D47ABA"/>
    <w:rsid w:val="00D5073E"/>
    <w:rsid w:val="00D5118D"/>
    <w:rsid w:val="00D54841"/>
    <w:rsid w:val="00D54CFE"/>
    <w:rsid w:val="00D54E0D"/>
    <w:rsid w:val="00D54F9F"/>
    <w:rsid w:val="00D55759"/>
    <w:rsid w:val="00D56D5D"/>
    <w:rsid w:val="00D57B3E"/>
    <w:rsid w:val="00D60CC8"/>
    <w:rsid w:val="00D61A24"/>
    <w:rsid w:val="00D62452"/>
    <w:rsid w:val="00D62A44"/>
    <w:rsid w:val="00D63257"/>
    <w:rsid w:val="00D644D3"/>
    <w:rsid w:val="00D6456B"/>
    <w:rsid w:val="00D64C3E"/>
    <w:rsid w:val="00D650E4"/>
    <w:rsid w:val="00D651B8"/>
    <w:rsid w:val="00D658D4"/>
    <w:rsid w:val="00D66759"/>
    <w:rsid w:val="00D673A7"/>
    <w:rsid w:val="00D67662"/>
    <w:rsid w:val="00D67F34"/>
    <w:rsid w:val="00D70323"/>
    <w:rsid w:val="00D703FB"/>
    <w:rsid w:val="00D7092F"/>
    <w:rsid w:val="00D70A5F"/>
    <w:rsid w:val="00D711EA"/>
    <w:rsid w:val="00D73A05"/>
    <w:rsid w:val="00D73B07"/>
    <w:rsid w:val="00D740D3"/>
    <w:rsid w:val="00D74FD3"/>
    <w:rsid w:val="00D7555A"/>
    <w:rsid w:val="00D75D12"/>
    <w:rsid w:val="00D76009"/>
    <w:rsid w:val="00D76DCF"/>
    <w:rsid w:val="00D776A0"/>
    <w:rsid w:val="00D777BD"/>
    <w:rsid w:val="00D806A8"/>
    <w:rsid w:val="00D80CCA"/>
    <w:rsid w:val="00D80DD2"/>
    <w:rsid w:val="00D817FD"/>
    <w:rsid w:val="00D81D2C"/>
    <w:rsid w:val="00D82D6E"/>
    <w:rsid w:val="00D83191"/>
    <w:rsid w:val="00D83DC6"/>
    <w:rsid w:val="00D8699D"/>
    <w:rsid w:val="00D86F22"/>
    <w:rsid w:val="00D9026F"/>
    <w:rsid w:val="00D90710"/>
    <w:rsid w:val="00D90D85"/>
    <w:rsid w:val="00D90E06"/>
    <w:rsid w:val="00D913B2"/>
    <w:rsid w:val="00D9154A"/>
    <w:rsid w:val="00D9213F"/>
    <w:rsid w:val="00D923D9"/>
    <w:rsid w:val="00D94B27"/>
    <w:rsid w:val="00D94E36"/>
    <w:rsid w:val="00D9542B"/>
    <w:rsid w:val="00D9638B"/>
    <w:rsid w:val="00D967CA"/>
    <w:rsid w:val="00D968C0"/>
    <w:rsid w:val="00D96C75"/>
    <w:rsid w:val="00D970AB"/>
    <w:rsid w:val="00D97944"/>
    <w:rsid w:val="00DA1A14"/>
    <w:rsid w:val="00DA28B8"/>
    <w:rsid w:val="00DA2C41"/>
    <w:rsid w:val="00DA2D1D"/>
    <w:rsid w:val="00DA3544"/>
    <w:rsid w:val="00DA3A70"/>
    <w:rsid w:val="00DA3E5E"/>
    <w:rsid w:val="00DA62F4"/>
    <w:rsid w:val="00DA69C4"/>
    <w:rsid w:val="00DA7059"/>
    <w:rsid w:val="00DA725D"/>
    <w:rsid w:val="00DA7F4A"/>
    <w:rsid w:val="00DB0560"/>
    <w:rsid w:val="00DB0A9E"/>
    <w:rsid w:val="00DB0BFA"/>
    <w:rsid w:val="00DB11F5"/>
    <w:rsid w:val="00DB1AB1"/>
    <w:rsid w:val="00DB1CE4"/>
    <w:rsid w:val="00DB29E1"/>
    <w:rsid w:val="00DB2F72"/>
    <w:rsid w:val="00DB300F"/>
    <w:rsid w:val="00DB3BC3"/>
    <w:rsid w:val="00DB3C4A"/>
    <w:rsid w:val="00DB41A0"/>
    <w:rsid w:val="00DB4BF9"/>
    <w:rsid w:val="00DB5AD5"/>
    <w:rsid w:val="00DB6A83"/>
    <w:rsid w:val="00DC0DFA"/>
    <w:rsid w:val="00DC20AC"/>
    <w:rsid w:val="00DC28EB"/>
    <w:rsid w:val="00DC2E77"/>
    <w:rsid w:val="00DC34B7"/>
    <w:rsid w:val="00DC391F"/>
    <w:rsid w:val="00DC44C4"/>
    <w:rsid w:val="00DC51F5"/>
    <w:rsid w:val="00DC7083"/>
    <w:rsid w:val="00DC7CDF"/>
    <w:rsid w:val="00DC7F81"/>
    <w:rsid w:val="00DD02D2"/>
    <w:rsid w:val="00DD0782"/>
    <w:rsid w:val="00DD0AB4"/>
    <w:rsid w:val="00DD12F8"/>
    <w:rsid w:val="00DD15BF"/>
    <w:rsid w:val="00DD1774"/>
    <w:rsid w:val="00DD3070"/>
    <w:rsid w:val="00DD31D4"/>
    <w:rsid w:val="00DD44F2"/>
    <w:rsid w:val="00DD46C2"/>
    <w:rsid w:val="00DD478E"/>
    <w:rsid w:val="00DD4BA1"/>
    <w:rsid w:val="00DD5E1B"/>
    <w:rsid w:val="00DD799F"/>
    <w:rsid w:val="00DE01C8"/>
    <w:rsid w:val="00DE084D"/>
    <w:rsid w:val="00DE182E"/>
    <w:rsid w:val="00DE40A3"/>
    <w:rsid w:val="00DE449E"/>
    <w:rsid w:val="00DE508F"/>
    <w:rsid w:val="00DE5186"/>
    <w:rsid w:val="00DE55D9"/>
    <w:rsid w:val="00DE5DCB"/>
    <w:rsid w:val="00DE6DC7"/>
    <w:rsid w:val="00DF122F"/>
    <w:rsid w:val="00DF1468"/>
    <w:rsid w:val="00DF15B7"/>
    <w:rsid w:val="00DF2567"/>
    <w:rsid w:val="00DF29DC"/>
    <w:rsid w:val="00DF3107"/>
    <w:rsid w:val="00DF3EFB"/>
    <w:rsid w:val="00DF69EF"/>
    <w:rsid w:val="00DF7D95"/>
    <w:rsid w:val="00DF7DD8"/>
    <w:rsid w:val="00DF7F20"/>
    <w:rsid w:val="00E007B9"/>
    <w:rsid w:val="00E01353"/>
    <w:rsid w:val="00E03015"/>
    <w:rsid w:val="00E0309D"/>
    <w:rsid w:val="00E03703"/>
    <w:rsid w:val="00E04586"/>
    <w:rsid w:val="00E05452"/>
    <w:rsid w:val="00E0566C"/>
    <w:rsid w:val="00E062F5"/>
    <w:rsid w:val="00E0670F"/>
    <w:rsid w:val="00E06A76"/>
    <w:rsid w:val="00E0798D"/>
    <w:rsid w:val="00E1041A"/>
    <w:rsid w:val="00E118B9"/>
    <w:rsid w:val="00E11E61"/>
    <w:rsid w:val="00E121CA"/>
    <w:rsid w:val="00E12469"/>
    <w:rsid w:val="00E1385C"/>
    <w:rsid w:val="00E13CBF"/>
    <w:rsid w:val="00E13F66"/>
    <w:rsid w:val="00E1437E"/>
    <w:rsid w:val="00E14EA9"/>
    <w:rsid w:val="00E15345"/>
    <w:rsid w:val="00E156A3"/>
    <w:rsid w:val="00E15808"/>
    <w:rsid w:val="00E15895"/>
    <w:rsid w:val="00E15CC2"/>
    <w:rsid w:val="00E16896"/>
    <w:rsid w:val="00E2018E"/>
    <w:rsid w:val="00E21398"/>
    <w:rsid w:val="00E21855"/>
    <w:rsid w:val="00E21A25"/>
    <w:rsid w:val="00E21ECB"/>
    <w:rsid w:val="00E221E1"/>
    <w:rsid w:val="00E22312"/>
    <w:rsid w:val="00E22667"/>
    <w:rsid w:val="00E2341A"/>
    <w:rsid w:val="00E25AF0"/>
    <w:rsid w:val="00E267C0"/>
    <w:rsid w:val="00E26D97"/>
    <w:rsid w:val="00E30A88"/>
    <w:rsid w:val="00E31023"/>
    <w:rsid w:val="00E3137E"/>
    <w:rsid w:val="00E31916"/>
    <w:rsid w:val="00E324EC"/>
    <w:rsid w:val="00E325BA"/>
    <w:rsid w:val="00E33313"/>
    <w:rsid w:val="00E3421B"/>
    <w:rsid w:val="00E3440F"/>
    <w:rsid w:val="00E34C27"/>
    <w:rsid w:val="00E3572A"/>
    <w:rsid w:val="00E3602D"/>
    <w:rsid w:val="00E365E1"/>
    <w:rsid w:val="00E370D6"/>
    <w:rsid w:val="00E40D54"/>
    <w:rsid w:val="00E410C7"/>
    <w:rsid w:val="00E4231F"/>
    <w:rsid w:val="00E426ED"/>
    <w:rsid w:val="00E43C00"/>
    <w:rsid w:val="00E43CCB"/>
    <w:rsid w:val="00E44597"/>
    <w:rsid w:val="00E44B31"/>
    <w:rsid w:val="00E46482"/>
    <w:rsid w:val="00E46C1E"/>
    <w:rsid w:val="00E46F91"/>
    <w:rsid w:val="00E5114F"/>
    <w:rsid w:val="00E51345"/>
    <w:rsid w:val="00E51366"/>
    <w:rsid w:val="00E525CB"/>
    <w:rsid w:val="00E535A3"/>
    <w:rsid w:val="00E53798"/>
    <w:rsid w:val="00E56A89"/>
    <w:rsid w:val="00E57722"/>
    <w:rsid w:val="00E60FA4"/>
    <w:rsid w:val="00E6121C"/>
    <w:rsid w:val="00E622B6"/>
    <w:rsid w:val="00E63377"/>
    <w:rsid w:val="00E64558"/>
    <w:rsid w:val="00E647BB"/>
    <w:rsid w:val="00E66432"/>
    <w:rsid w:val="00E66AA4"/>
    <w:rsid w:val="00E6714E"/>
    <w:rsid w:val="00E702D5"/>
    <w:rsid w:val="00E70453"/>
    <w:rsid w:val="00E71489"/>
    <w:rsid w:val="00E72D25"/>
    <w:rsid w:val="00E72DDC"/>
    <w:rsid w:val="00E7327E"/>
    <w:rsid w:val="00E73463"/>
    <w:rsid w:val="00E74A77"/>
    <w:rsid w:val="00E74F4A"/>
    <w:rsid w:val="00E75637"/>
    <w:rsid w:val="00E761A1"/>
    <w:rsid w:val="00E77F13"/>
    <w:rsid w:val="00E801DD"/>
    <w:rsid w:val="00E8136B"/>
    <w:rsid w:val="00E827BD"/>
    <w:rsid w:val="00E83395"/>
    <w:rsid w:val="00E84876"/>
    <w:rsid w:val="00E8570F"/>
    <w:rsid w:val="00E85A8B"/>
    <w:rsid w:val="00E86277"/>
    <w:rsid w:val="00E8675E"/>
    <w:rsid w:val="00E86AF2"/>
    <w:rsid w:val="00E86EC1"/>
    <w:rsid w:val="00E86F65"/>
    <w:rsid w:val="00E874DC"/>
    <w:rsid w:val="00E87766"/>
    <w:rsid w:val="00E87A38"/>
    <w:rsid w:val="00E87BAB"/>
    <w:rsid w:val="00E87D74"/>
    <w:rsid w:val="00E87E33"/>
    <w:rsid w:val="00E911E7"/>
    <w:rsid w:val="00E913ED"/>
    <w:rsid w:val="00E93404"/>
    <w:rsid w:val="00E93BB7"/>
    <w:rsid w:val="00E9442E"/>
    <w:rsid w:val="00E94CDE"/>
    <w:rsid w:val="00E956B8"/>
    <w:rsid w:val="00E96241"/>
    <w:rsid w:val="00E972CC"/>
    <w:rsid w:val="00EA0458"/>
    <w:rsid w:val="00EA0C17"/>
    <w:rsid w:val="00EA2043"/>
    <w:rsid w:val="00EA2D64"/>
    <w:rsid w:val="00EA2F81"/>
    <w:rsid w:val="00EA4272"/>
    <w:rsid w:val="00EA4847"/>
    <w:rsid w:val="00EA5432"/>
    <w:rsid w:val="00EA637E"/>
    <w:rsid w:val="00EA797A"/>
    <w:rsid w:val="00EB0159"/>
    <w:rsid w:val="00EB19D0"/>
    <w:rsid w:val="00EB1B17"/>
    <w:rsid w:val="00EB3024"/>
    <w:rsid w:val="00EB3195"/>
    <w:rsid w:val="00EB3B9B"/>
    <w:rsid w:val="00EB4278"/>
    <w:rsid w:val="00EB4A71"/>
    <w:rsid w:val="00EB4F7D"/>
    <w:rsid w:val="00EB54F3"/>
    <w:rsid w:val="00EB5686"/>
    <w:rsid w:val="00EB59B0"/>
    <w:rsid w:val="00EB5B56"/>
    <w:rsid w:val="00EB7822"/>
    <w:rsid w:val="00EB7D68"/>
    <w:rsid w:val="00EC04EF"/>
    <w:rsid w:val="00EC198A"/>
    <w:rsid w:val="00EC1DE3"/>
    <w:rsid w:val="00EC25C1"/>
    <w:rsid w:val="00EC29C6"/>
    <w:rsid w:val="00EC32F5"/>
    <w:rsid w:val="00EC429B"/>
    <w:rsid w:val="00EC5583"/>
    <w:rsid w:val="00EC7DD2"/>
    <w:rsid w:val="00ED08C9"/>
    <w:rsid w:val="00ED0A98"/>
    <w:rsid w:val="00ED0B46"/>
    <w:rsid w:val="00ED3179"/>
    <w:rsid w:val="00ED334A"/>
    <w:rsid w:val="00ED36CF"/>
    <w:rsid w:val="00ED4532"/>
    <w:rsid w:val="00ED50E5"/>
    <w:rsid w:val="00ED6BD9"/>
    <w:rsid w:val="00ED6CA1"/>
    <w:rsid w:val="00ED7865"/>
    <w:rsid w:val="00EE107C"/>
    <w:rsid w:val="00EE24FF"/>
    <w:rsid w:val="00EE2DCE"/>
    <w:rsid w:val="00EE45F9"/>
    <w:rsid w:val="00EE52CF"/>
    <w:rsid w:val="00EE57E6"/>
    <w:rsid w:val="00EE63E8"/>
    <w:rsid w:val="00EE67B3"/>
    <w:rsid w:val="00EE6F43"/>
    <w:rsid w:val="00EE7B97"/>
    <w:rsid w:val="00EF4329"/>
    <w:rsid w:val="00EF440C"/>
    <w:rsid w:val="00EF5411"/>
    <w:rsid w:val="00EF5901"/>
    <w:rsid w:val="00EF5D82"/>
    <w:rsid w:val="00EF5DCA"/>
    <w:rsid w:val="00EF6C28"/>
    <w:rsid w:val="00EF731E"/>
    <w:rsid w:val="00F0057D"/>
    <w:rsid w:val="00F00AE2"/>
    <w:rsid w:val="00F00F98"/>
    <w:rsid w:val="00F01019"/>
    <w:rsid w:val="00F010F1"/>
    <w:rsid w:val="00F01106"/>
    <w:rsid w:val="00F02BF9"/>
    <w:rsid w:val="00F03634"/>
    <w:rsid w:val="00F04C52"/>
    <w:rsid w:val="00F05CA3"/>
    <w:rsid w:val="00F05E00"/>
    <w:rsid w:val="00F0703A"/>
    <w:rsid w:val="00F07840"/>
    <w:rsid w:val="00F07C92"/>
    <w:rsid w:val="00F10682"/>
    <w:rsid w:val="00F1071A"/>
    <w:rsid w:val="00F1107F"/>
    <w:rsid w:val="00F11320"/>
    <w:rsid w:val="00F11459"/>
    <w:rsid w:val="00F11990"/>
    <w:rsid w:val="00F12D7D"/>
    <w:rsid w:val="00F13008"/>
    <w:rsid w:val="00F13602"/>
    <w:rsid w:val="00F14597"/>
    <w:rsid w:val="00F15FC0"/>
    <w:rsid w:val="00F17AD2"/>
    <w:rsid w:val="00F17EAB"/>
    <w:rsid w:val="00F201A5"/>
    <w:rsid w:val="00F21204"/>
    <w:rsid w:val="00F2144C"/>
    <w:rsid w:val="00F2148A"/>
    <w:rsid w:val="00F2149D"/>
    <w:rsid w:val="00F2151F"/>
    <w:rsid w:val="00F21B9D"/>
    <w:rsid w:val="00F22CBF"/>
    <w:rsid w:val="00F23A41"/>
    <w:rsid w:val="00F24759"/>
    <w:rsid w:val="00F248D2"/>
    <w:rsid w:val="00F24C8C"/>
    <w:rsid w:val="00F25A50"/>
    <w:rsid w:val="00F2726F"/>
    <w:rsid w:val="00F274F8"/>
    <w:rsid w:val="00F30CC5"/>
    <w:rsid w:val="00F31453"/>
    <w:rsid w:val="00F315E9"/>
    <w:rsid w:val="00F31B26"/>
    <w:rsid w:val="00F3205E"/>
    <w:rsid w:val="00F32D32"/>
    <w:rsid w:val="00F340B4"/>
    <w:rsid w:val="00F3425B"/>
    <w:rsid w:val="00F34AE0"/>
    <w:rsid w:val="00F35A7C"/>
    <w:rsid w:val="00F3758E"/>
    <w:rsid w:val="00F379E7"/>
    <w:rsid w:val="00F4072C"/>
    <w:rsid w:val="00F40854"/>
    <w:rsid w:val="00F4086D"/>
    <w:rsid w:val="00F40D73"/>
    <w:rsid w:val="00F411C3"/>
    <w:rsid w:val="00F42F0E"/>
    <w:rsid w:val="00F443A8"/>
    <w:rsid w:val="00F4512A"/>
    <w:rsid w:val="00F46030"/>
    <w:rsid w:val="00F463FC"/>
    <w:rsid w:val="00F46E45"/>
    <w:rsid w:val="00F47DB1"/>
    <w:rsid w:val="00F5022B"/>
    <w:rsid w:val="00F504E2"/>
    <w:rsid w:val="00F5083D"/>
    <w:rsid w:val="00F533CF"/>
    <w:rsid w:val="00F534E8"/>
    <w:rsid w:val="00F537DD"/>
    <w:rsid w:val="00F539DF"/>
    <w:rsid w:val="00F54FAC"/>
    <w:rsid w:val="00F557A9"/>
    <w:rsid w:val="00F55B69"/>
    <w:rsid w:val="00F564A0"/>
    <w:rsid w:val="00F56930"/>
    <w:rsid w:val="00F56F07"/>
    <w:rsid w:val="00F57D58"/>
    <w:rsid w:val="00F60AA1"/>
    <w:rsid w:val="00F626CF"/>
    <w:rsid w:val="00F63520"/>
    <w:rsid w:val="00F63DD1"/>
    <w:rsid w:val="00F64047"/>
    <w:rsid w:val="00F6473A"/>
    <w:rsid w:val="00F64E93"/>
    <w:rsid w:val="00F65F05"/>
    <w:rsid w:val="00F66F65"/>
    <w:rsid w:val="00F67946"/>
    <w:rsid w:val="00F710A8"/>
    <w:rsid w:val="00F7127E"/>
    <w:rsid w:val="00F737D8"/>
    <w:rsid w:val="00F745E3"/>
    <w:rsid w:val="00F775E7"/>
    <w:rsid w:val="00F80F2E"/>
    <w:rsid w:val="00F82921"/>
    <w:rsid w:val="00F83ADA"/>
    <w:rsid w:val="00F84BF6"/>
    <w:rsid w:val="00F8558A"/>
    <w:rsid w:val="00F859BB"/>
    <w:rsid w:val="00F8634D"/>
    <w:rsid w:val="00F87014"/>
    <w:rsid w:val="00F904AB"/>
    <w:rsid w:val="00F90D3D"/>
    <w:rsid w:val="00F9133B"/>
    <w:rsid w:val="00F92343"/>
    <w:rsid w:val="00F92E10"/>
    <w:rsid w:val="00F93143"/>
    <w:rsid w:val="00F9359E"/>
    <w:rsid w:val="00F937E0"/>
    <w:rsid w:val="00F94355"/>
    <w:rsid w:val="00F94365"/>
    <w:rsid w:val="00F94888"/>
    <w:rsid w:val="00F94C15"/>
    <w:rsid w:val="00F95E04"/>
    <w:rsid w:val="00F97740"/>
    <w:rsid w:val="00FA1A36"/>
    <w:rsid w:val="00FA1F67"/>
    <w:rsid w:val="00FA46C8"/>
    <w:rsid w:val="00FA61B1"/>
    <w:rsid w:val="00FA62C5"/>
    <w:rsid w:val="00FA699E"/>
    <w:rsid w:val="00FA7164"/>
    <w:rsid w:val="00FA7570"/>
    <w:rsid w:val="00FA7EF5"/>
    <w:rsid w:val="00FB030D"/>
    <w:rsid w:val="00FB0D63"/>
    <w:rsid w:val="00FB206F"/>
    <w:rsid w:val="00FB276D"/>
    <w:rsid w:val="00FB2BE4"/>
    <w:rsid w:val="00FB32B5"/>
    <w:rsid w:val="00FB37CF"/>
    <w:rsid w:val="00FB3875"/>
    <w:rsid w:val="00FB4330"/>
    <w:rsid w:val="00FB4455"/>
    <w:rsid w:val="00FB629A"/>
    <w:rsid w:val="00FB6CDA"/>
    <w:rsid w:val="00FB6E3D"/>
    <w:rsid w:val="00FB7327"/>
    <w:rsid w:val="00FC0A0C"/>
    <w:rsid w:val="00FC0ACE"/>
    <w:rsid w:val="00FC1EEC"/>
    <w:rsid w:val="00FC23BC"/>
    <w:rsid w:val="00FC2A22"/>
    <w:rsid w:val="00FC32BC"/>
    <w:rsid w:val="00FD1126"/>
    <w:rsid w:val="00FD2E2D"/>
    <w:rsid w:val="00FD5599"/>
    <w:rsid w:val="00FD6854"/>
    <w:rsid w:val="00FD7766"/>
    <w:rsid w:val="00FE04F5"/>
    <w:rsid w:val="00FE13BD"/>
    <w:rsid w:val="00FE1B77"/>
    <w:rsid w:val="00FE1C3E"/>
    <w:rsid w:val="00FE35CE"/>
    <w:rsid w:val="00FE365B"/>
    <w:rsid w:val="00FE36B1"/>
    <w:rsid w:val="00FE4EC3"/>
    <w:rsid w:val="00FE500E"/>
    <w:rsid w:val="00FE5530"/>
    <w:rsid w:val="00FE5EE5"/>
    <w:rsid w:val="00FE76F5"/>
    <w:rsid w:val="00FE7AA9"/>
    <w:rsid w:val="00FF0021"/>
    <w:rsid w:val="00FF05D6"/>
    <w:rsid w:val="00FF1A14"/>
    <w:rsid w:val="00FF1D98"/>
    <w:rsid w:val="00FF2233"/>
    <w:rsid w:val="00FF2A4E"/>
    <w:rsid w:val="00FF3296"/>
    <w:rsid w:val="00FF44F1"/>
    <w:rsid w:val="00FF4E64"/>
    <w:rsid w:val="00FF5153"/>
    <w:rsid w:val="00FF541E"/>
    <w:rsid w:val="00FF59C2"/>
    <w:rsid w:val="00FF5EBE"/>
    <w:rsid w:val="00FF6159"/>
    <w:rsid w:val="00FF629A"/>
    <w:rsid w:val="01DEF9E5"/>
    <w:rsid w:val="04D1D62D"/>
    <w:rsid w:val="0ABE50FD"/>
    <w:rsid w:val="0ACE6471"/>
    <w:rsid w:val="0B4C6189"/>
    <w:rsid w:val="0B8F43DA"/>
    <w:rsid w:val="1298EF5A"/>
    <w:rsid w:val="13E34351"/>
    <w:rsid w:val="1783A97C"/>
    <w:rsid w:val="18A61EE8"/>
    <w:rsid w:val="1973A0B8"/>
    <w:rsid w:val="21B03A4A"/>
    <w:rsid w:val="22054BDA"/>
    <w:rsid w:val="2DFFF57B"/>
    <w:rsid w:val="3086B730"/>
    <w:rsid w:val="33F5A8D1"/>
    <w:rsid w:val="38DDCC66"/>
    <w:rsid w:val="3CA925A0"/>
    <w:rsid w:val="3CFF54EF"/>
    <w:rsid w:val="40E2D31D"/>
    <w:rsid w:val="4204D838"/>
    <w:rsid w:val="43BF8D73"/>
    <w:rsid w:val="451B90AB"/>
    <w:rsid w:val="459110F1"/>
    <w:rsid w:val="45B97824"/>
    <w:rsid w:val="45D78D1C"/>
    <w:rsid w:val="4CDB50E9"/>
    <w:rsid w:val="50B617C0"/>
    <w:rsid w:val="5953DBA4"/>
    <w:rsid w:val="5D87B5A0"/>
    <w:rsid w:val="5FC8C5C7"/>
    <w:rsid w:val="602B1A0F"/>
    <w:rsid w:val="60E86E9F"/>
    <w:rsid w:val="619EABFD"/>
    <w:rsid w:val="634835E4"/>
    <w:rsid w:val="66936499"/>
    <w:rsid w:val="67701B2D"/>
    <w:rsid w:val="6DAB761B"/>
    <w:rsid w:val="6F8696A4"/>
    <w:rsid w:val="6FE42295"/>
    <w:rsid w:val="72472C38"/>
    <w:rsid w:val="79E54406"/>
    <w:rsid w:val="7E24CDBC"/>
    <w:rsid w:val="7F5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E007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C6C87"/>
    <w:pPr>
      <w:spacing w:line="288" w:lineRule="auto"/>
      <w:jc w:val="both"/>
    </w:pPr>
    <w:rPr>
      <w:rFonts w:ascii="Schiphol Frutiger" w:hAnsi="Schiphol Frutiger"/>
      <w:sz w:val="18"/>
      <w:szCs w:val="18"/>
      <w:lang w:eastAsia="en-US"/>
    </w:rPr>
  </w:style>
  <w:style w:type="paragraph" w:styleId="Kop1">
    <w:name w:val="heading 1"/>
    <w:basedOn w:val="Standaard"/>
    <w:next w:val="Plattetekst"/>
    <w:link w:val="Kop1Char"/>
    <w:qFormat/>
    <w:rsid w:val="00083713"/>
    <w:pPr>
      <w:keepNext/>
      <w:numPr>
        <w:numId w:val="2"/>
      </w:numPr>
      <w:spacing w:before="140" w:after="280" w:line="280" w:lineRule="atLeast"/>
      <w:outlineLvl w:val="0"/>
    </w:pPr>
    <w:rPr>
      <w:b/>
      <w:caps/>
      <w:color w:val="2C80EB"/>
      <w:sz w:val="24"/>
      <w:lang w:val="en-GB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3713"/>
    <w:pPr>
      <w:keepNext/>
      <w:keepLines/>
      <w:numPr>
        <w:ilvl w:val="1"/>
        <w:numId w:val="2"/>
      </w:numPr>
      <w:spacing w:before="360" w:after="120"/>
      <w:outlineLvl w:val="1"/>
    </w:pPr>
    <w:rPr>
      <w:rFonts w:eastAsiaTheme="majorEastAsia" w:cstheme="majorBidi"/>
      <w:b/>
      <w:bCs/>
      <w:color w:val="2C80EB"/>
      <w:sz w:val="22"/>
      <w:szCs w:val="26"/>
    </w:rPr>
  </w:style>
  <w:style w:type="paragraph" w:styleId="Kop3">
    <w:name w:val="heading 3"/>
    <w:basedOn w:val="Standaard"/>
    <w:next w:val="Plattetekst3"/>
    <w:link w:val="Kop3Char"/>
    <w:qFormat/>
    <w:rsid w:val="009B1B01"/>
    <w:pPr>
      <w:keepNext/>
      <w:numPr>
        <w:ilvl w:val="2"/>
        <w:numId w:val="2"/>
      </w:numPr>
      <w:spacing w:before="140" w:after="280" w:line="280" w:lineRule="atLeast"/>
      <w:outlineLvl w:val="2"/>
    </w:pPr>
    <w:rPr>
      <w:b/>
      <w:i/>
      <w:color w:val="8694A3"/>
      <w:sz w:val="20"/>
      <w:lang w:val="en-GB"/>
    </w:rPr>
  </w:style>
  <w:style w:type="paragraph" w:styleId="Kop4">
    <w:name w:val="heading 4"/>
    <w:basedOn w:val="Standaard"/>
    <w:next w:val="Standaard"/>
    <w:link w:val="Kop4Char"/>
    <w:qFormat/>
    <w:rsid w:val="00213ACC"/>
    <w:pPr>
      <w:keepNext/>
      <w:numPr>
        <w:ilvl w:val="3"/>
        <w:numId w:val="2"/>
      </w:numPr>
      <w:spacing w:before="140" w:after="280" w:line="280" w:lineRule="atLeast"/>
      <w:outlineLvl w:val="3"/>
    </w:pPr>
    <w:rPr>
      <w:i/>
      <w:lang w:val="en-GB"/>
    </w:rPr>
  </w:style>
  <w:style w:type="paragraph" w:styleId="Kop5">
    <w:name w:val="heading 5"/>
    <w:basedOn w:val="Kop4"/>
    <w:next w:val="Standaard"/>
    <w:link w:val="Kop5Char"/>
    <w:qFormat/>
    <w:rsid w:val="00213ACC"/>
    <w:pPr>
      <w:numPr>
        <w:ilvl w:val="4"/>
      </w:numPr>
      <w:outlineLvl w:val="4"/>
    </w:pPr>
    <w:rPr>
      <w:i w:val="0"/>
    </w:rPr>
  </w:style>
  <w:style w:type="paragraph" w:styleId="Kop6">
    <w:name w:val="heading 6"/>
    <w:basedOn w:val="Kop4"/>
    <w:next w:val="Standaard"/>
    <w:link w:val="Kop6Char"/>
    <w:qFormat/>
    <w:rsid w:val="00213ACC"/>
    <w:pPr>
      <w:numPr>
        <w:ilvl w:val="5"/>
      </w:numPr>
      <w:outlineLvl w:val="5"/>
    </w:pPr>
    <w:rPr>
      <w:i w:val="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461F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461F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461F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153"/>
        <w:tab w:val="right" w:pos="8306"/>
      </w:tabs>
      <w:jc w:val="right"/>
    </w:pPr>
    <w:rPr>
      <w:color w:val="999999"/>
      <w:sz w:val="14"/>
    </w:rPr>
  </w:style>
  <w:style w:type="character" w:customStyle="1" w:styleId="Head">
    <w:name w:val="Head"/>
    <w:basedOn w:val="Standaardalinea-lettertype"/>
    <w:rPr>
      <w:sz w:val="14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b/>
      <w:sz w:val="28"/>
    </w:rPr>
  </w:style>
  <w:style w:type="character" w:customStyle="1" w:styleId="Kop1Char">
    <w:name w:val="Kop 1 Char"/>
    <w:basedOn w:val="Standaardalinea-lettertype"/>
    <w:link w:val="Kop1"/>
    <w:rsid w:val="00083713"/>
    <w:rPr>
      <w:rFonts w:ascii="Schiphol Frutiger" w:hAnsi="Schiphol Frutiger"/>
      <w:b/>
      <w:caps/>
      <w:color w:val="2C80EB"/>
      <w:sz w:val="24"/>
      <w:szCs w:val="18"/>
      <w:lang w:val="en-GB" w:eastAsia="en-US"/>
    </w:rPr>
  </w:style>
  <w:style w:type="character" w:customStyle="1" w:styleId="Kop3Char">
    <w:name w:val="Kop 3 Char"/>
    <w:basedOn w:val="Standaardalinea-lettertype"/>
    <w:link w:val="Kop3"/>
    <w:rsid w:val="009B1B01"/>
    <w:rPr>
      <w:rFonts w:ascii="Schiphol Frutiger" w:hAnsi="Schiphol Frutiger"/>
      <w:b/>
      <w:i/>
      <w:color w:val="8694A3"/>
      <w:szCs w:val="18"/>
      <w:lang w:val="en-GB" w:eastAsia="en-US"/>
    </w:rPr>
  </w:style>
  <w:style w:type="character" w:customStyle="1" w:styleId="Kop4Char">
    <w:name w:val="Kop 4 Char"/>
    <w:basedOn w:val="Standaardalinea-lettertype"/>
    <w:link w:val="Kop4"/>
    <w:rsid w:val="00213ACC"/>
    <w:rPr>
      <w:rFonts w:ascii="Schiphol Frutiger" w:hAnsi="Schiphol Frutiger"/>
      <w:i/>
      <w:sz w:val="18"/>
      <w:szCs w:val="18"/>
      <w:lang w:val="en-GB" w:eastAsia="en-US"/>
    </w:rPr>
  </w:style>
  <w:style w:type="character" w:customStyle="1" w:styleId="Kop5Char">
    <w:name w:val="Kop 5 Char"/>
    <w:basedOn w:val="Standaardalinea-lettertype"/>
    <w:link w:val="Kop5"/>
    <w:rsid w:val="00213ACC"/>
    <w:rPr>
      <w:rFonts w:ascii="Schiphol Frutiger" w:hAnsi="Schiphol Frutiger"/>
      <w:sz w:val="18"/>
      <w:szCs w:val="18"/>
      <w:lang w:val="en-GB" w:eastAsia="en-US"/>
    </w:rPr>
  </w:style>
  <w:style w:type="character" w:customStyle="1" w:styleId="Kop6Char">
    <w:name w:val="Kop 6 Char"/>
    <w:basedOn w:val="Standaardalinea-lettertype"/>
    <w:link w:val="Kop6"/>
    <w:rsid w:val="00213ACC"/>
    <w:rPr>
      <w:rFonts w:ascii="Schiphol Frutiger" w:hAnsi="Schiphol Frutiger"/>
      <w:sz w:val="18"/>
      <w:szCs w:val="18"/>
      <w:lang w:val="en-GB" w:eastAsia="en-US"/>
    </w:rPr>
  </w:style>
  <w:style w:type="paragraph" w:styleId="Titel">
    <w:name w:val="Title"/>
    <w:basedOn w:val="Standaard"/>
    <w:link w:val="TitelChar"/>
    <w:qFormat/>
    <w:rsid w:val="00213ACC"/>
    <w:pPr>
      <w:widowControl w:val="0"/>
      <w:tabs>
        <w:tab w:val="left" w:pos="737"/>
      </w:tabs>
      <w:spacing w:before="240" w:after="60"/>
      <w:jc w:val="center"/>
      <w:outlineLvl w:val="0"/>
    </w:pPr>
    <w:rPr>
      <w:b/>
      <w:kern w:val="28"/>
      <w:sz w:val="32"/>
      <w:lang w:val="en-GB"/>
    </w:rPr>
  </w:style>
  <w:style w:type="character" w:customStyle="1" w:styleId="TitelChar">
    <w:name w:val="Titel Char"/>
    <w:basedOn w:val="Standaardalinea-lettertype"/>
    <w:link w:val="Titel"/>
    <w:rsid w:val="00213ACC"/>
    <w:rPr>
      <w:rFonts w:ascii="Schiphol Frutiger" w:hAnsi="Schiphol Frutiger"/>
      <w:b/>
      <w:kern w:val="28"/>
      <w:sz w:val="32"/>
      <w:szCs w:val="18"/>
      <w:lang w:val="en-GB" w:eastAsia="en-US"/>
    </w:rPr>
  </w:style>
  <w:style w:type="paragraph" w:styleId="Inhopg1">
    <w:name w:val="toc 1"/>
    <w:basedOn w:val="Plattetekst"/>
    <w:next w:val="Standaard"/>
    <w:uiPriority w:val="39"/>
    <w:rsid w:val="000F6D29"/>
    <w:pPr>
      <w:tabs>
        <w:tab w:val="clear" w:pos="737"/>
        <w:tab w:val="right" w:leader="dot" w:pos="9072"/>
      </w:tabs>
      <w:spacing w:after="0" w:line="240" w:lineRule="auto"/>
      <w:jc w:val="left"/>
    </w:pPr>
  </w:style>
  <w:style w:type="character" w:styleId="Paginanummer">
    <w:name w:val="page number"/>
    <w:basedOn w:val="Standaardalinea-lettertype"/>
    <w:rsid w:val="00213ACC"/>
    <w:rPr>
      <w:rFonts w:ascii="Arial" w:hAnsi="Arial"/>
      <w:noProof/>
      <w:sz w:val="21"/>
    </w:rPr>
  </w:style>
  <w:style w:type="paragraph" w:styleId="Plattetekst">
    <w:name w:val="Body Text"/>
    <w:basedOn w:val="Standaard"/>
    <w:link w:val="PlattetekstChar"/>
    <w:rsid w:val="00213ACC"/>
    <w:pPr>
      <w:tabs>
        <w:tab w:val="left" w:pos="737"/>
      </w:tabs>
      <w:spacing w:after="280" w:line="280" w:lineRule="atLeast"/>
    </w:pPr>
    <w:rPr>
      <w:lang w:val="en-GB"/>
    </w:rPr>
  </w:style>
  <w:style w:type="character" w:customStyle="1" w:styleId="PlattetekstChar">
    <w:name w:val="Platte tekst Char"/>
    <w:basedOn w:val="Standaardalinea-lettertype"/>
    <w:link w:val="Plattetekst"/>
    <w:rsid w:val="00213ACC"/>
    <w:rPr>
      <w:rFonts w:ascii="Schiphol Frutiger" w:hAnsi="Schiphol Frutiger"/>
      <w:sz w:val="18"/>
      <w:szCs w:val="18"/>
      <w:lang w:val="en-GB" w:eastAsia="en-US"/>
    </w:rPr>
  </w:style>
  <w:style w:type="paragraph" w:styleId="Plattetekst3">
    <w:name w:val="Body Text 3"/>
    <w:basedOn w:val="Standaard"/>
    <w:link w:val="Plattetekst3Char"/>
    <w:uiPriority w:val="99"/>
    <w:unhideWhenUsed/>
    <w:rsid w:val="00213ACC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213ACC"/>
    <w:rPr>
      <w:rFonts w:ascii="Schiphol Frutiger" w:hAnsi="Schiphol Frutiger"/>
      <w:sz w:val="16"/>
      <w:szCs w:val="16"/>
      <w:lang w:val="en-US"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083713"/>
    <w:rPr>
      <w:rFonts w:ascii="Schiphol Frutiger" w:eastAsiaTheme="majorEastAsia" w:hAnsi="Schiphol Frutiger" w:cstheme="majorBidi"/>
      <w:b/>
      <w:bCs/>
      <w:color w:val="2C80EB"/>
      <w:sz w:val="22"/>
      <w:szCs w:val="26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3AC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3ACC"/>
    <w:rPr>
      <w:rFonts w:ascii="Tahoma" w:hAnsi="Tahoma" w:cs="Tahoma"/>
      <w:sz w:val="16"/>
      <w:szCs w:val="16"/>
      <w:lang w:eastAsia="en-US"/>
    </w:rPr>
  </w:style>
  <w:style w:type="table" w:styleId="Tabelraster">
    <w:name w:val="Table Grid"/>
    <w:basedOn w:val="Standaardtabel"/>
    <w:uiPriority w:val="59"/>
    <w:rsid w:val="009D0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7217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7217E"/>
    <w:rPr>
      <w:rFonts w:asciiTheme="minorHAnsi" w:eastAsiaTheme="minorHAnsi" w:hAnsiTheme="minorHAnsi" w:cstheme="minorBidi"/>
      <w:lang w:eastAsia="en-US"/>
    </w:rPr>
  </w:style>
  <w:style w:type="character" w:styleId="Verwijzingopmerking">
    <w:name w:val="annotation reference"/>
    <w:basedOn w:val="Standaardalinea-lettertype"/>
    <w:rsid w:val="0027217E"/>
    <w:rPr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857BA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A688C"/>
    <w:rPr>
      <w:color w:val="0000FF" w:themeColor="hyperlink"/>
      <w:u w:val="single"/>
    </w:rPr>
  </w:style>
  <w:style w:type="paragraph" w:customStyle="1" w:styleId="Default">
    <w:name w:val="Default"/>
    <w:rsid w:val="009A688C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  <w:sz w:val="24"/>
      <w:szCs w:val="24"/>
      <w:lang w:eastAsia="en-US"/>
    </w:rPr>
  </w:style>
  <w:style w:type="character" w:customStyle="1" w:styleId="A11">
    <w:name w:val="A11"/>
    <w:uiPriority w:val="99"/>
    <w:rsid w:val="009A688C"/>
    <w:rPr>
      <w:rFonts w:cs="Frutiger 55 Roman"/>
      <w:color w:val="000000"/>
      <w:sz w:val="17"/>
      <w:szCs w:val="17"/>
    </w:rPr>
  </w:style>
  <w:style w:type="character" w:customStyle="1" w:styleId="KoptekstChar">
    <w:name w:val="Koptekst Char"/>
    <w:basedOn w:val="Standaardalinea-lettertype"/>
    <w:link w:val="Koptekst"/>
    <w:uiPriority w:val="99"/>
    <w:rsid w:val="009A688C"/>
    <w:rPr>
      <w:rFonts w:ascii="Schiphol Frutiger" w:hAnsi="Schiphol Frutiger"/>
      <w:b/>
      <w:sz w:val="28"/>
      <w:szCs w:val="18"/>
      <w:lang w:eastAsia="en-US"/>
    </w:rPr>
  </w:style>
  <w:style w:type="table" w:styleId="Lichtelijst-accent1">
    <w:name w:val="Light List Accent 1"/>
    <w:basedOn w:val="Standaardtabel"/>
    <w:uiPriority w:val="61"/>
    <w:rsid w:val="00191D8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emiddeldraster3-accent1">
    <w:name w:val="Medium Grid 3 Accent 1"/>
    <w:basedOn w:val="Standaardtabel"/>
    <w:uiPriority w:val="69"/>
    <w:rsid w:val="00191D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earcering1-accent1">
    <w:name w:val="Medium Shading 1 Accent 1"/>
    <w:basedOn w:val="Standaardtabel"/>
    <w:uiPriority w:val="63"/>
    <w:rsid w:val="00191D8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1-accent1">
    <w:name w:val="Medium Grid 1 Accent 1"/>
    <w:basedOn w:val="Standaardtabel"/>
    <w:uiPriority w:val="67"/>
    <w:rsid w:val="00191D8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1">
    <w:name w:val="Colorful Grid Accent 1"/>
    <w:basedOn w:val="Standaardtabel"/>
    <w:uiPriority w:val="73"/>
    <w:rsid w:val="00191D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elijst1-accent1">
    <w:name w:val="Medium List 1 Accent 1"/>
    <w:basedOn w:val="Standaardtabel"/>
    <w:uiPriority w:val="65"/>
    <w:rsid w:val="008821B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Voetnoottekst">
    <w:name w:val="footnote text"/>
    <w:basedOn w:val="Standaard"/>
    <w:link w:val="VoetnoottekstChar"/>
    <w:semiHidden/>
    <w:rsid w:val="0054024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540249"/>
    <w:rPr>
      <w:rFonts w:ascii="Schiphol Frutiger" w:hAnsi="Schiphol Frutiger"/>
      <w:lang w:eastAsia="en-US"/>
    </w:rPr>
  </w:style>
  <w:style w:type="character" w:styleId="Voetnootmarkering">
    <w:name w:val="footnote reference"/>
    <w:basedOn w:val="Standaardalinea-lettertype"/>
    <w:semiHidden/>
    <w:rsid w:val="00540249"/>
    <w:rPr>
      <w:vertAlign w:val="superscript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461F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461F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461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98705F"/>
    <w:pPr>
      <w:tabs>
        <w:tab w:val="right" w:leader="dot" w:pos="9072"/>
      </w:tabs>
      <w:spacing w:line="240" w:lineRule="auto"/>
      <w:ind w:left="284"/>
      <w:jc w:val="left"/>
    </w:pPr>
  </w:style>
  <w:style w:type="paragraph" w:styleId="Inhopg3">
    <w:name w:val="toc 3"/>
    <w:basedOn w:val="Standaard"/>
    <w:next w:val="Standaard"/>
    <w:autoRedefine/>
    <w:uiPriority w:val="39"/>
    <w:unhideWhenUsed/>
    <w:rsid w:val="00133611"/>
    <w:pPr>
      <w:spacing w:after="100"/>
      <w:ind w:left="360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C51F5"/>
    <w:pPr>
      <w:spacing w:after="0"/>
    </w:pPr>
    <w:rPr>
      <w:rFonts w:ascii="Schiphol Frutiger" w:eastAsia="Times New Roman" w:hAnsi="Schiphol Frutiger" w:cs="Times New Roman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C51F5"/>
    <w:rPr>
      <w:rFonts w:ascii="Schiphol Frutiger" w:eastAsiaTheme="minorHAnsi" w:hAnsi="Schiphol Frutiger" w:cstheme="minorBidi"/>
      <w:b/>
      <w:bCs/>
      <w:lang w:eastAsia="en-US"/>
    </w:rPr>
  </w:style>
  <w:style w:type="numbering" w:customStyle="1" w:styleId="Stijl1">
    <w:name w:val="Stijl1"/>
    <w:uiPriority w:val="99"/>
    <w:rsid w:val="009C09E2"/>
    <w:pPr>
      <w:numPr>
        <w:numId w:val="3"/>
      </w:numPr>
    </w:pPr>
  </w:style>
  <w:style w:type="table" w:customStyle="1" w:styleId="Tabelraster2">
    <w:name w:val="Tabelraster2"/>
    <w:basedOn w:val="Standaardtabel"/>
    <w:next w:val="Tabelraster"/>
    <w:rsid w:val="007843E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331554"/>
    <w:pPr>
      <w:spacing w:after="100"/>
      <w:ind w:left="720"/>
    </w:pPr>
  </w:style>
  <w:style w:type="table" w:customStyle="1" w:styleId="Tabelraster1">
    <w:name w:val="Tabelraster1"/>
    <w:basedOn w:val="Standaardtabel"/>
    <w:next w:val="Tabelraster"/>
    <w:rsid w:val="0055468B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DF29D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FA7164"/>
    <w:pPr>
      <w:spacing w:line="240" w:lineRule="atLeast"/>
    </w:pPr>
    <w:rPr>
      <w:rFonts w:ascii="Schiphol Frutiger" w:eastAsia="MS Mincho" w:hAnsi="Schiphol Frutige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E74A77"/>
    <w:pPr>
      <w:spacing w:line="240" w:lineRule="atLeast"/>
    </w:pPr>
    <w:rPr>
      <w:rFonts w:ascii="Schiphol Frutiger" w:eastAsia="MS Mincho" w:hAnsi="Schiphol Frutige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C62DCC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D32741"/>
    <w:rPr>
      <w:rFonts w:ascii="Schiphol Frutiger" w:hAnsi="Schiphol Frutiger"/>
      <w:sz w:val="18"/>
      <w:szCs w:val="18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083713"/>
    <w:pPr>
      <w:spacing w:after="200" w:line="240" w:lineRule="auto"/>
    </w:pPr>
    <w:rPr>
      <w:i/>
      <w:iCs/>
      <w:color w:val="1F497D" w:themeColor="text2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C510E"/>
    <w:rPr>
      <w:rFonts w:ascii="Schiphol Frutiger" w:hAnsi="Schiphol Frutiger"/>
      <w:sz w:val="18"/>
      <w:szCs w:val="18"/>
      <w:lang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500A5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96921CA665B428B6F0FB578520537" ma:contentTypeVersion="8" ma:contentTypeDescription="Een nieuw document maken." ma:contentTypeScope="" ma:versionID="78fa2b6a22e995e2534106b895f61831">
  <xsd:schema xmlns:xsd="http://www.w3.org/2001/XMLSchema" xmlns:xs="http://www.w3.org/2001/XMLSchema" xmlns:p="http://schemas.microsoft.com/office/2006/metadata/properties" xmlns:ns2="0cbd2728-e04b-4d35-91bd-e7f2e563f3ec" xmlns:ns3="f327b85c-dc9e-43eb-8bf7-85332784d1bd" targetNamespace="http://schemas.microsoft.com/office/2006/metadata/properties" ma:root="true" ma:fieldsID="831672302684f576e67e540c52bf187d" ns2:_="" ns3:_="">
    <xsd:import namespace="0cbd2728-e04b-4d35-91bd-e7f2e563f3ec"/>
    <xsd:import namespace="f327b85c-dc9e-43eb-8bf7-85332784d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2728-e04b-4d35-91bd-e7f2e563f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7b85c-dc9e-43eb-8bf7-85332784d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27b85c-dc9e-43eb-8bf7-85332784d1bd">
      <UserInfo>
        <DisplayName>Aart, Thijs van</DisplayName>
        <AccountId>32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5ACCD-C145-45D8-B097-C761F21E5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d2728-e04b-4d35-91bd-e7f2e563f3ec"/>
    <ds:schemaRef ds:uri="f327b85c-dc9e-43eb-8bf7-85332784d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0E5DB-E983-4559-8F8F-A36A2D382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ECA5E-965C-4E2A-A68F-05F4984526ED}">
  <ds:schemaRefs>
    <ds:schemaRef ds:uri="0cbd2728-e04b-4d35-91bd-e7f2e563f3ec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f327b85c-dc9e-43eb-8bf7-85332784d1bd"/>
  </ds:schemaRefs>
</ds:datastoreItem>
</file>

<file path=customXml/itemProps4.xml><?xml version="1.0" encoding="utf-8"?>
<ds:datastoreItem xmlns:ds="http://schemas.openxmlformats.org/officeDocument/2006/customXml" ds:itemID="{E3015B7B-374C-4FA7-96DA-E0947421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B0316B02.dotm</Template>
  <TotalTime>0</TotalTime>
  <Pages>9</Pages>
  <Words>1392</Words>
  <Characters>7658</Characters>
  <Application>Microsoft Office Word</Application>
  <DocSecurity>0</DocSecurity>
  <Lines>63</Lines>
  <Paragraphs>18</Paragraphs>
  <ScaleCrop>false</ScaleCrop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2019-06-21T08:16:00Z</dcterms:created>
  <dcterms:modified xsi:type="dcterms:W3CDTF">2019-06-24T13:39:00Z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iteId">
    <vt:lpwstr>27776982-d882-41b2-95ac-322f28d5a2ce</vt:lpwstr>
  </property>
  <property fmtid="{D5CDD505-2E9C-101B-9397-08002B2CF9AE}" pid="4" name="MSIP_Label_5237ac88-813e-467d-90ba-6ce279e3edc8_Owner">
    <vt:lpwstr>Thijs.van.Aart@schiphol.nl</vt:lpwstr>
  </property>
  <property fmtid="{D5CDD505-2E9C-101B-9397-08002B2CF9AE}" pid="5" name="MSIP_Label_5237ac88-813e-467d-90ba-6ce279e3edc8_SetDate">
    <vt:lpwstr>2019-03-20T07:18:29.8155824Z</vt:lpwstr>
  </property>
  <property fmtid="{D5CDD505-2E9C-101B-9397-08002B2CF9AE}" pid="6" name="MSIP_Label_5237ac88-813e-467d-90ba-6ce279e3edc8_Name">
    <vt:lpwstr>Internal</vt:lpwstr>
  </property>
  <property fmtid="{D5CDD505-2E9C-101B-9397-08002B2CF9AE}" pid="7" name="MSIP_Label_5237ac88-813e-467d-90ba-6ce279e3edc8_Application">
    <vt:lpwstr>Microsoft Azure Information Protection</vt:lpwstr>
  </property>
  <property fmtid="{D5CDD505-2E9C-101B-9397-08002B2CF9AE}" pid="8" name="MSIP_Label_5237ac88-813e-467d-90ba-6ce279e3edc8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ContentTypeId">
    <vt:lpwstr>0x010100FDA96921CA665B428B6F0FB578520537</vt:lpwstr>
  </property>
  <property fmtid="{D5CDD505-2E9C-101B-9397-08002B2CF9AE}" pid="11" name="AuthorIds_UIVersion_3584">
    <vt:lpwstr>25</vt:lpwstr>
  </property>
  <property fmtid="{D5CDD505-2E9C-101B-9397-08002B2CF9AE}" pid="12" name="AuthorIds_UIVersion_12800">
    <vt:lpwstr>25</vt:lpwstr>
  </property>
</Properties>
</file>