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8AA" w:rsidRPr="009D769E" w:rsidRDefault="00BA0660" w:rsidP="009D769E">
      <w:pPr>
        <w:jc w:val="center"/>
        <w:rPr>
          <w:sz w:val="32"/>
          <w:szCs w:val="32"/>
        </w:rPr>
      </w:pPr>
      <w:r w:rsidRPr="00BA0660">
        <w:rPr>
          <w:b/>
          <w:color w:val="548DD4" w:themeColor="text2" w:themeTint="99"/>
          <w:sz w:val="48"/>
          <w:szCs w:val="48"/>
        </w:rPr>
        <w:t>Nota van Inlichtingen</w:t>
      </w:r>
      <w:r w:rsidRPr="00BA0660">
        <w:rPr>
          <w:b/>
          <w:color w:val="548DD4" w:themeColor="text2" w:themeTint="99"/>
          <w:sz w:val="40"/>
          <w:szCs w:val="40"/>
        </w:rPr>
        <w:br/>
      </w:r>
      <w:bookmarkStart w:id="0" w:name="_GoBack"/>
      <w:bookmarkEnd w:id="0"/>
    </w:p>
    <w:tbl>
      <w:tblPr>
        <w:tblW w:w="1567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057"/>
        <w:gridCol w:w="677"/>
        <w:gridCol w:w="1681"/>
        <w:gridCol w:w="4131"/>
        <w:gridCol w:w="6310"/>
      </w:tblGrid>
      <w:tr w:rsidR="007D0B85" w:rsidRPr="00555F63" w:rsidTr="0072313C">
        <w:tc>
          <w:tcPr>
            <w:tcW w:w="821" w:type="dxa"/>
            <w:shd w:val="clear" w:color="auto" w:fill="auto"/>
          </w:tcPr>
          <w:p w:rsidR="007D0B85" w:rsidRPr="007D0B85" w:rsidRDefault="007D0B85" w:rsidP="0072313C">
            <w:pPr>
              <w:tabs>
                <w:tab w:val="left" w:pos="5950"/>
              </w:tabs>
              <w:rPr>
                <w:b/>
                <w:color w:val="548DD4" w:themeColor="text2" w:themeTint="99"/>
              </w:rPr>
            </w:pPr>
            <w:r w:rsidRPr="007D0B85">
              <w:rPr>
                <w:b/>
                <w:color w:val="548DD4" w:themeColor="text2" w:themeTint="99"/>
              </w:rPr>
              <w:t>Vraag</w:t>
            </w:r>
          </w:p>
        </w:tc>
        <w:tc>
          <w:tcPr>
            <w:tcW w:w="2057" w:type="dxa"/>
            <w:shd w:val="clear" w:color="auto" w:fill="auto"/>
          </w:tcPr>
          <w:p w:rsidR="007D0B85" w:rsidRPr="007D0B85" w:rsidRDefault="007D0B85" w:rsidP="0072313C">
            <w:pPr>
              <w:tabs>
                <w:tab w:val="left" w:pos="5950"/>
              </w:tabs>
              <w:rPr>
                <w:b/>
                <w:color w:val="548DD4" w:themeColor="text2" w:themeTint="99"/>
              </w:rPr>
            </w:pPr>
            <w:r w:rsidRPr="007D0B85">
              <w:rPr>
                <w:b/>
                <w:color w:val="548DD4" w:themeColor="text2" w:themeTint="99"/>
              </w:rPr>
              <w:t>Documentsoort</w:t>
            </w:r>
          </w:p>
        </w:tc>
        <w:tc>
          <w:tcPr>
            <w:tcW w:w="677" w:type="dxa"/>
            <w:shd w:val="clear" w:color="auto" w:fill="auto"/>
          </w:tcPr>
          <w:p w:rsidR="007D0B85" w:rsidRPr="007D0B85" w:rsidRDefault="007D0B85" w:rsidP="0072313C">
            <w:pPr>
              <w:tabs>
                <w:tab w:val="left" w:pos="5950"/>
              </w:tabs>
              <w:rPr>
                <w:b/>
                <w:color w:val="548DD4" w:themeColor="text2" w:themeTint="99"/>
              </w:rPr>
            </w:pPr>
            <w:r w:rsidRPr="007D0B85">
              <w:rPr>
                <w:b/>
                <w:color w:val="548DD4" w:themeColor="text2" w:themeTint="99"/>
              </w:rPr>
              <w:t>Blz.</w:t>
            </w:r>
          </w:p>
        </w:tc>
        <w:tc>
          <w:tcPr>
            <w:tcW w:w="1681" w:type="dxa"/>
            <w:shd w:val="clear" w:color="auto" w:fill="auto"/>
          </w:tcPr>
          <w:p w:rsidR="007D0B85" w:rsidRPr="007D0B85" w:rsidRDefault="007D0B85" w:rsidP="0072313C">
            <w:pPr>
              <w:tabs>
                <w:tab w:val="left" w:pos="5950"/>
              </w:tabs>
              <w:rPr>
                <w:b/>
                <w:color w:val="548DD4" w:themeColor="text2" w:themeTint="99"/>
              </w:rPr>
            </w:pPr>
            <w:r w:rsidRPr="007D0B85">
              <w:rPr>
                <w:b/>
                <w:color w:val="548DD4" w:themeColor="text2" w:themeTint="99"/>
              </w:rPr>
              <w:t>Pt.</w:t>
            </w:r>
          </w:p>
        </w:tc>
        <w:tc>
          <w:tcPr>
            <w:tcW w:w="4131" w:type="dxa"/>
            <w:shd w:val="clear" w:color="auto" w:fill="auto"/>
          </w:tcPr>
          <w:p w:rsidR="007D0B85" w:rsidRPr="007D0B85" w:rsidRDefault="007D0B85" w:rsidP="0072313C">
            <w:pPr>
              <w:tabs>
                <w:tab w:val="left" w:pos="5950"/>
              </w:tabs>
              <w:rPr>
                <w:b/>
                <w:color w:val="548DD4" w:themeColor="text2" w:themeTint="99"/>
              </w:rPr>
            </w:pPr>
            <w:r w:rsidRPr="007D0B85">
              <w:rPr>
                <w:b/>
                <w:color w:val="548DD4" w:themeColor="text2" w:themeTint="99"/>
              </w:rPr>
              <w:t>Vraag</w:t>
            </w:r>
          </w:p>
        </w:tc>
        <w:tc>
          <w:tcPr>
            <w:tcW w:w="6310" w:type="dxa"/>
            <w:shd w:val="clear" w:color="auto" w:fill="auto"/>
          </w:tcPr>
          <w:p w:rsidR="007D0B85" w:rsidRPr="007D0B85" w:rsidRDefault="007D0B85" w:rsidP="0072313C">
            <w:pPr>
              <w:tabs>
                <w:tab w:val="left" w:pos="5950"/>
              </w:tabs>
              <w:rPr>
                <w:b/>
                <w:color w:val="548DD4" w:themeColor="text2" w:themeTint="99"/>
              </w:rPr>
            </w:pPr>
            <w:r w:rsidRPr="007D0B85">
              <w:rPr>
                <w:b/>
                <w:color w:val="548DD4" w:themeColor="text2" w:themeTint="99"/>
              </w:rPr>
              <w:t>Antwoord</w:t>
            </w:r>
          </w:p>
        </w:tc>
      </w:tr>
      <w:tr w:rsidR="007D0B85" w:rsidRPr="00555F63" w:rsidTr="0072313C">
        <w:tc>
          <w:tcPr>
            <w:tcW w:w="821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b/>
                <w:sz w:val="20"/>
              </w:rPr>
            </w:pPr>
            <w:r w:rsidRPr="00555F63"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677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4131" w:type="dxa"/>
            <w:shd w:val="clear" w:color="auto" w:fill="auto"/>
          </w:tcPr>
          <w:p w:rsidR="007D0B85" w:rsidRPr="0097762B" w:rsidRDefault="007D0B85" w:rsidP="00F63279">
            <w:pPr>
              <w:pStyle w:val="text-wrap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10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</w:tr>
      <w:tr w:rsidR="007D0B85" w:rsidRPr="00555F63" w:rsidTr="0072313C">
        <w:tc>
          <w:tcPr>
            <w:tcW w:w="821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b/>
                <w:sz w:val="20"/>
              </w:rPr>
            </w:pPr>
            <w:r w:rsidRPr="00555F63">
              <w:rPr>
                <w:rFonts w:ascii="Calibri" w:hAnsi="Calibri"/>
                <w:b/>
                <w:sz w:val="20"/>
              </w:rPr>
              <w:t>2</w:t>
            </w:r>
          </w:p>
        </w:tc>
        <w:tc>
          <w:tcPr>
            <w:tcW w:w="2057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677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4131" w:type="dxa"/>
            <w:shd w:val="clear" w:color="auto" w:fill="auto"/>
          </w:tcPr>
          <w:p w:rsidR="007D0B85" w:rsidRPr="0097762B" w:rsidRDefault="007D0B85" w:rsidP="00F63279">
            <w:pPr>
              <w:pStyle w:val="text-wrap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10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</w:tr>
      <w:tr w:rsidR="007D0B85" w:rsidRPr="00555F63" w:rsidTr="0072313C">
        <w:tc>
          <w:tcPr>
            <w:tcW w:w="821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b/>
                <w:sz w:val="20"/>
              </w:rPr>
            </w:pPr>
            <w:r w:rsidRPr="00555F63">
              <w:rPr>
                <w:rFonts w:ascii="Calibri" w:hAnsi="Calibri"/>
                <w:b/>
                <w:sz w:val="20"/>
              </w:rPr>
              <w:t>3</w:t>
            </w:r>
          </w:p>
        </w:tc>
        <w:tc>
          <w:tcPr>
            <w:tcW w:w="2057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677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4131" w:type="dxa"/>
            <w:shd w:val="clear" w:color="auto" w:fill="auto"/>
          </w:tcPr>
          <w:p w:rsidR="007D0B85" w:rsidRPr="0097762B" w:rsidRDefault="007D0B85" w:rsidP="0072313C">
            <w:pPr>
              <w:tabs>
                <w:tab w:val="left" w:pos="5950"/>
              </w:tabs>
              <w:rPr>
                <w:sz w:val="20"/>
                <w:szCs w:val="20"/>
              </w:rPr>
            </w:pPr>
          </w:p>
        </w:tc>
        <w:tc>
          <w:tcPr>
            <w:tcW w:w="6310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</w:tr>
      <w:tr w:rsidR="007D0B85" w:rsidRPr="00555F63" w:rsidTr="0072313C">
        <w:tc>
          <w:tcPr>
            <w:tcW w:w="821" w:type="dxa"/>
            <w:shd w:val="clear" w:color="auto" w:fill="auto"/>
          </w:tcPr>
          <w:p w:rsidR="007D0B85" w:rsidRPr="00555F63" w:rsidRDefault="00F63279" w:rsidP="0072313C">
            <w:pPr>
              <w:tabs>
                <w:tab w:val="left" w:pos="5950"/>
              </w:tabs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4</w:t>
            </w:r>
          </w:p>
        </w:tc>
        <w:tc>
          <w:tcPr>
            <w:tcW w:w="2057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677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4131" w:type="dxa"/>
            <w:shd w:val="clear" w:color="auto" w:fill="auto"/>
          </w:tcPr>
          <w:p w:rsidR="007D0B85" w:rsidRPr="0097762B" w:rsidRDefault="007D0B85" w:rsidP="0072313C">
            <w:pPr>
              <w:tabs>
                <w:tab w:val="left" w:pos="5950"/>
              </w:tabs>
              <w:rPr>
                <w:sz w:val="20"/>
                <w:szCs w:val="20"/>
              </w:rPr>
            </w:pPr>
          </w:p>
        </w:tc>
        <w:tc>
          <w:tcPr>
            <w:tcW w:w="6310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</w:tr>
      <w:tr w:rsidR="007D0B85" w:rsidRPr="00555F63" w:rsidTr="0072313C">
        <w:tc>
          <w:tcPr>
            <w:tcW w:w="821" w:type="dxa"/>
            <w:shd w:val="clear" w:color="auto" w:fill="auto"/>
          </w:tcPr>
          <w:p w:rsidR="007D0B85" w:rsidRPr="00555F63" w:rsidRDefault="009430CB" w:rsidP="0072313C">
            <w:pPr>
              <w:tabs>
                <w:tab w:val="left" w:pos="5950"/>
              </w:tabs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5</w:t>
            </w:r>
          </w:p>
        </w:tc>
        <w:tc>
          <w:tcPr>
            <w:tcW w:w="2057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77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131" w:type="dxa"/>
            <w:shd w:val="clear" w:color="auto" w:fill="auto"/>
          </w:tcPr>
          <w:p w:rsidR="007D0B85" w:rsidRPr="0097762B" w:rsidRDefault="007D0B85" w:rsidP="009430CB">
            <w:pPr>
              <w:pStyle w:val="text-wrap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310" w:type="dxa"/>
            <w:shd w:val="clear" w:color="auto" w:fill="auto"/>
          </w:tcPr>
          <w:p w:rsidR="007D0B85" w:rsidRPr="00555F63" w:rsidRDefault="007D0B85" w:rsidP="00B21548">
            <w:pPr>
              <w:tabs>
                <w:tab w:val="left" w:pos="4092"/>
                <w:tab w:val="left" w:pos="5950"/>
              </w:tabs>
              <w:rPr>
                <w:rFonts w:ascii="Calibri" w:hAnsi="Calibri"/>
                <w:b/>
                <w:sz w:val="20"/>
              </w:rPr>
            </w:pPr>
          </w:p>
        </w:tc>
      </w:tr>
      <w:tr w:rsidR="007D0B85" w:rsidRPr="00555F63" w:rsidTr="0072313C">
        <w:tc>
          <w:tcPr>
            <w:tcW w:w="821" w:type="dxa"/>
            <w:shd w:val="clear" w:color="auto" w:fill="auto"/>
          </w:tcPr>
          <w:p w:rsidR="007D0B85" w:rsidRPr="00555F63" w:rsidRDefault="009430CB" w:rsidP="0072313C">
            <w:pPr>
              <w:rPr>
                <w:rFonts w:ascii="Calibri" w:hAnsi="Calibri"/>
                <w:b/>
                <w:noProof/>
                <w:sz w:val="20"/>
              </w:rPr>
            </w:pPr>
            <w:r>
              <w:rPr>
                <w:rFonts w:ascii="Calibri" w:hAnsi="Calibri"/>
                <w:b/>
                <w:noProof/>
                <w:sz w:val="20"/>
              </w:rPr>
              <w:t>6</w:t>
            </w:r>
          </w:p>
        </w:tc>
        <w:tc>
          <w:tcPr>
            <w:tcW w:w="2057" w:type="dxa"/>
            <w:shd w:val="clear" w:color="auto" w:fill="auto"/>
          </w:tcPr>
          <w:p w:rsidR="007D0B85" w:rsidRPr="00555F63" w:rsidRDefault="007D0B85" w:rsidP="0072313C">
            <w:pPr>
              <w:rPr>
                <w:rFonts w:ascii="Calibri" w:hAnsi="Calibri"/>
                <w:noProof/>
                <w:sz w:val="20"/>
              </w:rPr>
            </w:pPr>
          </w:p>
        </w:tc>
        <w:tc>
          <w:tcPr>
            <w:tcW w:w="677" w:type="dxa"/>
            <w:shd w:val="clear" w:color="auto" w:fill="auto"/>
          </w:tcPr>
          <w:p w:rsidR="007D0B85" w:rsidRPr="00555F63" w:rsidRDefault="007D0B85" w:rsidP="0072313C">
            <w:pPr>
              <w:rPr>
                <w:rFonts w:ascii="Calibri" w:hAnsi="Calibri"/>
                <w:noProof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:rsidR="007D0B85" w:rsidRPr="00555F63" w:rsidRDefault="007D0B85" w:rsidP="0072313C">
            <w:pPr>
              <w:rPr>
                <w:rFonts w:ascii="Calibri" w:hAnsi="Calibri"/>
                <w:noProof/>
                <w:sz w:val="20"/>
              </w:rPr>
            </w:pPr>
          </w:p>
        </w:tc>
        <w:tc>
          <w:tcPr>
            <w:tcW w:w="4131" w:type="dxa"/>
            <w:shd w:val="clear" w:color="auto" w:fill="auto"/>
          </w:tcPr>
          <w:p w:rsidR="007D0B85" w:rsidRPr="0097762B" w:rsidRDefault="007D0B85" w:rsidP="00EE15E7">
            <w:pPr>
              <w:pStyle w:val="text-wrap"/>
              <w:rPr>
                <w:noProof/>
                <w:sz w:val="20"/>
                <w:szCs w:val="20"/>
              </w:rPr>
            </w:pPr>
          </w:p>
        </w:tc>
        <w:tc>
          <w:tcPr>
            <w:tcW w:w="6310" w:type="dxa"/>
            <w:shd w:val="clear" w:color="auto" w:fill="auto"/>
          </w:tcPr>
          <w:p w:rsidR="007D0B85" w:rsidRPr="00C02A58" w:rsidRDefault="007D0B85" w:rsidP="00C02A58">
            <w:pPr>
              <w:tabs>
                <w:tab w:val="left" w:pos="5950"/>
              </w:tabs>
              <w:rPr>
                <w:rFonts w:ascii="Calibri" w:hAnsi="Calibri"/>
                <w:b/>
                <w:sz w:val="20"/>
              </w:rPr>
            </w:pPr>
          </w:p>
        </w:tc>
      </w:tr>
      <w:tr w:rsidR="007D0B85" w:rsidRPr="00555F63" w:rsidTr="0072313C">
        <w:tc>
          <w:tcPr>
            <w:tcW w:w="821" w:type="dxa"/>
            <w:shd w:val="clear" w:color="auto" w:fill="auto"/>
          </w:tcPr>
          <w:p w:rsidR="007D0B85" w:rsidRPr="00555F63" w:rsidRDefault="009430CB" w:rsidP="0072313C">
            <w:pPr>
              <w:tabs>
                <w:tab w:val="left" w:pos="5950"/>
              </w:tabs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7</w:t>
            </w:r>
          </w:p>
        </w:tc>
        <w:tc>
          <w:tcPr>
            <w:tcW w:w="2057" w:type="dxa"/>
            <w:shd w:val="clear" w:color="auto" w:fill="auto"/>
          </w:tcPr>
          <w:p w:rsidR="007D0B85" w:rsidRPr="00555F63" w:rsidRDefault="007D0B85" w:rsidP="0072313C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677" w:type="dxa"/>
            <w:shd w:val="clear" w:color="auto" w:fill="auto"/>
          </w:tcPr>
          <w:p w:rsidR="007D0B85" w:rsidRPr="00555F63" w:rsidRDefault="007D0B85" w:rsidP="0072313C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:rsidR="007D0B85" w:rsidRPr="00555F63" w:rsidRDefault="007D0B85" w:rsidP="0072313C">
            <w:pPr>
              <w:ind w:right="-167"/>
              <w:rPr>
                <w:rFonts w:ascii="Calibri" w:hAnsi="Calibri" w:cs="Arial"/>
                <w:sz w:val="20"/>
              </w:rPr>
            </w:pPr>
          </w:p>
        </w:tc>
        <w:tc>
          <w:tcPr>
            <w:tcW w:w="4131" w:type="dxa"/>
            <w:shd w:val="clear" w:color="auto" w:fill="auto"/>
          </w:tcPr>
          <w:p w:rsidR="007D0B85" w:rsidRPr="0097762B" w:rsidRDefault="007D0B85" w:rsidP="007231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310" w:type="dxa"/>
            <w:shd w:val="clear" w:color="auto" w:fill="auto"/>
          </w:tcPr>
          <w:p w:rsidR="007D0B85" w:rsidRPr="00A771FE" w:rsidRDefault="007D0B85" w:rsidP="00A771FE">
            <w:pPr>
              <w:rPr>
                <w:rFonts w:ascii="Calibri" w:hAnsi="Calibri"/>
                <w:b/>
                <w:sz w:val="20"/>
              </w:rPr>
            </w:pPr>
          </w:p>
        </w:tc>
      </w:tr>
      <w:tr w:rsidR="007D0B85" w:rsidRPr="00555F63" w:rsidTr="0072313C">
        <w:tc>
          <w:tcPr>
            <w:tcW w:w="821" w:type="dxa"/>
            <w:shd w:val="clear" w:color="auto" w:fill="auto"/>
          </w:tcPr>
          <w:p w:rsidR="007D0B85" w:rsidRPr="00555F63" w:rsidRDefault="009430CB" w:rsidP="0072313C">
            <w:pPr>
              <w:tabs>
                <w:tab w:val="left" w:pos="5950"/>
              </w:tabs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8</w:t>
            </w:r>
          </w:p>
        </w:tc>
        <w:tc>
          <w:tcPr>
            <w:tcW w:w="2057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77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131" w:type="dxa"/>
            <w:shd w:val="clear" w:color="auto" w:fill="auto"/>
          </w:tcPr>
          <w:p w:rsidR="007D0B85" w:rsidRPr="0097762B" w:rsidRDefault="007D0B85" w:rsidP="00EE15E7">
            <w:pPr>
              <w:rPr>
                <w:b/>
                <w:sz w:val="20"/>
                <w:szCs w:val="20"/>
              </w:rPr>
            </w:pPr>
          </w:p>
        </w:tc>
        <w:tc>
          <w:tcPr>
            <w:tcW w:w="6310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4092"/>
                <w:tab w:val="left" w:pos="5950"/>
              </w:tabs>
              <w:rPr>
                <w:rFonts w:ascii="Calibri" w:hAnsi="Calibri"/>
                <w:b/>
                <w:sz w:val="20"/>
              </w:rPr>
            </w:pPr>
          </w:p>
        </w:tc>
      </w:tr>
      <w:tr w:rsidR="007D0B85" w:rsidRPr="00555F63" w:rsidTr="0072313C">
        <w:tc>
          <w:tcPr>
            <w:tcW w:w="821" w:type="dxa"/>
            <w:shd w:val="clear" w:color="auto" w:fill="auto"/>
          </w:tcPr>
          <w:p w:rsidR="007D0B85" w:rsidRPr="00555F63" w:rsidRDefault="009430CB" w:rsidP="0072313C">
            <w:pPr>
              <w:tabs>
                <w:tab w:val="left" w:pos="5950"/>
              </w:tabs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9</w:t>
            </w:r>
          </w:p>
        </w:tc>
        <w:tc>
          <w:tcPr>
            <w:tcW w:w="2057" w:type="dxa"/>
            <w:shd w:val="clear" w:color="auto" w:fill="auto"/>
          </w:tcPr>
          <w:p w:rsidR="007D0B85" w:rsidRPr="00555F63" w:rsidRDefault="007D0B85" w:rsidP="0072313C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677" w:type="dxa"/>
            <w:shd w:val="clear" w:color="auto" w:fill="auto"/>
          </w:tcPr>
          <w:p w:rsidR="007D0B85" w:rsidRPr="00555F63" w:rsidRDefault="007D0B85" w:rsidP="0072313C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:rsidR="007D0B85" w:rsidRPr="00555F63" w:rsidRDefault="007D0B85" w:rsidP="0072313C">
            <w:pPr>
              <w:ind w:right="-167"/>
              <w:rPr>
                <w:rFonts w:ascii="Calibri" w:hAnsi="Calibri" w:cs="Arial"/>
                <w:sz w:val="20"/>
              </w:rPr>
            </w:pPr>
          </w:p>
        </w:tc>
        <w:tc>
          <w:tcPr>
            <w:tcW w:w="4131" w:type="dxa"/>
            <w:shd w:val="clear" w:color="auto" w:fill="auto"/>
          </w:tcPr>
          <w:p w:rsidR="007D0B85" w:rsidRPr="0097762B" w:rsidRDefault="007D0B85" w:rsidP="00EE15E7">
            <w:pPr>
              <w:ind w:right="-43"/>
              <w:rPr>
                <w:rFonts w:cs="Arial"/>
                <w:sz w:val="20"/>
                <w:szCs w:val="20"/>
              </w:rPr>
            </w:pPr>
          </w:p>
        </w:tc>
        <w:tc>
          <w:tcPr>
            <w:tcW w:w="6310" w:type="dxa"/>
            <w:shd w:val="clear" w:color="auto" w:fill="auto"/>
          </w:tcPr>
          <w:p w:rsidR="00B21548" w:rsidRDefault="00B21548" w:rsidP="0072313C">
            <w:pPr>
              <w:tabs>
                <w:tab w:val="left" w:pos="5950"/>
              </w:tabs>
              <w:ind w:left="-279"/>
              <w:rPr>
                <w:rFonts w:ascii="Calibri" w:hAnsi="Calibri"/>
                <w:sz w:val="20"/>
              </w:rPr>
            </w:pPr>
          </w:p>
          <w:p w:rsidR="00B21548" w:rsidRPr="00B21548" w:rsidRDefault="00B21548" w:rsidP="00B21548">
            <w:pPr>
              <w:rPr>
                <w:rFonts w:ascii="Calibri" w:hAnsi="Calibri"/>
                <w:sz w:val="20"/>
              </w:rPr>
            </w:pPr>
          </w:p>
          <w:p w:rsidR="00B21548" w:rsidRPr="00B21548" w:rsidRDefault="00B21548" w:rsidP="00B21548">
            <w:pPr>
              <w:rPr>
                <w:rFonts w:ascii="Calibri" w:hAnsi="Calibri"/>
                <w:sz w:val="20"/>
              </w:rPr>
            </w:pPr>
          </w:p>
          <w:p w:rsidR="00B21548" w:rsidRDefault="00B21548" w:rsidP="00B21548">
            <w:pPr>
              <w:rPr>
                <w:rFonts w:ascii="Calibri" w:hAnsi="Calibri"/>
                <w:sz w:val="20"/>
              </w:rPr>
            </w:pPr>
          </w:p>
          <w:p w:rsidR="007D0B85" w:rsidRPr="00B21548" w:rsidRDefault="00B21548" w:rsidP="00B21548">
            <w:pPr>
              <w:tabs>
                <w:tab w:val="left" w:pos="-108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ab/>
            </w:r>
          </w:p>
        </w:tc>
      </w:tr>
      <w:tr w:rsidR="007D0B85" w:rsidRPr="00555F63" w:rsidTr="0072313C">
        <w:tc>
          <w:tcPr>
            <w:tcW w:w="821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7D0B85" w:rsidRPr="00555F63" w:rsidRDefault="007D0B85" w:rsidP="0072313C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677" w:type="dxa"/>
            <w:shd w:val="clear" w:color="auto" w:fill="auto"/>
          </w:tcPr>
          <w:p w:rsidR="007D0B85" w:rsidRPr="00555F63" w:rsidRDefault="007D0B85" w:rsidP="0072313C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:rsidR="007D0B85" w:rsidRPr="00555F63" w:rsidRDefault="007D0B85" w:rsidP="0072313C">
            <w:pPr>
              <w:ind w:right="-167"/>
              <w:rPr>
                <w:rFonts w:ascii="Calibri" w:hAnsi="Calibri" w:cs="Arial"/>
                <w:sz w:val="20"/>
              </w:rPr>
            </w:pPr>
          </w:p>
        </w:tc>
        <w:tc>
          <w:tcPr>
            <w:tcW w:w="4131" w:type="dxa"/>
            <w:shd w:val="clear" w:color="auto" w:fill="auto"/>
          </w:tcPr>
          <w:p w:rsidR="007D0B85" w:rsidRPr="00555F63" w:rsidRDefault="007D0B85" w:rsidP="0072313C">
            <w:pPr>
              <w:ind w:left="12" w:right="-43"/>
              <w:rPr>
                <w:rFonts w:ascii="Calibri" w:hAnsi="Calibri" w:cs="Arial"/>
                <w:sz w:val="20"/>
              </w:rPr>
            </w:pPr>
          </w:p>
        </w:tc>
        <w:tc>
          <w:tcPr>
            <w:tcW w:w="6310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</w:tr>
      <w:tr w:rsidR="007D0B85" w:rsidRPr="00555F63" w:rsidTr="0072313C">
        <w:tc>
          <w:tcPr>
            <w:tcW w:w="821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677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4131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ind w:right="-43"/>
              <w:rPr>
                <w:rFonts w:ascii="Calibri" w:hAnsi="Calibri"/>
                <w:sz w:val="20"/>
              </w:rPr>
            </w:pPr>
          </w:p>
        </w:tc>
        <w:tc>
          <w:tcPr>
            <w:tcW w:w="6310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ind w:left="12" w:hanging="12"/>
              <w:rPr>
                <w:rFonts w:ascii="Calibri" w:hAnsi="Calibri"/>
                <w:sz w:val="20"/>
              </w:rPr>
            </w:pPr>
          </w:p>
        </w:tc>
      </w:tr>
      <w:tr w:rsidR="007D0B85" w:rsidRPr="00555F63" w:rsidTr="0072313C">
        <w:tc>
          <w:tcPr>
            <w:tcW w:w="821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677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4131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6310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</w:tr>
      <w:tr w:rsidR="007D0B85" w:rsidRPr="00555F63" w:rsidTr="0072313C">
        <w:trPr>
          <w:trHeight w:val="542"/>
        </w:trPr>
        <w:tc>
          <w:tcPr>
            <w:tcW w:w="821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7D0B85" w:rsidRPr="00555F63" w:rsidRDefault="007D0B85" w:rsidP="0072313C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677" w:type="dxa"/>
            <w:shd w:val="clear" w:color="auto" w:fill="auto"/>
          </w:tcPr>
          <w:p w:rsidR="007D0B85" w:rsidRPr="00555F63" w:rsidRDefault="007D0B85" w:rsidP="0072313C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:rsidR="007D0B85" w:rsidRPr="00555F63" w:rsidRDefault="007D0B85" w:rsidP="0072313C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4131" w:type="dxa"/>
            <w:shd w:val="clear" w:color="auto" w:fill="auto"/>
          </w:tcPr>
          <w:p w:rsidR="007D0B85" w:rsidRPr="00555F63" w:rsidRDefault="007D0B85" w:rsidP="0072313C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6310" w:type="dxa"/>
            <w:shd w:val="clear" w:color="auto" w:fill="auto"/>
          </w:tcPr>
          <w:p w:rsidR="007D0B85" w:rsidRPr="00555F63" w:rsidRDefault="007D0B85" w:rsidP="0072313C">
            <w:pPr>
              <w:tabs>
                <w:tab w:val="left" w:pos="5950"/>
              </w:tabs>
              <w:ind w:left="12"/>
              <w:rPr>
                <w:rFonts w:ascii="Calibri" w:hAnsi="Calibri"/>
                <w:sz w:val="20"/>
              </w:rPr>
            </w:pPr>
          </w:p>
        </w:tc>
      </w:tr>
    </w:tbl>
    <w:p w:rsidR="00BA0660" w:rsidRDefault="00BA0660" w:rsidP="00BA0660"/>
    <w:p w:rsidR="00934259" w:rsidRDefault="00934259"/>
    <w:sectPr w:rsidR="00934259" w:rsidSect="003B7139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06F" w:rsidRDefault="00E7106F" w:rsidP="00BA0660">
      <w:pPr>
        <w:spacing w:after="0" w:line="240" w:lineRule="auto"/>
      </w:pPr>
      <w:r>
        <w:separator/>
      </w:r>
    </w:p>
  </w:endnote>
  <w:endnote w:type="continuationSeparator" w:id="0">
    <w:p w:rsidR="00E7106F" w:rsidRDefault="00E7106F" w:rsidP="00BA0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06F" w:rsidRDefault="00E7106F" w:rsidP="00BA0660">
      <w:pPr>
        <w:spacing w:after="0" w:line="240" w:lineRule="auto"/>
      </w:pPr>
      <w:r>
        <w:separator/>
      </w:r>
    </w:p>
  </w:footnote>
  <w:footnote w:type="continuationSeparator" w:id="0">
    <w:p w:rsidR="00E7106F" w:rsidRDefault="00E7106F" w:rsidP="00BA0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660" w:rsidRDefault="00BA0660">
    <w:pPr>
      <w:pStyle w:val="Koptekst"/>
      <w:rPr>
        <w:noProof/>
        <w:lang w:eastAsia="nl-NL"/>
      </w:rPr>
    </w:pPr>
    <w:r>
      <w:rPr>
        <w:noProof/>
        <w:lang w:eastAsia="nl-NL"/>
      </w:rPr>
      <w:t xml:space="preserve">                                 </w:t>
    </w:r>
    <w:r>
      <w:rPr>
        <w:noProof/>
        <w:lang w:eastAsia="nl-NL"/>
      </w:rPr>
      <w:tab/>
    </w:r>
    <w:r>
      <w:rPr>
        <w:noProof/>
        <w:lang w:eastAsia="nl-NL"/>
      </w:rPr>
      <w:tab/>
    </w:r>
    <w:r>
      <w:rPr>
        <w:noProof/>
        <w:lang w:eastAsia="nl-NL"/>
      </w:rPr>
      <w:tab/>
    </w:r>
    <w:r>
      <w:rPr>
        <w:noProof/>
        <w:lang w:eastAsia="nl-NL"/>
      </w:rPr>
      <w:tab/>
    </w:r>
    <w:r>
      <w:rPr>
        <w:noProof/>
        <w:lang w:eastAsia="nl-NL"/>
      </w:rPr>
      <w:drawing>
        <wp:inline distT="0" distB="0" distL="0" distR="0" wp14:anchorId="7E6A6E4B" wp14:editId="54163A0B">
          <wp:extent cx="2380891" cy="428079"/>
          <wp:effectExtent l="0" t="0" r="63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1341" cy="429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0660" w:rsidRDefault="00BA0660">
    <w:pPr>
      <w:pStyle w:val="Koptekst"/>
      <w:rPr>
        <w:noProof/>
        <w:lang w:eastAsia="nl-NL"/>
      </w:rPr>
    </w:pPr>
  </w:p>
  <w:p w:rsidR="00BA0660" w:rsidRDefault="00BA0660">
    <w:pPr>
      <w:pStyle w:val="Koptekst"/>
    </w:pPr>
  </w:p>
  <w:p w:rsidR="00BA0660" w:rsidRDefault="00BA066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700FF"/>
    <w:multiLevelType w:val="multilevel"/>
    <w:tmpl w:val="E94A4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F01725"/>
    <w:multiLevelType w:val="hybridMultilevel"/>
    <w:tmpl w:val="030A088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E2527"/>
    <w:multiLevelType w:val="multilevel"/>
    <w:tmpl w:val="1D943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1679FD"/>
    <w:multiLevelType w:val="multilevel"/>
    <w:tmpl w:val="6E649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837BDA"/>
    <w:multiLevelType w:val="multilevel"/>
    <w:tmpl w:val="71F8D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660"/>
    <w:rsid w:val="00045574"/>
    <w:rsid w:val="00052646"/>
    <w:rsid w:val="00103D48"/>
    <w:rsid w:val="0015701A"/>
    <w:rsid w:val="00251281"/>
    <w:rsid w:val="002A2FB1"/>
    <w:rsid w:val="002D2B22"/>
    <w:rsid w:val="002F1CB3"/>
    <w:rsid w:val="002F68AA"/>
    <w:rsid w:val="002F70CC"/>
    <w:rsid w:val="003B2A1C"/>
    <w:rsid w:val="003B57E4"/>
    <w:rsid w:val="003F1A79"/>
    <w:rsid w:val="00623420"/>
    <w:rsid w:val="007D0B85"/>
    <w:rsid w:val="00934259"/>
    <w:rsid w:val="009430CB"/>
    <w:rsid w:val="00943EEB"/>
    <w:rsid w:val="0097762B"/>
    <w:rsid w:val="009D769E"/>
    <w:rsid w:val="00A771FE"/>
    <w:rsid w:val="00B21548"/>
    <w:rsid w:val="00B825B8"/>
    <w:rsid w:val="00BA0660"/>
    <w:rsid w:val="00BA19C9"/>
    <w:rsid w:val="00C02A58"/>
    <w:rsid w:val="00C31EF4"/>
    <w:rsid w:val="00D812DD"/>
    <w:rsid w:val="00E7106F"/>
    <w:rsid w:val="00EE15E7"/>
    <w:rsid w:val="00F06022"/>
    <w:rsid w:val="00F356A7"/>
    <w:rsid w:val="00F6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A066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A0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A0660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Standaardalinea-lettertype"/>
    <w:uiPriority w:val="99"/>
    <w:unhideWhenUsed/>
    <w:rsid w:val="00BA0660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BA0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A0660"/>
  </w:style>
  <w:style w:type="paragraph" w:styleId="Voettekst">
    <w:name w:val="footer"/>
    <w:basedOn w:val="Standaard"/>
    <w:link w:val="VoettekstChar"/>
    <w:uiPriority w:val="99"/>
    <w:unhideWhenUsed/>
    <w:rsid w:val="00BA0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A0660"/>
  </w:style>
  <w:style w:type="paragraph" w:styleId="Ballontekst">
    <w:name w:val="Balloon Text"/>
    <w:basedOn w:val="Standaard"/>
    <w:link w:val="BallontekstChar"/>
    <w:uiPriority w:val="99"/>
    <w:semiHidden/>
    <w:unhideWhenUsed/>
    <w:rsid w:val="00BA0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A0660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812D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812D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812D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812D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812DD"/>
    <w:rPr>
      <w:b/>
      <w:bCs/>
      <w:sz w:val="20"/>
      <w:szCs w:val="20"/>
    </w:rPr>
  </w:style>
  <w:style w:type="paragraph" w:customStyle="1" w:styleId="text-wrap">
    <w:name w:val="text-wrap"/>
    <w:basedOn w:val="Standaard"/>
    <w:rsid w:val="002F1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A066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A0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A0660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Standaardalinea-lettertype"/>
    <w:uiPriority w:val="99"/>
    <w:unhideWhenUsed/>
    <w:rsid w:val="00BA0660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BA0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A0660"/>
  </w:style>
  <w:style w:type="paragraph" w:styleId="Voettekst">
    <w:name w:val="footer"/>
    <w:basedOn w:val="Standaard"/>
    <w:link w:val="VoettekstChar"/>
    <w:uiPriority w:val="99"/>
    <w:unhideWhenUsed/>
    <w:rsid w:val="00BA0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A0660"/>
  </w:style>
  <w:style w:type="paragraph" w:styleId="Ballontekst">
    <w:name w:val="Balloon Text"/>
    <w:basedOn w:val="Standaard"/>
    <w:link w:val="BallontekstChar"/>
    <w:uiPriority w:val="99"/>
    <w:semiHidden/>
    <w:unhideWhenUsed/>
    <w:rsid w:val="00BA0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A0660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812D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812D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812D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812D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812DD"/>
    <w:rPr>
      <w:b/>
      <w:bCs/>
      <w:sz w:val="20"/>
      <w:szCs w:val="20"/>
    </w:rPr>
  </w:style>
  <w:style w:type="paragraph" w:customStyle="1" w:styleId="text-wrap">
    <w:name w:val="text-wrap"/>
    <w:basedOn w:val="Standaard"/>
    <w:rsid w:val="002F1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5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4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5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9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379AEA66</Template>
  <TotalTime>3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Tilburg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Coenraad, Kim</dc:creator>
  <cp:lastModifiedBy>Portier, Jennifer (Tilburg)</cp:lastModifiedBy>
  <cp:revision>3</cp:revision>
  <dcterms:created xsi:type="dcterms:W3CDTF">2019-04-05T09:14:00Z</dcterms:created>
  <dcterms:modified xsi:type="dcterms:W3CDTF">2019-04-05T09:33:00Z</dcterms:modified>
</cp:coreProperties>
</file>