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E4" w:rsidRPr="00BF3FE4" w:rsidRDefault="00BF3FE4" w:rsidP="00BF3FE4">
      <w:pPr>
        <w:rPr>
          <w:b/>
          <w:bCs/>
        </w:rPr>
      </w:pPr>
      <w:r w:rsidRPr="00BF3FE4">
        <w:rPr>
          <w:b/>
          <w:bCs/>
        </w:rPr>
        <w:t>Specificatie aanlevering meetbestanden</w:t>
      </w:r>
      <w:r w:rsidRPr="00BF3FE4">
        <w:rPr>
          <w:b/>
          <w:bCs/>
        </w:rPr>
        <w:t xml:space="preserve"> ten behoeve van factuurcontrole</w:t>
      </w:r>
    </w:p>
    <w:p w:rsidR="00BF3FE4" w:rsidRPr="00BF3FE4" w:rsidRDefault="00BF3FE4" w:rsidP="00BF3FE4"/>
    <w:p w:rsidR="00BF3FE4" w:rsidRDefault="00BF3FE4" w:rsidP="00BF3FE4">
      <w:pPr>
        <w:pStyle w:val="Lijstalinea"/>
        <w:numPr>
          <w:ilvl w:val="0"/>
          <w:numId w:val="1"/>
        </w:numPr>
        <w:ind w:left="142" w:hanging="142"/>
      </w:pPr>
      <w:r w:rsidRPr="00BF3FE4">
        <w:t xml:space="preserve">Frequentie metingen:  </w:t>
      </w:r>
    </w:p>
    <w:p w:rsidR="00BF3FE4" w:rsidRDefault="00BF3FE4" w:rsidP="00BF3FE4">
      <w:r>
        <w:t>E</w:t>
      </w:r>
      <w:r w:rsidRPr="00BF3FE4">
        <w:t>lk kwartier</w:t>
      </w:r>
    </w:p>
    <w:p w:rsidR="00BF3FE4" w:rsidRPr="00BF3FE4" w:rsidRDefault="00BF3FE4" w:rsidP="00BF3FE4"/>
    <w:p w:rsidR="00BF3FE4" w:rsidRDefault="00BF3FE4" w:rsidP="00BF3FE4">
      <w:pPr>
        <w:pStyle w:val="Lijstalinea"/>
        <w:numPr>
          <w:ilvl w:val="0"/>
          <w:numId w:val="1"/>
        </w:numPr>
        <w:ind w:left="142" w:hanging="142"/>
      </w:pPr>
      <w:r w:rsidRPr="00BF3FE4">
        <w:t xml:space="preserve">Frequentie bestand :  </w:t>
      </w:r>
    </w:p>
    <w:p w:rsidR="00BF3FE4" w:rsidRPr="00BF3FE4" w:rsidRDefault="00BF3FE4" w:rsidP="00BF3FE4">
      <w:r>
        <w:t>D</w:t>
      </w:r>
      <w:r w:rsidRPr="00BF3FE4">
        <w:t>agelijks, metingen indien mogelijk per kwartier, anders per uur, van 0:00 tot 0:00 de volgende dag</w:t>
      </w:r>
    </w:p>
    <w:p w:rsidR="00BF3FE4" w:rsidRDefault="00BF3FE4" w:rsidP="00BF3FE4"/>
    <w:p w:rsidR="00BF3FE4" w:rsidRDefault="00BF3FE4" w:rsidP="00BF3FE4"/>
    <w:p w:rsidR="00BF3FE4" w:rsidRDefault="00BF3FE4" w:rsidP="00BF3FE4">
      <w:pPr>
        <w:pStyle w:val="Lijstalinea"/>
        <w:numPr>
          <w:ilvl w:val="0"/>
          <w:numId w:val="1"/>
        </w:numPr>
        <w:ind w:left="142" w:hanging="142"/>
      </w:pPr>
      <w:r>
        <w:t>Aanlevering </w:t>
      </w:r>
      <w:r w:rsidRPr="00BF3FE4">
        <w:t xml:space="preserve">:  </w:t>
      </w:r>
    </w:p>
    <w:p w:rsidR="00BF3FE4" w:rsidRPr="00BF3FE4" w:rsidRDefault="00BF3FE4" w:rsidP="00BF3FE4">
      <w:r>
        <w:t>I</w:t>
      </w:r>
      <w:r w:rsidRPr="00BF3FE4">
        <w:t xml:space="preserve">n CSV-formaat, via </w:t>
      </w:r>
      <w:r>
        <w:t>een SFTP-verbinding door ons geï</w:t>
      </w:r>
      <w:r w:rsidRPr="00BF3FE4">
        <w:t>nitieerd op te halen van een SFTP-server bij de dataleverancier, of door de dataleverancier op onze SFTP-server geplaatst, binnen een uur na afloop etmaal</w:t>
      </w:r>
    </w:p>
    <w:p w:rsidR="00BF3FE4" w:rsidRDefault="00BF3FE4" w:rsidP="00BF3FE4"/>
    <w:p w:rsidR="00BF3FE4" w:rsidRDefault="00BF3FE4" w:rsidP="00BF3FE4"/>
    <w:p w:rsidR="00BF3FE4" w:rsidRDefault="00BF3FE4" w:rsidP="00BF3FE4">
      <w:pPr>
        <w:pStyle w:val="Lijstalinea"/>
        <w:numPr>
          <w:ilvl w:val="0"/>
          <w:numId w:val="1"/>
        </w:numPr>
        <w:ind w:left="142" w:hanging="142"/>
      </w:pPr>
      <w:r>
        <w:t>Header bestand</w:t>
      </w:r>
      <w:r w:rsidRPr="00BF3FE4">
        <w:t xml:space="preserve"> : </w:t>
      </w:r>
    </w:p>
    <w:p w:rsidR="00BF3FE4" w:rsidRPr="00BF3FE4" w:rsidRDefault="00BF3FE4" w:rsidP="00BF3FE4">
      <w:r w:rsidRPr="00BF3FE4">
        <w:t>geen header</w:t>
      </w:r>
    </w:p>
    <w:p w:rsidR="00BF3FE4" w:rsidRDefault="00BF3FE4" w:rsidP="00BF3FE4"/>
    <w:p w:rsidR="00BF3FE4" w:rsidRDefault="00BF3FE4" w:rsidP="00BF3FE4"/>
    <w:p w:rsidR="00BF3FE4" w:rsidRDefault="00BF3FE4" w:rsidP="00BF3FE4">
      <w:pPr>
        <w:pStyle w:val="Lijstalinea"/>
        <w:numPr>
          <w:ilvl w:val="0"/>
          <w:numId w:val="1"/>
        </w:numPr>
        <w:ind w:left="142" w:hanging="142"/>
      </w:pPr>
      <w:r w:rsidRPr="00BF3FE4">
        <w:t xml:space="preserve">Naam bestand :  </w:t>
      </w:r>
    </w:p>
    <w:p w:rsidR="00BF3FE4" w:rsidRPr="00BF3FE4" w:rsidRDefault="00BF3FE4" w:rsidP="00BF3FE4">
      <w:r w:rsidRPr="00BF3FE4">
        <w:t xml:space="preserve">bijv. "metingen_eindhoven_20180607.csv", </w:t>
      </w:r>
      <w:proofErr w:type="spellStart"/>
      <w:r w:rsidRPr="00BF3FE4">
        <w:t>postfix</w:t>
      </w:r>
      <w:proofErr w:type="spellEnd"/>
      <w:r w:rsidRPr="00BF3FE4">
        <w:t xml:space="preserve"> moet de datum bevatten</w:t>
      </w:r>
    </w:p>
    <w:p w:rsidR="00BF3FE4" w:rsidRDefault="00BF3FE4" w:rsidP="00BF3FE4"/>
    <w:p w:rsidR="00BF3FE4" w:rsidRDefault="00BF3FE4" w:rsidP="00BF3FE4"/>
    <w:p w:rsidR="00BF3FE4" w:rsidRDefault="00BF3FE4" w:rsidP="00BF3FE4">
      <w:pPr>
        <w:pStyle w:val="Lijstalinea"/>
        <w:numPr>
          <w:ilvl w:val="0"/>
          <w:numId w:val="1"/>
        </w:numPr>
        <w:ind w:left="142" w:hanging="142"/>
      </w:pPr>
      <w:r>
        <w:t>Indeling bestand </w:t>
      </w:r>
      <w:r w:rsidRPr="00BF3FE4">
        <w:t>: </w:t>
      </w:r>
    </w:p>
    <w:p w:rsidR="00BF3FE4" w:rsidRPr="00BF3FE4" w:rsidRDefault="00BF3FE4" w:rsidP="00BF3FE4">
      <w:r w:rsidRPr="00BF3FE4">
        <w:t xml:space="preserve"> - metercode, twee opties:</w:t>
      </w:r>
    </w:p>
    <w:p w:rsidR="00BF3FE4" w:rsidRPr="00BF3FE4" w:rsidRDefault="00BF3FE4" w:rsidP="00BF3FE4">
      <w:r>
        <w:t> </w:t>
      </w:r>
      <w:r w:rsidRPr="00BF3FE4">
        <w:t xml:space="preserve">   1. Uitsluitend metercode zonder </w:t>
      </w:r>
      <w:proofErr w:type="spellStart"/>
      <w:r w:rsidRPr="00BF3FE4">
        <w:t>postfix</w:t>
      </w:r>
      <w:proofErr w:type="spellEnd"/>
      <w:r w:rsidRPr="00BF3FE4">
        <w:t xml:space="preserve"> indien uitsluitend verbruik van toepassing is</w:t>
      </w:r>
    </w:p>
    <w:p w:rsidR="00BF3FE4" w:rsidRPr="00BF3FE4" w:rsidRDefault="00BF3FE4" w:rsidP="00BF3FE4">
      <w:r>
        <w:t>    </w:t>
      </w:r>
      <w:r w:rsidRPr="00BF3FE4">
        <w:t xml:space="preserve">2. Aparte records met meetcode gevolgd door de </w:t>
      </w:r>
      <w:proofErr w:type="spellStart"/>
      <w:r w:rsidRPr="00BF3FE4">
        <w:t>postfixes</w:t>
      </w:r>
      <w:proofErr w:type="spellEnd"/>
      <w:r w:rsidRPr="00BF3FE4">
        <w:t>:</w:t>
      </w:r>
    </w:p>
    <w:p w:rsidR="00BF3FE4" w:rsidRPr="00BF3FE4" w:rsidRDefault="00BF3FE4" w:rsidP="00BF3FE4">
      <w:r>
        <w:t>       </w:t>
      </w:r>
      <w:r w:rsidRPr="00BF3FE4">
        <w:t>  /</w:t>
      </w:r>
      <w:proofErr w:type="spellStart"/>
      <w:r w:rsidRPr="00BF3FE4">
        <w:t>Ap</w:t>
      </w:r>
      <w:proofErr w:type="spellEnd"/>
      <w:r w:rsidRPr="00BF3FE4">
        <w:t xml:space="preserve">   </w:t>
      </w:r>
      <w:proofErr w:type="spellStart"/>
      <w:r w:rsidRPr="00BF3FE4">
        <w:t>Aplus</w:t>
      </w:r>
      <w:proofErr w:type="spellEnd"/>
      <w:r w:rsidRPr="00BF3FE4">
        <w:t>    Energie afgenomen uit het net</w:t>
      </w:r>
    </w:p>
    <w:p w:rsidR="00BF3FE4" w:rsidRPr="00BF3FE4" w:rsidRDefault="00BF3FE4" w:rsidP="00BF3FE4">
      <w:r>
        <w:t xml:space="preserve">         /Am   </w:t>
      </w:r>
      <w:proofErr w:type="spellStart"/>
      <w:r>
        <w:t>Amin</w:t>
      </w:r>
      <w:proofErr w:type="spellEnd"/>
      <w:r>
        <w:t>   </w:t>
      </w:r>
      <w:r w:rsidRPr="00BF3FE4">
        <w:t>Energie terug geleverd aan het net (denk bijvoorbeeld aan zonnepanelen)</w:t>
      </w:r>
    </w:p>
    <w:p w:rsidR="00BF3FE4" w:rsidRPr="00BF3FE4" w:rsidRDefault="00BF3FE4" w:rsidP="00BF3FE4">
      <w:r>
        <w:t>          /</w:t>
      </w:r>
      <w:proofErr w:type="spellStart"/>
      <w:r>
        <w:t>Rp</w:t>
      </w:r>
      <w:proofErr w:type="spellEnd"/>
      <w:r>
        <w:t xml:space="preserve">   </w:t>
      </w:r>
      <w:proofErr w:type="spellStart"/>
      <w:r>
        <w:t>Rplus</w:t>
      </w:r>
      <w:proofErr w:type="spellEnd"/>
      <w:r>
        <w:t>   </w:t>
      </w:r>
      <w:r w:rsidRPr="00BF3FE4">
        <w:t>Blindenergie uit het net</w:t>
      </w:r>
    </w:p>
    <w:p w:rsidR="00BF3FE4" w:rsidRPr="00BF3FE4" w:rsidRDefault="00BF3FE4" w:rsidP="00BF3FE4">
      <w:r>
        <w:t> </w:t>
      </w:r>
      <w:r w:rsidRPr="00BF3FE4">
        <w:t>- datum en tijd meting, in datumformaat YYYY/MM/DD UU:MI</w:t>
      </w:r>
    </w:p>
    <w:p w:rsidR="00BF3FE4" w:rsidRPr="00BF3FE4" w:rsidRDefault="00BF3FE4" w:rsidP="00BF3FE4">
      <w:r>
        <w:t> </w:t>
      </w:r>
      <w:r w:rsidRPr="00BF3FE4">
        <w:t>- code zomertijd:</w:t>
      </w:r>
    </w:p>
    <w:p w:rsidR="00BF3FE4" w:rsidRPr="00BF3FE4" w:rsidRDefault="00BF3FE4" w:rsidP="00BF3FE4">
      <w:r>
        <w:t>          </w:t>
      </w:r>
      <w:r w:rsidRPr="00BF3FE4">
        <w:t>- 0  indien zelf te bepalen</w:t>
      </w:r>
    </w:p>
    <w:p w:rsidR="00BF3FE4" w:rsidRPr="00BF3FE4" w:rsidRDefault="00BF3FE4" w:rsidP="00BF3FE4">
      <w:r>
        <w:t>          </w:t>
      </w:r>
      <w:r w:rsidRPr="00BF3FE4">
        <w:t>- 1  indien zomertijd</w:t>
      </w:r>
    </w:p>
    <w:p w:rsidR="00BF3FE4" w:rsidRPr="00BF3FE4" w:rsidRDefault="00BF3FE4" w:rsidP="00BF3FE4">
      <w:r>
        <w:t>          </w:t>
      </w:r>
      <w:r w:rsidRPr="00BF3FE4">
        <w:t>- 2  indien wintertijd</w:t>
      </w:r>
    </w:p>
    <w:p w:rsidR="00BF3FE4" w:rsidRPr="00BF3FE4" w:rsidRDefault="00BF3FE4" w:rsidP="00BF3FE4">
      <w:r w:rsidRPr="00BF3FE4">
        <w:t>- code hoog/laag:</w:t>
      </w:r>
    </w:p>
    <w:p w:rsidR="00BF3FE4" w:rsidRPr="00BF3FE4" w:rsidRDefault="00BF3FE4" w:rsidP="00BF3FE4">
      <w:r>
        <w:t>            </w:t>
      </w:r>
      <w:r w:rsidRPr="00BF3FE4">
        <w:t>- 0  indien niet van toepassing of zelf te bepalen</w:t>
      </w:r>
    </w:p>
    <w:p w:rsidR="00BF3FE4" w:rsidRPr="00BF3FE4" w:rsidRDefault="00BF3FE4" w:rsidP="00BF3FE4">
      <w:r>
        <w:t>          </w:t>
      </w:r>
      <w:r w:rsidRPr="00BF3FE4">
        <w:t xml:space="preserve"> - 10 indien laag tarief</w:t>
      </w:r>
    </w:p>
    <w:p w:rsidR="00BF3FE4" w:rsidRPr="00BF3FE4" w:rsidRDefault="00BF3FE4" w:rsidP="00BF3FE4">
      <w:r w:rsidRPr="00BF3FE4">
        <w:t>        </w:t>
      </w:r>
      <w:r>
        <w:t>   </w:t>
      </w:r>
      <w:r w:rsidRPr="00BF3FE4">
        <w:t>- 11 indien hoog tarief</w:t>
      </w:r>
    </w:p>
    <w:p w:rsidR="00BF3FE4" w:rsidRPr="00BF3FE4" w:rsidRDefault="00BF3FE4" w:rsidP="00BF3FE4">
      <w:r>
        <w:t> </w:t>
      </w:r>
      <w:r w:rsidRPr="00BF3FE4">
        <w:t>- waarde meting, decimaal teken punt, drie decimalen</w:t>
      </w:r>
    </w:p>
    <w:p w:rsidR="00C614CA" w:rsidRDefault="00C614CA"/>
    <w:sectPr w:rsidR="00C61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0319"/>
    <w:multiLevelType w:val="hybridMultilevel"/>
    <w:tmpl w:val="FB1C20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E4"/>
    <w:rsid w:val="00BF3FE4"/>
    <w:rsid w:val="00C6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3FE4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F3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3FE4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F3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CA804446.dotm</Template>
  <TotalTime>7</TotalTime>
  <Pages>1</Pages>
  <Words>209</Words>
  <Characters>1155</Characters>
  <Application>Microsoft Office Word</Application>
  <DocSecurity>0</DocSecurity>
  <Lines>9</Lines>
  <Paragraphs>2</Paragraphs>
  <ScaleCrop>false</ScaleCrop>
  <Company>Gemeente Eindhoven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Gies</dc:creator>
  <cp:lastModifiedBy>Michel Gies</cp:lastModifiedBy>
  <cp:revision>1</cp:revision>
  <dcterms:created xsi:type="dcterms:W3CDTF">2019-03-26T12:17:00Z</dcterms:created>
  <dcterms:modified xsi:type="dcterms:W3CDTF">2019-03-26T12:24:00Z</dcterms:modified>
</cp:coreProperties>
</file>