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63" w:rsidRPr="00E26A83" w:rsidRDefault="00CA6763" w:rsidP="00CA6763">
      <w:pPr>
        <w:pStyle w:val="Kop1"/>
        <w:rPr>
          <w:rFonts w:eastAsia="Calibri"/>
          <w:sz w:val="24"/>
          <w:szCs w:val="24"/>
          <w:lang w:eastAsia="en-US"/>
        </w:rPr>
      </w:pPr>
      <w:bookmarkStart w:id="0" w:name="_Toc536715662"/>
      <w:r w:rsidRPr="00E26A83">
        <w:rPr>
          <w:rFonts w:eastAsia="Calibri"/>
          <w:sz w:val="24"/>
          <w:szCs w:val="24"/>
          <w:lang w:eastAsia="en-US"/>
        </w:rPr>
        <w:t xml:space="preserve">Bijlage 3 </w:t>
      </w:r>
      <w:r w:rsidRPr="00E26A83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>Vervoersplan</w:t>
      </w:r>
      <w:bookmarkEnd w:id="0"/>
    </w:p>
    <w:p w:rsidR="00CA6763" w:rsidRDefault="00CA6763" w:rsidP="00CA6763">
      <w:pPr>
        <w:rPr>
          <w:rFonts w:eastAsia="Calibri"/>
          <w:lang w:eastAsia="en-US"/>
        </w:rPr>
      </w:pPr>
    </w:p>
    <w:tbl>
      <w:tblPr>
        <w:tblW w:w="9240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749"/>
        <w:gridCol w:w="1491"/>
      </w:tblGrid>
      <w:tr w:rsidR="00CA6763" w:rsidRPr="003E10A7" w:rsidTr="00920FC5">
        <w:trPr>
          <w:cantSplit/>
          <w:trHeight w:val="280"/>
        </w:trPr>
        <w:tc>
          <w:tcPr>
            <w:tcW w:w="9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000000" w:fill="FFFFFF"/>
            <w:vAlign w:val="center"/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Algemene gegevens</w:t>
            </w:r>
          </w:p>
        </w:tc>
      </w:tr>
      <w:tr w:rsidR="00CA6763" w:rsidRPr="003E10A7" w:rsidTr="00920FC5">
        <w:trPr>
          <w:cantSplit/>
          <w:trHeight w:hRule="exact" w:val="280"/>
        </w:trPr>
        <w:tc>
          <w:tcPr>
            <w:tcW w:w="7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Perceelnummer: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cantSplit/>
          <w:trHeight w:hRule="exact" w:val="280"/>
        </w:trPr>
        <w:tc>
          <w:tcPr>
            <w:tcW w:w="7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Ritnummer: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</w:tbl>
    <w:p w:rsidR="00CA6763" w:rsidRPr="003E10A7" w:rsidRDefault="00CA6763" w:rsidP="00CA6763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22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0"/>
        <w:gridCol w:w="1499"/>
        <w:gridCol w:w="1599"/>
        <w:gridCol w:w="1599"/>
        <w:gridCol w:w="1499"/>
        <w:gridCol w:w="1599"/>
      </w:tblGrid>
      <w:tr w:rsidR="00CA6763" w:rsidRPr="003E10A7" w:rsidTr="00920FC5">
        <w:trPr>
          <w:cantSplit/>
          <w:trHeight w:val="188"/>
        </w:trPr>
        <w:tc>
          <w:tcPr>
            <w:tcW w:w="9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Ritplanning</w:t>
            </w:r>
          </w:p>
        </w:tc>
      </w:tr>
      <w:tr w:rsidR="00CA6763" w:rsidRPr="003E10A7" w:rsidTr="00920FC5">
        <w:trPr>
          <w:cantSplit/>
          <w:trHeight w:val="384"/>
        </w:trPr>
        <w:tc>
          <w:tcPr>
            <w:tcW w:w="6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Voertuigsoort:</w:t>
            </w:r>
          </w:p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In te zetten soort voertuig voor deze rit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highlight w:val="yellow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Naam chauffeur:</w:t>
            </w:r>
          </w:p>
        </w:tc>
      </w:tr>
      <w:tr w:rsidR="00CA6763" w:rsidRPr="003E10A7" w:rsidTr="00920FC5">
        <w:trPr>
          <w:cantSplit/>
          <w:trHeight w:val="384"/>
        </w:trPr>
        <w:tc>
          <w:tcPr>
            <w:tcW w:w="6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Aantal leerlingen:</w:t>
            </w:r>
          </w:p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Aantal te vervoeren leerlingen in dit voertuig voor deze rit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Naam vaste vervanger:</w:t>
            </w:r>
          </w:p>
        </w:tc>
      </w:tr>
      <w:tr w:rsidR="00CA6763" w:rsidRPr="003E10A7" w:rsidTr="00920FC5">
        <w:trPr>
          <w:trHeight w:val="38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Kenmerk van de betreffende leerling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Locatie van instapplaatsen en uitstapplaatsen in de betreffende rit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Tijdstip van aankomst op de betreffende locatie in minuten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Duur tussen vertrek vorige locatie en aankomst betreffende locatie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b/>
                <w:snapToGrid w:val="0"/>
                <w:sz w:val="20"/>
                <w:szCs w:val="20"/>
              </w:rPr>
              <w:t>Afstand tussenliggend</w:t>
            </w: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 xml:space="preserve"> Afstand tussen vorige locatie en betreffende locatie in km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b/>
                <w:snapToGrid w:val="0"/>
                <w:sz w:val="20"/>
                <w:szCs w:val="20"/>
              </w:rPr>
              <w:t>Afstand cumulatief</w:t>
            </w: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 xml:space="preserve"> Cumulatieve afstand in de betreffende rit</w:t>
            </w: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cantSplit/>
          <w:trHeight w:val="1031"/>
        </w:trPr>
        <w:tc>
          <w:tcPr>
            <w:tcW w:w="9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Opmerkingen:</w:t>
            </w:r>
          </w:p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Indien een rit op bepaalde dagen structureel afwijkende tijden heeft dan dient deze als een aparte rit gespecificeerd te worden. Indien er meerdere leerlingen op een zelfde locatie in- of uitstappen, dienen de leerlingen elk op een apart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e</w:t>
            </w: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 xml:space="preserve"> regel vermeld te worden.</w:t>
            </w:r>
          </w:p>
        </w:tc>
      </w:tr>
    </w:tbl>
    <w:p w:rsidR="00CA6763" w:rsidRPr="003E10A7" w:rsidRDefault="00CA6763" w:rsidP="00CA6763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240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749"/>
        <w:gridCol w:w="1491"/>
      </w:tblGrid>
      <w:tr w:rsidR="00CA6763" w:rsidRPr="003E10A7" w:rsidTr="00920FC5">
        <w:trPr>
          <w:cantSplit/>
          <w:trHeight w:val="280"/>
        </w:trPr>
        <w:tc>
          <w:tcPr>
            <w:tcW w:w="9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Kerngegevens rit</w:t>
            </w:r>
          </w:p>
        </w:tc>
      </w:tr>
      <w:tr w:rsidR="00CA6763" w:rsidRPr="003E10A7" w:rsidTr="00920FC5">
        <w:trPr>
          <w:cantSplit/>
          <w:trHeight w:hRule="exact" w:val="280"/>
        </w:trPr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Totale reisduur rit: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cantSplit/>
          <w:trHeight w:hRule="exact" w:val="280"/>
        </w:trPr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e</w:t>
            </w: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 xml:space="preserve"> afstand rit: 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cantSplit/>
          <w:trHeight w:hRule="exact" w:val="280"/>
        </w:trPr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Prestatie gemiddelde snelheid rit: Aantal kilometers/Totale rit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trHeight w:hRule="exact" w:val="280"/>
        </w:trPr>
        <w:tc>
          <w:tcPr>
            <w:tcW w:w="7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Maximale reisduur leerling: </w:t>
            </w: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Leerling met de langste individuele reistijd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</w:tr>
      <w:tr w:rsidR="00CA6763" w:rsidRPr="003E10A7" w:rsidTr="00920FC5">
        <w:trPr>
          <w:cantSplit/>
          <w:trHeight w:val="828"/>
        </w:trPr>
        <w:tc>
          <w:tcPr>
            <w:tcW w:w="9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Opmerkingen:</w:t>
            </w:r>
          </w:p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3E10A7">
              <w:rPr>
                <w:rFonts w:ascii="Arial" w:hAnsi="Arial" w:cs="Arial"/>
                <w:b/>
                <w:snapToGrid w:val="0"/>
                <w:sz w:val="20"/>
                <w:szCs w:val="20"/>
              </w:rPr>
              <w:t>De vervoerder dient de heen- en de terugrit als één rit te specificeren</w:t>
            </w: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  <w:p w:rsidR="00CA6763" w:rsidRPr="003E10A7" w:rsidRDefault="00CA6763" w:rsidP="00920FC5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E10A7">
              <w:rPr>
                <w:rFonts w:ascii="Arial" w:hAnsi="Arial" w:cs="Arial"/>
                <w:snapToGrid w:val="0"/>
                <w:sz w:val="20"/>
                <w:szCs w:val="20"/>
              </w:rPr>
              <w:t>Gebruik zoveel van deze bladen als nodig is.</w:t>
            </w:r>
          </w:p>
        </w:tc>
      </w:tr>
    </w:tbl>
    <w:p w:rsidR="00CA6763" w:rsidRDefault="00CA6763" w:rsidP="00CA6763"/>
    <w:p w:rsidR="00E0303C" w:rsidRDefault="00E0303C" w:rsidP="005A3D91">
      <w:pPr>
        <w:pStyle w:val="Kop1"/>
      </w:pPr>
      <w:bookmarkStart w:id="1" w:name="_GoBack"/>
      <w:bookmarkEnd w:id="1"/>
    </w:p>
    <w:sectPr w:rsidR="00E0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91"/>
    <w:rsid w:val="00002CC0"/>
    <w:rsid w:val="00003B7F"/>
    <w:rsid w:val="00007449"/>
    <w:rsid w:val="00007AEC"/>
    <w:rsid w:val="0001048F"/>
    <w:rsid w:val="00010FA9"/>
    <w:rsid w:val="000111A4"/>
    <w:rsid w:val="000129CF"/>
    <w:rsid w:val="00012C17"/>
    <w:rsid w:val="00013CC9"/>
    <w:rsid w:val="00014058"/>
    <w:rsid w:val="0001698F"/>
    <w:rsid w:val="00017D0C"/>
    <w:rsid w:val="00022528"/>
    <w:rsid w:val="00023FC2"/>
    <w:rsid w:val="000259A8"/>
    <w:rsid w:val="00027421"/>
    <w:rsid w:val="000279D5"/>
    <w:rsid w:val="000303B0"/>
    <w:rsid w:val="00031187"/>
    <w:rsid w:val="00031894"/>
    <w:rsid w:val="00034B0C"/>
    <w:rsid w:val="0003587E"/>
    <w:rsid w:val="00036EC7"/>
    <w:rsid w:val="000404E3"/>
    <w:rsid w:val="000427B4"/>
    <w:rsid w:val="000437D4"/>
    <w:rsid w:val="00044207"/>
    <w:rsid w:val="000452D4"/>
    <w:rsid w:val="000454F8"/>
    <w:rsid w:val="00046034"/>
    <w:rsid w:val="00046DA7"/>
    <w:rsid w:val="00053EC5"/>
    <w:rsid w:val="00054200"/>
    <w:rsid w:val="00055399"/>
    <w:rsid w:val="000604FB"/>
    <w:rsid w:val="00061117"/>
    <w:rsid w:val="00062C0B"/>
    <w:rsid w:val="00065944"/>
    <w:rsid w:val="00066994"/>
    <w:rsid w:val="00067CC0"/>
    <w:rsid w:val="000715F8"/>
    <w:rsid w:val="00073124"/>
    <w:rsid w:val="000744A4"/>
    <w:rsid w:val="0007493C"/>
    <w:rsid w:val="00074C3C"/>
    <w:rsid w:val="00074E2F"/>
    <w:rsid w:val="00074EE6"/>
    <w:rsid w:val="00074FD2"/>
    <w:rsid w:val="00081F92"/>
    <w:rsid w:val="000870E0"/>
    <w:rsid w:val="000874D1"/>
    <w:rsid w:val="00087D4B"/>
    <w:rsid w:val="00091128"/>
    <w:rsid w:val="00095173"/>
    <w:rsid w:val="0009551A"/>
    <w:rsid w:val="00096A5E"/>
    <w:rsid w:val="000974C8"/>
    <w:rsid w:val="00097FE9"/>
    <w:rsid w:val="000A020F"/>
    <w:rsid w:val="000A129C"/>
    <w:rsid w:val="000A138B"/>
    <w:rsid w:val="000A1CC2"/>
    <w:rsid w:val="000A30CB"/>
    <w:rsid w:val="000A44E7"/>
    <w:rsid w:val="000A60FD"/>
    <w:rsid w:val="000A78CA"/>
    <w:rsid w:val="000B0CF1"/>
    <w:rsid w:val="000B18C2"/>
    <w:rsid w:val="000B1C13"/>
    <w:rsid w:val="000B264A"/>
    <w:rsid w:val="000B27EB"/>
    <w:rsid w:val="000B49DA"/>
    <w:rsid w:val="000B54C9"/>
    <w:rsid w:val="000B5904"/>
    <w:rsid w:val="000B732E"/>
    <w:rsid w:val="000C35B4"/>
    <w:rsid w:val="000C5501"/>
    <w:rsid w:val="000C5EE9"/>
    <w:rsid w:val="000C7D3F"/>
    <w:rsid w:val="000D0738"/>
    <w:rsid w:val="000D1C21"/>
    <w:rsid w:val="000D2461"/>
    <w:rsid w:val="000D351B"/>
    <w:rsid w:val="000D52E1"/>
    <w:rsid w:val="000D5B32"/>
    <w:rsid w:val="000D7CD9"/>
    <w:rsid w:val="000E002D"/>
    <w:rsid w:val="000E0AA7"/>
    <w:rsid w:val="000E0ECE"/>
    <w:rsid w:val="000E1FF9"/>
    <w:rsid w:val="000E2A88"/>
    <w:rsid w:val="000E33CE"/>
    <w:rsid w:val="000E3954"/>
    <w:rsid w:val="000E6D1B"/>
    <w:rsid w:val="000E769B"/>
    <w:rsid w:val="000F0978"/>
    <w:rsid w:val="000F0C38"/>
    <w:rsid w:val="000F6805"/>
    <w:rsid w:val="000F6EDF"/>
    <w:rsid w:val="000F76C7"/>
    <w:rsid w:val="000F790D"/>
    <w:rsid w:val="001004B9"/>
    <w:rsid w:val="00101539"/>
    <w:rsid w:val="0010500F"/>
    <w:rsid w:val="00106A0B"/>
    <w:rsid w:val="00107101"/>
    <w:rsid w:val="00107A56"/>
    <w:rsid w:val="00107EB9"/>
    <w:rsid w:val="001105D6"/>
    <w:rsid w:val="0011102E"/>
    <w:rsid w:val="00111562"/>
    <w:rsid w:val="0011180D"/>
    <w:rsid w:val="00111D15"/>
    <w:rsid w:val="00112C79"/>
    <w:rsid w:val="0011483B"/>
    <w:rsid w:val="00115979"/>
    <w:rsid w:val="00116129"/>
    <w:rsid w:val="00117BC9"/>
    <w:rsid w:val="00122835"/>
    <w:rsid w:val="001232A0"/>
    <w:rsid w:val="00123A4B"/>
    <w:rsid w:val="00124A30"/>
    <w:rsid w:val="001261BB"/>
    <w:rsid w:val="00126EDE"/>
    <w:rsid w:val="0012721D"/>
    <w:rsid w:val="001277BE"/>
    <w:rsid w:val="001278EA"/>
    <w:rsid w:val="00127D21"/>
    <w:rsid w:val="00132524"/>
    <w:rsid w:val="00132B0B"/>
    <w:rsid w:val="00132C28"/>
    <w:rsid w:val="00134395"/>
    <w:rsid w:val="001350EA"/>
    <w:rsid w:val="00140EEA"/>
    <w:rsid w:val="0014150A"/>
    <w:rsid w:val="0015291F"/>
    <w:rsid w:val="001551FC"/>
    <w:rsid w:val="001560E0"/>
    <w:rsid w:val="00157097"/>
    <w:rsid w:val="001570B6"/>
    <w:rsid w:val="001607DC"/>
    <w:rsid w:val="00163281"/>
    <w:rsid w:val="0016560B"/>
    <w:rsid w:val="001657E1"/>
    <w:rsid w:val="00165C95"/>
    <w:rsid w:val="00165DCC"/>
    <w:rsid w:val="00166451"/>
    <w:rsid w:val="00167B53"/>
    <w:rsid w:val="00167E61"/>
    <w:rsid w:val="00170352"/>
    <w:rsid w:val="001713B4"/>
    <w:rsid w:val="0017499A"/>
    <w:rsid w:val="001778AE"/>
    <w:rsid w:val="00181815"/>
    <w:rsid w:val="00182376"/>
    <w:rsid w:val="00182964"/>
    <w:rsid w:val="001829FD"/>
    <w:rsid w:val="00182E2B"/>
    <w:rsid w:val="001847D7"/>
    <w:rsid w:val="00184979"/>
    <w:rsid w:val="0019188A"/>
    <w:rsid w:val="00193E03"/>
    <w:rsid w:val="001A0726"/>
    <w:rsid w:val="001A0CD5"/>
    <w:rsid w:val="001A0F89"/>
    <w:rsid w:val="001A1CE8"/>
    <w:rsid w:val="001A27E6"/>
    <w:rsid w:val="001A3336"/>
    <w:rsid w:val="001A392F"/>
    <w:rsid w:val="001A3C15"/>
    <w:rsid w:val="001A4334"/>
    <w:rsid w:val="001A446A"/>
    <w:rsid w:val="001A53EA"/>
    <w:rsid w:val="001A5DB9"/>
    <w:rsid w:val="001B07BD"/>
    <w:rsid w:val="001B1615"/>
    <w:rsid w:val="001B22AC"/>
    <w:rsid w:val="001B2DFC"/>
    <w:rsid w:val="001B30BC"/>
    <w:rsid w:val="001B51AC"/>
    <w:rsid w:val="001B753E"/>
    <w:rsid w:val="001C17C8"/>
    <w:rsid w:val="001C1809"/>
    <w:rsid w:val="001C1D62"/>
    <w:rsid w:val="001C6810"/>
    <w:rsid w:val="001C6F8D"/>
    <w:rsid w:val="001C7685"/>
    <w:rsid w:val="001D0806"/>
    <w:rsid w:val="001D0BD9"/>
    <w:rsid w:val="001D166F"/>
    <w:rsid w:val="001D4C3B"/>
    <w:rsid w:val="001D5516"/>
    <w:rsid w:val="001D5861"/>
    <w:rsid w:val="001D5E2E"/>
    <w:rsid w:val="001D7786"/>
    <w:rsid w:val="001E002A"/>
    <w:rsid w:val="001E00E1"/>
    <w:rsid w:val="001E1438"/>
    <w:rsid w:val="001E2CF4"/>
    <w:rsid w:val="001E3741"/>
    <w:rsid w:val="001E3861"/>
    <w:rsid w:val="001E3F68"/>
    <w:rsid w:val="001E4B5D"/>
    <w:rsid w:val="001E621B"/>
    <w:rsid w:val="001F1B24"/>
    <w:rsid w:val="001F2B83"/>
    <w:rsid w:val="001F3623"/>
    <w:rsid w:val="001F6274"/>
    <w:rsid w:val="001F70E4"/>
    <w:rsid w:val="0020016F"/>
    <w:rsid w:val="002017FE"/>
    <w:rsid w:val="00201B29"/>
    <w:rsid w:val="00203534"/>
    <w:rsid w:val="00203DC7"/>
    <w:rsid w:val="00204C3F"/>
    <w:rsid w:val="00204C45"/>
    <w:rsid w:val="002050A9"/>
    <w:rsid w:val="00206AC7"/>
    <w:rsid w:val="00211CA9"/>
    <w:rsid w:val="00212F2D"/>
    <w:rsid w:val="00213F28"/>
    <w:rsid w:val="00213F7E"/>
    <w:rsid w:val="00214D66"/>
    <w:rsid w:val="002172EC"/>
    <w:rsid w:val="0022228B"/>
    <w:rsid w:val="00225F42"/>
    <w:rsid w:val="002265B6"/>
    <w:rsid w:val="00226619"/>
    <w:rsid w:val="002342E1"/>
    <w:rsid w:val="0023471E"/>
    <w:rsid w:val="00240B0E"/>
    <w:rsid w:val="002427F7"/>
    <w:rsid w:val="002437DA"/>
    <w:rsid w:val="00243A5D"/>
    <w:rsid w:val="00244371"/>
    <w:rsid w:val="0024591E"/>
    <w:rsid w:val="00245EC5"/>
    <w:rsid w:val="0024678A"/>
    <w:rsid w:val="00246A33"/>
    <w:rsid w:val="002532F6"/>
    <w:rsid w:val="00261470"/>
    <w:rsid w:val="00262EC3"/>
    <w:rsid w:val="002630ED"/>
    <w:rsid w:val="002644EC"/>
    <w:rsid w:val="00264514"/>
    <w:rsid w:val="00264BD2"/>
    <w:rsid w:val="00266142"/>
    <w:rsid w:val="0026687A"/>
    <w:rsid w:val="00266C0C"/>
    <w:rsid w:val="002673A9"/>
    <w:rsid w:val="0027053A"/>
    <w:rsid w:val="002705B1"/>
    <w:rsid w:val="002717F1"/>
    <w:rsid w:val="0027265D"/>
    <w:rsid w:val="00272DFA"/>
    <w:rsid w:val="002751BF"/>
    <w:rsid w:val="00275476"/>
    <w:rsid w:val="002777F1"/>
    <w:rsid w:val="00280CF7"/>
    <w:rsid w:val="00280D05"/>
    <w:rsid w:val="00282B79"/>
    <w:rsid w:val="00282FDD"/>
    <w:rsid w:val="0028659F"/>
    <w:rsid w:val="00291F04"/>
    <w:rsid w:val="0029384A"/>
    <w:rsid w:val="00296EEB"/>
    <w:rsid w:val="00297C0D"/>
    <w:rsid w:val="002A1651"/>
    <w:rsid w:val="002A1839"/>
    <w:rsid w:val="002A21A0"/>
    <w:rsid w:val="002A2764"/>
    <w:rsid w:val="002A388A"/>
    <w:rsid w:val="002A6735"/>
    <w:rsid w:val="002A71BB"/>
    <w:rsid w:val="002B0AEA"/>
    <w:rsid w:val="002B1B38"/>
    <w:rsid w:val="002B1E6C"/>
    <w:rsid w:val="002B2A8C"/>
    <w:rsid w:val="002B4663"/>
    <w:rsid w:val="002B5B51"/>
    <w:rsid w:val="002B5F2B"/>
    <w:rsid w:val="002B6E9C"/>
    <w:rsid w:val="002B715C"/>
    <w:rsid w:val="002C0499"/>
    <w:rsid w:val="002C1AC3"/>
    <w:rsid w:val="002C3C2E"/>
    <w:rsid w:val="002C74C8"/>
    <w:rsid w:val="002C7B8D"/>
    <w:rsid w:val="002D0A18"/>
    <w:rsid w:val="002D11E4"/>
    <w:rsid w:val="002D1366"/>
    <w:rsid w:val="002D66B5"/>
    <w:rsid w:val="002D66EF"/>
    <w:rsid w:val="002D70BF"/>
    <w:rsid w:val="002D71FA"/>
    <w:rsid w:val="002D7791"/>
    <w:rsid w:val="002E0F73"/>
    <w:rsid w:val="002E4162"/>
    <w:rsid w:val="002E4232"/>
    <w:rsid w:val="002E49F6"/>
    <w:rsid w:val="002F408A"/>
    <w:rsid w:val="002F62C8"/>
    <w:rsid w:val="002F62D3"/>
    <w:rsid w:val="002F65E7"/>
    <w:rsid w:val="002F6A65"/>
    <w:rsid w:val="002F6BDA"/>
    <w:rsid w:val="002F7161"/>
    <w:rsid w:val="00300521"/>
    <w:rsid w:val="00300932"/>
    <w:rsid w:val="00302271"/>
    <w:rsid w:val="003046F3"/>
    <w:rsid w:val="00304A07"/>
    <w:rsid w:val="00306ABC"/>
    <w:rsid w:val="003075D3"/>
    <w:rsid w:val="00307A8E"/>
    <w:rsid w:val="0031005F"/>
    <w:rsid w:val="00310063"/>
    <w:rsid w:val="00310837"/>
    <w:rsid w:val="0031144F"/>
    <w:rsid w:val="003118B6"/>
    <w:rsid w:val="00311CB7"/>
    <w:rsid w:val="00311DFD"/>
    <w:rsid w:val="003124F8"/>
    <w:rsid w:val="00312C5E"/>
    <w:rsid w:val="00313825"/>
    <w:rsid w:val="003152F1"/>
    <w:rsid w:val="00315D80"/>
    <w:rsid w:val="0031628C"/>
    <w:rsid w:val="003169E9"/>
    <w:rsid w:val="00316C04"/>
    <w:rsid w:val="00320B60"/>
    <w:rsid w:val="003223E7"/>
    <w:rsid w:val="00323210"/>
    <w:rsid w:val="00323751"/>
    <w:rsid w:val="00323D95"/>
    <w:rsid w:val="00323EB8"/>
    <w:rsid w:val="0032480C"/>
    <w:rsid w:val="00324F47"/>
    <w:rsid w:val="00324FA5"/>
    <w:rsid w:val="0032610B"/>
    <w:rsid w:val="00326171"/>
    <w:rsid w:val="00326B40"/>
    <w:rsid w:val="00330D21"/>
    <w:rsid w:val="00331923"/>
    <w:rsid w:val="00332FDE"/>
    <w:rsid w:val="00333022"/>
    <w:rsid w:val="00335212"/>
    <w:rsid w:val="00337C7D"/>
    <w:rsid w:val="003400B7"/>
    <w:rsid w:val="0034094C"/>
    <w:rsid w:val="003409D5"/>
    <w:rsid w:val="00340AAE"/>
    <w:rsid w:val="003415DF"/>
    <w:rsid w:val="00343199"/>
    <w:rsid w:val="00343B52"/>
    <w:rsid w:val="0034471F"/>
    <w:rsid w:val="00344BE6"/>
    <w:rsid w:val="00344EB9"/>
    <w:rsid w:val="003450B3"/>
    <w:rsid w:val="003466B0"/>
    <w:rsid w:val="00352331"/>
    <w:rsid w:val="003531BC"/>
    <w:rsid w:val="00353F85"/>
    <w:rsid w:val="003546E9"/>
    <w:rsid w:val="003573E4"/>
    <w:rsid w:val="00360109"/>
    <w:rsid w:val="0036034B"/>
    <w:rsid w:val="00360F5B"/>
    <w:rsid w:val="00360F5C"/>
    <w:rsid w:val="00362F23"/>
    <w:rsid w:val="003636BE"/>
    <w:rsid w:val="00363F60"/>
    <w:rsid w:val="00367721"/>
    <w:rsid w:val="003708A7"/>
    <w:rsid w:val="00370B41"/>
    <w:rsid w:val="00370BF5"/>
    <w:rsid w:val="003717A1"/>
    <w:rsid w:val="0037268E"/>
    <w:rsid w:val="0037301D"/>
    <w:rsid w:val="0037412F"/>
    <w:rsid w:val="00374448"/>
    <w:rsid w:val="003749BD"/>
    <w:rsid w:val="00374D08"/>
    <w:rsid w:val="00376F97"/>
    <w:rsid w:val="0037775C"/>
    <w:rsid w:val="00380852"/>
    <w:rsid w:val="00380A9E"/>
    <w:rsid w:val="00382735"/>
    <w:rsid w:val="003831D7"/>
    <w:rsid w:val="00384DEB"/>
    <w:rsid w:val="00385805"/>
    <w:rsid w:val="00390FE4"/>
    <w:rsid w:val="003913B7"/>
    <w:rsid w:val="00392710"/>
    <w:rsid w:val="003971B8"/>
    <w:rsid w:val="00397D68"/>
    <w:rsid w:val="003A1873"/>
    <w:rsid w:val="003A1A64"/>
    <w:rsid w:val="003A48B1"/>
    <w:rsid w:val="003A5F86"/>
    <w:rsid w:val="003A7A2E"/>
    <w:rsid w:val="003B0067"/>
    <w:rsid w:val="003B07F2"/>
    <w:rsid w:val="003B0AB5"/>
    <w:rsid w:val="003B1442"/>
    <w:rsid w:val="003B1781"/>
    <w:rsid w:val="003B3D40"/>
    <w:rsid w:val="003B3ECF"/>
    <w:rsid w:val="003B529D"/>
    <w:rsid w:val="003B582D"/>
    <w:rsid w:val="003B5D77"/>
    <w:rsid w:val="003B6CB1"/>
    <w:rsid w:val="003B6F89"/>
    <w:rsid w:val="003B71BE"/>
    <w:rsid w:val="003B7635"/>
    <w:rsid w:val="003C0B56"/>
    <w:rsid w:val="003C1AC6"/>
    <w:rsid w:val="003C1F34"/>
    <w:rsid w:val="003C26F6"/>
    <w:rsid w:val="003C34D4"/>
    <w:rsid w:val="003C532F"/>
    <w:rsid w:val="003C5B1D"/>
    <w:rsid w:val="003C6CA9"/>
    <w:rsid w:val="003C6F08"/>
    <w:rsid w:val="003C7176"/>
    <w:rsid w:val="003C72E4"/>
    <w:rsid w:val="003C79B8"/>
    <w:rsid w:val="003D044E"/>
    <w:rsid w:val="003D17A3"/>
    <w:rsid w:val="003D3B91"/>
    <w:rsid w:val="003D4BB3"/>
    <w:rsid w:val="003D555D"/>
    <w:rsid w:val="003D60C3"/>
    <w:rsid w:val="003D704F"/>
    <w:rsid w:val="003D7228"/>
    <w:rsid w:val="003E04F8"/>
    <w:rsid w:val="003E0F09"/>
    <w:rsid w:val="003E1957"/>
    <w:rsid w:val="003E1C54"/>
    <w:rsid w:val="003E25ED"/>
    <w:rsid w:val="003E3204"/>
    <w:rsid w:val="003E34FD"/>
    <w:rsid w:val="003E44ED"/>
    <w:rsid w:val="003E693C"/>
    <w:rsid w:val="003E726D"/>
    <w:rsid w:val="003F0194"/>
    <w:rsid w:val="003F1CBF"/>
    <w:rsid w:val="003F2E2E"/>
    <w:rsid w:val="003F31DD"/>
    <w:rsid w:val="003F5694"/>
    <w:rsid w:val="003F6DAA"/>
    <w:rsid w:val="003F7969"/>
    <w:rsid w:val="003F7F9C"/>
    <w:rsid w:val="00401289"/>
    <w:rsid w:val="0040236E"/>
    <w:rsid w:val="004041E1"/>
    <w:rsid w:val="004044AD"/>
    <w:rsid w:val="00406D9B"/>
    <w:rsid w:val="0040743C"/>
    <w:rsid w:val="0041237A"/>
    <w:rsid w:val="00413249"/>
    <w:rsid w:val="004140F5"/>
    <w:rsid w:val="0041493B"/>
    <w:rsid w:val="00415941"/>
    <w:rsid w:val="0041599E"/>
    <w:rsid w:val="00415D43"/>
    <w:rsid w:val="00417CC5"/>
    <w:rsid w:val="00420E91"/>
    <w:rsid w:val="00421816"/>
    <w:rsid w:val="00422889"/>
    <w:rsid w:val="00426A01"/>
    <w:rsid w:val="00430261"/>
    <w:rsid w:val="004308F5"/>
    <w:rsid w:val="00434B42"/>
    <w:rsid w:val="00437C59"/>
    <w:rsid w:val="00437F18"/>
    <w:rsid w:val="00440006"/>
    <w:rsid w:val="00441AF0"/>
    <w:rsid w:val="0044222A"/>
    <w:rsid w:val="00442498"/>
    <w:rsid w:val="0044595E"/>
    <w:rsid w:val="0045554D"/>
    <w:rsid w:val="004564FC"/>
    <w:rsid w:val="00457797"/>
    <w:rsid w:val="00457D3D"/>
    <w:rsid w:val="004608B3"/>
    <w:rsid w:val="004617B9"/>
    <w:rsid w:val="00462FCA"/>
    <w:rsid w:val="00464222"/>
    <w:rsid w:val="004679AC"/>
    <w:rsid w:val="00467B5D"/>
    <w:rsid w:val="00471630"/>
    <w:rsid w:val="00471B64"/>
    <w:rsid w:val="00472791"/>
    <w:rsid w:val="00473C94"/>
    <w:rsid w:val="0047513F"/>
    <w:rsid w:val="004759C4"/>
    <w:rsid w:val="00481116"/>
    <w:rsid w:val="0048123C"/>
    <w:rsid w:val="00482BC4"/>
    <w:rsid w:val="004836C3"/>
    <w:rsid w:val="0048524A"/>
    <w:rsid w:val="0048576F"/>
    <w:rsid w:val="004868B2"/>
    <w:rsid w:val="0049251A"/>
    <w:rsid w:val="00493ACA"/>
    <w:rsid w:val="00493C9A"/>
    <w:rsid w:val="00495B6A"/>
    <w:rsid w:val="00497B37"/>
    <w:rsid w:val="004A0FF5"/>
    <w:rsid w:val="004A511F"/>
    <w:rsid w:val="004A6424"/>
    <w:rsid w:val="004A6B2E"/>
    <w:rsid w:val="004B0DD4"/>
    <w:rsid w:val="004B0F07"/>
    <w:rsid w:val="004B1202"/>
    <w:rsid w:val="004B28F1"/>
    <w:rsid w:val="004B5912"/>
    <w:rsid w:val="004C17EE"/>
    <w:rsid w:val="004C732E"/>
    <w:rsid w:val="004C77DF"/>
    <w:rsid w:val="004C7E6F"/>
    <w:rsid w:val="004D16A2"/>
    <w:rsid w:val="004D16ED"/>
    <w:rsid w:val="004D311C"/>
    <w:rsid w:val="004D5523"/>
    <w:rsid w:val="004D6157"/>
    <w:rsid w:val="004D66B8"/>
    <w:rsid w:val="004D7319"/>
    <w:rsid w:val="004D7787"/>
    <w:rsid w:val="004D7FC9"/>
    <w:rsid w:val="004E2FE9"/>
    <w:rsid w:val="004E32F0"/>
    <w:rsid w:val="004E54C7"/>
    <w:rsid w:val="004E592E"/>
    <w:rsid w:val="004E5ABD"/>
    <w:rsid w:val="004F054F"/>
    <w:rsid w:val="004F0D8E"/>
    <w:rsid w:val="004F24EF"/>
    <w:rsid w:val="004F2831"/>
    <w:rsid w:val="004F2DB0"/>
    <w:rsid w:val="004F3803"/>
    <w:rsid w:val="004F4EAA"/>
    <w:rsid w:val="00504893"/>
    <w:rsid w:val="00505D9E"/>
    <w:rsid w:val="00506089"/>
    <w:rsid w:val="00506DBE"/>
    <w:rsid w:val="005076AE"/>
    <w:rsid w:val="00507E49"/>
    <w:rsid w:val="00510343"/>
    <w:rsid w:val="005127AB"/>
    <w:rsid w:val="00512868"/>
    <w:rsid w:val="00512C26"/>
    <w:rsid w:val="0051659F"/>
    <w:rsid w:val="00516F2D"/>
    <w:rsid w:val="00522963"/>
    <w:rsid w:val="0052417B"/>
    <w:rsid w:val="00524434"/>
    <w:rsid w:val="00525A67"/>
    <w:rsid w:val="00525ADC"/>
    <w:rsid w:val="00530AD7"/>
    <w:rsid w:val="00531E98"/>
    <w:rsid w:val="0053300E"/>
    <w:rsid w:val="00533059"/>
    <w:rsid w:val="00535026"/>
    <w:rsid w:val="005355AD"/>
    <w:rsid w:val="005362E5"/>
    <w:rsid w:val="00536532"/>
    <w:rsid w:val="00537560"/>
    <w:rsid w:val="005379CB"/>
    <w:rsid w:val="00541C3E"/>
    <w:rsid w:val="00544FD1"/>
    <w:rsid w:val="0054684B"/>
    <w:rsid w:val="00551ADA"/>
    <w:rsid w:val="0055247E"/>
    <w:rsid w:val="00552DF9"/>
    <w:rsid w:val="00552F91"/>
    <w:rsid w:val="005542A4"/>
    <w:rsid w:val="00554F40"/>
    <w:rsid w:val="0055647B"/>
    <w:rsid w:val="005564B1"/>
    <w:rsid w:val="005564D6"/>
    <w:rsid w:val="005566BB"/>
    <w:rsid w:val="005567AB"/>
    <w:rsid w:val="0055698B"/>
    <w:rsid w:val="005575CA"/>
    <w:rsid w:val="00557814"/>
    <w:rsid w:val="00560D5D"/>
    <w:rsid w:val="00560E98"/>
    <w:rsid w:val="00562231"/>
    <w:rsid w:val="00565EA8"/>
    <w:rsid w:val="0056696E"/>
    <w:rsid w:val="005700C4"/>
    <w:rsid w:val="00573A99"/>
    <w:rsid w:val="005743B0"/>
    <w:rsid w:val="005754D7"/>
    <w:rsid w:val="00577AC9"/>
    <w:rsid w:val="00577AF1"/>
    <w:rsid w:val="0058113C"/>
    <w:rsid w:val="005868B7"/>
    <w:rsid w:val="00587005"/>
    <w:rsid w:val="005872A0"/>
    <w:rsid w:val="00591897"/>
    <w:rsid w:val="005945CB"/>
    <w:rsid w:val="00594AED"/>
    <w:rsid w:val="00595066"/>
    <w:rsid w:val="00595373"/>
    <w:rsid w:val="0059537C"/>
    <w:rsid w:val="005967DA"/>
    <w:rsid w:val="0059712E"/>
    <w:rsid w:val="005A3450"/>
    <w:rsid w:val="005A3D91"/>
    <w:rsid w:val="005A4A6C"/>
    <w:rsid w:val="005A4DAC"/>
    <w:rsid w:val="005A5735"/>
    <w:rsid w:val="005A692C"/>
    <w:rsid w:val="005A7DEB"/>
    <w:rsid w:val="005B2068"/>
    <w:rsid w:val="005B3366"/>
    <w:rsid w:val="005B3904"/>
    <w:rsid w:val="005B424B"/>
    <w:rsid w:val="005B463F"/>
    <w:rsid w:val="005C134D"/>
    <w:rsid w:val="005C16FB"/>
    <w:rsid w:val="005C1CD4"/>
    <w:rsid w:val="005C1EE3"/>
    <w:rsid w:val="005C2391"/>
    <w:rsid w:val="005C4761"/>
    <w:rsid w:val="005C6305"/>
    <w:rsid w:val="005C69FA"/>
    <w:rsid w:val="005C79EB"/>
    <w:rsid w:val="005D4FC7"/>
    <w:rsid w:val="005D64FC"/>
    <w:rsid w:val="005D6A6C"/>
    <w:rsid w:val="005D6CFA"/>
    <w:rsid w:val="005D778D"/>
    <w:rsid w:val="005D7AAC"/>
    <w:rsid w:val="005E04FF"/>
    <w:rsid w:val="005E11A5"/>
    <w:rsid w:val="005E1D87"/>
    <w:rsid w:val="005E2892"/>
    <w:rsid w:val="005E2925"/>
    <w:rsid w:val="005E5E58"/>
    <w:rsid w:val="005E6CB3"/>
    <w:rsid w:val="005E7FE1"/>
    <w:rsid w:val="005F4792"/>
    <w:rsid w:val="005F4B8B"/>
    <w:rsid w:val="005F6DC6"/>
    <w:rsid w:val="0060144E"/>
    <w:rsid w:val="00602C26"/>
    <w:rsid w:val="00603D73"/>
    <w:rsid w:val="00605796"/>
    <w:rsid w:val="00610D15"/>
    <w:rsid w:val="006127D0"/>
    <w:rsid w:val="00614155"/>
    <w:rsid w:val="00615FC9"/>
    <w:rsid w:val="00617A8F"/>
    <w:rsid w:val="00617C62"/>
    <w:rsid w:val="00622C6B"/>
    <w:rsid w:val="00622DB4"/>
    <w:rsid w:val="006233A7"/>
    <w:rsid w:val="0062434A"/>
    <w:rsid w:val="00624C2A"/>
    <w:rsid w:val="00627158"/>
    <w:rsid w:val="006273AD"/>
    <w:rsid w:val="006274FF"/>
    <w:rsid w:val="00633350"/>
    <w:rsid w:val="00633F29"/>
    <w:rsid w:val="0063443A"/>
    <w:rsid w:val="0063494C"/>
    <w:rsid w:val="00635CB4"/>
    <w:rsid w:val="006371CD"/>
    <w:rsid w:val="0064072E"/>
    <w:rsid w:val="00640EE0"/>
    <w:rsid w:val="00643F34"/>
    <w:rsid w:val="006440FE"/>
    <w:rsid w:val="006453D4"/>
    <w:rsid w:val="00645A09"/>
    <w:rsid w:val="00650132"/>
    <w:rsid w:val="006510CD"/>
    <w:rsid w:val="00654512"/>
    <w:rsid w:val="0065518C"/>
    <w:rsid w:val="006604D8"/>
    <w:rsid w:val="00660566"/>
    <w:rsid w:val="00661382"/>
    <w:rsid w:val="00662AA3"/>
    <w:rsid w:val="006635A2"/>
    <w:rsid w:val="00663767"/>
    <w:rsid w:val="0066531D"/>
    <w:rsid w:val="00665E3A"/>
    <w:rsid w:val="006667A0"/>
    <w:rsid w:val="0066746C"/>
    <w:rsid w:val="00667B72"/>
    <w:rsid w:val="0067124B"/>
    <w:rsid w:val="00673F59"/>
    <w:rsid w:val="006811F7"/>
    <w:rsid w:val="00681F36"/>
    <w:rsid w:val="006826A2"/>
    <w:rsid w:val="00682D86"/>
    <w:rsid w:val="0068329C"/>
    <w:rsid w:val="006836DC"/>
    <w:rsid w:val="00684DF1"/>
    <w:rsid w:val="00685960"/>
    <w:rsid w:val="00686BE1"/>
    <w:rsid w:val="00690161"/>
    <w:rsid w:val="0069068F"/>
    <w:rsid w:val="00693328"/>
    <w:rsid w:val="00697249"/>
    <w:rsid w:val="00697A40"/>
    <w:rsid w:val="006A06C5"/>
    <w:rsid w:val="006A0E79"/>
    <w:rsid w:val="006A40F0"/>
    <w:rsid w:val="006A4646"/>
    <w:rsid w:val="006A6F56"/>
    <w:rsid w:val="006B0B77"/>
    <w:rsid w:val="006B1B16"/>
    <w:rsid w:val="006B2B84"/>
    <w:rsid w:val="006B2C1F"/>
    <w:rsid w:val="006B44A7"/>
    <w:rsid w:val="006B4CCD"/>
    <w:rsid w:val="006B54CC"/>
    <w:rsid w:val="006B6EFA"/>
    <w:rsid w:val="006B7CC2"/>
    <w:rsid w:val="006C140E"/>
    <w:rsid w:val="006C311D"/>
    <w:rsid w:val="006C6438"/>
    <w:rsid w:val="006D4EDB"/>
    <w:rsid w:val="006D4F2B"/>
    <w:rsid w:val="006D5CEE"/>
    <w:rsid w:val="006D5D12"/>
    <w:rsid w:val="006D7100"/>
    <w:rsid w:val="006D748E"/>
    <w:rsid w:val="006E0322"/>
    <w:rsid w:val="006E1358"/>
    <w:rsid w:val="006E4C50"/>
    <w:rsid w:val="006E60B1"/>
    <w:rsid w:val="006E6581"/>
    <w:rsid w:val="006F047C"/>
    <w:rsid w:val="006F2C29"/>
    <w:rsid w:val="006F3F63"/>
    <w:rsid w:val="006F455A"/>
    <w:rsid w:val="006F52D0"/>
    <w:rsid w:val="006F672E"/>
    <w:rsid w:val="006F6A5A"/>
    <w:rsid w:val="006F6E5D"/>
    <w:rsid w:val="0070277F"/>
    <w:rsid w:val="007032FD"/>
    <w:rsid w:val="00703499"/>
    <w:rsid w:val="00707E88"/>
    <w:rsid w:val="00714612"/>
    <w:rsid w:val="0071472F"/>
    <w:rsid w:val="007157FC"/>
    <w:rsid w:val="0072044A"/>
    <w:rsid w:val="007231AF"/>
    <w:rsid w:val="00724039"/>
    <w:rsid w:val="00726603"/>
    <w:rsid w:val="00726EA7"/>
    <w:rsid w:val="0073185E"/>
    <w:rsid w:val="00731EAE"/>
    <w:rsid w:val="00733D0E"/>
    <w:rsid w:val="00733E8C"/>
    <w:rsid w:val="00734534"/>
    <w:rsid w:val="00734C8B"/>
    <w:rsid w:val="00734E9E"/>
    <w:rsid w:val="00734EAD"/>
    <w:rsid w:val="00735994"/>
    <w:rsid w:val="00736C18"/>
    <w:rsid w:val="00736CEA"/>
    <w:rsid w:val="00737301"/>
    <w:rsid w:val="00742041"/>
    <w:rsid w:val="007439C4"/>
    <w:rsid w:val="007446EB"/>
    <w:rsid w:val="00745F8B"/>
    <w:rsid w:val="00751802"/>
    <w:rsid w:val="00751B1B"/>
    <w:rsid w:val="00752524"/>
    <w:rsid w:val="007552A1"/>
    <w:rsid w:val="00756322"/>
    <w:rsid w:val="00761151"/>
    <w:rsid w:val="00761548"/>
    <w:rsid w:val="0076211F"/>
    <w:rsid w:val="00762E17"/>
    <w:rsid w:val="00763EB8"/>
    <w:rsid w:val="007644DF"/>
    <w:rsid w:val="007660BE"/>
    <w:rsid w:val="00766E02"/>
    <w:rsid w:val="0077045A"/>
    <w:rsid w:val="00772AD5"/>
    <w:rsid w:val="00777D7C"/>
    <w:rsid w:val="00780957"/>
    <w:rsid w:val="0078231B"/>
    <w:rsid w:val="00782A22"/>
    <w:rsid w:val="00782C68"/>
    <w:rsid w:val="00783CF6"/>
    <w:rsid w:val="007853C2"/>
    <w:rsid w:val="00785C85"/>
    <w:rsid w:val="00787492"/>
    <w:rsid w:val="007906AC"/>
    <w:rsid w:val="00790E27"/>
    <w:rsid w:val="00793DA3"/>
    <w:rsid w:val="00796064"/>
    <w:rsid w:val="007A07F3"/>
    <w:rsid w:val="007A18A8"/>
    <w:rsid w:val="007A225E"/>
    <w:rsid w:val="007A3E80"/>
    <w:rsid w:val="007A3FD4"/>
    <w:rsid w:val="007A433D"/>
    <w:rsid w:val="007A4785"/>
    <w:rsid w:val="007A6401"/>
    <w:rsid w:val="007A7BEA"/>
    <w:rsid w:val="007B00EE"/>
    <w:rsid w:val="007B15B1"/>
    <w:rsid w:val="007B2D7A"/>
    <w:rsid w:val="007B362C"/>
    <w:rsid w:val="007B3E12"/>
    <w:rsid w:val="007B4C0A"/>
    <w:rsid w:val="007B5539"/>
    <w:rsid w:val="007B5EFF"/>
    <w:rsid w:val="007B65F6"/>
    <w:rsid w:val="007C0933"/>
    <w:rsid w:val="007C1337"/>
    <w:rsid w:val="007C13DB"/>
    <w:rsid w:val="007C2B6E"/>
    <w:rsid w:val="007C512A"/>
    <w:rsid w:val="007C54DC"/>
    <w:rsid w:val="007C7BF7"/>
    <w:rsid w:val="007C7F24"/>
    <w:rsid w:val="007D1A19"/>
    <w:rsid w:val="007D2F4D"/>
    <w:rsid w:val="007D38C0"/>
    <w:rsid w:val="007D401D"/>
    <w:rsid w:val="007D5B38"/>
    <w:rsid w:val="007D6A89"/>
    <w:rsid w:val="007D7297"/>
    <w:rsid w:val="007D72E7"/>
    <w:rsid w:val="007E007C"/>
    <w:rsid w:val="007E286E"/>
    <w:rsid w:val="007E4CC2"/>
    <w:rsid w:val="007E4FB8"/>
    <w:rsid w:val="007E53B9"/>
    <w:rsid w:val="007E600B"/>
    <w:rsid w:val="007E70D0"/>
    <w:rsid w:val="007F0109"/>
    <w:rsid w:val="007F048D"/>
    <w:rsid w:val="007F05F4"/>
    <w:rsid w:val="007F0E28"/>
    <w:rsid w:val="007F25C5"/>
    <w:rsid w:val="007F4D48"/>
    <w:rsid w:val="007F4F09"/>
    <w:rsid w:val="007F5D83"/>
    <w:rsid w:val="007F6396"/>
    <w:rsid w:val="00800BAB"/>
    <w:rsid w:val="00800EAE"/>
    <w:rsid w:val="0080105C"/>
    <w:rsid w:val="00801F79"/>
    <w:rsid w:val="008030FE"/>
    <w:rsid w:val="00805E85"/>
    <w:rsid w:val="008072B3"/>
    <w:rsid w:val="00807402"/>
    <w:rsid w:val="00810276"/>
    <w:rsid w:val="00811BD6"/>
    <w:rsid w:val="00811F33"/>
    <w:rsid w:val="00812F62"/>
    <w:rsid w:val="00814DD1"/>
    <w:rsid w:val="008152BA"/>
    <w:rsid w:val="00815911"/>
    <w:rsid w:val="00815AFC"/>
    <w:rsid w:val="00816CB6"/>
    <w:rsid w:val="00816D66"/>
    <w:rsid w:val="0081707C"/>
    <w:rsid w:val="00817A3A"/>
    <w:rsid w:val="00823420"/>
    <w:rsid w:val="00823C75"/>
    <w:rsid w:val="008258E6"/>
    <w:rsid w:val="00826E4E"/>
    <w:rsid w:val="00827D51"/>
    <w:rsid w:val="008330D2"/>
    <w:rsid w:val="00834807"/>
    <w:rsid w:val="008353E5"/>
    <w:rsid w:val="00837D18"/>
    <w:rsid w:val="00840947"/>
    <w:rsid w:val="00840C93"/>
    <w:rsid w:val="00841FA5"/>
    <w:rsid w:val="00845337"/>
    <w:rsid w:val="0084763C"/>
    <w:rsid w:val="00850705"/>
    <w:rsid w:val="00851545"/>
    <w:rsid w:val="008518FA"/>
    <w:rsid w:val="00851EE1"/>
    <w:rsid w:val="0085232C"/>
    <w:rsid w:val="00854F0C"/>
    <w:rsid w:val="00856908"/>
    <w:rsid w:val="00856A8C"/>
    <w:rsid w:val="00860024"/>
    <w:rsid w:val="008601AA"/>
    <w:rsid w:val="0086171A"/>
    <w:rsid w:val="008632DC"/>
    <w:rsid w:val="008633B1"/>
    <w:rsid w:val="00863D8C"/>
    <w:rsid w:val="008648C0"/>
    <w:rsid w:val="00866704"/>
    <w:rsid w:val="00867C08"/>
    <w:rsid w:val="00870862"/>
    <w:rsid w:val="00871FCC"/>
    <w:rsid w:val="008731E2"/>
    <w:rsid w:val="00873860"/>
    <w:rsid w:val="00873877"/>
    <w:rsid w:val="0087425E"/>
    <w:rsid w:val="00875262"/>
    <w:rsid w:val="00875632"/>
    <w:rsid w:val="0087728D"/>
    <w:rsid w:val="008774FC"/>
    <w:rsid w:val="00880C9D"/>
    <w:rsid w:val="00881DE1"/>
    <w:rsid w:val="008847D7"/>
    <w:rsid w:val="00884BA9"/>
    <w:rsid w:val="00885D03"/>
    <w:rsid w:val="00886E48"/>
    <w:rsid w:val="008870B5"/>
    <w:rsid w:val="00887E98"/>
    <w:rsid w:val="00887F3B"/>
    <w:rsid w:val="0089286B"/>
    <w:rsid w:val="00892C55"/>
    <w:rsid w:val="00892EDE"/>
    <w:rsid w:val="00896038"/>
    <w:rsid w:val="0089659C"/>
    <w:rsid w:val="00896CA0"/>
    <w:rsid w:val="008A1A38"/>
    <w:rsid w:val="008A448D"/>
    <w:rsid w:val="008A47F0"/>
    <w:rsid w:val="008A58F8"/>
    <w:rsid w:val="008A6A0C"/>
    <w:rsid w:val="008B06B7"/>
    <w:rsid w:val="008B0D97"/>
    <w:rsid w:val="008B193F"/>
    <w:rsid w:val="008B3F9E"/>
    <w:rsid w:val="008B4484"/>
    <w:rsid w:val="008C0A28"/>
    <w:rsid w:val="008C0F10"/>
    <w:rsid w:val="008C38AD"/>
    <w:rsid w:val="008C3D5A"/>
    <w:rsid w:val="008C414C"/>
    <w:rsid w:val="008C42F6"/>
    <w:rsid w:val="008C6B6A"/>
    <w:rsid w:val="008C7459"/>
    <w:rsid w:val="008D0792"/>
    <w:rsid w:val="008D1B49"/>
    <w:rsid w:val="008D39B0"/>
    <w:rsid w:val="008D715E"/>
    <w:rsid w:val="008E010D"/>
    <w:rsid w:val="008E0900"/>
    <w:rsid w:val="008E2D4C"/>
    <w:rsid w:val="008E4137"/>
    <w:rsid w:val="008E444D"/>
    <w:rsid w:val="008E46DA"/>
    <w:rsid w:val="008E568A"/>
    <w:rsid w:val="008E5E0E"/>
    <w:rsid w:val="008E5ECF"/>
    <w:rsid w:val="008E7E38"/>
    <w:rsid w:val="008F0D1F"/>
    <w:rsid w:val="008F1C0D"/>
    <w:rsid w:val="008F1C1C"/>
    <w:rsid w:val="008F1DDD"/>
    <w:rsid w:val="008F4823"/>
    <w:rsid w:val="008F5094"/>
    <w:rsid w:val="008F6856"/>
    <w:rsid w:val="008F68CA"/>
    <w:rsid w:val="008F6CDE"/>
    <w:rsid w:val="008F742C"/>
    <w:rsid w:val="009002A9"/>
    <w:rsid w:val="00901AB3"/>
    <w:rsid w:val="00903FF5"/>
    <w:rsid w:val="00904FEC"/>
    <w:rsid w:val="009075DC"/>
    <w:rsid w:val="00907A94"/>
    <w:rsid w:val="00907AA1"/>
    <w:rsid w:val="0091069B"/>
    <w:rsid w:val="00910ACE"/>
    <w:rsid w:val="00910C07"/>
    <w:rsid w:val="009127EC"/>
    <w:rsid w:val="00913B6B"/>
    <w:rsid w:val="00913DD1"/>
    <w:rsid w:val="0091644B"/>
    <w:rsid w:val="00917094"/>
    <w:rsid w:val="0092085D"/>
    <w:rsid w:val="00922402"/>
    <w:rsid w:val="009228E1"/>
    <w:rsid w:val="00923065"/>
    <w:rsid w:val="00923691"/>
    <w:rsid w:val="009239CA"/>
    <w:rsid w:val="0092585A"/>
    <w:rsid w:val="00932B05"/>
    <w:rsid w:val="00936BB8"/>
    <w:rsid w:val="009408E6"/>
    <w:rsid w:val="009421C0"/>
    <w:rsid w:val="0094610F"/>
    <w:rsid w:val="0094619B"/>
    <w:rsid w:val="00946DFF"/>
    <w:rsid w:val="00947AEF"/>
    <w:rsid w:val="00950CCD"/>
    <w:rsid w:val="00950CD1"/>
    <w:rsid w:val="00951B60"/>
    <w:rsid w:val="00955548"/>
    <w:rsid w:val="00957212"/>
    <w:rsid w:val="00957A1E"/>
    <w:rsid w:val="00960D9D"/>
    <w:rsid w:val="00962A65"/>
    <w:rsid w:val="00967128"/>
    <w:rsid w:val="0097114B"/>
    <w:rsid w:val="00973A27"/>
    <w:rsid w:val="00974E05"/>
    <w:rsid w:val="0097523D"/>
    <w:rsid w:val="00976269"/>
    <w:rsid w:val="009772E2"/>
    <w:rsid w:val="00980A9A"/>
    <w:rsid w:val="00981752"/>
    <w:rsid w:val="00981822"/>
    <w:rsid w:val="00982356"/>
    <w:rsid w:val="009828D9"/>
    <w:rsid w:val="00984907"/>
    <w:rsid w:val="00984ADA"/>
    <w:rsid w:val="009906E7"/>
    <w:rsid w:val="0099104A"/>
    <w:rsid w:val="00991441"/>
    <w:rsid w:val="009923F2"/>
    <w:rsid w:val="00994152"/>
    <w:rsid w:val="009952A6"/>
    <w:rsid w:val="009975AF"/>
    <w:rsid w:val="009A0A9D"/>
    <w:rsid w:val="009A1568"/>
    <w:rsid w:val="009A2D9E"/>
    <w:rsid w:val="009A2DB2"/>
    <w:rsid w:val="009A3A0B"/>
    <w:rsid w:val="009A4216"/>
    <w:rsid w:val="009A4D68"/>
    <w:rsid w:val="009A7C01"/>
    <w:rsid w:val="009B1CC0"/>
    <w:rsid w:val="009B3831"/>
    <w:rsid w:val="009B730D"/>
    <w:rsid w:val="009B7AF8"/>
    <w:rsid w:val="009C0CC2"/>
    <w:rsid w:val="009C1221"/>
    <w:rsid w:val="009C47D5"/>
    <w:rsid w:val="009C681A"/>
    <w:rsid w:val="009D00AD"/>
    <w:rsid w:val="009D0705"/>
    <w:rsid w:val="009D0B04"/>
    <w:rsid w:val="009D0D4A"/>
    <w:rsid w:val="009D2692"/>
    <w:rsid w:val="009D609A"/>
    <w:rsid w:val="009E4CB6"/>
    <w:rsid w:val="009E508D"/>
    <w:rsid w:val="009F0172"/>
    <w:rsid w:val="009F03D7"/>
    <w:rsid w:val="009F1F13"/>
    <w:rsid w:val="009F23CC"/>
    <w:rsid w:val="009F277B"/>
    <w:rsid w:val="009F2E5E"/>
    <w:rsid w:val="009F417C"/>
    <w:rsid w:val="009F56FE"/>
    <w:rsid w:val="009F70F3"/>
    <w:rsid w:val="009F747D"/>
    <w:rsid w:val="00A00F52"/>
    <w:rsid w:val="00A01899"/>
    <w:rsid w:val="00A035F9"/>
    <w:rsid w:val="00A039C2"/>
    <w:rsid w:val="00A046B4"/>
    <w:rsid w:val="00A05E9D"/>
    <w:rsid w:val="00A063E5"/>
    <w:rsid w:val="00A07390"/>
    <w:rsid w:val="00A074B8"/>
    <w:rsid w:val="00A10853"/>
    <w:rsid w:val="00A113EA"/>
    <w:rsid w:val="00A125CA"/>
    <w:rsid w:val="00A127A5"/>
    <w:rsid w:val="00A1306B"/>
    <w:rsid w:val="00A14846"/>
    <w:rsid w:val="00A14DA6"/>
    <w:rsid w:val="00A162C5"/>
    <w:rsid w:val="00A2044B"/>
    <w:rsid w:val="00A21FF6"/>
    <w:rsid w:val="00A221CF"/>
    <w:rsid w:val="00A23DED"/>
    <w:rsid w:val="00A2482C"/>
    <w:rsid w:val="00A255C3"/>
    <w:rsid w:val="00A271A4"/>
    <w:rsid w:val="00A277CE"/>
    <w:rsid w:val="00A302FD"/>
    <w:rsid w:val="00A30429"/>
    <w:rsid w:val="00A31B1A"/>
    <w:rsid w:val="00A35B05"/>
    <w:rsid w:val="00A36C1E"/>
    <w:rsid w:val="00A37F25"/>
    <w:rsid w:val="00A409F8"/>
    <w:rsid w:val="00A42C52"/>
    <w:rsid w:val="00A4340D"/>
    <w:rsid w:val="00A438C4"/>
    <w:rsid w:val="00A443B6"/>
    <w:rsid w:val="00A45301"/>
    <w:rsid w:val="00A47F38"/>
    <w:rsid w:val="00A51A43"/>
    <w:rsid w:val="00A51BD9"/>
    <w:rsid w:val="00A5231C"/>
    <w:rsid w:val="00A53173"/>
    <w:rsid w:val="00A5320F"/>
    <w:rsid w:val="00A54910"/>
    <w:rsid w:val="00A54CE7"/>
    <w:rsid w:val="00A54E5D"/>
    <w:rsid w:val="00A550E4"/>
    <w:rsid w:val="00A55114"/>
    <w:rsid w:val="00A5629F"/>
    <w:rsid w:val="00A563C4"/>
    <w:rsid w:val="00A5682B"/>
    <w:rsid w:val="00A57076"/>
    <w:rsid w:val="00A62775"/>
    <w:rsid w:val="00A644D4"/>
    <w:rsid w:val="00A649B9"/>
    <w:rsid w:val="00A6570E"/>
    <w:rsid w:val="00A65EA3"/>
    <w:rsid w:val="00A6636E"/>
    <w:rsid w:val="00A66A3A"/>
    <w:rsid w:val="00A70DFB"/>
    <w:rsid w:val="00A7121C"/>
    <w:rsid w:val="00A71D36"/>
    <w:rsid w:val="00A74650"/>
    <w:rsid w:val="00A74C59"/>
    <w:rsid w:val="00A75941"/>
    <w:rsid w:val="00A764C0"/>
    <w:rsid w:val="00A77F4F"/>
    <w:rsid w:val="00A80DBA"/>
    <w:rsid w:val="00A81B39"/>
    <w:rsid w:val="00A845FF"/>
    <w:rsid w:val="00A8480C"/>
    <w:rsid w:val="00A85EE3"/>
    <w:rsid w:val="00A8799B"/>
    <w:rsid w:val="00A9021D"/>
    <w:rsid w:val="00A90FE2"/>
    <w:rsid w:val="00A93D74"/>
    <w:rsid w:val="00A940D6"/>
    <w:rsid w:val="00A96589"/>
    <w:rsid w:val="00A96932"/>
    <w:rsid w:val="00A9711E"/>
    <w:rsid w:val="00A97314"/>
    <w:rsid w:val="00A97591"/>
    <w:rsid w:val="00A97E52"/>
    <w:rsid w:val="00AA0A84"/>
    <w:rsid w:val="00AA7065"/>
    <w:rsid w:val="00AA7527"/>
    <w:rsid w:val="00AB0E90"/>
    <w:rsid w:val="00AB1A65"/>
    <w:rsid w:val="00AB2006"/>
    <w:rsid w:val="00AB3136"/>
    <w:rsid w:val="00AB314C"/>
    <w:rsid w:val="00AB3D0A"/>
    <w:rsid w:val="00AB3FBB"/>
    <w:rsid w:val="00AB57DE"/>
    <w:rsid w:val="00AB60EA"/>
    <w:rsid w:val="00AC069B"/>
    <w:rsid w:val="00AC2429"/>
    <w:rsid w:val="00AC5CC2"/>
    <w:rsid w:val="00AC69E2"/>
    <w:rsid w:val="00AC6AEF"/>
    <w:rsid w:val="00AC6C96"/>
    <w:rsid w:val="00AD0DD1"/>
    <w:rsid w:val="00AD32FD"/>
    <w:rsid w:val="00AD37E5"/>
    <w:rsid w:val="00AD3938"/>
    <w:rsid w:val="00AD5766"/>
    <w:rsid w:val="00AD5999"/>
    <w:rsid w:val="00AD60D0"/>
    <w:rsid w:val="00AD6576"/>
    <w:rsid w:val="00AD669C"/>
    <w:rsid w:val="00AE127C"/>
    <w:rsid w:val="00AE3042"/>
    <w:rsid w:val="00AE3B48"/>
    <w:rsid w:val="00AE428E"/>
    <w:rsid w:val="00AE5358"/>
    <w:rsid w:val="00AE58CC"/>
    <w:rsid w:val="00AF05CD"/>
    <w:rsid w:val="00AF0DA4"/>
    <w:rsid w:val="00AF1FC2"/>
    <w:rsid w:val="00AF2F72"/>
    <w:rsid w:val="00AF3477"/>
    <w:rsid w:val="00AF45E7"/>
    <w:rsid w:val="00AF4B8A"/>
    <w:rsid w:val="00AF53D5"/>
    <w:rsid w:val="00AF5438"/>
    <w:rsid w:val="00AF55C4"/>
    <w:rsid w:val="00AF62EB"/>
    <w:rsid w:val="00AF795E"/>
    <w:rsid w:val="00B00B61"/>
    <w:rsid w:val="00B0326B"/>
    <w:rsid w:val="00B0350D"/>
    <w:rsid w:val="00B03593"/>
    <w:rsid w:val="00B0548D"/>
    <w:rsid w:val="00B06E6D"/>
    <w:rsid w:val="00B07356"/>
    <w:rsid w:val="00B07A7D"/>
    <w:rsid w:val="00B07BCE"/>
    <w:rsid w:val="00B10179"/>
    <w:rsid w:val="00B1018C"/>
    <w:rsid w:val="00B13644"/>
    <w:rsid w:val="00B17C0A"/>
    <w:rsid w:val="00B20A86"/>
    <w:rsid w:val="00B24FFB"/>
    <w:rsid w:val="00B2517E"/>
    <w:rsid w:val="00B2549E"/>
    <w:rsid w:val="00B329A8"/>
    <w:rsid w:val="00B365F9"/>
    <w:rsid w:val="00B368DC"/>
    <w:rsid w:val="00B3753B"/>
    <w:rsid w:val="00B402CB"/>
    <w:rsid w:val="00B40CE1"/>
    <w:rsid w:val="00B42F53"/>
    <w:rsid w:val="00B443BA"/>
    <w:rsid w:val="00B4445A"/>
    <w:rsid w:val="00B464D4"/>
    <w:rsid w:val="00B46A0B"/>
    <w:rsid w:val="00B515C5"/>
    <w:rsid w:val="00B51872"/>
    <w:rsid w:val="00B531F5"/>
    <w:rsid w:val="00B538A4"/>
    <w:rsid w:val="00B53B9C"/>
    <w:rsid w:val="00B54AE9"/>
    <w:rsid w:val="00B56F49"/>
    <w:rsid w:val="00B57507"/>
    <w:rsid w:val="00B57987"/>
    <w:rsid w:val="00B57C7D"/>
    <w:rsid w:val="00B60AA7"/>
    <w:rsid w:val="00B622EF"/>
    <w:rsid w:val="00B62FD7"/>
    <w:rsid w:val="00B634AE"/>
    <w:rsid w:val="00B641D1"/>
    <w:rsid w:val="00B668F0"/>
    <w:rsid w:val="00B7009F"/>
    <w:rsid w:val="00B70550"/>
    <w:rsid w:val="00B707DB"/>
    <w:rsid w:val="00B7536D"/>
    <w:rsid w:val="00B756E2"/>
    <w:rsid w:val="00B76180"/>
    <w:rsid w:val="00B77156"/>
    <w:rsid w:val="00B81858"/>
    <w:rsid w:val="00B85499"/>
    <w:rsid w:val="00B85F0D"/>
    <w:rsid w:val="00B91704"/>
    <w:rsid w:val="00B91A24"/>
    <w:rsid w:val="00B92411"/>
    <w:rsid w:val="00B93F82"/>
    <w:rsid w:val="00B946BF"/>
    <w:rsid w:val="00B95389"/>
    <w:rsid w:val="00B974E8"/>
    <w:rsid w:val="00BA078F"/>
    <w:rsid w:val="00BA1201"/>
    <w:rsid w:val="00BA4788"/>
    <w:rsid w:val="00BA4B0E"/>
    <w:rsid w:val="00BA4B8E"/>
    <w:rsid w:val="00BA56EE"/>
    <w:rsid w:val="00BA6496"/>
    <w:rsid w:val="00BA64A8"/>
    <w:rsid w:val="00BA7D46"/>
    <w:rsid w:val="00BB07B6"/>
    <w:rsid w:val="00BB0ABB"/>
    <w:rsid w:val="00BB16E0"/>
    <w:rsid w:val="00BB17D9"/>
    <w:rsid w:val="00BB5E1D"/>
    <w:rsid w:val="00BB61C4"/>
    <w:rsid w:val="00BB66BD"/>
    <w:rsid w:val="00BB6D9A"/>
    <w:rsid w:val="00BC2D21"/>
    <w:rsid w:val="00BC35E4"/>
    <w:rsid w:val="00BC40A2"/>
    <w:rsid w:val="00BC5B60"/>
    <w:rsid w:val="00BC7505"/>
    <w:rsid w:val="00BD3CFC"/>
    <w:rsid w:val="00BD647A"/>
    <w:rsid w:val="00BD760B"/>
    <w:rsid w:val="00BD781B"/>
    <w:rsid w:val="00BD7FCB"/>
    <w:rsid w:val="00BE25F1"/>
    <w:rsid w:val="00BE274B"/>
    <w:rsid w:val="00BE32DB"/>
    <w:rsid w:val="00BE6221"/>
    <w:rsid w:val="00BE62F8"/>
    <w:rsid w:val="00BE7540"/>
    <w:rsid w:val="00BE75E1"/>
    <w:rsid w:val="00BF0FA5"/>
    <w:rsid w:val="00BF106B"/>
    <w:rsid w:val="00BF2738"/>
    <w:rsid w:val="00BF2A04"/>
    <w:rsid w:val="00BF36DD"/>
    <w:rsid w:val="00BF4AF8"/>
    <w:rsid w:val="00BF530E"/>
    <w:rsid w:val="00BF6E3F"/>
    <w:rsid w:val="00BF7D54"/>
    <w:rsid w:val="00C006BC"/>
    <w:rsid w:val="00C008D4"/>
    <w:rsid w:val="00C0463B"/>
    <w:rsid w:val="00C04BC4"/>
    <w:rsid w:val="00C0535E"/>
    <w:rsid w:val="00C059B1"/>
    <w:rsid w:val="00C06C86"/>
    <w:rsid w:val="00C07DFC"/>
    <w:rsid w:val="00C113BB"/>
    <w:rsid w:val="00C1142A"/>
    <w:rsid w:val="00C118A3"/>
    <w:rsid w:val="00C12C26"/>
    <w:rsid w:val="00C145EB"/>
    <w:rsid w:val="00C20CCB"/>
    <w:rsid w:val="00C21331"/>
    <w:rsid w:val="00C23160"/>
    <w:rsid w:val="00C23BB1"/>
    <w:rsid w:val="00C24360"/>
    <w:rsid w:val="00C24CBD"/>
    <w:rsid w:val="00C24FA5"/>
    <w:rsid w:val="00C25460"/>
    <w:rsid w:val="00C263A7"/>
    <w:rsid w:val="00C264F0"/>
    <w:rsid w:val="00C27297"/>
    <w:rsid w:val="00C277E6"/>
    <w:rsid w:val="00C3078E"/>
    <w:rsid w:val="00C30AE7"/>
    <w:rsid w:val="00C316BF"/>
    <w:rsid w:val="00C32EAC"/>
    <w:rsid w:val="00C35E18"/>
    <w:rsid w:val="00C3645A"/>
    <w:rsid w:val="00C365C2"/>
    <w:rsid w:val="00C378AE"/>
    <w:rsid w:val="00C40F64"/>
    <w:rsid w:val="00C41C63"/>
    <w:rsid w:val="00C42261"/>
    <w:rsid w:val="00C42639"/>
    <w:rsid w:val="00C433A1"/>
    <w:rsid w:val="00C43720"/>
    <w:rsid w:val="00C43A8F"/>
    <w:rsid w:val="00C43E44"/>
    <w:rsid w:val="00C458A3"/>
    <w:rsid w:val="00C45C08"/>
    <w:rsid w:val="00C45F88"/>
    <w:rsid w:val="00C46767"/>
    <w:rsid w:val="00C479B5"/>
    <w:rsid w:val="00C50A8E"/>
    <w:rsid w:val="00C50DC2"/>
    <w:rsid w:val="00C51456"/>
    <w:rsid w:val="00C51846"/>
    <w:rsid w:val="00C56E40"/>
    <w:rsid w:val="00C57FC0"/>
    <w:rsid w:val="00C60ADB"/>
    <w:rsid w:val="00C61E05"/>
    <w:rsid w:val="00C63E53"/>
    <w:rsid w:val="00C668C7"/>
    <w:rsid w:val="00C66E62"/>
    <w:rsid w:val="00C67303"/>
    <w:rsid w:val="00C67798"/>
    <w:rsid w:val="00C73673"/>
    <w:rsid w:val="00C75194"/>
    <w:rsid w:val="00C75EB1"/>
    <w:rsid w:val="00C777EB"/>
    <w:rsid w:val="00C82314"/>
    <w:rsid w:val="00C835DE"/>
    <w:rsid w:val="00C8361C"/>
    <w:rsid w:val="00C83BDD"/>
    <w:rsid w:val="00C84F51"/>
    <w:rsid w:val="00C87F73"/>
    <w:rsid w:val="00C9126F"/>
    <w:rsid w:val="00C913A1"/>
    <w:rsid w:val="00C91811"/>
    <w:rsid w:val="00C91882"/>
    <w:rsid w:val="00C91E23"/>
    <w:rsid w:val="00C92CCC"/>
    <w:rsid w:val="00C94EFA"/>
    <w:rsid w:val="00C958C4"/>
    <w:rsid w:val="00C95DDF"/>
    <w:rsid w:val="00C979C4"/>
    <w:rsid w:val="00CA0B8D"/>
    <w:rsid w:val="00CA1A13"/>
    <w:rsid w:val="00CA36A8"/>
    <w:rsid w:val="00CA4203"/>
    <w:rsid w:val="00CA4FCA"/>
    <w:rsid w:val="00CA5415"/>
    <w:rsid w:val="00CA5E83"/>
    <w:rsid w:val="00CA6198"/>
    <w:rsid w:val="00CA6763"/>
    <w:rsid w:val="00CB05B7"/>
    <w:rsid w:val="00CB0BA0"/>
    <w:rsid w:val="00CB14E4"/>
    <w:rsid w:val="00CB1D61"/>
    <w:rsid w:val="00CB2734"/>
    <w:rsid w:val="00CB280C"/>
    <w:rsid w:val="00CB485A"/>
    <w:rsid w:val="00CB51C0"/>
    <w:rsid w:val="00CB5FBA"/>
    <w:rsid w:val="00CB7053"/>
    <w:rsid w:val="00CB7F8C"/>
    <w:rsid w:val="00CC2B67"/>
    <w:rsid w:val="00CC3566"/>
    <w:rsid w:val="00CD135D"/>
    <w:rsid w:val="00CD18D1"/>
    <w:rsid w:val="00CD4591"/>
    <w:rsid w:val="00CD4ECD"/>
    <w:rsid w:val="00CD68E5"/>
    <w:rsid w:val="00CD6E4D"/>
    <w:rsid w:val="00CD7D40"/>
    <w:rsid w:val="00CE00D1"/>
    <w:rsid w:val="00CE0298"/>
    <w:rsid w:val="00CE0663"/>
    <w:rsid w:val="00CE108C"/>
    <w:rsid w:val="00CE4A53"/>
    <w:rsid w:val="00CE4F92"/>
    <w:rsid w:val="00CE6FB2"/>
    <w:rsid w:val="00CE7AB7"/>
    <w:rsid w:val="00CF0FE4"/>
    <w:rsid w:val="00CF4665"/>
    <w:rsid w:val="00CF59A7"/>
    <w:rsid w:val="00D0123E"/>
    <w:rsid w:val="00D02353"/>
    <w:rsid w:val="00D031FF"/>
    <w:rsid w:val="00D06B2C"/>
    <w:rsid w:val="00D10DC3"/>
    <w:rsid w:val="00D113C0"/>
    <w:rsid w:val="00D15437"/>
    <w:rsid w:val="00D1656E"/>
    <w:rsid w:val="00D16A41"/>
    <w:rsid w:val="00D2244C"/>
    <w:rsid w:val="00D22FC3"/>
    <w:rsid w:val="00D3073C"/>
    <w:rsid w:val="00D30A15"/>
    <w:rsid w:val="00D31947"/>
    <w:rsid w:val="00D33537"/>
    <w:rsid w:val="00D33F77"/>
    <w:rsid w:val="00D37B77"/>
    <w:rsid w:val="00D406D4"/>
    <w:rsid w:val="00D409EC"/>
    <w:rsid w:val="00D40BBE"/>
    <w:rsid w:val="00D40C60"/>
    <w:rsid w:val="00D415D2"/>
    <w:rsid w:val="00D417F5"/>
    <w:rsid w:val="00D421E5"/>
    <w:rsid w:val="00D42848"/>
    <w:rsid w:val="00D46A2F"/>
    <w:rsid w:val="00D46B28"/>
    <w:rsid w:val="00D51D31"/>
    <w:rsid w:val="00D524D4"/>
    <w:rsid w:val="00D5383C"/>
    <w:rsid w:val="00D53D62"/>
    <w:rsid w:val="00D5482C"/>
    <w:rsid w:val="00D5483E"/>
    <w:rsid w:val="00D54F84"/>
    <w:rsid w:val="00D574A4"/>
    <w:rsid w:val="00D6259B"/>
    <w:rsid w:val="00D627AB"/>
    <w:rsid w:val="00D6369A"/>
    <w:rsid w:val="00D65A56"/>
    <w:rsid w:val="00D65B42"/>
    <w:rsid w:val="00D66B4C"/>
    <w:rsid w:val="00D66F5D"/>
    <w:rsid w:val="00D67D5C"/>
    <w:rsid w:val="00D725E1"/>
    <w:rsid w:val="00D736A2"/>
    <w:rsid w:val="00D73892"/>
    <w:rsid w:val="00D74818"/>
    <w:rsid w:val="00D7489F"/>
    <w:rsid w:val="00D74E2D"/>
    <w:rsid w:val="00D75726"/>
    <w:rsid w:val="00D75B7B"/>
    <w:rsid w:val="00D7714A"/>
    <w:rsid w:val="00D800F9"/>
    <w:rsid w:val="00D80D22"/>
    <w:rsid w:val="00D82A4A"/>
    <w:rsid w:val="00D82DC7"/>
    <w:rsid w:val="00D835B4"/>
    <w:rsid w:val="00D86A2D"/>
    <w:rsid w:val="00D919FA"/>
    <w:rsid w:val="00D9200D"/>
    <w:rsid w:val="00D93465"/>
    <w:rsid w:val="00D934FF"/>
    <w:rsid w:val="00D93AA8"/>
    <w:rsid w:val="00D93C31"/>
    <w:rsid w:val="00D94DEE"/>
    <w:rsid w:val="00D97481"/>
    <w:rsid w:val="00D97BE6"/>
    <w:rsid w:val="00DA0637"/>
    <w:rsid w:val="00DA14FC"/>
    <w:rsid w:val="00DA1AD5"/>
    <w:rsid w:val="00DA362F"/>
    <w:rsid w:val="00DA7786"/>
    <w:rsid w:val="00DB043F"/>
    <w:rsid w:val="00DB094D"/>
    <w:rsid w:val="00DB11D5"/>
    <w:rsid w:val="00DB1CD3"/>
    <w:rsid w:val="00DB2F93"/>
    <w:rsid w:val="00DB46D1"/>
    <w:rsid w:val="00DB5108"/>
    <w:rsid w:val="00DB5696"/>
    <w:rsid w:val="00DB5C20"/>
    <w:rsid w:val="00DB6013"/>
    <w:rsid w:val="00DB7CB7"/>
    <w:rsid w:val="00DC0666"/>
    <w:rsid w:val="00DC0992"/>
    <w:rsid w:val="00DC149B"/>
    <w:rsid w:val="00DC28AD"/>
    <w:rsid w:val="00DC3C2F"/>
    <w:rsid w:val="00DC7DEE"/>
    <w:rsid w:val="00DD2A86"/>
    <w:rsid w:val="00DD2B8E"/>
    <w:rsid w:val="00DD3E95"/>
    <w:rsid w:val="00DD4024"/>
    <w:rsid w:val="00DD4B0A"/>
    <w:rsid w:val="00DD5CA4"/>
    <w:rsid w:val="00DD76D5"/>
    <w:rsid w:val="00DE042F"/>
    <w:rsid w:val="00DE0A3F"/>
    <w:rsid w:val="00DE2869"/>
    <w:rsid w:val="00DE3E6C"/>
    <w:rsid w:val="00DE4FDE"/>
    <w:rsid w:val="00DE688A"/>
    <w:rsid w:val="00DE788C"/>
    <w:rsid w:val="00DF0EB6"/>
    <w:rsid w:val="00DF1415"/>
    <w:rsid w:val="00DF1CAA"/>
    <w:rsid w:val="00DF234D"/>
    <w:rsid w:val="00DF3BF2"/>
    <w:rsid w:val="00DF4A8A"/>
    <w:rsid w:val="00DF5386"/>
    <w:rsid w:val="00DF721A"/>
    <w:rsid w:val="00E009AA"/>
    <w:rsid w:val="00E01FEF"/>
    <w:rsid w:val="00E0303C"/>
    <w:rsid w:val="00E0778E"/>
    <w:rsid w:val="00E114A1"/>
    <w:rsid w:val="00E120AF"/>
    <w:rsid w:val="00E12358"/>
    <w:rsid w:val="00E13322"/>
    <w:rsid w:val="00E13CEC"/>
    <w:rsid w:val="00E1448A"/>
    <w:rsid w:val="00E14581"/>
    <w:rsid w:val="00E15165"/>
    <w:rsid w:val="00E15786"/>
    <w:rsid w:val="00E17B1D"/>
    <w:rsid w:val="00E17C26"/>
    <w:rsid w:val="00E17D45"/>
    <w:rsid w:val="00E2066D"/>
    <w:rsid w:val="00E207E7"/>
    <w:rsid w:val="00E20CA7"/>
    <w:rsid w:val="00E219BE"/>
    <w:rsid w:val="00E21F9D"/>
    <w:rsid w:val="00E22DB4"/>
    <w:rsid w:val="00E236CF"/>
    <w:rsid w:val="00E24B2D"/>
    <w:rsid w:val="00E26A3F"/>
    <w:rsid w:val="00E27BE3"/>
    <w:rsid w:val="00E300B8"/>
    <w:rsid w:val="00E309AF"/>
    <w:rsid w:val="00E3151F"/>
    <w:rsid w:val="00E31CFF"/>
    <w:rsid w:val="00E32DAF"/>
    <w:rsid w:val="00E34981"/>
    <w:rsid w:val="00E35AE4"/>
    <w:rsid w:val="00E36D30"/>
    <w:rsid w:val="00E37A1F"/>
    <w:rsid w:val="00E413EB"/>
    <w:rsid w:val="00E4299C"/>
    <w:rsid w:val="00E42C8B"/>
    <w:rsid w:val="00E4423B"/>
    <w:rsid w:val="00E44A48"/>
    <w:rsid w:val="00E47673"/>
    <w:rsid w:val="00E554A7"/>
    <w:rsid w:val="00E6151F"/>
    <w:rsid w:val="00E6375A"/>
    <w:rsid w:val="00E666D6"/>
    <w:rsid w:val="00E67532"/>
    <w:rsid w:val="00E70E2B"/>
    <w:rsid w:val="00E71590"/>
    <w:rsid w:val="00E71F56"/>
    <w:rsid w:val="00E73045"/>
    <w:rsid w:val="00E730D0"/>
    <w:rsid w:val="00E732A8"/>
    <w:rsid w:val="00E73CDD"/>
    <w:rsid w:val="00E73E2B"/>
    <w:rsid w:val="00E75B3D"/>
    <w:rsid w:val="00E80292"/>
    <w:rsid w:val="00E80949"/>
    <w:rsid w:val="00E81E1B"/>
    <w:rsid w:val="00E83351"/>
    <w:rsid w:val="00E83475"/>
    <w:rsid w:val="00E835C3"/>
    <w:rsid w:val="00E839A4"/>
    <w:rsid w:val="00E84919"/>
    <w:rsid w:val="00E86ADC"/>
    <w:rsid w:val="00E86E9F"/>
    <w:rsid w:val="00E87E6F"/>
    <w:rsid w:val="00E9039F"/>
    <w:rsid w:val="00E90B29"/>
    <w:rsid w:val="00E90E7C"/>
    <w:rsid w:val="00E91D1B"/>
    <w:rsid w:val="00E924DF"/>
    <w:rsid w:val="00E928CA"/>
    <w:rsid w:val="00E92EBC"/>
    <w:rsid w:val="00E97BA9"/>
    <w:rsid w:val="00E97BD4"/>
    <w:rsid w:val="00EA294A"/>
    <w:rsid w:val="00EA37A3"/>
    <w:rsid w:val="00EA4306"/>
    <w:rsid w:val="00EA44D0"/>
    <w:rsid w:val="00EA4756"/>
    <w:rsid w:val="00EA4F23"/>
    <w:rsid w:val="00EA57BA"/>
    <w:rsid w:val="00EB146A"/>
    <w:rsid w:val="00EB3C97"/>
    <w:rsid w:val="00EB603E"/>
    <w:rsid w:val="00EC19B6"/>
    <w:rsid w:val="00EC19F7"/>
    <w:rsid w:val="00EC3172"/>
    <w:rsid w:val="00EC4748"/>
    <w:rsid w:val="00EC57C5"/>
    <w:rsid w:val="00ED09E2"/>
    <w:rsid w:val="00ED0D8B"/>
    <w:rsid w:val="00ED2BA4"/>
    <w:rsid w:val="00ED3834"/>
    <w:rsid w:val="00ED3FD8"/>
    <w:rsid w:val="00ED4956"/>
    <w:rsid w:val="00ED594C"/>
    <w:rsid w:val="00ED66E7"/>
    <w:rsid w:val="00ED67B9"/>
    <w:rsid w:val="00EE48D3"/>
    <w:rsid w:val="00EE60E3"/>
    <w:rsid w:val="00EF0502"/>
    <w:rsid w:val="00EF1A4F"/>
    <w:rsid w:val="00EF1FF6"/>
    <w:rsid w:val="00EF5DC2"/>
    <w:rsid w:val="00EF70DA"/>
    <w:rsid w:val="00F01A14"/>
    <w:rsid w:val="00F02718"/>
    <w:rsid w:val="00F02E69"/>
    <w:rsid w:val="00F05B61"/>
    <w:rsid w:val="00F0612B"/>
    <w:rsid w:val="00F07299"/>
    <w:rsid w:val="00F07D52"/>
    <w:rsid w:val="00F10121"/>
    <w:rsid w:val="00F10870"/>
    <w:rsid w:val="00F115D1"/>
    <w:rsid w:val="00F11C23"/>
    <w:rsid w:val="00F128FC"/>
    <w:rsid w:val="00F13775"/>
    <w:rsid w:val="00F13E40"/>
    <w:rsid w:val="00F140E7"/>
    <w:rsid w:val="00F14B8F"/>
    <w:rsid w:val="00F1636C"/>
    <w:rsid w:val="00F165D7"/>
    <w:rsid w:val="00F16687"/>
    <w:rsid w:val="00F21DB5"/>
    <w:rsid w:val="00F23553"/>
    <w:rsid w:val="00F25A37"/>
    <w:rsid w:val="00F3356E"/>
    <w:rsid w:val="00F3396B"/>
    <w:rsid w:val="00F34F63"/>
    <w:rsid w:val="00F35B29"/>
    <w:rsid w:val="00F36420"/>
    <w:rsid w:val="00F374BE"/>
    <w:rsid w:val="00F41435"/>
    <w:rsid w:val="00F416CE"/>
    <w:rsid w:val="00F429D6"/>
    <w:rsid w:val="00F4393E"/>
    <w:rsid w:val="00F4511D"/>
    <w:rsid w:val="00F4572E"/>
    <w:rsid w:val="00F45E2A"/>
    <w:rsid w:val="00F46D2C"/>
    <w:rsid w:val="00F53618"/>
    <w:rsid w:val="00F54BBC"/>
    <w:rsid w:val="00F55D09"/>
    <w:rsid w:val="00F6122F"/>
    <w:rsid w:val="00F632FD"/>
    <w:rsid w:val="00F63B72"/>
    <w:rsid w:val="00F63DD1"/>
    <w:rsid w:val="00F6519F"/>
    <w:rsid w:val="00F6662C"/>
    <w:rsid w:val="00F67B40"/>
    <w:rsid w:val="00F711F6"/>
    <w:rsid w:val="00F71907"/>
    <w:rsid w:val="00F72097"/>
    <w:rsid w:val="00F72C9D"/>
    <w:rsid w:val="00F72EC3"/>
    <w:rsid w:val="00F73F3A"/>
    <w:rsid w:val="00F767FA"/>
    <w:rsid w:val="00F76E06"/>
    <w:rsid w:val="00F779E3"/>
    <w:rsid w:val="00F8088B"/>
    <w:rsid w:val="00F82EB8"/>
    <w:rsid w:val="00F83421"/>
    <w:rsid w:val="00F855E3"/>
    <w:rsid w:val="00F85B72"/>
    <w:rsid w:val="00F9074C"/>
    <w:rsid w:val="00F90C91"/>
    <w:rsid w:val="00F93929"/>
    <w:rsid w:val="00F93F9F"/>
    <w:rsid w:val="00F96988"/>
    <w:rsid w:val="00F97ABB"/>
    <w:rsid w:val="00FA1E73"/>
    <w:rsid w:val="00FA49D3"/>
    <w:rsid w:val="00FA4B22"/>
    <w:rsid w:val="00FA4B7B"/>
    <w:rsid w:val="00FA4D75"/>
    <w:rsid w:val="00FA6C99"/>
    <w:rsid w:val="00FB0788"/>
    <w:rsid w:val="00FB2F5A"/>
    <w:rsid w:val="00FB45A7"/>
    <w:rsid w:val="00FB6FFF"/>
    <w:rsid w:val="00FB7ECE"/>
    <w:rsid w:val="00FC0041"/>
    <w:rsid w:val="00FC10BE"/>
    <w:rsid w:val="00FC4615"/>
    <w:rsid w:val="00FC5BB6"/>
    <w:rsid w:val="00FC6771"/>
    <w:rsid w:val="00FC6A80"/>
    <w:rsid w:val="00FC7CFE"/>
    <w:rsid w:val="00FD12A1"/>
    <w:rsid w:val="00FD158E"/>
    <w:rsid w:val="00FD3BA5"/>
    <w:rsid w:val="00FD4924"/>
    <w:rsid w:val="00FD4951"/>
    <w:rsid w:val="00FD53B7"/>
    <w:rsid w:val="00FD6411"/>
    <w:rsid w:val="00FD71CA"/>
    <w:rsid w:val="00FE1A18"/>
    <w:rsid w:val="00FE25DF"/>
    <w:rsid w:val="00FE7B27"/>
    <w:rsid w:val="00FE7FD3"/>
    <w:rsid w:val="00FF0FFE"/>
    <w:rsid w:val="00FF18E2"/>
    <w:rsid w:val="00FF1C78"/>
    <w:rsid w:val="00FF2E7A"/>
    <w:rsid w:val="00FF39F6"/>
    <w:rsid w:val="00FF4C8A"/>
    <w:rsid w:val="00FF51E6"/>
    <w:rsid w:val="00FF56A1"/>
    <w:rsid w:val="00FF62FC"/>
    <w:rsid w:val="00FF6A15"/>
    <w:rsid w:val="00FF70A4"/>
    <w:rsid w:val="00FF73EE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A3D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A3D91"/>
    <w:rPr>
      <w:rFonts w:ascii="Arial" w:eastAsia="Times New Roman" w:hAnsi="Arial" w:cs="Arial"/>
      <w:b/>
      <w:bCs/>
      <w:kern w:val="32"/>
      <w:sz w:val="32"/>
      <w:szCs w:val="32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A3D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A3D91"/>
    <w:rPr>
      <w:rFonts w:ascii="Arial" w:eastAsia="Times New Roman" w:hAnsi="Arial" w:cs="Arial"/>
      <w:b/>
      <w:bCs/>
      <w:kern w:val="32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4200ECEA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Halderberge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Verhagen</dc:creator>
  <cp:lastModifiedBy>Hélène Verhagen</cp:lastModifiedBy>
  <cp:revision>2</cp:revision>
  <dcterms:created xsi:type="dcterms:W3CDTF">2019-02-21T11:30:00Z</dcterms:created>
  <dcterms:modified xsi:type="dcterms:W3CDTF">2019-02-21T11:30:00Z</dcterms:modified>
</cp:coreProperties>
</file>