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4A" w:rsidRDefault="00C6654A" w:rsidP="00C6654A">
      <w:pPr>
        <w:pStyle w:val="Rijk-Standaard"/>
      </w:pPr>
    </w:p>
    <w:p w:rsidR="00C6654A" w:rsidRDefault="00C6654A" w:rsidP="00C6654A">
      <w:pPr>
        <w:pStyle w:val="Rijk-Standaard"/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288"/>
      </w:tblGrid>
      <w:tr w:rsidR="00C6654A" w:rsidRPr="005D735E" w:rsidTr="00863B4E">
        <w:tc>
          <w:tcPr>
            <w:tcW w:w="9288" w:type="dxa"/>
            <w:shd w:val="clear" w:color="auto" w:fill="E6E6E6"/>
          </w:tcPr>
          <w:p w:rsidR="00C6654A" w:rsidRPr="00C6654A" w:rsidRDefault="00C6654A" w:rsidP="00C6654A">
            <w:pPr>
              <w:pStyle w:val="Rijk-Standaard"/>
              <w:rPr>
                <w:b/>
                <w:sz w:val="24"/>
              </w:rPr>
            </w:pPr>
            <w:bookmarkStart w:id="0" w:name="_Toc386138255"/>
          </w:p>
          <w:p w:rsidR="00C6654A" w:rsidRPr="00C6654A" w:rsidRDefault="00C6654A" w:rsidP="00C6654A">
            <w:pPr>
              <w:pStyle w:val="Rijk-Standaard"/>
              <w:rPr>
                <w:rStyle w:val="BijlagenChar"/>
                <w:rFonts w:asciiTheme="minorHAnsi" w:hAnsiTheme="minorHAnsi"/>
                <w:b w:val="0"/>
                <w:sz w:val="24"/>
              </w:rPr>
            </w:pPr>
            <w:r w:rsidRPr="00C6654A">
              <w:rPr>
                <w:b/>
                <w:sz w:val="24"/>
              </w:rPr>
              <w:t>Bijlage</w:t>
            </w:r>
            <w:r>
              <w:rPr>
                <w:b/>
                <w:sz w:val="24"/>
              </w:rPr>
              <w:t xml:space="preserve"> D - </w:t>
            </w:r>
            <w:r w:rsidRPr="00C6654A">
              <w:rPr>
                <w:b/>
                <w:sz w:val="24"/>
              </w:rPr>
              <w:t>Combinatieverklaring  (Samenwerkingsverband)</w:t>
            </w:r>
            <w:bookmarkEnd w:id="0"/>
            <w:r w:rsidRPr="00C6654A">
              <w:rPr>
                <w:rStyle w:val="BijlagenChar"/>
                <w:rFonts w:asciiTheme="minorHAnsi" w:hAnsiTheme="minorHAnsi"/>
                <w:b w:val="0"/>
                <w:sz w:val="24"/>
              </w:rPr>
              <w:t xml:space="preserve">  </w:t>
            </w:r>
          </w:p>
        </w:tc>
      </w:tr>
    </w:tbl>
    <w:p w:rsidR="00C6654A" w:rsidRPr="005D735E" w:rsidRDefault="00C6654A" w:rsidP="00C6654A">
      <w:pPr>
        <w:pStyle w:val="Rijk-Standaard"/>
      </w:pPr>
    </w:p>
    <w:p w:rsidR="00C6654A" w:rsidRPr="005D735E" w:rsidRDefault="00C6654A" w:rsidP="00C6654A">
      <w:pPr>
        <w:pStyle w:val="Rijk-Standaard"/>
      </w:pPr>
      <w:r w:rsidRPr="005D735E">
        <w:t>Hierbij verklaren ondergeteken</w:t>
      </w:r>
      <w:bookmarkStart w:id="1" w:name="_GoBack"/>
      <w:bookmarkEnd w:id="1"/>
      <w:r w:rsidRPr="005D735E">
        <w:t xml:space="preserve">den dat bij gunning aan de Combinatie, de Combinatie een rechtsvorm zal aannemen, waarbij ieder van de deelnemers hoofdelijk aansprakelijk is voor alle uit de Opdracht voortvloeiende verplichtingen. </w:t>
      </w:r>
    </w:p>
    <w:p w:rsidR="00C6654A" w:rsidRPr="005D735E" w:rsidRDefault="00C6654A" w:rsidP="00C6654A">
      <w:pPr>
        <w:pStyle w:val="Rijk-Standaard"/>
      </w:pPr>
    </w:p>
    <w:p w:rsidR="00C6654A" w:rsidRPr="005D735E" w:rsidRDefault="00C6654A" w:rsidP="00C6654A">
      <w:pPr>
        <w:pStyle w:val="Rijk-Standaard"/>
      </w:pPr>
      <w:r w:rsidRPr="005D735E">
        <w:t xml:space="preserve">Aan ……………………………..…..[naam bedrijf] zal de leiding van de Combinatie worden toevertrouwd en zal als enige aanspreekpunt voor de Opdrachtgever optreden. </w:t>
      </w:r>
    </w:p>
    <w:p w:rsidR="00C6654A" w:rsidRPr="005D735E" w:rsidRDefault="00C6654A" w:rsidP="00C6654A">
      <w:pPr>
        <w:pStyle w:val="Rijk-Standaard"/>
        <w:rPr>
          <w:szCs w:val="20"/>
        </w:rPr>
      </w:pPr>
    </w:p>
    <w:tbl>
      <w:tblPr>
        <w:tblW w:w="0" w:type="auto"/>
        <w:shd w:val="clear" w:color="auto" w:fill="E0E0E0"/>
        <w:tblLook w:val="01E0" w:firstRow="1" w:lastRow="1" w:firstColumn="1" w:lastColumn="1" w:noHBand="0" w:noVBand="0"/>
      </w:tblPr>
      <w:tblGrid>
        <w:gridCol w:w="9212"/>
      </w:tblGrid>
      <w:tr w:rsidR="00C6654A" w:rsidRPr="00C6654A" w:rsidTr="00863B4E">
        <w:trPr>
          <w:trHeight w:val="6330"/>
        </w:trPr>
        <w:tc>
          <w:tcPr>
            <w:tcW w:w="9212" w:type="dxa"/>
            <w:shd w:val="clear" w:color="auto" w:fill="E0E0E0"/>
          </w:tcPr>
          <w:p w:rsidR="00C6654A" w:rsidRPr="00C6654A" w:rsidRDefault="00C6654A" w:rsidP="00C6654A">
            <w:pPr>
              <w:pStyle w:val="Rijk-Standaard"/>
            </w:pPr>
            <w:r w:rsidRPr="00C6654A">
              <w:t>Aldus naar waarheid opgemaakt op:</w:t>
            </w:r>
          </w:p>
          <w:p w:rsidR="00C6654A" w:rsidRPr="00C6654A" w:rsidRDefault="00C6654A" w:rsidP="00C6654A">
            <w:pPr>
              <w:pStyle w:val="Rijk-Standaard"/>
            </w:pPr>
          </w:p>
          <w:p w:rsidR="00C6654A" w:rsidRPr="00C6654A" w:rsidRDefault="00C6654A" w:rsidP="00C6654A">
            <w:pPr>
              <w:pStyle w:val="Rijk-Standaard"/>
            </w:pPr>
            <w:r w:rsidRPr="00C6654A">
              <w:t>…………………………….. 2017, te …………………………………………..….(plaats),</w:t>
            </w:r>
          </w:p>
          <w:p w:rsidR="00C6654A" w:rsidRPr="00C6654A" w:rsidRDefault="00C6654A" w:rsidP="00C6654A">
            <w:pPr>
              <w:pStyle w:val="Rijk-Standaard"/>
            </w:pPr>
          </w:p>
          <w:p w:rsidR="00C6654A" w:rsidRPr="00C6654A" w:rsidRDefault="00C6654A" w:rsidP="00C6654A">
            <w:pPr>
              <w:pStyle w:val="Rijk-Standaard"/>
            </w:pPr>
            <w:r w:rsidRPr="00C6654A">
              <w:t>Deelnemers Combinatie:</w:t>
            </w:r>
          </w:p>
          <w:p w:rsidR="00C6654A" w:rsidRDefault="00C6654A" w:rsidP="00C6654A">
            <w:pPr>
              <w:pStyle w:val="Rijk-Standaard"/>
            </w:pPr>
          </w:p>
          <w:p w:rsidR="00C6654A" w:rsidRPr="00C6654A" w:rsidRDefault="00C6654A" w:rsidP="00C6654A">
            <w:pPr>
              <w:pStyle w:val="Rijk-Standaard"/>
              <w:rPr>
                <w:b/>
              </w:rPr>
            </w:pPr>
            <w:proofErr w:type="spellStart"/>
            <w:r>
              <w:rPr>
                <w:b/>
              </w:rPr>
              <w:t>Combinant</w:t>
            </w:r>
            <w:proofErr w:type="spellEnd"/>
            <w:r>
              <w:rPr>
                <w:b/>
              </w:rPr>
              <w:t xml:space="preserve"> 1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7852"/>
            </w:tblGrid>
            <w:tr w:rsidR="00C6654A" w:rsidTr="00C6654A">
              <w:tc>
                <w:tcPr>
                  <w:tcW w:w="1129" w:type="dxa"/>
                </w:tcPr>
                <w:p w:rsidR="00C6654A" w:rsidRDefault="00C6654A" w:rsidP="00C6654A">
                  <w:pPr>
                    <w:pStyle w:val="Rijk-Standaard"/>
                  </w:pPr>
                </w:p>
                <w:p w:rsidR="00C6654A" w:rsidRDefault="00C6654A" w:rsidP="00C6654A">
                  <w:pPr>
                    <w:pStyle w:val="Rijk-Standaard"/>
                  </w:pPr>
                  <w:r>
                    <w:t>Naam:</w:t>
                  </w:r>
                </w:p>
              </w:tc>
              <w:tc>
                <w:tcPr>
                  <w:tcW w:w="7852" w:type="dxa"/>
                </w:tcPr>
                <w:p w:rsidR="00C6654A" w:rsidRDefault="00C6654A" w:rsidP="00C6654A">
                  <w:pPr>
                    <w:pStyle w:val="Rijk-Standaard"/>
                  </w:pPr>
                </w:p>
              </w:tc>
            </w:tr>
            <w:tr w:rsidR="00C6654A" w:rsidTr="00C6654A">
              <w:tc>
                <w:tcPr>
                  <w:tcW w:w="1129" w:type="dxa"/>
                </w:tcPr>
                <w:p w:rsidR="00C6654A" w:rsidRDefault="00C6654A" w:rsidP="00C6654A">
                  <w:pPr>
                    <w:pStyle w:val="Rijk-Standaard"/>
                  </w:pPr>
                </w:p>
                <w:p w:rsidR="00C6654A" w:rsidRDefault="00C6654A" w:rsidP="00C6654A">
                  <w:pPr>
                    <w:pStyle w:val="Rijk-Standaard"/>
                  </w:pPr>
                  <w:r>
                    <w:t>Functie:</w:t>
                  </w:r>
                </w:p>
              </w:tc>
              <w:tc>
                <w:tcPr>
                  <w:tcW w:w="7852" w:type="dxa"/>
                </w:tcPr>
                <w:p w:rsidR="00C6654A" w:rsidRDefault="00C6654A" w:rsidP="00C6654A">
                  <w:pPr>
                    <w:pStyle w:val="Rijk-Standaard"/>
                  </w:pPr>
                </w:p>
              </w:tc>
            </w:tr>
            <w:tr w:rsidR="00C6654A" w:rsidTr="00C6654A">
              <w:tc>
                <w:tcPr>
                  <w:tcW w:w="1129" w:type="dxa"/>
                </w:tcPr>
                <w:p w:rsidR="00C6654A" w:rsidRDefault="00C6654A" w:rsidP="00C6654A">
                  <w:pPr>
                    <w:pStyle w:val="Rijk-Standaard"/>
                  </w:pPr>
                </w:p>
                <w:p w:rsidR="00C6654A" w:rsidRDefault="00C6654A" w:rsidP="00C6654A">
                  <w:pPr>
                    <w:pStyle w:val="Rijk-Standaard"/>
                  </w:pPr>
                  <w:r>
                    <w:t>Bedrijf:</w:t>
                  </w:r>
                </w:p>
              </w:tc>
              <w:tc>
                <w:tcPr>
                  <w:tcW w:w="7852" w:type="dxa"/>
                </w:tcPr>
                <w:p w:rsidR="00C6654A" w:rsidRDefault="00C6654A" w:rsidP="00C6654A">
                  <w:pPr>
                    <w:pStyle w:val="Rijk-Standaard"/>
                  </w:pPr>
                </w:p>
              </w:tc>
            </w:tr>
            <w:tr w:rsidR="00C6654A" w:rsidTr="00C6654A">
              <w:tc>
                <w:tcPr>
                  <w:tcW w:w="1129" w:type="dxa"/>
                </w:tcPr>
                <w:p w:rsidR="00C6654A" w:rsidRDefault="00C6654A" w:rsidP="00C6654A">
                  <w:pPr>
                    <w:pStyle w:val="Rijk-Standaard"/>
                  </w:pPr>
                </w:p>
                <w:p w:rsidR="00C6654A" w:rsidRDefault="00C6654A" w:rsidP="00C6654A">
                  <w:pPr>
                    <w:pStyle w:val="Rijk-Standaard"/>
                  </w:pPr>
                  <w:r>
                    <w:t>Datum:</w:t>
                  </w:r>
                </w:p>
              </w:tc>
              <w:tc>
                <w:tcPr>
                  <w:tcW w:w="7852" w:type="dxa"/>
                </w:tcPr>
                <w:p w:rsidR="00C6654A" w:rsidRDefault="00C6654A" w:rsidP="00C6654A">
                  <w:pPr>
                    <w:pStyle w:val="Rijk-Standaard"/>
                  </w:pPr>
                </w:p>
              </w:tc>
            </w:tr>
          </w:tbl>
          <w:p w:rsidR="00C6654A" w:rsidRDefault="00C6654A" w:rsidP="00C6654A">
            <w:pPr>
              <w:pStyle w:val="Rijk-Standaard"/>
            </w:pPr>
          </w:p>
          <w:p w:rsidR="00C6654A" w:rsidRPr="00C6654A" w:rsidRDefault="00C6654A" w:rsidP="00C6654A">
            <w:pPr>
              <w:pStyle w:val="Rijk-Standaard"/>
            </w:pPr>
            <w:r w:rsidRPr="00C6654A">
              <w:t xml:space="preserve">Deze </w:t>
            </w:r>
            <w:proofErr w:type="spellStart"/>
            <w:r w:rsidRPr="00C6654A">
              <w:t>Combinant</w:t>
            </w:r>
            <w:proofErr w:type="spellEnd"/>
            <w:r w:rsidRPr="00C6654A">
              <w:t xml:space="preserve"> zal de volgende werkzaamheden voor haar rekening </w:t>
            </w:r>
          </w:p>
          <w:p w:rsidR="00C6654A" w:rsidRPr="00C6654A" w:rsidRDefault="00C6654A" w:rsidP="00C6654A">
            <w:pPr>
              <w:pStyle w:val="Rijk-Standaard"/>
            </w:pPr>
            <w:r w:rsidRPr="00C6654A">
              <w:t>nemen:……………………………………………………………………….</w:t>
            </w:r>
          </w:p>
          <w:p w:rsidR="00C6654A" w:rsidRDefault="00C6654A" w:rsidP="00C6654A">
            <w:pPr>
              <w:pStyle w:val="Rijk-Standaard"/>
            </w:pPr>
          </w:p>
          <w:p w:rsidR="00C6654A" w:rsidRDefault="00C6654A" w:rsidP="00C6654A">
            <w:pPr>
              <w:pStyle w:val="Rijk-Standaard"/>
            </w:pPr>
          </w:p>
          <w:p w:rsidR="00C6654A" w:rsidRPr="00C6654A" w:rsidRDefault="00C6654A" w:rsidP="00C6654A">
            <w:pPr>
              <w:pStyle w:val="Rijk-Standaard"/>
            </w:pPr>
            <w:r w:rsidRPr="00C6654A">
              <w:t>Handtekening:</w:t>
            </w:r>
            <w:r>
              <w:t xml:space="preserve"> ………………………………………………………</w:t>
            </w:r>
          </w:p>
          <w:p w:rsidR="00C6654A" w:rsidRDefault="00C6654A" w:rsidP="00C6654A">
            <w:pPr>
              <w:pStyle w:val="Rijk-Standaard"/>
            </w:pPr>
          </w:p>
          <w:p w:rsidR="00C6654A" w:rsidRDefault="00C6654A" w:rsidP="00C6654A">
            <w:pPr>
              <w:pStyle w:val="Rijk-Standaard"/>
            </w:pPr>
          </w:p>
          <w:p w:rsidR="00C6654A" w:rsidRPr="00C6654A" w:rsidRDefault="00C6654A" w:rsidP="00C6654A">
            <w:pPr>
              <w:pStyle w:val="Rijk-Standaard"/>
              <w:rPr>
                <w:b/>
              </w:rPr>
            </w:pPr>
            <w:r w:rsidRPr="00C6654A">
              <w:t xml:space="preserve"> </w:t>
            </w:r>
            <w:proofErr w:type="spellStart"/>
            <w:r>
              <w:rPr>
                <w:b/>
              </w:rPr>
              <w:t>Combinant</w:t>
            </w:r>
            <w:proofErr w:type="spellEnd"/>
            <w:r>
              <w:rPr>
                <w:b/>
              </w:rPr>
              <w:t xml:space="preserve"> 2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7852"/>
            </w:tblGrid>
            <w:tr w:rsidR="00C6654A" w:rsidTr="00863B4E">
              <w:tc>
                <w:tcPr>
                  <w:tcW w:w="1129" w:type="dxa"/>
                </w:tcPr>
                <w:p w:rsidR="00C6654A" w:rsidRDefault="00C6654A" w:rsidP="00863B4E">
                  <w:pPr>
                    <w:pStyle w:val="Rijk-Standaard"/>
                  </w:pPr>
                </w:p>
                <w:p w:rsidR="00C6654A" w:rsidRDefault="00C6654A" w:rsidP="00863B4E">
                  <w:pPr>
                    <w:pStyle w:val="Rijk-Standaard"/>
                  </w:pPr>
                  <w:r>
                    <w:t>Naam:</w:t>
                  </w:r>
                </w:p>
              </w:tc>
              <w:tc>
                <w:tcPr>
                  <w:tcW w:w="7852" w:type="dxa"/>
                </w:tcPr>
                <w:p w:rsidR="00C6654A" w:rsidRDefault="00C6654A" w:rsidP="00863B4E">
                  <w:pPr>
                    <w:pStyle w:val="Rijk-Standaard"/>
                  </w:pPr>
                </w:p>
              </w:tc>
            </w:tr>
            <w:tr w:rsidR="00C6654A" w:rsidTr="00863B4E">
              <w:tc>
                <w:tcPr>
                  <w:tcW w:w="1129" w:type="dxa"/>
                </w:tcPr>
                <w:p w:rsidR="00C6654A" w:rsidRDefault="00C6654A" w:rsidP="00863B4E">
                  <w:pPr>
                    <w:pStyle w:val="Rijk-Standaard"/>
                  </w:pPr>
                </w:p>
                <w:p w:rsidR="00C6654A" w:rsidRDefault="00C6654A" w:rsidP="00863B4E">
                  <w:pPr>
                    <w:pStyle w:val="Rijk-Standaard"/>
                  </w:pPr>
                  <w:r>
                    <w:t>Functie:</w:t>
                  </w:r>
                </w:p>
              </w:tc>
              <w:tc>
                <w:tcPr>
                  <w:tcW w:w="7852" w:type="dxa"/>
                </w:tcPr>
                <w:p w:rsidR="00C6654A" w:rsidRDefault="00C6654A" w:rsidP="00863B4E">
                  <w:pPr>
                    <w:pStyle w:val="Rijk-Standaard"/>
                  </w:pPr>
                </w:p>
              </w:tc>
            </w:tr>
            <w:tr w:rsidR="00C6654A" w:rsidTr="00863B4E">
              <w:tc>
                <w:tcPr>
                  <w:tcW w:w="1129" w:type="dxa"/>
                </w:tcPr>
                <w:p w:rsidR="00C6654A" w:rsidRDefault="00C6654A" w:rsidP="00863B4E">
                  <w:pPr>
                    <w:pStyle w:val="Rijk-Standaard"/>
                  </w:pPr>
                </w:p>
                <w:p w:rsidR="00C6654A" w:rsidRDefault="00C6654A" w:rsidP="00863B4E">
                  <w:pPr>
                    <w:pStyle w:val="Rijk-Standaard"/>
                  </w:pPr>
                  <w:r>
                    <w:t>Bedrijf:</w:t>
                  </w:r>
                </w:p>
              </w:tc>
              <w:tc>
                <w:tcPr>
                  <w:tcW w:w="7852" w:type="dxa"/>
                </w:tcPr>
                <w:p w:rsidR="00C6654A" w:rsidRDefault="00C6654A" w:rsidP="00863B4E">
                  <w:pPr>
                    <w:pStyle w:val="Rijk-Standaard"/>
                  </w:pPr>
                </w:p>
              </w:tc>
            </w:tr>
            <w:tr w:rsidR="00C6654A" w:rsidTr="00863B4E">
              <w:tc>
                <w:tcPr>
                  <w:tcW w:w="1129" w:type="dxa"/>
                </w:tcPr>
                <w:p w:rsidR="00C6654A" w:rsidRDefault="00C6654A" w:rsidP="00863B4E">
                  <w:pPr>
                    <w:pStyle w:val="Rijk-Standaard"/>
                  </w:pPr>
                </w:p>
                <w:p w:rsidR="00C6654A" w:rsidRDefault="00C6654A" w:rsidP="00863B4E">
                  <w:pPr>
                    <w:pStyle w:val="Rijk-Standaard"/>
                  </w:pPr>
                  <w:r>
                    <w:t>Datum:</w:t>
                  </w:r>
                </w:p>
              </w:tc>
              <w:tc>
                <w:tcPr>
                  <w:tcW w:w="7852" w:type="dxa"/>
                </w:tcPr>
                <w:p w:rsidR="00C6654A" w:rsidRDefault="00C6654A" w:rsidP="00863B4E">
                  <w:pPr>
                    <w:pStyle w:val="Rijk-Standaard"/>
                  </w:pPr>
                </w:p>
              </w:tc>
            </w:tr>
          </w:tbl>
          <w:p w:rsidR="00C6654A" w:rsidRPr="00C6654A" w:rsidRDefault="00C6654A" w:rsidP="00C6654A">
            <w:pPr>
              <w:pStyle w:val="Rijk-Standaard"/>
            </w:pPr>
          </w:p>
          <w:p w:rsidR="00C6654A" w:rsidRPr="00C6654A" w:rsidRDefault="00C6654A" w:rsidP="00C6654A">
            <w:pPr>
              <w:pStyle w:val="Rijk-Standaard"/>
            </w:pPr>
            <w:r w:rsidRPr="00C6654A">
              <w:t xml:space="preserve">Deze </w:t>
            </w:r>
            <w:proofErr w:type="spellStart"/>
            <w:r w:rsidRPr="00C6654A">
              <w:t>Combinant</w:t>
            </w:r>
            <w:proofErr w:type="spellEnd"/>
            <w:r w:rsidRPr="00C6654A">
              <w:t xml:space="preserve"> zal de volgende werkzaamheden voor haar rekening </w:t>
            </w:r>
          </w:p>
          <w:p w:rsidR="00C6654A" w:rsidRPr="00C6654A" w:rsidRDefault="00C6654A" w:rsidP="00C6654A">
            <w:pPr>
              <w:pStyle w:val="Rijk-Standaard"/>
            </w:pPr>
            <w:r w:rsidRPr="00C6654A">
              <w:t>nemen:……………………………………………………………………….</w:t>
            </w:r>
          </w:p>
          <w:p w:rsidR="00C6654A" w:rsidRDefault="00C6654A" w:rsidP="00C6654A">
            <w:pPr>
              <w:pStyle w:val="Rijk-Standaard"/>
            </w:pPr>
          </w:p>
          <w:p w:rsidR="00C6654A" w:rsidRDefault="00C6654A" w:rsidP="00C6654A">
            <w:pPr>
              <w:pStyle w:val="Rijk-Standaard"/>
            </w:pPr>
          </w:p>
          <w:p w:rsidR="00C6654A" w:rsidRPr="00C6654A" w:rsidRDefault="00C6654A" w:rsidP="00C6654A">
            <w:pPr>
              <w:pStyle w:val="Rijk-Standaard"/>
            </w:pPr>
            <w:r w:rsidRPr="00C6654A">
              <w:t>Handtekening:</w:t>
            </w:r>
            <w:r>
              <w:t xml:space="preserve"> ………………………………………………………</w:t>
            </w:r>
          </w:p>
          <w:p w:rsidR="00C6654A" w:rsidRPr="00C6654A" w:rsidRDefault="00C6654A" w:rsidP="00C6654A">
            <w:pPr>
              <w:pStyle w:val="Rijk-Standaard"/>
            </w:pPr>
          </w:p>
          <w:p w:rsidR="00C6654A" w:rsidRPr="00C6654A" w:rsidRDefault="00C6654A" w:rsidP="00C6654A">
            <w:pPr>
              <w:pStyle w:val="Rijk-Standaard"/>
            </w:pPr>
          </w:p>
        </w:tc>
      </w:tr>
    </w:tbl>
    <w:p w:rsidR="00C6654A" w:rsidRPr="005D735E" w:rsidRDefault="00C6654A" w:rsidP="00C6654A">
      <w:pPr>
        <w:pStyle w:val="Rijk-Standaard"/>
        <w:rPr>
          <w:rFonts w:eastAsia="Times New Roman"/>
          <w:snapToGrid w:val="0"/>
        </w:rPr>
      </w:pPr>
      <w:r w:rsidRPr="005D735E">
        <w:rPr>
          <w:rFonts w:eastAsia="Times New Roman"/>
          <w:snapToGrid w:val="0"/>
        </w:rPr>
        <w:lastRenderedPageBreak/>
        <w:t>Aldus naar waarheid ingevuld,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5"/>
      </w:tblGrid>
      <w:tr w:rsidR="00C6654A" w:rsidRPr="005D735E" w:rsidTr="00863B4E">
        <w:tc>
          <w:tcPr>
            <w:tcW w:w="2230" w:type="dxa"/>
          </w:tcPr>
          <w:p w:rsidR="00C6654A" w:rsidRPr="005D735E" w:rsidRDefault="00C6654A" w:rsidP="00C6654A">
            <w:pPr>
              <w:pStyle w:val="Rijk-Standaard"/>
            </w:pPr>
            <w:r w:rsidRPr="005D735E">
              <w:t>Naam Gegadigde</w:t>
            </w:r>
          </w:p>
        </w:tc>
        <w:tc>
          <w:tcPr>
            <w:tcW w:w="6985" w:type="dxa"/>
          </w:tcPr>
          <w:p w:rsidR="00C6654A" w:rsidRPr="005D735E" w:rsidRDefault="00C6654A" w:rsidP="00C6654A">
            <w:pPr>
              <w:pStyle w:val="Rijk-Standaard"/>
            </w:pPr>
          </w:p>
        </w:tc>
      </w:tr>
      <w:tr w:rsidR="00C6654A" w:rsidRPr="005D735E" w:rsidTr="00863B4E">
        <w:tc>
          <w:tcPr>
            <w:tcW w:w="2230" w:type="dxa"/>
          </w:tcPr>
          <w:p w:rsidR="00C6654A" w:rsidRPr="005D735E" w:rsidRDefault="00C6654A" w:rsidP="00C6654A">
            <w:pPr>
              <w:pStyle w:val="Rijk-Standaard"/>
            </w:pPr>
            <w:r w:rsidRPr="005D735E">
              <w:t>Naam (tekeningsbevoegde) functionaris</w:t>
            </w:r>
          </w:p>
        </w:tc>
        <w:tc>
          <w:tcPr>
            <w:tcW w:w="6985" w:type="dxa"/>
          </w:tcPr>
          <w:p w:rsidR="00C6654A" w:rsidRPr="005D735E" w:rsidRDefault="00C6654A" w:rsidP="00C6654A">
            <w:pPr>
              <w:pStyle w:val="Rijk-Standaard"/>
            </w:pPr>
          </w:p>
        </w:tc>
      </w:tr>
      <w:tr w:rsidR="00C6654A" w:rsidRPr="005D735E" w:rsidTr="00863B4E">
        <w:tc>
          <w:tcPr>
            <w:tcW w:w="2230" w:type="dxa"/>
          </w:tcPr>
          <w:p w:rsidR="00C6654A" w:rsidRPr="005D735E" w:rsidRDefault="00C6654A" w:rsidP="00C6654A">
            <w:pPr>
              <w:pStyle w:val="Rijk-Standaard"/>
            </w:pPr>
            <w:r w:rsidRPr="005D735E">
              <w:t>Functie:</w:t>
            </w:r>
          </w:p>
        </w:tc>
        <w:tc>
          <w:tcPr>
            <w:tcW w:w="6985" w:type="dxa"/>
          </w:tcPr>
          <w:p w:rsidR="00C6654A" w:rsidRPr="005D735E" w:rsidRDefault="00C6654A" w:rsidP="00C6654A">
            <w:pPr>
              <w:pStyle w:val="Rijk-Standaard"/>
            </w:pPr>
          </w:p>
        </w:tc>
      </w:tr>
      <w:tr w:rsidR="00C6654A" w:rsidRPr="005D735E" w:rsidTr="00863B4E">
        <w:trPr>
          <w:trHeight w:val="527"/>
        </w:trPr>
        <w:tc>
          <w:tcPr>
            <w:tcW w:w="2230" w:type="dxa"/>
          </w:tcPr>
          <w:p w:rsidR="00C6654A" w:rsidRPr="005D735E" w:rsidRDefault="00C6654A" w:rsidP="00C6654A">
            <w:pPr>
              <w:pStyle w:val="Rijk-Standaard"/>
            </w:pPr>
            <w:r w:rsidRPr="005D735E">
              <w:t>Handtekening:</w:t>
            </w:r>
          </w:p>
        </w:tc>
        <w:tc>
          <w:tcPr>
            <w:tcW w:w="6985" w:type="dxa"/>
          </w:tcPr>
          <w:p w:rsidR="00C6654A" w:rsidRPr="005D735E" w:rsidRDefault="00C6654A" w:rsidP="00C6654A">
            <w:pPr>
              <w:pStyle w:val="Rijk-Standaard"/>
            </w:pPr>
          </w:p>
        </w:tc>
      </w:tr>
      <w:tr w:rsidR="00C6654A" w:rsidRPr="005D735E" w:rsidTr="00863B4E">
        <w:tc>
          <w:tcPr>
            <w:tcW w:w="2230" w:type="dxa"/>
          </w:tcPr>
          <w:p w:rsidR="00C6654A" w:rsidRPr="005D735E" w:rsidRDefault="00C6654A" w:rsidP="00C6654A">
            <w:pPr>
              <w:pStyle w:val="Rijk-Standaard"/>
            </w:pPr>
            <w:r w:rsidRPr="005D735E">
              <w:t>Datum:</w:t>
            </w:r>
          </w:p>
        </w:tc>
        <w:tc>
          <w:tcPr>
            <w:tcW w:w="6985" w:type="dxa"/>
          </w:tcPr>
          <w:p w:rsidR="00C6654A" w:rsidRPr="005D735E" w:rsidRDefault="00C6654A" w:rsidP="00C6654A">
            <w:pPr>
              <w:pStyle w:val="Rijk-Standaard"/>
            </w:pPr>
          </w:p>
        </w:tc>
      </w:tr>
    </w:tbl>
    <w:p w:rsidR="00C6654A" w:rsidRPr="005D735E" w:rsidRDefault="00C6654A" w:rsidP="00C6654A">
      <w:pPr>
        <w:pStyle w:val="Rijk-Standaard"/>
      </w:pPr>
    </w:p>
    <w:p w:rsidR="00C6654A" w:rsidRPr="005D735E" w:rsidRDefault="00C6654A" w:rsidP="00C6654A">
      <w:pPr>
        <w:pStyle w:val="Rijk-Standaard"/>
        <w:rPr>
          <w:sz w:val="20"/>
          <w:szCs w:val="20"/>
        </w:rPr>
      </w:pPr>
      <w:r w:rsidRPr="005D735E">
        <w:rPr>
          <w:sz w:val="20"/>
          <w:szCs w:val="20"/>
        </w:rPr>
        <w:t xml:space="preserve">Dit formulier is uit te breiden indien er sprake is van meer dan 2 </w:t>
      </w:r>
      <w:proofErr w:type="spellStart"/>
      <w:r w:rsidRPr="005D735E">
        <w:rPr>
          <w:sz w:val="20"/>
          <w:szCs w:val="20"/>
        </w:rPr>
        <w:t>combinanten</w:t>
      </w:r>
      <w:proofErr w:type="spellEnd"/>
      <w:r w:rsidRPr="005D735E">
        <w:rPr>
          <w:sz w:val="20"/>
          <w:szCs w:val="20"/>
        </w:rPr>
        <w:t>.</w:t>
      </w:r>
    </w:p>
    <w:p w:rsidR="00C6654A" w:rsidRPr="005D735E" w:rsidRDefault="00C6654A" w:rsidP="00C6654A">
      <w:pPr>
        <w:pStyle w:val="Rijk-Standaard"/>
      </w:pPr>
      <w:r w:rsidRPr="005D735E">
        <w:rPr>
          <w:sz w:val="20"/>
          <w:szCs w:val="20"/>
        </w:rPr>
        <w:t>De penvoerder ondertekent dit formulier twee maal.</w:t>
      </w:r>
    </w:p>
    <w:p w:rsidR="00C6654A" w:rsidRPr="00864B32" w:rsidRDefault="00C6654A" w:rsidP="00C6654A">
      <w:pPr>
        <w:pStyle w:val="Rijk-Standaard"/>
      </w:pPr>
    </w:p>
    <w:p w:rsidR="00C6654A" w:rsidRPr="00C6654A" w:rsidRDefault="00C6654A" w:rsidP="00C6654A">
      <w:pPr>
        <w:pStyle w:val="Rijk-Standaard"/>
      </w:pPr>
    </w:p>
    <w:p w:rsidR="00C6654A" w:rsidRPr="00C6654A" w:rsidRDefault="00C6654A" w:rsidP="00C6654A">
      <w:pPr>
        <w:pStyle w:val="Rijk-Standaard"/>
      </w:pPr>
    </w:p>
    <w:sectPr w:rsidR="00C6654A" w:rsidRPr="00C6654A" w:rsidSect="00191B28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359" w:rsidRDefault="00AD6359" w:rsidP="00191B28">
      <w:r>
        <w:separator/>
      </w:r>
    </w:p>
  </w:endnote>
  <w:endnote w:type="continuationSeparator" w:id="0">
    <w:p w:rsidR="00AD6359" w:rsidRDefault="00AD6359" w:rsidP="0019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215536"/>
      <w:docPartObj>
        <w:docPartGallery w:val="Page Numbers (Bottom of Page)"/>
        <w:docPartUnique/>
      </w:docPartObj>
    </w:sdtPr>
    <w:sdtEndPr>
      <w:rPr>
        <w:bCs/>
        <w:noProof/>
        <w:sz w:val="18"/>
        <w:szCs w:val="18"/>
      </w:rPr>
    </w:sdtEndPr>
    <w:sdtContent>
      <w:sdt>
        <w:sdtPr>
          <w:rPr>
            <w:b/>
            <w:bCs/>
            <w:noProof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b w:val="0"/>
          </w:rPr>
        </w:sdtEndPr>
        <w:sdtContent>
          <w:p w:rsidR="00223D44" w:rsidRDefault="00223D44">
            <w:pPr>
              <w:pStyle w:val="Voettekst"/>
              <w:jc w:val="right"/>
              <w:rPr>
                <w:b/>
                <w:bCs/>
                <w:noProof/>
                <w:sz w:val="18"/>
                <w:szCs w:val="18"/>
              </w:rPr>
            </w:pPr>
          </w:p>
          <w:p w:rsidR="00223D44" w:rsidRDefault="00223D44">
            <w:pPr>
              <w:pStyle w:val="Voettekst"/>
              <w:jc w:val="right"/>
              <w:rPr>
                <w:b/>
                <w:bCs/>
                <w:noProof/>
                <w:sz w:val="18"/>
                <w:szCs w:val="18"/>
              </w:rPr>
            </w:pPr>
          </w:p>
          <w:p w:rsidR="00223D44" w:rsidRDefault="00223D44">
            <w:pPr>
              <w:pStyle w:val="Voettekst"/>
              <w:jc w:val="right"/>
              <w:rPr>
                <w:b/>
                <w:bCs/>
                <w:noProof/>
                <w:sz w:val="18"/>
                <w:szCs w:val="18"/>
              </w:rPr>
            </w:pPr>
          </w:p>
          <w:p w:rsidR="00223D44" w:rsidRPr="004D6BD4" w:rsidRDefault="00223D44">
            <w:pPr>
              <w:pStyle w:val="Voettekst"/>
              <w:jc w:val="right"/>
              <w:rPr>
                <w:bCs/>
                <w:noProof/>
                <w:sz w:val="18"/>
                <w:szCs w:val="18"/>
              </w:rPr>
            </w:pPr>
            <w:r w:rsidRPr="004D6BD4">
              <w:rPr>
                <w:bCs/>
                <w:noProof/>
                <w:sz w:val="18"/>
                <w:szCs w:val="18"/>
              </w:rPr>
              <w:fldChar w:fldCharType="begin"/>
            </w:r>
            <w:r w:rsidRPr="004D6BD4">
              <w:rPr>
                <w:bCs/>
                <w:noProof/>
                <w:sz w:val="18"/>
                <w:szCs w:val="18"/>
              </w:rPr>
              <w:instrText>PAGE</w:instrText>
            </w:r>
            <w:r w:rsidRPr="004D6BD4">
              <w:rPr>
                <w:bCs/>
                <w:noProof/>
                <w:sz w:val="18"/>
                <w:szCs w:val="18"/>
              </w:rPr>
              <w:fldChar w:fldCharType="separate"/>
            </w:r>
            <w:r w:rsidR="00C6654A">
              <w:rPr>
                <w:bCs/>
                <w:noProof/>
                <w:sz w:val="18"/>
                <w:szCs w:val="18"/>
              </w:rPr>
              <w:t>2</w:t>
            </w:r>
            <w:r w:rsidRPr="004D6BD4">
              <w:rPr>
                <w:bCs/>
                <w:noProof/>
                <w:sz w:val="18"/>
                <w:szCs w:val="18"/>
              </w:rPr>
              <w:fldChar w:fldCharType="end"/>
            </w:r>
            <w:r w:rsidRPr="004D6BD4">
              <w:rPr>
                <w:bCs/>
                <w:noProof/>
                <w:sz w:val="18"/>
                <w:szCs w:val="18"/>
              </w:rPr>
              <w:t>/</w:t>
            </w:r>
            <w:r w:rsidRPr="004D6BD4">
              <w:rPr>
                <w:bCs/>
                <w:noProof/>
                <w:sz w:val="18"/>
                <w:szCs w:val="18"/>
              </w:rPr>
              <w:fldChar w:fldCharType="begin"/>
            </w:r>
            <w:r w:rsidRPr="004D6BD4">
              <w:rPr>
                <w:bCs/>
                <w:noProof/>
                <w:sz w:val="18"/>
                <w:szCs w:val="18"/>
              </w:rPr>
              <w:instrText>NUMPAGES</w:instrText>
            </w:r>
            <w:r w:rsidRPr="004D6BD4">
              <w:rPr>
                <w:bCs/>
                <w:noProof/>
                <w:sz w:val="18"/>
                <w:szCs w:val="18"/>
              </w:rPr>
              <w:fldChar w:fldCharType="separate"/>
            </w:r>
            <w:r w:rsidR="00C6654A">
              <w:rPr>
                <w:bCs/>
                <w:noProof/>
                <w:sz w:val="18"/>
                <w:szCs w:val="18"/>
              </w:rPr>
              <w:t>2</w:t>
            </w:r>
            <w:r w:rsidRPr="004D6BD4">
              <w:rPr>
                <w:bCs/>
                <w:noProof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D44" w:rsidRDefault="00223D44" w:rsidP="00191B28">
    <w:pPr>
      <w:jc w:val="center"/>
      <w:rPr>
        <w:rFonts w:ascii="Gautami" w:hAnsi="Gautami" w:cs="Gautami"/>
        <w:sz w:val="14"/>
        <w:szCs w:val="14"/>
      </w:rPr>
    </w:pPr>
  </w:p>
  <w:sdt>
    <w:sdtPr>
      <w:id w:val="1477648756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223D44" w:rsidRPr="004D6BD4" w:rsidRDefault="00223D44" w:rsidP="004D6BD4">
        <w:pPr>
          <w:pStyle w:val="Koptekst"/>
          <w:ind w:left="3540" w:firstLine="4536"/>
          <w:rPr>
            <w:sz w:val="18"/>
            <w:szCs w:val="18"/>
          </w:rPr>
        </w:pPr>
        <w:r>
          <w:t xml:space="preserve">  </w:t>
        </w:r>
        <w:r>
          <w:tab/>
        </w:r>
        <w:r w:rsidRPr="004D6BD4">
          <w:rPr>
            <w:bCs/>
            <w:sz w:val="18"/>
            <w:szCs w:val="18"/>
          </w:rPr>
          <w:fldChar w:fldCharType="begin"/>
        </w:r>
        <w:r w:rsidRPr="004D6BD4">
          <w:rPr>
            <w:bCs/>
            <w:sz w:val="18"/>
            <w:szCs w:val="18"/>
          </w:rPr>
          <w:instrText>PAGE</w:instrText>
        </w:r>
        <w:r w:rsidRPr="004D6BD4">
          <w:rPr>
            <w:bCs/>
            <w:sz w:val="18"/>
            <w:szCs w:val="18"/>
          </w:rPr>
          <w:fldChar w:fldCharType="separate"/>
        </w:r>
        <w:r w:rsidR="00C6654A">
          <w:rPr>
            <w:bCs/>
            <w:noProof/>
            <w:sz w:val="18"/>
            <w:szCs w:val="18"/>
          </w:rPr>
          <w:t>1</w:t>
        </w:r>
        <w:r w:rsidRPr="004D6BD4">
          <w:rPr>
            <w:bCs/>
            <w:sz w:val="18"/>
            <w:szCs w:val="18"/>
          </w:rPr>
          <w:fldChar w:fldCharType="end"/>
        </w:r>
        <w:r w:rsidRPr="004D6BD4">
          <w:rPr>
            <w:bCs/>
            <w:sz w:val="18"/>
            <w:szCs w:val="18"/>
          </w:rPr>
          <w:t>/</w:t>
        </w:r>
        <w:r w:rsidRPr="004D6BD4">
          <w:rPr>
            <w:bCs/>
            <w:sz w:val="18"/>
            <w:szCs w:val="18"/>
          </w:rPr>
          <w:fldChar w:fldCharType="begin"/>
        </w:r>
        <w:r w:rsidRPr="004D6BD4">
          <w:rPr>
            <w:bCs/>
            <w:sz w:val="18"/>
            <w:szCs w:val="18"/>
          </w:rPr>
          <w:instrText>NUMPAGES</w:instrText>
        </w:r>
        <w:r w:rsidRPr="004D6BD4">
          <w:rPr>
            <w:bCs/>
            <w:sz w:val="18"/>
            <w:szCs w:val="18"/>
          </w:rPr>
          <w:fldChar w:fldCharType="separate"/>
        </w:r>
        <w:r w:rsidR="00C6654A">
          <w:rPr>
            <w:bCs/>
            <w:noProof/>
            <w:sz w:val="18"/>
            <w:szCs w:val="18"/>
          </w:rPr>
          <w:t>2</w:t>
        </w:r>
        <w:r w:rsidRPr="004D6BD4">
          <w:rPr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359" w:rsidRDefault="00AD6359" w:rsidP="00191B28">
      <w:r>
        <w:separator/>
      </w:r>
    </w:p>
  </w:footnote>
  <w:footnote w:type="continuationSeparator" w:id="0">
    <w:p w:rsidR="00AD6359" w:rsidRDefault="00AD6359" w:rsidP="00191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74" w:rsidRDefault="004B1574">
    <w:pPr>
      <w:pStyle w:val="Koptekst"/>
    </w:pPr>
  </w:p>
  <w:p w:rsidR="004B1574" w:rsidRDefault="004B1574">
    <w:pPr>
      <w:pStyle w:val="Koptekst"/>
    </w:pPr>
  </w:p>
  <w:p w:rsidR="004B1574" w:rsidRDefault="004B1574">
    <w:pPr>
      <w:pStyle w:val="Koptekst"/>
    </w:pPr>
  </w:p>
  <w:p w:rsidR="004B1574" w:rsidRDefault="004B1574">
    <w:pPr>
      <w:pStyle w:val="Koptekst"/>
    </w:pPr>
  </w:p>
  <w:p w:rsidR="004B1574" w:rsidRDefault="004B1574">
    <w:pPr>
      <w:pStyle w:val="Koptekst"/>
    </w:pPr>
  </w:p>
  <w:p w:rsidR="004B1574" w:rsidRDefault="004B1574">
    <w:pPr>
      <w:pStyle w:val="Koptekst"/>
    </w:pPr>
  </w:p>
  <w:p w:rsidR="004B1574" w:rsidRDefault="004B1574">
    <w:pPr>
      <w:pStyle w:val="Koptekst"/>
    </w:pPr>
  </w:p>
  <w:p w:rsidR="00223D44" w:rsidRDefault="00223D44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2E6D"/>
    <w:multiLevelType w:val="hybridMultilevel"/>
    <w:tmpl w:val="D2D004D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833E02"/>
    <w:multiLevelType w:val="hybridMultilevel"/>
    <w:tmpl w:val="7CC8784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C5A42"/>
    <w:multiLevelType w:val="hybridMultilevel"/>
    <w:tmpl w:val="9C5E6F0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425AA"/>
    <w:multiLevelType w:val="hybridMultilevel"/>
    <w:tmpl w:val="4E6E5BF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E4FAA"/>
    <w:multiLevelType w:val="hybridMultilevel"/>
    <w:tmpl w:val="BF628D9E"/>
    <w:lvl w:ilvl="0" w:tplc="0413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4068227E"/>
    <w:multiLevelType w:val="hybridMultilevel"/>
    <w:tmpl w:val="6E1A6FC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C257A"/>
    <w:multiLevelType w:val="singleLevel"/>
    <w:tmpl w:val="622EF924"/>
    <w:lvl w:ilvl="0">
      <w:start w:val="1"/>
      <w:numFmt w:val="upperLetter"/>
      <w:lvlText w:val="Bijlage %1"/>
      <w:lvlJc w:val="left"/>
      <w:pPr>
        <w:tabs>
          <w:tab w:val="num" w:pos="1927"/>
        </w:tabs>
        <w:ind w:firstLine="288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59"/>
    <w:rsid w:val="00037261"/>
    <w:rsid w:val="00046387"/>
    <w:rsid w:val="00094362"/>
    <w:rsid w:val="000F2CCD"/>
    <w:rsid w:val="00191B28"/>
    <w:rsid w:val="001F79BF"/>
    <w:rsid w:val="00223D44"/>
    <w:rsid w:val="00310453"/>
    <w:rsid w:val="0034163A"/>
    <w:rsid w:val="003F5A25"/>
    <w:rsid w:val="00406290"/>
    <w:rsid w:val="00410790"/>
    <w:rsid w:val="00424681"/>
    <w:rsid w:val="00480F38"/>
    <w:rsid w:val="004B1574"/>
    <w:rsid w:val="004D6BD4"/>
    <w:rsid w:val="00515F51"/>
    <w:rsid w:val="005A07C5"/>
    <w:rsid w:val="00617E1C"/>
    <w:rsid w:val="00652E37"/>
    <w:rsid w:val="0069180C"/>
    <w:rsid w:val="00743866"/>
    <w:rsid w:val="00771B00"/>
    <w:rsid w:val="007D3AB9"/>
    <w:rsid w:val="00830E50"/>
    <w:rsid w:val="00855FC9"/>
    <w:rsid w:val="00864B32"/>
    <w:rsid w:val="00914686"/>
    <w:rsid w:val="009A7544"/>
    <w:rsid w:val="009C4351"/>
    <w:rsid w:val="009D50DC"/>
    <w:rsid w:val="00A85934"/>
    <w:rsid w:val="00AA5326"/>
    <w:rsid w:val="00AD6359"/>
    <w:rsid w:val="00B02BFF"/>
    <w:rsid w:val="00B11793"/>
    <w:rsid w:val="00B96F2C"/>
    <w:rsid w:val="00B97348"/>
    <w:rsid w:val="00C15284"/>
    <w:rsid w:val="00C6654A"/>
    <w:rsid w:val="00C71FEF"/>
    <w:rsid w:val="00C7623D"/>
    <w:rsid w:val="00C932EF"/>
    <w:rsid w:val="00CE3CA2"/>
    <w:rsid w:val="00E46FE9"/>
    <w:rsid w:val="00E52215"/>
    <w:rsid w:val="00E52DE0"/>
    <w:rsid w:val="00E964F8"/>
    <w:rsid w:val="00F24D8A"/>
    <w:rsid w:val="00F700EF"/>
    <w:rsid w:val="00FB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19"/>
    <w:lsdException w:name="index 2" w:uiPriority="19"/>
    <w:lsdException w:name="index 3" w:uiPriority="19"/>
    <w:lsdException w:name="index 4" w:uiPriority="19"/>
    <w:lsdException w:name="index 5" w:uiPriority="19"/>
    <w:lsdException w:name="index 6" w:uiPriority="19"/>
    <w:lsdException w:name="index 7" w:uiPriority="19"/>
    <w:lsdException w:name="index 8" w:uiPriority="19"/>
    <w:lsdException w:name="index 9" w:uiPriority="19"/>
    <w:lsdException w:name="toc 1" w:uiPriority="16"/>
    <w:lsdException w:name="toc 2" w:uiPriority="16"/>
    <w:lsdException w:name="toc 3" w:uiPriority="16"/>
    <w:lsdException w:name="toc 4" w:uiPriority="16"/>
    <w:lsdException w:name="toc 5" w:uiPriority="16"/>
    <w:lsdException w:name="toc 6" w:uiPriority="16"/>
    <w:lsdException w:name="toc 7" w:uiPriority="16"/>
    <w:lsdException w:name="toc 8" w:uiPriority="16"/>
    <w:lsdException w:name="toc 9" w:uiPriority="16"/>
    <w:lsdException w:name="Normal Indent" w:uiPriority="16"/>
    <w:lsdException w:name="footnote text" w:uiPriority="5"/>
    <w:lsdException w:name="annotation text" w:uiPriority="5"/>
    <w:lsdException w:name="footer" w:uiPriority="99"/>
    <w:lsdException w:name="index heading" w:uiPriority="19"/>
    <w:lsdException w:name="caption" w:semiHidden="1" w:uiPriority="6" w:unhideWhenUsed="1" w:qFormat="1"/>
    <w:lsdException w:name="table of figures" w:uiPriority="16"/>
    <w:lsdException w:name="envelope address" w:uiPriority="5"/>
    <w:lsdException w:name="envelope return" w:uiPriority="5"/>
    <w:lsdException w:name="footnote reference" w:uiPriority="5"/>
    <w:lsdException w:name="annotation reference" w:uiPriority="5"/>
    <w:lsdException w:name="line number" w:uiPriority="29"/>
    <w:lsdException w:name="page number" w:uiPriority="16"/>
    <w:lsdException w:name="endnote reference" w:uiPriority="5"/>
    <w:lsdException w:name="endnote text" w:uiPriority="5"/>
    <w:lsdException w:name="table of authorities" w:uiPriority="16"/>
    <w:lsdException w:name="macro" w:uiPriority="39"/>
    <w:lsdException w:name="toa heading" w:uiPriority="16"/>
    <w:lsdException w:name="List" w:uiPriority="29"/>
    <w:lsdException w:name="List Bullet" w:uiPriority="29"/>
    <w:lsdException w:name="List Number" w:uiPriority="29"/>
    <w:lsdException w:name="List 2" w:uiPriority="29"/>
    <w:lsdException w:name="List 3" w:uiPriority="29"/>
    <w:lsdException w:name="List 4" w:uiPriority="29"/>
    <w:lsdException w:name="List 5" w:uiPriority="29"/>
    <w:lsdException w:name="List Bullet 2" w:uiPriority="29"/>
    <w:lsdException w:name="List Bullet 3" w:uiPriority="29"/>
    <w:lsdException w:name="List Bullet 4" w:uiPriority="29"/>
    <w:lsdException w:name="List Bullet 5" w:uiPriority="29"/>
    <w:lsdException w:name="List Number 2" w:uiPriority="29"/>
    <w:lsdException w:name="List Number 3" w:uiPriority="29"/>
    <w:lsdException w:name="List Number 4" w:uiPriority="29"/>
    <w:lsdException w:name="List Number 5" w:uiPriority="29"/>
    <w:lsdException w:name="Title" w:uiPriority="16" w:qFormat="1"/>
    <w:lsdException w:name="Closing" w:uiPriority="5"/>
    <w:lsdException w:name="Signature" w:uiPriority="16"/>
    <w:lsdException w:name="Body Text" w:uiPriority="2"/>
    <w:lsdException w:name="Body Text Indent" w:uiPriority="2"/>
    <w:lsdException w:name="List Continue" w:uiPriority="29"/>
    <w:lsdException w:name="List Continue 2" w:uiPriority="29"/>
    <w:lsdException w:name="List Continue 3" w:uiPriority="29"/>
    <w:lsdException w:name="List Continue 4" w:uiPriority="29"/>
    <w:lsdException w:name="List Continue 5" w:uiPriority="29"/>
    <w:lsdException w:name="Message Header" w:uiPriority="39"/>
    <w:lsdException w:name="Subtitle" w:qFormat="1"/>
    <w:lsdException w:name="Salutation" w:uiPriority="16"/>
    <w:lsdException w:name="Date" w:uiPriority="5"/>
    <w:lsdException w:name="Body Text First Indent" w:uiPriority="2"/>
    <w:lsdException w:name="Body Text First Indent 2" w:uiPriority="2"/>
    <w:lsdException w:name="Note Heading" w:uiPriority="16"/>
    <w:lsdException w:name="Body Text 2" w:uiPriority="2"/>
    <w:lsdException w:name="Body Text 3" w:uiPriority="2"/>
    <w:lsdException w:name="Body Text Indent 2" w:uiPriority="2"/>
    <w:lsdException w:name="Body Text Indent 3" w:uiPriority="2"/>
    <w:lsdException w:name="Block Text" w:uiPriority="17"/>
    <w:lsdException w:name="Hyperlink" w:uiPriority="99"/>
    <w:lsdException w:name="FollowedHyperlink" w:uiPriority="5"/>
    <w:lsdException w:name="Strong" w:uiPriority="16" w:qFormat="1"/>
    <w:lsdException w:name="Emphasis" w:qFormat="1"/>
    <w:lsdException w:name="Document Map" w:uiPriority="5"/>
    <w:lsdException w:name="Plain Text" w:uiPriority="16"/>
    <w:lsdException w:name="E-mail Signature" w:uiPriority="5"/>
    <w:lsdException w:name="Normal (Web)" w:uiPriority="1"/>
    <w:lsdException w:name="HTML Acronym" w:uiPriority="29"/>
    <w:lsdException w:name="HTML Address" w:uiPriority="29"/>
    <w:lsdException w:name="HTML Cite" w:uiPriority="29"/>
    <w:lsdException w:name="HTML Code" w:uiPriority="19"/>
    <w:lsdException w:name="HTML Definition" w:uiPriority="19"/>
    <w:lsdException w:name="HTML Keyboard" w:uiPriority="19"/>
    <w:lsdException w:name="HTML Preformatted" w:uiPriority="19"/>
    <w:lsdException w:name="HTML Sample" w:uiPriority="19"/>
    <w:lsdException w:name="HTML Typewriter" w:uiPriority="19"/>
    <w:lsdException w:name="HTML Variable" w:uiPriority="19"/>
    <w:lsdException w:name="annotation subject" w:uiPriority="5"/>
    <w:lsdException w:name="Balloon Text" w:uiPriority="17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46387"/>
    <w:rPr>
      <w:sz w:val="24"/>
      <w:szCs w:val="24"/>
    </w:rPr>
  </w:style>
  <w:style w:type="paragraph" w:styleId="Kop1">
    <w:name w:val="heading 1"/>
    <w:basedOn w:val="Standaard"/>
    <w:next w:val="Standaard"/>
    <w:uiPriority w:val="1"/>
    <w:qFormat/>
    <w:rsid w:val="009146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uiPriority w:val="1"/>
    <w:qFormat/>
    <w:rsid w:val="00037261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uiPriority w:val="1"/>
    <w:qFormat/>
    <w:rsid w:val="00037261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914686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rsid w:val="00914686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styleId="Nadruk">
    <w:name w:val="Emphasis"/>
    <w:basedOn w:val="Standaardalinea-lettertype"/>
    <w:uiPriority w:val="5"/>
    <w:qFormat/>
    <w:rsid w:val="00037261"/>
    <w:rPr>
      <w:rFonts w:ascii="Arial" w:hAnsi="Arial"/>
      <w:i/>
      <w:iCs/>
      <w:sz w:val="20"/>
    </w:rPr>
  </w:style>
  <w:style w:type="paragraph" w:styleId="Ondertitel">
    <w:name w:val="Subtitle"/>
    <w:basedOn w:val="Standaard"/>
    <w:next w:val="Standaard"/>
    <w:link w:val="OndertitelChar"/>
    <w:uiPriority w:val="16"/>
    <w:qFormat/>
    <w:rsid w:val="00743866"/>
    <w:pPr>
      <w:numPr>
        <w:ilvl w:val="1"/>
      </w:numPr>
    </w:pPr>
    <w:rPr>
      <w:rFonts w:ascii="Arial" w:eastAsiaTheme="majorEastAsia" w:hAnsi="Arial" w:cstheme="majorBidi"/>
      <w:i/>
      <w:iCs/>
      <w:color w:val="4F81BD" w:themeColor="accent1"/>
      <w:spacing w:val="15"/>
      <w:sz w:val="20"/>
    </w:rPr>
  </w:style>
  <w:style w:type="character" w:customStyle="1" w:styleId="OndertitelChar">
    <w:name w:val="Ondertitel Char"/>
    <w:basedOn w:val="Standaardalinea-lettertype"/>
    <w:link w:val="Ondertitel"/>
    <w:uiPriority w:val="16"/>
    <w:rsid w:val="0034163A"/>
    <w:rPr>
      <w:rFonts w:ascii="Arial" w:eastAsiaTheme="majorEastAsia" w:hAnsi="Arial" w:cstheme="majorBidi"/>
      <w:i/>
      <w:iCs/>
      <w:color w:val="4F81BD" w:themeColor="accent1"/>
      <w:spacing w:val="15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866"/>
    <w:rPr>
      <w:rFonts w:ascii="Arial" w:hAnsi="Arial"/>
      <w:i/>
      <w:iCs/>
      <w:color w:val="000000" w:themeColor="tex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743866"/>
    <w:rPr>
      <w:rFonts w:ascii="Arial" w:hAnsi="Arial"/>
      <w:i/>
      <w:iCs/>
      <w:color w:val="000000" w:themeColor="text1"/>
      <w:szCs w:val="24"/>
    </w:rPr>
  </w:style>
  <w:style w:type="character" w:styleId="Intensieveverwijzing">
    <w:name w:val="Intense Reference"/>
    <w:basedOn w:val="Standaardalinea-lettertype"/>
    <w:uiPriority w:val="32"/>
    <w:rsid w:val="00743866"/>
    <w:rPr>
      <w:b/>
      <w:bCs/>
      <w:smallCaps/>
      <w:color w:val="C0504D" w:themeColor="accent2"/>
      <w:spacing w:val="5"/>
      <w:u w:val="singl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91B28"/>
    <w:rPr>
      <w:rFonts w:ascii="Arial" w:hAnsi="Arial"/>
      <w:szCs w:val="24"/>
    </w:rPr>
  </w:style>
  <w:style w:type="paragraph" w:styleId="Ballontekst">
    <w:name w:val="Balloon Text"/>
    <w:basedOn w:val="Standaard"/>
    <w:link w:val="BallontekstChar"/>
    <w:uiPriority w:val="17"/>
    <w:rsid w:val="00191B2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17"/>
    <w:rsid w:val="00191B28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191B28"/>
    <w:rPr>
      <w:rFonts w:ascii="Arial" w:hAnsi="Arial"/>
      <w:szCs w:val="24"/>
    </w:rPr>
  </w:style>
  <w:style w:type="paragraph" w:customStyle="1" w:styleId="Rijk-Standaard">
    <w:name w:val="Rijk - Standaard"/>
    <w:basedOn w:val="Standaard"/>
    <w:qFormat/>
    <w:rsid w:val="00E52DE0"/>
    <w:pPr>
      <w:spacing w:line="260" w:lineRule="atLeast"/>
    </w:pPr>
    <w:rPr>
      <w:rFonts w:ascii="Arial" w:eastAsia="Calibri" w:hAnsi="Arial"/>
      <w:sz w:val="22"/>
      <w:szCs w:val="22"/>
      <w:lang w:eastAsia="en-US"/>
    </w:rPr>
  </w:style>
  <w:style w:type="paragraph" w:customStyle="1" w:styleId="Rijk-Klein">
    <w:name w:val="Rijk - Klein"/>
    <w:basedOn w:val="Rijk-Standaard"/>
    <w:qFormat/>
    <w:rsid w:val="00E52DE0"/>
    <w:pPr>
      <w:spacing w:line="240" w:lineRule="atLeast"/>
    </w:pPr>
    <w:rPr>
      <w:sz w:val="20"/>
    </w:rPr>
  </w:style>
  <w:style w:type="character" w:styleId="Tekstvantijdelijkeaanduiding">
    <w:name w:val="Placeholder Text"/>
    <w:uiPriority w:val="99"/>
    <w:semiHidden/>
    <w:rsid w:val="00E52DE0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E52DE0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3104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3104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ijlagen">
    <w:name w:val="Bijlagen"/>
    <w:basedOn w:val="Standaard"/>
    <w:next w:val="Standaard"/>
    <w:link w:val="BijlagenChar"/>
    <w:autoRedefine/>
    <w:rsid w:val="00864B32"/>
    <w:pPr>
      <w:widowControl w:val="0"/>
      <w:tabs>
        <w:tab w:val="num" w:pos="1368"/>
      </w:tabs>
      <w:ind w:right="-142"/>
    </w:pPr>
    <w:rPr>
      <w:rFonts w:ascii="Arial" w:eastAsia="Calibri" w:hAnsi="Arial" w:cs="Arial"/>
      <w:b/>
      <w:sz w:val="22"/>
      <w:szCs w:val="22"/>
      <w:lang w:eastAsia="en-US"/>
    </w:rPr>
  </w:style>
  <w:style w:type="character" w:customStyle="1" w:styleId="BijlagenChar">
    <w:name w:val="Bijlagen Char"/>
    <w:link w:val="Bijlagen"/>
    <w:rsid w:val="00864B32"/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xl33">
    <w:name w:val="xl33"/>
    <w:basedOn w:val="Standaard"/>
    <w:rsid w:val="00864B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ucidaSansEF" w:eastAsia="Arial Unicode MS" w:hAnsi="LucidaSansEF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19"/>
    <w:lsdException w:name="index 2" w:uiPriority="19"/>
    <w:lsdException w:name="index 3" w:uiPriority="19"/>
    <w:lsdException w:name="index 4" w:uiPriority="19"/>
    <w:lsdException w:name="index 5" w:uiPriority="19"/>
    <w:lsdException w:name="index 6" w:uiPriority="19"/>
    <w:lsdException w:name="index 7" w:uiPriority="19"/>
    <w:lsdException w:name="index 8" w:uiPriority="19"/>
    <w:lsdException w:name="index 9" w:uiPriority="19"/>
    <w:lsdException w:name="toc 1" w:uiPriority="16"/>
    <w:lsdException w:name="toc 2" w:uiPriority="16"/>
    <w:lsdException w:name="toc 3" w:uiPriority="16"/>
    <w:lsdException w:name="toc 4" w:uiPriority="16"/>
    <w:lsdException w:name="toc 5" w:uiPriority="16"/>
    <w:lsdException w:name="toc 6" w:uiPriority="16"/>
    <w:lsdException w:name="toc 7" w:uiPriority="16"/>
    <w:lsdException w:name="toc 8" w:uiPriority="16"/>
    <w:lsdException w:name="toc 9" w:uiPriority="16"/>
    <w:lsdException w:name="Normal Indent" w:uiPriority="16"/>
    <w:lsdException w:name="footnote text" w:uiPriority="5"/>
    <w:lsdException w:name="annotation text" w:uiPriority="5"/>
    <w:lsdException w:name="footer" w:uiPriority="99"/>
    <w:lsdException w:name="index heading" w:uiPriority="19"/>
    <w:lsdException w:name="caption" w:semiHidden="1" w:uiPriority="6" w:unhideWhenUsed="1" w:qFormat="1"/>
    <w:lsdException w:name="table of figures" w:uiPriority="16"/>
    <w:lsdException w:name="envelope address" w:uiPriority="5"/>
    <w:lsdException w:name="envelope return" w:uiPriority="5"/>
    <w:lsdException w:name="footnote reference" w:uiPriority="5"/>
    <w:lsdException w:name="annotation reference" w:uiPriority="5"/>
    <w:lsdException w:name="line number" w:uiPriority="29"/>
    <w:lsdException w:name="page number" w:uiPriority="16"/>
    <w:lsdException w:name="endnote reference" w:uiPriority="5"/>
    <w:lsdException w:name="endnote text" w:uiPriority="5"/>
    <w:lsdException w:name="table of authorities" w:uiPriority="16"/>
    <w:lsdException w:name="macro" w:uiPriority="39"/>
    <w:lsdException w:name="toa heading" w:uiPriority="16"/>
    <w:lsdException w:name="List" w:uiPriority="29"/>
    <w:lsdException w:name="List Bullet" w:uiPriority="29"/>
    <w:lsdException w:name="List Number" w:uiPriority="29"/>
    <w:lsdException w:name="List 2" w:uiPriority="29"/>
    <w:lsdException w:name="List 3" w:uiPriority="29"/>
    <w:lsdException w:name="List 4" w:uiPriority="29"/>
    <w:lsdException w:name="List 5" w:uiPriority="29"/>
    <w:lsdException w:name="List Bullet 2" w:uiPriority="29"/>
    <w:lsdException w:name="List Bullet 3" w:uiPriority="29"/>
    <w:lsdException w:name="List Bullet 4" w:uiPriority="29"/>
    <w:lsdException w:name="List Bullet 5" w:uiPriority="29"/>
    <w:lsdException w:name="List Number 2" w:uiPriority="29"/>
    <w:lsdException w:name="List Number 3" w:uiPriority="29"/>
    <w:lsdException w:name="List Number 4" w:uiPriority="29"/>
    <w:lsdException w:name="List Number 5" w:uiPriority="29"/>
    <w:lsdException w:name="Title" w:uiPriority="16" w:qFormat="1"/>
    <w:lsdException w:name="Closing" w:uiPriority="5"/>
    <w:lsdException w:name="Signature" w:uiPriority="16"/>
    <w:lsdException w:name="Body Text" w:uiPriority="2"/>
    <w:lsdException w:name="Body Text Indent" w:uiPriority="2"/>
    <w:lsdException w:name="List Continue" w:uiPriority="29"/>
    <w:lsdException w:name="List Continue 2" w:uiPriority="29"/>
    <w:lsdException w:name="List Continue 3" w:uiPriority="29"/>
    <w:lsdException w:name="List Continue 4" w:uiPriority="29"/>
    <w:lsdException w:name="List Continue 5" w:uiPriority="29"/>
    <w:lsdException w:name="Message Header" w:uiPriority="39"/>
    <w:lsdException w:name="Subtitle" w:qFormat="1"/>
    <w:lsdException w:name="Salutation" w:uiPriority="16"/>
    <w:lsdException w:name="Date" w:uiPriority="5"/>
    <w:lsdException w:name="Body Text First Indent" w:uiPriority="2"/>
    <w:lsdException w:name="Body Text First Indent 2" w:uiPriority="2"/>
    <w:lsdException w:name="Note Heading" w:uiPriority="16"/>
    <w:lsdException w:name="Body Text 2" w:uiPriority="2"/>
    <w:lsdException w:name="Body Text 3" w:uiPriority="2"/>
    <w:lsdException w:name="Body Text Indent 2" w:uiPriority="2"/>
    <w:lsdException w:name="Body Text Indent 3" w:uiPriority="2"/>
    <w:lsdException w:name="Block Text" w:uiPriority="17"/>
    <w:lsdException w:name="Hyperlink" w:uiPriority="99"/>
    <w:lsdException w:name="FollowedHyperlink" w:uiPriority="5"/>
    <w:lsdException w:name="Strong" w:uiPriority="16" w:qFormat="1"/>
    <w:lsdException w:name="Emphasis" w:qFormat="1"/>
    <w:lsdException w:name="Document Map" w:uiPriority="5"/>
    <w:lsdException w:name="Plain Text" w:uiPriority="16"/>
    <w:lsdException w:name="E-mail Signature" w:uiPriority="5"/>
    <w:lsdException w:name="Normal (Web)" w:uiPriority="1"/>
    <w:lsdException w:name="HTML Acronym" w:uiPriority="29"/>
    <w:lsdException w:name="HTML Address" w:uiPriority="29"/>
    <w:lsdException w:name="HTML Cite" w:uiPriority="29"/>
    <w:lsdException w:name="HTML Code" w:uiPriority="19"/>
    <w:lsdException w:name="HTML Definition" w:uiPriority="19"/>
    <w:lsdException w:name="HTML Keyboard" w:uiPriority="19"/>
    <w:lsdException w:name="HTML Preformatted" w:uiPriority="19"/>
    <w:lsdException w:name="HTML Sample" w:uiPriority="19"/>
    <w:lsdException w:name="HTML Typewriter" w:uiPriority="19"/>
    <w:lsdException w:name="HTML Variable" w:uiPriority="19"/>
    <w:lsdException w:name="annotation subject" w:uiPriority="5"/>
    <w:lsdException w:name="Balloon Text" w:uiPriority="17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46387"/>
    <w:rPr>
      <w:sz w:val="24"/>
      <w:szCs w:val="24"/>
    </w:rPr>
  </w:style>
  <w:style w:type="paragraph" w:styleId="Kop1">
    <w:name w:val="heading 1"/>
    <w:basedOn w:val="Standaard"/>
    <w:next w:val="Standaard"/>
    <w:uiPriority w:val="1"/>
    <w:qFormat/>
    <w:rsid w:val="009146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uiPriority w:val="1"/>
    <w:qFormat/>
    <w:rsid w:val="00037261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uiPriority w:val="1"/>
    <w:qFormat/>
    <w:rsid w:val="00037261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914686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rsid w:val="00914686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styleId="Nadruk">
    <w:name w:val="Emphasis"/>
    <w:basedOn w:val="Standaardalinea-lettertype"/>
    <w:uiPriority w:val="5"/>
    <w:qFormat/>
    <w:rsid w:val="00037261"/>
    <w:rPr>
      <w:rFonts w:ascii="Arial" w:hAnsi="Arial"/>
      <w:i/>
      <w:iCs/>
      <w:sz w:val="20"/>
    </w:rPr>
  </w:style>
  <w:style w:type="paragraph" w:styleId="Ondertitel">
    <w:name w:val="Subtitle"/>
    <w:basedOn w:val="Standaard"/>
    <w:next w:val="Standaard"/>
    <w:link w:val="OndertitelChar"/>
    <w:uiPriority w:val="16"/>
    <w:qFormat/>
    <w:rsid w:val="00743866"/>
    <w:pPr>
      <w:numPr>
        <w:ilvl w:val="1"/>
      </w:numPr>
    </w:pPr>
    <w:rPr>
      <w:rFonts w:ascii="Arial" w:eastAsiaTheme="majorEastAsia" w:hAnsi="Arial" w:cstheme="majorBidi"/>
      <w:i/>
      <w:iCs/>
      <w:color w:val="4F81BD" w:themeColor="accent1"/>
      <w:spacing w:val="15"/>
      <w:sz w:val="20"/>
    </w:rPr>
  </w:style>
  <w:style w:type="character" w:customStyle="1" w:styleId="OndertitelChar">
    <w:name w:val="Ondertitel Char"/>
    <w:basedOn w:val="Standaardalinea-lettertype"/>
    <w:link w:val="Ondertitel"/>
    <w:uiPriority w:val="16"/>
    <w:rsid w:val="0034163A"/>
    <w:rPr>
      <w:rFonts w:ascii="Arial" w:eastAsiaTheme="majorEastAsia" w:hAnsi="Arial" w:cstheme="majorBidi"/>
      <w:i/>
      <w:iCs/>
      <w:color w:val="4F81BD" w:themeColor="accent1"/>
      <w:spacing w:val="15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866"/>
    <w:rPr>
      <w:rFonts w:ascii="Arial" w:hAnsi="Arial"/>
      <w:i/>
      <w:iCs/>
      <w:color w:val="000000" w:themeColor="tex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743866"/>
    <w:rPr>
      <w:rFonts w:ascii="Arial" w:hAnsi="Arial"/>
      <w:i/>
      <w:iCs/>
      <w:color w:val="000000" w:themeColor="text1"/>
      <w:szCs w:val="24"/>
    </w:rPr>
  </w:style>
  <w:style w:type="character" w:styleId="Intensieveverwijzing">
    <w:name w:val="Intense Reference"/>
    <w:basedOn w:val="Standaardalinea-lettertype"/>
    <w:uiPriority w:val="32"/>
    <w:rsid w:val="00743866"/>
    <w:rPr>
      <w:b/>
      <w:bCs/>
      <w:smallCaps/>
      <w:color w:val="C0504D" w:themeColor="accent2"/>
      <w:spacing w:val="5"/>
      <w:u w:val="singl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91B28"/>
    <w:rPr>
      <w:rFonts w:ascii="Arial" w:hAnsi="Arial"/>
      <w:szCs w:val="24"/>
    </w:rPr>
  </w:style>
  <w:style w:type="paragraph" w:styleId="Ballontekst">
    <w:name w:val="Balloon Text"/>
    <w:basedOn w:val="Standaard"/>
    <w:link w:val="BallontekstChar"/>
    <w:uiPriority w:val="17"/>
    <w:rsid w:val="00191B2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17"/>
    <w:rsid w:val="00191B28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191B28"/>
    <w:rPr>
      <w:rFonts w:ascii="Arial" w:hAnsi="Arial"/>
      <w:szCs w:val="24"/>
    </w:rPr>
  </w:style>
  <w:style w:type="paragraph" w:customStyle="1" w:styleId="Rijk-Standaard">
    <w:name w:val="Rijk - Standaard"/>
    <w:basedOn w:val="Standaard"/>
    <w:qFormat/>
    <w:rsid w:val="00E52DE0"/>
    <w:pPr>
      <w:spacing w:line="260" w:lineRule="atLeast"/>
    </w:pPr>
    <w:rPr>
      <w:rFonts w:ascii="Arial" w:eastAsia="Calibri" w:hAnsi="Arial"/>
      <w:sz w:val="22"/>
      <w:szCs w:val="22"/>
      <w:lang w:eastAsia="en-US"/>
    </w:rPr>
  </w:style>
  <w:style w:type="paragraph" w:customStyle="1" w:styleId="Rijk-Klein">
    <w:name w:val="Rijk - Klein"/>
    <w:basedOn w:val="Rijk-Standaard"/>
    <w:qFormat/>
    <w:rsid w:val="00E52DE0"/>
    <w:pPr>
      <w:spacing w:line="240" w:lineRule="atLeast"/>
    </w:pPr>
    <w:rPr>
      <w:sz w:val="20"/>
    </w:rPr>
  </w:style>
  <w:style w:type="character" w:styleId="Tekstvantijdelijkeaanduiding">
    <w:name w:val="Placeholder Text"/>
    <w:uiPriority w:val="99"/>
    <w:semiHidden/>
    <w:rsid w:val="00E52DE0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E52DE0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3104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3104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ijlagen">
    <w:name w:val="Bijlagen"/>
    <w:basedOn w:val="Standaard"/>
    <w:next w:val="Standaard"/>
    <w:link w:val="BijlagenChar"/>
    <w:autoRedefine/>
    <w:rsid w:val="00864B32"/>
    <w:pPr>
      <w:widowControl w:val="0"/>
      <w:tabs>
        <w:tab w:val="num" w:pos="1368"/>
      </w:tabs>
      <w:ind w:right="-142"/>
    </w:pPr>
    <w:rPr>
      <w:rFonts w:ascii="Arial" w:eastAsia="Calibri" w:hAnsi="Arial" w:cs="Arial"/>
      <w:b/>
      <w:sz w:val="22"/>
      <w:szCs w:val="22"/>
      <w:lang w:eastAsia="en-US"/>
    </w:rPr>
  </w:style>
  <w:style w:type="character" w:customStyle="1" w:styleId="BijlagenChar">
    <w:name w:val="Bijlagen Char"/>
    <w:link w:val="Bijlagen"/>
    <w:rsid w:val="00864B32"/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xl33">
    <w:name w:val="xl33"/>
    <w:basedOn w:val="Standaard"/>
    <w:rsid w:val="00864B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ucidaSansEF" w:eastAsia="Arial Unicode MS" w:hAnsi="LucidaSansEF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2A3A5-BE1C-4E4D-8BFA-84C77A78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FE0AF184</Template>
  <TotalTime>7</TotalTime>
  <Pages>2</Pages>
  <Words>136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Jacomijn de Meij</dc:creator>
  <cp:lastModifiedBy>Robin Troost</cp:lastModifiedBy>
  <cp:revision>4</cp:revision>
  <dcterms:created xsi:type="dcterms:W3CDTF">2017-03-03T10:46:00Z</dcterms:created>
  <dcterms:modified xsi:type="dcterms:W3CDTF">2017-03-03T10:53:00Z</dcterms:modified>
</cp:coreProperties>
</file>