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17466" w14:textId="77777777" w:rsidR="00F314DB" w:rsidRDefault="00986EEC" w:rsidP="00F314DB">
      <w:pPr>
        <w:pStyle w:val="Bodytekst"/>
        <w:rPr>
          <w:b/>
          <w:u w:val="single"/>
        </w:rPr>
      </w:pPr>
      <w:r w:rsidRPr="00986EEC">
        <w:rPr>
          <w:b/>
          <w:u w:val="single"/>
        </w:rPr>
        <w:t xml:space="preserve">Bijlage 1: </w:t>
      </w:r>
      <w:r>
        <w:rPr>
          <w:b/>
          <w:u w:val="single"/>
        </w:rPr>
        <w:t>Antwoordenblad</w:t>
      </w:r>
      <w:bookmarkStart w:id="0" w:name="_GoBack"/>
      <w:bookmarkEnd w:id="0"/>
    </w:p>
    <w:p w14:paraId="659B3D4D" w14:textId="77777777" w:rsidR="00986EEC" w:rsidRDefault="00986EEC" w:rsidP="00F314DB">
      <w:pPr>
        <w:pStyle w:val="Bodytekst"/>
        <w:rPr>
          <w:b/>
          <w:u w:val="single"/>
        </w:rPr>
      </w:pPr>
    </w:p>
    <w:p w14:paraId="0F8BA16C" w14:textId="77777777" w:rsidR="00986EEC" w:rsidRDefault="00986EEC" w:rsidP="00986EEC">
      <w:pPr>
        <w:pStyle w:val="Bodytekst"/>
        <w:rPr>
          <w:i/>
        </w:rPr>
      </w:pPr>
      <w:r w:rsidRPr="00986EEC">
        <w:rPr>
          <w:i/>
        </w:rPr>
        <w:t xml:space="preserve">Alle partijen hebben hetzelfde vragen format ontvangen in het kader van deze </w:t>
      </w:r>
      <w:r w:rsidR="00A1245C">
        <w:rPr>
          <w:i/>
        </w:rPr>
        <w:t>m</w:t>
      </w:r>
      <w:r w:rsidRPr="00986EEC">
        <w:rPr>
          <w:i/>
        </w:rPr>
        <w:t>arktconsultatie, het kan dus zijn dat een vraag voor u niet van toepassing is. In dat geval kunt u dat als antwoord aangeven.</w:t>
      </w:r>
    </w:p>
    <w:p w14:paraId="7ABC55AB" w14:textId="77777777" w:rsidR="00C73302" w:rsidRDefault="00C73302" w:rsidP="00986EEC">
      <w:pPr>
        <w:pStyle w:val="Bodytekst"/>
        <w:rPr>
          <w:i/>
        </w:rPr>
      </w:pPr>
    </w:p>
    <w:tbl>
      <w:tblPr>
        <w:tblStyle w:val="Tabelraster"/>
        <w:tblW w:w="9519" w:type="dxa"/>
        <w:tblLook w:val="04A0" w:firstRow="1" w:lastRow="0" w:firstColumn="1" w:lastColumn="0" w:noHBand="0" w:noVBand="1"/>
      </w:tblPr>
      <w:tblGrid>
        <w:gridCol w:w="4759"/>
        <w:gridCol w:w="4760"/>
      </w:tblGrid>
      <w:tr w:rsidR="00D14E3F" w:rsidRPr="00D14E3F" w14:paraId="0453A36D" w14:textId="77777777" w:rsidTr="00D14E3F">
        <w:trPr>
          <w:trHeight w:val="297"/>
        </w:trPr>
        <w:tc>
          <w:tcPr>
            <w:tcW w:w="9519" w:type="dxa"/>
            <w:gridSpan w:val="2"/>
            <w:shd w:val="clear" w:color="auto" w:fill="D0CECE" w:themeFill="background2" w:themeFillShade="E6"/>
          </w:tcPr>
          <w:p w14:paraId="262F6C1F" w14:textId="77777777" w:rsidR="00D14E3F" w:rsidRPr="00D14E3F" w:rsidRDefault="00D14E3F" w:rsidP="00986EEC">
            <w:pPr>
              <w:pStyle w:val="Bodytekst"/>
              <w:rPr>
                <w:b/>
              </w:rPr>
            </w:pPr>
            <w:r w:rsidRPr="00D14E3F">
              <w:rPr>
                <w:b/>
              </w:rPr>
              <w:t>Vraagstelling Marktconsultatie</w:t>
            </w:r>
          </w:p>
        </w:tc>
      </w:tr>
      <w:tr w:rsidR="00A1245C" w14:paraId="32373309" w14:textId="77777777" w:rsidTr="00A1245C">
        <w:trPr>
          <w:trHeight w:val="506"/>
        </w:trPr>
        <w:tc>
          <w:tcPr>
            <w:tcW w:w="4759" w:type="dxa"/>
          </w:tcPr>
          <w:p w14:paraId="17B14EFD" w14:textId="77777777" w:rsidR="00A1245C" w:rsidRDefault="00D14E3F" w:rsidP="00D14E3F">
            <w:pPr>
              <w:pStyle w:val="Bodytekst"/>
              <w:numPr>
                <w:ilvl w:val="0"/>
                <w:numId w:val="43"/>
              </w:numPr>
            </w:pPr>
            <w:r>
              <w:t xml:space="preserve">Naam organisatie: </w:t>
            </w:r>
          </w:p>
        </w:tc>
        <w:tc>
          <w:tcPr>
            <w:tcW w:w="4760" w:type="dxa"/>
          </w:tcPr>
          <w:p w14:paraId="082FF0D8" w14:textId="77777777" w:rsidR="00A1245C" w:rsidRDefault="00A1245C" w:rsidP="00986EEC">
            <w:pPr>
              <w:pStyle w:val="Bodytekst"/>
              <w:rPr>
                <w:i/>
              </w:rPr>
            </w:pPr>
          </w:p>
        </w:tc>
      </w:tr>
      <w:tr w:rsidR="00A1245C" w14:paraId="1EEA3CFB" w14:textId="77777777" w:rsidTr="00A1245C">
        <w:trPr>
          <w:trHeight w:val="506"/>
        </w:trPr>
        <w:tc>
          <w:tcPr>
            <w:tcW w:w="4759" w:type="dxa"/>
          </w:tcPr>
          <w:p w14:paraId="0AADAC53" w14:textId="77777777" w:rsidR="00A1245C" w:rsidRDefault="00D14E3F" w:rsidP="00D14E3F">
            <w:pPr>
              <w:pStyle w:val="Bodytekst"/>
              <w:numPr>
                <w:ilvl w:val="0"/>
                <w:numId w:val="43"/>
              </w:numPr>
            </w:pPr>
            <w:r>
              <w:t xml:space="preserve">Naam en contactgegevens contactpersoon: </w:t>
            </w:r>
          </w:p>
        </w:tc>
        <w:tc>
          <w:tcPr>
            <w:tcW w:w="4760" w:type="dxa"/>
          </w:tcPr>
          <w:p w14:paraId="43B8ADA4" w14:textId="77777777" w:rsidR="00A1245C" w:rsidRDefault="00A1245C" w:rsidP="00986EEC">
            <w:pPr>
              <w:pStyle w:val="Bodytekst"/>
              <w:rPr>
                <w:i/>
              </w:rPr>
            </w:pPr>
          </w:p>
        </w:tc>
      </w:tr>
      <w:tr w:rsidR="00A1245C" w14:paraId="6665BA24" w14:textId="77777777" w:rsidTr="00A1245C">
        <w:trPr>
          <w:trHeight w:val="506"/>
        </w:trPr>
        <w:tc>
          <w:tcPr>
            <w:tcW w:w="4759" w:type="dxa"/>
          </w:tcPr>
          <w:p w14:paraId="1B3218D7" w14:textId="77777777" w:rsidR="00A1245C" w:rsidRDefault="00D14E3F" w:rsidP="00D14E3F">
            <w:pPr>
              <w:pStyle w:val="Bodytekst"/>
              <w:numPr>
                <w:ilvl w:val="0"/>
                <w:numId w:val="43"/>
              </w:numPr>
            </w:pPr>
            <w:r w:rsidRPr="00D14E3F">
              <w:t>Wat is de grootte van uw organisatie, uitgedrukt in het aantal mensen dat u in dienst heeft?</w:t>
            </w:r>
          </w:p>
        </w:tc>
        <w:tc>
          <w:tcPr>
            <w:tcW w:w="4760" w:type="dxa"/>
          </w:tcPr>
          <w:p w14:paraId="6BEFB7A9" w14:textId="77777777" w:rsidR="00A1245C" w:rsidRDefault="00A1245C" w:rsidP="00986EEC">
            <w:pPr>
              <w:pStyle w:val="Bodytekst"/>
              <w:rPr>
                <w:i/>
              </w:rPr>
            </w:pPr>
          </w:p>
        </w:tc>
      </w:tr>
      <w:tr w:rsidR="00A1245C" w14:paraId="2BD81904" w14:textId="77777777" w:rsidTr="00A1245C">
        <w:trPr>
          <w:trHeight w:val="506"/>
        </w:trPr>
        <w:tc>
          <w:tcPr>
            <w:tcW w:w="4759" w:type="dxa"/>
          </w:tcPr>
          <w:p w14:paraId="67A2D8B5" w14:textId="77777777" w:rsidR="00A1245C" w:rsidRDefault="00D14E3F" w:rsidP="00D14E3F">
            <w:pPr>
              <w:pStyle w:val="Bodytekst"/>
              <w:numPr>
                <w:ilvl w:val="0"/>
                <w:numId w:val="43"/>
              </w:numPr>
            </w:pPr>
            <w:r w:rsidRPr="00D14E3F">
              <w:t>Wat is glob</w:t>
            </w:r>
            <w:r>
              <w:t>aal de omzet van uw organisatie en w</w:t>
            </w:r>
            <w:r w:rsidRPr="00D14E3F">
              <w:t>at is globaal uw marktaandeel?</w:t>
            </w:r>
          </w:p>
        </w:tc>
        <w:tc>
          <w:tcPr>
            <w:tcW w:w="4760" w:type="dxa"/>
          </w:tcPr>
          <w:p w14:paraId="6D608B97" w14:textId="77777777" w:rsidR="00A1245C" w:rsidRDefault="00A1245C" w:rsidP="00986EEC">
            <w:pPr>
              <w:pStyle w:val="Bodytekst"/>
              <w:rPr>
                <w:i/>
              </w:rPr>
            </w:pPr>
          </w:p>
        </w:tc>
      </w:tr>
      <w:tr w:rsidR="00A1245C" w14:paraId="630F8AB9" w14:textId="77777777" w:rsidTr="00A1245C">
        <w:trPr>
          <w:trHeight w:val="506"/>
        </w:trPr>
        <w:tc>
          <w:tcPr>
            <w:tcW w:w="4759" w:type="dxa"/>
          </w:tcPr>
          <w:p w14:paraId="1C447D5B" w14:textId="77777777" w:rsidR="00A1245C" w:rsidRDefault="00D14E3F" w:rsidP="00D14E3F">
            <w:pPr>
              <w:pStyle w:val="Bodytekst"/>
              <w:numPr>
                <w:ilvl w:val="0"/>
                <w:numId w:val="43"/>
              </w:numPr>
            </w:pPr>
            <w:r w:rsidRPr="00D14E3F">
              <w:t>Werkt u samen met andere bedrijven / onderaannemers in de keten? Zo ja, op welke aspecten?</w:t>
            </w:r>
          </w:p>
        </w:tc>
        <w:tc>
          <w:tcPr>
            <w:tcW w:w="4760" w:type="dxa"/>
          </w:tcPr>
          <w:p w14:paraId="0A89C9CE" w14:textId="77777777" w:rsidR="00A1245C" w:rsidRDefault="00A1245C" w:rsidP="00986EEC">
            <w:pPr>
              <w:pStyle w:val="Bodytekst"/>
              <w:rPr>
                <w:i/>
              </w:rPr>
            </w:pPr>
          </w:p>
        </w:tc>
      </w:tr>
      <w:tr w:rsidR="00C73302" w14:paraId="7E62B104" w14:textId="77777777" w:rsidTr="00A1245C">
        <w:trPr>
          <w:trHeight w:val="506"/>
        </w:trPr>
        <w:tc>
          <w:tcPr>
            <w:tcW w:w="4759" w:type="dxa"/>
          </w:tcPr>
          <w:p w14:paraId="6649BF76" w14:textId="77777777" w:rsidR="00C73302" w:rsidRDefault="00C73302" w:rsidP="00986EEC">
            <w:pPr>
              <w:pStyle w:val="Bodytekst"/>
              <w:numPr>
                <w:ilvl w:val="0"/>
                <w:numId w:val="43"/>
              </w:numPr>
            </w:pPr>
            <w:r w:rsidRPr="00F314DB">
              <w:t>Welke producten/diensten kunt u leveren in het kader van de aanbesteding?</w:t>
            </w:r>
          </w:p>
          <w:p w14:paraId="3642ED0E" w14:textId="77777777" w:rsidR="00A1245C" w:rsidRPr="00A1245C" w:rsidRDefault="00A1245C" w:rsidP="00D14E3F">
            <w:pPr>
              <w:pStyle w:val="Bodytekst"/>
            </w:pPr>
          </w:p>
        </w:tc>
        <w:tc>
          <w:tcPr>
            <w:tcW w:w="4760" w:type="dxa"/>
          </w:tcPr>
          <w:p w14:paraId="408D0E19" w14:textId="77777777" w:rsidR="00C73302" w:rsidRDefault="00C73302" w:rsidP="00986EEC">
            <w:pPr>
              <w:pStyle w:val="Bodytekst"/>
              <w:rPr>
                <w:i/>
              </w:rPr>
            </w:pPr>
          </w:p>
        </w:tc>
      </w:tr>
      <w:tr w:rsidR="00C73302" w14:paraId="0CEA737D" w14:textId="77777777" w:rsidTr="00A1245C">
        <w:trPr>
          <w:trHeight w:val="985"/>
        </w:trPr>
        <w:tc>
          <w:tcPr>
            <w:tcW w:w="4759" w:type="dxa"/>
          </w:tcPr>
          <w:p w14:paraId="2B2DE1C9" w14:textId="77777777" w:rsidR="00C73302" w:rsidRDefault="00A1245C" w:rsidP="00986EEC">
            <w:pPr>
              <w:pStyle w:val="Bodytekst"/>
              <w:numPr>
                <w:ilvl w:val="0"/>
                <w:numId w:val="43"/>
              </w:numPr>
            </w:pPr>
            <w:r w:rsidRPr="00F314DB">
              <w:t>Bij welke organisaties/luchthavens levert u deze diensten? Geef hierbij een indicatie van de geleverde diensten, bijbehorende omzetten en in welke periode dit is geweest?</w:t>
            </w:r>
          </w:p>
          <w:p w14:paraId="1A3BB543" w14:textId="77777777" w:rsidR="00A1245C" w:rsidRPr="00A1245C" w:rsidRDefault="00A1245C" w:rsidP="00A1245C">
            <w:pPr>
              <w:pStyle w:val="Bodytekst"/>
              <w:ind w:left="360"/>
            </w:pPr>
          </w:p>
        </w:tc>
        <w:tc>
          <w:tcPr>
            <w:tcW w:w="4760" w:type="dxa"/>
          </w:tcPr>
          <w:p w14:paraId="7FA58BA0" w14:textId="77777777" w:rsidR="00C73302" w:rsidRDefault="00C73302" w:rsidP="00986EEC">
            <w:pPr>
              <w:pStyle w:val="Bodytekst"/>
              <w:rPr>
                <w:i/>
              </w:rPr>
            </w:pPr>
          </w:p>
        </w:tc>
      </w:tr>
      <w:tr w:rsidR="00C73302" w14:paraId="355CD9B3" w14:textId="77777777" w:rsidTr="00A1245C">
        <w:trPr>
          <w:trHeight w:val="1044"/>
        </w:trPr>
        <w:tc>
          <w:tcPr>
            <w:tcW w:w="4759" w:type="dxa"/>
          </w:tcPr>
          <w:p w14:paraId="25BB703A" w14:textId="7A9FB409" w:rsidR="00AE54AF" w:rsidRPr="008D4C6B" w:rsidRDefault="00A1245C" w:rsidP="00AE54AF">
            <w:pPr>
              <w:pStyle w:val="Bodytekst"/>
              <w:numPr>
                <w:ilvl w:val="0"/>
                <w:numId w:val="43"/>
              </w:numPr>
            </w:pPr>
            <w:r w:rsidRPr="00F314DB">
              <w:t>Bent u in staat om de gevraagde dienstverlening te leveren. Alleen of in samenwerking met partners?</w:t>
            </w:r>
          </w:p>
        </w:tc>
        <w:tc>
          <w:tcPr>
            <w:tcW w:w="4760" w:type="dxa"/>
          </w:tcPr>
          <w:p w14:paraId="22CD3451" w14:textId="77777777" w:rsidR="00C73302" w:rsidRDefault="00C73302" w:rsidP="00986EEC">
            <w:pPr>
              <w:pStyle w:val="Bodytekst"/>
              <w:rPr>
                <w:i/>
              </w:rPr>
            </w:pPr>
          </w:p>
        </w:tc>
      </w:tr>
      <w:tr w:rsidR="00C73302" w14:paraId="1CD59AF3" w14:textId="77777777" w:rsidTr="00A1245C">
        <w:trPr>
          <w:trHeight w:val="257"/>
        </w:trPr>
        <w:tc>
          <w:tcPr>
            <w:tcW w:w="4759" w:type="dxa"/>
          </w:tcPr>
          <w:p w14:paraId="3204D84F" w14:textId="5B523F18" w:rsidR="00C73302" w:rsidRPr="00AE54AF" w:rsidRDefault="00A1245C" w:rsidP="00986EEC">
            <w:pPr>
              <w:pStyle w:val="Bodytekst"/>
              <w:numPr>
                <w:ilvl w:val="0"/>
                <w:numId w:val="43"/>
              </w:numPr>
            </w:pPr>
            <w:r w:rsidRPr="00F314DB">
              <w:t>Welke risico’s ziet u bij het invullen van de gevraagde dienstverlening? Welke beheersmaatregelen kunt u inzetten om de risico’s te mitigeren?</w:t>
            </w:r>
          </w:p>
        </w:tc>
        <w:tc>
          <w:tcPr>
            <w:tcW w:w="4760" w:type="dxa"/>
          </w:tcPr>
          <w:p w14:paraId="7EEB1D72" w14:textId="77777777" w:rsidR="00C73302" w:rsidRDefault="00C73302" w:rsidP="00986EEC">
            <w:pPr>
              <w:pStyle w:val="Bodytekst"/>
              <w:rPr>
                <w:i/>
              </w:rPr>
            </w:pPr>
          </w:p>
        </w:tc>
      </w:tr>
      <w:tr w:rsidR="0088511C" w14:paraId="0B89EC70" w14:textId="77777777" w:rsidTr="00A1245C">
        <w:trPr>
          <w:trHeight w:val="257"/>
        </w:trPr>
        <w:tc>
          <w:tcPr>
            <w:tcW w:w="4759" w:type="dxa"/>
          </w:tcPr>
          <w:p w14:paraId="7AE60B60" w14:textId="3932645D" w:rsidR="0088511C" w:rsidRPr="00F314DB" w:rsidRDefault="00CA1B7B">
            <w:pPr>
              <w:pStyle w:val="Bodytekst"/>
              <w:numPr>
                <w:ilvl w:val="0"/>
                <w:numId w:val="43"/>
              </w:numPr>
            </w:pPr>
            <w:r>
              <w:t xml:space="preserve">Zijn er volgens u </w:t>
            </w:r>
            <w:r w:rsidR="0088511C">
              <w:t xml:space="preserve">synergievoordelen  te behalen </w:t>
            </w:r>
            <w:r>
              <w:t>bij de uitvoering van de processen</w:t>
            </w:r>
            <w:r w:rsidR="00FC4569">
              <w:t xml:space="preserve">/diensten </w:t>
            </w:r>
            <w:r>
              <w:t>die zijn beschreven in de scope? Z</w:t>
            </w:r>
            <w:r w:rsidR="0088511C">
              <w:t>o ja, welke voordelen ziet u? Zo nee, waarom meent u dat er geen synergievoordelen te behalen zijn?</w:t>
            </w:r>
          </w:p>
        </w:tc>
        <w:tc>
          <w:tcPr>
            <w:tcW w:w="4760" w:type="dxa"/>
          </w:tcPr>
          <w:p w14:paraId="664F4EAB" w14:textId="77777777" w:rsidR="0088511C" w:rsidRDefault="0088511C" w:rsidP="00986EEC">
            <w:pPr>
              <w:pStyle w:val="Bodytekst"/>
              <w:rPr>
                <w:i/>
              </w:rPr>
            </w:pPr>
          </w:p>
        </w:tc>
      </w:tr>
      <w:tr w:rsidR="00C73302" w14:paraId="521BC704" w14:textId="77777777" w:rsidTr="00A1245C">
        <w:trPr>
          <w:trHeight w:val="257"/>
        </w:trPr>
        <w:tc>
          <w:tcPr>
            <w:tcW w:w="4759" w:type="dxa"/>
          </w:tcPr>
          <w:p w14:paraId="02163808" w14:textId="12195D66" w:rsidR="00C73302" w:rsidRDefault="00A1245C" w:rsidP="006754F8">
            <w:pPr>
              <w:pStyle w:val="Bodytekst"/>
              <w:numPr>
                <w:ilvl w:val="0"/>
                <w:numId w:val="43"/>
              </w:numPr>
              <w:rPr>
                <w:i/>
              </w:rPr>
            </w:pPr>
            <w:r w:rsidRPr="00F314DB">
              <w:t xml:space="preserve">Schiphol voert de coördinatie van </w:t>
            </w:r>
            <w:r w:rsidR="0088511C">
              <w:t>de busdiensten</w:t>
            </w:r>
            <w:r w:rsidRPr="00F314DB">
              <w:t xml:space="preserve"> op dit moment in eigen dienst uit. Bent u bekend met deze werkzaamheden? Zou </w:t>
            </w:r>
            <w:r w:rsidR="008D4C6B" w:rsidRPr="00F314DB">
              <w:t>u deze</w:t>
            </w:r>
            <w:r w:rsidRPr="00F314DB">
              <w:t xml:space="preserve"> dienst kunnen leveren op Schiphol? Zo ja, geef hier graag inzicht in. Zo nee, wat heeft u nodig om deze werkzaamheden uit te kunnen voeren?</w:t>
            </w:r>
          </w:p>
        </w:tc>
        <w:tc>
          <w:tcPr>
            <w:tcW w:w="4760" w:type="dxa"/>
          </w:tcPr>
          <w:p w14:paraId="29703E89" w14:textId="77777777" w:rsidR="00C73302" w:rsidRDefault="00C73302" w:rsidP="00986EEC">
            <w:pPr>
              <w:pStyle w:val="Bodytekst"/>
              <w:rPr>
                <w:i/>
              </w:rPr>
            </w:pPr>
          </w:p>
        </w:tc>
      </w:tr>
      <w:tr w:rsidR="00C73302" w14:paraId="760261CA" w14:textId="77777777" w:rsidTr="00A1245C">
        <w:trPr>
          <w:trHeight w:val="257"/>
        </w:trPr>
        <w:tc>
          <w:tcPr>
            <w:tcW w:w="4759" w:type="dxa"/>
          </w:tcPr>
          <w:p w14:paraId="0EAECC9B" w14:textId="77777777" w:rsidR="00A1245C" w:rsidRPr="00F314DB" w:rsidRDefault="00A1245C" w:rsidP="00A1245C">
            <w:pPr>
              <w:pStyle w:val="Bodytekst"/>
              <w:numPr>
                <w:ilvl w:val="0"/>
                <w:numId w:val="43"/>
              </w:numPr>
            </w:pPr>
            <w:r w:rsidRPr="00F314DB">
              <w:lastRenderedPageBreak/>
              <w:t>In de huidige situatie is Schiphol eigenaar van de bussen die worden ingezet. Wat zijn volgens u de voor- en nadelen van een dergelijke situatie?</w:t>
            </w:r>
          </w:p>
          <w:p w14:paraId="62EC1C37" w14:textId="77777777" w:rsidR="00C73302" w:rsidRDefault="00C73302" w:rsidP="00986EEC">
            <w:pPr>
              <w:pStyle w:val="Bodytekst"/>
              <w:rPr>
                <w:i/>
              </w:rPr>
            </w:pPr>
          </w:p>
        </w:tc>
        <w:tc>
          <w:tcPr>
            <w:tcW w:w="4760" w:type="dxa"/>
          </w:tcPr>
          <w:p w14:paraId="170355E1" w14:textId="77777777" w:rsidR="00C73302" w:rsidRDefault="00C73302" w:rsidP="00986EEC">
            <w:pPr>
              <w:pStyle w:val="Bodytekst"/>
              <w:rPr>
                <w:i/>
              </w:rPr>
            </w:pPr>
          </w:p>
        </w:tc>
      </w:tr>
      <w:tr w:rsidR="00C73302" w14:paraId="00BDC6A8" w14:textId="77777777" w:rsidTr="00A1245C">
        <w:trPr>
          <w:trHeight w:val="257"/>
        </w:trPr>
        <w:tc>
          <w:tcPr>
            <w:tcW w:w="4759" w:type="dxa"/>
          </w:tcPr>
          <w:p w14:paraId="546E8668" w14:textId="77777777" w:rsidR="00A1245C" w:rsidRPr="00F314DB" w:rsidRDefault="00A1245C" w:rsidP="00A1245C">
            <w:pPr>
              <w:pStyle w:val="Bodytekst"/>
              <w:numPr>
                <w:ilvl w:val="0"/>
                <w:numId w:val="43"/>
              </w:numPr>
            </w:pPr>
            <w:r w:rsidRPr="00F314DB">
              <w:t>In relatie tot bovenstaande vraag, bent u bekend met sale en lease-back constructies? Wat zijn volgens u hier de voor- en nadelen bij?</w:t>
            </w:r>
          </w:p>
          <w:p w14:paraId="2F271FB8" w14:textId="77777777" w:rsidR="00C73302" w:rsidRDefault="00C73302" w:rsidP="00986EEC">
            <w:pPr>
              <w:pStyle w:val="Bodytekst"/>
              <w:rPr>
                <w:i/>
              </w:rPr>
            </w:pPr>
          </w:p>
        </w:tc>
        <w:tc>
          <w:tcPr>
            <w:tcW w:w="4760" w:type="dxa"/>
          </w:tcPr>
          <w:p w14:paraId="0AF8AAD1" w14:textId="77777777" w:rsidR="00C73302" w:rsidRDefault="00C73302" w:rsidP="00986EEC">
            <w:pPr>
              <w:pStyle w:val="Bodytekst"/>
              <w:rPr>
                <w:i/>
              </w:rPr>
            </w:pPr>
          </w:p>
        </w:tc>
      </w:tr>
      <w:tr w:rsidR="00AF3340" w14:paraId="2C4BF2F4" w14:textId="77777777" w:rsidTr="00A1245C">
        <w:trPr>
          <w:trHeight w:val="242"/>
        </w:trPr>
        <w:tc>
          <w:tcPr>
            <w:tcW w:w="4759" w:type="dxa"/>
          </w:tcPr>
          <w:p w14:paraId="0A8CE17D" w14:textId="77777777" w:rsidR="00AF3340" w:rsidRPr="006754F8" w:rsidRDefault="00AF3340" w:rsidP="00A1245C">
            <w:pPr>
              <w:pStyle w:val="Bodytekst"/>
              <w:numPr>
                <w:ilvl w:val="0"/>
                <w:numId w:val="43"/>
              </w:numPr>
            </w:pPr>
            <w:r w:rsidRPr="006754F8">
              <w:t>Wij horen graag of u suggesties heeft met betrekking tot de vorm van contracteren. Dit kan zowel gaan over de contractduur als over de contractvorm.</w:t>
            </w:r>
          </w:p>
          <w:p w14:paraId="79848A04" w14:textId="1A31FB92" w:rsidR="00AF3340" w:rsidRPr="00CA1B7B" w:rsidRDefault="00AF3340" w:rsidP="00AF3340">
            <w:pPr>
              <w:pStyle w:val="Bodytekst"/>
              <w:ind w:left="360"/>
            </w:pPr>
          </w:p>
        </w:tc>
        <w:tc>
          <w:tcPr>
            <w:tcW w:w="4760" w:type="dxa"/>
          </w:tcPr>
          <w:p w14:paraId="6CAFB8A8" w14:textId="77777777" w:rsidR="00AF3340" w:rsidRDefault="00AF3340" w:rsidP="00986EEC">
            <w:pPr>
              <w:pStyle w:val="Bodytekst"/>
              <w:rPr>
                <w:i/>
              </w:rPr>
            </w:pPr>
          </w:p>
        </w:tc>
      </w:tr>
      <w:tr w:rsidR="00C73302" w14:paraId="1E4F5D40" w14:textId="77777777" w:rsidTr="00A1245C">
        <w:trPr>
          <w:trHeight w:val="242"/>
        </w:trPr>
        <w:tc>
          <w:tcPr>
            <w:tcW w:w="4759" w:type="dxa"/>
          </w:tcPr>
          <w:p w14:paraId="0B7ACD63" w14:textId="77777777" w:rsidR="00A1245C" w:rsidRPr="00CA1B7B" w:rsidRDefault="00A1245C" w:rsidP="00A1245C">
            <w:pPr>
              <w:pStyle w:val="Bodytekst"/>
              <w:numPr>
                <w:ilvl w:val="0"/>
                <w:numId w:val="43"/>
              </w:numPr>
            </w:pPr>
            <w:r w:rsidRPr="00CA1B7B">
              <w:t>Welke relevante product-/ dienstontwikkelingen hebben in de afgelopen tijd plaatsgevonden in uw bedrijfstak met betrekking tot deze diensten?</w:t>
            </w:r>
          </w:p>
          <w:p w14:paraId="012604D8" w14:textId="77777777" w:rsidR="00C73302" w:rsidRPr="00CA1B7B" w:rsidRDefault="00C73302" w:rsidP="00986EEC">
            <w:pPr>
              <w:pStyle w:val="Bodytekst"/>
              <w:rPr>
                <w:i/>
              </w:rPr>
            </w:pPr>
          </w:p>
        </w:tc>
        <w:tc>
          <w:tcPr>
            <w:tcW w:w="4760" w:type="dxa"/>
          </w:tcPr>
          <w:p w14:paraId="2A948216" w14:textId="77777777" w:rsidR="00C73302" w:rsidRDefault="00C73302" w:rsidP="00986EEC">
            <w:pPr>
              <w:pStyle w:val="Bodytekst"/>
              <w:rPr>
                <w:i/>
              </w:rPr>
            </w:pPr>
          </w:p>
        </w:tc>
      </w:tr>
      <w:tr w:rsidR="00A1245C" w14:paraId="01654F7E" w14:textId="77777777" w:rsidTr="00A1245C">
        <w:trPr>
          <w:trHeight w:val="242"/>
        </w:trPr>
        <w:tc>
          <w:tcPr>
            <w:tcW w:w="4759" w:type="dxa"/>
          </w:tcPr>
          <w:p w14:paraId="65B92003" w14:textId="6E08A64E" w:rsidR="00A1245C" w:rsidRPr="00CA1B7B" w:rsidRDefault="00A1245C" w:rsidP="00A1245C">
            <w:pPr>
              <w:pStyle w:val="Bodytekst"/>
              <w:numPr>
                <w:ilvl w:val="0"/>
                <w:numId w:val="43"/>
              </w:numPr>
            </w:pPr>
            <w:r w:rsidRPr="00CA1B7B">
              <w:t xml:space="preserve">De dienstverlening op Schiphol is sterk afhankelijk van Piek- en </w:t>
            </w:r>
            <w:proofErr w:type="spellStart"/>
            <w:r w:rsidRPr="00CA1B7B">
              <w:t>Daltijden</w:t>
            </w:r>
            <w:proofErr w:type="spellEnd"/>
            <w:r w:rsidRPr="00CA1B7B">
              <w:t xml:space="preserve">. Hoe gaat u hier mee om als leverancier? Wat heeft u van </w:t>
            </w:r>
            <w:r w:rsidR="00CE41AF" w:rsidRPr="00CA1B7B">
              <w:t>Royal Schiphol Group</w:t>
            </w:r>
            <w:r w:rsidRPr="00CA1B7B">
              <w:t xml:space="preserve"> nodig om uw dienstverlening </w:t>
            </w:r>
            <w:r w:rsidR="00551E6E" w:rsidRPr="00CA1B7B">
              <w:t>hierop</w:t>
            </w:r>
            <w:r w:rsidRPr="00CA1B7B">
              <w:t xml:space="preserve"> aan te passen?</w:t>
            </w:r>
          </w:p>
          <w:p w14:paraId="0A0E0309" w14:textId="77777777" w:rsidR="00A1245C" w:rsidRPr="00CA1B7B" w:rsidRDefault="00A1245C" w:rsidP="00986EEC">
            <w:pPr>
              <w:pStyle w:val="Bodytekst"/>
              <w:rPr>
                <w:i/>
              </w:rPr>
            </w:pPr>
          </w:p>
        </w:tc>
        <w:tc>
          <w:tcPr>
            <w:tcW w:w="4760" w:type="dxa"/>
          </w:tcPr>
          <w:p w14:paraId="569731FB" w14:textId="77777777" w:rsidR="00A1245C" w:rsidRDefault="00A1245C" w:rsidP="00986EEC">
            <w:pPr>
              <w:pStyle w:val="Bodytekst"/>
              <w:rPr>
                <w:i/>
              </w:rPr>
            </w:pPr>
          </w:p>
        </w:tc>
      </w:tr>
      <w:tr w:rsidR="00A1245C" w14:paraId="0DF93551" w14:textId="77777777" w:rsidTr="00A1245C">
        <w:trPr>
          <w:trHeight w:val="242"/>
        </w:trPr>
        <w:tc>
          <w:tcPr>
            <w:tcW w:w="4759" w:type="dxa"/>
          </w:tcPr>
          <w:p w14:paraId="26A73811" w14:textId="77777777" w:rsidR="00A1245C" w:rsidRPr="00CA1B7B" w:rsidRDefault="00A1245C" w:rsidP="00A1245C">
            <w:pPr>
              <w:pStyle w:val="Bodytekst"/>
              <w:numPr>
                <w:ilvl w:val="0"/>
                <w:numId w:val="43"/>
              </w:numPr>
            </w:pPr>
            <w:r w:rsidRPr="00CA1B7B">
              <w:t xml:space="preserve">Onderdeel van de dienstverlening is het opleiden van het bus personeel. Heeft u ervaring met het opleiden van personeel? Zo ja, op welke locaties/voor welke opdrachtgever? Kunt u de omvang schetsen van het aantal personeelsleden dat u opleidt?  </w:t>
            </w:r>
          </w:p>
          <w:p w14:paraId="781EACDB" w14:textId="77777777" w:rsidR="00A1245C" w:rsidRPr="00CA1B7B" w:rsidRDefault="00A1245C" w:rsidP="00986EEC">
            <w:pPr>
              <w:pStyle w:val="Bodytekst"/>
              <w:rPr>
                <w:i/>
              </w:rPr>
            </w:pPr>
          </w:p>
        </w:tc>
        <w:tc>
          <w:tcPr>
            <w:tcW w:w="4760" w:type="dxa"/>
          </w:tcPr>
          <w:p w14:paraId="4BDA3A3E" w14:textId="77777777" w:rsidR="00A1245C" w:rsidRDefault="00A1245C" w:rsidP="00986EEC">
            <w:pPr>
              <w:pStyle w:val="Bodytekst"/>
              <w:rPr>
                <w:i/>
              </w:rPr>
            </w:pPr>
          </w:p>
        </w:tc>
      </w:tr>
      <w:tr w:rsidR="00A1245C" w14:paraId="22FD5476" w14:textId="77777777" w:rsidTr="00A1245C">
        <w:trPr>
          <w:trHeight w:val="242"/>
        </w:trPr>
        <w:tc>
          <w:tcPr>
            <w:tcW w:w="4759" w:type="dxa"/>
          </w:tcPr>
          <w:p w14:paraId="2C7F2145" w14:textId="77777777" w:rsidR="00A1245C" w:rsidRPr="00CA1B7B" w:rsidRDefault="00A1245C" w:rsidP="00A1245C">
            <w:pPr>
              <w:pStyle w:val="Bodytekst"/>
              <w:numPr>
                <w:ilvl w:val="0"/>
                <w:numId w:val="43"/>
              </w:numPr>
            </w:pPr>
            <w:r w:rsidRPr="00CA1B7B">
              <w:t xml:space="preserve">Kunt u een toelichting geven op uw CR beleid? Op welke aspecten raakt de uitgevraagde dienstverlening uw CR beleid? </w:t>
            </w:r>
          </w:p>
          <w:p w14:paraId="242C1A6D" w14:textId="77777777" w:rsidR="00A1245C" w:rsidRPr="00CA1B7B" w:rsidRDefault="00A1245C" w:rsidP="00986EEC">
            <w:pPr>
              <w:pStyle w:val="Bodytekst"/>
              <w:rPr>
                <w:i/>
              </w:rPr>
            </w:pPr>
          </w:p>
        </w:tc>
        <w:tc>
          <w:tcPr>
            <w:tcW w:w="4760" w:type="dxa"/>
          </w:tcPr>
          <w:p w14:paraId="4AFE9094" w14:textId="77777777" w:rsidR="00A1245C" w:rsidRDefault="00A1245C" w:rsidP="00986EEC">
            <w:pPr>
              <w:pStyle w:val="Bodytekst"/>
              <w:rPr>
                <w:i/>
              </w:rPr>
            </w:pPr>
          </w:p>
        </w:tc>
      </w:tr>
      <w:tr w:rsidR="00A1245C" w14:paraId="51E7BB9D" w14:textId="77777777" w:rsidTr="00A1245C">
        <w:trPr>
          <w:trHeight w:val="242"/>
        </w:trPr>
        <w:tc>
          <w:tcPr>
            <w:tcW w:w="4759" w:type="dxa"/>
          </w:tcPr>
          <w:p w14:paraId="6B9DEC69" w14:textId="77777777" w:rsidR="00A1245C" w:rsidRPr="00CA1B7B" w:rsidRDefault="00A1245C" w:rsidP="00A1245C">
            <w:pPr>
              <w:pStyle w:val="Bodytekst"/>
              <w:numPr>
                <w:ilvl w:val="0"/>
                <w:numId w:val="43"/>
              </w:numPr>
            </w:pPr>
            <w:r w:rsidRPr="00CA1B7B">
              <w:t>Welke relevante (innovatieve) product-/ dienstontwikkelingen voorziet u in de (nabije) toekomst?</w:t>
            </w:r>
          </w:p>
          <w:p w14:paraId="2483652B" w14:textId="77777777" w:rsidR="00A1245C" w:rsidRPr="00CA1B7B" w:rsidRDefault="00A1245C" w:rsidP="00986EEC">
            <w:pPr>
              <w:pStyle w:val="Bodytekst"/>
              <w:rPr>
                <w:i/>
              </w:rPr>
            </w:pPr>
          </w:p>
        </w:tc>
        <w:tc>
          <w:tcPr>
            <w:tcW w:w="4760" w:type="dxa"/>
          </w:tcPr>
          <w:p w14:paraId="5FCCE12F" w14:textId="77777777" w:rsidR="00A1245C" w:rsidRDefault="00A1245C" w:rsidP="00986EEC">
            <w:pPr>
              <w:pStyle w:val="Bodytekst"/>
              <w:rPr>
                <w:i/>
              </w:rPr>
            </w:pPr>
          </w:p>
        </w:tc>
      </w:tr>
      <w:tr w:rsidR="00A1245C" w14:paraId="3455344E" w14:textId="77777777" w:rsidTr="00A1245C">
        <w:trPr>
          <w:trHeight w:val="242"/>
        </w:trPr>
        <w:tc>
          <w:tcPr>
            <w:tcW w:w="4759" w:type="dxa"/>
          </w:tcPr>
          <w:p w14:paraId="42155352" w14:textId="77777777" w:rsidR="00A1245C" w:rsidRPr="00CA1B7B" w:rsidRDefault="00A1245C" w:rsidP="00A1245C">
            <w:pPr>
              <w:pStyle w:val="Bodytekst"/>
              <w:numPr>
                <w:ilvl w:val="0"/>
                <w:numId w:val="43"/>
              </w:numPr>
            </w:pPr>
            <w:r w:rsidRPr="00CA1B7B">
              <w:t>Welke aanvullende diensten kunt u nog meer leveren die een verband hebben met deze dienstverlening?</w:t>
            </w:r>
          </w:p>
          <w:p w14:paraId="472A5019" w14:textId="77777777" w:rsidR="00A1245C" w:rsidRPr="00CA1B7B" w:rsidRDefault="00A1245C" w:rsidP="00986EEC">
            <w:pPr>
              <w:pStyle w:val="Bodytekst"/>
              <w:rPr>
                <w:i/>
              </w:rPr>
            </w:pPr>
          </w:p>
        </w:tc>
        <w:tc>
          <w:tcPr>
            <w:tcW w:w="4760" w:type="dxa"/>
          </w:tcPr>
          <w:p w14:paraId="3D4FAAB8" w14:textId="77777777" w:rsidR="00A1245C" w:rsidRDefault="00A1245C" w:rsidP="00986EEC">
            <w:pPr>
              <w:pStyle w:val="Bodytekst"/>
              <w:rPr>
                <w:i/>
              </w:rPr>
            </w:pPr>
          </w:p>
        </w:tc>
      </w:tr>
      <w:tr w:rsidR="00A1245C" w14:paraId="2626ED3F" w14:textId="77777777" w:rsidTr="00A1245C">
        <w:trPr>
          <w:trHeight w:val="242"/>
        </w:trPr>
        <w:tc>
          <w:tcPr>
            <w:tcW w:w="4759" w:type="dxa"/>
          </w:tcPr>
          <w:p w14:paraId="43C4578C" w14:textId="77777777" w:rsidR="00A1245C" w:rsidRPr="00CA1B7B" w:rsidRDefault="00A1245C" w:rsidP="00A1245C">
            <w:pPr>
              <w:pStyle w:val="Bodytekst"/>
              <w:numPr>
                <w:ilvl w:val="0"/>
                <w:numId w:val="43"/>
              </w:numPr>
            </w:pPr>
            <w:r w:rsidRPr="00CA1B7B">
              <w:t>Schiphol heeft een hoge klanttevredenheid als doelstelling. Hoe kan uw dienstverlening hieraan bijdragen?</w:t>
            </w:r>
          </w:p>
          <w:p w14:paraId="5E5F6D13" w14:textId="77777777" w:rsidR="00A1245C" w:rsidRPr="00CA1B7B" w:rsidRDefault="00A1245C" w:rsidP="00986EEC">
            <w:pPr>
              <w:pStyle w:val="Bodytekst"/>
              <w:rPr>
                <w:i/>
              </w:rPr>
            </w:pPr>
          </w:p>
        </w:tc>
        <w:tc>
          <w:tcPr>
            <w:tcW w:w="4760" w:type="dxa"/>
          </w:tcPr>
          <w:p w14:paraId="0DE85C3B" w14:textId="77777777" w:rsidR="00A1245C" w:rsidRDefault="00A1245C" w:rsidP="00986EEC">
            <w:pPr>
              <w:pStyle w:val="Bodytekst"/>
              <w:rPr>
                <w:i/>
              </w:rPr>
            </w:pPr>
          </w:p>
        </w:tc>
      </w:tr>
      <w:tr w:rsidR="00A1245C" w14:paraId="460F1B52" w14:textId="77777777" w:rsidTr="00A1245C">
        <w:trPr>
          <w:trHeight w:val="242"/>
        </w:trPr>
        <w:tc>
          <w:tcPr>
            <w:tcW w:w="4759" w:type="dxa"/>
          </w:tcPr>
          <w:p w14:paraId="421212EB" w14:textId="2E87376C" w:rsidR="00A1245C" w:rsidRPr="00A71CA3" w:rsidRDefault="00A1245C" w:rsidP="00986EEC">
            <w:pPr>
              <w:pStyle w:val="Bodytekst"/>
              <w:numPr>
                <w:ilvl w:val="0"/>
                <w:numId w:val="43"/>
              </w:numPr>
            </w:pPr>
            <w:r w:rsidRPr="00CA1B7B">
              <w:t>Ziet u mogelijkheden in het combineren van deze dienstverlening op meerdere luchthavens in Nederland</w:t>
            </w:r>
            <w:r w:rsidR="00551E6E" w:rsidRPr="00CA1B7B">
              <w:t xml:space="preserve"> of andere dienstverlening</w:t>
            </w:r>
            <w:r w:rsidRPr="00CA1B7B">
              <w:t xml:space="preserve">? </w:t>
            </w:r>
          </w:p>
        </w:tc>
        <w:tc>
          <w:tcPr>
            <w:tcW w:w="4760" w:type="dxa"/>
          </w:tcPr>
          <w:p w14:paraId="4A6CABFE" w14:textId="77777777" w:rsidR="00A1245C" w:rsidRDefault="00A1245C" w:rsidP="00986EEC">
            <w:pPr>
              <w:pStyle w:val="Bodytekst"/>
              <w:rPr>
                <w:i/>
              </w:rPr>
            </w:pPr>
          </w:p>
        </w:tc>
      </w:tr>
      <w:tr w:rsidR="00A1245C" w14:paraId="1411D91E" w14:textId="77777777" w:rsidTr="00A1245C">
        <w:trPr>
          <w:trHeight w:val="242"/>
        </w:trPr>
        <w:tc>
          <w:tcPr>
            <w:tcW w:w="4759" w:type="dxa"/>
          </w:tcPr>
          <w:p w14:paraId="4C97EFC8" w14:textId="77777777" w:rsidR="00A1245C" w:rsidRPr="00CA1B7B" w:rsidRDefault="00A1245C" w:rsidP="00A1245C">
            <w:pPr>
              <w:pStyle w:val="Bodytekst"/>
              <w:numPr>
                <w:ilvl w:val="0"/>
                <w:numId w:val="43"/>
              </w:numPr>
            </w:pPr>
            <w:r w:rsidRPr="00CA1B7B">
              <w:t>Wat is de opbouw van uw prijsmodel van deze diensten?</w:t>
            </w:r>
          </w:p>
          <w:p w14:paraId="7BD6A112" w14:textId="77777777" w:rsidR="00A1245C" w:rsidRPr="00CA1B7B" w:rsidRDefault="00A1245C" w:rsidP="00986EEC">
            <w:pPr>
              <w:pStyle w:val="Bodytekst"/>
              <w:rPr>
                <w:i/>
              </w:rPr>
            </w:pPr>
          </w:p>
        </w:tc>
        <w:tc>
          <w:tcPr>
            <w:tcW w:w="4760" w:type="dxa"/>
          </w:tcPr>
          <w:p w14:paraId="73EE3270" w14:textId="77777777" w:rsidR="00A1245C" w:rsidRDefault="00A1245C" w:rsidP="00986EEC">
            <w:pPr>
              <w:pStyle w:val="Bodytekst"/>
              <w:rPr>
                <w:i/>
              </w:rPr>
            </w:pPr>
          </w:p>
        </w:tc>
      </w:tr>
      <w:tr w:rsidR="00A1245C" w14:paraId="0560401C" w14:textId="77777777" w:rsidTr="00A1245C">
        <w:trPr>
          <w:trHeight w:val="242"/>
        </w:trPr>
        <w:tc>
          <w:tcPr>
            <w:tcW w:w="4759" w:type="dxa"/>
          </w:tcPr>
          <w:p w14:paraId="55BF2B5F" w14:textId="2B4E63EA" w:rsidR="00A1245C" w:rsidRPr="00AE54AF" w:rsidRDefault="00A1245C" w:rsidP="00986EEC">
            <w:pPr>
              <w:pStyle w:val="Bodytekst"/>
              <w:numPr>
                <w:ilvl w:val="0"/>
                <w:numId w:val="43"/>
              </w:numPr>
            </w:pPr>
            <w:r w:rsidRPr="00CA1B7B">
              <w:t xml:space="preserve">Welke aandachtspunten kunt u aan Schiphol meegeven om mee te nemen in deze tender? </w:t>
            </w:r>
          </w:p>
        </w:tc>
        <w:tc>
          <w:tcPr>
            <w:tcW w:w="4760" w:type="dxa"/>
          </w:tcPr>
          <w:p w14:paraId="21EFBE32" w14:textId="77777777" w:rsidR="00A1245C" w:rsidRDefault="00A1245C" w:rsidP="00986EEC">
            <w:pPr>
              <w:pStyle w:val="Bodytekst"/>
              <w:rPr>
                <w:i/>
              </w:rPr>
            </w:pPr>
          </w:p>
        </w:tc>
      </w:tr>
      <w:tr w:rsidR="00CE41AF" w14:paraId="0F580A63" w14:textId="77777777" w:rsidTr="00A1245C">
        <w:trPr>
          <w:trHeight w:val="242"/>
        </w:trPr>
        <w:tc>
          <w:tcPr>
            <w:tcW w:w="4759" w:type="dxa"/>
          </w:tcPr>
          <w:p w14:paraId="2EA244D8" w14:textId="77777777" w:rsidR="00CE41AF" w:rsidRPr="006754F8" w:rsidRDefault="00B80DC9" w:rsidP="00A1245C">
            <w:pPr>
              <w:pStyle w:val="Bodytekst"/>
              <w:numPr>
                <w:ilvl w:val="0"/>
                <w:numId w:val="43"/>
              </w:numPr>
            </w:pPr>
            <w:r w:rsidRPr="006754F8">
              <w:t xml:space="preserve">Heeft u voorstellen met </w:t>
            </w:r>
            <w:r w:rsidR="00AF3340" w:rsidRPr="006754F8">
              <w:t>betrekking tot het stellen van minimumeisen?</w:t>
            </w:r>
          </w:p>
          <w:p w14:paraId="49B79132" w14:textId="511F08D2" w:rsidR="00341E83" w:rsidRPr="006754F8" w:rsidRDefault="00341E83" w:rsidP="00341E83">
            <w:pPr>
              <w:pStyle w:val="Bodytekst"/>
              <w:ind w:left="360"/>
            </w:pPr>
          </w:p>
        </w:tc>
        <w:tc>
          <w:tcPr>
            <w:tcW w:w="4760" w:type="dxa"/>
          </w:tcPr>
          <w:p w14:paraId="224A16C3" w14:textId="77777777" w:rsidR="00CE41AF" w:rsidRDefault="00CE41AF" w:rsidP="00986EEC">
            <w:pPr>
              <w:pStyle w:val="Bodytekst"/>
              <w:rPr>
                <w:i/>
              </w:rPr>
            </w:pPr>
          </w:p>
        </w:tc>
      </w:tr>
      <w:tr w:rsidR="00203985" w14:paraId="28522B73" w14:textId="77777777" w:rsidTr="00A1245C">
        <w:trPr>
          <w:trHeight w:val="242"/>
        </w:trPr>
        <w:tc>
          <w:tcPr>
            <w:tcW w:w="4759" w:type="dxa"/>
          </w:tcPr>
          <w:p w14:paraId="556EB9CA" w14:textId="0CCF6112" w:rsidR="00203985" w:rsidRPr="006754F8" w:rsidRDefault="00203985" w:rsidP="00A1245C">
            <w:pPr>
              <w:pStyle w:val="Bodytekst"/>
              <w:numPr>
                <w:ilvl w:val="0"/>
                <w:numId w:val="43"/>
              </w:numPr>
            </w:pPr>
            <w:r w:rsidRPr="006754F8">
              <w:t xml:space="preserve">Op welk vlak onderscheidt u zich van andere marktpartijen? Denk hierbij bijvoorbeeld aan: certificeringen, breedte </w:t>
            </w:r>
            <w:r w:rsidR="000343DD" w:rsidRPr="006754F8">
              <w:t>dienstverlening</w:t>
            </w:r>
            <w:r w:rsidRPr="006754F8">
              <w:t>, service en ondersteuning, etc.</w:t>
            </w:r>
          </w:p>
          <w:p w14:paraId="351AE060" w14:textId="308ABC83" w:rsidR="00203985" w:rsidRPr="006754F8" w:rsidRDefault="00203985" w:rsidP="00203985">
            <w:pPr>
              <w:pStyle w:val="Bodytekst"/>
              <w:ind w:left="360"/>
            </w:pPr>
          </w:p>
        </w:tc>
        <w:tc>
          <w:tcPr>
            <w:tcW w:w="4760" w:type="dxa"/>
          </w:tcPr>
          <w:p w14:paraId="631E9BF7" w14:textId="77777777" w:rsidR="00203985" w:rsidRDefault="00203985" w:rsidP="00986EEC">
            <w:pPr>
              <w:pStyle w:val="Bodytekst"/>
              <w:rPr>
                <w:i/>
              </w:rPr>
            </w:pPr>
          </w:p>
        </w:tc>
      </w:tr>
      <w:tr w:rsidR="00203985" w14:paraId="16014AB3" w14:textId="77777777" w:rsidTr="00A1245C">
        <w:trPr>
          <w:trHeight w:val="242"/>
        </w:trPr>
        <w:tc>
          <w:tcPr>
            <w:tcW w:w="4759" w:type="dxa"/>
          </w:tcPr>
          <w:p w14:paraId="65D45A48" w14:textId="5F3DA830" w:rsidR="00203985" w:rsidRPr="006754F8" w:rsidRDefault="00203985" w:rsidP="00A1245C">
            <w:pPr>
              <w:pStyle w:val="Bodytekst"/>
              <w:numPr>
                <w:ilvl w:val="0"/>
                <w:numId w:val="43"/>
              </w:numPr>
            </w:pPr>
            <w:r w:rsidRPr="006754F8">
              <w:t>Als kwaliteit onderdeel uitmaakt van de beoordeling, welke elementen zou u hier graag in terug willen zien? Met andere woorden: Welke gunningcriteria adviseert u Royal Schiphol Group toe te passen?</w:t>
            </w:r>
          </w:p>
          <w:p w14:paraId="1A76F074" w14:textId="5A861B5B" w:rsidR="00203985" w:rsidRPr="006754F8" w:rsidRDefault="00203985" w:rsidP="00203985">
            <w:pPr>
              <w:pStyle w:val="Bodytekst"/>
              <w:ind w:left="360"/>
            </w:pPr>
          </w:p>
        </w:tc>
        <w:tc>
          <w:tcPr>
            <w:tcW w:w="4760" w:type="dxa"/>
          </w:tcPr>
          <w:p w14:paraId="5FF35B45" w14:textId="77777777" w:rsidR="00203985" w:rsidRDefault="00203985" w:rsidP="00986EEC">
            <w:pPr>
              <w:pStyle w:val="Bodytekst"/>
              <w:rPr>
                <w:i/>
              </w:rPr>
            </w:pPr>
          </w:p>
        </w:tc>
      </w:tr>
      <w:tr w:rsidR="00AF3340" w14:paraId="77CD8543" w14:textId="77777777" w:rsidTr="00A1245C">
        <w:trPr>
          <w:trHeight w:val="242"/>
        </w:trPr>
        <w:tc>
          <w:tcPr>
            <w:tcW w:w="4759" w:type="dxa"/>
          </w:tcPr>
          <w:p w14:paraId="619921D8" w14:textId="77777777" w:rsidR="00AF3340" w:rsidRPr="006754F8" w:rsidRDefault="00AF3340" w:rsidP="00AF3340">
            <w:pPr>
              <w:pStyle w:val="Bodytekst"/>
              <w:numPr>
                <w:ilvl w:val="0"/>
                <w:numId w:val="43"/>
              </w:numPr>
            </w:pPr>
            <w:r w:rsidRPr="006754F8">
              <w:t xml:space="preserve">Op welke aanbestedingen schrijven jullie niet in? </w:t>
            </w:r>
          </w:p>
          <w:p w14:paraId="0E6C10E3" w14:textId="7EA02ADB" w:rsidR="00203985" w:rsidRPr="006754F8" w:rsidRDefault="00203985" w:rsidP="00203985">
            <w:pPr>
              <w:pStyle w:val="Bodytekst"/>
              <w:ind w:left="360"/>
            </w:pPr>
          </w:p>
        </w:tc>
        <w:tc>
          <w:tcPr>
            <w:tcW w:w="4760" w:type="dxa"/>
          </w:tcPr>
          <w:p w14:paraId="62D09ABF" w14:textId="77777777" w:rsidR="00AF3340" w:rsidRDefault="00AF3340" w:rsidP="00986EEC">
            <w:pPr>
              <w:pStyle w:val="Bodytekst"/>
              <w:rPr>
                <w:i/>
              </w:rPr>
            </w:pPr>
          </w:p>
        </w:tc>
      </w:tr>
      <w:tr w:rsidR="00A1245C" w14:paraId="1D61D8B8" w14:textId="77777777" w:rsidTr="00A1245C">
        <w:trPr>
          <w:trHeight w:val="242"/>
        </w:trPr>
        <w:tc>
          <w:tcPr>
            <w:tcW w:w="4759" w:type="dxa"/>
          </w:tcPr>
          <w:p w14:paraId="588831A3" w14:textId="77777777" w:rsidR="00A1245C" w:rsidRPr="00CA1B7B" w:rsidRDefault="00A1245C" w:rsidP="00986EEC">
            <w:pPr>
              <w:pStyle w:val="Bodytekst"/>
              <w:numPr>
                <w:ilvl w:val="0"/>
                <w:numId w:val="43"/>
              </w:numPr>
            </w:pPr>
            <w:r w:rsidRPr="00CA1B7B">
              <w:t>Op deze opdracht is de wet overgang van personeel onderhevig. Heeft u hier bezwaar tegen?</w:t>
            </w:r>
          </w:p>
        </w:tc>
        <w:tc>
          <w:tcPr>
            <w:tcW w:w="4760" w:type="dxa"/>
          </w:tcPr>
          <w:p w14:paraId="7BE50E48" w14:textId="77777777" w:rsidR="00A1245C" w:rsidRDefault="00A1245C" w:rsidP="00986EEC">
            <w:pPr>
              <w:pStyle w:val="Bodytekst"/>
              <w:rPr>
                <w:i/>
              </w:rPr>
            </w:pPr>
          </w:p>
        </w:tc>
      </w:tr>
      <w:tr w:rsidR="00A1245C" w14:paraId="3A10F29B" w14:textId="77777777" w:rsidTr="00A1245C">
        <w:trPr>
          <w:trHeight w:val="242"/>
        </w:trPr>
        <w:tc>
          <w:tcPr>
            <w:tcW w:w="4759" w:type="dxa"/>
          </w:tcPr>
          <w:p w14:paraId="30634129" w14:textId="77777777" w:rsidR="00A1245C" w:rsidRPr="00CA1B7B" w:rsidRDefault="00A1245C" w:rsidP="00986EEC">
            <w:pPr>
              <w:pStyle w:val="Bodytekst"/>
              <w:numPr>
                <w:ilvl w:val="0"/>
                <w:numId w:val="43"/>
              </w:numPr>
            </w:pPr>
            <w:r w:rsidRPr="00CA1B7B">
              <w:t>Kunt u aangeven welke stappen u zou doorlopen wanneer u deze dienstverlening zou implementeren? Welke doorlooptijd kent een dergelijke implementatie volgens u?</w:t>
            </w:r>
          </w:p>
          <w:p w14:paraId="4DC3C85C" w14:textId="21896E90" w:rsidR="00341E83" w:rsidRPr="00CA1B7B" w:rsidRDefault="00341E83" w:rsidP="00341E83">
            <w:pPr>
              <w:pStyle w:val="Bodytekst"/>
              <w:ind w:left="360"/>
            </w:pPr>
          </w:p>
        </w:tc>
        <w:tc>
          <w:tcPr>
            <w:tcW w:w="4760" w:type="dxa"/>
          </w:tcPr>
          <w:p w14:paraId="6AEA5021" w14:textId="77777777" w:rsidR="00A1245C" w:rsidRDefault="00A1245C" w:rsidP="00986EEC">
            <w:pPr>
              <w:pStyle w:val="Bodytekst"/>
              <w:rPr>
                <w:i/>
              </w:rPr>
            </w:pPr>
          </w:p>
        </w:tc>
      </w:tr>
      <w:tr w:rsidR="00203985" w:rsidRPr="00203985" w14:paraId="66955DD9" w14:textId="77777777" w:rsidTr="00A1245C">
        <w:trPr>
          <w:trHeight w:val="242"/>
        </w:trPr>
        <w:tc>
          <w:tcPr>
            <w:tcW w:w="4759" w:type="dxa"/>
          </w:tcPr>
          <w:p w14:paraId="7016D5E0" w14:textId="49C2F175" w:rsidR="00203985" w:rsidRPr="006754F8" w:rsidRDefault="00203985" w:rsidP="00986EEC">
            <w:pPr>
              <w:pStyle w:val="Bodytekst"/>
              <w:numPr>
                <w:ilvl w:val="0"/>
                <w:numId w:val="43"/>
              </w:numPr>
            </w:pPr>
            <w:r w:rsidRPr="006754F8">
              <w:t>Bent u voornemens om in te schrijven op deze aanbesteding? Z</w:t>
            </w:r>
            <w:r w:rsidR="000343DD" w:rsidRPr="006754F8">
              <w:t>o nee, geef dan aan waarom niet?</w:t>
            </w:r>
          </w:p>
          <w:p w14:paraId="732F514D" w14:textId="4AE28BB7" w:rsidR="00203985" w:rsidRPr="006754F8" w:rsidRDefault="00203985" w:rsidP="00203985">
            <w:pPr>
              <w:pStyle w:val="Bodytekst"/>
              <w:ind w:left="360"/>
            </w:pPr>
          </w:p>
        </w:tc>
        <w:tc>
          <w:tcPr>
            <w:tcW w:w="4760" w:type="dxa"/>
          </w:tcPr>
          <w:p w14:paraId="794EFEE4" w14:textId="77777777" w:rsidR="00203985" w:rsidRPr="00203985" w:rsidRDefault="00203985" w:rsidP="00986EEC">
            <w:pPr>
              <w:pStyle w:val="Bodytekst"/>
              <w:rPr>
                <w:i/>
                <w:color w:val="FF0000"/>
              </w:rPr>
            </w:pPr>
          </w:p>
        </w:tc>
      </w:tr>
      <w:tr w:rsidR="00CE41AF" w:rsidRPr="00341E83" w14:paraId="03F17DEC" w14:textId="77777777" w:rsidTr="00A1245C">
        <w:trPr>
          <w:trHeight w:val="242"/>
        </w:trPr>
        <w:tc>
          <w:tcPr>
            <w:tcW w:w="4759" w:type="dxa"/>
          </w:tcPr>
          <w:p w14:paraId="6E025B0E" w14:textId="77777777" w:rsidR="00CE41AF" w:rsidRPr="006754F8" w:rsidRDefault="00AF3340" w:rsidP="00986EEC">
            <w:pPr>
              <w:pStyle w:val="Bodytekst"/>
              <w:numPr>
                <w:ilvl w:val="0"/>
                <w:numId w:val="43"/>
              </w:numPr>
            </w:pPr>
            <w:r w:rsidRPr="006754F8">
              <w:t>Mocht het zo zijn dat er nog zaken zijn die in bovenstaande vragen niet naar voren zijn gekomen, maar wél belangrijk zijn om mee te nemen in deze marktconsultatie, dan kunt u deze informatie, opmerking(en) of vragen in het veld hiernaast kwijt.</w:t>
            </w:r>
          </w:p>
          <w:p w14:paraId="07E5B432" w14:textId="5A64F470" w:rsidR="00341E83" w:rsidRPr="006754F8" w:rsidRDefault="00341E83" w:rsidP="00341E83">
            <w:pPr>
              <w:pStyle w:val="Bodytekst"/>
              <w:ind w:left="360"/>
            </w:pPr>
          </w:p>
        </w:tc>
        <w:tc>
          <w:tcPr>
            <w:tcW w:w="4760" w:type="dxa"/>
          </w:tcPr>
          <w:p w14:paraId="123E87EE" w14:textId="77777777" w:rsidR="00CE41AF" w:rsidRPr="00341E83" w:rsidRDefault="00CE41AF" w:rsidP="00986EEC">
            <w:pPr>
              <w:pStyle w:val="Bodytekst"/>
              <w:rPr>
                <w:i/>
                <w:color w:val="FF0000"/>
              </w:rPr>
            </w:pPr>
          </w:p>
        </w:tc>
      </w:tr>
    </w:tbl>
    <w:p w14:paraId="3737FE73" w14:textId="77777777" w:rsidR="00F314DB" w:rsidRPr="00F314DB" w:rsidRDefault="00F314DB" w:rsidP="00F314DB">
      <w:pPr>
        <w:pStyle w:val="Bodytekst"/>
      </w:pPr>
    </w:p>
    <w:sectPr w:rsidR="00F314DB" w:rsidRPr="00F314DB" w:rsidSect="007A5B87">
      <w:headerReference w:type="default" r:id="rId12"/>
      <w:headerReference w:type="first" r:id="rId13"/>
      <w:footerReference w:type="first" r:id="rId14"/>
      <w:type w:val="continuous"/>
      <w:pgSz w:w="11906" w:h="16838"/>
      <w:pgMar w:top="1418" w:right="3117" w:bottom="1418" w:left="1418" w:header="680" w:footer="17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83C67" w14:textId="77777777" w:rsidR="00E91673" w:rsidRDefault="00E91673" w:rsidP="002E721E">
      <w:pPr>
        <w:spacing w:line="240" w:lineRule="auto"/>
      </w:pPr>
      <w:r>
        <w:separator/>
      </w:r>
    </w:p>
  </w:endnote>
  <w:endnote w:type="continuationSeparator" w:id="0">
    <w:p w14:paraId="4149EEF6" w14:textId="77777777" w:rsidR="00E91673" w:rsidRDefault="00E91673" w:rsidP="002E72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utiger for Schiphol Book">
    <w:panose1 w:val="020B0503040304020203"/>
    <w:charset w:val="00"/>
    <w:family w:val="swiss"/>
    <w:pitch w:val="variable"/>
    <w:sig w:usb0="A00000AF" w:usb1="5000207B" w:usb2="00000000" w:usb3="00000000" w:csb0="0000009B"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Frutiger for Schiphol Bold">
    <w:panose1 w:val="020B0803040304020203"/>
    <w:charset w:val="00"/>
    <w:family w:val="swiss"/>
    <w:pitch w:val="variable"/>
    <w:sig w:usb0="A00000AF" w:usb1="5000207B" w:usb2="00000000" w:usb3="00000000" w:csb0="0000009B" w:csb1="00000000"/>
  </w:font>
  <w:font w:name="Schiphol Frutiger">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Frutiger for Schiphol Black">
    <w:altName w:val="Segoe UI Black"/>
    <w:panose1 w:val="020B0A03040304020203"/>
    <w:charset w:val="00"/>
    <w:family w:val="swiss"/>
    <w:pitch w:val="variable"/>
    <w:sig w:usb0="A00000AF" w:usb1="5000207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Cs w:val="18"/>
      </w:rPr>
      <w:alias w:val="PR_schiphol_brief"/>
      <w:tag w:val="tsa_document"/>
      <w:id w:val="1106467167"/>
      <w:placeholder>
        <w:docPart w:val="0A5B70A5A5DE48F29FE1A40BDF50C912"/>
      </w:placeholder>
      <w15:color w:val="FFFFFF"/>
    </w:sdtPr>
    <w:sdtEndPr/>
    <w:sdtContent>
      <w:p w14:paraId="46650F1A" w14:textId="77777777" w:rsidR="00DE4B75" w:rsidRPr="0074560D" w:rsidRDefault="00C0626F">
        <w:pPr>
          <w:pStyle w:val="Voettekst"/>
          <w:rPr>
            <w:lang w:val="en-US"/>
          </w:rPr>
        </w:pPr>
        <w:r>
          <w:rPr>
            <w:noProof/>
            <w:szCs w:val="18"/>
            <w:lang w:eastAsia="nl-NL"/>
          </w:rPr>
          <mc:AlternateContent>
            <mc:Choice Requires="wps">
              <w:drawing>
                <wp:anchor distT="0" distB="0" distL="114300" distR="114300" simplePos="0" relativeHeight="251663871" behindDoc="0" locked="1" layoutInCell="1" allowOverlap="1" wp14:anchorId="3A8C1DE6" wp14:editId="2C63D79F">
                  <wp:simplePos x="0" y="0"/>
                  <wp:positionH relativeFrom="column">
                    <wp:posOffset>3881120</wp:posOffset>
                  </wp:positionH>
                  <wp:positionV relativeFrom="page">
                    <wp:posOffset>9307195</wp:posOffset>
                  </wp:positionV>
                  <wp:extent cx="860400" cy="388800"/>
                  <wp:effectExtent l="0" t="0" r="16510" b="11430"/>
                  <wp:wrapNone/>
                  <wp:docPr id="3" name="Tekstvak 3"/>
                  <wp:cNvGraphicFramePr/>
                  <a:graphic xmlns:a="http://schemas.openxmlformats.org/drawingml/2006/main">
                    <a:graphicData uri="http://schemas.microsoft.com/office/word/2010/wordprocessingShape">
                      <wps:wsp>
                        <wps:cNvSpPr txBox="1"/>
                        <wps:spPr>
                          <a:xfrm>
                            <a:off x="0" y="0"/>
                            <a:ext cx="860400" cy="388800"/>
                          </a:xfrm>
                          <a:prstGeom prst="rect">
                            <a:avLst/>
                          </a:prstGeom>
                          <a:solidFill>
                            <a:schemeClr val="lt1"/>
                          </a:solidFill>
                          <a:ln w="6350">
                            <a:solidFill>
                              <a:schemeClr val="bg1"/>
                            </a:solidFill>
                          </a:ln>
                        </wps:spPr>
                        <wps:txbx>
                          <w:txbxContent>
                            <w:p w14:paraId="188271CE" w14:textId="77777777" w:rsidR="00C0626F" w:rsidRPr="0074560D" w:rsidRDefault="00C062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C1DE6" id="_x0000_t202" coordsize="21600,21600" o:spt="202" path="m,l,21600r21600,l21600,xe">
                  <v:stroke joinstyle="miter"/>
                  <v:path gradientshapeok="t" o:connecttype="rect"/>
                </v:shapetype>
                <v:shape id="Tekstvak 3" o:spid="_x0000_s1026" type="#_x0000_t202" style="position:absolute;margin-left:305.6pt;margin-top:732.85pt;width:67.75pt;height:30.6pt;z-index:25166387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" fillcolor="white [3201]" strokecolor="white [3212]" strokeweight=".5pt">
                  <v:textbox>
                    <w:txbxContent>
                      <w:p w14:paraId="188271CE" w14:textId="77777777" w:rsidR="00C0626F" w:rsidRPr="0074560D" w:rsidRDefault="00C0626F"/>
                    </w:txbxContent>
                  </v:textbox>
                  <w10:wrap anchory="page"/>
                  <w10:anchorlock/>
                </v:shape>
              </w:pict>
            </mc:Fallback>
          </mc:AlternateContent>
        </w:r>
        <w:r w:rsidR="00CC4CEE" w:rsidRPr="0074560D">
          <w:rPr>
            <w:szCs w:val="18"/>
          </w:rPr>
          <w:t xml:space="preserve"> </w:t>
        </w:r>
      </w:p>
    </w:sdtContent>
  </w:sdt>
  <w:p w14:paraId="2E012F4A" w14:textId="77777777" w:rsidR="00DE4B75" w:rsidRPr="0074560D" w:rsidRDefault="0060100F">
    <w:pPr>
      <w:pStyle w:val="Voettekst"/>
      <w:rPr>
        <w:lang w:val="en-US"/>
      </w:rPr>
    </w:pPr>
    <w:r w:rsidRPr="0074560D">
      <w:rPr>
        <w:noProof/>
        <w:sz w:val="14"/>
        <w:szCs w:val="14"/>
        <w:lang w:eastAsia="nl-NL"/>
      </w:rPr>
      <mc:AlternateContent>
        <mc:Choice Requires="wps">
          <w:drawing>
            <wp:anchor distT="0" distB="0" distL="114300" distR="114300" simplePos="0" relativeHeight="251663360" behindDoc="0" locked="1" layoutInCell="1" allowOverlap="1" wp14:anchorId="0D53CB27" wp14:editId="62A54938">
              <wp:simplePos x="0" y="0"/>
              <wp:positionH relativeFrom="margin">
                <wp:posOffset>671195</wp:posOffset>
              </wp:positionH>
              <wp:positionV relativeFrom="page">
                <wp:posOffset>8543925</wp:posOffset>
              </wp:positionV>
              <wp:extent cx="5989320" cy="2141855"/>
              <wp:effectExtent l="0" t="0" r="30480" b="29845"/>
              <wp:wrapNone/>
              <wp:docPr id="1" name="Rechte verbindingslijn 1"/>
              <wp:cNvGraphicFramePr/>
              <a:graphic xmlns:a="http://schemas.openxmlformats.org/drawingml/2006/main">
                <a:graphicData uri="http://schemas.microsoft.com/office/word/2010/wordprocessingShape">
                  <wps:wsp>
                    <wps:cNvCnPr/>
                    <wps:spPr>
                      <a:xfrm flipH="1">
                        <a:off x="0" y="0"/>
                        <a:ext cx="5989320" cy="2141855"/>
                      </a:xfrm>
                      <a:prstGeom prst="line">
                        <a:avLst/>
                      </a:prstGeom>
                      <a:ln w="9525">
                        <a:solidFill>
                          <a:srgbClr val="94B0E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E46C6E" id="Rechte verbindingslijn 1" o:spid="_x0000_s1026" style="position:absolute;flip:x;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52.85pt,672.75pt" to="524.45pt,8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" strokecolor="#94b0ea">
              <v:stroke joinstyle="miter"/>
              <w10:wrap anchorx="margin" anchory="page"/>
              <w10:anchorlock/>
            </v:line>
          </w:pict>
        </mc:Fallback>
      </mc:AlternateContent>
    </w:r>
    <w:r w:rsidRPr="0074560D">
      <w:rPr>
        <w:noProof/>
        <w:sz w:val="14"/>
        <w:szCs w:val="14"/>
        <w:lang w:eastAsia="nl-NL"/>
      </w:rPr>
      <mc:AlternateContent>
        <mc:Choice Requires="wps">
          <w:drawing>
            <wp:anchor distT="0" distB="0" distL="114300" distR="114300" simplePos="0" relativeHeight="251664384" behindDoc="0" locked="1" layoutInCell="1" allowOverlap="1" wp14:anchorId="79F6D011" wp14:editId="0C991D81">
              <wp:simplePos x="0" y="0"/>
              <wp:positionH relativeFrom="page">
                <wp:posOffset>4779645</wp:posOffset>
              </wp:positionH>
              <wp:positionV relativeFrom="page">
                <wp:posOffset>9286240</wp:posOffset>
              </wp:positionV>
              <wp:extent cx="2778760" cy="1349375"/>
              <wp:effectExtent l="0" t="0" r="0" b="3175"/>
              <wp:wrapNone/>
              <wp:docPr id="2" name="Tekstvak 2"/>
              <wp:cNvGraphicFramePr/>
              <a:graphic xmlns:a="http://schemas.openxmlformats.org/drawingml/2006/main">
                <a:graphicData uri="http://schemas.microsoft.com/office/word/2010/wordprocessingShape">
                  <wps:wsp>
                    <wps:cNvSpPr txBox="1"/>
                    <wps:spPr>
                      <a:xfrm>
                        <a:off x="0" y="0"/>
                        <a:ext cx="2778760" cy="1349375"/>
                      </a:xfrm>
                      <a:prstGeom prst="rect">
                        <a:avLst/>
                      </a:prstGeom>
                      <a:noFill/>
                      <a:ln w="6350">
                        <a:noFill/>
                      </a:ln>
                    </wps:spPr>
                    <wps:txbx>
                      <w:txbxContent>
                        <w:p w14:paraId="4FB50C1A" w14:textId="77777777" w:rsidR="0060100F" w:rsidRPr="00644802" w:rsidRDefault="006A157C" w:rsidP="0060100F">
                          <w:pPr>
                            <w:pStyle w:val="Geenafstand"/>
                            <w:spacing w:line="220" w:lineRule="exact"/>
                            <w:ind w:right="482"/>
                            <w:rPr>
                              <w:rFonts w:ascii="Frutiger for Schiphol Bold" w:hAnsi="Frutiger for Schiphol Bold"/>
                              <w:sz w:val="14"/>
                              <w:szCs w:val="14"/>
                            </w:rPr>
                          </w:pPr>
                          <w:r w:rsidRPr="00644802">
                            <w:rPr>
                              <w:rFonts w:ascii="Frutiger for Schiphol Bold" w:hAnsi="Frutiger for Schiphol Bold"/>
                              <w:sz w:val="14"/>
                              <w:szCs w:val="14"/>
                            </w:rPr>
                            <w:t>Amsterdam Airport Schiphol</w:t>
                          </w:r>
                        </w:p>
                        <w:p w14:paraId="6F9E10DE" w14:textId="77777777" w:rsidR="0060100F" w:rsidRPr="00631E64" w:rsidRDefault="00644802" w:rsidP="0060100F">
                          <w:pPr>
                            <w:pStyle w:val="Geenafstand"/>
                            <w:spacing w:line="220" w:lineRule="exact"/>
                            <w:ind w:right="482"/>
                            <w:rPr>
                              <w:sz w:val="14"/>
                              <w:szCs w:val="14"/>
                            </w:rPr>
                          </w:pPr>
                          <w:r w:rsidRPr="00631E64">
                            <w:rPr>
                              <w:sz w:val="14"/>
                              <w:szCs w:val="14"/>
                            </w:rPr>
                            <w:t>Postbus</w:t>
                          </w:r>
                          <w:r w:rsidR="0060100F" w:rsidRPr="00631E64">
                            <w:rPr>
                              <w:sz w:val="14"/>
                              <w:szCs w:val="14"/>
                            </w:rPr>
                            <w:t xml:space="preserve"> 7501, 1</w:t>
                          </w:r>
                          <w:r w:rsidRPr="00631E64">
                            <w:rPr>
                              <w:sz w:val="14"/>
                              <w:szCs w:val="14"/>
                            </w:rPr>
                            <w:t>118 ZG Schiphol, Nederland</w:t>
                          </w:r>
                        </w:p>
                        <w:p w14:paraId="1DFA032C" w14:textId="77777777" w:rsidR="0060100F" w:rsidRPr="00256A78" w:rsidRDefault="00644802" w:rsidP="0060100F">
                          <w:pPr>
                            <w:pStyle w:val="Geenafstand"/>
                            <w:spacing w:line="220" w:lineRule="exact"/>
                            <w:ind w:right="482"/>
                            <w:rPr>
                              <w:sz w:val="14"/>
                              <w:szCs w:val="14"/>
                            </w:rPr>
                          </w:pPr>
                          <w:r>
                            <w:rPr>
                              <w:sz w:val="14"/>
                              <w:szCs w:val="14"/>
                            </w:rPr>
                            <w:t>0</w:t>
                          </w:r>
                          <w:r w:rsidR="0060100F" w:rsidRPr="00256A78">
                            <w:rPr>
                              <w:sz w:val="14"/>
                              <w:szCs w:val="14"/>
                            </w:rPr>
                            <w:t xml:space="preserve">20 601 9111 </w:t>
                          </w:r>
                        </w:p>
                        <w:p w14:paraId="1B585F77" w14:textId="77777777" w:rsidR="0060100F" w:rsidRPr="00256A78" w:rsidRDefault="0060100F" w:rsidP="0060100F">
                          <w:pPr>
                            <w:pStyle w:val="Geenafstand"/>
                            <w:spacing w:line="220" w:lineRule="exact"/>
                            <w:ind w:right="482"/>
                            <w:rPr>
                              <w:sz w:val="14"/>
                              <w:szCs w:val="14"/>
                            </w:rPr>
                          </w:pPr>
                          <w:r w:rsidRPr="00256A78">
                            <w:rPr>
                              <w:sz w:val="14"/>
                              <w:szCs w:val="14"/>
                            </w:rPr>
                            <w:t xml:space="preserve">Schiphol Nederland BV </w:t>
                          </w:r>
                        </w:p>
                        <w:p w14:paraId="28531FB7" w14:textId="77777777" w:rsidR="0060100F" w:rsidRPr="00256A78" w:rsidRDefault="0060100F" w:rsidP="0060100F">
                          <w:pPr>
                            <w:pStyle w:val="Geenafstand"/>
                            <w:spacing w:line="220" w:lineRule="exact"/>
                            <w:ind w:right="482"/>
                            <w:rPr>
                              <w:sz w:val="14"/>
                              <w:szCs w:val="14"/>
                            </w:rPr>
                          </w:pPr>
                          <w:r w:rsidRPr="00256A78">
                            <w:rPr>
                              <w:sz w:val="14"/>
                              <w:szCs w:val="14"/>
                            </w:rPr>
                            <w:t>KvK Amsterdam 34166584</w:t>
                          </w:r>
                        </w:p>
                        <w:p w14:paraId="17F46DE6" w14:textId="77777777" w:rsidR="0060100F" w:rsidRPr="00256A78" w:rsidRDefault="00644802" w:rsidP="0060100F">
                          <w:pPr>
                            <w:pStyle w:val="Geenafstand"/>
                            <w:spacing w:line="220" w:lineRule="exact"/>
                            <w:ind w:right="482"/>
                            <w:rPr>
                              <w:sz w:val="14"/>
                              <w:szCs w:val="14"/>
                            </w:rPr>
                          </w:pPr>
                          <w:r w:rsidRPr="00256A78">
                            <w:rPr>
                              <w:sz w:val="14"/>
                              <w:szCs w:val="14"/>
                            </w:rPr>
                            <w:t>NL08 ABNA 0545 6104 78</w:t>
                          </w:r>
                          <w:r>
                            <w:rPr>
                              <w:sz w:val="14"/>
                              <w:szCs w:val="14"/>
                            </w:rPr>
                            <w:t xml:space="preserve">   NL20 ABNA 0486 7493 04</w:t>
                          </w:r>
                        </w:p>
                      </w:txbxContent>
                    </wps:txbx>
                    <wps:bodyPr rot="0" spcFirstLastPara="0" vertOverflow="overflow" horzOverflow="overflow" vert="horz" wrap="square" lIns="7200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6D011" id="Tekstvak 2" o:spid="_x0000_s1027" type="#_x0000_t202" style="position:absolute;margin-left:376.35pt;margin-top:731.2pt;width:218.8pt;height:106.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" filled="f" stroked="f" strokeweight=".5pt">
              <v:textbox inset="2mm,0">
                <w:txbxContent>
                  <w:p w14:paraId="4FB50C1A" w14:textId="77777777" w:rsidR="0060100F" w:rsidRPr="00644802" w:rsidRDefault="006A157C" w:rsidP="0060100F">
                    <w:pPr>
                      <w:pStyle w:val="Geenafstand"/>
                      <w:spacing w:line="220" w:lineRule="exact"/>
                      <w:ind w:right="482"/>
                      <w:rPr>
                        <w:rFonts w:ascii="Frutiger for Schiphol Bold" w:hAnsi="Frutiger for Schiphol Bold"/>
                        <w:sz w:val="14"/>
                        <w:szCs w:val="14"/>
                      </w:rPr>
                    </w:pPr>
                    <w:r w:rsidRPr="00644802">
                      <w:rPr>
                        <w:rFonts w:ascii="Frutiger for Schiphol Bold" w:hAnsi="Frutiger for Schiphol Bold"/>
                        <w:sz w:val="14"/>
                        <w:szCs w:val="14"/>
                      </w:rPr>
                      <w:t>Amsterdam Airport Schiphol</w:t>
                    </w:r>
                  </w:p>
                  <w:p w14:paraId="6F9E10DE" w14:textId="77777777" w:rsidR="0060100F" w:rsidRPr="00631E64" w:rsidRDefault="00644802" w:rsidP="0060100F">
                    <w:pPr>
                      <w:pStyle w:val="Geenafstand"/>
                      <w:spacing w:line="220" w:lineRule="exact"/>
                      <w:ind w:right="482"/>
                      <w:rPr>
                        <w:sz w:val="14"/>
                        <w:szCs w:val="14"/>
                      </w:rPr>
                    </w:pPr>
                    <w:r w:rsidRPr="00631E64">
                      <w:rPr>
                        <w:sz w:val="14"/>
                        <w:szCs w:val="14"/>
                      </w:rPr>
                      <w:t>Postbus</w:t>
                    </w:r>
                    <w:r w:rsidR="0060100F" w:rsidRPr="00631E64">
                      <w:rPr>
                        <w:sz w:val="14"/>
                        <w:szCs w:val="14"/>
                      </w:rPr>
                      <w:t xml:space="preserve"> 7501, 1</w:t>
                    </w:r>
                    <w:r w:rsidRPr="00631E64">
                      <w:rPr>
                        <w:sz w:val="14"/>
                        <w:szCs w:val="14"/>
                      </w:rPr>
                      <w:t>118 ZG Schiphol, Nederland</w:t>
                    </w:r>
                  </w:p>
                  <w:p w14:paraId="1DFA032C" w14:textId="77777777" w:rsidR="0060100F" w:rsidRPr="00256A78" w:rsidRDefault="00644802" w:rsidP="0060100F">
                    <w:pPr>
                      <w:pStyle w:val="Geenafstand"/>
                      <w:spacing w:line="220" w:lineRule="exact"/>
                      <w:ind w:right="482"/>
                      <w:rPr>
                        <w:sz w:val="14"/>
                        <w:szCs w:val="14"/>
                      </w:rPr>
                    </w:pPr>
                    <w:r>
                      <w:rPr>
                        <w:sz w:val="14"/>
                        <w:szCs w:val="14"/>
                      </w:rPr>
                      <w:t>0</w:t>
                    </w:r>
                    <w:r w:rsidR="0060100F" w:rsidRPr="00256A78">
                      <w:rPr>
                        <w:sz w:val="14"/>
                        <w:szCs w:val="14"/>
                      </w:rPr>
                      <w:t xml:space="preserve">20 601 9111 </w:t>
                    </w:r>
                  </w:p>
                  <w:p w14:paraId="1B585F77" w14:textId="77777777" w:rsidR="0060100F" w:rsidRPr="00256A78" w:rsidRDefault="0060100F" w:rsidP="0060100F">
                    <w:pPr>
                      <w:pStyle w:val="Geenafstand"/>
                      <w:spacing w:line="220" w:lineRule="exact"/>
                      <w:ind w:right="482"/>
                      <w:rPr>
                        <w:sz w:val="14"/>
                        <w:szCs w:val="14"/>
                      </w:rPr>
                    </w:pPr>
                    <w:r w:rsidRPr="00256A78">
                      <w:rPr>
                        <w:sz w:val="14"/>
                        <w:szCs w:val="14"/>
                      </w:rPr>
                      <w:t xml:space="preserve">Schiphol Nederland BV </w:t>
                    </w:r>
                  </w:p>
                  <w:p w14:paraId="28531FB7" w14:textId="77777777" w:rsidR="0060100F" w:rsidRPr="00256A78" w:rsidRDefault="0060100F" w:rsidP="0060100F">
                    <w:pPr>
                      <w:pStyle w:val="Geenafstand"/>
                      <w:spacing w:line="220" w:lineRule="exact"/>
                      <w:ind w:right="482"/>
                      <w:rPr>
                        <w:sz w:val="14"/>
                        <w:szCs w:val="14"/>
                      </w:rPr>
                    </w:pPr>
                    <w:r w:rsidRPr="00256A78">
                      <w:rPr>
                        <w:sz w:val="14"/>
                        <w:szCs w:val="14"/>
                      </w:rPr>
                      <w:t>KvK Amsterdam 34166584</w:t>
                    </w:r>
                  </w:p>
                  <w:p w14:paraId="17F46DE6" w14:textId="77777777" w:rsidR="0060100F" w:rsidRPr="00256A78" w:rsidRDefault="00644802" w:rsidP="0060100F">
                    <w:pPr>
                      <w:pStyle w:val="Geenafstand"/>
                      <w:spacing w:line="220" w:lineRule="exact"/>
                      <w:ind w:right="482"/>
                      <w:rPr>
                        <w:sz w:val="14"/>
                        <w:szCs w:val="14"/>
                      </w:rPr>
                    </w:pPr>
                    <w:r w:rsidRPr="00256A78">
                      <w:rPr>
                        <w:sz w:val="14"/>
                        <w:szCs w:val="14"/>
                      </w:rPr>
                      <w:t>NL08 ABNA 0545 6104 78</w:t>
                    </w:r>
                    <w:r>
                      <w:rPr>
                        <w:sz w:val="14"/>
                        <w:szCs w:val="14"/>
                      </w:rPr>
                      <w:t xml:space="preserve">   NL20 ABNA 0486 7493 04</w:t>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06CD2" w14:textId="77777777" w:rsidR="00E91673" w:rsidRDefault="00E91673" w:rsidP="002E721E">
      <w:pPr>
        <w:spacing w:line="240" w:lineRule="auto"/>
      </w:pPr>
      <w:r>
        <w:separator/>
      </w:r>
    </w:p>
  </w:footnote>
  <w:footnote w:type="continuationSeparator" w:id="0">
    <w:p w14:paraId="522BA11B" w14:textId="77777777" w:rsidR="00E91673" w:rsidRDefault="00E91673" w:rsidP="002E72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8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1"/>
      <w:gridCol w:w="1275"/>
      <w:gridCol w:w="6864"/>
    </w:tblGrid>
    <w:tr w:rsidR="000E52B6" w:rsidRPr="0074560D" w14:paraId="3D099EA7" w14:textId="77777777" w:rsidTr="00412D4A">
      <w:trPr>
        <w:trHeight w:val="397"/>
      </w:trPr>
      <w:tc>
        <w:tcPr>
          <w:tcW w:w="851" w:type="dxa"/>
        </w:tcPr>
        <w:p w14:paraId="481E4FC5" w14:textId="77777777" w:rsidR="000E52B6" w:rsidRPr="0074560D" w:rsidRDefault="000E52B6" w:rsidP="000E52B6">
          <w:pPr>
            <w:pStyle w:val="Koptekst"/>
            <w:rPr>
              <w:b/>
              <w:color w:val="0000FF"/>
              <w:szCs w:val="18"/>
              <w:lang w:val="en-US"/>
            </w:rPr>
          </w:pPr>
        </w:p>
      </w:tc>
      <w:tc>
        <w:tcPr>
          <w:tcW w:w="1275" w:type="dxa"/>
        </w:tcPr>
        <w:p w14:paraId="4DE70E35" w14:textId="77777777" w:rsidR="000E52B6" w:rsidRPr="0074560D" w:rsidRDefault="000E52B6" w:rsidP="000E52B6">
          <w:pPr>
            <w:pStyle w:val="Koptekst"/>
            <w:rPr>
              <w:szCs w:val="18"/>
              <w:lang w:val="en-US"/>
            </w:rPr>
          </w:pPr>
        </w:p>
      </w:tc>
      <w:tc>
        <w:tcPr>
          <w:tcW w:w="6864" w:type="dxa"/>
        </w:tcPr>
        <w:p w14:paraId="3418F8B2" w14:textId="77777777" w:rsidR="000E52B6" w:rsidRPr="0074560D" w:rsidRDefault="000E52B6" w:rsidP="000E52B6">
          <w:pPr>
            <w:pStyle w:val="Koptekst"/>
            <w:rPr>
              <w:szCs w:val="18"/>
            </w:rPr>
          </w:pPr>
        </w:p>
      </w:tc>
    </w:tr>
    <w:tr w:rsidR="00412D4A" w:rsidRPr="00EA1B12" w14:paraId="003310F2" w14:textId="77777777" w:rsidTr="00E53762">
      <w:tc>
        <w:tcPr>
          <w:tcW w:w="8990" w:type="dxa"/>
          <w:gridSpan w:val="3"/>
        </w:tcPr>
        <w:p w14:paraId="35184C47" w14:textId="1F564C7D" w:rsidR="00412D4A" w:rsidRPr="00EA1B12" w:rsidRDefault="00412D4A" w:rsidP="00423385">
          <w:pPr>
            <w:pStyle w:val="Koptekst"/>
            <w:rPr>
              <w:sz w:val="18"/>
              <w:szCs w:val="18"/>
            </w:rPr>
          </w:pPr>
          <w:r w:rsidRPr="002957FC">
            <w:rPr>
              <w:rStyle w:val="SubkopongenummerdChar"/>
            </w:rPr>
            <w:t>Schiphol</w:t>
          </w:r>
          <w:r w:rsidRPr="00EA1B12">
            <w:rPr>
              <w:rFonts w:ascii="Frutiger for Schiphol Bold" w:hAnsi="Frutiger for Schiphol Bold"/>
              <w:b/>
              <w:sz w:val="18"/>
              <w:szCs w:val="18"/>
            </w:rPr>
            <w:t> </w:t>
          </w:r>
          <w:r w:rsidRPr="00541997">
            <w:rPr>
              <w:sz w:val="18"/>
              <w:szCs w:val="18"/>
            </w:rPr>
            <w:t>Pagina</w:t>
          </w:r>
          <w:r w:rsidRPr="005037AF">
            <w:rPr>
              <w:sz w:val="18"/>
              <w:szCs w:val="18"/>
            </w:rPr>
            <w:t xml:space="preserve"> </w:t>
          </w:r>
          <w:r w:rsidRPr="00EA1B12">
            <w:rPr>
              <w:sz w:val="18"/>
              <w:szCs w:val="18"/>
            </w:rPr>
            <w:fldChar w:fldCharType="begin"/>
          </w:r>
          <w:r w:rsidRPr="00EA1B12">
            <w:rPr>
              <w:sz w:val="18"/>
              <w:szCs w:val="18"/>
            </w:rPr>
            <w:instrText xml:space="preserve"> PAGE  \* MERGEFORMAT </w:instrText>
          </w:r>
          <w:r w:rsidRPr="00EA1B12">
            <w:rPr>
              <w:sz w:val="18"/>
              <w:szCs w:val="18"/>
            </w:rPr>
            <w:fldChar w:fldCharType="separate"/>
          </w:r>
          <w:r w:rsidR="00423385">
            <w:rPr>
              <w:noProof/>
              <w:sz w:val="18"/>
              <w:szCs w:val="18"/>
            </w:rPr>
            <w:t>2</w:t>
          </w:r>
          <w:r w:rsidRPr="00EA1B12">
            <w:rPr>
              <w:sz w:val="18"/>
              <w:szCs w:val="18"/>
            </w:rPr>
            <w:fldChar w:fldCharType="end"/>
          </w:r>
          <w:r w:rsidRPr="00EA1B12">
            <w:rPr>
              <w:sz w:val="18"/>
              <w:szCs w:val="18"/>
            </w:rPr>
            <w:t xml:space="preserve"> van </w:t>
          </w:r>
          <w:r w:rsidRPr="00EA1B12">
            <w:rPr>
              <w:sz w:val="18"/>
              <w:szCs w:val="18"/>
            </w:rPr>
            <w:fldChar w:fldCharType="begin"/>
          </w:r>
          <w:r w:rsidRPr="00EA1B12">
            <w:rPr>
              <w:sz w:val="18"/>
              <w:szCs w:val="18"/>
            </w:rPr>
            <w:instrText xml:space="preserve"> NUMPAGES  \* MERGEFORMAT </w:instrText>
          </w:r>
          <w:r w:rsidRPr="00EA1B12">
            <w:rPr>
              <w:sz w:val="18"/>
              <w:szCs w:val="18"/>
            </w:rPr>
            <w:fldChar w:fldCharType="separate"/>
          </w:r>
          <w:r w:rsidR="00423385">
            <w:rPr>
              <w:noProof/>
              <w:sz w:val="18"/>
              <w:szCs w:val="18"/>
            </w:rPr>
            <w:t>3</w:t>
          </w:r>
          <w:r w:rsidRPr="00EA1B12">
            <w:rPr>
              <w:sz w:val="18"/>
              <w:szCs w:val="18"/>
            </w:rPr>
            <w:fldChar w:fldCharType="end"/>
          </w:r>
          <w:r w:rsidRPr="00EA1B12">
            <w:rPr>
              <w:rFonts w:ascii="Frutiger for Schiphol Bold" w:hAnsi="Frutiger for Schiphol Bold"/>
              <w:b/>
              <w:sz w:val="18"/>
              <w:szCs w:val="18"/>
            </w:rPr>
            <w:t> </w:t>
          </w:r>
        </w:p>
      </w:tc>
    </w:tr>
  </w:tbl>
  <w:p w14:paraId="421DBC87" w14:textId="77777777" w:rsidR="000D01C6" w:rsidRPr="0074560D" w:rsidRDefault="000D01C6" w:rsidP="00B6552D">
    <w:pPr>
      <w:pStyle w:val="Geenafstand"/>
    </w:pPr>
  </w:p>
  <w:p w14:paraId="09D64BC2" w14:textId="77777777" w:rsidR="00320AFA" w:rsidRPr="0074560D" w:rsidRDefault="00320AFA" w:rsidP="00B6552D">
    <w:pPr>
      <w:pStyle w:val="Geenafstand"/>
      <w:rPr>
        <w:szCs w:val="19"/>
      </w:rPr>
    </w:pPr>
  </w:p>
  <w:p w14:paraId="7D2502A0" w14:textId="77777777" w:rsidR="00320AFA" w:rsidRPr="0074560D" w:rsidRDefault="00320AFA" w:rsidP="00B6552D">
    <w:pPr>
      <w:pStyle w:val="Geenafstan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1"/>
      <w:gridCol w:w="3271"/>
    </w:tblGrid>
    <w:tr w:rsidR="00441921" w14:paraId="49D7DB5A" w14:textId="77777777" w:rsidTr="00C610FD">
      <w:trPr>
        <w:trHeight w:hRule="exact" w:val="261"/>
      </w:trPr>
      <w:tc>
        <w:tcPr>
          <w:tcW w:w="6521" w:type="dxa"/>
        </w:tcPr>
        <w:p w14:paraId="0812C1EC" w14:textId="77777777" w:rsidR="00441921" w:rsidRDefault="0060100F">
          <w:pPr>
            <w:pStyle w:val="Koptekst"/>
          </w:pPr>
          <w:r w:rsidRPr="0060228F">
            <w:rPr>
              <w:noProof/>
              <w:sz w:val="14"/>
              <w:szCs w:val="14"/>
              <w:lang w:eastAsia="nl-NL"/>
            </w:rPr>
            <w:drawing>
              <wp:anchor distT="0" distB="0" distL="114300" distR="114300" simplePos="0" relativeHeight="251661312" behindDoc="0" locked="1" layoutInCell="1" allowOverlap="1" wp14:anchorId="0821C13C" wp14:editId="11FECC67">
                <wp:simplePos x="0" y="0"/>
                <wp:positionH relativeFrom="margin">
                  <wp:posOffset>3897630</wp:posOffset>
                </wp:positionH>
                <wp:positionV relativeFrom="margin">
                  <wp:posOffset>528320</wp:posOffset>
                </wp:positionV>
                <wp:extent cx="1486535" cy="402590"/>
                <wp:effectExtent l="0" t="0" r="0" b="0"/>
                <wp:wrapNone/>
                <wp:docPr id="19"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hiphol-logo-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6535" cy="402590"/>
                        </a:xfrm>
                        <a:prstGeom prst="rect">
                          <a:avLst/>
                        </a:prstGeom>
                      </pic:spPr>
                    </pic:pic>
                  </a:graphicData>
                </a:graphic>
                <wp14:sizeRelH relativeFrom="page">
                  <wp14:pctWidth>0</wp14:pctWidth>
                </wp14:sizeRelH>
                <wp14:sizeRelV relativeFrom="page">
                  <wp14:pctHeight>0</wp14:pctHeight>
                </wp14:sizeRelV>
              </wp:anchor>
            </w:drawing>
          </w:r>
          <w:r w:rsidRPr="0060228F">
            <w:rPr>
              <w:noProof/>
              <w:sz w:val="14"/>
              <w:szCs w:val="14"/>
              <w:lang w:eastAsia="nl-NL"/>
            </w:rPr>
            <mc:AlternateContent>
              <mc:Choice Requires="wps">
                <w:drawing>
                  <wp:anchor distT="0" distB="0" distL="114300" distR="114300" simplePos="0" relativeHeight="251659264" behindDoc="0" locked="1" layoutInCell="1" allowOverlap="1" wp14:anchorId="76F44855" wp14:editId="1487D892">
                    <wp:simplePos x="0" y="0"/>
                    <wp:positionH relativeFrom="page">
                      <wp:posOffset>-900430</wp:posOffset>
                    </wp:positionH>
                    <wp:positionV relativeFrom="page">
                      <wp:posOffset>-443230</wp:posOffset>
                    </wp:positionV>
                    <wp:extent cx="4568190" cy="1592580"/>
                    <wp:effectExtent l="0" t="0" r="22860" b="26670"/>
                    <wp:wrapNone/>
                    <wp:docPr id="13" name="Rechte verbindingslijn 13"/>
                    <wp:cNvGraphicFramePr/>
                    <a:graphic xmlns:a="http://schemas.openxmlformats.org/drawingml/2006/main">
                      <a:graphicData uri="http://schemas.microsoft.com/office/word/2010/wordprocessingShape">
                        <wps:wsp>
                          <wps:cNvCnPr/>
                          <wps:spPr>
                            <a:xfrm flipH="1">
                              <a:off x="0" y="0"/>
                              <a:ext cx="4568190" cy="15925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7AB98B" id="Rechte verbindingslijn 13" o:spid="_x0000_s1026" style="position:absolute;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34.9pt" to="288.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" strokecolor="#5b9bd5 [3204]" strokeweight=".5pt">
                    <v:stroke joinstyle="miter"/>
                    <w10:wrap anchorx="page" anchory="page"/>
                    <w10:anchorlock/>
                  </v:line>
                </w:pict>
              </mc:Fallback>
            </mc:AlternateContent>
          </w:r>
        </w:p>
      </w:tc>
      <w:tc>
        <w:tcPr>
          <w:tcW w:w="3271" w:type="dxa"/>
          <w:vMerge w:val="restart"/>
          <w:vAlign w:val="bottom"/>
        </w:tcPr>
        <w:p w14:paraId="52A61DF3" w14:textId="77777777" w:rsidR="00441921" w:rsidRDefault="00441921">
          <w:pPr>
            <w:pStyle w:val="Koptekst"/>
          </w:pPr>
        </w:p>
      </w:tc>
    </w:tr>
    <w:tr w:rsidR="00441921" w14:paraId="4A0133C9" w14:textId="77777777" w:rsidTr="00C610FD">
      <w:trPr>
        <w:trHeight w:val="260"/>
      </w:trPr>
      <w:tc>
        <w:tcPr>
          <w:tcW w:w="6521" w:type="dxa"/>
        </w:tcPr>
        <w:p w14:paraId="7906F0FF" w14:textId="77777777" w:rsidR="00441921" w:rsidRDefault="00441921">
          <w:pPr>
            <w:pStyle w:val="Koptekst"/>
          </w:pPr>
        </w:p>
      </w:tc>
      <w:tc>
        <w:tcPr>
          <w:tcW w:w="3271" w:type="dxa"/>
          <w:vMerge/>
          <w:vAlign w:val="bottom"/>
        </w:tcPr>
        <w:p w14:paraId="1A5856A8" w14:textId="77777777" w:rsidR="00441921" w:rsidRDefault="00441921">
          <w:pPr>
            <w:pStyle w:val="Koptekst"/>
          </w:pPr>
        </w:p>
      </w:tc>
    </w:tr>
    <w:tr w:rsidR="00441921" w14:paraId="0DD75DBA" w14:textId="77777777" w:rsidTr="00C610FD">
      <w:trPr>
        <w:trHeight w:val="260"/>
      </w:trPr>
      <w:tc>
        <w:tcPr>
          <w:tcW w:w="6521" w:type="dxa"/>
        </w:tcPr>
        <w:p w14:paraId="2B2C8E2C" w14:textId="77777777" w:rsidR="00441921" w:rsidRDefault="00441921">
          <w:pPr>
            <w:pStyle w:val="Koptekst"/>
          </w:pPr>
        </w:p>
      </w:tc>
      <w:tc>
        <w:tcPr>
          <w:tcW w:w="3271" w:type="dxa"/>
          <w:vMerge/>
          <w:vAlign w:val="bottom"/>
        </w:tcPr>
        <w:p w14:paraId="6756F3E4" w14:textId="77777777" w:rsidR="00441921" w:rsidRDefault="00441921">
          <w:pPr>
            <w:pStyle w:val="Koptekst"/>
          </w:pPr>
        </w:p>
      </w:tc>
    </w:tr>
    <w:tr w:rsidR="00441921" w:rsidRPr="0074560D" w14:paraId="4B47CECE" w14:textId="77777777" w:rsidTr="00C610FD">
      <w:trPr>
        <w:trHeight w:val="260"/>
      </w:trPr>
      <w:tc>
        <w:tcPr>
          <w:tcW w:w="6521" w:type="dxa"/>
        </w:tcPr>
        <w:p w14:paraId="1A3371A1" w14:textId="77777777" w:rsidR="00441921" w:rsidRDefault="00441921">
          <w:pPr>
            <w:pStyle w:val="Koptekst"/>
          </w:pPr>
        </w:p>
      </w:tc>
      <w:tc>
        <w:tcPr>
          <w:tcW w:w="3271" w:type="dxa"/>
          <w:vMerge/>
          <w:vAlign w:val="bottom"/>
        </w:tcPr>
        <w:p w14:paraId="429AE4C9" w14:textId="77777777" w:rsidR="00441921" w:rsidRDefault="00441921">
          <w:pPr>
            <w:pStyle w:val="Koptekst"/>
          </w:pPr>
        </w:p>
      </w:tc>
    </w:tr>
    <w:tr w:rsidR="00441921" w:rsidRPr="0074560D" w14:paraId="65B4412B" w14:textId="77777777" w:rsidTr="00C610FD">
      <w:trPr>
        <w:trHeight w:val="260"/>
      </w:trPr>
      <w:tc>
        <w:tcPr>
          <w:tcW w:w="6521" w:type="dxa"/>
        </w:tcPr>
        <w:p w14:paraId="1CD5A23C" w14:textId="77777777" w:rsidR="00441921" w:rsidRPr="0074560D" w:rsidRDefault="00441921">
          <w:pPr>
            <w:pStyle w:val="Koptekst"/>
          </w:pPr>
        </w:p>
      </w:tc>
      <w:tc>
        <w:tcPr>
          <w:tcW w:w="3271" w:type="dxa"/>
          <w:vMerge/>
          <w:vAlign w:val="bottom"/>
        </w:tcPr>
        <w:p w14:paraId="4ABD92C4" w14:textId="77777777" w:rsidR="00441921" w:rsidRPr="0074560D" w:rsidRDefault="00441921">
          <w:pPr>
            <w:pStyle w:val="Koptekst"/>
          </w:pPr>
        </w:p>
      </w:tc>
    </w:tr>
    <w:tr w:rsidR="00441921" w:rsidRPr="0074560D" w14:paraId="1AB04DC0" w14:textId="77777777" w:rsidTr="00C610FD">
      <w:trPr>
        <w:trHeight w:val="260"/>
      </w:trPr>
      <w:tc>
        <w:tcPr>
          <w:tcW w:w="6521" w:type="dxa"/>
        </w:tcPr>
        <w:p w14:paraId="4F34F1E7" w14:textId="77777777" w:rsidR="00441921" w:rsidRPr="0074560D" w:rsidRDefault="00441921">
          <w:pPr>
            <w:pStyle w:val="Koptekst"/>
          </w:pPr>
        </w:p>
      </w:tc>
      <w:tc>
        <w:tcPr>
          <w:tcW w:w="3271" w:type="dxa"/>
          <w:vMerge/>
          <w:vAlign w:val="bottom"/>
        </w:tcPr>
        <w:p w14:paraId="3D30F83F" w14:textId="77777777" w:rsidR="00441921" w:rsidRPr="0074560D" w:rsidRDefault="00441921">
          <w:pPr>
            <w:pStyle w:val="Koptekst"/>
          </w:pPr>
        </w:p>
      </w:tc>
    </w:tr>
  </w:tbl>
  <w:p w14:paraId="30F79187" w14:textId="77777777" w:rsidR="00A4046C" w:rsidRPr="0074560D" w:rsidRDefault="00A4046C" w:rsidP="00B6552D">
    <w:pPr>
      <w:pStyle w:val="Geenafstand"/>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50205"/>
    <w:multiLevelType w:val="hybridMultilevel"/>
    <w:tmpl w:val="D07E264A"/>
    <w:lvl w:ilvl="0" w:tplc="3B3AA1A6">
      <w:start w:val="1"/>
      <w:numFmt w:val="decimal"/>
      <w:pStyle w:val="Opsommingmetnummers"/>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BA5032D"/>
    <w:multiLevelType w:val="hybridMultilevel"/>
    <w:tmpl w:val="8482F9DE"/>
    <w:lvl w:ilvl="0" w:tplc="E43A32A0">
      <w:numFmt w:val="bullet"/>
      <w:pStyle w:val="Opsommingmetstreepjes"/>
      <w:lvlText w:val="–"/>
      <w:lvlJc w:val="left"/>
      <w:pPr>
        <w:ind w:left="357" w:hanging="357"/>
      </w:pPr>
      <w:rPr>
        <w:rFonts w:ascii="Stencil" w:eastAsiaTheme="minorHAnsi" w:hAnsi="Stencil" w:cstheme="minorBidi" w:hint="default"/>
      </w:rPr>
    </w:lvl>
    <w:lvl w:ilvl="1" w:tplc="FA90E9D2">
      <w:start w:val="4"/>
      <w:numFmt w:val="bullet"/>
      <w:lvlText w:val="-"/>
      <w:lvlJc w:val="left"/>
      <w:pPr>
        <w:ind w:left="454" w:hanging="170"/>
      </w:pPr>
      <w:rPr>
        <w:rFonts w:ascii="Frutiger for Schiphol Book" w:eastAsiaTheme="minorHAnsi" w:hAnsi="Frutiger for Schiphol Book"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52A4AE3"/>
    <w:multiLevelType w:val="hybridMultilevel"/>
    <w:tmpl w:val="27CE8EFE"/>
    <w:lvl w:ilvl="0" w:tplc="4782A13E">
      <w:start w:val="1"/>
      <w:numFmt w:val="decimal"/>
      <w:lvlText w:val="%1."/>
      <w:lvlJc w:val="left"/>
      <w:pPr>
        <w:ind w:left="360" w:hanging="360"/>
      </w:pPr>
      <w:rPr>
        <w:i w:val="0"/>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15:restartNumberingAfterBreak="0">
    <w:nsid w:val="35507133"/>
    <w:multiLevelType w:val="hybridMultilevel"/>
    <w:tmpl w:val="17B842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5857A03"/>
    <w:multiLevelType w:val="hybridMultilevel"/>
    <w:tmpl w:val="BE185576"/>
    <w:lvl w:ilvl="0" w:tplc="04130011">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6F64A3D"/>
    <w:multiLevelType w:val="hybridMultilevel"/>
    <w:tmpl w:val="B00EB9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B055C8A"/>
    <w:multiLevelType w:val="multilevel"/>
    <w:tmpl w:val="5D7252CA"/>
    <w:styleLink w:val="Stijl1"/>
    <w:lvl w:ilvl="0">
      <w:start w:val="1"/>
      <w:numFmt w:val="decimal"/>
      <w:lvlText w:val="%1.1"/>
      <w:lvlJc w:val="left"/>
      <w:pPr>
        <w:ind w:left="720" w:hanging="360"/>
      </w:pPr>
      <w:rPr>
        <w:rFonts w:ascii="Frutiger for Schiphol Book" w:hAnsi="Frutiger for Schiphol Book" w:hint="default"/>
        <w:b/>
        <w:i w:val="0"/>
        <w:color w:val="1B60D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980028"/>
    <w:multiLevelType w:val="hybridMultilevel"/>
    <w:tmpl w:val="9AD42E38"/>
    <w:lvl w:ilvl="0" w:tplc="6B249C74">
      <w:numFmt w:val="bullet"/>
      <w:lvlText w:val="–"/>
      <w:lvlJc w:val="left"/>
      <w:pPr>
        <w:ind w:left="720" w:hanging="360"/>
      </w:pPr>
      <w:rPr>
        <w:rFonts w:ascii="Stencil" w:eastAsiaTheme="minorHAnsi" w:hAnsi="Stenci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30A1E8D"/>
    <w:multiLevelType w:val="hybridMultilevel"/>
    <w:tmpl w:val="846EFD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9" w15:restartNumberingAfterBreak="0">
    <w:nsid w:val="43A54977"/>
    <w:multiLevelType w:val="hybridMultilevel"/>
    <w:tmpl w:val="5A0E4B9C"/>
    <w:lvl w:ilvl="0" w:tplc="F34416C0">
      <w:start w:val="1"/>
      <w:numFmt w:val="bullet"/>
      <w:lvlText w:val="•"/>
      <w:lvlJc w:val="left"/>
      <w:pPr>
        <w:tabs>
          <w:tab w:val="num" w:pos="720"/>
        </w:tabs>
        <w:ind w:left="720" w:hanging="360"/>
      </w:pPr>
      <w:rPr>
        <w:rFonts w:ascii="Arial" w:hAnsi="Arial" w:hint="default"/>
      </w:rPr>
    </w:lvl>
    <w:lvl w:ilvl="1" w:tplc="1FCE7B8C" w:tentative="1">
      <w:start w:val="1"/>
      <w:numFmt w:val="bullet"/>
      <w:lvlText w:val="•"/>
      <w:lvlJc w:val="left"/>
      <w:pPr>
        <w:tabs>
          <w:tab w:val="num" w:pos="1440"/>
        </w:tabs>
        <w:ind w:left="1440" w:hanging="360"/>
      </w:pPr>
      <w:rPr>
        <w:rFonts w:ascii="Arial" w:hAnsi="Arial" w:hint="default"/>
      </w:rPr>
    </w:lvl>
    <w:lvl w:ilvl="2" w:tplc="4D6486AE" w:tentative="1">
      <w:start w:val="1"/>
      <w:numFmt w:val="bullet"/>
      <w:lvlText w:val="•"/>
      <w:lvlJc w:val="left"/>
      <w:pPr>
        <w:tabs>
          <w:tab w:val="num" w:pos="2160"/>
        </w:tabs>
        <w:ind w:left="2160" w:hanging="360"/>
      </w:pPr>
      <w:rPr>
        <w:rFonts w:ascii="Arial" w:hAnsi="Arial" w:hint="default"/>
      </w:rPr>
    </w:lvl>
    <w:lvl w:ilvl="3" w:tplc="34340ACC" w:tentative="1">
      <w:start w:val="1"/>
      <w:numFmt w:val="bullet"/>
      <w:lvlText w:val="•"/>
      <w:lvlJc w:val="left"/>
      <w:pPr>
        <w:tabs>
          <w:tab w:val="num" w:pos="2880"/>
        </w:tabs>
        <w:ind w:left="2880" w:hanging="360"/>
      </w:pPr>
      <w:rPr>
        <w:rFonts w:ascii="Arial" w:hAnsi="Arial" w:hint="default"/>
      </w:rPr>
    </w:lvl>
    <w:lvl w:ilvl="4" w:tplc="857078C0" w:tentative="1">
      <w:start w:val="1"/>
      <w:numFmt w:val="bullet"/>
      <w:lvlText w:val="•"/>
      <w:lvlJc w:val="left"/>
      <w:pPr>
        <w:tabs>
          <w:tab w:val="num" w:pos="3600"/>
        </w:tabs>
        <w:ind w:left="3600" w:hanging="360"/>
      </w:pPr>
      <w:rPr>
        <w:rFonts w:ascii="Arial" w:hAnsi="Arial" w:hint="default"/>
      </w:rPr>
    </w:lvl>
    <w:lvl w:ilvl="5" w:tplc="FB3CC43A" w:tentative="1">
      <w:start w:val="1"/>
      <w:numFmt w:val="bullet"/>
      <w:lvlText w:val="•"/>
      <w:lvlJc w:val="left"/>
      <w:pPr>
        <w:tabs>
          <w:tab w:val="num" w:pos="4320"/>
        </w:tabs>
        <w:ind w:left="4320" w:hanging="360"/>
      </w:pPr>
      <w:rPr>
        <w:rFonts w:ascii="Arial" w:hAnsi="Arial" w:hint="default"/>
      </w:rPr>
    </w:lvl>
    <w:lvl w:ilvl="6" w:tplc="5AA4BDBA" w:tentative="1">
      <w:start w:val="1"/>
      <w:numFmt w:val="bullet"/>
      <w:lvlText w:val="•"/>
      <w:lvlJc w:val="left"/>
      <w:pPr>
        <w:tabs>
          <w:tab w:val="num" w:pos="5040"/>
        </w:tabs>
        <w:ind w:left="5040" w:hanging="360"/>
      </w:pPr>
      <w:rPr>
        <w:rFonts w:ascii="Arial" w:hAnsi="Arial" w:hint="default"/>
      </w:rPr>
    </w:lvl>
    <w:lvl w:ilvl="7" w:tplc="163681BC" w:tentative="1">
      <w:start w:val="1"/>
      <w:numFmt w:val="bullet"/>
      <w:lvlText w:val="•"/>
      <w:lvlJc w:val="left"/>
      <w:pPr>
        <w:tabs>
          <w:tab w:val="num" w:pos="5760"/>
        </w:tabs>
        <w:ind w:left="5760" w:hanging="360"/>
      </w:pPr>
      <w:rPr>
        <w:rFonts w:ascii="Arial" w:hAnsi="Arial" w:hint="default"/>
      </w:rPr>
    </w:lvl>
    <w:lvl w:ilvl="8" w:tplc="A8820D1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B312B84"/>
    <w:multiLevelType w:val="hybridMultilevel"/>
    <w:tmpl w:val="8052469C"/>
    <w:lvl w:ilvl="0" w:tplc="157470A8">
      <w:start w:val="6"/>
      <w:numFmt w:val="bullet"/>
      <w:lvlText w:val="-"/>
      <w:lvlJc w:val="left"/>
      <w:pPr>
        <w:ind w:left="720" w:hanging="360"/>
      </w:pPr>
      <w:rPr>
        <w:rFonts w:ascii="Frutiger for Schiphol Book" w:eastAsiaTheme="minorHAnsi" w:hAnsi="Frutiger for Schiphol Book"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F796279"/>
    <w:multiLevelType w:val="hybridMultilevel"/>
    <w:tmpl w:val="F6D4C3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61FD01AE"/>
    <w:multiLevelType w:val="hybridMultilevel"/>
    <w:tmpl w:val="42C0508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69F238DA"/>
    <w:multiLevelType w:val="multilevel"/>
    <w:tmpl w:val="48CAC4D8"/>
    <w:lvl w:ilvl="0">
      <w:start w:val="1"/>
      <w:numFmt w:val="decimal"/>
      <w:pStyle w:val="Hoofdstukgenummerd"/>
      <w:lvlText w:val="%1"/>
      <w:lvlJc w:val="left"/>
      <w:pPr>
        <w:ind w:left="567" w:hanging="567"/>
      </w:pPr>
      <w:rPr>
        <w:rFonts w:hint="default"/>
      </w:rPr>
    </w:lvl>
    <w:lvl w:ilvl="1">
      <w:start w:val="1"/>
      <w:numFmt w:val="decimal"/>
      <w:pStyle w:val="Paragraafmetnummer"/>
      <w:lvlText w:val="%1.%2"/>
      <w:lvlJc w:val="left"/>
      <w:pPr>
        <w:ind w:left="567" w:hanging="567"/>
      </w:pPr>
      <w:rPr>
        <w:rFonts w:hint="default"/>
      </w:rPr>
    </w:lvl>
    <w:lvl w:ilvl="2">
      <w:start w:val="1"/>
      <w:numFmt w:val="decimal"/>
      <w:pStyle w:val="Subkopgenummerd"/>
      <w:lvlText w:val="%1.%2.%3"/>
      <w:lvlJc w:val="left"/>
      <w:pPr>
        <w:ind w:left="567" w:hanging="567"/>
      </w:pPr>
      <w:rPr>
        <w:rFonts w:ascii="Frutiger for Schiphol Bold" w:hAnsi="Frutiger for Schiphol Bold" w:hint="default"/>
        <w:b w:val="0"/>
        <w:i w:val="0"/>
        <w:color w:val="auto"/>
        <w:sz w:val="18"/>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4" w15:restartNumberingAfterBreak="0">
    <w:nsid w:val="71C735BD"/>
    <w:multiLevelType w:val="hybridMultilevel"/>
    <w:tmpl w:val="F506AB3A"/>
    <w:lvl w:ilvl="0" w:tplc="59208EE2">
      <w:start w:val="6"/>
      <w:numFmt w:val="bullet"/>
      <w:lvlText w:val="-"/>
      <w:lvlJc w:val="left"/>
      <w:pPr>
        <w:ind w:left="720" w:hanging="360"/>
      </w:pPr>
      <w:rPr>
        <w:rFonts w:ascii="Frutiger for Schiphol Book" w:eastAsiaTheme="minorHAnsi" w:hAnsi="Frutiger for Schiphol Book"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7"/>
  </w:num>
  <w:num w:numId="5">
    <w:abstractNumId w:val="13"/>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0"/>
  </w:num>
  <w:num w:numId="13">
    <w:abstractNumId w:val="1"/>
  </w:num>
  <w:num w:numId="14">
    <w:abstractNumId w:val="13"/>
  </w:num>
  <w:num w:numId="15">
    <w:abstractNumId w:val="6"/>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0"/>
  </w:num>
  <w:num w:numId="25">
    <w:abstractNumId w:val="1"/>
  </w:num>
  <w:num w:numId="26">
    <w:abstractNumId w:val="13"/>
  </w:num>
  <w:num w:numId="27">
    <w:abstractNumId w:val="6"/>
  </w:num>
  <w:num w:numId="28">
    <w:abstractNumId w:val="13"/>
  </w:num>
  <w:num w:numId="29">
    <w:abstractNumId w:val="13"/>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0"/>
  </w:num>
  <w:num w:numId="37">
    <w:abstractNumId w:val="1"/>
  </w:num>
  <w:num w:numId="38">
    <w:abstractNumId w:val="13"/>
  </w:num>
  <w:num w:numId="39">
    <w:abstractNumId w:val="6"/>
  </w:num>
  <w:num w:numId="40">
    <w:abstractNumId w:val="13"/>
  </w:num>
  <w:num w:numId="41">
    <w:abstractNumId w:val="8"/>
  </w:num>
  <w:num w:numId="42">
    <w:abstractNumId w:val="12"/>
  </w:num>
  <w:num w:numId="43">
    <w:abstractNumId w:val="2"/>
    <w:lvlOverride w:ilvl="0">
      <w:startOverride w:val="1"/>
    </w:lvlOverride>
    <w:lvlOverride w:ilvl="1"/>
    <w:lvlOverride w:ilvl="2"/>
    <w:lvlOverride w:ilvl="3"/>
    <w:lvlOverride w:ilvl="4"/>
    <w:lvlOverride w:ilvl="5"/>
    <w:lvlOverride w:ilvl="6"/>
    <w:lvlOverride w:ilvl="7"/>
    <w:lvlOverride w:ilvl="8"/>
  </w:num>
  <w:num w:numId="44">
    <w:abstractNumId w:val="4"/>
  </w:num>
  <w:num w:numId="45">
    <w:abstractNumId w:val="10"/>
  </w:num>
  <w:num w:numId="46">
    <w:abstractNumId w:val="14"/>
  </w:num>
  <w:num w:numId="47">
    <w:abstractNumId w:val="9"/>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ocumentProtection w:edit="forms" w:enforcement="0"/>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673"/>
    <w:rsid w:val="0000635B"/>
    <w:rsid w:val="00007870"/>
    <w:rsid w:val="00012F2D"/>
    <w:rsid w:val="00016BA0"/>
    <w:rsid w:val="0002548F"/>
    <w:rsid w:val="000267B2"/>
    <w:rsid w:val="00026CE1"/>
    <w:rsid w:val="00030910"/>
    <w:rsid w:val="000343DD"/>
    <w:rsid w:val="00052DD2"/>
    <w:rsid w:val="00054A56"/>
    <w:rsid w:val="00062B54"/>
    <w:rsid w:val="00081A49"/>
    <w:rsid w:val="00082E20"/>
    <w:rsid w:val="00083D7D"/>
    <w:rsid w:val="00086131"/>
    <w:rsid w:val="00090392"/>
    <w:rsid w:val="00090F0C"/>
    <w:rsid w:val="00090F0F"/>
    <w:rsid w:val="000A00CC"/>
    <w:rsid w:val="000A1CA8"/>
    <w:rsid w:val="000A64D7"/>
    <w:rsid w:val="000A6924"/>
    <w:rsid w:val="000B406E"/>
    <w:rsid w:val="000B6377"/>
    <w:rsid w:val="000D01C6"/>
    <w:rsid w:val="000D12BC"/>
    <w:rsid w:val="000D7631"/>
    <w:rsid w:val="000E102E"/>
    <w:rsid w:val="000E52B6"/>
    <w:rsid w:val="000F2C7E"/>
    <w:rsid w:val="001001D0"/>
    <w:rsid w:val="0011255F"/>
    <w:rsid w:val="00112A9F"/>
    <w:rsid w:val="00112C26"/>
    <w:rsid w:val="001213F5"/>
    <w:rsid w:val="00126809"/>
    <w:rsid w:val="00132AA8"/>
    <w:rsid w:val="001330D1"/>
    <w:rsid w:val="00133F62"/>
    <w:rsid w:val="00141434"/>
    <w:rsid w:val="00142F56"/>
    <w:rsid w:val="00143A33"/>
    <w:rsid w:val="00151546"/>
    <w:rsid w:val="00157441"/>
    <w:rsid w:val="0016560B"/>
    <w:rsid w:val="00170061"/>
    <w:rsid w:val="001726F6"/>
    <w:rsid w:val="00174084"/>
    <w:rsid w:val="0017489F"/>
    <w:rsid w:val="00175263"/>
    <w:rsid w:val="00176728"/>
    <w:rsid w:val="00177002"/>
    <w:rsid w:val="001850BC"/>
    <w:rsid w:val="001852A4"/>
    <w:rsid w:val="00185D2A"/>
    <w:rsid w:val="00191D91"/>
    <w:rsid w:val="001966ED"/>
    <w:rsid w:val="001A5FA8"/>
    <w:rsid w:val="001A60C2"/>
    <w:rsid w:val="001B2D3E"/>
    <w:rsid w:val="001B4ECE"/>
    <w:rsid w:val="001C03F7"/>
    <w:rsid w:val="001C542B"/>
    <w:rsid w:val="001D4879"/>
    <w:rsid w:val="001D685F"/>
    <w:rsid w:val="001E2245"/>
    <w:rsid w:val="0020285A"/>
    <w:rsid w:val="00202C4D"/>
    <w:rsid w:val="00203985"/>
    <w:rsid w:val="002075A4"/>
    <w:rsid w:val="00215FA1"/>
    <w:rsid w:val="002179F7"/>
    <w:rsid w:val="002246CB"/>
    <w:rsid w:val="00227F6D"/>
    <w:rsid w:val="00232E3A"/>
    <w:rsid w:val="002348D1"/>
    <w:rsid w:val="00236F93"/>
    <w:rsid w:val="00247992"/>
    <w:rsid w:val="0025162B"/>
    <w:rsid w:val="0025198B"/>
    <w:rsid w:val="002534E2"/>
    <w:rsid w:val="002566BB"/>
    <w:rsid w:val="00256A78"/>
    <w:rsid w:val="002575E0"/>
    <w:rsid w:val="00260F4D"/>
    <w:rsid w:val="00264E40"/>
    <w:rsid w:val="00266C1E"/>
    <w:rsid w:val="00271469"/>
    <w:rsid w:val="0027541D"/>
    <w:rsid w:val="00275A07"/>
    <w:rsid w:val="00281BEE"/>
    <w:rsid w:val="00284700"/>
    <w:rsid w:val="00287692"/>
    <w:rsid w:val="002901E6"/>
    <w:rsid w:val="002926C2"/>
    <w:rsid w:val="002957FC"/>
    <w:rsid w:val="00296838"/>
    <w:rsid w:val="002A00E7"/>
    <w:rsid w:val="002A56E5"/>
    <w:rsid w:val="002A5774"/>
    <w:rsid w:val="002B014C"/>
    <w:rsid w:val="002B7DE7"/>
    <w:rsid w:val="002C0E28"/>
    <w:rsid w:val="002C3D0E"/>
    <w:rsid w:val="002C5F79"/>
    <w:rsid w:val="002C655C"/>
    <w:rsid w:val="002E03E1"/>
    <w:rsid w:val="002E0A85"/>
    <w:rsid w:val="002E5FC4"/>
    <w:rsid w:val="002E6850"/>
    <w:rsid w:val="002E721E"/>
    <w:rsid w:val="002E762B"/>
    <w:rsid w:val="0030025D"/>
    <w:rsid w:val="003016B8"/>
    <w:rsid w:val="003016FE"/>
    <w:rsid w:val="0030382A"/>
    <w:rsid w:val="003073A7"/>
    <w:rsid w:val="0030789A"/>
    <w:rsid w:val="00315B0C"/>
    <w:rsid w:val="00315DD9"/>
    <w:rsid w:val="003176A7"/>
    <w:rsid w:val="00320AFA"/>
    <w:rsid w:val="00321629"/>
    <w:rsid w:val="00322FEB"/>
    <w:rsid w:val="00331826"/>
    <w:rsid w:val="0033434A"/>
    <w:rsid w:val="00335B9B"/>
    <w:rsid w:val="00341E83"/>
    <w:rsid w:val="0034229F"/>
    <w:rsid w:val="00343EEB"/>
    <w:rsid w:val="0034433F"/>
    <w:rsid w:val="00344434"/>
    <w:rsid w:val="00346664"/>
    <w:rsid w:val="003507C6"/>
    <w:rsid w:val="00350893"/>
    <w:rsid w:val="003575E6"/>
    <w:rsid w:val="003728A7"/>
    <w:rsid w:val="00376895"/>
    <w:rsid w:val="00376901"/>
    <w:rsid w:val="00377404"/>
    <w:rsid w:val="003823FB"/>
    <w:rsid w:val="00387666"/>
    <w:rsid w:val="003966BB"/>
    <w:rsid w:val="003A3EFD"/>
    <w:rsid w:val="003A49FE"/>
    <w:rsid w:val="003B59BE"/>
    <w:rsid w:val="003B7583"/>
    <w:rsid w:val="003B7E10"/>
    <w:rsid w:val="003C1E2F"/>
    <w:rsid w:val="003C552A"/>
    <w:rsid w:val="003D10A4"/>
    <w:rsid w:val="003D1B4D"/>
    <w:rsid w:val="003E1DBF"/>
    <w:rsid w:val="003E75C5"/>
    <w:rsid w:val="003F4E4F"/>
    <w:rsid w:val="00406A9A"/>
    <w:rsid w:val="00407570"/>
    <w:rsid w:val="0041048C"/>
    <w:rsid w:val="00412D4A"/>
    <w:rsid w:val="004216DF"/>
    <w:rsid w:val="00423385"/>
    <w:rsid w:val="00426388"/>
    <w:rsid w:val="00431761"/>
    <w:rsid w:val="00431A88"/>
    <w:rsid w:val="0043309E"/>
    <w:rsid w:val="00436605"/>
    <w:rsid w:val="00441921"/>
    <w:rsid w:val="004436A7"/>
    <w:rsid w:val="00453167"/>
    <w:rsid w:val="004531DD"/>
    <w:rsid w:val="00454997"/>
    <w:rsid w:val="004567B7"/>
    <w:rsid w:val="00456932"/>
    <w:rsid w:val="00461599"/>
    <w:rsid w:val="00462765"/>
    <w:rsid w:val="00463284"/>
    <w:rsid w:val="00473241"/>
    <w:rsid w:val="00473C18"/>
    <w:rsid w:val="0047517D"/>
    <w:rsid w:val="004B317A"/>
    <w:rsid w:val="004B3CEA"/>
    <w:rsid w:val="004B78D3"/>
    <w:rsid w:val="004C5E6E"/>
    <w:rsid w:val="004D59A3"/>
    <w:rsid w:val="004D78A5"/>
    <w:rsid w:val="004E3A89"/>
    <w:rsid w:val="004E5CA7"/>
    <w:rsid w:val="004E7DF9"/>
    <w:rsid w:val="004F004D"/>
    <w:rsid w:val="004F1BA5"/>
    <w:rsid w:val="004F50AA"/>
    <w:rsid w:val="005037AF"/>
    <w:rsid w:val="0050462D"/>
    <w:rsid w:val="00505449"/>
    <w:rsid w:val="00505F7F"/>
    <w:rsid w:val="005120CC"/>
    <w:rsid w:val="00512226"/>
    <w:rsid w:val="00517892"/>
    <w:rsid w:val="00531D1B"/>
    <w:rsid w:val="00532D52"/>
    <w:rsid w:val="00537904"/>
    <w:rsid w:val="00540612"/>
    <w:rsid w:val="00541997"/>
    <w:rsid w:val="005424EB"/>
    <w:rsid w:val="005431BE"/>
    <w:rsid w:val="0054341E"/>
    <w:rsid w:val="00543AB2"/>
    <w:rsid w:val="00551E6E"/>
    <w:rsid w:val="00553DF1"/>
    <w:rsid w:val="00556987"/>
    <w:rsid w:val="00560539"/>
    <w:rsid w:val="00561401"/>
    <w:rsid w:val="00562156"/>
    <w:rsid w:val="005621C7"/>
    <w:rsid w:val="00567281"/>
    <w:rsid w:val="005836AC"/>
    <w:rsid w:val="0059243A"/>
    <w:rsid w:val="00594F4E"/>
    <w:rsid w:val="005A2A74"/>
    <w:rsid w:val="005A3BAE"/>
    <w:rsid w:val="005A4AA8"/>
    <w:rsid w:val="005C7619"/>
    <w:rsid w:val="005D14FE"/>
    <w:rsid w:val="005D1809"/>
    <w:rsid w:val="005D3297"/>
    <w:rsid w:val="005D7384"/>
    <w:rsid w:val="005E0A7D"/>
    <w:rsid w:val="005E3970"/>
    <w:rsid w:val="005E4D83"/>
    <w:rsid w:val="005E54E6"/>
    <w:rsid w:val="005F007D"/>
    <w:rsid w:val="005F212D"/>
    <w:rsid w:val="005F24C4"/>
    <w:rsid w:val="005F2632"/>
    <w:rsid w:val="005F594C"/>
    <w:rsid w:val="00600F7D"/>
    <w:rsid w:val="0060100F"/>
    <w:rsid w:val="0060131F"/>
    <w:rsid w:val="00601DED"/>
    <w:rsid w:val="0060228F"/>
    <w:rsid w:val="00604672"/>
    <w:rsid w:val="00604F9F"/>
    <w:rsid w:val="006112A3"/>
    <w:rsid w:val="00625C16"/>
    <w:rsid w:val="00626AC2"/>
    <w:rsid w:val="006314AC"/>
    <w:rsid w:val="00631B71"/>
    <w:rsid w:val="00631E64"/>
    <w:rsid w:val="006407DF"/>
    <w:rsid w:val="00644802"/>
    <w:rsid w:val="006461A2"/>
    <w:rsid w:val="00647910"/>
    <w:rsid w:val="00653F44"/>
    <w:rsid w:val="00657F31"/>
    <w:rsid w:val="006604E0"/>
    <w:rsid w:val="00665217"/>
    <w:rsid w:val="00672518"/>
    <w:rsid w:val="00672680"/>
    <w:rsid w:val="00674C65"/>
    <w:rsid w:val="006754F8"/>
    <w:rsid w:val="00682EF7"/>
    <w:rsid w:val="00685C24"/>
    <w:rsid w:val="00687AA0"/>
    <w:rsid w:val="00694276"/>
    <w:rsid w:val="00696AE7"/>
    <w:rsid w:val="006979BA"/>
    <w:rsid w:val="006A157C"/>
    <w:rsid w:val="006A2EC7"/>
    <w:rsid w:val="006A4F4C"/>
    <w:rsid w:val="006B5F6D"/>
    <w:rsid w:val="006C3C99"/>
    <w:rsid w:val="006D5869"/>
    <w:rsid w:val="006D7769"/>
    <w:rsid w:val="006E1506"/>
    <w:rsid w:val="006E391C"/>
    <w:rsid w:val="006E69DA"/>
    <w:rsid w:val="006E7056"/>
    <w:rsid w:val="006F60DE"/>
    <w:rsid w:val="0070122A"/>
    <w:rsid w:val="00701767"/>
    <w:rsid w:val="0070188C"/>
    <w:rsid w:val="007040E4"/>
    <w:rsid w:val="007117B6"/>
    <w:rsid w:val="00714213"/>
    <w:rsid w:val="00720098"/>
    <w:rsid w:val="00726BE9"/>
    <w:rsid w:val="0074560D"/>
    <w:rsid w:val="007507EB"/>
    <w:rsid w:val="00750EC4"/>
    <w:rsid w:val="00752974"/>
    <w:rsid w:val="007555A0"/>
    <w:rsid w:val="0075796F"/>
    <w:rsid w:val="0076304D"/>
    <w:rsid w:val="00770DA1"/>
    <w:rsid w:val="00772761"/>
    <w:rsid w:val="00780414"/>
    <w:rsid w:val="00783FDC"/>
    <w:rsid w:val="00786DD9"/>
    <w:rsid w:val="00794387"/>
    <w:rsid w:val="007A5B87"/>
    <w:rsid w:val="007A5E6D"/>
    <w:rsid w:val="007B0564"/>
    <w:rsid w:val="007C0924"/>
    <w:rsid w:val="007D4E6E"/>
    <w:rsid w:val="007D7317"/>
    <w:rsid w:val="007D7556"/>
    <w:rsid w:val="007F1FA6"/>
    <w:rsid w:val="007F4070"/>
    <w:rsid w:val="008005F9"/>
    <w:rsid w:val="00803502"/>
    <w:rsid w:val="0081307E"/>
    <w:rsid w:val="008142C8"/>
    <w:rsid w:val="00815AA0"/>
    <w:rsid w:val="008260F5"/>
    <w:rsid w:val="00830D37"/>
    <w:rsid w:val="00835609"/>
    <w:rsid w:val="008365FC"/>
    <w:rsid w:val="008570ED"/>
    <w:rsid w:val="00871E59"/>
    <w:rsid w:val="008802F0"/>
    <w:rsid w:val="00881B3A"/>
    <w:rsid w:val="0088511C"/>
    <w:rsid w:val="00885EE2"/>
    <w:rsid w:val="00892225"/>
    <w:rsid w:val="008923C0"/>
    <w:rsid w:val="0089506E"/>
    <w:rsid w:val="008A54D0"/>
    <w:rsid w:val="008B0416"/>
    <w:rsid w:val="008B0D99"/>
    <w:rsid w:val="008B2441"/>
    <w:rsid w:val="008B43CB"/>
    <w:rsid w:val="008B570A"/>
    <w:rsid w:val="008C28E6"/>
    <w:rsid w:val="008C3418"/>
    <w:rsid w:val="008D0636"/>
    <w:rsid w:val="008D091C"/>
    <w:rsid w:val="008D4C6B"/>
    <w:rsid w:val="008D5850"/>
    <w:rsid w:val="008D5A0C"/>
    <w:rsid w:val="008D78E2"/>
    <w:rsid w:val="008E3815"/>
    <w:rsid w:val="008E74D8"/>
    <w:rsid w:val="008E76E1"/>
    <w:rsid w:val="008F3F5E"/>
    <w:rsid w:val="008F6116"/>
    <w:rsid w:val="009040D1"/>
    <w:rsid w:val="00907E54"/>
    <w:rsid w:val="00917D83"/>
    <w:rsid w:val="00922A13"/>
    <w:rsid w:val="00924156"/>
    <w:rsid w:val="00933DCF"/>
    <w:rsid w:val="00934D17"/>
    <w:rsid w:val="00936A99"/>
    <w:rsid w:val="00937E44"/>
    <w:rsid w:val="00941FA2"/>
    <w:rsid w:val="009453DC"/>
    <w:rsid w:val="00951527"/>
    <w:rsid w:val="00952A8B"/>
    <w:rsid w:val="00955A94"/>
    <w:rsid w:val="00957F2A"/>
    <w:rsid w:val="00966CFD"/>
    <w:rsid w:val="00970837"/>
    <w:rsid w:val="00986EEC"/>
    <w:rsid w:val="00987608"/>
    <w:rsid w:val="00991179"/>
    <w:rsid w:val="0099234B"/>
    <w:rsid w:val="009A0829"/>
    <w:rsid w:val="009A14AF"/>
    <w:rsid w:val="009A5DCA"/>
    <w:rsid w:val="009B5992"/>
    <w:rsid w:val="009B65B9"/>
    <w:rsid w:val="009C39DF"/>
    <w:rsid w:val="009C4981"/>
    <w:rsid w:val="009C65E5"/>
    <w:rsid w:val="009C7DBC"/>
    <w:rsid w:val="009D4D82"/>
    <w:rsid w:val="009D60F3"/>
    <w:rsid w:val="009D7F1B"/>
    <w:rsid w:val="009E4C12"/>
    <w:rsid w:val="009E52DE"/>
    <w:rsid w:val="009F0EEE"/>
    <w:rsid w:val="009F2102"/>
    <w:rsid w:val="00A006D0"/>
    <w:rsid w:val="00A01475"/>
    <w:rsid w:val="00A03C2A"/>
    <w:rsid w:val="00A078CE"/>
    <w:rsid w:val="00A1245C"/>
    <w:rsid w:val="00A12ED1"/>
    <w:rsid w:val="00A208FC"/>
    <w:rsid w:val="00A2577C"/>
    <w:rsid w:val="00A266EE"/>
    <w:rsid w:val="00A27AE2"/>
    <w:rsid w:val="00A31E92"/>
    <w:rsid w:val="00A322F2"/>
    <w:rsid w:val="00A3230A"/>
    <w:rsid w:val="00A4046C"/>
    <w:rsid w:val="00A4188E"/>
    <w:rsid w:val="00A44326"/>
    <w:rsid w:val="00A5162D"/>
    <w:rsid w:val="00A51915"/>
    <w:rsid w:val="00A579BD"/>
    <w:rsid w:val="00A67270"/>
    <w:rsid w:val="00A676AF"/>
    <w:rsid w:val="00A677F9"/>
    <w:rsid w:val="00A70F66"/>
    <w:rsid w:val="00A71052"/>
    <w:rsid w:val="00A71666"/>
    <w:rsid w:val="00A71CA3"/>
    <w:rsid w:val="00A72CCD"/>
    <w:rsid w:val="00A74DD3"/>
    <w:rsid w:val="00A756B2"/>
    <w:rsid w:val="00A77224"/>
    <w:rsid w:val="00A8005A"/>
    <w:rsid w:val="00A864AE"/>
    <w:rsid w:val="00A86A93"/>
    <w:rsid w:val="00A87516"/>
    <w:rsid w:val="00A9281A"/>
    <w:rsid w:val="00A94BED"/>
    <w:rsid w:val="00AA3050"/>
    <w:rsid w:val="00AA6DCA"/>
    <w:rsid w:val="00AB5228"/>
    <w:rsid w:val="00AC1DE4"/>
    <w:rsid w:val="00AE0905"/>
    <w:rsid w:val="00AE0D28"/>
    <w:rsid w:val="00AE54AF"/>
    <w:rsid w:val="00AF073F"/>
    <w:rsid w:val="00AF3340"/>
    <w:rsid w:val="00AF44BA"/>
    <w:rsid w:val="00AF5736"/>
    <w:rsid w:val="00AF6548"/>
    <w:rsid w:val="00AF69F7"/>
    <w:rsid w:val="00B03D95"/>
    <w:rsid w:val="00B30AA8"/>
    <w:rsid w:val="00B34290"/>
    <w:rsid w:val="00B34780"/>
    <w:rsid w:val="00B4106A"/>
    <w:rsid w:val="00B474F3"/>
    <w:rsid w:val="00B541F2"/>
    <w:rsid w:val="00B64AF4"/>
    <w:rsid w:val="00B6552D"/>
    <w:rsid w:val="00B673CD"/>
    <w:rsid w:val="00B67FEA"/>
    <w:rsid w:val="00B744D9"/>
    <w:rsid w:val="00B75543"/>
    <w:rsid w:val="00B800E0"/>
    <w:rsid w:val="00B80DC9"/>
    <w:rsid w:val="00B81C99"/>
    <w:rsid w:val="00B83C37"/>
    <w:rsid w:val="00B902C8"/>
    <w:rsid w:val="00B91791"/>
    <w:rsid w:val="00B91EFF"/>
    <w:rsid w:val="00B97BAA"/>
    <w:rsid w:val="00BA1209"/>
    <w:rsid w:val="00BA6BD6"/>
    <w:rsid w:val="00BB0243"/>
    <w:rsid w:val="00BB09BA"/>
    <w:rsid w:val="00BB3F0F"/>
    <w:rsid w:val="00BC5927"/>
    <w:rsid w:val="00BD00D4"/>
    <w:rsid w:val="00BD35F0"/>
    <w:rsid w:val="00BD3F1F"/>
    <w:rsid w:val="00BE6098"/>
    <w:rsid w:val="00BE7E4B"/>
    <w:rsid w:val="00BF32DE"/>
    <w:rsid w:val="00BF4E65"/>
    <w:rsid w:val="00C05203"/>
    <w:rsid w:val="00C0626F"/>
    <w:rsid w:val="00C1041E"/>
    <w:rsid w:val="00C114A3"/>
    <w:rsid w:val="00C1401F"/>
    <w:rsid w:val="00C1768C"/>
    <w:rsid w:val="00C218C6"/>
    <w:rsid w:val="00C23939"/>
    <w:rsid w:val="00C27D1A"/>
    <w:rsid w:val="00C35339"/>
    <w:rsid w:val="00C44860"/>
    <w:rsid w:val="00C46336"/>
    <w:rsid w:val="00C51BB5"/>
    <w:rsid w:val="00C53400"/>
    <w:rsid w:val="00C53984"/>
    <w:rsid w:val="00C5682F"/>
    <w:rsid w:val="00C610FD"/>
    <w:rsid w:val="00C631DD"/>
    <w:rsid w:val="00C6474C"/>
    <w:rsid w:val="00C73302"/>
    <w:rsid w:val="00C91308"/>
    <w:rsid w:val="00C92666"/>
    <w:rsid w:val="00C95E51"/>
    <w:rsid w:val="00CA09AB"/>
    <w:rsid w:val="00CA1B7B"/>
    <w:rsid w:val="00CA3EC9"/>
    <w:rsid w:val="00CA4D5C"/>
    <w:rsid w:val="00CA6C01"/>
    <w:rsid w:val="00CA71E6"/>
    <w:rsid w:val="00CB0457"/>
    <w:rsid w:val="00CB0C6B"/>
    <w:rsid w:val="00CB2135"/>
    <w:rsid w:val="00CB3343"/>
    <w:rsid w:val="00CC288B"/>
    <w:rsid w:val="00CC3A51"/>
    <w:rsid w:val="00CC4CEE"/>
    <w:rsid w:val="00CD14A2"/>
    <w:rsid w:val="00CD527E"/>
    <w:rsid w:val="00CE1281"/>
    <w:rsid w:val="00CE41AF"/>
    <w:rsid w:val="00CE63AA"/>
    <w:rsid w:val="00CE71B1"/>
    <w:rsid w:val="00CF11A5"/>
    <w:rsid w:val="00CF253C"/>
    <w:rsid w:val="00D01606"/>
    <w:rsid w:val="00D0542E"/>
    <w:rsid w:val="00D14E3F"/>
    <w:rsid w:val="00D15560"/>
    <w:rsid w:val="00D27B61"/>
    <w:rsid w:val="00D33A62"/>
    <w:rsid w:val="00D34889"/>
    <w:rsid w:val="00D34CC3"/>
    <w:rsid w:val="00D4167E"/>
    <w:rsid w:val="00D45500"/>
    <w:rsid w:val="00D60726"/>
    <w:rsid w:val="00D6116D"/>
    <w:rsid w:val="00D61AEA"/>
    <w:rsid w:val="00D61E09"/>
    <w:rsid w:val="00D64FDD"/>
    <w:rsid w:val="00D777A8"/>
    <w:rsid w:val="00D7784B"/>
    <w:rsid w:val="00D80410"/>
    <w:rsid w:val="00D80D6A"/>
    <w:rsid w:val="00D81B38"/>
    <w:rsid w:val="00D82809"/>
    <w:rsid w:val="00D92EB0"/>
    <w:rsid w:val="00D94CCE"/>
    <w:rsid w:val="00D9552A"/>
    <w:rsid w:val="00D958F5"/>
    <w:rsid w:val="00DA240C"/>
    <w:rsid w:val="00DA4677"/>
    <w:rsid w:val="00DA6F8D"/>
    <w:rsid w:val="00DA7665"/>
    <w:rsid w:val="00DA7A0A"/>
    <w:rsid w:val="00DA7C70"/>
    <w:rsid w:val="00DB1792"/>
    <w:rsid w:val="00DB48EC"/>
    <w:rsid w:val="00DB51D8"/>
    <w:rsid w:val="00DC1430"/>
    <w:rsid w:val="00DC58E8"/>
    <w:rsid w:val="00DD1ED7"/>
    <w:rsid w:val="00DD2026"/>
    <w:rsid w:val="00DD2991"/>
    <w:rsid w:val="00DE0F8B"/>
    <w:rsid w:val="00DE20D7"/>
    <w:rsid w:val="00DE469A"/>
    <w:rsid w:val="00DE4B75"/>
    <w:rsid w:val="00DE5462"/>
    <w:rsid w:val="00DF01A6"/>
    <w:rsid w:val="00DF431C"/>
    <w:rsid w:val="00DF55A6"/>
    <w:rsid w:val="00E0120C"/>
    <w:rsid w:val="00E04873"/>
    <w:rsid w:val="00E1078B"/>
    <w:rsid w:val="00E24B9C"/>
    <w:rsid w:val="00E24CEF"/>
    <w:rsid w:val="00E269EA"/>
    <w:rsid w:val="00E3708D"/>
    <w:rsid w:val="00E404C4"/>
    <w:rsid w:val="00E42BD8"/>
    <w:rsid w:val="00E4391A"/>
    <w:rsid w:val="00E45F85"/>
    <w:rsid w:val="00E45FD9"/>
    <w:rsid w:val="00E47CB2"/>
    <w:rsid w:val="00E47D47"/>
    <w:rsid w:val="00E5264E"/>
    <w:rsid w:val="00E5442C"/>
    <w:rsid w:val="00E620B5"/>
    <w:rsid w:val="00E641AB"/>
    <w:rsid w:val="00E64582"/>
    <w:rsid w:val="00E70964"/>
    <w:rsid w:val="00E7567F"/>
    <w:rsid w:val="00E90E2B"/>
    <w:rsid w:val="00E91673"/>
    <w:rsid w:val="00EA183B"/>
    <w:rsid w:val="00EA1B12"/>
    <w:rsid w:val="00EB4705"/>
    <w:rsid w:val="00EB560A"/>
    <w:rsid w:val="00EC2FDB"/>
    <w:rsid w:val="00EC4BEF"/>
    <w:rsid w:val="00EC7922"/>
    <w:rsid w:val="00ED06DC"/>
    <w:rsid w:val="00ED1035"/>
    <w:rsid w:val="00ED13AD"/>
    <w:rsid w:val="00ED18EB"/>
    <w:rsid w:val="00ED40DF"/>
    <w:rsid w:val="00ED7A4D"/>
    <w:rsid w:val="00EE2EC3"/>
    <w:rsid w:val="00EF1133"/>
    <w:rsid w:val="00EF18DA"/>
    <w:rsid w:val="00EF1B9C"/>
    <w:rsid w:val="00EF2460"/>
    <w:rsid w:val="00EF28F1"/>
    <w:rsid w:val="00EF6DB0"/>
    <w:rsid w:val="00EF6FAE"/>
    <w:rsid w:val="00F00D2F"/>
    <w:rsid w:val="00F05093"/>
    <w:rsid w:val="00F05DA3"/>
    <w:rsid w:val="00F10A42"/>
    <w:rsid w:val="00F15F2D"/>
    <w:rsid w:val="00F236B5"/>
    <w:rsid w:val="00F26D61"/>
    <w:rsid w:val="00F30150"/>
    <w:rsid w:val="00F314DB"/>
    <w:rsid w:val="00F32E2C"/>
    <w:rsid w:val="00F33B2D"/>
    <w:rsid w:val="00F46FE9"/>
    <w:rsid w:val="00F47E8C"/>
    <w:rsid w:val="00F50095"/>
    <w:rsid w:val="00F50231"/>
    <w:rsid w:val="00F558B8"/>
    <w:rsid w:val="00F564E8"/>
    <w:rsid w:val="00F5759F"/>
    <w:rsid w:val="00F6368B"/>
    <w:rsid w:val="00F6455D"/>
    <w:rsid w:val="00F673EB"/>
    <w:rsid w:val="00F71ADB"/>
    <w:rsid w:val="00F92A24"/>
    <w:rsid w:val="00F96439"/>
    <w:rsid w:val="00F9715D"/>
    <w:rsid w:val="00F974F2"/>
    <w:rsid w:val="00FA286F"/>
    <w:rsid w:val="00FA5E51"/>
    <w:rsid w:val="00FA5F88"/>
    <w:rsid w:val="00FB2290"/>
    <w:rsid w:val="00FB355D"/>
    <w:rsid w:val="00FC4569"/>
    <w:rsid w:val="00FD3FE0"/>
    <w:rsid w:val="00FD76AB"/>
    <w:rsid w:val="00FE1198"/>
    <w:rsid w:val="00FE3D9B"/>
    <w:rsid w:val="00FE40A2"/>
    <w:rsid w:val="00FE4C97"/>
    <w:rsid w:val="00FE62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DC54624"/>
  <w15:chartTrackingRefBased/>
  <w15:docId w15:val="{6ADB5376-2232-43F8-B75C-C881DAD1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chiphol Frutiger" w:eastAsiaTheme="minorHAnsi" w:hAnsi="Schiphol Frutiger"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8D0636"/>
    <w:rPr>
      <w:rFonts w:ascii="Frutiger for Schiphol Book" w:hAnsi="Frutiger for Schiphol Book"/>
    </w:rPr>
  </w:style>
  <w:style w:type="paragraph" w:styleId="Kop1">
    <w:name w:val="heading 1"/>
    <w:basedOn w:val="Standaard"/>
    <w:next w:val="Standaard"/>
    <w:link w:val="Kop1Char"/>
    <w:uiPriority w:val="9"/>
    <w:rsid w:val="008D06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rsid w:val="008D06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rsid w:val="008D06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unhideWhenUsed/>
    <w:rsid w:val="008D0636"/>
    <w:pPr>
      <w:keepNext/>
      <w:keepLines/>
      <w:numPr>
        <w:ilvl w:val="3"/>
        <w:numId w:val="40"/>
      </w:numPr>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rsid w:val="008D0636"/>
    <w:pPr>
      <w:keepNext/>
      <w:keepLines/>
      <w:numPr>
        <w:ilvl w:val="4"/>
        <w:numId w:val="40"/>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8D0636"/>
    <w:pPr>
      <w:keepNext/>
      <w:keepLines/>
      <w:numPr>
        <w:ilvl w:val="5"/>
        <w:numId w:val="40"/>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8D0636"/>
    <w:pPr>
      <w:keepNext/>
      <w:keepLines/>
      <w:numPr>
        <w:ilvl w:val="6"/>
        <w:numId w:val="40"/>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8D0636"/>
    <w:pPr>
      <w:keepNext/>
      <w:keepLines/>
      <w:numPr>
        <w:ilvl w:val="7"/>
        <w:numId w:val="40"/>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8D0636"/>
    <w:pPr>
      <w:keepNext/>
      <w:keepLines/>
      <w:numPr>
        <w:ilvl w:val="8"/>
        <w:numId w:val="4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D063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D0636"/>
    <w:rPr>
      <w:rFonts w:ascii="Frutiger for Schiphol Book" w:hAnsi="Frutiger for Schiphol Book"/>
    </w:rPr>
  </w:style>
  <w:style w:type="paragraph" w:styleId="Voettekst">
    <w:name w:val="footer"/>
    <w:basedOn w:val="Standaard"/>
    <w:link w:val="VoettekstChar"/>
    <w:uiPriority w:val="99"/>
    <w:unhideWhenUsed/>
    <w:rsid w:val="008D063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D0636"/>
    <w:rPr>
      <w:rFonts w:ascii="Frutiger for Schiphol Book" w:hAnsi="Frutiger for Schiphol Book"/>
    </w:rPr>
  </w:style>
  <w:style w:type="character" w:styleId="Tekstvantijdelijkeaanduiding">
    <w:name w:val="Placeholder Text"/>
    <w:basedOn w:val="Standaardalinea-lettertype"/>
    <w:uiPriority w:val="99"/>
    <w:semiHidden/>
    <w:rsid w:val="008D0636"/>
    <w:rPr>
      <w:color w:val="808080"/>
    </w:rPr>
  </w:style>
  <w:style w:type="table" w:styleId="Tabelraster">
    <w:name w:val="Table Grid"/>
    <w:basedOn w:val="Standaardtabel"/>
    <w:uiPriority w:val="39"/>
    <w:rsid w:val="008D0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D0636"/>
    <w:rPr>
      <w:color w:val="0563C1" w:themeColor="hyperlink"/>
      <w:u w:val="single"/>
    </w:rPr>
  </w:style>
  <w:style w:type="character" w:customStyle="1" w:styleId="apple-converted-space">
    <w:name w:val="apple-converted-space"/>
    <w:basedOn w:val="Standaardalinea-lettertype"/>
    <w:rsid w:val="008D0636"/>
  </w:style>
  <w:style w:type="paragraph" w:styleId="Lijstalinea">
    <w:name w:val="List Paragraph"/>
    <w:basedOn w:val="Standaard"/>
    <w:uiPriority w:val="34"/>
    <w:qFormat/>
    <w:rsid w:val="008D0636"/>
    <w:pPr>
      <w:ind w:left="720"/>
      <w:contextualSpacing/>
    </w:pPr>
  </w:style>
  <w:style w:type="paragraph" w:styleId="Ballontekst">
    <w:name w:val="Balloon Text"/>
    <w:basedOn w:val="Standaard"/>
    <w:link w:val="BallontekstChar"/>
    <w:uiPriority w:val="99"/>
    <w:semiHidden/>
    <w:unhideWhenUsed/>
    <w:rsid w:val="008D063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D0636"/>
    <w:rPr>
      <w:rFonts w:ascii="Segoe UI" w:hAnsi="Segoe UI" w:cs="Segoe UI"/>
      <w:sz w:val="18"/>
      <w:szCs w:val="18"/>
    </w:rPr>
  </w:style>
  <w:style w:type="character" w:styleId="Verwijzingopmerking">
    <w:name w:val="annotation reference"/>
    <w:basedOn w:val="Standaardalinea-lettertype"/>
    <w:uiPriority w:val="99"/>
    <w:semiHidden/>
    <w:unhideWhenUsed/>
    <w:rsid w:val="008D0636"/>
    <w:rPr>
      <w:sz w:val="16"/>
      <w:szCs w:val="16"/>
    </w:rPr>
  </w:style>
  <w:style w:type="paragraph" w:styleId="Tekstopmerking">
    <w:name w:val="annotation text"/>
    <w:basedOn w:val="Standaard"/>
    <w:link w:val="TekstopmerkingChar"/>
    <w:uiPriority w:val="99"/>
    <w:semiHidden/>
    <w:unhideWhenUsed/>
    <w:rsid w:val="008D063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D0636"/>
    <w:rPr>
      <w:rFonts w:ascii="Frutiger for Schiphol Book" w:hAnsi="Frutiger for Schiphol Book"/>
      <w:sz w:val="20"/>
      <w:szCs w:val="20"/>
    </w:rPr>
  </w:style>
  <w:style w:type="paragraph" w:styleId="Onderwerpvanopmerking">
    <w:name w:val="annotation subject"/>
    <w:basedOn w:val="Tekstopmerking"/>
    <w:next w:val="Tekstopmerking"/>
    <w:link w:val="OnderwerpvanopmerkingChar"/>
    <w:uiPriority w:val="99"/>
    <w:semiHidden/>
    <w:unhideWhenUsed/>
    <w:rsid w:val="008D0636"/>
    <w:rPr>
      <w:b/>
      <w:bCs/>
    </w:rPr>
  </w:style>
  <w:style w:type="character" w:customStyle="1" w:styleId="OnderwerpvanopmerkingChar">
    <w:name w:val="Onderwerp van opmerking Char"/>
    <w:basedOn w:val="TekstopmerkingChar"/>
    <w:link w:val="Onderwerpvanopmerking"/>
    <w:uiPriority w:val="99"/>
    <w:semiHidden/>
    <w:rsid w:val="008D0636"/>
    <w:rPr>
      <w:rFonts w:ascii="Frutiger for Schiphol Book" w:hAnsi="Frutiger for Schiphol Book"/>
      <w:b/>
      <w:bCs/>
      <w:sz w:val="20"/>
      <w:szCs w:val="20"/>
    </w:rPr>
  </w:style>
  <w:style w:type="character" w:customStyle="1" w:styleId="Projectnaam">
    <w:name w:val="Projectnaam"/>
    <w:basedOn w:val="Standaardalinea-lettertype"/>
    <w:uiPriority w:val="1"/>
    <w:rsid w:val="008D0636"/>
  </w:style>
  <w:style w:type="paragraph" w:customStyle="1" w:styleId="Reference">
    <w:name w:val="Reference"/>
    <w:basedOn w:val="Standaard"/>
    <w:rsid w:val="008D0636"/>
    <w:pPr>
      <w:framePr w:hSpace="141" w:wrap="around" w:vAnchor="text" w:hAnchor="text" w:y="1"/>
      <w:tabs>
        <w:tab w:val="left" w:pos="0"/>
      </w:tabs>
      <w:spacing w:after="0"/>
      <w:ind w:left="-108"/>
      <w:suppressOverlap/>
    </w:pPr>
    <w:rPr>
      <w:sz w:val="18"/>
      <w:lang w:val="en-US"/>
    </w:rPr>
  </w:style>
  <w:style w:type="paragraph" w:customStyle="1" w:styleId="Referentie">
    <w:name w:val="Referentie"/>
    <w:basedOn w:val="Bodytekst"/>
    <w:link w:val="ReferentieChar"/>
    <w:rsid w:val="008D0636"/>
    <w:pPr>
      <w:framePr w:wrap="around" w:hAnchor="text"/>
      <w:ind w:left="-108"/>
    </w:pPr>
  </w:style>
  <w:style w:type="character" w:customStyle="1" w:styleId="ReferentieChar">
    <w:name w:val="Referentie Char"/>
    <w:basedOn w:val="BodytekstChar"/>
    <w:link w:val="Referentie"/>
    <w:rsid w:val="008D0636"/>
    <w:rPr>
      <w:rFonts w:ascii="Frutiger for Schiphol Book" w:hAnsi="Frutiger for Schiphol Book"/>
      <w:sz w:val="18"/>
    </w:rPr>
  </w:style>
  <w:style w:type="paragraph" w:styleId="Geenafstand">
    <w:name w:val="No Spacing"/>
    <w:uiPriority w:val="1"/>
    <w:rsid w:val="008D0636"/>
    <w:pPr>
      <w:spacing w:after="0" w:line="240" w:lineRule="auto"/>
    </w:pPr>
    <w:rPr>
      <w:rFonts w:ascii="Frutiger for Schiphol Book" w:hAnsi="Frutiger for Schiphol Book"/>
      <w:sz w:val="18"/>
    </w:rPr>
  </w:style>
  <w:style w:type="paragraph" w:customStyle="1" w:styleId="SchipholStyleTaglineZwart">
    <w:name w:val="SchipholStyleTaglineZwart"/>
    <w:basedOn w:val="Geenafstand"/>
    <w:next w:val="Geenafstand"/>
    <w:link w:val="SchipholStyleTaglineZwartChar"/>
    <w:uiPriority w:val="8"/>
    <w:rsid w:val="008D0636"/>
    <w:pPr>
      <w:spacing w:after="40"/>
      <w:ind w:right="1644"/>
    </w:pPr>
    <w:rPr>
      <w:color w:val="000000" w:themeColor="text1"/>
      <w:sz w:val="24"/>
    </w:rPr>
  </w:style>
  <w:style w:type="character" w:customStyle="1" w:styleId="SchipholStyleTaglineZwartChar">
    <w:name w:val="SchipholStyleTaglineZwart Char"/>
    <w:basedOn w:val="Standaardalinea-lettertype"/>
    <w:link w:val="SchipholStyleTaglineZwart"/>
    <w:uiPriority w:val="8"/>
    <w:rsid w:val="008D0636"/>
    <w:rPr>
      <w:rFonts w:ascii="Frutiger for Schiphol Book" w:hAnsi="Frutiger for Schiphol Book"/>
      <w:color w:val="000000" w:themeColor="text1"/>
      <w:sz w:val="24"/>
    </w:rPr>
  </w:style>
  <w:style w:type="paragraph" w:customStyle="1" w:styleId="Bodytekst">
    <w:name w:val="Bodytekst"/>
    <w:link w:val="BodytekstChar"/>
    <w:qFormat/>
    <w:rsid w:val="008D0636"/>
    <w:pPr>
      <w:tabs>
        <w:tab w:val="left" w:pos="0"/>
      </w:tabs>
      <w:spacing w:after="0" w:line="288" w:lineRule="auto"/>
    </w:pPr>
    <w:rPr>
      <w:rFonts w:ascii="Frutiger for Schiphol Book" w:hAnsi="Frutiger for Schiphol Book"/>
      <w:sz w:val="18"/>
    </w:rPr>
  </w:style>
  <w:style w:type="character" w:customStyle="1" w:styleId="BodytekstChar">
    <w:name w:val="Bodytekst Char"/>
    <w:basedOn w:val="Standaardalinea-lettertype"/>
    <w:link w:val="Bodytekst"/>
    <w:rsid w:val="008D0636"/>
    <w:rPr>
      <w:rFonts w:ascii="Frutiger for Schiphol Book" w:hAnsi="Frutiger for Schiphol Book"/>
      <w:sz w:val="18"/>
    </w:rPr>
  </w:style>
  <w:style w:type="paragraph" w:customStyle="1" w:styleId="Opsommingmetnummers">
    <w:name w:val="Opsomming met nummers"/>
    <w:link w:val="OpsommingmetnummersChar"/>
    <w:qFormat/>
    <w:rsid w:val="008D0636"/>
    <w:pPr>
      <w:numPr>
        <w:numId w:val="36"/>
      </w:numPr>
      <w:spacing w:after="0" w:line="288" w:lineRule="auto"/>
      <w:ind w:left="284" w:right="1701" w:hanging="284"/>
    </w:pPr>
    <w:rPr>
      <w:rFonts w:ascii="Frutiger for Schiphol Book" w:hAnsi="Frutiger for Schiphol Book"/>
      <w:sz w:val="18"/>
      <w:szCs w:val="18"/>
    </w:rPr>
  </w:style>
  <w:style w:type="character" w:customStyle="1" w:styleId="OpsommingmetnummersChar">
    <w:name w:val="Opsomming met nummers Char"/>
    <w:basedOn w:val="OpsommingmetstreepjesChar"/>
    <w:link w:val="Opsommingmetnummers"/>
    <w:rsid w:val="008D0636"/>
    <w:rPr>
      <w:rFonts w:ascii="Frutiger for Schiphol Book" w:hAnsi="Frutiger for Schiphol Book"/>
      <w:sz w:val="18"/>
      <w:szCs w:val="18"/>
    </w:rPr>
  </w:style>
  <w:style w:type="paragraph" w:customStyle="1" w:styleId="Opsommingmetstreepjes">
    <w:name w:val="Opsomming met streepjes"/>
    <w:link w:val="OpsommingmetstreepjesChar"/>
    <w:qFormat/>
    <w:rsid w:val="008D0636"/>
    <w:pPr>
      <w:numPr>
        <w:numId w:val="37"/>
      </w:numPr>
      <w:spacing w:after="0" w:line="288" w:lineRule="auto"/>
      <w:ind w:left="284" w:right="1701" w:hanging="284"/>
    </w:pPr>
    <w:rPr>
      <w:rFonts w:ascii="Frutiger for Schiphol Book" w:hAnsi="Frutiger for Schiphol Book"/>
      <w:sz w:val="18"/>
    </w:rPr>
  </w:style>
  <w:style w:type="character" w:customStyle="1" w:styleId="OpsommingmetstreepjesChar">
    <w:name w:val="Opsomming met streepjes Char"/>
    <w:basedOn w:val="Standaardalinea-lettertype"/>
    <w:link w:val="Opsommingmetstreepjes"/>
    <w:rsid w:val="008D0636"/>
    <w:rPr>
      <w:rFonts w:ascii="Frutiger for Schiphol Book" w:hAnsi="Frutiger for Schiphol Book"/>
      <w:sz w:val="18"/>
    </w:rPr>
  </w:style>
  <w:style w:type="paragraph" w:customStyle="1" w:styleId="Tussenkop">
    <w:name w:val="Tussenkop"/>
    <w:basedOn w:val="Bodytekst"/>
    <w:next w:val="Bodytekst"/>
    <w:link w:val="TussenkopChar"/>
    <w:qFormat/>
    <w:rsid w:val="008D0636"/>
    <w:rPr>
      <w:rFonts w:ascii="Frutiger for Schiphol Bold" w:hAnsi="Frutiger for Schiphol Bold"/>
      <w:color w:val="1B60DB"/>
      <w:lang w:val="en-US"/>
    </w:rPr>
  </w:style>
  <w:style w:type="character" w:customStyle="1" w:styleId="TussenkopChar">
    <w:name w:val="Tussenkop Char"/>
    <w:basedOn w:val="BodytekstChar"/>
    <w:link w:val="Tussenkop"/>
    <w:rsid w:val="008D0636"/>
    <w:rPr>
      <w:rFonts w:ascii="Frutiger for Schiphol Bold" w:hAnsi="Frutiger for Schiphol Bold"/>
      <w:color w:val="1B60DB"/>
      <w:sz w:val="18"/>
      <w:lang w:val="en-US"/>
    </w:rPr>
  </w:style>
  <w:style w:type="paragraph" w:styleId="Bijschrift">
    <w:name w:val="caption"/>
    <w:basedOn w:val="Standaard"/>
    <w:next w:val="Bodytekst"/>
    <w:uiPriority w:val="35"/>
    <w:unhideWhenUsed/>
    <w:rsid w:val="008D0636"/>
    <w:pPr>
      <w:spacing w:after="200" w:line="240" w:lineRule="auto"/>
    </w:pPr>
    <w:rPr>
      <w:rFonts w:ascii="Frutiger for Schiphol Bold" w:hAnsi="Frutiger for Schiphol Bold"/>
      <w:iCs/>
      <w:color w:val="141251"/>
      <w:sz w:val="18"/>
      <w:szCs w:val="18"/>
    </w:rPr>
  </w:style>
  <w:style w:type="paragraph" w:customStyle="1" w:styleId="authorstyle">
    <w:name w:val="author_style"/>
    <w:basedOn w:val="Bodytekst"/>
    <w:rsid w:val="008D0636"/>
    <w:pPr>
      <w:ind w:right="-249"/>
    </w:pPr>
  </w:style>
  <w:style w:type="paragraph" w:customStyle="1" w:styleId="automatischeTitel">
    <w:name w:val="automatischeTitel"/>
    <w:basedOn w:val="Bodytekst"/>
    <w:rsid w:val="008D0636"/>
    <w:pPr>
      <w:spacing w:line="240" w:lineRule="auto"/>
    </w:pPr>
  </w:style>
  <w:style w:type="paragraph" w:customStyle="1" w:styleId="datestyle">
    <w:name w:val="date_style"/>
    <w:basedOn w:val="Bodytekst"/>
    <w:rsid w:val="008D0636"/>
    <w:pPr>
      <w:tabs>
        <w:tab w:val="left" w:pos="8145"/>
      </w:tabs>
      <w:ind w:left="2" w:right="-110"/>
    </w:pPr>
    <w:rPr>
      <w:noProof/>
      <w:szCs w:val="18"/>
    </w:rPr>
  </w:style>
  <w:style w:type="character" w:customStyle="1" w:styleId="Kop1Char">
    <w:name w:val="Kop 1 Char"/>
    <w:basedOn w:val="Standaardalinea-lettertype"/>
    <w:link w:val="Kop1"/>
    <w:uiPriority w:val="9"/>
    <w:rsid w:val="008D0636"/>
    <w:rPr>
      <w:rFonts w:asciiTheme="majorHAnsi" w:eastAsiaTheme="majorEastAsia" w:hAnsiTheme="majorHAnsi" w:cstheme="majorBidi"/>
      <w:color w:val="2E74B5" w:themeColor="accent1" w:themeShade="BF"/>
      <w:sz w:val="32"/>
      <w:szCs w:val="32"/>
    </w:rPr>
  </w:style>
  <w:style w:type="paragraph" w:customStyle="1" w:styleId="Hoofdstukgenummerd">
    <w:name w:val="Hoofdstuk genummerd"/>
    <w:basedOn w:val="Kop1"/>
    <w:next w:val="Bodytekst"/>
    <w:link w:val="HoofdstukgenummerdChar"/>
    <w:qFormat/>
    <w:rsid w:val="008D0636"/>
    <w:pPr>
      <w:numPr>
        <w:numId w:val="40"/>
      </w:numPr>
      <w:spacing w:before="0" w:after="620" w:line="240" w:lineRule="auto"/>
      <w:ind w:right="1701"/>
    </w:pPr>
    <w:rPr>
      <w:rFonts w:ascii="Frutiger for Schiphol Black" w:hAnsi="Frutiger for Schiphol Black"/>
      <w:color w:val="141251"/>
      <w:sz w:val="42"/>
    </w:rPr>
  </w:style>
  <w:style w:type="character" w:customStyle="1" w:styleId="HoofdstukgenummerdChar">
    <w:name w:val="Hoofdstuk genummerd Char"/>
    <w:basedOn w:val="Kop1Char"/>
    <w:link w:val="Hoofdstukgenummerd"/>
    <w:rsid w:val="008D0636"/>
    <w:rPr>
      <w:rFonts w:ascii="Frutiger for Schiphol Black" w:eastAsiaTheme="majorEastAsia" w:hAnsi="Frutiger for Schiphol Black" w:cstheme="majorBidi"/>
      <w:color w:val="141251"/>
      <w:sz w:val="42"/>
      <w:szCs w:val="32"/>
    </w:rPr>
  </w:style>
  <w:style w:type="paragraph" w:styleId="Inhopg1">
    <w:name w:val="toc 1"/>
    <w:basedOn w:val="Standaard"/>
    <w:next w:val="Standaard"/>
    <w:autoRedefine/>
    <w:uiPriority w:val="39"/>
    <w:unhideWhenUsed/>
    <w:rsid w:val="008D0636"/>
    <w:pPr>
      <w:tabs>
        <w:tab w:val="left" w:pos="440"/>
        <w:tab w:val="right" w:pos="7797"/>
      </w:tabs>
      <w:spacing w:before="240" w:after="0" w:line="288" w:lineRule="auto"/>
      <w:ind w:left="442" w:right="1559" w:hanging="442"/>
    </w:pPr>
    <w:rPr>
      <w:rFonts w:ascii="Frutiger for Schiphol Bold" w:hAnsi="Frutiger for Schiphol Bold"/>
      <w:noProof/>
      <w:sz w:val="18"/>
    </w:rPr>
  </w:style>
  <w:style w:type="paragraph" w:styleId="Inhopg2">
    <w:name w:val="toc 2"/>
    <w:basedOn w:val="Standaard"/>
    <w:next w:val="Standaard"/>
    <w:autoRedefine/>
    <w:uiPriority w:val="39"/>
    <w:unhideWhenUsed/>
    <w:rsid w:val="008D0636"/>
    <w:pPr>
      <w:tabs>
        <w:tab w:val="left" w:pos="567"/>
        <w:tab w:val="right" w:pos="7795"/>
      </w:tabs>
      <w:spacing w:after="0" w:line="288" w:lineRule="auto"/>
      <w:ind w:left="1009" w:right="1559" w:hanging="567"/>
    </w:pPr>
    <w:rPr>
      <w:rFonts w:eastAsiaTheme="minorEastAsia" w:cs="Times New Roman"/>
      <w:sz w:val="18"/>
      <w:lang w:eastAsia="nl-NL"/>
    </w:rPr>
  </w:style>
  <w:style w:type="paragraph" w:styleId="Inhopg3">
    <w:name w:val="toc 3"/>
    <w:basedOn w:val="Standaard"/>
    <w:next w:val="Standaard"/>
    <w:autoRedefine/>
    <w:uiPriority w:val="39"/>
    <w:unhideWhenUsed/>
    <w:rsid w:val="008D0636"/>
    <w:pPr>
      <w:tabs>
        <w:tab w:val="left" w:pos="1100"/>
        <w:tab w:val="right" w:pos="7797"/>
      </w:tabs>
      <w:spacing w:after="0" w:line="240" w:lineRule="auto"/>
      <w:ind w:left="1009" w:right="1559" w:hanging="567"/>
    </w:pPr>
    <w:rPr>
      <w:rFonts w:eastAsiaTheme="minorEastAsia" w:cs="Times New Roman"/>
      <w:sz w:val="18"/>
      <w:lang w:eastAsia="nl-NL"/>
    </w:rPr>
  </w:style>
  <w:style w:type="paragraph" w:customStyle="1" w:styleId="Introtekst">
    <w:name w:val="Introtekst"/>
    <w:basedOn w:val="Bodytekst"/>
    <w:qFormat/>
    <w:rsid w:val="008D0636"/>
    <w:rPr>
      <w:color w:val="141251"/>
      <w:sz w:val="26"/>
    </w:rPr>
  </w:style>
  <w:style w:type="paragraph" w:customStyle="1" w:styleId="kadertekst">
    <w:name w:val="kadertekst"/>
    <w:basedOn w:val="Bodytekst"/>
    <w:rsid w:val="008D0636"/>
    <w:rPr>
      <w:color w:val="FFFFFF" w:themeColor="background1"/>
    </w:rPr>
  </w:style>
  <w:style w:type="paragraph" w:customStyle="1" w:styleId="Kadertekstvet">
    <w:name w:val="Kadertekst vet"/>
    <w:basedOn w:val="kadertekst"/>
    <w:qFormat/>
    <w:rsid w:val="008D0636"/>
    <w:rPr>
      <w:rFonts w:ascii="Frutiger for Schiphol Bold" w:hAnsi="Frutiger for Schiphol Bold"/>
    </w:rPr>
  </w:style>
  <w:style w:type="paragraph" w:customStyle="1" w:styleId="Kerncijfer">
    <w:name w:val="Kerncijfer"/>
    <w:next w:val="Standaard"/>
    <w:qFormat/>
    <w:rsid w:val="008D0636"/>
    <w:pPr>
      <w:spacing w:after="0" w:line="240" w:lineRule="auto"/>
    </w:pPr>
    <w:rPr>
      <w:rFonts w:ascii="Frutiger for Schiphol Bold" w:hAnsi="Frutiger for Schiphol Bold"/>
      <w:color w:val="1B60DB"/>
      <w:sz w:val="40"/>
      <w:lang w:val="en-US"/>
    </w:rPr>
  </w:style>
  <w:style w:type="character" w:customStyle="1" w:styleId="Kop2Char">
    <w:name w:val="Kop 2 Char"/>
    <w:basedOn w:val="Standaardalinea-lettertype"/>
    <w:link w:val="Kop2"/>
    <w:uiPriority w:val="9"/>
    <w:rsid w:val="008D0636"/>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8D0636"/>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uiPriority w:val="9"/>
    <w:rsid w:val="008D0636"/>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semiHidden/>
    <w:rsid w:val="008D0636"/>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8D0636"/>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8D0636"/>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8D063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8D0636"/>
    <w:rPr>
      <w:rFonts w:asciiTheme="majorHAnsi" w:eastAsiaTheme="majorEastAsia" w:hAnsiTheme="majorHAnsi" w:cstheme="majorBidi"/>
      <w:i/>
      <w:iCs/>
      <w:color w:val="272727" w:themeColor="text1" w:themeTint="D8"/>
      <w:sz w:val="21"/>
      <w:szCs w:val="21"/>
    </w:rPr>
  </w:style>
  <w:style w:type="paragraph" w:customStyle="1" w:styleId="Kopcorrespondentie">
    <w:name w:val="Kop correspondentie"/>
    <w:next w:val="Bodytekst"/>
    <w:qFormat/>
    <w:rsid w:val="008D0636"/>
    <w:pPr>
      <w:spacing w:after="0" w:line="240" w:lineRule="auto"/>
    </w:pPr>
    <w:rPr>
      <w:rFonts w:ascii="Frutiger for Schiphol Black" w:eastAsiaTheme="majorEastAsia" w:hAnsi="Frutiger for Schiphol Black" w:cstheme="majorBidi"/>
      <w:color w:val="141251"/>
      <w:szCs w:val="32"/>
    </w:rPr>
  </w:style>
  <w:style w:type="paragraph" w:styleId="Kopvaninhoudsopgave">
    <w:name w:val="TOC Heading"/>
    <w:next w:val="Bodytekst"/>
    <w:uiPriority w:val="39"/>
    <w:unhideWhenUsed/>
    <w:rsid w:val="008D0636"/>
    <w:pPr>
      <w:spacing w:after="620" w:line="240" w:lineRule="auto"/>
      <w:ind w:right="1701"/>
    </w:pPr>
    <w:rPr>
      <w:rFonts w:ascii="Frutiger for Schiphol Black" w:eastAsiaTheme="majorEastAsia" w:hAnsi="Frutiger for Schiphol Black" w:cstheme="majorBidi"/>
      <w:color w:val="141251"/>
      <w:sz w:val="42"/>
      <w:szCs w:val="32"/>
      <w:lang w:eastAsia="nl-NL"/>
    </w:rPr>
  </w:style>
  <w:style w:type="paragraph" w:customStyle="1" w:styleId="Paragraafmetnummer">
    <w:name w:val="Paragraaf met nummer"/>
    <w:basedOn w:val="Kop2"/>
    <w:next w:val="Bodytekst"/>
    <w:link w:val="ParagraafmetnummerChar"/>
    <w:qFormat/>
    <w:rsid w:val="008D0636"/>
    <w:pPr>
      <w:numPr>
        <w:ilvl w:val="1"/>
        <w:numId w:val="40"/>
      </w:numPr>
      <w:spacing w:before="0" w:after="170" w:line="240" w:lineRule="auto"/>
      <w:ind w:right="1701"/>
    </w:pPr>
    <w:rPr>
      <w:rFonts w:ascii="Frutiger for Schiphol Bold" w:hAnsi="Frutiger for Schiphol Bold"/>
      <w:color w:val="1B60DB"/>
    </w:rPr>
  </w:style>
  <w:style w:type="character" w:customStyle="1" w:styleId="ParagraafmetnummerChar">
    <w:name w:val="Paragraaf met nummer Char"/>
    <w:basedOn w:val="Kop2Char"/>
    <w:link w:val="Paragraafmetnummer"/>
    <w:rsid w:val="008D0636"/>
    <w:rPr>
      <w:rFonts w:ascii="Frutiger for Schiphol Bold" w:eastAsiaTheme="majorEastAsia" w:hAnsi="Frutiger for Schiphol Bold" w:cstheme="majorBidi"/>
      <w:color w:val="1B60DB"/>
      <w:sz w:val="26"/>
      <w:szCs w:val="26"/>
    </w:rPr>
  </w:style>
  <w:style w:type="paragraph" w:customStyle="1" w:styleId="Paragraaftitel">
    <w:name w:val="Paragraaftitel"/>
    <w:next w:val="Bodytekst"/>
    <w:qFormat/>
    <w:rsid w:val="008D0636"/>
    <w:pPr>
      <w:spacing w:after="170" w:line="240" w:lineRule="auto"/>
      <w:ind w:right="1701"/>
    </w:pPr>
    <w:rPr>
      <w:rFonts w:ascii="Frutiger for Schiphol Bold" w:hAnsi="Frutiger for Schiphol Bold"/>
      <w:color w:val="1B60DB"/>
      <w:sz w:val="26"/>
    </w:rPr>
  </w:style>
  <w:style w:type="paragraph" w:customStyle="1" w:styleId="referentieTekst">
    <w:name w:val="referentieTekst"/>
    <w:basedOn w:val="Bodytekst"/>
    <w:link w:val="referentieTekstChar"/>
    <w:rsid w:val="008D0636"/>
    <w:pPr>
      <w:framePr w:wrap="around" w:hAnchor="text"/>
      <w:ind w:left="-142"/>
    </w:pPr>
    <w:rPr>
      <w:color w:val="5B9BD5" w:themeColor="accent1"/>
    </w:rPr>
  </w:style>
  <w:style w:type="character" w:customStyle="1" w:styleId="referentieTekstChar">
    <w:name w:val="referentieTekst Char"/>
    <w:basedOn w:val="BodytekstChar"/>
    <w:link w:val="referentieTekst"/>
    <w:rsid w:val="008D0636"/>
    <w:rPr>
      <w:rFonts w:ascii="Frutiger for Schiphol Book" w:hAnsi="Frutiger for Schiphol Book"/>
      <w:color w:val="5B9BD5" w:themeColor="accent1"/>
      <w:sz w:val="18"/>
    </w:rPr>
  </w:style>
  <w:style w:type="numbering" w:customStyle="1" w:styleId="Stijl1">
    <w:name w:val="Stijl1"/>
    <w:uiPriority w:val="99"/>
    <w:rsid w:val="008D0636"/>
    <w:pPr>
      <w:numPr>
        <w:numId w:val="15"/>
      </w:numPr>
    </w:pPr>
  </w:style>
  <w:style w:type="paragraph" w:customStyle="1" w:styleId="Subkopongenummerd">
    <w:name w:val="Subkop ongenummerd"/>
    <w:next w:val="Bodytekst"/>
    <w:link w:val="SubkopongenummerdChar"/>
    <w:qFormat/>
    <w:rsid w:val="008D0636"/>
    <w:pPr>
      <w:spacing w:after="0" w:line="288" w:lineRule="auto"/>
      <w:ind w:left="567" w:right="1701" w:hanging="567"/>
    </w:pPr>
    <w:rPr>
      <w:rFonts w:ascii="Frutiger for Schiphol Bold" w:hAnsi="Frutiger for Schiphol Bold"/>
      <w:sz w:val="18"/>
    </w:rPr>
  </w:style>
  <w:style w:type="character" w:customStyle="1" w:styleId="SubkopongenummerdChar">
    <w:name w:val="Subkop ongenummerd Char"/>
    <w:basedOn w:val="Standaardalinea-lettertype"/>
    <w:link w:val="Subkopongenummerd"/>
    <w:rsid w:val="008D0636"/>
    <w:rPr>
      <w:rFonts w:ascii="Frutiger for Schiphol Bold" w:hAnsi="Frutiger for Schiphol Bold"/>
      <w:sz w:val="18"/>
    </w:rPr>
  </w:style>
  <w:style w:type="paragraph" w:styleId="Titel">
    <w:name w:val="Title"/>
    <w:link w:val="TitelChar"/>
    <w:uiPriority w:val="10"/>
    <w:rsid w:val="008D0636"/>
    <w:pPr>
      <w:spacing w:after="0" w:line="240" w:lineRule="auto"/>
      <w:ind w:right="1701"/>
      <w:contextualSpacing/>
    </w:pPr>
    <w:rPr>
      <w:rFonts w:ascii="Frutiger for Schiphol Black" w:eastAsiaTheme="majorEastAsia" w:hAnsi="Frutiger for Schiphol Black" w:cstheme="majorBidi"/>
      <w:color w:val="FFFFFF"/>
      <w:spacing w:val="-10"/>
      <w:kern w:val="28"/>
      <w:sz w:val="66"/>
      <w:szCs w:val="56"/>
    </w:rPr>
  </w:style>
  <w:style w:type="character" w:customStyle="1" w:styleId="TitelChar">
    <w:name w:val="Titel Char"/>
    <w:basedOn w:val="Standaardalinea-lettertype"/>
    <w:link w:val="Titel"/>
    <w:uiPriority w:val="10"/>
    <w:rsid w:val="008D0636"/>
    <w:rPr>
      <w:rFonts w:ascii="Frutiger for Schiphol Black" w:eastAsiaTheme="majorEastAsia" w:hAnsi="Frutiger for Schiphol Black" w:cstheme="majorBidi"/>
      <w:color w:val="FFFFFF"/>
      <w:spacing w:val="-10"/>
      <w:kern w:val="28"/>
      <w:sz w:val="66"/>
      <w:szCs w:val="56"/>
    </w:rPr>
  </w:style>
  <w:style w:type="paragraph" w:customStyle="1" w:styleId="Titelvoorblad">
    <w:name w:val="Titel voorblad"/>
    <w:rsid w:val="008D0636"/>
    <w:pPr>
      <w:spacing w:after="0" w:line="192" w:lineRule="auto"/>
    </w:pPr>
    <w:rPr>
      <w:rFonts w:ascii="Frutiger for Schiphol Black" w:eastAsiaTheme="majorEastAsia" w:hAnsi="Frutiger for Schiphol Black" w:cstheme="majorBidi"/>
      <w:color w:val="FFFFFF"/>
      <w:spacing w:val="-10"/>
      <w:kern w:val="28"/>
      <w:sz w:val="66"/>
      <w:szCs w:val="56"/>
    </w:rPr>
  </w:style>
  <w:style w:type="paragraph" w:customStyle="1" w:styleId="versionstyle">
    <w:name w:val="version_style"/>
    <w:basedOn w:val="Bodytekst"/>
    <w:rsid w:val="008D0636"/>
    <w:pPr>
      <w:ind w:right="-252"/>
    </w:pPr>
  </w:style>
  <w:style w:type="paragraph" w:customStyle="1" w:styleId="Hoofdstukongenummerd">
    <w:name w:val="Hoofdstuk ongenummerd"/>
    <w:next w:val="Bodytekst"/>
    <w:qFormat/>
    <w:rsid w:val="008D0636"/>
    <w:pPr>
      <w:spacing w:after="620" w:line="240" w:lineRule="auto"/>
      <w:ind w:right="1701"/>
    </w:pPr>
    <w:rPr>
      <w:rFonts w:ascii="Frutiger for Schiphol Black" w:eastAsiaTheme="majorEastAsia" w:hAnsi="Frutiger for Schiphol Black" w:cstheme="majorBidi"/>
      <w:color w:val="141251"/>
      <w:sz w:val="42"/>
      <w:szCs w:val="32"/>
      <w:lang w:eastAsia="nl-NL"/>
    </w:rPr>
  </w:style>
  <w:style w:type="paragraph" w:customStyle="1" w:styleId="Subkopgenummerd">
    <w:name w:val="Subkop genummerd"/>
    <w:next w:val="Bodytekst"/>
    <w:link w:val="SubkopgenummerdChar"/>
    <w:qFormat/>
    <w:rsid w:val="008D0636"/>
    <w:pPr>
      <w:numPr>
        <w:ilvl w:val="2"/>
        <w:numId w:val="40"/>
      </w:numPr>
      <w:spacing w:after="0" w:line="288" w:lineRule="auto"/>
      <w:ind w:right="1701"/>
    </w:pPr>
    <w:rPr>
      <w:rFonts w:ascii="Frutiger for Schiphol Bold" w:hAnsi="Frutiger for Schiphol Bold"/>
      <w:sz w:val="18"/>
    </w:rPr>
  </w:style>
  <w:style w:type="character" w:customStyle="1" w:styleId="SubkopgenummerdChar">
    <w:name w:val="Subkop genummerd Char"/>
    <w:basedOn w:val="Standaardalinea-lettertype"/>
    <w:link w:val="Subkopgenummerd"/>
    <w:rsid w:val="008D0636"/>
    <w:rPr>
      <w:rFonts w:ascii="Frutiger for Schiphol Bold" w:hAnsi="Frutiger for Schiphol Bold"/>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0997">
      <w:bodyDiv w:val="1"/>
      <w:marLeft w:val="0"/>
      <w:marRight w:val="0"/>
      <w:marTop w:val="0"/>
      <w:marBottom w:val="0"/>
      <w:divBdr>
        <w:top w:val="none" w:sz="0" w:space="0" w:color="auto"/>
        <w:left w:val="none" w:sz="0" w:space="0" w:color="auto"/>
        <w:bottom w:val="none" w:sz="0" w:space="0" w:color="auto"/>
        <w:right w:val="none" w:sz="0" w:space="0" w:color="auto"/>
      </w:divBdr>
    </w:div>
    <w:div w:id="369308512">
      <w:bodyDiv w:val="1"/>
      <w:marLeft w:val="0"/>
      <w:marRight w:val="0"/>
      <w:marTop w:val="0"/>
      <w:marBottom w:val="0"/>
      <w:divBdr>
        <w:top w:val="none" w:sz="0" w:space="0" w:color="auto"/>
        <w:left w:val="none" w:sz="0" w:space="0" w:color="auto"/>
        <w:bottom w:val="none" w:sz="0" w:space="0" w:color="auto"/>
        <w:right w:val="none" w:sz="0" w:space="0" w:color="auto"/>
      </w:divBdr>
    </w:div>
    <w:div w:id="655956548">
      <w:bodyDiv w:val="1"/>
      <w:marLeft w:val="0"/>
      <w:marRight w:val="0"/>
      <w:marTop w:val="0"/>
      <w:marBottom w:val="0"/>
      <w:divBdr>
        <w:top w:val="none" w:sz="0" w:space="0" w:color="auto"/>
        <w:left w:val="none" w:sz="0" w:space="0" w:color="auto"/>
        <w:bottom w:val="none" w:sz="0" w:space="0" w:color="auto"/>
        <w:right w:val="none" w:sz="0" w:space="0" w:color="auto"/>
      </w:divBdr>
    </w:div>
    <w:div w:id="727607664">
      <w:bodyDiv w:val="1"/>
      <w:marLeft w:val="0"/>
      <w:marRight w:val="0"/>
      <w:marTop w:val="0"/>
      <w:marBottom w:val="0"/>
      <w:divBdr>
        <w:top w:val="none" w:sz="0" w:space="0" w:color="auto"/>
        <w:left w:val="none" w:sz="0" w:space="0" w:color="auto"/>
        <w:bottom w:val="none" w:sz="0" w:space="0" w:color="auto"/>
        <w:right w:val="none" w:sz="0" w:space="0" w:color="auto"/>
      </w:divBdr>
    </w:div>
    <w:div w:id="1013920328">
      <w:bodyDiv w:val="1"/>
      <w:marLeft w:val="0"/>
      <w:marRight w:val="0"/>
      <w:marTop w:val="0"/>
      <w:marBottom w:val="0"/>
      <w:divBdr>
        <w:top w:val="none" w:sz="0" w:space="0" w:color="auto"/>
        <w:left w:val="none" w:sz="0" w:space="0" w:color="auto"/>
        <w:bottom w:val="none" w:sz="0" w:space="0" w:color="auto"/>
        <w:right w:val="none" w:sz="0" w:space="0" w:color="auto"/>
      </w:divBdr>
      <w:divsChild>
        <w:div w:id="1267812854">
          <w:marLeft w:val="446"/>
          <w:marRight w:val="0"/>
          <w:marTop w:val="86"/>
          <w:marBottom w:val="0"/>
          <w:divBdr>
            <w:top w:val="none" w:sz="0" w:space="0" w:color="auto"/>
            <w:left w:val="none" w:sz="0" w:space="0" w:color="auto"/>
            <w:bottom w:val="none" w:sz="0" w:space="0" w:color="auto"/>
            <w:right w:val="none" w:sz="0" w:space="0" w:color="auto"/>
          </w:divBdr>
        </w:div>
        <w:div w:id="840656203">
          <w:marLeft w:val="446"/>
          <w:marRight w:val="0"/>
          <w:marTop w:val="86"/>
          <w:marBottom w:val="0"/>
          <w:divBdr>
            <w:top w:val="none" w:sz="0" w:space="0" w:color="auto"/>
            <w:left w:val="none" w:sz="0" w:space="0" w:color="auto"/>
            <w:bottom w:val="none" w:sz="0" w:space="0" w:color="auto"/>
            <w:right w:val="none" w:sz="0" w:space="0" w:color="auto"/>
          </w:divBdr>
        </w:div>
        <w:div w:id="617031593">
          <w:marLeft w:val="446"/>
          <w:marRight w:val="0"/>
          <w:marTop w:val="86"/>
          <w:marBottom w:val="0"/>
          <w:divBdr>
            <w:top w:val="none" w:sz="0" w:space="0" w:color="auto"/>
            <w:left w:val="none" w:sz="0" w:space="0" w:color="auto"/>
            <w:bottom w:val="none" w:sz="0" w:space="0" w:color="auto"/>
            <w:right w:val="none" w:sz="0" w:space="0" w:color="auto"/>
          </w:divBdr>
        </w:div>
        <w:div w:id="2075274831">
          <w:marLeft w:val="446"/>
          <w:marRight w:val="0"/>
          <w:marTop w:val="86"/>
          <w:marBottom w:val="0"/>
          <w:divBdr>
            <w:top w:val="none" w:sz="0" w:space="0" w:color="auto"/>
            <w:left w:val="none" w:sz="0" w:space="0" w:color="auto"/>
            <w:bottom w:val="none" w:sz="0" w:space="0" w:color="auto"/>
            <w:right w:val="none" w:sz="0" w:space="0" w:color="auto"/>
          </w:divBdr>
        </w:div>
        <w:div w:id="1295940882">
          <w:marLeft w:val="446"/>
          <w:marRight w:val="0"/>
          <w:marTop w:val="86"/>
          <w:marBottom w:val="0"/>
          <w:divBdr>
            <w:top w:val="none" w:sz="0" w:space="0" w:color="auto"/>
            <w:left w:val="none" w:sz="0" w:space="0" w:color="auto"/>
            <w:bottom w:val="none" w:sz="0" w:space="0" w:color="auto"/>
            <w:right w:val="none" w:sz="0" w:space="0" w:color="auto"/>
          </w:divBdr>
        </w:div>
        <w:div w:id="1480458517">
          <w:marLeft w:val="446"/>
          <w:marRight w:val="0"/>
          <w:marTop w:val="86"/>
          <w:marBottom w:val="0"/>
          <w:divBdr>
            <w:top w:val="none" w:sz="0" w:space="0" w:color="auto"/>
            <w:left w:val="none" w:sz="0" w:space="0" w:color="auto"/>
            <w:bottom w:val="none" w:sz="0" w:space="0" w:color="auto"/>
            <w:right w:val="none" w:sz="0" w:space="0" w:color="auto"/>
          </w:divBdr>
        </w:div>
        <w:div w:id="373582703">
          <w:marLeft w:val="446"/>
          <w:marRight w:val="0"/>
          <w:marTop w:val="86"/>
          <w:marBottom w:val="0"/>
          <w:divBdr>
            <w:top w:val="none" w:sz="0" w:space="0" w:color="auto"/>
            <w:left w:val="none" w:sz="0" w:space="0" w:color="auto"/>
            <w:bottom w:val="none" w:sz="0" w:space="0" w:color="auto"/>
            <w:right w:val="none" w:sz="0" w:space="0" w:color="auto"/>
          </w:divBdr>
        </w:div>
        <w:div w:id="1784421219">
          <w:marLeft w:val="446"/>
          <w:marRight w:val="0"/>
          <w:marTop w:val="86"/>
          <w:marBottom w:val="0"/>
          <w:divBdr>
            <w:top w:val="none" w:sz="0" w:space="0" w:color="auto"/>
            <w:left w:val="none" w:sz="0" w:space="0" w:color="auto"/>
            <w:bottom w:val="none" w:sz="0" w:space="0" w:color="auto"/>
            <w:right w:val="none" w:sz="0" w:space="0" w:color="auto"/>
          </w:divBdr>
        </w:div>
      </w:divsChild>
    </w:div>
    <w:div w:id="1425686552">
      <w:bodyDiv w:val="1"/>
      <w:marLeft w:val="0"/>
      <w:marRight w:val="0"/>
      <w:marTop w:val="0"/>
      <w:marBottom w:val="0"/>
      <w:divBdr>
        <w:top w:val="none" w:sz="0" w:space="0" w:color="auto"/>
        <w:left w:val="none" w:sz="0" w:space="0" w:color="auto"/>
        <w:bottom w:val="none" w:sz="0" w:space="0" w:color="auto"/>
        <w:right w:val="none" w:sz="0" w:space="0" w:color="auto"/>
      </w:divBdr>
    </w:div>
    <w:div w:id="1647203346">
      <w:bodyDiv w:val="1"/>
      <w:marLeft w:val="0"/>
      <w:marRight w:val="0"/>
      <w:marTop w:val="0"/>
      <w:marBottom w:val="0"/>
      <w:divBdr>
        <w:top w:val="none" w:sz="0" w:space="0" w:color="auto"/>
        <w:left w:val="none" w:sz="0" w:space="0" w:color="auto"/>
        <w:bottom w:val="none" w:sz="0" w:space="0" w:color="auto"/>
        <w:right w:val="none" w:sz="0" w:space="0" w:color="auto"/>
      </w:divBdr>
    </w:div>
    <w:div w:id="1659920884">
      <w:bodyDiv w:val="1"/>
      <w:marLeft w:val="0"/>
      <w:marRight w:val="0"/>
      <w:marTop w:val="0"/>
      <w:marBottom w:val="0"/>
      <w:divBdr>
        <w:top w:val="none" w:sz="0" w:space="0" w:color="auto"/>
        <w:left w:val="none" w:sz="0" w:space="0" w:color="auto"/>
        <w:bottom w:val="none" w:sz="0" w:space="0" w:color="auto"/>
        <w:right w:val="none" w:sz="0" w:space="0" w:color="auto"/>
      </w:divBdr>
    </w:div>
    <w:div w:id="213721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R:\TSA\Sjablonen\Templates2018\Launcher2018\Sjablonen\Word\PR%20NL%20Brief%20Schipho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5B70A5A5DE48F29FE1A40BDF50C912"/>
        <w:category>
          <w:name w:val="Algemeen"/>
          <w:gallery w:val="placeholder"/>
        </w:category>
        <w:types>
          <w:type w:val="bbPlcHdr"/>
        </w:types>
        <w:behaviors>
          <w:behavior w:val="content"/>
        </w:behaviors>
        <w:guid w:val="{AA52EAC5-BC69-4DC4-9918-F7D12A363C5F}"/>
      </w:docPartPr>
      <w:docPartBody>
        <w:p w:rsidR="000320C5" w:rsidRDefault="000320C5">
          <w:pPr>
            <w:pStyle w:val="0A5B70A5A5DE48F29FE1A40BDF50C912"/>
          </w:pPr>
          <w:r w:rsidRPr="00287B6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utiger for Schiphol Book">
    <w:panose1 w:val="020B0503040304020203"/>
    <w:charset w:val="00"/>
    <w:family w:val="swiss"/>
    <w:pitch w:val="variable"/>
    <w:sig w:usb0="A00000AF" w:usb1="5000207B" w:usb2="00000000" w:usb3="00000000" w:csb0="0000009B"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Frutiger for Schiphol Bold">
    <w:panose1 w:val="020B0803040304020203"/>
    <w:charset w:val="00"/>
    <w:family w:val="swiss"/>
    <w:pitch w:val="variable"/>
    <w:sig w:usb0="A00000AF" w:usb1="5000207B" w:usb2="00000000" w:usb3="00000000" w:csb0="0000009B" w:csb1="00000000"/>
  </w:font>
  <w:font w:name="Schiphol Frutiger">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Frutiger for Schiphol Black">
    <w:altName w:val="Segoe UI Black"/>
    <w:panose1 w:val="020B0A03040304020203"/>
    <w:charset w:val="00"/>
    <w:family w:val="swiss"/>
    <w:pitch w:val="variable"/>
    <w:sig w:usb0="A00000AF" w:usb1="5000207B" w:usb2="00000000" w:usb3="00000000" w:csb0="0000009B"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0C5"/>
    <w:rsid w:val="000320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0A5B70A5A5DE48F29FE1A40BDF50C912">
    <w:name w:val="0A5B70A5A5DE48F29FE1A40BDF50C912"/>
  </w:style>
  <w:style w:type="paragraph" w:customStyle="1" w:styleId="4DAC187C1EFA4392B06BE3625C8D07ED">
    <w:name w:val="4DAC187C1EFA4392B06BE3625C8D07ED"/>
  </w:style>
  <w:style w:type="paragraph" w:customStyle="1" w:styleId="8A5D17D1176B4B609BBF35F097CD7C2A">
    <w:name w:val="8A5D17D1176B4B609BBF35F097CD7C2A"/>
  </w:style>
  <w:style w:type="paragraph" w:customStyle="1" w:styleId="B8CB3CE32580461C88C487F0C67DF97E">
    <w:name w:val="B8CB3CE32580461C88C487F0C67DF97E"/>
  </w:style>
  <w:style w:type="paragraph" w:customStyle="1" w:styleId="0D77693DF3AC489896A2E084B74C5B78">
    <w:name w:val="0D77693DF3AC489896A2E084B74C5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589319E-6F1F-4D83-9A6F-E121F1C0FA07}">
  <we:reference id="4f4d3730-fb6e-4b7f-a736-d6d3cab2111a" version="1.0.0.0" store="\\FLEX2WIN7\sharedfoldertest2"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2016-08-29T00:00:00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7FD38902B71A4CACCA29DAC08CBC72" ma:contentTypeVersion="7" ma:contentTypeDescription="Een nieuw document maken." ma:contentTypeScope="" ma:versionID="208ec71496a08d9bd6c288021bddc6e6">
  <xsd:schema xmlns:xsd="http://www.w3.org/2001/XMLSchema" xmlns:xs="http://www.w3.org/2001/XMLSchema" xmlns:p="http://schemas.microsoft.com/office/2006/metadata/properties" xmlns:ns2="b670d87a-2d8c-487d-ba8b-93b2643748f4" xmlns:ns3="e5513a74-7771-4d3e-b928-b0bf8dd0f81c" targetNamespace="http://schemas.microsoft.com/office/2006/metadata/properties" ma:root="true" ma:fieldsID="8a32ec8da9dda1f66d5d0d3f91456131" ns2:_="" ns3:_="">
    <xsd:import namespace="b670d87a-2d8c-487d-ba8b-93b2643748f4"/>
    <xsd:import namespace="e5513a74-7771-4d3e-b928-b0bf8dd0f8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Tags"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0d87a-2d8c-487d-ba8b-93b2643748f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Tags" ma:index="11" nillable="true" ma:displayName="Tags" ma:internalName="Tags" ma:requiredMultiChoice="true">
      <xsd:complexType>
        <xsd:complexContent>
          <xsd:extension base="dms:MultiChoice">
            <xsd:sequence>
              <xsd:element name="Value" maxOccurs="unbounded" minOccurs="0" nillable="true">
                <xsd:simpleType>
                  <xsd:restriction base="dms:Choice">
                    <xsd:enumeration value="Parking"/>
                    <xsd:enumeration value="Operations"/>
                    <xsd:enumeration value="Marketing Consumers"/>
                    <xsd:enumeration value="Cargo"/>
                    <xsd:enumeration value="Corporate"/>
                    <xsd:enumeration value="Real Estate"/>
                    <xsd:enumeration value="Media"/>
                    <xsd:enumeration value="Aviation Marketing"/>
                    <xsd:enumeration value="Privium VIP"/>
                    <xsd:enumeration value="Digital"/>
                    <xsd:enumeration value="ICT"/>
                    <xsd:enumeration value="Strategie"/>
                    <xsd:enumeration value="Briefing"/>
                    <xsd:enumeration value="Offerte"/>
                    <xsd:enumeration value="Designconcept"/>
                    <xsd:enumeration value="Copy"/>
                    <xsd:enumeration value="Schets"/>
                    <xsd:enumeration value="Werktekening"/>
                    <xsd:enumeration value="Open bestand"/>
                    <xsd:enumeration value="Vastlegging"/>
                    <xsd:enumeration value="Merkstijl"/>
                    <xsd:enumeration value="Projectstijl"/>
                  </xsd:restriction>
                </xsd:simpleType>
              </xsd:element>
            </xsd:sequence>
          </xsd:extension>
        </xsd:complexContent>
      </xsd:complexType>
    </xsd:element>
    <xsd:element name="MediaServiceAutoTags" ma:index="12"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513a74-7771-4d3e-b928-b0bf8dd0f81c" elementFormDefault="qualified">
    <xsd:import namespace="http://schemas.microsoft.com/office/2006/documentManagement/types"/>
    <xsd:import namespace="http://schemas.microsoft.com/office/infopath/2007/PartnerControls"/>
    <xsd:element name="SharedWithUsers" ma:index="13"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gs xmlns="b670d87a-2d8c-487d-ba8b-93b2643748f4">
      <Value>Open bestand</Value>
      <Value>Merkstijl</Value>
    </Tag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8D94A0-6046-4F9D-86CB-D05BD460E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0d87a-2d8c-487d-ba8b-93b2643748f4"/>
    <ds:schemaRef ds:uri="e5513a74-7771-4d3e-b928-b0bf8dd0f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8A89E1-EA91-4A00-97E4-EE9D6C51BC1B}">
  <ds:schemaRefs>
    <ds:schemaRef ds:uri="http://schemas.microsoft.com/office/2006/documentManagement/types"/>
    <ds:schemaRef ds:uri="e5513a74-7771-4d3e-b928-b0bf8dd0f81c"/>
    <ds:schemaRef ds:uri="b670d87a-2d8c-487d-ba8b-93b2643748f4"/>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22E55B6F-D55D-4AC2-8D1D-6659F0FF2359}">
  <ds:schemaRefs>
    <ds:schemaRef ds:uri="http://schemas.microsoft.com/sharepoint/v3/contenttype/forms"/>
  </ds:schemaRefs>
</ds:datastoreItem>
</file>

<file path=customXml/itemProps5.xml><?xml version="1.0" encoding="utf-8"?>
<ds:datastoreItem xmlns:ds="http://schemas.openxmlformats.org/officeDocument/2006/customXml" ds:itemID="{6532FFEE-6076-45CB-B085-F6E2DD647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 NL Brief Schiphol.dotm</Template>
  <TotalTime>14</TotalTime>
  <Pages>3</Pages>
  <Words>682</Words>
  <Characters>3753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Schiphol Group</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Giang</dc:creator>
  <cp:keywords/>
  <dc:description/>
  <cp:lastModifiedBy>Phan, Giang</cp:lastModifiedBy>
  <cp:revision>10</cp:revision>
  <cp:lastPrinted>2018-11-20T13:52:00Z</cp:lastPrinted>
  <dcterms:created xsi:type="dcterms:W3CDTF">2018-11-20T13:51:00Z</dcterms:created>
  <dcterms:modified xsi:type="dcterms:W3CDTF">2018-11-20T14:45:00Z</dcterms:modified>
  <cp:category>DF/OP-1266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0x010100757FD38902B71A4CACCA29DAC08CBC72</vt:lpwstr>
  </property>
</Properties>
</file>