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D485C" w14:textId="77777777" w:rsidR="00E82B1D" w:rsidRPr="007B0EA1" w:rsidRDefault="00E82B1D" w:rsidP="00655AAA">
      <w:pPr>
        <w:pStyle w:val="Kop1"/>
        <w:numPr>
          <w:ilvl w:val="0"/>
          <w:numId w:val="0"/>
        </w:numPr>
        <w:spacing w:line="288" w:lineRule="auto"/>
        <w:rPr>
          <w:b w:val="0"/>
          <w:sz w:val="22"/>
          <w:szCs w:val="22"/>
          <w:lang w:val="nl-NL"/>
        </w:rPr>
      </w:pPr>
      <w:bookmarkStart w:id="0" w:name="_Toc529800674"/>
      <w:bookmarkStart w:id="1" w:name="_GoBack"/>
      <w:bookmarkEnd w:id="1"/>
      <w:r>
        <w:rPr>
          <w:sz w:val="28"/>
          <w:lang w:val="nl-NL"/>
        </w:rPr>
        <w:t>Standaardformulier A</w:t>
      </w:r>
      <w:r w:rsidR="00276A91">
        <w:rPr>
          <w:sz w:val="28"/>
          <w:lang w:val="nl-NL"/>
        </w:rPr>
        <w:t xml:space="preserve"> – </w:t>
      </w:r>
      <w:r>
        <w:rPr>
          <w:sz w:val="22"/>
          <w:szCs w:val="22"/>
          <w:lang w:val="nl-NL"/>
        </w:rPr>
        <w:t>Checklist</w:t>
      </w:r>
      <w:bookmarkEnd w:id="0"/>
    </w:p>
    <w:p w14:paraId="375DBB4D" w14:textId="77777777" w:rsidR="00E82B1D" w:rsidRDefault="00E82B1D" w:rsidP="00E82B1D">
      <w:pPr>
        <w:rPr>
          <w:rFonts w:cs="Arial"/>
        </w:rPr>
      </w:pPr>
    </w:p>
    <w:p w14:paraId="21E7568F" w14:textId="77777777" w:rsidR="00E82B1D" w:rsidRDefault="00E82B1D" w:rsidP="00CC4B99">
      <w:pPr>
        <w:jc w:val="both"/>
        <w:rPr>
          <w:rFonts w:cs="Arial"/>
        </w:rPr>
      </w:pPr>
      <w:r>
        <w:rPr>
          <w:rFonts w:cs="Arial"/>
        </w:rPr>
        <w:t>De Aanmelding</w:t>
      </w:r>
      <w:r w:rsidRPr="00E77127">
        <w:rPr>
          <w:rFonts w:cs="Arial"/>
        </w:rPr>
        <w:t xml:space="preserve"> dient te zijn ingericht conform onderstaande structuur. De ingevulde en door een rechtsgeldige vertegenwoordiger ondertekende checklist dient aan </w:t>
      </w:r>
      <w:r>
        <w:rPr>
          <w:rFonts w:cs="Arial"/>
        </w:rPr>
        <w:t>de Aanmelding</w:t>
      </w:r>
      <w:r w:rsidRPr="00E77127">
        <w:rPr>
          <w:rFonts w:cs="Arial"/>
        </w:rPr>
        <w:t xml:space="preserve"> te worden toegevoegd. </w:t>
      </w:r>
    </w:p>
    <w:p w14:paraId="42F080C5" w14:textId="77777777" w:rsidR="00484A8D" w:rsidRDefault="00484A8D" w:rsidP="00E82B1D">
      <w:pPr>
        <w:rPr>
          <w:rFonts w:cs="Arial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378"/>
        <w:gridCol w:w="1843"/>
      </w:tblGrid>
      <w:tr w:rsidR="00484A8D" w:rsidRPr="0015706A" w14:paraId="5EAD70E3" w14:textId="77777777" w:rsidTr="00CC4B99">
        <w:trPr>
          <w:tblHeader/>
        </w:trPr>
        <w:tc>
          <w:tcPr>
            <w:tcW w:w="1135" w:type="dxa"/>
            <w:shd w:val="clear" w:color="auto" w:fill="D9D9D9" w:themeFill="background1" w:themeFillShade="D9"/>
          </w:tcPr>
          <w:p w14:paraId="1F88D0B9" w14:textId="77777777" w:rsidR="00484A8D" w:rsidRPr="00C72B60" w:rsidRDefault="00484A8D" w:rsidP="00484A8D">
            <w:pPr>
              <w:rPr>
                <w:b/>
                <w:szCs w:val="20"/>
              </w:rPr>
            </w:pPr>
            <w:r w:rsidRPr="00C72B60">
              <w:rPr>
                <w:b/>
                <w:szCs w:val="20"/>
              </w:rPr>
              <w:t xml:space="preserve">Betreft 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5EBC03CD" w14:textId="77777777" w:rsidR="00484A8D" w:rsidRPr="00C72B60" w:rsidRDefault="00484A8D" w:rsidP="00484A8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Checkvragen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right w:w="0" w:type="dxa"/>
            </w:tcMar>
          </w:tcPr>
          <w:p w14:paraId="6DEAAAF5" w14:textId="77777777" w:rsidR="00484A8D" w:rsidRPr="00C72B60" w:rsidRDefault="00484A8D" w:rsidP="00484A8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Invullen: Ja /Nee</w:t>
            </w:r>
          </w:p>
        </w:tc>
      </w:tr>
      <w:tr w:rsidR="00484A8D" w:rsidRPr="00C72B60" w14:paraId="111B3403" w14:textId="77777777" w:rsidTr="00CC4B99">
        <w:tc>
          <w:tcPr>
            <w:tcW w:w="1135" w:type="dxa"/>
          </w:tcPr>
          <w:p w14:paraId="3ED0A648" w14:textId="77777777" w:rsidR="00484A8D" w:rsidRPr="007E07A6" w:rsidRDefault="00484A8D" w:rsidP="00CC367C">
            <w:pPr>
              <w:rPr>
                <w:szCs w:val="20"/>
              </w:rPr>
            </w:pPr>
            <w:r w:rsidRPr="007E07A6">
              <w:rPr>
                <w:szCs w:val="20"/>
              </w:rPr>
              <w:t xml:space="preserve">Par. </w:t>
            </w:r>
            <w:r w:rsidR="007E07A6" w:rsidRPr="007E07A6">
              <w:rPr>
                <w:szCs w:val="20"/>
              </w:rPr>
              <w:t>2.3</w:t>
            </w:r>
          </w:p>
        </w:tc>
        <w:tc>
          <w:tcPr>
            <w:tcW w:w="6378" w:type="dxa"/>
            <w:shd w:val="clear" w:color="auto" w:fill="auto"/>
          </w:tcPr>
          <w:p w14:paraId="6587EE9F" w14:textId="77777777" w:rsidR="00484A8D" w:rsidRPr="007E07A6" w:rsidRDefault="00A10B98" w:rsidP="00642F8B">
            <w:pPr>
              <w:rPr>
                <w:szCs w:val="20"/>
              </w:rPr>
            </w:pPr>
            <w:r w:rsidRPr="007E07A6">
              <w:rPr>
                <w:szCs w:val="20"/>
              </w:rPr>
              <w:t>Aanmelding</w:t>
            </w:r>
            <w:r w:rsidR="00484A8D" w:rsidRPr="007E07A6">
              <w:rPr>
                <w:szCs w:val="20"/>
              </w:rPr>
              <w:t xml:space="preserve"> uiterlijk op </w:t>
            </w:r>
            <w:r w:rsidR="00D2308B">
              <w:rPr>
                <w:szCs w:val="20"/>
              </w:rPr>
              <w:t>10</w:t>
            </w:r>
            <w:r w:rsidR="00334D14" w:rsidRPr="007E07A6">
              <w:rPr>
                <w:szCs w:val="20"/>
              </w:rPr>
              <w:t>-12-2018</w:t>
            </w:r>
            <w:r w:rsidR="00484A8D" w:rsidRPr="007E07A6">
              <w:rPr>
                <w:szCs w:val="20"/>
              </w:rPr>
              <w:t xml:space="preserve"> vóór 1</w:t>
            </w:r>
            <w:r w:rsidR="00FE4350" w:rsidRPr="007E07A6">
              <w:rPr>
                <w:szCs w:val="20"/>
              </w:rPr>
              <w:t>5</w:t>
            </w:r>
            <w:r w:rsidR="00484A8D" w:rsidRPr="007E07A6">
              <w:rPr>
                <w:szCs w:val="20"/>
              </w:rPr>
              <w:t>:00 uur ingediend via TenderNed?</w:t>
            </w:r>
          </w:p>
        </w:tc>
        <w:tc>
          <w:tcPr>
            <w:tcW w:w="1843" w:type="dxa"/>
          </w:tcPr>
          <w:p w14:paraId="2ADA3B21" w14:textId="77777777" w:rsidR="00484A8D" w:rsidRPr="00C72B60" w:rsidRDefault="00484A8D" w:rsidP="00484A8D">
            <w:pPr>
              <w:rPr>
                <w:szCs w:val="20"/>
              </w:rPr>
            </w:pPr>
          </w:p>
        </w:tc>
      </w:tr>
      <w:tr w:rsidR="00484A8D" w:rsidRPr="00C72B60" w14:paraId="558E1332" w14:textId="77777777" w:rsidTr="00CC4B99">
        <w:tc>
          <w:tcPr>
            <w:tcW w:w="1135" w:type="dxa"/>
          </w:tcPr>
          <w:p w14:paraId="5BA71474" w14:textId="77777777" w:rsidR="00484A8D" w:rsidRPr="007E07A6" w:rsidRDefault="00484A8D" w:rsidP="00CC367C">
            <w:pPr>
              <w:rPr>
                <w:szCs w:val="20"/>
              </w:rPr>
            </w:pPr>
            <w:r w:rsidRPr="007E07A6">
              <w:rPr>
                <w:szCs w:val="20"/>
              </w:rPr>
              <w:t xml:space="preserve">Par. </w:t>
            </w:r>
            <w:r w:rsidR="007E07A6" w:rsidRPr="007E07A6">
              <w:rPr>
                <w:szCs w:val="20"/>
              </w:rPr>
              <w:t>2.9.1</w:t>
            </w:r>
          </w:p>
        </w:tc>
        <w:tc>
          <w:tcPr>
            <w:tcW w:w="6378" w:type="dxa"/>
            <w:shd w:val="clear" w:color="auto" w:fill="auto"/>
          </w:tcPr>
          <w:p w14:paraId="33C89D47" w14:textId="77777777" w:rsidR="00484A8D" w:rsidRPr="007E07A6" w:rsidRDefault="00A10B98" w:rsidP="00484A8D">
            <w:pPr>
              <w:rPr>
                <w:szCs w:val="20"/>
              </w:rPr>
            </w:pPr>
            <w:r w:rsidRPr="007E07A6">
              <w:rPr>
                <w:szCs w:val="20"/>
              </w:rPr>
              <w:t>Aanmelding</w:t>
            </w:r>
            <w:r w:rsidR="00484A8D" w:rsidRPr="007E07A6">
              <w:rPr>
                <w:szCs w:val="20"/>
              </w:rPr>
              <w:t xml:space="preserve"> in het Nederlands gesteld?</w:t>
            </w:r>
          </w:p>
        </w:tc>
        <w:tc>
          <w:tcPr>
            <w:tcW w:w="1843" w:type="dxa"/>
          </w:tcPr>
          <w:p w14:paraId="32467F4A" w14:textId="77777777" w:rsidR="00484A8D" w:rsidRPr="00C72B60" w:rsidRDefault="00484A8D" w:rsidP="00484A8D">
            <w:pPr>
              <w:rPr>
                <w:szCs w:val="20"/>
              </w:rPr>
            </w:pPr>
          </w:p>
        </w:tc>
      </w:tr>
      <w:tr w:rsidR="00484A8D" w:rsidRPr="00C72B60" w14:paraId="207BF427" w14:textId="77777777" w:rsidTr="00CC4B99">
        <w:tc>
          <w:tcPr>
            <w:tcW w:w="1135" w:type="dxa"/>
          </w:tcPr>
          <w:p w14:paraId="468352C9" w14:textId="77777777" w:rsidR="00484A8D" w:rsidRPr="00C72B60" w:rsidRDefault="00484A8D" w:rsidP="00484A8D">
            <w:pPr>
              <w:rPr>
                <w:szCs w:val="20"/>
              </w:rPr>
            </w:pPr>
            <w:r w:rsidRPr="00C72B60">
              <w:rPr>
                <w:szCs w:val="20"/>
              </w:rPr>
              <w:t>Diverse</w:t>
            </w:r>
          </w:p>
        </w:tc>
        <w:tc>
          <w:tcPr>
            <w:tcW w:w="6378" w:type="dxa"/>
            <w:shd w:val="clear" w:color="auto" w:fill="auto"/>
          </w:tcPr>
          <w:p w14:paraId="370BB8E5" w14:textId="77777777" w:rsidR="00484A8D" w:rsidRPr="00C72B60" w:rsidRDefault="00484A8D" w:rsidP="00CB3B22">
            <w:pPr>
              <w:rPr>
                <w:szCs w:val="20"/>
              </w:rPr>
            </w:pPr>
            <w:r w:rsidRPr="00C72B60">
              <w:rPr>
                <w:szCs w:val="20"/>
              </w:rPr>
              <w:t>Standaardformulieren ingevuld, ondertekend</w:t>
            </w:r>
            <w:r w:rsidR="00CB3B22">
              <w:rPr>
                <w:szCs w:val="20"/>
              </w:rPr>
              <w:t xml:space="preserve"> en bijgevoegd</w:t>
            </w:r>
            <w:r w:rsidRPr="00C72B60">
              <w:rPr>
                <w:szCs w:val="20"/>
              </w:rPr>
              <w:t>?</w:t>
            </w:r>
          </w:p>
        </w:tc>
        <w:tc>
          <w:tcPr>
            <w:tcW w:w="1843" w:type="dxa"/>
          </w:tcPr>
          <w:p w14:paraId="57C0F4CB" w14:textId="77777777" w:rsidR="00484A8D" w:rsidRPr="00C72B60" w:rsidRDefault="00484A8D" w:rsidP="00484A8D">
            <w:pPr>
              <w:rPr>
                <w:szCs w:val="20"/>
              </w:rPr>
            </w:pPr>
          </w:p>
        </w:tc>
      </w:tr>
    </w:tbl>
    <w:p w14:paraId="4E523EEE" w14:textId="77777777" w:rsidR="00E66CAD" w:rsidRDefault="00E66CAD" w:rsidP="00E82B1D">
      <w:pPr>
        <w:rPr>
          <w:rFonts w:cs="Arial"/>
        </w:rPr>
      </w:pPr>
    </w:p>
    <w:tbl>
      <w:tblPr>
        <w:tblStyle w:val="Tabelraster"/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4"/>
        <w:gridCol w:w="1275"/>
        <w:gridCol w:w="1305"/>
        <w:gridCol w:w="1672"/>
      </w:tblGrid>
      <w:tr w:rsidR="007E07A6" w:rsidRPr="007B0EA1" w14:paraId="26C0281F" w14:textId="77777777" w:rsidTr="00650CCB">
        <w:trPr>
          <w:cantSplit/>
          <w:trHeight w:val="397"/>
        </w:trPr>
        <w:tc>
          <w:tcPr>
            <w:tcW w:w="9356" w:type="dxa"/>
            <w:gridSpan w:val="4"/>
            <w:shd w:val="clear" w:color="auto" w:fill="E0E0E0"/>
            <w:vAlign w:val="center"/>
          </w:tcPr>
          <w:p w14:paraId="4445043B" w14:textId="77777777" w:rsidR="007E07A6" w:rsidRPr="002E56E9" w:rsidRDefault="007E07A6" w:rsidP="006A7550">
            <w:pPr>
              <w:pStyle w:val="Plattetekst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green"/>
                <w:lang w:val="nl-NL"/>
              </w:rPr>
            </w:pPr>
            <w:r w:rsidRPr="002A295C">
              <w:rPr>
                <w:b/>
                <w:sz w:val="22"/>
                <w:szCs w:val="22"/>
                <w:lang w:val="nl-NL"/>
              </w:rPr>
              <w:t xml:space="preserve">Bij Aanmelding in te dienen </w:t>
            </w:r>
            <w:r>
              <w:rPr>
                <w:b/>
                <w:sz w:val="22"/>
                <w:szCs w:val="22"/>
                <w:lang w:val="nl-NL"/>
              </w:rPr>
              <w:t>stukken</w:t>
            </w:r>
          </w:p>
        </w:tc>
      </w:tr>
      <w:tr w:rsidR="007E07A6" w:rsidRPr="007B0EA1" w14:paraId="335FCD41" w14:textId="77777777" w:rsidTr="00650CCB">
        <w:trPr>
          <w:cantSplit/>
          <w:trHeight w:val="376"/>
        </w:trPr>
        <w:tc>
          <w:tcPr>
            <w:tcW w:w="5104" w:type="dxa"/>
            <w:shd w:val="clear" w:color="auto" w:fill="E0E0E0"/>
            <w:vAlign w:val="center"/>
          </w:tcPr>
          <w:p w14:paraId="34CFFB30" w14:textId="77777777" w:rsidR="007E07A6" w:rsidRPr="00F94B0E" w:rsidRDefault="007E07A6" w:rsidP="006A7550">
            <w:pPr>
              <w:pStyle w:val="Plattetekst"/>
              <w:spacing w:after="0" w:line="240" w:lineRule="auto"/>
              <w:jc w:val="center"/>
              <w:rPr>
                <w:b/>
                <w:lang w:val="nl-NL"/>
              </w:rPr>
            </w:pPr>
            <w:r w:rsidRPr="00F94B0E">
              <w:rPr>
                <w:b/>
                <w:lang w:val="nl-NL"/>
              </w:rPr>
              <w:t>Omschrijving vraag / gevraagde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29E436AE" w14:textId="77777777" w:rsidR="007E07A6" w:rsidRPr="008E48D6" w:rsidRDefault="007E07A6" w:rsidP="006A7550">
            <w:pPr>
              <w:pStyle w:val="Plattetekst"/>
              <w:tabs>
                <w:tab w:val="clear" w:pos="737"/>
              </w:tabs>
              <w:spacing w:after="0" w:line="240" w:lineRule="auto"/>
              <w:ind w:left="-108" w:right="-108"/>
              <w:jc w:val="center"/>
              <w:rPr>
                <w:b/>
                <w:lang w:val="nl-NL"/>
              </w:rPr>
            </w:pPr>
            <w:r w:rsidRPr="008E48D6">
              <w:rPr>
                <w:b/>
                <w:lang w:val="nl-NL"/>
              </w:rPr>
              <w:t>Format</w:t>
            </w:r>
          </w:p>
        </w:tc>
        <w:tc>
          <w:tcPr>
            <w:tcW w:w="1305" w:type="dxa"/>
            <w:shd w:val="clear" w:color="auto" w:fill="E0E0E0"/>
            <w:vAlign w:val="center"/>
          </w:tcPr>
          <w:p w14:paraId="33128DAC" w14:textId="77777777" w:rsidR="007E07A6" w:rsidRPr="008E48D6" w:rsidRDefault="007E07A6" w:rsidP="006A7550">
            <w:pPr>
              <w:pStyle w:val="Plattetekst"/>
              <w:tabs>
                <w:tab w:val="clear" w:pos="737"/>
              </w:tabs>
              <w:spacing w:after="0" w:line="240" w:lineRule="auto"/>
              <w:ind w:left="-108" w:right="-108"/>
              <w:jc w:val="center"/>
              <w:rPr>
                <w:b/>
                <w:lang w:val="nl-NL"/>
              </w:rPr>
            </w:pPr>
            <w:r w:rsidRPr="008E48D6">
              <w:rPr>
                <w:b/>
                <w:lang w:val="nl-NL"/>
              </w:rPr>
              <w:t>Toelichting</w:t>
            </w:r>
          </w:p>
        </w:tc>
        <w:tc>
          <w:tcPr>
            <w:tcW w:w="1672" w:type="dxa"/>
            <w:shd w:val="clear" w:color="auto" w:fill="E0E0E0"/>
            <w:vAlign w:val="center"/>
          </w:tcPr>
          <w:p w14:paraId="69D1DEDE" w14:textId="77777777" w:rsidR="007E07A6" w:rsidRPr="008E48D6" w:rsidRDefault="007E07A6" w:rsidP="006A7550">
            <w:pPr>
              <w:pStyle w:val="Plattetekst"/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Invullen: Ja / Nee</w:t>
            </w:r>
          </w:p>
        </w:tc>
      </w:tr>
      <w:tr w:rsidR="007E07A6" w:rsidRPr="00D326F6" w14:paraId="77DDFAAB" w14:textId="77777777" w:rsidTr="00650CCB">
        <w:trPr>
          <w:cantSplit/>
          <w:trHeight w:val="637"/>
        </w:trPr>
        <w:tc>
          <w:tcPr>
            <w:tcW w:w="5104" w:type="dxa"/>
          </w:tcPr>
          <w:p w14:paraId="7D5211F3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7E07A6">
              <w:rPr>
                <w:b/>
                <w:lang w:val="nl-NL"/>
              </w:rPr>
              <w:t>Checklist</w:t>
            </w:r>
          </w:p>
          <w:p w14:paraId="5087813A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7E07A6">
              <w:rPr>
                <w:i/>
                <w:lang w:val="nl-NL"/>
              </w:rPr>
              <w:t xml:space="preserve">volledig ingevuld en rechtsgeldig ondertekend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7561E9" w14:textId="77777777" w:rsidR="007E07A6" w:rsidRPr="007E07A6" w:rsidRDefault="007E07A6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7E07A6">
              <w:rPr>
                <w:lang w:val="nl-NL"/>
              </w:rPr>
              <w:t>Stf. A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73A31AA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E9010B5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7E07A6" w:rsidRPr="00D326F6" w14:paraId="71C43A70" w14:textId="77777777" w:rsidTr="00650CCB">
        <w:trPr>
          <w:cantSplit/>
          <w:trHeight w:val="637"/>
        </w:trPr>
        <w:tc>
          <w:tcPr>
            <w:tcW w:w="5104" w:type="dxa"/>
          </w:tcPr>
          <w:p w14:paraId="19E66956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7E07A6">
              <w:rPr>
                <w:b/>
                <w:lang w:val="nl-NL"/>
              </w:rPr>
              <w:t>UEA (gescande versie)</w:t>
            </w:r>
          </w:p>
          <w:p w14:paraId="3763BB6B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i/>
                <w:lang w:val="nl-NL"/>
              </w:rPr>
            </w:pPr>
            <w:r w:rsidRPr="007E07A6">
              <w:rPr>
                <w:i/>
                <w:lang w:val="nl-NL"/>
              </w:rPr>
              <w:t xml:space="preserve">volledig ingevuld en rechtsgeldig ondertekend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19D409" w14:textId="77777777" w:rsidR="007E07A6" w:rsidRPr="007E07A6" w:rsidRDefault="007E07A6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7E07A6">
              <w:rPr>
                <w:lang w:val="nl-NL"/>
              </w:rPr>
              <w:t>Stf. B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1E820C7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7E07A6">
              <w:rPr>
                <w:lang w:val="nl-NL"/>
              </w:rPr>
              <w:t>Hfst. 4.1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13E6563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7E07A6" w:rsidRPr="00D326F6" w14:paraId="2D6F3C05" w14:textId="77777777" w:rsidTr="00650CCB">
        <w:trPr>
          <w:cantSplit/>
          <w:trHeight w:val="907"/>
        </w:trPr>
        <w:tc>
          <w:tcPr>
            <w:tcW w:w="5104" w:type="dxa"/>
          </w:tcPr>
          <w:p w14:paraId="1002D2BA" w14:textId="77777777" w:rsidR="007E07A6" w:rsidRPr="007E07A6" w:rsidRDefault="00C53AF3" w:rsidP="006A7550">
            <w:pPr>
              <w:pStyle w:val="Plattetekst"/>
              <w:spacing w:before="20" w:after="0" w:line="288" w:lineRule="auto"/>
              <w:contextualSpacing/>
              <w:jc w:val="left"/>
              <w:rPr>
                <w:lang w:val="nl-NL"/>
              </w:rPr>
            </w:pPr>
            <w:r>
              <w:rPr>
                <w:b/>
                <w:lang w:val="nl-NL"/>
              </w:rPr>
              <w:t>Bewijs inschrijving in N</w:t>
            </w:r>
            <w:r w:rsidR="007E07A6" w:rsidRPr="007E07A6">
              <w:rPr>
                <w:b/>
                <w:lang w:val="nl-NL"/>
              </w:rPr>
              <w:t>ationale beroeps/ handelsregister (KvK)</w:t>
            </w:r>
          </w:p>
          <w:p w14:paraId="575ADCBF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7E07A6">
              <w:rPr>
                <w:i/>
                <w:lang w:val="nl-NL"/>
              </w:rPr>
              <w:t>voor elke Combinant of derde die bij de uitvoering van de opdracht wordt ingeschakeld (indien van toepassing)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D3678C" w14:textId="77777777" w:rsidR="007E07A6" w:rsidRPr="007E07A6" w:rsidRDefault="007E07A6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7E07A6">
              <w:rPr>
                <w:lang w:val="nl-NL"/>
              </w:rPr>
              <w:t>geen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0384FBB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7E07A6">
              <w:rPr>
                <w:lang w:val="nl-NL"/>
              </w:rPr>
              <w:t>Hfst. 4.1.2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B57AC06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7E07A6" w:rsidRPr="00D326F6" w14:paraId="2A7F6D1B" w14:textId="77777777" w:rsidTr="00650CCB">
        <w:trPr>
          <w:cantSplit/>
          <w:trHeight w:val="907"/>
        </w:trPr>
        <w:tc>
          <w:tcPr>
            <w:tcW w:w="5104" w:type="dxa"/>
          </w:tcPr>
          <w:p w14:paraId="1F5E5D7E" w14:textId="77777777" w:rsidR="007E07A6" w:rsidRPr="007E07A6" w:rsidRDefault="007E07A6" w:rsidP="006A7550">
            <w:pPr>
              <w:pStyle w:val="Plattetekst"/>
              <w:spacing w:before="20" w:after="0" w:line="288" w:lineRule="auto"/>
              <w:contextualSpacing/>
              <w:jc w:val="left"/>
              <w:rPr>
                <w:lang w:val="nl-NL"/>
              </w:rPr>
            </w:pPr>
            <w:r w:rsidRPr="007E07A6">
              <w:rPr>
                <w:b/>
                <w:lang w:val="nl-NL"/>
              </w:rPr>
              <w:t xml:space="preserve">Beroep technische bekwaamheid Derde, </w:t>
            </w:r>
            <w:r w:rsidRPr="007E07A6">
              <w:rPr>
                <w:lang w:val="nl-NL"/>
              </w:rPr>
              <w:t xml:space="preserve">inclusief Bewijsstukken </w:t>
            </w:r>
          </w:p>
          <w:p w14:paraId="02355DCE" w14:textId="77777777" w:rsidR="007E07A6" w:rsidRPr="007E07A6" w:rsidRDefault="007E07A6" w:rsidP="006A7550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7E07A6">
              <w:rPr>
                <w:lang w:val="nl-NL"/>
              </w:rPr>
              <w:t>(indien Gegadigde zich hierop wenst te beroepen 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5C4FB2" w14:textId="77777777" w:rsidR="007E07A6" w:rsidRPr="007E07A6" w:rsidRDefault="007E07A6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7E07A6">
              <w:rPr>
                <w:lang w:val="nl-NL"/>
              </w:rPr>
              <w:t>Stf. C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46A51C8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7E07A6">
              <w:rPr>
                <w:lang w:val="nl-NL"/>
              </w:rPr>
              <w:t>Hfst. 4.4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DD048A3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7E07A6" w:rsidRPr="00D326F6" w14:paraId="39F70CCD" w14:textId="77777777" w:rsidTr="00650CCB">
        <w:trPr>
          <w:cantSplit/>
          <w:trHeight w:val="510"/>
        </w:trPr>
        <w:tc>
          <w:tcPr>
            <w:tcW w:w="5104" w:type="dxa"/>
          </w:tcPr>
          <w:p w14:paraId="7589811E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7E07A6">
              <w:rPr>
                <w:b/>
                <w:lang w:val="nl-NL"/>
              </w:rPr>
              <w:t>Opgave Referentie</w:t>
            </w:r>
            <w:r w:rsidR="00B2308B">
              <w:rPr>
                <w:b/>
                <w:lang w:val="nl-NL"/>
              </w:rPr>
              <w:t>(s) (maximaal drie)</w:t>
            </w:r>
          </w:p>
          <w:p w14:paraId="372B53B6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7E07A6">
              <w:rPr>
                <w:i/>
                <w:lang w:val="nl-NL"/>
              </w:rPr>
              <w:t>incl. tevredenheidsverklaringen van de opdrachtgevers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3731AE" w14:textId="77777777" w:rsidR="007E07A6" w:rsidRPr="007E07A6" w:rsidRDefault="007E07A6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7E07A6">
              <w:rPr>
                <w:lang w:val="nl-NL"/>
              </w:rPr>
              <w:t>Stf. C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4799B68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7E07A6">
              <w:rPr>
                <w:lang w:val="nl-NL"/>
              </w:rPr>
              <w:t>Hfst. 4.4.1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84BAB49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7E07A6" w:rsidRPr="00D326F6" w14:paraId="17CB2DED" w14:textId="77777777" w:rsidTr="00650CCB">
        <w:trPr>
          <w:cantSplit/>
          <w:trHeight w:val="907"/>
        </w:trPr>
        <w:tc>
          <w:tcPr>
            <w:tcW w:w="5104" w:type="dxa"/>
          </w:tcPr>
          <w:p w14:paraId="55B2E2EC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i/>
                <w:lang w:val="nl-NL"/>
              </w:rPr>
            </w:pPr>
            <w:r w:rsidRPr="007E07A6">
              <w:rPr>
                <w:b/>
                <w:lang w:val="nl-NL"/>
              </w:rPr>
              <w:t>Verklaring Nederlandse taal</w:t>
            </w:r>
            <w:r w:rsidR="00C60834">
              <w:rPr>
                <w:b/>
                <w:lang w:val="nl-NL"/>
              </w:rPr>
              <w:t xml:space="preserve"> + verificatie Referentie(s)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B85864" w14:textId="77777777" w:rsidR="007E07A6" w:rsidRPr="007E07A6" w:rsidRDefault="007E07A6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7E07A6">
              <w:rPr>
                <w:lang w:val="nl-NL"/>
              </w:rPr>
              <w:t>Stf. D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1D23DA4F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7E07A6">
              <w:rPr>
                <w:lang w:val="nl-NL"/>
              </w:rPr>
              <w:t>Hfst. 4.4.2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37AC459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7E07A6" w:rsidRPr="007B0EA1" w14:paraId="44430096" w14:textId="77777777" w:rsidTr="00650CCB">
        <w:trPr>
          <w:cantSplit/>
          <w:trHeight w:val="632"/>
        </w:trPr>
        <w:tc>
          <w:tcPr>
            <w:tcW w:w="5104" w:type="dxa"/>
          </w:tcPr>
          <w:p w14:paraId="68AD9B49" w14:textId="77777777" w:rsidR="007E07A6" w:rsidRPr="007E07A6" w:rsidRDefault="007E07A6" w:rsidP="006A7550">
            <w:pPr>
              <w:spacing w:before="20"/>
              <w:ind w:left="30"/>
              <w:rPr>
                <w:b/>
              </w:rPr>
            </w:pPr>
            <w:r w:rsidRPr="007E07A6">
              <w:rPr>
                <w:b/>
              </w:rPr>
              <w:t>Verklaring over Combinatievorming</w:t>
            </w:r>
          </w:p>
          <w:p w14:paraId="672B3694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i/>
                <w:lang w:val="nl-NL"/>
              </w:rPr>
            </w:pPr>
            <w:r w:rsidRPr="007E07A6">
              <w:rPr>
                <w:i/>
                <w:lang w:val="nl-NL"/>
              </w:rPr>
              <w:t xml:space="preserve">met  uitgebreide motivatie ‘Waarom Combinatievorming' (in geval van Combinatie) </w:t>
            </w:r>
          </w:p>
        </w:tc>
        <w:tc>
          <w:tcPr>
            <w:tcW w:w="1275" w:type="dxa"/>
          </w:tcPr>
          <w:p w14:paraId="7FD9BDA7" w14:textId="77777777" w:rsidR="007E07A6" w:rsidRPr="007E07A6" w:rsidRDefault="007E07A6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7E07A6">
              <w:rPr>
                <w:lang w:val="nl-NL"/>
              </w:rPr>
              <w:t>Stf. E</w:t>
            </w:r>
          </w:p>
        </w:tc>
        <w:tc>
          <w:tcPr>
            <w:tcW w:w="1305" w:type="dxa"/>
          </w:tcPr>
          <w:p w14:paraId="5F4DB377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7E07A6">
              <w:rPr>
                <w:lang w:val="nl-NL"/>
              </w:rPr>
              <w:t>Hfst. 2.8</w:t>
            </w:r>
          </w:p>
        </w:tc>
        <w:tc>
          <w:tcPr>
            <w:tcW w:w="1672" w:type="dxa"/>
          </w:tcPr>
          <w:p w14:paraId="42EAC98D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7E07A6" w:rsidRPr="00D326F6" w14:paraId="591A9829" w14:textId="77777777" w:rsidTr="00650CCB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5104" w:type="dxa"/>
          </w:tcPr>
          <w:p w14:paraId="597A5694" w14:textId="77777777" w:rsidR="007E07A6" w:rsidRPr="007E07A6" w:rsidRDefault="007E07A6" w:rsidP="006A7550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7E07A6">
              <w:rPr>
                <w:b/>
                <w:lang w:val="nl-NL"/>
              </w:rPr>
              <w:t xml:space="preserve">Geheimhoudingsverklaring </w:t>
            </w:r>
          </w:p>
        </w:tc>
        <w:tc>
          <w:tcPr>
            <w:tcW w:w="1275" w:type="dxa"/>
          </w:tcPr>
          <w:p w14:paraId="45584EAC" w14:textId="77777777" w:rsidR="007E07A6" w:rsidRPr="007E07A6" w:rsidRDefault="003226C8" w:rsidP="006A7550">
            <w:pPr>
              <w:pStyle w:val="Plattetekst"/>
              <w:spacing w:before="20" w:after="0" w:line="288" w:lineRule="auto"/>
              <w:rPr>
                <w:lang w:val="nl-NL"/>
              </w:rPr>
            </w:pPr>
            <w:r>
              <w:rPr>
                <w:lang w:val="nl-NL"/>
              </w:rPr>
              <w:t>Bijlage 3</w:t>
            </w:r>
          </w:p>
        </w:tc>
        <w:tc>
          <w:tcPr>
            <w:tcW w:w="1305" w:type="dxa"/>
          </w:tcPr>
          <w:p w14:paraId="67CEED54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7E07A6">
              <w:rPr>
                <w:lang w:val="nl-NL"/>
              </w:rPr>
              <w:t>Hfst. 4.1.5</w:t>
            </w:r>
          </w:p>
        </w:tc>
        <w:tc>
          <w:tcPr>
            <w:tcW w:w="1672" w:type="dxa"/>
          </w:tcPr>
          <w:p w14:paraId="0873AF59" w14:textId="77777777" w:rsidR="007E07A6" w:rsidRPr="007E07A6" w:rsidRDefault="007E07A6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650CCB" w:rsidRPr="00FD27CB" w14:paraId="1EA54F17" w14:textId="77777777" w:rsidTr="00650CCB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5104" w:type="dxa"/>
          </w:tcPr>
          <w:p w14:paraId="6C4C4AE3" w14:textId="77777777" w:rsidR="00650CCB" w:rsidRDefault="00650CCB" w:rsidP="005D6661">
            <w:pPr>
              <w:pStyle w:val="Plattetekst"/>
              <w:spacing w:before="20" w:after="0" w:line="288" w:lineRule="auto"/>
              <w:contextualSpacing/>
              <w:rPr>
                <w:b/>
                <w:lang w:val="nl-NL"/>
              </w:rPr>
            </w:pPr>
            <w:r w:rsidRPr="00BD6BA6">
              <w:rPr>
                <w:b/>
                <w:lang w:val="nl-NL"/>
              </w:rPr>
              <w:t>Verklaring Kwaliteitsbewaking</w:t>
            </w:r>
            <w:r>
              <w:rPr>
                <w:b/>
                <w:lang w:val="nl-NL"/>
              </w:rPr>
              <w:t xml:space="preserve"> (GE2); </w:t>
            </w:r>
          </w:p>
          <w:p w14:paraId="45E1D92E" w14:textId="77777777" w:rsidR="00650CCB" w:rsidRPr="00650CCB" w:rsidRDefault="00650CCB" w:rsidP="005D6661">
            <w:pPr>
              <w:pStyle w:val="Plattetekst"/>
              <w:spacing w:before="20" w:after="0" w:line="288" w:lineRule="auto"/>
              <w:contextualSpacing/>
              <w:rPr>
                <w:b/>
                <w:lang w:val="nl-NL"/>
              </w:rPr>
            </w:pPr>
            <w:r w:rsidRPr="00650CCB">
              <w:rPr>
                <w:lang w:val="nl-NL"/>
              </w:rPr>
              <w:t>NEN-EN-ISO 9001:2000 (2008/2015) of gelijkwaardig</w:t>
            </w:r>
          </w:p>
        </w:tc>
        <w:tc>
          <w:tcPr>
            <w:tcW w:w="1275" w:type="dxa"/>
          </w:tcPr>
          <w:p w14:paraId="04559727" w14:textId="77777777" w:rsidR="00650CCB" w:rsidRPr="00650CCB" w:rsidRDefault="00650CCB" w:rsidP="005D6661">
            <w:pPr>
              <w:pStyle w:val="Plattetekst"/>
              <w:spacing w:before="20" w:after="0" w:line="288" w:lineRule="auto"/>
              <w:contextualSpacing/>
              <w:jc w:val="left"/>
              <w:rPr>
                <w:lang w:val="nl-NL"/>
              </w:rPr>
            </w:pPr>
            <w:r w:rsidRPr="00650CCB">
              <w:rPr>
                <w:lang w:val="nl-NL"/>
              </w:rPr>
              <w:t>Een afschrift van het certificaat</w:t>
            </w:r>
          </w:p>
        </w:tc>
        <w:tc>
          <w:tcPr>
            <w:tcW w:w="1305" w:type="dxa"/>
          </w:tcPr>
          <w:p w14:paraId="629453AF" w14:textId="77777777" w:rsidR="00650CCB" w:rsidRPr="00650CCB" w:rsidRDefault="00650CCB" w:rsidP="005D6661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650CCB">
              <w:rPr>
                <w:lang w:val="nl-NL"/>
              </w:rPr>
              <w:t>Hfst. 4.4</w:t>
            </w:r>
          </w:p>
        </w:tc>
        <w:tc>
          <w:tcPr>
            <w:tcW w:w="1672" w:type="dxa"/>
          </w:tcPr>
          <w:p w14:paraId="6F5B5A55" w14:textId="77777777" w:rsidR="00650CCB" w:rsidRPr="00650CCB" w:rsidRDefault="00650CCB" w:rsidP="005D6661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650CCB" w:rsidRPr="00D326F6" w14:paraId="4CCB9E65" w14:textId="77777777" w:rsidTr="00650CCB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5104" w:type="dxa"/>
          </w:tcPr>
          <w:p w14:paraId="46D7E186" w14:textId="77777777" w:rsidR="00650CCB" w:rsidRPr="007E07A6" w:rsidRDefault="00650CCB" w:rsidP="006A7550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>
              <w:rPr>
                <w:b/>
                <w:lang w:val="nl-NL"/>
              </w:rPr>
              <w:t>VCA**-certificaat of gelijkwaardig (GE3)</w:t>
            </w:r>
          </w:p>
        </w:tc>
        <w:tc>
          <w:tcPr>
            <w:tcW w:w="1275" w:type="dxa"/>
          </w:tcPr>
          <w:p w14:paraId="62F3A60C" w14:textId="77777777" w:rsidR="00650CCB" w:rsidRPr="00650CCB" w:rsidRDefault="00650CCB" w:rsidP="00650CCB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650CCB">
              <w:rPr>
                <w:lang w:val="nl-NL"/>
              </w:rPr>
              <w:t>Een afschrift van het certificaat</w:t>
            </w:r>
          </w:p>
        </w:tc>
        <w:tc>
          <w:tcPr>
            <w:tcW w:w="1305" w:type="dxa"/>
          </w:tcPr>
          <w:p w14:paraId="3836086E" w14:textId="77777777" w:rsidR="00650CCB" w:rsidRPr="007E07A6" w:rsidRDefault="00650CCB" w:rsidP="006A755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>
              <w:rPr>
                <w:lang w:val="nl-NL"/>
              </w:rPr>
              <w:t>Hfst. 4.4</w:t>
            </w:r>
          </w:p>
        </w:tc>
        <w:tc>
          <w:tcPr>
            <w:tcW w:w="1672" w:type="dxa"/>
          </w:tcPr>
          <w:p w14:paraId="0BEE3749" w14:textId="77777777" w:rsidR="00650CCB" w:rsidRPr="007E07A6" w:rsidRDefault="00650CCB" w:rsidP="006A755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</w:tbl>
    <w:p w14:paraId="3A886F58" w14:textId="77777777" w:rsidR="00221D1E" w:rsidRDefault="00221D1E">
      <w:pPr>
        <w:spacing w:line="240" w:lineRule="auto"/>
      </w:pPr>
    </w:p>
    <w:p w14:paraId="1F2456F7" w14:textId="77777777" w:rsidR="007E07A6" w:rsidRDefault="007E07A6">
      <w:pPr>
        <w:spacing w:line="240" w:lineRule="auto"/>
      </w:pPr>
    </w:p>
    <w:p w14:paraId="50290CF5" w14:textId="77777777" w:rsidR="007E07A6" w:rsidRDefault="007E07A6">
      <w:pPr>
        <w:spacing w:line="240" w:lineRule="auto"/>
      </w:pPr>
    </w:p>
    <w:tbl>
      <w:tblPr>
        <w:tblStyle w:val="Tabelraster"/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4"/>
        <w:gridCol w:w="1275"/>
        <w:gridCol w:w="1134"/>
        <w:gridCol w:w="1843"/>
      </w:tblGrid>
      <w:tr w:rsidR="00E66CAD" w:rsidRPr="007B0EA1" w14:paraId="0BC153D5" w14:textId="77777777" w:rsidTr="00D70B56">
        <w:trPr>
          <w:cantSplit/>
          <w:trHeight w:val="397"/>
        </w:trPr>
        <w:tc>
          <w:tcPr>
            <w:tcW w:w="9356" w:type="dxa"/>
            <w:gridSpan w:val="4"/>
            <w:shd w:val="clear" w:color="auto" w:fill="E0E0E0"/>
            <w:vAlign w:val="center"/>
          </w:tcPr>
          <w:p w14:paraId="51E2FAEE" w14:textId="77777777" w:rsidR="00E66CAD" w:rsidRPr="002E56E9" w:rsidRDefault="00E66CAD" w:rsidP="00C50113">
            <w:pPr>
              <w:pStyle w:val="Plattetekst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green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Op verzoek in te dienen bewijzen</w:t>
            </w:r>
          </w:p>
        </w:tc>
      </w:tr>
      <w:tr w:rsidR="00E66CAD" w:rsidRPr="007B0EA1" w14:paraId="1AE3A653" w14:textId="77777777" w:rsidTr="00D70B56">
        <w:trPr>
          <w:cantSplit/>
          <w:trHeight w:val="376"/>
        </w:trPr>
        <w:tc>
          <w:tcPr>
            <w:tcW w:w="5104" w:type="dxa"/>
            <w:shd w:val="clear" w:color="auto" w:fill="E0E0E0"/>
            <w:vAlign w:val="center"/>
          </w:tcPr>
          <w:p w14:paraId="12B9BDEA" w14:textId="77777777" w:rsidR="00E66CAD" w:rsidRPr="00F94B0E" w:rsidRDefault="00E66CAD" w:rsidP="00D70B56">
            <w:pPr>
              <w:pStyle w:val="Plattetekst"/>
              <w:spacing w:after="0" w:line="240" w:lineRule="auto"/>
              <w:jc w:val="center"/>
              <w:rPr>
                <w:b/>
                <w:lang w:val="nl-NL"/>
              </w:rPr>
            </w:pPr>
            <w:r w:rsidRPr="00F94B0E">
              <w:rPr>
                <w:b/>
                <w:lang w:val="nl-NL"/>
              </w:rPr>
              <w:t>Omschrijving vraag / gevraagde</w:t>
            </w:r>
          </w:p>
        </w:tc>
        <w:tc>
          <w:tcPr>
            <w:tcW w:w="1275" w:type="dxa"/>
            <w:shd w:val="clear" w:color="auto" w:fill="E0E0E0"/>
            <w:vAlign w:val="center"/>
          </w:tcPr>
          <w:p w14:paraId="7AB781F0" w14:textId="77777777" w:rsidR="00E66CAD" w:rsidRPr="008E48D6" w:rsidRDefault="00E66CAD" w:rsidP="00D70B56">
            <w:pPr>
              <w:pStyle w:val="Plattetekst"/>
              <w:tabs>
                <w:tab w:val="clear" w:pos="737"/>
              </w:tabs>
              <w:spacing w:after="0" w:line="240" w:lineRule="auto"/>
              <w:ind w:left="-108" w:right="-108"/>
              <w:jc w:val="center"/>
              <w:rPr>
                <w:b/>
                <w:lang w:val="nl-NL"/>
              </w:rPr>
            </w:pPr>
            <w:r w:rsidRPr="008E48D6">
              <w:rPr>
                <w:b/>
                <w:lang w:val="nl-NL"/>
              </w:rPr>
              <w:t>Format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6D00BC69" w14:textId="77777777" w:rsidR="00E66CAD" w:rsidRPr="008E48D6" w:rsidRDefault="00E66CAD" w:rsidP="00D70B56">
            <w:pPr>
              <w:pStyle w:val="Plattetekst"/>
              <w:tabs>
                <w:tab w:val="clear" w:pos="737"/>
              </w:tabs>
              <w:spacing w:after="0" w:line="240" w:lineRule="auto"/>
              <w:ind w:left="-108" w:right="-108"/>
              <w:jc w:val="center"/>
              <w:rPr>
                <w:b/>
                <w:lang w:val="nl-NL"/>
              </w:rPr>
            </w:pPr>
            <w:r w:rsidRPr="008E48D6">
              <w:rPr>
                <w:b/>
                <w:lang w:val="nl-NL"/>
              </w:rPr>
              <w:t>Toelichting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5048FB75" w14:textId="77777777" w:rsidR="00E66CAD" w:rsidRPr="008E48D6" w:rsidRDefault="00E66CAD" w:rsidP="00D70B56">
            <w:pPr>
              <w:pStyle w:val="Plattetekst"/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Invullen: Ja / Nee</w:t>
            </w:r>
          </w:p>
        </w:tc>
      </w:tr>
      <w:tr w:rsidR="00E66CAD" w:rsidRPr="00D326F6" w14:paraId="326F5147" w14:textId="77777777" w:rsidTr="00D70B56">
        <w:trPr>
          <w:cantSplit/>
          <w:trHeight w:val="637"/>
        </w:trPr>
        <w:tc>
          <w:tcPr>
            <w:tcW w:w="5104" w:type="dxa"/>
          </w:tcPr>
          <w:p w14:paraId="2A708A6E" w14:textId="77777777" w:rsidR="00E66CAD" w:rsidRPr="00AA01E0" w:rsidRDefault="00E66CAD" w:rsidP="00D70B56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AA01E0">
              <w:rPr>
                <w:b/>
                <w:lang w:val="nl-NL"/>
              </w:rPr>
              <w:t xml:space="preserve">Verklaring moedermaatschappij van de Gegadigde </w:t>
            </w:r>
            <w:r w:rsidRPr="00AA01E0">
              <w:rPr>
                <w:i/>
                <w:lang w:val="nl-NL"/>
              </w:rPr>
              <w:t>'geen van de andere onderdelen van het concern heeft zich voor de Opdracht aangemeld.'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7B745B" w14:textId="77777777" w:rsidR="00E66CAD" w:rsidRPr="00AA01E0" w:rsidRDefault="00E66CAD" w:rsidP="00D70B56">
            <w:pPr>
              <w:pStyle w:val="Plattetekst"/>
              <w:spacing w:before="20" w:after="0" w:line="288" w:lineRule="auto"/>
              <w:contextualSpacing/>
              <w:rPr>
                <w:lang w:val="nl-NL"/>
              </w:rPr>
            </w:pPr>
            <w:r w:rsidRPr="00AA01E0">
              <w:rPr>
                <w:lang w:val="nl-NL"/>
              </w:rPr>
              <w:t>geen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2B8B18" w14:textId="77777777" w:rsidR="00E66CAD" w:rsidRPr="00AA01E0" w:rsidRDefault="00E66CAD" w:rsidP="00D70B56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AA01E0">
              <w:rPr>
                <w:lang w:val="nl-NL"/>
              </w:rPr>
              <w:t xml:space="preserve">Hfst. </w:t>
            </w:r>
            <w:r w:rsidR="007E07A6" w:rsidRPr="00AA01E0">
              <w:rPr>
                <w:lang w:val="nl-NL"/>
              </w:rPr>
              <w:t>2.7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83EEDB" w14:textId="77777777" w:rsidR="00E66CAD" w:rsidRPr="00D326F6" w:rsidRDefault="00E66CAD" w:rsidP="002A70CE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E66CAD" w:rsidRPr="00D326F6" w14:paraId="55FEF41F" w14:textId="77777777" w:rsidTr="00D70B56">
        <w:trPr>
          <w:cantSplit/>
          <w:trHeight w:val="907"/>
        </w:trPr>
        <w:tc>
          <w:tcPr>
            <w:tcW w:w="5104" w:type="dxa"/>
          </w:tcPr>
          <w:p w14:paraId="738DE53C" w14:textId="77777777" w:rsidR="00E66CAD" w:rsidRPr="00AA01E0" w:rsidRDefault="00E66CAD" w:rsidP="00D70B56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AA01E0">
              <w:rPr>
                <w:b/>
                <w:lang w:val="nl-NL"/>
              </w:rPr>
              <w:t>Verklaring van de Belastingdienst</w:t>
            </w:r>
          </w:p>
          <w:p w14:paraId="25A023D6" w14:textId="77777777" w:rsidR="00E66CAD" w:rsidRPr="00AA01E0" w:rsidRDefault="00E66CAD" w:rsidP="00FE4350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AA01E0">
              <w:rPr>
                <w:i/>
                <w:lang w:val="nl-NL"/>
              </w:rPr>
              <w:t xml:space="preserve">t.a.v. de uitsluitingscriterium </w:t>
            </w:r>
            <w:r w:rsidRPr="00AA01E0">
              <w:rPr>
                <w:lang w:val="nl-NL"/>
              </w:rPr>
              <w:t xml:space="preserve">art. 2.86 lid 4 </w:t>
            </w:r>
            <w:r w:rsidR="00DA22AD" w:rsidRPr="00AA01E0">
              <w:rPr>
                <w:lang w:val="nl-NL"/>
              </w:rPr>
              <w:t xml:space="preserve">Aanbestedingswet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8B9818" w14:textId="77777777" w:rsidR="00E66CAD" w:rsidRPr="00AA01E0" w:rsidRDefault="00E66CAD" w:rsidP="00D70B56">
            <w:pPr>
              <w:pStyle w:val="Plattetekst"/>
              <w:spacing w:before="20" w:after="0" w:line="288" w:lineRule="auto"/>
              <w:contextualSpacing/>
              <w:rPr>
                <w:lang w:val="nl-NL"/>
              </w:rPr>
            </w:pPr>
            <w:r w:rsidRPr="00AA01E0">
              <w:rPr>
                <w:lang w:val="nl-NL"/>
              </w:rPr>
              <w:t>geen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5691E9" w14:textId="77777777" w:rsidR="00E66CAD" w:rsidRPr="00AA01E0" w:rsidRDefault="00E66CAD" w:rsidP="00D70B56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AA01E0">
              <w:rPr>
                <w:lang w:val="nl-NL"/>
              </w:rPr>
              <w:t xml:space="preserve">Hfst. </w:t>
            </w:r>
            <w:r w:rsidR="007E07A6" w:rsidRPr="00AA01E0">
              <w:rPr>
                <w:lang w:val="nl-NL"/>
              </w:rPr>
              <w:t>4.1.3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284C2B" w14:textId="77777777" w:rsidR="00E66CAD" w:rsidRPr="00D326F6" w:rsidRDefault="00E66CAD" w:rsidP="002A70CE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E66CAD" w:rsidRPr="00D326F6" w14:paraId="36C85CF3" w14:textId="77777777" w:rsidTr="00D70B56">
        <w:trPr>
          <w:cantSplit/>
          <w:trHeight w:val="510"/>
        </w:trPr>
        <w:tc>
          <w:tcPr>
            <w:tcW w:w="5104" w:type="dxa"/>
          </w:tcPr>
          <w:p w14:paraId="30E835AF" w14:textId="77777777" w:rsidR="00E66CAD" w:rsidRPr="00AA01E0" w:rsidRDefault="00E66CAD" w:rsidP="00D70B56">
            <w:pPr>
              <w:pStyle w:val="Plattetekst"/>
              <w:spacing w:before="20" w:after="0" w:line="288" w:lineRule="auto"/>
              <w:contextualSpacing/>
              <w:jc w:val="left"/>
              <w:rPr>
                <w:lang w:val="nl-NL"/>
              </w:rPr>
            </w:pPr>
            <w:r w:rsidRPr="00AA01E0">
              <w:rPr>
                <w:b/>
                <w:lang w:val="nl-NL"/>
              </w:rPr>
              <w:t>Gedragsverklaring Aanbesteden (GVA)</w:t>
            </w:r>
          </w:p>
          <w:p w14:paraId="57604E0B" w14:textId="77777777" w:rsidR="00E66CAD" w:rsidRPr="00AA01E0" w:rsidRDefault="00E66CAD" w:rsidP="00FE4350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AA01E0">
              <w:rPr>
                <w:lang w:val="nl-NL"/>
              </w:rPr>
              <w:t xml:space="preserve">art. 4.1 </w:t>
            </w:r>
            <w:r w:rsidR="00DA22AD" w:rsidRPr="00AA01E0">
              <w:rPr>
                <w:lang w:val="nl-NL"/>
              </w:rPr>
              <w:t xml:space="preserve">Aanbestedingswet </w:t>
            </w:r>
            <w:r w:rsidRPr="00AA01E0">
              <w:rPr>
                <w:i/>
                <w:lang w:val="nl-NL"/>
              </w:rPr>
              <w:t>(voor elke Combinant of derde die bij de uitvoering van de opdracht wordt ingeschakeld (indien van toepassing)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9EE32D" w14:textId="77777777" w:rsidR="00E66CAD" w:rsidRPr="00AA01E0" w:rsidRDefault="00E66CAD" w:rsidP="00D70B56">
            <w:pPr>
              <w:pStyle w:val="Plattetekst"/>
              <w:spacing w:before="20" w:after="0" w:line="288" w:lineRule="auto"/>
              <w:contextualSpacing/>
              <w:rPr>
                <w:lang w:val="nl-NL"/>
              </w:rPr>
            </w:pPr>
            <w:r w:rsidRPr="00AA01E0">
              <w:rPr>
                <w:lang w:val="nl-NL"/>
              </w:rPr>
              <w:t>geen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7DED64" w14:textId="77777777" w:rsidR="00E66CAD" w:rsidRPr="00AA01E0" w:rsidRDefault="00E66CAD" w:rsidP="00D70B56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  <w:r w:rsidRPr="00AA01E0">
              <w:rPr>
                <w:lang w:val="nl-NL"/>
              </w:rPr>
              <w:t xml:space="preserve">Hfst. </w:t>
            </w:r>
            <w:r w:rsidR="007E07A6" w:rsidRPr="00AA01E0">
              <w:rPr>
                <w:lang w:val="nl-NL"/>
              </w:rPr>
              <w:t>4.1.4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091070" w14:textId="77777777" w:rsidR="00E66CAD" w:rsidRPr="00D326F6" w:rsidRDefault="00E66CAD" w:rsidP="002A70CE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872B7A" w:rsidRPr="00D326F6" w14:paraId="74BFDAED" w14:textId="77777777" w:rsidTr="00EE5C20">
        <w:trPr>
          <w:cantSplit/>
          <w:trHeight w:val="357"/>
        </w:trPr>
        <w:tc>
          <w:tcPr>
            <w:tcW w:w="5104" w:type="dxa"/>
          </w:tcPr>
          <w:p w14:paraId="3FA29BF6" w14:textId="77777777" w:rsidR="00872B7A" w:rsidRPr="00D326F6" w:rsidRDefault="00872B7A" w:rsidP="00EE5C20">
            <w:pPr>
              <w:pStyle w:val="Plattetekst"/>
              <w:spacing w:before="20" w:after="0" w:line="288" w:lineRule="auto"/>
              <w:jc w:val="left"/>
              <w:rPr>
                <w:b/>
                <w:lang w:val="nl-NL"/>
              </w:rPr>
            </w:pPr>
            <w:r w:rsidRPr="00D326F6">
              <w:rPr>
                <w:b/>
                <w:lang w:val="nl-NL"/>
              </w:rPr>
              <w:t>Jaarrekening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46035C" w14:textId="77777777" w:rsidR="00872B7A" w:rsidRPr="00D326F6" w:rsidRDefault="00872B7A" w:rsidP="00EE5C20">
            <w:pPr>
              <w:pStyle w:val="Plattetekst"/>
              <w:spacing w:before="20" w:after="0" w:line="288" w:lineRule="auto"/>
              <w:rPr>
                <w:lang w:val="nl-NL"/>
              </w:rPr>
            </w:pPr>
            <w:r w:rsidRPr="00D326F6">
              <w:rPr>
                <w:lang w:val="nl-NL"/>
              </w:rPr>
              <w:t>geen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FBB5D8" w14:textId="77777777" w:rsidR="00872B7A" w:rsidRPr="00D326F6" w:rsidRDefault="00872B7A" w:rsidP="00EE5C20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7BD5A4" w14:textId="77777777" w:rsidR="00872B7A" w:rsidRPr="00D326F6" w:rsidRDefault="00872B7A" w:rsidP="00EE5C20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E66CAD" w:rsidRPr="00D326F6" w14:paraId="4052A210" w14:textId="77777777" w:rsidTr="00D70B56">
        <w:trPr>
          <w:cantSplit/>
          <w:trHeight w:val="357"/>
        </w:trPr>
        <w:tc>
          <w:tcPr>
            <w:tcW w:w="5104" w:type="dxa"/>
          </w:tcPr>
          <w:p w14:paraId="7F3EBAF1" w14:textId="77777777" w:rsidR="00E66CAD" w:rsidRPr="00060CD9" w:rsidRDefault="00E66CAD" w:rsidP="00D70B56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060CD9">
              <w:rPr>
                <w:b/>
                <w:lang w:val="nl-NL"/>
              </w:rPr>
              <w:t>Verklaringen aansprakelijkheid</w:t>
            </w:r>
          </w:p>
          <w:p w14:paraId="2496B1B4" w14:textId="77777777" w:rsidR="00E66CAD" w:rsidRPr="00E12029" w:rsidRDefault="00E66CAD" w:rsidP="00E12029">
            <w:pPr>
              <w:pStyle w:val="Plattetekst"/>
              <w:spacing w:before="20" w:after="0" w:line="288" w:lineRule="auto"/>
              <w:contextualSpacing/>
              <w:jc w:val="left"/>
              <w:rPr>
                <w:i/>
                <w:lang w:val="nl-NL"/>
              </w:rPr>
            </w:pPr>
            <w:r w:rsidRPr="00060CD9">
              <w:rPr>
                <w:i/>
                <w:lang w:val="nl-NL"/>
              </w:rPr>
              <w:t xml:space="preserve">- Verklaring hoofdelijke aansprakelijkheid Combinanten overeenkomstig Art. 10.4 ARN </w:t>
            </w:r>
            <w:r w:rsidRPr="00060CD9">
              <w:rPr>
                <w:i/>
                <w:vertAlign w:val="superscript"/>
                <w:lang w:val="nl-NL"/>
              </w:rPr>
              <w:t xml:space="preserve">2016 </w:t>
            </w:r>
            <w:r w:rsidRPr="00060CD9">
              <w:rPr>
                <w:i/>
                <w:lang w:val="nl-NL"/>
              </w:rPr>
              <w:t xml:space="preserve">(indien van </w:t>
            </w:r>
            <w:r w:rsidRPr="000B1C65">
              <w:rPr>
                <w:i/>
                <w:lang w:val="nl-NL"/>
              </w:rPr>
              <w:t>toepassing)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2C0D7F" w14:textId="77777777" w:rsidR="00E66CAD" w:rsidRPr="00060CD9" w:rsidRDefault="00E66CAD" w:rsidP="00D70B56">
            <w:pPr>
              <w:pStyle w:val="Plattetekst"/>
              <w:spacing w:before="20" w:after="0" w:line="288" w:lineRule="auto"/>
              <w:contextualSpacing/>
              <w:rPr>
                <w:lang w:val="nl-NL"/>
              </w:rPr>
            </w:pPr>
            <w:r w:rsidRPr="00060CD9">
              <w:rPr>
                <w:lang w:val="nl-NL"/>
              </w:rPr>
              <w:t>geen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0EA96F" w14:textId="77777777" w:rsidR="00E66CAD" w:rsidRPr="00D326F6" w:rsidRDefault="00E66CAD" w:rsidP="00D70B56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870188" w14:textId="77777777" w:rsidR="00E66CAD" w:rsidRPr="00D326F6" w:rsidRDefault="00E66CAD" w:rsidP="002A70CE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  <w:tr w:rsidR="00E66CAD" w:rsidRPr="00D326F6" w14:paraId="68BCF071" w14:textId="77777777" w:rsidTr="00D70B56">
        <w:trPr>
          <w:cantSplit/>
          <w:trHeight w:val="907"/>
        </w:trPr>
        <w:tc>
          <w:tcPr>
            <w:tcW w:w="5104" w:type="dxa"/>
          </w:tcPr>
          <w:p w14:paraId="3D2009C4" w14:textId="77777777" w:rsidR="00E66CAD" w:rsidRPr="00060CD9" w:rsidRDefault="00E66CAD" w:rsidP="00D70B56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060CD9">
              <w:rPr>
                <w:b/>
                <w:lang w:val="nl-NL"/>
              </w:rPr>
              <w:t>Combinatieovereenkomst</w:t>
            </w:r>
          </w:p>
          <w:p w14:paraId="112388C3" w14:textId="77777777" w:rsidR="00E66CAD" w:rsidRPr="00060CD9" w:rsidRDefault="00E66CAD" w:rsidP="00FE4350">
            <w:pPr>
              <w:pStyle w:val="Plattetekst"/>
              <w:spacing w:before="20" w:after="0" w:line="288" w:lineRule="auto"/>
              <w:contextualSpacing/>
              <w:jc w:val="left"/>
              <w:rPr>
                <w:b/>
                <w:lang w:val="nl-NL"/>
              </w:rPr>
            </w:pPr>
            <w:r w:rsidRPr="00060CD9">
              <w:rPr>
                <w:i/>
                <w:lang w:val="nl-NL"/>
              </w:rPr>
              <w:t xml:space="preserve">met organisatieschema  ARN </w:t>
            </w:r>
            <w:r w:rsidRPr="00060CD9">
              <w:rPr>
                <w:i/>
                <w:vertAlign w:val="superscript"/>
                <w:lang w:val="nl-NL"/>
              </w:rPr>
              <w:t>2016</w:t>
            </w:r>
            <w:r w:rsidRPr="00060CD9">
              <w:rPr>
                <w:i/>
                <w:lang w:val="nl-NL"/>
              </w:rPr>
              <w:t xml:space="preserve"> artikel 10.2 (</w:t>
            </w:r>
            <w:r w:rsidR="00FE4350">
              <w:rPr>
                <w:i/>
                <w:lang w:val="nl-NL"/>
              </w:rPr>
              <w:t>in geval van Combinatie</w:t>
            </w:r>
            <w:r w:rsidRPr="00060CD9">
              <w:rPr>
                <w:i/>
                <w:lang w:val="nl-NL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424B2D" w14:textId="77777777" w:rsidR="00E66CAD" w:rsidRPr="00060CD9" w:rsidRDefault="00E66CAD" w:rsidP="00D70B56">
            <w:pPr>
              <w:pStyle w:val="Plattetekst"/>
              <w:spacing w:before="20" w:after="0" w:line="288" w:lineRule="auto"/>
              <w:contextualSpacing/>
              <w:rPr>
                <w:lang w:val="nl-NL"/>
              </w:rPr>
            </w:pPr>
            <w:r w:rsidRPr="00060CD9">
              <w:rPr>
                <w:lang w:val="nl-NL"/>
              </w:rPr>
              <w:t>geen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AC8E0" w14:textId="77777777" w:rsidR="00E66CAD" w:rsidRPr="00D326F6" w:rsidRDefault="00E66CAD" w:rsidP="00D70B56">
            <w:pPr>
              <w:pStyle w:val="Plattetekst"/>
              <w:spacing w:before="20" w:after="0" w:line="288" w:lineRule="auto"/>
              <w:jc w:val="left"/>
              <w:rPr>
                <w:lang w:val="nl-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0916D0" w14:textId="77777777" w:rsidR="00E66CAD" w:rsidRPr="00D326F6" w:rsidRDefault="00E66CAD" w:rsidP="002A70CE">
            <w:pPr>
              <w:pStyle w:val="Plattetekst"/>
              <w:spacing w:before="20" w:after="0" w:line="288" w:lineRule="auto"/>
              <w:jc w:val="center"/>
              <w:rPr>
                <w:lang w:val="nl-NL"/>
              </w:rPr>
            </w:pPr>
          </w:p>
        </w:tc>
      </w:tr>
    </w:tbl>
    <w:p w14:paraId="336118CF" w14:textId="77777777" w:rsidR="00E66CAD" w:rsidRPr="00E77127" w:rsidRDefault="00E66CAD" w:rsidP="00E82B1D"/>
    <w:p w14:paraId="2F019D69" w14:textId="77777777" w:rsidR="00E82B1D" w:rsidRDefault="00E82B1D" w:rsidP="00CC4B99">
      <w:pPr>
        <w:jc w:val="both"/>
      </w:pPr>
      <w:r w:rsidRPr="00E77127">
        <w:t xml:space="preserve">Ondergetekende verklaart hierbij dat deze desgewenst op het eerste verzoek van </w:t>
      </w:r>
      <w:r w:rsidR="009366D5">
        <w:t>Aanbesteder</w:t>
      </w:r>
      <w:r w:rsidRPr="00E77127">
        <w:t xml:space="preserve"> binnen </w:t>
      </w:r>
      <w:r w:rsidR="00E66CAD">
        <w:t>t</w:t>
      </w:r>
      <w:r w:rsidR="00A10B98">
        <w:t xml:space="preserve">ien (10) </w:t>
      </w:r>
      <w:r w:rsidR="00166B10">
        <w:t>kalender</w:t>
      </w:r>
      <w:r w:rsidR="00E66CAD">
        <w:t>dagen</w:t>
      </w:r>
      <w:r w:rsidRPr="00E77127">
        <w:t xml:space="preserve"> na een dergelijk verzoek </w:t>
      </w:r>
      <w:r w:rsidR="002039C5">
        <w:t>B</w:t>
      </w:r>
      <w:r w:rsidRPr="00E77127">
        <w:t>ewijsstukken zal overleggen.</w:t>
      </w:r>
    </w:p>
    <w:p w14:paraId="6C00814F" w14:textId="77777777" w:rsidR="00B11540" w:rsidRDefault="00B11540" w:rsidP="00CC4B99">
      <w:pPr>
        <w:jc w:val="both"/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E82B1D" w:rsidRPr="004E100F" w14:paraId="2E12E5F8" w14:textId="77777777" w:rsidTr="00484A8D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6A6DAE6E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C5E05">
              <w:rPr>
                <w:rFonts w:cs="Tahoma"/>
              </w:rPr>
              <w:t xml:space="preserve">Naam </w:t>
            </w:r>
            <w:r>
              <w:t>Gegadigde</w:t>
            </w:r>
          </w:p>
        </w:tc>
        <w:tc>
          <w:tcPr>
            <w:tcW w:w="5670" w:type="dxa"/>
          </w:tcPr>
          <w:p w14:paraId="0CC9A02F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E82B1D" w:rsidRPr="004E100F" w14:paraId="4B23C06D" w14:textId="77777777" w:rsidTr="00484A8D">
        <w:trPr>
          <w:jc w:val="center"/>
        </w:trPr>
        <w:tc>
          <w:tcPr>
            <w:tcW w:w="2835" w:type="dxa"/>
            <w:shd w:val="clear" w:color="auto" w:fill="E6E6E6"/>
          </w:tcPr>
          <w:p w14:paraId="260D2C18" w14:textId="77777777" w:rsidR="00E82B1D" w:rsidRPr="004E100F" w:rsidRDefault="00E82B1D" w:rsidP="00484A8D">
            <w:pPr>
              <w:spacing w:before="90" w:after="54"/>
              <w:ind w:left="57" w:right="57"/>
              <w:rPr>
                <w:rFonts w:cs="Tahoma"/>
              </w:rPr>
            </w:pPr>
            <w:r w:rsidRPr="004E100F">
              <w:rPr>
                <w:rFonts w:cs="Tahoma"/>
              </w:rPr>
              <w:t xml:space="preserve">Naam </w:t>
            </w:r>
            <w:r w:rsidRPr="00115448">
              <w:rPr>
                <w:rFonts w:cs="Tahoma"/>
              </w:rPr>
              <w:t>rechtsgeldig vertegenwoordiger</w:t>
            </w:r>
            <w:r>
              <w:rPr>
                <w:rFonts w:cs="Tahoma"/>
              </w:rPr>
              <w:t xml:space="preserve"> Gegadigde</w:t>
            </w:r>
          </w:p>
        </w:tc>
        <w:tc>
          <w:tcPr>
            <w:tcW w:w="5670" w:type="dxa"/>
          </w:tcPr>
          <w:p w14:paraId="626155C1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E82B1D" w:rsidRPr="004E100F" w14:paraId="14C4A34F" w14:textId="77777777" w:rsidTr="00484A8D">
        <w:trPr>
          <w:jc w:val="center"/>
        </w:trPr>
        <w:tc>
          <w:tcPr>
            <w:tcW w:w="2835" w:type="dxa"/>
            <w:shd w:val="clear" w:color="auto" w:fill="E6E6E6"/>
          </w:tcPr>
          <w:p w14:paraId="359A0458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C5E05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70A56946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E82B1D" w:rsidRPr="004E100F" w14:paraId="4333D547" w14:textId="77777777" w:rsidTr="00484A8D">
        <w:trPr>
          <w:jc w:val="center"/>
        </w:trPr>
        <w:tc>
          <w:tcPr>
            <w:tcW w:w="2835" w:type="dxa"/>
            <w:shd w:val="clear" w:color="auto" w:fill="E6E6E6"/>
          </w:tcPr>
          <w:p w14:paraId="56B9D15C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C5E05">
              <w:rPr>
                <w:rFonts w:cs="Tahoma"/>
              </w:rPr>
              <w:t>Handtekening</w:t>
            </w:r>
          </w:p>
          <w:p w14:paraId="31A19116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  <w:tc>
          <w:tcPr>
            <w:tcW w:w="5670" w:type="dxa"/>
          </w:tcPr>
          <w:p w14:paraId="1E47CA97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E82B1D" w:rsidRPr="004E100F" w14:paraId="22CE9701" w14:textId="77777777" w:rsidTr="00484A8D">
        <w:trPr>
          <w:jc w:val="center"/>
        </w:trPr>
        <w:tc>
          <w:tcPr>
            <w:tcW w:w="2835" w:type="dxa"/>
            <w:shd w:val="clear" w:color="auto" w:fill="E6E6E6"/>
          </w:tcPr>
          <w:p w14:paraId="3689D724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C5E05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14:paraId="610F4B74" w14:textId="77777777" w:rsidR="00E82B1D" w:rsidRPr="004E100F" w:rsidRDefault="00E82B1D" w:rsidP="00484A8D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</w:tbl>
    <w:p w14:paraId="6A83D07C" w14:textId="77777777" w:rsidR="00FD27CB" w:rsidRDefault="00FD27CB">
      <w:pPr>
        <w:spacing w:line="240" w:lineRule="auto"/>
        <w:rPr>
          <w:b/>
          <w:caps/>
          <w:color w:val="1F497D" w:themeColor="text2"/>
          <w:sz w:val="28"/>
        </w:rPr>
      </w:pPr>
      <w:r>
        <w:rPr>
          <w:sz w:val="28"/>
        </w:rPr>
        <w:br w:type="page"/>
      </w:r>
    </w:p>
    <w:p w14:paraId="5DE21E0E" w14:textId="77777777" w:rsidR="00D32741" w:rsidRPr="007B0EA1" w:rsidRDefault="00D03ECA" w:rsidP="00D32741">
      <w:pPr>
        <w:pStyle w:val="Kop1"/>
        <w:numPr>
          <w:ilvl w:val="0"/>
          <w:numId w:val="0"/>
        </w:numPr>
        <w:spacing w:line="288" w:lineRule="auto"/>
        <w:rPr>
          <w:sz w:val="28"/>
          <w:lang w:val="nl-NL"/>
        </w:rPr>
      </w:pPr>
      <w:bookmarkStart w:id="2" w:name="_Toc529800675"/>
      <w:r>
        <w:rPr>
          <w:sz w:val="28"/>
          <w:lang w:val="nl-NL"/>
        </w:rPr>
        <w:lastRenderedPageBreak/>
        <w:t>Standaardformulier B</w:t>
      </w:r>
      <w:bookmarkEnd w:id="2"/>
    </w:p>
    <w:p w14:paraId="46A7E656" w14:textId="77777777" w:rsidR="00D32741" w:rsidRPr="007B0EA1" w:rsidRDefault="00D32741" w:rsidP="00D32741">
      <w:pPr>
        <w:pStyle w:val="Plattetekst"/>
        <w:spacing w:after="0" w:line="288" w:lineRule="auto"/>
        <w:jc w:val="left"/>
        <w:rPr>
          <w:b/>
          <w:color w:val="1F497D" w:themeColor="text2"/>
          <w:sz w:val="22"/>
          <w:szCs w:val="22"/>
          <w:lang w:val="nl-NL"/>
        </w:rPr>
      </w:pPr>
      <w:r w:rsidRPr="00F94B0E">
        <w:rPr>
          <w:b/>
          <w:color w:val="1F497D" w:themeColor="text2"/>
          <w:sz w:val="22"/>
          <w:szCs w:val="22"/>
          <w:lang w:val="nl-NL"/>
        </w:rPr>
        <w:t>UEA</w:t>
      </w:r>
      <w:r w:rsidR="002D2967" w:rsidRPr="004B6E3F">
        <w:rPr>
          <w:lang w:val="nl-NL"/>
        </w:rPr>
        <w:t xml:space="preserve"> - </w:t>
      </w:r>
      <w:r>
        <w:rPr>
          <w:b/>
          <w:color w:val="1F497D" w:themeColor="text2"/>
          <w:sz w:val="22"/>
          <w:szCs w:val="22"/>
          <w:lang w:val="nl-NL"/>
        </w:rPr>
        <w:t>Uniform Europees Aanbestedingsdocument</w:t>
      </w:r>
    </w:p>
    <w:p w14:paraId="323C569F" w14:textId="77777777" w:rsidR="00D32741" w:rsidRDefault="00D32741" w:rsidP="00D32741">
      <w:pPr>
        <w:pStyle w:val="Plattetekst"/>
        <w:spacing w:after="0" w:line="288" w:lineRule="auto"/>
        <w:jc w:val="left"/>
        <w:rPr>
          <w:lang w:val="nl-NL"/>
        </w:rPr>
      </w:pPr>
    </w:p>
    <w:p w14:paraId="4FD3E262" w14:textId="77777777" w:rsidR="00670ADF" w:rsidRPr="00FD60E5" w:rsidRDefault="00670ADF" w:rsidP="00670ADF">
      <w:pPr>
        <w:pStyle w:val="Plattetekst"/>
        <w:spacing w:after="0" w:line="288" w:lineRule="auto"/>
        <w:rPr>
          <w:color w:val="FF0000"/>
          <w:highlight w:val="green"/>
          <w:lang w:val="nl-NL"/>
        </w:rPr>
      </w:pPr>
      <w:r>
        <w:rPr>
          <w:lang w:val="nl-NL"/>
        </w:rPr>
        <w:t xml:space="preserve">Het Uniform </w:t>
      </w:r>
      <w:r w:rsidRPr="00E82B1D">
        <w:rPr>
          <w:lang w:val="nl-NL"/>
        </w:rPr>
        <w:t>Europees Aanbestedingsdocument is separaat bijgevoegd bij de Selectieleidraad.</w:t>
      </w:r>
      <w:r>
        <w:rPr>
          <w:lang w:val="nl-NL"/>
        </w:rPr>
        <w:t xml:space="preserve"> </w:t>
      </w:r>
    </w:p>
    <w:p w14:paraId="0EA0B487" w14:textId="77777777" w:rsidR="0005574B" w:rsidRDefault="0005574B" w:rsidP="00D32741">
      <w:pPr>
        <w:rPr>
          <w:color w:val="FF0000"/>
          <w:highlight w:val="green"/>
        </w:rPr>
      </w:pPr>
    </w:p>
    <w:p w14:paraId="463A5A3C" w14:textId="77777777" w:rsidR="0005574B" w:rsidRDefault="0005574B" w:rsidP="00D32741">
      <w:pPr>
        <w:rPr>
          <w:color w:val="FF0000"/>
          <w:highlight w:val="green"/>
        </w:rPr>
      </w:pPr>
    </w:p>
    <w:p w14:paraId="47A49CAB" w14:textId="77777777" w:rsidR="003040F8" w:rsidRDefault="003040F8">
      <w:pPr>
        <w:spacing w:line="240" w:lineRule="auto"/>
        <w:rPr>
          <w:b/>
          <w:caps/>
          <w:color w:val="1F497D" w:themeColor="text2"/>
          <w:sz w:val="28"/>
        </w:rPr>
      </w:pPr>
      <w:r>
        <w:rPr>
          <w:sz w:val="28"/>
        </w:rPr>
        <w:br w:type="page"/>
      </w:r>
    </w:p>
    <w:p w14:paraId="111B230B" w14:textId="77777777" w:rsidR="00276A91" w:rsidRPr="00F55A40" w:rsidRDefault="00D03ECA" w:rsidP="006C1E8C">
      <w:pPr>
        <w:pStyle w:val="Kop1"/>
        <w:numPr>
          <w:ilvl w:val="0"/>
          <w:numId w:val="0"/>
        </w:numPr>
        <w:spacing w:line="288" w:lineRule="auto"/>
        <w:rPr>
          <w:b w:val="0"/>
          <w:color w:val="F79646" w:themeColor="accent6"/>
          <w:kern w:val="28"/>
          <w:lang w:val="nl-NL"/>
        </w:rPr>
      </w:pPr>
      <w:bookmarkStart w:id="3" w:name="_Toc529800676"/>
      <w:r>
        <w:rPr>
          <w:sz w:val="28"/>
          <w:lang w:val="nl-NL"/>
        </w:rPr>
        <w:lastRenderedPageBreak/>
        <w:t xml:space="preserve">standaardformulier </w:t>
      </w:r>
      <w:r w:rsidR="00E32DBF">
        <w:rPr>
          <w:sz w:val="28"/>
          <w:lang w:val="nl-NL"/>
        </w:rPr>
        <w:t>C</w:t>
      </w:r>
      <w:r w:rsidR="00276A91">
        <w:rPr>
          <w:sz w:val="28"/>
          <w:lang w:val="nl-NL"/>
        </w:rPr>
        <w:t xml:space="preserve"> – </w:t>
      </w:r>
      <w:r w:rsidR="006C1E8C">
        <w:rPr>
          <w:sz w:val="28"/>
          <w:lang w:val="nl-NL"/>
        </w:rPr>
        <w:t>REFERENTIE</w:t>
      </w:r>
      <w:r w:rsidR="00650CCB">
        <w:rPr>
          <w:sz w:val="28"/>
          <w:lang w:val="nl-NL"/>
        </w:rPr>
        <w:t>(</w:t>
      </w:r>
      <w:r w:rsidR="006C1E8C">
        <w:rPr>
          <w:sz w:val="28"/>
          <w:lang w:val="nl-NL"/>
        </w:rPr>
        <w:t>S</w:t>
      </w:r>
      <w:r w:rsidR="00650CCB">
        <w:rPr>
          <w:sz w:val="28"/>
          <w:lang w:val="nl-NL"/>
        </w:rPr>
        <w:t>)</w:t>
      </w:r>
      <w:bookmarkEnd w:id="3"/>
    </w:p>
    <w:p w14:paraId="591C0515" w14:textId="77777777" w:rsidR="00D32741" w:rsidRPr="007B0EA1" w:rsidRDefault="00D32741" w:rsidP="00D32741">
      <w:pPr>
        <w:pStyle w:val="Plattetekst"/>
        <w:spacing w:after="0" w:line="288" w:lineRule="auto"/>
        <w:jc w:val="left"/>
        <w:rPr>
          <w:b/>
          <w:color w:val="1F497D" w:themeColor="text2"/>
          <w:sz w:val="22"/>
          <w:szCs w:val="22"/>
          <w:lang w:val="nl-NL"/>
        </w:rPr>
      </w:pPr>
      <w:r w:rsidRPr="007B0EA1">
        <w:rPr>
          <w:b/>
          <w:color w:val="1F497D" w:themeColor="text2"/>
          <w:sz w:val="22"/>
          <w:szCs w:val="22"/>
          <w:lang w:val="nl-NL"/>
        </w:rPr>
        <w:t xml:space="preserve">Opgave </w:t>
      </w:r>
      <w:r w:rsidR="00FE4350">
        <w:rPr>
          <w:b/>
          <w:color w:val="1F497D" w:themeColor="text2"/>
          <w:sz w:val="22"/>
          <w:szCs w:val="22"/>
          <w:lang w:val="nl-NL"/>
        </w:rPr>
        <w:t>R</w:t>
      </w:r>
      <w:r w:rsidR="00F06393" w:rsidRPr="007B0EA1">
        <w:rPr>
          <w:b/>
          <w:color w:val="1F497D" w:themeColor="text2"/>
          <w:sz w:val="22"/>
          <w:szCs w:val="22"/>
          <w:lang w:val="nl-NL"/>
        </w:rPr>
        <w:t>eferentie</w:t>
      </w:r>
      <w:r w:rsidR="001E356D">
        <w:rPr>
          <w:b/>
          <w:color w:val="1F497D" w:themeColor="text2"/>
          <w:sz w:val="22"/>
          <w:szCs w:val="22"/>
          <w:lang w:val="nl-NL"/>
        </w:rPr>
        <w:t>(s)</w:t>
      </w:r>
    </w:p>
    <w:p w14:paraId="22FBD74A" w14:textId="77777777" w:rsidR="00782C88" w:rsidRDefault="008628CB" w:rsidP="00782C88">
      <w:pPr>
        <w:pStyle w:val="Plattetekst"/>
        <w:spacing w:line="288" w:lineRule="auto"/>
        <w:rPr>
          <w:lang w:val="nl-NL"/>
        </w:rPr>
      </w:pPr>
      <w:r w:rsidRPr="00CC4B99">
        <w:rPr>
          <w:lang w:val="nl-NL"/>
        </w:rPr>
        <w:t>Gegadigde dient gebruik te maken van onderstaande tabel voor het indienen van Referentie</w:t>
      </w:r>
      <w:r w:rsidR="00650CCB">
        <w:rPr>
          <w:lang w:val="nl-NL"/>
        </w:rPr>
        <w:t>(</w:t>
      </w:r>
      <w:r w:rsidRPr="00CC4B99">
        <w:rPr>
          <w:lang w:val="nl-NL"/>
        </w:rPr>
        <w:t>s</w:t>
      </w:r>
      <w:r w:rsidR="00650CCB">
        <w:rPr>
          <w:lang w:val="nl-NL"/>
        </w:rPr>
        <w:t>)</w:t>
      </w:r>
      <w:r w:rsidRPr="00CC4B99">
        <w:rPr>
          <w:lang w:val="nl-NL"/>
        </w:rPr>
        <w:t xml:space="preserve">. </w:t>
      </w:r>
      <w:r w:rsidR="00782C88">
        <w:rPr>
          <w:lang w:val="nl-NL"/>
        </w:rPr>
        <w:t>Gegadigde dient v</w:t>
      </w:r>
      <w:r w:rsidR="00406341">
        <w:rPr>
          <w:lang w:val="nl-NL"/>
        </w:rPr>
        <w:t>oor elke R</w:t>
      </w:r>
      <w:r w:rsidR="00782C88" w:rsidRPr="00782C88">
        <w:rPr>
          <w:lang w:val="nl-NL"/>
        </w:rPr>
        <w:t>eferentie een apart formulier gebruiken</w:t>
      </w:r>
      <w:r w:rsidR="00782C88">
        <w:rPr>
          <w:lang w:val="nl-NL"/>
        </w:rPr>
        <w:t>.</w:t>
      </w:r>
      <w:r w:rsidR="00C60834">
        <w:rPr>
          <w:lang w:val="nl-NL"/>
        </w:rPr>
        <w:t xml:space="preserve"> Gegadigde gaat ermee akkoord dat Eindhoven Airport N.V. contact op kan/zal nemen voor verificatie van de ontvangen Referentie(s), zie Standaardformulier D.</w:t>
      </w:r>
    </w:p>
    <w:p w14:paraId="327EF180" w14:textId="77777777" w:rsidR="00782C88" w:rsidRPr="00FE11F1" w:rsidRDefault="00782C88" w:rsidP="00782C88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782C88" w:rsidRPr="0097241C" w14:paraId="5EFE9065" w14:textId="77777777" w:rsidTr="00D70B56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B037724" w14:textId="77777777" w:rsidR="00782C88" w:rsidRPr="0097241C" w:rsidRDefault="00782C88" w:rsidP="00D70B56">
            <w:pPr>
              <w:spacing w:before="90" w:after="54"/>
              <w:ind w:left="57" w:right="57"/>
              <w:jc w:val="center"/>
              <w:rPr>
                <w:b/>
                <w:bCs/>
              </w:rPr>
            </w:pPr>
            <w:r w:rsidRPr="0097241C">
              <w:rPr>
                <w:b/>
                <w:bCs/>
              </w:rPr>
              <w:t>Gegevens opdrachtgeve</w:t>
            </w:r>
            <w:r>
              <w:rPr>
                <w:b/>
                <w:bCs/>
              </w:rPr>
              <w:t>nde instantie of onderneming</w:t>
            </w:r>
          </w:p>
        </w:tc>
      </w:tr>
      <w:tr w:rsidR="00782C88" w:rsidRPr="0097241C" w14:paraId="107FC741" w14:textId="77777777" w:rsidTr="00D70B56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66F6573E" w14:textId="77777777" w:rsidR="00782C88" w:rsidRPr="006C5E05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137DDC96" w14:textId="77777777" w:rsidR="00782C88" w:rsidRPr="0064005D" w:rsidRDefault="00782C88" w:rsidP="00D70B56">
            <w:pPr>
              <w:spacing w:before="90" w:after="54" w:line="276" w:lineRule="auto"/>
              <w:ind w:left="57" w:right="57"/>
              <w:rPr>
                <w:b/>
              </w:rPr>
            </w:pPr>
            <w:r w:rsidRPr="0064005D">
              <w:rPr>
                <w:b/>
              </w:rPr>
              <w:t xml:space="preserve">Betrekking op </w:t>
            </w:r>
            <w:r w:rsidR="00CA65EC" w:rsidRPr="0064005D">
              <w:rPr>
                <w:b/>
              </w:rPr>
              <w:t>Kern</w:t>
            </w:r>
            <w:r w:rsidRPr="0064005D">
              <w:rPr>
                <w:b/>
              </w:rPr>
              <w:t>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5E843205" w14:textId="77777777" w:rsidR="00782C88" w:rsidRPr="00133B8C" w:rsidRDefault="00782C88" w:rsidP="00CA65EC">
            <w:pPr>
              <w:spacing w:before="90" w:after="54" w:line="276" w:lineRule="auto"/>
              <w:ind w:left="57" w:right="57"/>
              <w:rPr>
                <w:color w:val="548DD4" w:themeColor="text2" w:themeTint="99"/>
              </w:rPr>
            </w:pPr>
          </w:p>
        </w:tc>
      </w:tr>
      <w:tr w:rsidR="00782C88" w:rsidRPr="0097241C" w14:paraId="47840491" w14:textId="77777777" w:rsidTr="00D70B56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110BCF80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D240E89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 xml:space="preserve">Naam opdrachtgevende instantie of </w:t>
            </w:r>
            <w:r w:rsidRPr="006C5E05"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3B4E579D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0A4DA761" w14:textId="77777777" w:rsidTr="00D70B56">
        <w:trPr>
          <w:cantSplit/>
          <w:jc w:val="center"/>
        </w:trPr>
        <w:tc>
          <w:tcPr>
            <w:tcW w:w="567" w:type="dxa"/>
            <w:vMerge/>
          </w:tcPr>
          <w:p w14:paraId="2EB0030C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171AB11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Adres</w:t>
            </w:r>
          </w:p>
        </w:tc>
        <w:tc>
          <w:tcPr>
            <w:tcW w:w="4253" w:type="dxa"/>
          </w:tcPr>
          <w:p w14:paraId="70BC7E7E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02D59D0E" w14:textId="77777777" w:rsidTr="00D70B56">
        <w:trPr>
          <w:cantSplit/>
          <w:jc w:val="center"/>
        </w:trPr>
        <w:tc>
          <w:tcPr>
            <w:tcW w:w="567" w:type="dxa"/>
            <w:vMerge/>
          </w:tcPr>
          <w:p w14:paraId="601AF49A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52692EA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Postcode en plaatsnaam</w:t>
            </w:r>
          </w:p>
        </w:tc>
        <w:tc>
          <w:tcPr>
            <w:tcW w:w="4253" w:type="dxa"/>
          </w:tcPr>
          <w:p w14:paraId="33DEBBC1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26214F7D" w14:textId="77777777" w:rsidTr="00D70B56">
        <w:trPr>
          <w:cantSplit/>
          <w:jc w:val="center"/>
        </w:trPr>
        <w:tc>
          <w:tcPr>
            <w:tcW w:w="567" w:type="dxa"/>
            <w:vMerge w:val="restart"/>
          </w:tcPr>
          <w:p w14:paraId="57F6CF91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3285D155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Naam contactpersoon opdrachtgevende instantie of onderneming</w:t>
            </w:r>
          </w:p>
        </w:tc>
        <w:tc>
          <w:tcPr>
            <w:tcW w:w="4253" w:type="dxa"/>
          </w:tcPr>
          <w:p w14:paraId="52BC8AAF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72D354A5" w14:textId="77777777" w:rsidTr="00D70B56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66F3482C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E24B10E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Functie</w:t>
            </w:r>
          </w:p>
        </w:tc>
        <w:tc>
          <w:tcPr>
            <w:tcW w:w="4253" w:type="dxa"/>
          </w:tcPr>
          <w:p w14:paraId="00A91D3D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4A7CE0E5" w14:textId="77777777" w:rsidTr="00D70B56">
        <w:trPr>
          <w:cantSplit/>
          <w:jc w:val="center"/>
        </w:trPr>
        <w:tc>
          <w:tcPr>
            <w:tcW w:w="567" w:type="dxa"/>
            <w:vMerge/>
          </w:tcPr>
          <w:p w14:paraId="30633395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8BEA0E3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Telefoonnummer</w:t>
            </w:r>
          </w:p>
        </w:tc>
        <w:tc>
          <w:tcPr>
            <w:tcW w:w="4253" w:type="dxa"/>
          </w:tcPr>
          <w:p w14:paraId="742F026C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27E75B46" w14:textId="77777777" w:rsidTr="00D70B56">
        <w:trPr>
          <w:cantSplit/>
          <w:jc w:val="center"/>
        </w:trPr>
        <w:tc>
          <w:tcPr>
            <w:tcW w:w="567" w:type="dxa"/>
            <w:vMerge/>
          </w:tcPr>
          <w:p w14:paraId="33CC8E2E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9773E25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E-mailadres</w:t>
            </w:r>
          </w:p>
        </w:tc>
        <w:tc>
          <w:tcPr>
            <w:tcW w:w="4253" w:type="dxa"/>
          </w:tcPr>
          <w:p w14:paraId="7E97FD8F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5BCFCC0E" w14:textId="77777777" w:rsidTr="00D70B56">
        <w:trPr>
          <w:cantSplit/>
          <w:jc w:val="center"/>
        </w:trPr>
        <w:tc>
          <w:tcPr>
            <w:tcW w:w="567" w:type="dxa"/>
            <w:vMerge/>
          </w:tcPr>
          <w:p w14:paraId="71A55DE0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00F4538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Branche/aard referentie</w:t>
            </w:r>
          </w:p>
        </w:tc>
        <w:tc>
          <w:tcPr>
            <w:tcW w:w="4253" w:type="dxa"/>
          </w:tcPr>
          <w:p w14:paraId="14DF7673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5A9E13A8" w14:textId="77777777" w:rsidTr="00D70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4DD40A5B" w14:textId="77777777" w:rsidR="00782C88" w:rsidRPr="0097241C" w:rsidRDefault="00782C88" w:rsidP="00D70B56">
            <w:pPr>
              <w:jc w:val="center"/>
              <w:rPr>
                <w:b/>
                <w:bCs/>
              </w:rPr>
            </w:pPr>
            <w:r w:rsidRPr="006C5E05">
              <w:rPr>
                <w:b/>
                <w:bCs/>
              </w:rPr>
              <w:t>Projectgegevens</w:t>
            </w:r>
          </w:p>
        </w:tc>
      </w:tr>
      <w:tr w:rsidR="00782C88" w:rsidRPr="0097241C" w14:paraId="375EC0FE" w14:textId="77777777" w:rsidTr="00D70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65029F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72291DD" w14:textId="77777777" w:rsidR="00782C88" w:rsidRDefault="0064005D" w:rsidP="00D70B56">
            <w:pPr>
              <w:spacing w:before="90" w:after="54" w:line="276" w:lineRule="auto"/>
              <w:ind w:left="57" w:right="57"/>
            </w:pPr>
            <w:r>
              <w:t>Uitvoerings</w:t>
            </w:r>
            <w:r w:rsidR="00782C88" w:rsidRPr="006C5E05">
              <w:t>duur</w:t>
            </w:r>
            <w:r>
              <w:t xml:space="preserve"> in maanden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4287C0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761480B5" w14:textId="77777777" w:rsidTr="00D70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1EAE02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906657C" w14:textId="77777777" w:rsidR="00782C88" w:rsidRDefault="00782C88" w:rsidP="0064005D">
            <w:pPr>
              <w:spacing w:before="90" w:after="54" w:line="276" w:lineRule="auto"/>
              <w:ind w:left="57" w:right="57"/>
            </w:pPr>
            <w:r w:rsidRPr="006C5E05">
              <w:t xml:space="preserve">Start- en einddatum 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7008F5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30E89EAE" w14:textId="77777777" w:rsidTr="00D70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9A9A91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5285510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541CFB" w14:textId="77777777" w:rsidR="00782C88" w:rsidRDefault="00782C88" w:rsidP="00D70B56">
            <w:pPr>
              <w:spacing w:before="90" w:after="54" w:line="276" w:lineRule="auto"/>
              <w:ind w:left="57" w:right="57"/>
            </w:pPr>
          </w:p>
        </w:tc>
      </w:tr>
      <w:tr w:rsidR="00782C88" w:rsidRPr="0097241C" w14:paraId="1B280532" w14:textId="77777777" w:rsidTr="00D70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1C365A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5DFCED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BCEEF4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€</w:t>
            </w:r>
          </w:p>
        </w:tc>
      </w:tr>
      <w:tr w:rsidR="00782C88" w:rsidRPr="0097241C" w14:paraId="5F3C9B20" w14:textId="77777777" w:rsidTr="00D70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C210F" w14:textId="77777777" w:rsidR="00782C88" w:rsidRDefault="00782C88" w:rsidP="00D70B56">
            <w:pPr>
              <w:spacing w:before="90" w:after="54" w:line="276" w:lineRule="auto"/>
              <w:ind w:left="57" w:right="57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E6D2ABF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0DA341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€</w:t>
            </w:r>
          </w:p>
        </w:tc>
      </w:tr>
      <w:tr w:rsidR="00782C88" w:rsidRPr="0097241C" w14:paraId="49D43845" w14:textId="77777777" w:rsidTr="0064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80267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B20F2D9" w14:textId="77777777" w:rsidR="00782C88" w:rsidRDefault="00782C88" w:rsidP="00D70B56">
            <w:pPr>
              <w:spacing w:before="90" w:after="54" w:line="276" w:lineRule="auto"/>
              <w:ind w:left="57" w:right="57"/>
              <w:rPr>
                <w:bCs/>
              </w:rPr>
            </w:pPr>
            <w:r w:rsidRPr="006C5E05">
              <w:rPr>
                <w:bCs/>
              </w:rPr>
              <w:t>Omschrijving aard van opdracht</w:t>
            </w:r>
          </w:p>
          <w:p w14:paraId="7A1148F8" w14:textId="77777777" w:rsidR="00782C88" w:rsidRDefault="00782C88" w:rsidP="0064005D">
            <w:pPr>
              <w:spacing w:before="90" w:after="54" w:line="276" w:lineRule="auto"/>
              <w:ind w:right="57"/>
              <w:rPr>
                <w:bCs/>
              </w:rPr>
            </w:pPr>
          </w:p>
          <w:p w14:paraId="04293FA5" w14:textId="77777777" w:rsidR="00782C88" w:rsidRDefault="00782C88" w:rsidP="00D70B56">
            <w:pPr>
              <w:spacing w:before="90" w:after="54" w:line="276" w:lineRule="auto"/>
              <w:ind w:left="57" w:right="57"/>
              <w:rPr>
                <w:bCs/>
              </w:rPr>
            </w:pPr>
          </w:p>
          <w:p w14:paraId="3D7B3FA2" w14:textId="77777777" w:rsidR="00782C88" w:rsidRDefault="00782C88" w:rsidP="00D70B56">
            <w:pPr>
              <w:spacing w:before="90" w:after="54" w:line="276" w:lineRule="auto"/>
              <w:ind w:left="57" w:right="57"/>
              <w:rPr>
                <w:bCs/>
              </w:rPr>
            </w:pPr>
          </w:p>
          <w:p w14:paraId="3C450783" w14:textId="77777777" w:rsidR="00782C88" w:rsidRDefault="00782C88" w:rsidP="00D70B56">
            <w:pPr>
              <w:spacing w:before="90" w:after="54" w:line="276" w:lineRule="auto"/>
              <w:ind w:left="57" w:right="57"/>
              <w:rPr>
                <w:bCs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E0861" w14:textId="77777777" w:rsidR="00782C88" w:rsidRDefault="00782C88" w:rsidP="0064005D">
            <w:pPr>
              <w:spacing w:before="90" w:after="54" w:line="276" w:lineRule="auto"/>
              <w:ind w:left="57" w:right="57"/>
              <w:rPr>
                <w:bCs/>
              </w:rPr>
            </w:pPr>
          </w:p>
        </w:tc>
      </w:tr>
      <w:tr w:rsidR="00782C88" w:rsidRPr="0097241C" w14:paraId="1DAD3C27" w14:textId="77777777" w:rsidTr="00D70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7F9065" w14:textId="77777777" w:rsidR="00782C88" w:rsidRDefault="00782C88" w:rsidP="00D70B56">
            <w:pPr>
              <w:spacing w:before="90" w:after="54" w:line="276" w:lineRule="auto"/>
              <w:ind w:left="57" w:right="57"/>
            </w:pPr>
            <w:r w:rsidRPr="006C5E05"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1D37105" w14:textId="77777777" w:rsidR="00782C88" w:rsidRDefault="0064005D" w:rsidP="0064005D">
            <w:pPr>
              <w:spacing w:before="90" w:after="54" w:line="276" w:lineRule="auto"/>
              <w:ind w:left="57" w:right="57"/>
            </w:pPr>
            <w:r w:rsidRPr="00E32DBF">
              <w:rPr>
                <w:bCs/>
              </w:rPr>
              <w:t>Maatwerk: nadere eisen van de referentie (bijvoorbeeld omvang van opdracht in m², et cetera)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A3B03F" w14:textId="77777777" w:rsidR="00782C88" w:rsidRDefault="00782C88" w:rsidP="00D70B56">
            <w:pPr>
              <w:spacing w:before="90" w:after="54" w:line="276" w:lineRule="auto"/>
              <w:ind w:left="57" w:right="57"/>
              <w:rPr>
                <w:bCs/>
              </w:rPr>
            </w:pPr>
          </w:p>
        </w:tc>
      </w:tr>
    </w:tbl>
    <w:p w14:paraId="19E960CA" w14:textId="77777777" w:rsidR="00782C88" w:rsidRPr="0097241C" w:rsidRDefault="00782C88" w:rsidP="00782C88"/>
    <w:p w14:paraId="2932D6D6" w14:textId="77777777" w:rsidR="000310D8" w:rsidRPr="000310D8" w:rsidRDefault="000310D8" w:rsidP="000310D8">
      <w:pPr>
        <w:rPr>
          <w:szCs w:val="20"/>
        </w:rPr>
      </w:pPr>
      <w:r w:rsidRPr="000310D8">
        <w:rPr>
          <w:szCs w:val="20"/>
        </w:rPr>
        <w:t>De Gegadigde(n)) geeft(geven) in onderstaande tabel aan met welke referentieopdracht(en) wordt voldaan aan de geschiktheidseisen</w:t>
      </w:r>
      <w:bookmarkStart w:id="4" w:name="bw_F_1_GG0"/>
      <w:r w:rsidRPr="000310D8">
        <w:rPr>
          <w:szCs w:val="20"/>
        </w:rPr>
        <w:t xml:space="preserve"> en de selectiecriteria</w:t>
      </w:r>
      <w:bookmarkEnd w:id="4"/>
      <w:r w:rsidRPr="000310D8">
        <w:rPr>
          <w:szCs w:val="20"/>
        </w:rPr>
        <w:t xml:space="preserve">. </w:t>
      </w:r>
    </w:p>
    <w:p w14:paraId="1E68A516" w14:textId="77777777" w:rsidR="000310D8" w:rsidRPr="000310D8" w:rsidRDefault="000310D8" w:rsidP="000310D8">
      <w:pPr>
        <w:rPr>
          <w:szCs w:val="20"/>
        </w:rPr>
      </w:pPr>
    </w:p>
    <w:tbl>
      <w:tblPr>
        <w:tblW w:w="9512" w:type="dxa"/>
        <w:tblInd w:w="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2"/>
        <w:gridCol w:w="3600"/>
      </w:tblGrid>
      <w:tr w:rsidR="000310D8" w:rsidRPr="000310D8" w14:paraId="0118B190" w14:textId="77777777" w:rsidTr="00B142A1">
        <w:tc>
          <w:tcPr>
            <w:tcW w:w="5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F921290" w14:textId="77777777" w:rsidR="000310D8" w:rsidRPr="000310D8" w:rsidRDefault="000310D8" w:rsidP="000310D8">
            <w:pPr>
              <w:rPr>
                <w:bCs/>
                <w:szCs w:val="20"/>
              </w:rPr>
            </w:pPr>
            <w:r w:rsidRPr="000310D8">
              <w:rPr>
                <w:bCs/>
                <w:szCs w:val="20"/>
              </w:rPr>
              <w:lastRenderedPageBreak/>
              <w:t>Verwijzing naar de geschiktheidseis</w:t>
            </w:r>
            <w:bookmarkStart w:id="5" w:name="bw_F_2_GG0"/>
            <w:r w:rsidRPr="000310D8">
              <w:rPr>
                <w:bCs/>
                <w:szCs w:val="20"/>
              </w:rPr>
              <w:t xml:space="preserve"> en/of de selecti</w:t>
            </w:r>
            <w:bookmarkEnd w:id="5"/>
            <w:r w:rsidR="00C7712E">
              <w:rPr>
                <w:bCs/>
                <w:szCs w:val="20"/>
              </w:rPr>
              <w:t>ecriteria</w:t>
            </w:r>
            <w:r w:rsidRPr="000310D8">
              <w:rPr>
                <w:bCs/>
                <w:szCs w:val="20"/>
              </w:rPr>
              <w:t>(en)</w:t>
            </w:r>
          </w:p>
          <w:p w14:paraId="11DEE26D" w14:textId="77777777" w:rsidR="000310D8" w:rsidRPr="000310D8" w:rsidRDefault="000310D8" w:rsidP="000310D8">
            <w:pPr>
              <w:rPr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EA12758" w14:textId="77777777" w:rsidR="000310D8" w:rsidRPr="000310D8" w:rsidRDefault="000310D8" w:rsidP="000310D8">
            <w:pPr>
              <w:rPr>
                <w:bCs/>
                <w:szCs w:val="20"/>
              </w:rPr>
            </w:pPr>
            <w:r w:rsidRPr="000310D8">
              <w:rPr>
                <w:bCs/>
                <w:szCs w:val="20"/>
              </w:rPr>
              <w:t>Referentieopdracht nr:</w:t>
            </w:r>
          </w:p>
          <w:p w14:paraId="776F3A33" w14:textId="77777777" w:rsidR="000310D8" w:rsidRPr="000310D8" w:rsidRDefault="000310D8" w:rsidP="00874E36">
            <w:pPr>
              <w:rPr>
                <w:szCs w:val="20"/>
              </w:rPr>
            </w:pPr>
            <w:r w:rsidRPr="000310D8">
              <w:rPr>
                <w:bCs/>
                <w:szCs w:val="20"/>
              </w:rPr>
              <w:t>Door de ondernemer(s) (</w:t>
            </w:r>
            <w:r w:rsidR="00874E36">
              <w:rPr>
                <w:bCs/>
                <w:szCs w:val="20"/>
              </w:rPr>
              <w:t>G</w:t>
            </w:r>
            <w:r w:rsidRPr="000310D8">
              <w:rPr>
                <w:bCs/>
                <w:szCs w:val="20"/>
              </w:rPr>
              <w:t>egadigde(n)) in te vullen</w:t>
            </w:r>
          </w:p>
        </w:tc>
      </w:tr>
      <w:tr w:rsidR="000310D8" w:rsidRPr="000310D8" w14:paraId="5E729889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B609EAE" w14:textId="77777777" w:rsidR="000310D8" w:rsidRPr="000310D8" w:rsidRDefault="000310D8" w:rsidP="000310D8">
            <w:pPr>
              <w:rPr>
                <w:bCs/>
                <w:szCs w:val="20"/>
              </w:rPr>
            </w:pPr>
          </w:p>
          <w:p w14:paraId="34B449FC" w14:textId="77777777" w:rsidR="000310D8" w:rsidRPr="000310D8" w:rsidRDefault="000310D8" w:rsidP="000310D8">
            <w:pPr>
              <w:rPr>
                <w:bCs/>
                <w:szCs w:val="20"/>
              </w:rPr>
            </w:pPr>
            <w:r w:rsidRPr="000310D8">
              <w:rPr>
                <w:bCs/>
                <w:szCs w:val="20"/>
              </w:rPr>
              <w:t>Geschiktheidseis</w:t>
            </w:r>
            <w:r w:rsidR="008B7A5D">
              <w:rPr>
                <w:bCs/>
                <w:szCs w:val="20"/>
              </w:rPr>
              <w:t xml:space="preserve"> (GE)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387268C" w14:textId="77777777" w:rsidR="000310D8" w:rsidRP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Per geschiktheidseis maximaal 1 referentieopdracht</w:t>
            </w:r>
          </w:p>
          <w:p w14:paraId="72DE8A75" w14:textId="77777777" w:rsidR="000310D8" w:rsidRPr="000310D8" w:rsidRDefault="000310D8" w:rsidP="000310D8">
            <w:pPr>
              <w:rPr>
                <w:szCs w:val="20"/>
              </w:rPr>
            </w:pPr>
          </w:p>
        </w:tc>
      </w:tr>
      <w:tr w:rsidR="000310D8" w:rsidRPr="000310D8" w14:paraId="055CB489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D52A2E6" w14:textId="77777777" w:rsidR="000310D8" w:rsidRPr="000310D8" w:rsidRDefault="008B7A5D" w:rsidP="000310D8">
            <w:pPr>
              <w:rPr>
                <w:szCs w:val="20"/>
              </w:rPr>
            </w:pPr>
            <w:r>
              <w:rPr>
                <w:szCs w:val="20"/>
              </w:rPr>
              <w:t>GE1</w:t>
            </w:r>
            <w:r w:rsidR="000310D8" w:rsidRPr="000310D8">
              <w:rPr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640374F" w14:textId="77777777" w:rsid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...</w:t>
            </w:r>
          </w:p>
          <w:p w14:paraId="38969EF3" w14:textId="77777777" w:rsidR="00874E36" w:rsidRPr="000310D8" w:rsidRDefault="00874E36" w:rsidP="000310D8">
            <w:pPr>
              <w:rPr>
                <w:szCs w:val="20"/>
              </w:rPr>
            </w:pPr>
          </w:p>
        </w:tc>
      </w:tr>
      <w:tr w:rsidR="000310D8" w:rsidRPr="000310D8" w14:paraId="3F0D8A5F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086A098" w14:textId="77777777" w:rsidR="000310D8" w:rsidRPr="000310D8" w:rsidRDefault="008B7A5D" w:rsidP="000310D8">
            <w:pPr>
              <w:rPr>
                <w:szCs w:val="20"/>
              </w:rPr>
            </w:pPr>
            <w:r>
              <w:rPr>
                <w:szCs w:val="20"/>
              </w:rPr>
              <w:t>GE2</w:t>
            </w:r>
            <w:r w:rsidR="000310D8" w:rsidRPr="000310D8">
              <w:rPr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7CBC33B" w14:textId="77777777" w:rsidR="00874E36" w:rsidRPr="000310D8" w:rsidRDefault="00C53AF3" w:rsidP="000310D8">
            <w:pPr>
              <w:rPr>
                <w:szCs w:val="20"/>
              </w:rPr>
            </w:pPr>
            <w:r>
              <w:rPr>
                <w:szCs w:val="20"/>
              </w:rPr>
              <w:t>n.v.t. (certificaat)</w:t>
            </w:r>
          </w:p>
        </w:tc>
      </w:tr>
      <w:tr w:rsidR="000310D8" w:rsidRPr="000310D8" w14:paraId="19F25AA6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582337C" w14:textId="77777777" w:rsidR="000310D8" w:rsidRPr="000310D8" w:rsidRDefault="008B7A5D" w:rsidP="000310D8">
            <w:pPr>
              <w:rPr>
                <w:szCs w:val="20"/>
              </w:rPr>
            </w:pPr>
            <w:bookmarkStart w:id="6" w:name="bw_F_1"/>
            <w:r>
              <w:rPr>
                <w:szCs w:val="20"/>
              </w:rPr>
              <w:t>GE3</w:t>
            </w:r>
            <w:r w:rsidR="000310D8" w:rsidRPr="000310D8">
              <w:rPr>
                <w:szCs w:val="20"/>
              </w:rPr>
              <w:t xml:space="preserve"> </w:t>
            </w:r>
            <w:bookmarkEnd w:id="6"/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EFDCEC5" w14:textId="77777777" w:rsidR="00874E36" w:rsidRPr="000310D8" w:rsidRDefault="00C53AF3" w:rsidP="000310D8">
            <w:pPr>
              <w:rPr>
                <w:szCs w:val="20"/>
              </w:rPr>
            </w:pPr>
            <w:r>
              <w:rPr>
                <w:szCs w:val="20"/>
              </w:rPr>
              <w:t>n.v.t. (certificaat)</w:t>
            </w:r>
          </w:p>
        </w:tc>
      </w:tr>
      <w:tr w:rsidR="000310D8" w:rsidRPr="00874E36" w14:paraId="5D813B68" w14:textId="77777777" w:rsidTr="00874E36">
        <w:trPr>
          <w:trHeight w:val="154"/>
        </w:trPr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18C482F" w14:textId="77777777" w:rsidR="000310D8" w:rsidRPr="00874E36" w:rsidRDefault="000310D8" w:rsidP="000310D8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B9D730" w14:textId="77777777" w:rsidR="000310D8" w:rsidRPr="00874E36" w:rsidRDefault="000310D8" w:rsidP="000310D8">
            <w:pPr>
              <w:rPr>
                <w:sz w:val="10"/>
                <w:szCs w:val="10"/>
              </w:rPr>
            </w:pPr>
            <w:bookmarkStart w:id="7" w:name="bw_F_1_kant"/>
            <w:bookmarkEnd w:id="7"/>
          </w:p>
        </w:tc>
      </w:tr>
      <w:tr w:rsidR="000310D8" w:rsidRPr="000310D8" w14:paraId="4DECED26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1D0EA9C" w14:textId="77777777" w:rsidR="000310D8" w:rsidRPr="000310D8" w:rsidRDefault="000310D8" w:rsidP="000310D8">
            <w:pPr>
              <w:rPr>
                <w:szCs w:val="20"/>
              </w:rPr>
            </w:pPr>
            <w:bookmarkStart w:id="8" w:name="bw_F_3_GG0_2"/>
            <w:bookmarkEnd w:id="8"/>
          </w:p>
          <w:p w14:paraId="06C536BF" w14:textId="77777777" w:rsidR="000310D8" w:rsidRPr="000310D8" w:rsidRDefault="00145694" w:rsidP="000310D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Selectiecriteria</w:t>
            </w:r>
            <w:r w:rsidR="00874E36">
              <w:rPr>
                <w:bCs/>
                <w:szCs w:val="20"/>
              </w:rPr>
              <w:t xml:space="preserve"> (S)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6D1E938" w14:textId="77777777" w:rsidR="000310D8" w:rsidRPr="000310D8" w:rsidRDefault="000310D8" w:rsidP="00AD7854">
            <w:pPr>
              <w:rPr>
                <w:szCs w:val="20"/>
              </w:rPr>
            </w:pPr>
            <w:r w:rsidRPr="000310D8">
              <w:rPr>
                <w:szCs w:val="20"/>
              </w:rPr>
              <w:t xml:space="preserve">Per selectiecriterium </w:t>
            </w:r>
            <w:r w:rsidR="00AD7854">
              <w:rPr>
                <w:szCs w:val="20"/>
              </w:rPr>
              <w:t xml:space="preserve">maximaal 1 referentieopdracht </w:t>
            </w:r>
            <w:r w:rsidRPr="000310D8">
              <w:rPr>
                <w:szCs w:val="20"/>
              </w:rPr>
              <w:t xml:space="preserve">voor het behalen van de maximale score </w:t>
            </w:r>
          </w:p>
        </w:tc>
      </w:tr>
      <w:tr w:rsidR="000310D8" w:rsidRPr="000310D8" w14:paraId="65119525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552A28C" w14:textId="77777777" w:rsidR="000310D8" w:rsidRP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Bijlage x ‘Selectie’ nr S</w:t>
            </w:r>
            <w:r w:rsidR="00E70337">
              <w:rPr>
                <w:szCs w:val="20"/>
              </w:rPr>
              <w:t>C</w:t>
            </w:r>
            <w:r w:rsidRPr="000310D8">
              <w:rPr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E32A33D" w14:textId="77777777" w:rsid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...</w:t>
            </w:r>
          </w:p>
          <w:p w14:paraId="17AD0E7D" w14:textId="77777777" w:rsidR="00874E36" w:rsidRPr="000310D8" w:rsidRDefault="00874E36" w:rsidP="000310D8">
            <w:pPr>
              <w:rPr>
                <w:szCs w:val="20"/>
              </w:rPr>
            </w:pPr>
          </w:p>
        </w:tc>
      </w:tr>
      <w:tr w:rsidR="000310D8" w:rsidRPr="000310D8" w14:paraId="24556FD6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E938E12" w14:textId="77777777" w:rsidR="000310D8" w:rsidRP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Bijlage x ‘Selectie’ nr S</w:t>
            </w:r>
            <w:r w:rsidR="00E70337">
              <w:rPr>
                <w:szCs w:val="20"/>
              </w:rPr>
              <w:t>C</w:t>
            </w:r>
            <w:r w:rsidRPr="000310D8">
              <w:rPr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DBE3C61" w14:textId="77777777" w:rsid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...</w:t>
            </w:r>
          </w:p>
          <w:p w14:paraId="761F282E" w14:textId="77777777" w:rsidR="00874E36" w:rsidRPr="000310D8" w:rsidRDefault="00874E36" w:rsidP="000310D8">
            <w:pPr>
              <w:rPr>
                <w:szCs w:val="20"/>
              </w:rPr>
            </w:pPr>
          </w:p>
        </w:tc>
      </w:tr>
      <w:tr w:rsidR="000310D8" w:rsidRPr="000310D8" w14:paraId="34438F47" w14:textId="77777777" w:rsidTr="00B142A1">
        <w:tc>
          <w:tcPr>
            <w:tcW w:w="5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B039C8" w14:textId="77777777" w:rsidR="000310D8" w:rsidRP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Bijlage x ‘Selectie’ nr S</w:t>
            </w:r>
            <w:r w:rsidR="00E70337">
              <w:rPr>
                <w:szCs w:val="20"/>
              </w:rPr>
              <w:t>C</w:t>
            </w:r>
            <w:r w:rsidRPr="000310D8">
              <w:rPr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FA5B415" w14:textId="77777777" w:rsidR="000310D8" w:rsidRDefault="000310D8" w:rsidP="000310D8">
            <w:pPr>
              <w:rPr>
                <w:szCs w:val="20"/>
              </w:rPr>
            </w:pPr>
            <w:r w:rsidRPr="000310D8">
              <w:rPr>
                <w:szCs w:val="20"/>
              </w:rPr>
              <w:t>...</w:t>
            </w:r>
          </w:p>
          <w:p w14:paraId="62FA3802" w14:textId="77777777" w:rsidR="00874E36" w:rsidRPr="000310D8" w:rsidRDefault="00874E36" w:rsidP="000310D8">
            <w:pPr>
              <w:rPr>
                <w:szCs w:val="20"/>
              </w:rPr>
            </w:pPr>
          </w:p>
        </w:tc>
      </w:tr>
    </w:tbl>
    <w:p w14:paraId="1EDC5583" w14:textId="77777777" w:rsidR="000310D8" w:rsidRPr="000310D8" w:rsidRDefault="000310D8" w:rsidP="000310D8">
      <w:pPr>
        <w:rPr>
          <w:szCs w:val="20"/>
        </w:rPr>
      </w:pPr>
      <w:r w:rsidRPr="000310D8">
        <w:rPr>
          <w:szCs w:val="20"/>
        </w:rPr>
        <w:t> </w:t>
      </w:r>
    </w:p>
    <w:p w14:paraId="05C93758" w14:textId="77777777" w:rsidR="000310D8" w:rsidRPr="0097241C" w:rsidRDefault="000310D8" w:rsidP="000310D8">
      <w:r w:rsidRPr="006C5E05">
        <w:t>Ondergetekende verklaart bovenstaande tabel</w:t>
      </w:r>
      <w:r>
        <w:t>len</w:t>
      </w:r>
      <w:r w:rsidRPr="006C5E05">
        <w:t xml:space="preserve"> naar waarheid te hebben ingevuld. </w:t>
      </w:r>
    </w:p>
    <w:p w14:paraId="135CD9A7" w14:textId="77777777" w:rsidR="000310D8" w:rsidRPr="0097241C" w:rsidRDefault="000310D8" w:rsidP="000310D8"/>
    <w:p w14:paraId="6C16955C" w14:textId="77777777" w:rsidR="000310D8" w:rsidRPr="0097241C" w:rsidRDefault="000310D8" w:rsidP="000310D8">
      <w:r w:rsidRPr="006C5E05">
        <w:t xml:space="preserve">Tevens verklaart ondergetekende hierbij dat deze desgewenst op het eerste verzoek van </w:t>
      </w:r>
      <w:r>
        <w:t>Aanbesteder</w:t>
      </w:r>
      <w:r w:rsidRPr="006C5E05">
        <w:t xml:space="preserve"> binnen </w:t>
      </w:r>
      <w:r>
        <w:t>tien (10) kalenderdagen</w:t>
      </w:r>
      <w:r w:rsidRPr="006C5E05">
        <w:t xml:space="preserve"> na een dergelijk verzoek </w:t>
      </w:r>
      <w:r>
        <w:t>B</w:t>
      </w:r>
      <w:r w:rsidRPr="006C5E05">
        <w:t>ewijsstukken zal overleggen.</w:t>
      </w:r>
    </w:p>
    <w:p w14:paraId="396CE561" w14:textId="77777777" w:rsidR="000310D8" w:rsidRDefault="000310D8" w:rsidP="000310D8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310D8" w:rsidRPr="004E100F" w14:paraId="75E34C6B" w14:textId="77777777" w:rsidTr="00B142A1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21A896ED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 xml:space="preserve">Naam </w:t>
            </w:r>
            <w:r>
              <w:t>Gegadigde</w:t>
            </w:r>
          </w:p>
        </w:tc>
        <w:tc>
          <w:tcPr>
            <w:tcW w:w="5670" w:type="dxa"/>
          </w:tcPr>
          <w:p w14:paraId="5BB2D006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0310D8" w:rsidRPr="004E100F" w14:paraId="4BF769B5" w14:textId="77777777" w:rsidTr="00B142A1">
        <w:trPr>
          <w:jc w:val="center"/>
        </w:trPr>
        <w:tc>
          <w:tcPr>
            <w:tcW w:w="2835" w:type="dxa"/>
            <w:shd w:val="clear" w:color="auto" w:fill="E6E6E6"/>
          </w:tcPr>
          <w:p w14:paraId="2BF7A7B3" w14:textId="77777777" w:rsidR="000310D8" w:rsidRPr="004E100F" w:rsidRDefault="000310D8" w:rsidP="00B142A1">
            <w:pPr>
              <w:spacing w:before="90" w:after="54"/>
              <w:ind w:left="57" w:right="57"/>
              <w:rPr>
                <w:rFonts w:cs="Tahoma"/>
              </w:rPr>
            </w:pPr>
            <w:r w:rsidRPr="004E100F">
              <w:rPr>
                <w:rFonts w:cs="Tahoma"/>
              </w:rPr>
              <w:t xml:space="preserve">Naam </w:t>
            </w:r>
            <w:r w:rsidRPr="00115448">
              <w:rPr>
                <w:rFonts w:cs="Tahoma"/>
              </w:rPr>
              <w:t>rechtsgeldig vertegenwoordiger</w:t>
            </w:r>
            <w:r>
              <w:rPr>
                <w:rFonts w:cs="Tahoma"/>
              </w:rPr>
              <w:t xml:space="preserve"> Gegadigde</w:t>
            </w:r>
          </w:p>
        </w:tc>
        <w:tc>
          <w:tcPr>
            <w:tcW w:w="5670" w:type="dxa"/>
          </w:tcPr>
          <w:p w14:paraId="56E93732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0310D8" w:rsidRPr="004E100F" w14:paraId="6800900E" w14:textId="77777777" w:rsidTr="00B142A1">
        <w:trPr>
          <w:jc w:val="center"/>
        </w:trPr>
        <w:tc>
          <w:tcPr>
            <w:tcW w:w="2835" w:type="dxa"/>
            <w:shd w:val="clear" w:color="auto" w:fill="E6E6E6"/>
          </w:tcPr>
          <w:p w14:paraId="6D9F17D9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0B62CA89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0310D8" w:rsidRPr="004E100F" w14:paraId="68E7D70F" w14:textId="77777777" w:rsidTr="00B142A1">
        <w:trPr>
          <w:jc w:val="center"/>
        </w:trPr>
        <w:tc>
          <w:tcPr>
            <w:tcW w:w="2835" w:type="dxa"/>
            <w:shd w:val="clear" w:color="auto" w:fill="E6E6E6"/>
          </w:tcPr>
          <w:p w14:paraId="78A36251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>Handtekening</w:t>
            </w:r>
          </w:p>
          <w:p w14:paraId="2EFFB995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  <w:tc>
          <w:tcPr>
            <w:tcW w:w="5670" w:type="dxa"/>
          </w:tcPr>
          <w:p w14:paraId="237F6239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0310D8" w:rsidRPr="004E100F" w14:paraId="34DD797A" w14:textId="77777777" w:rsidTr="00B142A1">
        <w:trPr>
          <w:jc w:val="center"/>
        </w:trPr>
        <w:tc>
          <w:tcPr>
            <w:tcW w:w="2835" w:type="dxa"/>
            <w:shd w:val="clear" w:color="auto" w:fill="E6E6E6"/>
          </w:tcPr>
          <w:p w14:paraId="213236B0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14:paraId="1E68C86B" w14:textId="77777777" w:rsidR="000310D8" w:rsidRPr="004E100F" w:rsidRDefault="000310D8" w:rsidP="00B142A1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</w:tbl>
    <w:p w14:paraId="2F8A1789" w14:textId="77777777" w:rsidR="00FF6D89" w:rsidRPr="00651E1D" w:rsidRDefault="00FF6D89" w:rsidP="00D2308B">
      <w:pPr>
        <w:rPr>
          <w:b/>
          <w:caps/>
          <w:color w:val="1F497D" w:themeColor="text2"/>
          <w:sz w:val="28"/>
        </w:rPr>
      </w:pPr>
      <w:r w:rsidRPr="000310D8">
        <w:rPr>
          <w:szCs w:val="20"/>
        </w:rPr>
        <w:br w:type="page"/>
      </w:r>
      <w:r w:rsidRPr="00651E1D">
        <w:rPr>
          <w:b/>
          <w:caps/>
          <w:color w:val="1F497D" w:themeColor="text2"/>
          <w:sz w:val="28"/>
        </w:rPr>
        <w:lastRenderedPageBreak/>
        <w:t xml:space="preserve">Standaardformulier </w:t>
      </w:r>
      <w:r w:rsidR="00E32DBF">
        <w:rPr>
          <w:b/>
          <w:caps/>
          <w:color w:val="1F497D" w:themeColor="text2"/>
          <w:sz w:val="28"/>
        </w:rPr>
        <w:t>D</w:t>
      </w:r>
    </w:p>
    <w:p w14:paraId="5FB5B0EB" w14:textId="77777777" w:rsidR="00FF6D89" w:rsidRDefault="009D0A7D" w:rsidP="00FF6D89">
      <w:r w:rsidRPr="00E32DBF">
        <w:t>Gegadigde</w:t>
      </w:r>
      <w:r w:rsidR="00FF6D89" w:rsidRPr="00E32DBF">
        <w:t xml:space="preserve"> verklaart, conform het bepaalde in paragraaf  dat het personeel dat verantwoordelijk en leidinggevend is voor de uitvoering van de Opdracht de Nederlandse taal in woord en geschrift beheerst.</w:t>
      </w:r>
    </w:p>
    <w:p w14:paraId="58511284" w14:textId="77777777" w:rsidR="00C60834" w:rsidRDefault="00C60834" w:rsidP="00FF6D89"/>
    <w:p w14:paraId="3940486A" w14:textId="77777777" w:rsidR="00C60834" w:rsidRPr="00651E1D" w:rsidRDefault="00C60834" w:rsidP="00FF6D89">
      <w:r>
        <w:t>Tevens gaat Gegadigde ermee akkoord dat Eindhoven Airport N.V. contact op kan/zal nemen voor verificatie van de ontvangen Referentie(s).</w:t>
      </w:r>
    </w:p>
    <w:p w14:paraId="7226EB03" w14:textId="77777777" w:rsidR="00FF6D89" w:rsidRPr="00651E1D" w:rsidRDefault="00FF6D89" w:rsidP="00FF6D89"/>
    <w:p w14:paraId="5A12D07E" w14:textId="77777777" w:rsidR="00FF6D89" w:rsidRPr="00651E1D" w:rsidRDefault="00FF6D89" w:rsidP="00FF6D89"/>
    <w:p w14:paraId="1ED55C19" w14:textId="77777777" w:rsidR="00FF6D89" w:rsidRPr="00651E1D" w:rsidRDefault="00FF6D89" w:rsidP="00FF6D89"/>
    <w:p w14:paraId="7A3AFB41" w14:textId="77777777" w:rsidR="00FF6D89" w:rsidRPr="00651E1D" w:rsidRDefault="00FF6D89" w:rsidP="00FF6D89"/>
    <w:p w14:paraId="43C5D417" w14:textId="77777777" w:rsidR="00FF6D89" w:rsidRPr="00651E1D" w:rsidRDefault="00F55A40" w:rsidP="00FF6D89">
      <w:r w:rsidRPr="00651E1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004BF" wp14:editId="5C7303DA">
                <wp:simplePos x="0" y="0"/>
                <wp:positionH relativeFrom="column">
                  <wp:posOffset>2208362</wp:posOffset>
                </wp:positionH>
                <wp:positionV relativeFrom="paragraph">
                  <wp:posOffset>148662</wp:posOffset>
                </wp:positionV>
                <wp:extent cx="182880" cy="182880"/>
                <wp:effectExtent l="9525" t="8255" r="762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730B3" id="Rectangle 2" o:spid="_x0000_s1026" style="position:absolute;margin-left:173.9pt;margin-top:11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YJ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rzkz0FOL&#10;vpBoYFotWRH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"/>
            </w:pict>
          </mc:Fallback>
        </mc:AlternateContent>
      </w:r>
      <w:r w:rsidR="00FF6D89" w:rsidRPr="00651E1D">
        <w:tab/>
        <w:t xml:space="preserve">     </w:t>
      </w:r>
      <w:r w:rsidR="00FF6D89" w:rsidRPr="00651E1D">
        <w:tab/>
      </w:r>
      <w:r w:rsidR="00FF6D89" w:rsidRPr="00651E1D">
        <w:tab/>
      </w:r>
      <w:r w:rsidR="00FF6D89" w:rsidRPr="00651E1D">
        <w:tab/>
      </w:r>
      <w:r w:rsidR="00FF6D89" w:rsidRPr="00651E1D">
        <w:tab/>
      </w:r>
      <w:r w:rsidR="00FF6D89" w:rsidRPr="00651E1D">
        <w:tab/>
      </w:r>
      <w:r w:rsidR="00FF6D89" w:rsidRPr="00651E1D">
        <w:tab/>
      </w:r>
    </w:p>
    <w:p w14:paraId="17664A5A" w14:textId="77777777" w:rsidR="00FF6D89" w:rsidRPr="00651E1D" w:rsidRDefault="00F55A40" w:rsidP="00FF6D89">
      <w:r>
        <w:t xml:space="preserve"> </w:t>
      </w:r>
      <w:r>
        <w:tab/>
      </w:r>
      <w:r>
        <w:tab/>
      </w:r>
      <w:r>
        <w:tab/>
      </w:r>
      <w:r>
        <w:tab/>
      </w:r>
      <w:r w:rsidR="00FF6D89" w:rsidRPr="00651E1D">
        <w:t>Ja</w:t>
      </w:r>
    </w:p>
    <w:p w14:paraId="4A3F29EC" w14:textId="77777777" w:rsidR="00FF6D89" w:rsidRPr="00651E1D" w:rsidRDefault="00FF6D89" w:rsidP="00FF6D89"/>
    <w:p w14:paraId="74382AA8" w14:textId="77777777" w:rsidR="00FF6D89" w:rsidRPr="00651E1D" w:rsidRDefault="00FF6D89" w:rsidP="00FF6D89"/>
    <w:p w14:paraId="29C96CC3" w14:textId="77777777" w:rsidR="00FF6D89" w:rsidRPr="00651E1D" w:rsidRDefault="00FF6D89" w:rsidP="00FF6D89">
      <w:pPr>
        <w:spacing w:line="240" w:lineRule="auto"/>
      </w:pPr>
    </w:p>
    <w:p w14:paraId="2F5E46E3" w14:textId="77777777" w:rsidR="00FF6D89" w:rsidRPr="00651E1D" w:rsidRDefault="00FF6D89" w:rsidP="00FF6D89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F6D89" w:rsidRPr="00651E1D" w14:paraId="1AE61FEA" w14:textId="77777777" w:rsidTr="001D04D6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4ED24855" w14:textId="77777777" w:rsidR="00FF6D89" w:rsidRPr="00651E1D" w:rsidRDefault="00FF6D89" w:rsidP="000E2275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 xml:space="preserve">Naam </w:t>
            </w:r>
            <w:r w:rsidR="000E2275">
              <w:t>Gegadigde</w:t>
            </w:r>
          </w:p>
        </w:tc>
        <w:tc>
          <w:tcPr>
            <w:tcW w:w="5670" w:type="dxa"/>
          </w:tcPr>
          <w:p w14:paraId="742DC4DC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FF6D89" w:rsidRPr="00651E1D" w14:paraId="73EE072C" w14:textId="77777777" w:rsidTr="001D04D6">
        <w:trPr>
          <w:jc w:val="center"/>
        </w:trPr>
        <w:tc>
          <w:tcPr>
            <w:tcW w:w="2835" w:type="dxa"/>
            <w:shd w:val="clear" w:color="auto" w:fill="E6E6E6"/>
          </w:tcPr>
          <w:p w14:paraId="09630E61" w14:textId="77777777" w:rsidR="00FF6D89" w:rsidRPr="00651E1D" w:rsidRDefault="00FF6D89" w:rsidP="000E2275">
            <w:pPr>
              <w:spacing w:before="90" w:after="54"/>
              <w:ind w:left="57" w:right="57"/>
              <w:rPr>
                <w:rFonts w:cs="Tahoma"/>
              </w:rPr>
            </w:pPr>
            <w:r w:rsidRPr="00651E1D">
              <w:rPr>
                <w:rFonts w:cs="Tahoma"/>
              </w:rPr>
              <w:t xml:space="preserve">Naam rechtsgeldig vertegenwoordiger </w:t>
            </w:r>
            <w:r w:rsidR="000E2275">
              <w:rPr>
                <w:rFonts w:cs="Tahoma"/>
              </w:rPr>
              <w:t>Gegadigde</w:t>
            </w:r>
          </w:p>
        </w:tc>
        <w:tc>
          <w:tcPr>
            <w:tcW w:w="5670" w:type="dxa"/>
          </w:tcPr>
          <w:p w14:paraId="382B65D2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FF6D89" w:rsidRPr="00651E1D" w14:paraId="5E90FE31" w14:textId="77777777" w:rsidTr="001D04D6">
        <w:trPr>
          <w:jc w:val="center"/>
        </w:trPr>
        <w:tc>
          <w:tcPr>
            <w:tcW w:w="2835" w:type="dxa"/>
            <w:shd w:val="clear" w:color="auto" w:fill="E6E6E6"/>
          </w:tcPr>
          <w:p w14:paraId="0D9613AE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517DB4E1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FF6D89" w:rsidRPr="00651E1D" w14:paraId="7E3C17F5" w14:textId="77777777" w:rsidTr="001D04D6">
        <w:trPr>
          <w:jc w:val="center"/>
        </w:trPr>
        <w:tc>
          <w:tcPr>
            <w:tcW w:w="2835" w:type="dxa"/>
            <w:shd w:val="clear" w:color="auto" w:fill="E6E6E6"/>
          </w:tcPr>
          <w:p w14:paraId="7B749190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>Handtekening</w:t>
            </w:r>
          </w:p>
          <w:p w14:paraId="42013381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  <w:tc>
          <w:tcPr>
            <w:tcW w:w="5670" w:type="dxa"/>
          </w:tcPr>
          <w:p w14:paraId="4321AECF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FF6D89" w:rsidRPr="00651E1D" w14:paraId="0DAA8C94" w14:textId="77777777" w:rsidTr="001D04D6">
        <w:trPr>
          <w:jc w:val="center"/>
        </w:trPr>
        <w:tc>
          <w:tcPr>
            <w:tcW w:w="2835" w:type="dxa"/>
            <w:shd w:val="clear" w:color="auto" w:fill="E6E6E6"/>
          </w:tcPr>
          <w:p w14:paraId="62700D42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651E1D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14:paraId="7FB99588" w14:textId="77777777" w:rsidR="00FF6D89" w:rsidRPr="00651E1D" w:rsidRDefault="00FF6D89" w:rsidP="001D04D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</w:tbl>
    <w:p w14:paraId="62DFBB24" w14:textId="77777777" w:rsidR="00FF6D89" w:rsidRDefault="00FF6D89" w:rsidP="00FF6D89">
      <w:pPr>
        <w:spacing w:line="240" w:lineRule="auto"/>
      </w:pPr>
    </w:p>
    <w:p w14:paraId="3C1B48D1" w14:textId="77777777" w:rsidR="00D32741" w:rsidRDefault="00D32741" w:rsidP="00D32741">
      <w:r>
        <w:br w:type="page"/>
      </w:r>
    </w:p>
    <w:p w14:paraId="7DC5539D" w14:textId="77777777" w:rsidR="00D32741" w:rsidRPr="007B0EA1" w:rsidRDefault="00A764F9" w:rsidP="00D32741">
      <w:pPr>
        <w:pStyle w:val="Kop1"/>
        <w:numPr>
          <w:ilvl w:val="0"/>
          <w:numId w:val="0"/>
        </w:numPr>
        <w:spacing w:line="288" w:lineRule="auto"/>
        <w:rPr>
          <w:sz w:val="28"/>
          <w:lang w:val="nl-NL"/>
        </w:rPr>
      </w:pPr>
      <w:bookmarkStart w:id="9" w:name="_Toc529800677"/>
      <w:r>
        <w:rPr>
          <w:sz w:val="28"/>
          <w:lang w:val="nl-NL"/>
        </w:rPr>
        <w:lastRenderedPageBreak/>
        <w:t xml:space="preserve">Standaardformulier </w:t>
      </w:r>
      <w:r w:rsidR="00E32DBF">
        <w:rPr>
          <w:sz w:val="28"/>
          <w:lang w:val="nl-NL"/>
        </w:rPr>
        <w:t>E</w:t>
      </w:r>
      <w:bookmarkEnd w:id="9"/>
    </w:p>
    <w:p w14:paraId="16259823" w14:textId="77777777" w:rsidR="00D32741" w:rsidRPr="00A703B0" w:rsidRDefault="00D32741" w:rsidP="00A703B0">
      <w:pPr>
        <w:pStyle w:val="Plattetekst"/>
        <w:spacing w:after="0" w:line="288" w:lineRule="auto"/>
        <w:jc w:val="left"/>
        <w:rPr>
          <w:b/>
          <w:color w:val="1F497D" w:themeColor="text2"/>
          <w:sz w:val="22"/>
          <w:szCs w:val="22"/>
          <w:lang w:val="nl-NL"/>
        </w:rPr>
      </w:pPr>
      <w:r w:rsidRPr="00A703B0">
        <w:rPr>
          <w:b/>
          <w:color w:val="1F497D" w:themeColor="text2"/>
          <w:sz w:val="22"/>
          <w:szCs w:val="22"/>
          <w:lang w:val="nl-NL"/>
        </w:rPr>
        <w:t>Verklaring omtrent Combinatievorming</w:t>
      </w:r>
    </w:p>
    <w:p w14:paraId="3B4A31FC" w14:textId="77777777" w:rsidR="00677374" w:rsidRDefault="00A703B0" w:rsidP="00D32741">
      <w:pPr>
        <w:pStyle w:val="Plattetekst"/>
        <w:spacing w:line="288" w:lineRule="auto"/>
        <w:rPr>
          <w:lang w:val="nl-NL"/>
        </w:rPr>
      </w:pPr>
      <w:r w:rsidRPr="00A703B0">
        <w:rPr>
          <w:lang w:val="nl-NL"/>
        </w:rPr>
        <w:t>De Combinatie dient bij Aanmelding een Verklaring over Combinatievorming in te dienen</w:t>
      </w:r>
      <w:r>
        <w:rPr>
          <w:lang w:val="nl-NL"/>
        </w:rPr>
        <w:t xml:space="preserve">, </w:t>
      </w:r>
    </w:p>
    <w:p w14:paraId="286C5E06" w14:textId="77777777" w:rsidR="00677374" w:rsidRDefault="00D32741" w:rsidP="00D32741">
      <w:pPr>
        <w:pStyle w:val="Plattetekst"/>
        <w:spacing w:line="288" w:lineRule="auto"/>
        <w:rPr>
          <w:lang w:val="nl-NL"/>
        </w:rPr>
      </w:pPr>
      <w:r w:rsidRPr="00EF6C28">
        <w:rPr>
          <w:lang w:val="nl-NL"/>
        </w:rPr>
        <w:t xml:space="preserve">Gegadigde is </w:t>
      </w:r>
      <w:r w:rsidRPr="002A1364">
        <w:rPr>
          <w:lang w:val="nl-NL"/>
        </w:rPr>
        <w:t>een Combinatie</w:t>
      </w:r>
      <w:r w:rsidRPr="00EF6C28">
        <w:rPr>
          <w:lang w:val="nl-NL"/>
        </w:rPr>
        <w:t xml:space="preserve"> omdat: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39"/>
      </w:tblGrid>
      <w:tr w:rsidR="00677374" w14:paraId="4B0F0037" w14:textId="77777777" w:rsidTr="00677374">
        <w:tc>
          <w:tcPr>
            <w:tcW w:w="9189" w:type="dxa"/>
          </w:tcPr>
          <w:p w14:paraId="605FDEF9" w14:textId="77777777" w:rsidR="00677374" w:rsidRDefault="00280378" w:rsidP="00D32741">
            <w:pPr>
              <w:pStyle w:val="Plattetekst"/>
              <w:spacing w:line="288" w:lineRule="auto"/>
              <w:rPr>
                <w:lang w:val="nl-NL"/>
              </w:rPr>
            </w:pPr>
            <w:r>
              <w:rPr>
                <w:lang w:val="nl-NL"/>
              </w:rPr>
              <w:t>VERKLARING</w:t>
            </w:r>
            <w:r w:rsidR="00677374">
              <w:rPr>
                <w:lang w:val="nl-NL"/>
              </w:rPr>
              <w:t>:</w:t>
            </w:r>
          </w:p>
          <w:p w14:paraId="58F9EBA5" w14:textId="77777777" w:rsidR="00677374" w:rsidRDefault="00677374" w:rsidP="00D32741">
            <w:pPr>
              <w:pStyle w:val="Plattetekst"/>
              <w:spacing w:line="288" w:lineRule="auto"/>
              <w:rPr>
                <w:lang w:val="nl-NL"/>
              </w:rPr>
            </w:pPr>
            <w:r w:rsidRPr="00677374">
              <w:rPr>
                <w:lang w:val="nl-NL"/>
              </w:rPr>
              <w:t>(</w:t>
            </w:r>
            <w:r w:rsidRPr="00677374">
              <w:rPr>
                <w:i/>
                <w:lang w:val="nl-NL"/>
              </w:rPr>
              <w:t>ingaan op aantal, betekenis en capaciteit van de Combinanten in relatie tot het uit te voeren werk / levering / diensten</w:t>
            </w:r>
            <w:r w:rsidRPr="00677374">
              <w:rPr>
                <w:lang w:val="nl-NL"/>
              </w:rPr>
              <w:t>)</w:t>
            </w:r>
          </w:p>
          <w:p w14:paraId="06D1F615" w14:textId="77777777" w:rsidR="00677374" w:rsidRDefault="00677374" w:rsidP="00D32741">
            <w:pPr>
              <w:pStyle w:val="Plattetekst"/>
              <w:spacing w:line="288" w:lineRule="auto"/>
              <w:rPr>
                <w:lang w:val="nl-NL"/>
              </w:rPr>
            </w:pPr>
          </w:p>
          <w:p w14:paraId="3FDA2EA3" w14:textId="77777777" w:rsidR="00677374" w:rsidRDefault="00677374" w:rsidP="00D32741">
            <w:pPr>
              <w:pStyle w:val="Plattetekst"/>
              <w:spacing w:line="288" w:lineRule="auto"/>
              <w:rPr>
                <w:lang w:val="nl-NL"/>
              </w:rPr>
            </w:pPr>
          </w:p>
          <w:p w14:paraId="303C0718" w14:textId="77777777" w:rsidR="005456D1" w:rsidRDefault="005456D1" w:rsidP="00D32741">
            <w:pPr>
              <w:pStyle w:val="Plattetekst"/>
              <w:spacing w:line="288" w:lineRule="auto"/>
              <w:rPr>
                <w:lang w:val="nl-NL"/>
              </w:rPr>
            </w:pPr>
          </w:p>
          <w:p w14:paraId="09E9026F" w14:textId="77777777" w:rsidR="00677374" w:rsidRDefault="00677374" w:rsidP="00D32741">
            <w:pPr>
              <w:pStyle w:val="Plattetekst"/>
              <w:spacing w:line="288" w:lineRule="auto"/>
              <w:rPr>
                <w:lang w:val="nl-NL"/>
              </w:rPr>
            </w:pPr>
          </w:p>
        </w:tc>
      </w:tr>
    </w:tbl>
    <w:p w14:paraId="1988180C" w14:textId="77777777" w:rsidR="00D32741" w:rsidRDefault="00D32741" w:rsidP="00D32741">
      <w:pPr>
        <w:pStyle w:val="Plattetekst"/>
        <w:spacing w:after="0" w:line="288" w:lineRule="auto"/>
        <w:jc w:val="left"/>
        <w:rPr>
          <w:lang w:val="nl-NL"/>
        </w:rPr>
      </w:pPr>
    </w:p>
    <w:p w14:paraId="150F4493" w14:textId="77777777" w:rsidR="00563D38" w:rsidRDefault="00563D38" w:rsidP="00D32741">
      <w:pPr>
        <w:pStyle w:val="Plattetekst"/>
        <w:spacing w:after="0" w:line="288" w:lineRule="auto"/>
        <w:jc w:val="left"/>
        <w:rPr>
          <w:lang w:val="nl-NL"/>
        </w:rPr>
      </w:pPr>
    </w:p>
    <w:p w14:paraId="05C6886F" w14:textId="77777777" w:rsidR="00563D38" w:rsidRPr="007B0EA1" w:rsidRDefault="00563D38" w:rsidP="00563D38">
      <w:pPr>
        <w:pStyle w:val="Plattetekst"/>
        <w:spacing w:after="0" w:line="288" w:lineRule="auto"/>
        <w:jc w:val="left"/>
        <w:rPr>
          <w:lang w:val="nl-NL"/>
        </w:rPr>
      </w:pPr>
      <w:r w:rsidRPr="00EF6C28">
        <w:rPr>
          <w:lang w:val="nl-NL"/>
        </w:rPr>
        <w:t xml:space="preserve">In geval van Combinatievorming dient de Gegadigde voorts binnen tien (10) </w:t>
      </w:r>
      <w:r w:rsidR="00166B10">
        <w:rPr>
          <w:lang w:val="nl-NL"/>
        </w:rPr>
        <w:t>kalender</w:t>
      </w:r>
      <w:r w:rsidRPr="00EF6C28">
        <w:rPr>
          <w:lang w:val="nl-NL"/>
        </w:rPr>
        <w:t xml:space="preserve">dagen na de bekendmaking van het (voorlopige) selectieresultaat een Combinatieovereenkomst met organisatieschema te overleggen, alsmede een verklaring omtrent de aanvaarding van hoofdelijke aansprakelijkheid, conform de eisen gesteld in artikel </w:t>
      </w:r>
      <w:r w:rsidR="00677374">
        <w:rPr>
          <w:lang w:val="nl-NL"/>
        </w:rPr>
        <w:t>10</w:t>
      </w:r>
      <w:r w:rsidRPr="00EF6C28">
        <w:rPr>
          <w:lang w:val="nl-NL"/>
        </w:rPr>
        <w:t xml:space="preserve">.2 en </w:t>
      </w:r>
      <w:r w:rsidR="00677374">
        <w:rPr>
          <w:lang w:val="nl-NL"/>
        </w:rPr>
        <w:t>10</w:t>
      </w:r>
      <w:r w:rsidRPr="00EF6C28">
        <w:rPr>
          <w:lang w:val="nl-NL"/>
        </w:rPr>
        <w:t xml:space="preserve">.4 van het </w:t>
      </w:r>
      <w:r w:rsidR="00677374" w:rsidRPr="00060CD9">
        <w:rPr>
          <w:lang w:val="nl-NL"/>
        </w:rPr>
        <w:t>ARN</w:t>
      </w:r>
      <w:r w:rsidR="00677374" w:rsidRPr="00060CD9">
        <w:rPr>
          <w:vertAlign w:val="superscript"/>
          <w:lang w:val="nl-NL"/>
        </w:rPr>
        <w:t>2016</w:t>
      </w:r>
      <w:r w:rsidRPr="00EF6C28">
        <w:rPr>
          <w:lang w:val="nl-NL"/>
        </w:rPr>
        <w:t>.</w:t>
      </w:r>
    </w:p>
    <w:p w14:paraId="2C6CB350" w14:textId="77777777" w:rsidR="00563D38" w:rsidRDefault="00563D38" w:rsidP="00D32741">
      <w:pPr>
        <w:pStyle w:val="Plattetekst"/>
        <w:spacing w:after="0" w:line="288" w:lineRule="auto"/>
        <w:jc w:val="left"/>
        <w:rPr>
          <w:lang w:val="nl-NL"/>
        </w:rPr>
      </w:pPr>
    </w:p>
    <w:p w14:paraId="6127C540" w14:textId="77777777" w:rsidR="00563D38" w:rsidRDefault="00677374" w:rsidP="00D32741">
      <w:pPr>
        <w:pStyle w:val="Plattetekst"/>
        <w:spacing w:after="0" w:line="288" w:lineRule="auto"/>
        <w:jc w:val="left"/>
        <w:rPr>
          <w:lang w:val="nl-NL"/>
        </w:rPr>
      </w:pPr>
      <w:r w:rsidRPr="00677374">
        <w:rPr>
          <w:lang w:val="nl-NL"/>
        </w:rPr>
        <w:t xml:space="preserve">Ondergetekende </w:t>
      </w:r>
      <w:r>
        <w:rPr>
          <w:lang w:val="nl-NL"/>
        </w:rPr>
        <w:t>verklaart</w:t>
      </w:r>
      <w:r w:rsidRPr="00677374">
        <w:rPr>
          <w:lang w:val="nl-NL"/>
        </w:rPr>
        <w:t xml:space="preserve"> dat zij deze verklaring naar waarheid </w:t>
      </w:r>
      <w:r>
        <w:rPr>
          <w:lang w:val="nl-NL"/>
        </w:rPr>
        <w:t>heeft ondertekend</w:t>
      </w:r>
      <w:r w:rsidRPr="00677374">
        <w:rPr>
          <w:lang w:val="nl-NL"/>
        </w:rPr>
        <w:t xml:space="preserve"> en tevens dat zij daartoe rechtens bevoegd </w:t>
      </w:r>
      <w:r>
        <w:rPr>
          <w:lang w:val="nl-NL"/>
        </w:rPr>
        <w:t>is</w:t>
      </w:r>
      <w:r w:rsidRPr="00677374">
        <w:rPr>
          <w:lang w:val="nl-NL"/>
        </w:rPr>
        <w:t>.</w:t>
      </w:r>
    </w:p>
    <w:p w14:paraId="4DC70323" w14:textId="77777777" w:rsidR="00677374" w:rsidRDefault="00677374" w:rsidP="00677374">
      <w:pPr>
        <w:rPr>
          <w:rFonts w:cs="Tahom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77374" w:rsidRPr="004E100F" w14:paraId="4FD3A0E3" w14:textId="77777777" w:rsidTr="00D70B56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66D03C37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 xml:space="preserve">Naam </w:t>
            </w:r>
            <w:r w:rsidRPr="00A907AE">
              <w:rPr>
                <w:rFonts w:cs="Tahoma"/>
              </w:rPr>
              <w:t>Gegadigde</w:t>
            </w:r>
          </w:p>
        </w:tc>
        <w:tc>
          <w:tcPr>
            <w:tcW w:w="5670" w:type="dxa"/>
          </w:tcPr>
          <w:p w14:paraId="5DA2F666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677374" w:rsidRPr="004E100F" w14:paraId="1B0A6EA8" w14:textId="77777777" w:rsidTr="00D70B56">
        <w:trPr>
          <w:jc w:val="center"/>
        </w:trPr>
        <w:tc>
          <w:tcPr>
            <w:tcW w:w="2835" w:type="dxa"/>
            <w:shd w:val="clear" w:color="auto" w:fill="E6E6E6"/>
          </w:tcPr>
          <w:p w14:paraId="04D00BA5" w14:textId="77777777" w:rsidR="00677374" w:rsidRPr="004E100F" w:rsidRDefault="00677374" w:rsidP="00D70B56">
            <w:pPr>
              <w:spacing w:before="90" w:after="54"/>
              <w:ind w:left="57" w:right="57"/>
              <w:rPr>
                <w:rFonts w:cs="Tahoma"/>
              </w:rPr>
            </w:pPr>
            <w:r w:rsidRPr="004E100F">
              <w:rPr>
                <w:rFonts w:cs="Tahoma"/>
              </w:rPr>
              <w:t xml:space="preserve">Naam </w:t>
            </w:r>
            <w:r w:rsidRPr="00115448">
              <w:rPr>
                <w:rFonts w:cs="Tahoma"/>
              </w:rPr>
              <w:t>rechtsgeldig vertegenwoordiger</w:t>
            </w:r>
            <w:r>
              <w:rPr>
                <w:rFonts w:cs="Tahoma"/>
              </w:rPr>
              <w:t xml:space="preserve"> Gegadigde</w:t>
            </w:r>
          </w:p>
        </w:tc>
        <w:tc>
          <w:tcPr>
            <w:tcW w:w="5670" w:type="dxa"/>
          </w:tcPr>
          <w:p w14:paraId="3C5B70FD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677374" w:rsidRPr="004E100F" w14:paraId="0ECA30A4" w14:textId="77777777" w:rsidTr="00D70B56">
        <w:trPr>
          <w:jc w:val="center"/>
        </w:trPr>
        <w:tc>
          <w:tcPr>
            <w:tcW w:w="2835" w:type="dxa"/>
            <w:shd w:val="clear" w:color="auto" w:fill="E6E6E6"/>
          </w:tcPr>
          <w:p w14:paraId="7A43E736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1A0A0E10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677374" w:rsidRPr="004E100F" w14:paraId="01FDB4A1" w14:textId="77777777" w:rsidTr="00D70B56">
        <w:trPr>
          <w:jc w:val="center"/>
        </w:trPr>
        <w:tc>
          <w:tcPr>
            <w:tcW w:w="2835" w:type="dxa"/>
            <w:shd w:val="clear" w:color="auto" w:fill="E6E6E6"/>
          </w:tcPr>
          <w:p w14:paraId="7DB8B939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>Handtekening</w:t>
            </w:r>
          </w:p>
          <w:p w14:paraId="32A6C202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  <w:tc>
          <w:tcPr>
            <w:tcW w:w="5670" w:type="dxa"/>
          </w:tcPr>
          <w:p w14:paraId="426D9BC5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  <w:tr w:rsidR="00677374" w:rsidRPr="004E100F" w14:paraId="41D8FB8A" w14:textId="77777777" w:rsidTr="00D70B56">
        <w:trPr>
          <w:jc w:val="center"/>
        </w:trPr>
        <w:tc>
          <w:tcPr>
            <w:tcW w:w="2835" w:type="dxa"/>
            <w:shd w:val="clear" w:color="auto" w:fill="E6E6E6"/>
          </w:tcPr>
          <w:p w14:paraId="7D0732B7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  <w:r w:rsidRPr="004E100F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14:paraId="18319976" w14:textId="77777777" w:rsidR="00677374" w:rsidRPr="004E100F" w:rsidRDefault="00677374" w:rsidP="00D70B56">
            <w:pPr>
              <w:spacing w:before="90" w:after="54"/>
              <w:ind w:left="57" w:right="57"/>
              <w:jc w:val="both"/>
              <w:rPr>
                <w:rFonts w:cs="Tahoma"/>
              </w:rPr>
            </w:pPr>
          </w:p>
        </w:tc>
      </w:tr>
    </w:tbl>
    <w:p w14:paraId="3C36B566" w14:textId="77777777" w:rsidR="00677374" w:rsidRDefault="00677374" w:rsidP="00677374">
      <w:pPr>
        <w:rPr>
          <w:rFonts w:cs="Tahoma"/>
        </w:rPr>
      </w:pPr>
    </w:p>
    <w:p w14:paraId="19D9E2D9" w14:textId="77777777" w:rsidR="00563D38" w:rsidRPr="007B0EA1" w:rsidRDefault="00563D38" w:rsidP="00D32741">
      <w:pPr>
        <w:pStyle w:val="Plattetekst"/>
        <w:spacing w:after="0" w:line="288" w:lineRule="auto"/>
        <w:jc w:val="left"/>
        <w:rPr>
          <w:lang w:val="nl-NL"/>
        </w:rPr>
      </w:pPr>
    </w:p>
    <w:p w14:paraId="56E05BAC" w14:textId="77777777" w:rsidR="00D32741" w:rsidRPr="007B0EA1" w:rsidRDefault="00D32741" w:rsidP="00D32741">
      <w:pPr>
        <w:pStyle w:val="Plattetekst"/>
        <w:spacing w:after="0" w:line="288" w:lineRule="auto"/>
        <w:jc w:val="left"/>
        <w:rPr>
          <w:lang w:val="nl-NL"/>
        </w:rPr>
      </w:pPr>
    </w:p>
    <w:p w14:paraId="7829C234" w14:textId="216B787C" w:rsidR="00B75F17" w:rsidRDefault="00B75F17">
      <w:pPr>
        <w:spacing w:line="240" w:lineRule="auto"/>
      </w:pPr>
    </w:p>
    <w:sectPr w:rsidR="00B75F17" w:rsidSect="000A2628">
      <w:headerReference w:type="default" r:id="rId8"/>
      <w:footerReference w:type="default" r:id="rId9"/>
      <w:headerReference w:type="first" r:id="rId10"/>
      <w:type w:val="continuous"/>
      <w:pgSz w:w="11907" w:h="16840" w:code="9"/>
      <w:pgMar w:top="1962" w:right="1418" w:bottom="1440" w:left="1440" w:header="284" w:footer="635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13151" w14:textId="77777777" w:rsidR="002D2BB8" w:rsidRDefault="002D2BB8" w:rsidP="00213ACC">
      <w:r>
        <w:separator/>
      </w:r>
    </w:p>
  </w:endnote>
  <w:endnote w:type="continuationSeparator" w:id="0">
    <w:p w14:paraId="620F370F" w14:textId="77777777" w:rsidR="002D2BB8" w:rsidRDefault="002D2BB8" w:rsidP="002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C71AD" w14:textId="452934D7" w:rsidR="002D2BB8" w:rsidRPr="00AB7CA6" w:rsidRDefault="002D2BB8" w:rsidP="00D17731">
    <w:pPr>
      <w:pStyle w:val="Voettekst"/>
      <w:tabs>
        <w:tab w:val="clear" w:pos="4153"/>
        <w:tab w:val="clear" w:pos="8306"/>
        <w:tab w:val="right" w:pos="8931"/>
      </w:tabs>
      <w:jc w:val="left"/>
      <w:rPr>
        <w:color w:val="000000" w:themeColor="text1"/>
        <w:sz w:val="16"/>
        <w:szCs w:val="16"/>
      </w:rPr>
    </w:pPr>
    <w:r w:rsidRPr="00AB7CA6">
      <w:rPr>
        <w:color w:val="000000" w:themeColor="text1"/>
        <w:sz w:val="16"/>
        <w:szCs w:val="16"/>
      </w:rPr>
      <w:fldChar w:fldCharType="begin"/>
    </w:r>
    <w:r w:rsidRPr="00AB7CA6">
      <w:rPr>
        <w:color w:val="000000" w:themeColor="text1"/>
        <w:sz w:val="16"/>
        <w:szCs w:val="16"/>
      </w:rPr>
      <w:instrText xml:space="preserve"> FILENAME  \* FirstCap  \* MERGEFORMAT </w:instrText>
    </w:r>
    <w:r w:rsidRPr="00AB7CA6">
      <w:rPr>
        <w:color w:val="000000" w:themeColor="text1"/>
        <w:sz w:val="16"/>
        <w:szCs w:val="16"/>
      </w:rPr>
      <w:fldChar w:fldCharType="separate"/>
    </w:r>
    <w:r w:rsidR="00951F50">
      <w:rPr>
        <w:noProof/>
        <w:color w:val="000000" w:themeColor="text1"/>
        <w:sz w:val="16"/>
        <w:szCs w:val="16"/>
      </w:rPr>
      <w:t>Selectieleidraad - definitief</w:t>
    </w:r>
    <w:r w:rsidRPr="00AB7CA6"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ab/>
      <w:t xml:space="preserve">Blad </w:t>
    </w: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PAGE  \* Arabic  \* MERGEFORMAT </w:instrText>
    </w:r>
    <w:r>
      <w:rPr>
        <w:color w:val="000000" w:themeColor="text1"/>
        <w:sz w:val="16"/>
        <w:szCs w:val="16"/>
      </w:rPr>
      <w:fldChar w:fldCharType="separate"/>
    </w:r>
    <w:r w:rsidR="00CF314B">
      <w:rPr>
        <w:noProof/>
        <w:color w:val="000000" w:themeColor="text1"/>
        <w:sz w:val="16"/>
        <w:szCs w:val="16"/>
      </w:rPr>
      <w:t>7</w:t>
    </w:r>
    <w:r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 xml:space="preserve"> van </w:t>
    </w: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NUMPAGES  \* Arabic  \* MERGEFORMAT </w:instrText>
    </w:r>
    <w:r>
      <w:rPr>
        <w:color w:val="000000" w:themeColor="text1"/>
        <w:sz w:val="16"/>
        <w:szCs w:val="16"/>
      </w:rPr>
      <w:fldChar w:fldCharType="separate"/>
    </w:r>
    <w:r w:rsidR="00CF314B">
      <w:rPr>
        <w:noProof/>
        <w:color w:val="000000" w:themeColor="text1"/>
        <w:sz w:val="16"/>
        <w:szCs w:val="16"/>
      </w:rPr>
      <w:t>7</w:t>
    </w:r>
    <w:r>
      <w:rPr>
        <w:color w:val="000000" w:themeColor="text1"/>
        <w:sz w:val="16"/>
        <w:szCs w:val="16"/>
      </w:rPr>
      <w:fldChar w:fldCharType="end"/>
    </w:r>
  </w:p>
  <w:p w14:paraId="56A1B63D" w14:textId="77777777" w:rsidR="002D2BB8" w:rsidRPr="00D17731" w:rsidRDefault="002D2BB8" w:rsidP="00D177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27292" w14:textId="77777777" w:rsidR="002D2BB8" w:rsidRDefault="002D2BB8" w:rsidP="00213ACC">
      <w:r>
        <w:separator/>
      </w:r>
    </w:p>
  </w:footnote>
  <w:footnote w:type="continuationSeparator" w:id="0">
    <w:p w14:paraId="7FE28BA6" w14:textId="77777777" w:rsidR="002D2BB8" w:rsidRDefault="002D2BB8" w:rsidP="0021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AC09" w14:textId="77777777" w:rsidR="002D2BB8" w:rsidRDefault="002D2BB8" w:rsidP="005964A0">
    <w:pPr>
      <w:pStyle w:val="Koptekst"/>
      <w:jc w:val="right"/>
    </w:pPr>
    <w:r>
      <w:rPr>
        <w:rFonts w:ascii="Arial" w:hAnsi="Arial" w:cs="Arial"/>
        <w:noProof/>
        <w:color w:val="FFFFFF"/>
        <w:sz w:val="20"/>
        <w:szCs w:val="20"/>
        <w:lang w:eastAsia="nl-NL"/>
      </w:rPr>
      <w:drawing>
        <wp:inline distT="0" distB="0" distL="0" distR="0" wp14:anchorId="554578B6" wp14:editId="6534B7BB">
          <wp:extent cx="1101352" cy="734521"/>
          <wp:effectExtent l="0" t="0" r="3810" b="8890"/>
          <wp:docPr id="9" name="Afbeelding 9" descr="De bronafbeelding bekij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 bronafbeelding bekij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52" cy="73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2307" w14:textId="77777777" w:rsidR="002D2BB8" w:rsidRDefault="002D2BB8" w:rsidP="002F2F79">
    <w:pPr>
      <w:pStyle w:val="Koptekst"/>
      <w:tabs>
        <w:tab w:val="clear" w:pos="4153"/>
        <w:tab w:val="clear" w:pos="8306"/>
        <w:tab w:val="right" w:pos="9027"/>
      </w:tabs>
      <w:jc w:val="center"/>
    </w:pPr>
    <w:r>
      <w:rPr>
        <w:rFonts w:ascii="Arial" w:hAnsi="Arial" w:cs="Arial"/>
        <w:noProof/>
        <w:color w:val="FFFFFF"/>
        <w:sz w:val="20"/>
        <w:szCs w:val="20"/>
        <w:lang w:eastAsia="nl-NL"/>
      </w:rPr>
      <w:drawing>
        <wp:inline distT="0" distB="0" distL="0" distR="0" wp14:anchorId="32796411" wp14:editId="76009F90">
          <wp:extent cx="1101352" cy="734521"/>
          <wp:effectExtent l="0" t="0" r="3810" b="8890"/>
          <wp:docPr id="1" name="Afbeelding 1" descr="De bronafbeelding bekij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 bronafbeelding bekij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52" cy="73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37C"/>
    <w:multiLevelType w:val="hybridMultilevel"/>
    <w:tmpl w:val="B1745EA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A304BF"/>
    <w:multiLevelType w:val="hybridMultilevel"/>
    <w:tmpl w:val="E6CA6ADA"/>
    <w:lvl w:ilvl="0" w:tplc="153E50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93EFF"/>
    <w:multiLevelType w:val="hybridMultilevel"/>
    <w:tmpl w:val="7DE2E0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0264F0">
      <w:numFmt w:val="bullet"/>
      <w:lvlText w:val="•"/>
      <w:lvlJc w:val="left"/>
      <w:pPr>
        <w:ind w:left="1455" w:hanging="735"/>
      </w:pPr>
      <w:rPr>
        <w:rFonts w:ascii="Schiphol Frutiger" w:eastAsia="Times New Roman" w:hAnsi="Schiphol Frutiger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16075"/>
    <w:multiLevelType w:val="hybridMultilevel"/>
    <w:tmpl w:val="7AE8B2F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5756D"/>
    <w:multiLevelType w:val="multilevel"/>
    <w:tmpl w:val="75CA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EB84F20"/>
    <w:multiLevelType w:val="hybridMultilevel"/>
    <w:tmpl w:val="E6CA6ADA"/>
    <w:lvl w:ilvl="0" w:tplc="153E50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5274A"/>
    <w:multiLevelType w:val="hybridMultilevel"/>
    <w:tmpl w:val="FD8225AA"/>
    <w:lvl w:ilvl="0" w:tplc="62E2180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1455" w:hanging="73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C0922"/>
    <w:multiLevelType w:val="hybridMultilevel"/>
    <w:tmpl w:val="0C1256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E0470"/>
    <w:multiLevelType w:val="hybridMultilevel"/>
    <w:tmpl w:val="CBE0CDFA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DE8"/>
    <w:multiLevelType w:val="hybridMultilevel"/>
    <w:tmpl w:val="4CD8621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1455" w:hanging="73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61951"/>
    <w:multiLevelType w:val="hybridMultilevel"/>
    <w:tmpl w:val="EBA24B2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42512"/>
    <w:multiLevelType w:val="hybridMultilevel"/>
    <w:tmpl w:val="C4324F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B4A53"/>
    <w:multiLevelType w:val="hybridMultilevel"/>
    <w:tmpl w:val="4FEC8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68CD"/>
    <w:multiLevelType w:val="hybridMultilevel"/>
    <w:tmpl w:val="BE345F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0B570A"/>
    <w:multiLevelType w:val="hybridMultilevel"/>
    <w:tmpl w:val="17C07B38"/>
    <w:lvl w:ilvl="0" w:tplc="A2FE91C0">
      <w:numFmt w:val="bullet"/>
      <w:lvlText w:val="•"/>
      <w:lvlJc w:val="left"/>
      <w:pPr>
        <w:ind w:left="1095" w:hanging="735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F5E"/>
    <w:multiLevelType w:val="hybridMultilevel"/>
    <w:tmpl w:val="D39E0750"/>
    <w:lvl w:ilvl="0" w:tplc="FA9858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A18BD"/>
    <w:multiLevelType w:val="hybridMultilevel"/>
    <w:tmpl w:val="D39E0750"/>
    <w:lvl w:ilvl="0" w:tplc="FA9858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94484"/>
    <w:multiLevelType w:val="hybridMultilevel"/>
    <w:tmpl w:val="679C44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913C4"/>
    <w:multiLevelType w:val="hybridMultilevel"/>
    <w:tmpl w:val="040488CC"/>
    <w:lvl w:ilvl="0" w:tplc="B5B0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877D2"/>
    <w:multiLevelType w:val="hybridMultilevel"/>
    <w:tmpl w:val="2BCEDE3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3574"/>
    <w:multiLevelType w:val="hybridMultilevel"/>
    <w:tmpl w:val="417C8F5A"/>
    <w:lvl w:ilvl="0" w:tplc="63D8E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5BA2"/>
    <w:multiLevelType w:val="multilevel"/>
    <w:tmpl w:val="56FC668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FB68EA"/>
    <w:multiLevelType w:val="hybridMultilevel"/>
    <w:tmpl w:val="2FBCA8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03263F1"/>
    <w:multiLevelType w:val="hybridMultilevel"/>
    <w:tmpl w:val="417C8F5A"/>
    <w:lvl w:ilvl="0" w:tplc="63D8E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711B4"/>
    <w:multiLevelType w:val="hybridMultilevel"/>
    <w:tmpl w:val="94E46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1239"/>
    <w:multiLevelType w:val="hybridMultilevel"/>
    <w:tmpl w:val="F50A10C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F6800"/>
    <w:multiLevelType w:val="multilevel"/>
    <w:tmpl w:val="98F20A80"/>
    <w:styleLink w:val="Stijl1"/>
    <w:lvl w:ilvl="0">
      <w:start w:val="1"/>
      <w:numFmt w:val="none"/>
      <w:lvlText w:val="%1"/>
      <w:lvlJc w:val="left"/>
      <w:pPr>
        <w:ind w:left="0" w:firstLine="0"/>
      </w:pPr>
      <w:rPr>
        <w:rFonts w:ascii="Schiphol Frutiger" w:hAnsi="Schiphol Frutiger" w:hint="default"/>
        <w:b/>
        <w:i w:val="0"/>
        <w:caps/>
        <w:color w:val="1F497D" w:themeColor="text2"/>
        <w:sz w:val="28"/>
        <w:u w:color="1F497D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F54292"/>
    <w:multiLevelType w:val="hybridMultilevel"/>
    <w:tmpl w:val="FD8225AA"/>
    <w:lvl w:ilvl="0" w:tplc="62E2180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1455" w:hanging="73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92D57"/>
    <w:multiLevelType w:val="hybridMultilevel"/>
    <w:tmpl w:val="75CC7C5A"/>
    <w:lvl w:ilvl="0" w:tplc="2D9C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2503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F1363"/>
    <w:multiLevelType w:val="hybridMultilevel"/>
    <w:tmpl w:val="C4069E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721B2"/>
    <w:multiLevelType w:val="hybridMultilevel"/>
    <w:tmpl w:val="A9D278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1720F8"/>
    <w:multiLevelType w:val="hybridMultilevel"/>
    <w:tmpl w:val="0AA6E0D2"/>
    <w:lvl w:ilvl="0" w:tplc="6130C54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DD3497F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943A19D0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9E4E9D04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2CF049CE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F29CEC36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883A9C38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99E42D28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B823A2E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34" w15:restartNumberingAfterBreak="0">
    <w:nsid w:val="60241164"/>
    <w:multiLevelType w:val="hybridMultilevel"/>
    <w:tmpl w:val="D34CAC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202E3C"/>
    <w:multiLevelType w:val="hybridMultilevel"/>
    <w:tmpl w:val="DCC4C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32F97"/>
    <w:multiLevelType w:val="hybridMultilevel"/>
    <w:tmpl w:val="E3BC4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1286C"/>
    <w:multiLevelType w:val="hybridMultilevel"/>
    <w:tmpl w:val="06D80DC6"/>
    <w:lvl w:ilvl="0" w:tplc="52A6FC96">
      <w:numFmt w:val="bullet"/>
      <w:lvlText w:val="-"/>
      <w:lvlJc w:val="left"/>
      <w:pPr>
        <w:tabs>
          <w:tab w:val="num" w:pos="170"/>
        </w:tabs>
        <w:ind w:left="227" w:hanging="227"/>
      </w:pPr>
      <w:rPr>
        <w:rFonts w:ascii="TheSans" w:eastAsia="Times New Roman" w:hAnsi="TheSan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B3DE4"/>
    <w:multiLevelType w:val="hybridMultilevel"/>
    <w:tmpl w:val="081ED0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5667C"/>
    <w:multiLevelType w:val="hybridMultilevel"/>
    <w:tmpl w:val="FCCA90CC"/>
    <w:lvl w:ilvl="0" w:tplc="82EAF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63D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CD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D04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E0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5C4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A03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C7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A5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918F9"/>
    <w:multiLevelType w:val="hybridMultilevel"/>
    <w:tmpl w:val="5C9C39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47E06"/>
    <w:multiLevelType w:val="multilevel"/>
    <w:tmpl w:val="687E197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4546" w:hanging="576"/>
      </w:pPr>
    </w:lvl>
    <w:lvl w:ilvl="2">
      <w:start w:val="1"/>
      <w:numFmt w:val="decimal"/>
      <w:pStyle w:val="Kop3"/>
      <w:lvlText w:val="%1.%2.%3"/>
      <w:lvlJc w:val="left"/>
      <w:pPr>
        <w:ind w:left="4265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AAE32CE"/>
    <w:multiLevelType w:val="hybridMultilevel"/>
    <w:tmpl w:val="939A07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ED0BF5"/>
    <w:multiLevelType w:val="multilevel"/>
    <w:tmpl w:val="25FA5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3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44"/>
  </w:num>
  <w:num w:numId="3">
    <w:abstractNumId w:val="23"/>
  </w:num>
  <w:num w:numId="4">
    <w:abstractNumId w:val="42"/>
  </w:num>
  <w:num w:numId="5">
    <w:abstractNumId w:val="28"/>
  </w:num>
  <w:num w:numId="6">
    <w:abstractNumId w:val="42"/>
  </w:num>
  <w:num w:numId="7">
    <w:abstractNumId w:val="1"/>
  </w:num>
  <w:num w:numId="8">
    <w:abstractNumId w:val="25"/>
  </w:num>
  <w:num w:numId="9">
    <w:abstractNumId w:val="35"/>
  </w:num>
  <w:num w:numId="10">
    <w:abstractNumId w:val="15"/>
  </w:num>
  <w:num w:numId="11">
    <w:abstractNumId w:val="12"/>
  </w:num>
  <w:num w:numId="12">
    <w:abstractNumId w:val="13"/>
  </w:num>
  <w:num w:numId="13">
    <w:abstractNumId w:val="18"/>
  </w:num>
  <w:num w:numId="14">
    <w:abstractNumId w:val="20"/>
  </w:num>
  <w:num w:numId="15">
    <w:abstractNumId w:val="21"/>
  </w:num>
  <w:num w:numId="16">
    <w:abstractNumId w:val="31"/>
  </w:num>
  <w:num w:numId="17">
    <w:abstractNumId w:val="0"/>
  </w:num>
  <w:num w:numId="18">
    <w:abstractNumId w:val="8"/>
  </w:num>
  <w:num w:numId="19">
    <w:abstractNumId w:val="26"/>
  </w:num>
  <w:num w:numId="20">
    <w:abstractNumId w:val="41"/>
  </w:num>
  <w:num w:numId="21">
    <w:abstractNumId w:val="14"/>
  </w:num>
  <w:num w:numId="22">
    <w:abstractNumId w:val="2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9"/>
  </w:num>
  <w:num w:numId="26">
    <w:abstractNumId w:val="22"/>
  </w:num>
  <w:num w:numId="27">
    <w:abstractNumId w:val="42"/>
  </w:num>
  <w:num w:numId="28">
    <w:abstractNumId w:val="42"/>
  </w:num>
  <w:num w:numId="29">
    <w:abstractNumId w:val="42"/>
  </w:num>
  <w:num w:numId="30">
    <w:abstractNumId w:val="42"/>
  </w:num>
  <w:num w:numId="31">
    <w:abstractNumId w:val="42"/>
  </w:num>
  <w:num w:numId="32">
    <w:abstractNumId w:val="42"/>
  </w:num>
  <w:num w:numId="33">
    <w:abstractNumId w:val="42"/>
  </w:num>
  <w:num w:numId="34">
    <w:abstractNumId w:val="42"/>
  </w:num>
  <w:num w:numId="35">
    <w:abstractNumId w:val="42"/>
  </w:num>
  <w:num w:numId="36">
    <w:abstractNumId w:val="42"/>
  </w:num>
  <w:num w:numId="37">
    <w:abstractNumId w:val="7"/>
  </w:num>
  <w:num w:numId="38">
    <w:abstractNumId w:val="42"/>
  </w:num>
  <w:num w:numId="39">
    <w:abstractNumId w:val="32"/>
  </w:num>
  <w:num w:numId="40">
    <w:abstractNumId w:val="4"/>
  </w:num>
  <w:num w:numId="41">
    <w:abstractNumId w:val="43"/>
  </w:num>
  <w:num w:numId="42">
    <w:abstractNumId w:val="42"/>
  </w:num>
  <w:num w:numId="43">
    <w:abstractNumId w:val="42"/>
  </w:num>
  <w:num w:numId="44">
    <w:abstractNumId w:val="42"/>
  </w:num>
  <w:num w:numId="45">
    <w:abstractNumId w:val="10"/>
  </w:num>
  <w:num w:numId="46">
    <w:abstractNumId w:val="42"/>
  </w:num>
  <w:num w:numId="47">
    <w:abstractNumId w:val="42"/>
  </w:num>
  <w:num w:numId="48">
    <w:abstractNumId w:val="42"/>
  </w:num>
  <w:num w:numId="49">
    <w:abstractNumId w:val="33"/>
  </w:num>
  <w:num w:numId="50">
    <w:abstractNumId w:val="40"/>
  </w:num>
  <w:num w:numId="51">
    <w:abstractNumId w:val="5"/>
  </w:num>
  <w:num w:numId="52">
    <w:abstractNumId w:val="34"/>
  </w:num>
  <w:num w:numId="5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</w:num>
  <w:num w:numId="55">
    <w:abstractNumId w:val="36"/>
  </w:num>
  <w:num w:numId="56">
    <w:abstractNumId w:val="42"/>
  </w:num>
  <w:num w:numId="57">
    <w:abstractNumId w:val="42"/>
  </w:num>
  <w:num w:numId="58">
    <w:abstractNumId w:val="42"/>
  </w:num>
  <w:num w:numId="59">
    <w:abstractNumId w:val="42"/>
  </w:num>
  <w:num w:numId="60">
    <w:abstractNumId w:val="42"/>
  </w:num>
  <w:num w:numId="61">
    <w:abstractNumId w:val="42"/>
  </w:num>
  <w:num w:numId="62">
    <w:abstractNumId w:val="42"/>
  </w:num>
  <w:num w:numId="63">
    <w:abstractNumId w:val="16"/>
  </w:num>
  <w:num w:numId="64">
    <w:abstractNumId w:val="17"/>
  </w:num>
  <w:num w:numId="65">
    <w:abstractNumId w:val="42"/>
  </w:num>
  <w:num w:numId="66">
    <w:abstractNumId w:val="42"/>
  </w:num>
  <w:num w:numId="67">
    <w:abstractNumId w:val="42"/>
  </w:num>
  <w:num w:numId="68">
    <w:abstractNumId w:val="42"/>
  </w:num>
  <w:num w:numId="69">
    <w:abstractNumId w:val="42"/>
  </w:num>
  <w:num w:numId="70">
    <w:abstractNumId w:val="42"/>
  </w:num>
  <w:num w:numId="71">
    <w:abstractNumId w:val="42"/>
  </w:num>
  <w:num w:numId="72">
    <w:abstractNumId w:val="42"/>
  </w:num>
  <w:num w:numId="73">
    <w:abstractNumId w:val="42"/>
  </w:num>
  <w:num w:numId="74">
    <w:abstractNumId w:val="42"/>
  </w:num>
  <w:num w:numId="75">
    <w:abstractNumId w:val="42"/>
  </w:num>
  <w:num w:numId="76">
    <w:abstractNumId w:val="42"/>
  </w:num>
  <w:num w:numId="77">
    <w:abstractNumId w:val="42"/>
  </w:num>
  <w:num w:numId="78">
    <w:abstractNumId w:val="42"/>
  </w:num>
  <w:num w:numId="79">
    <w:abstractNumId w:val="42"/>
  </w:num>
  <w:num w:numId="80">
    <w:abstractNumId w:val="42"/>
  </w:num>
  <w:num w:numId="81">
    <w:abstractNumId w:val="42"/>
  </w:num>
  <w:num w:numId="82">
    <w:abstractNumId w:val="42"/>
  </w:num>
  <w:num w:numId="83">
    <w:abstractNumId w:val="42"/>
  </w:num>
  <w:num w:numId="84">
    <w:abstractNumId w:val="42"/>
  </w:num>
  <w:num w:numId="85">
    <w:abstractNumId w:val="42"/>
  </w:num>
  <w:num w:numId="86">
    <w:abstractNumId w:val="42"/>
  </w:num>
  <w:num w:numId="87">
    <w:abstractNumId w:val="42"/>
  </w:num>
  <w:num w:numId="88">
    <w:abstractNumId w:val="42"/>
  </w:num>
  <w:num w:numId="89">
    <w:abstractNumId w:val="42"/>
  </w:num>
  <w:num w:numId="90">
    <w:abstractNumId w:val="42"/>
  </w:num>
  <w:num w:numId="91">
    <w:abstractNumId w:val="42"/>
  </w:num>
  <w:num w:numId="92">
    <w:abstractNumId w:val="42"/>
  </w:num>
  <w:num w:numId="93">
    <w:abstractNumId w:val="42"/>
  </w:num>
  <w:num w:numId="94">
    <w:abstractNumId w:val="42"/>
  </w:num>
  <w:num w:numId="95">
    <w:abstractNumId w:val="42"/>
  </w:num>
  <w:num w:numId="96">
    <w:abstractNumId w:val="42"/>
  </w:num>
  <w:num w:numId="97">
    <w:abstractNumId w:val="42"/>
  </w:num>
  <w:num w:numId="98">
    <w:abstractNumId w:val="42"/>
  </w:num>
  <w:num w:numId="99">
    <w:abstractNumId w:val="42"/>
  </w:num>
  <w:num w:numId="100">
    <w:abstractNumId w:val="42"/>
  </w:num>
  <w:num w:numId="101">
    <w:abstractNumId w:val="42"/>
  </w:num>
  <w:num w:numId="102">
    <w:abstractNumId w:val="42"/>
  </w:num>
  <w:num w:numId="103">
    <w:abstractNumId w:val="42"/>
  </w:num>
  <w:num w:numId="104">
    <w:abstractNumId w:val="42"/>
  </w:num>
  <w:num w:numId="105">
    <w:abstractNumId w:val="42"/>
  </w:num>
  <w:num w:numId="106">
    <w:abstractNumId w:val="42"/>
  </w:num>
  <w:num w:numId="107">
    <w:abstractNumId w:val="6"/>
  </w:num>
  <w:num w:numId="108">
    <w:abstractNumId w:val="29"/>
  </w:num>
  <w:num w:numId="109">
    <w:abstractNumId w:val="30"/>
  </w:num>
  <w:num w:numId="110">
    <w:abstractNumId w:val="39"/>
  </w:num>
  <w:num w:numId="111">
    <w:abstractNumId w:val="42"/>
  </w:num>
  <w:num w:numId="112">
    <w:abstractNumId w:val="3"/>
  </w:num>
  <w:num w:numId="113">
    <w:abstractNumId w:val="27"/>
  </w:num>
  <w:num w:numId="114">
    <w:abstractNumId w:val="37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oter" w:val=" "/>
    <w:docVar w:name="NEW" w:val="1"/>
  </w:docVars>
  <w:rsids>
    <w:rsidRoot w:val="00213ACC"/>
    <w:rsid w:val="000001FD"/>
    <w:rsid w:val="00000B80"/>
    <w:rsid w:val="000013B3"/>
    <w:rsid w:val="00001448"/>
    <w:rsid w:val="0000326F"/>
    <w:rsid w:val="00003AC3"/>
    <w:rsid w:val="0000487A"/>
    <w:rsid w:val="000102D3"/>
    <w:rsid w:val="000108D4"/>
    <w:rsid w:val="000110F7"/>
    <w:rsid w:val="00011B20"/>
    <w:rsid w:val="000136A2"/>
    <w:rsid w:val="00013A2E"/>
    <w:rsid w:val="00013B21"/>
    <w:rsid w:val="00014AF8"/>
    <w:rsid w:val="000150F7"/>
    <w:rsid w:val="00015485"/>
    <w:rsid w:val="00015F7C"/>
    <w:rsid w:val="00015FDF"/>
    <w:rsid w:val="0001646B"/>
    <w:rsid w:val="000174A3"/>
    <w:rsid w:val="0001783F"/>
    <w:rsid w:val="00017CA5"/>
    <w:rsid w:val="00017CBB"/>
    <w:rsid w:val="00020EC8"/>
    <w:rsid w:val="00022BB8"/>
    <w:rsid w:val="00023D2D"/>
    <w:rsid w:val="00023D3C"/>
    <w:rsid w:val="00024B9B"/>
    <w:rsid w:val="00024DBD"/>
    <w:rsid w:val="00025EBF"/>
    <w:rsid w:val="000268C8"/>
    <w:rsid w:val="00027654"/>
    <w:rsid w:val="000278E1"/>
    <w:rsid w:val="00027FC2"/>
    <w:rsid w:val="000310D8"/>
    <w:rsid w:val="00034AF1"/>
    <w:rsid w:val="00034CCE"/>
    <w:rsid w:val="00035242"/>
    <w:rsid w:val="00036061"/>
    <w:rsid w:val="00041353"/>
    <w:rsid w:val="0004182E"/>
    <w:rsid w:val="000421ED"/>
    <w:rsid w:val="000430CB"/>
    <w:rsid w:val="000436FA"/>
    <w:rsid w:val="00043935"/>
    <w:rsid w:val="0004468D"/>
    <w:rsid w:val="000446BA"/>
    <w:rsid w:val="00045BA1"/>
    <w:rsid w:val="00045ED9"/>
    <w:rsid w:val="00050F35"/>
    <w:rsid w:val="00051826"/>
    <w:rsid w:val="000527C3"/>
    <w:rsid w:val="00052B2F"/>
    <w:rsid w:val="00053D06"/>
    <w:rsid w:val="00054621"/>
    <w:rsid w:val="0005528B"/>
    <w:rsid w:val="0005555A"/>
    <w:rsid w:val="0005574B"/>
    <w:rsid w:val="00055922"/>
    <w:rsid w:val="00055A19"/>
    <w:rsid w:val="00056D0C"/>
    <w:rsid w:val="00060768"/>
    <w:rsid w:val="00061882"/>
    <w:rsid w:val="00062783"/>
    <w:rsid w:val="00063076"/>
    <w:rsid w:val="00063447"/>
    <w:rsid w:val="00065B33"/>
    <w:rsid w:val="00066454"/>
    <w:rsid w:val="00066D94"/>
    <w:rsid w:val="00067C91"/>
    <w:rsid w:val="00070A7A"/>
    <w:rsid w:val="00070C02"/>
    <w:rsid w:val="0007111E"/>
    <w:rsid w:val="00071503"/>
    <w:rsid w:val="00073CA7"/>
    <w:rsid w:val="00074FA0"/>
    <w:rsid w:val="000752A7"/>
    <w:rsid w:val="000760F7"/>
    <w:rsid w:val="0007684F"/>
    <w:rsid w:val="00077FB0"/>
    <w:rsid w:val="00077FB1"/>
    <w:rsid w:val="00080DCC"/>
    <w:rsid w:val="000816E7"/>
    <w:rsid w:val="00081B4C"/>
    <w:rsid w:val="00082135"/>
    <w:rsid w:val="0008353A"/>
    <w:rsid w:val="00084F19"/>
    <w:rsid w:val="00085025"/>
    <w:rsid w:val="00086DF4"/>
    <w:rsid w:val="00086F3C"/>
    <w:rsid w:val="000926DD"/>
    <w:rsid w:val="000934E7"/>
    <w:rsid w:val="00093BDC"/>
    <w:rsid w:val="00094B4E"/>
    <w:rsid w:val="00094EFA"/>
    <w:rsid w:val="00094F3C"/>
    <w:rsid w:val="000951E4"/>
    <w:rsid w:val="00097AAC"/>
    <w:rsid w:val="000A146E"/>
    <w:rsid w:val="000A2628"/>
    <w:rsid w:val="000A2E12"/>
    <w:rsid w:val="000A4C41"/>
    <w:rsid w:val="000A5816"/>
    <w:rsid w:val="000A6C77"/>
    <w:rsid w:val="000B0798"/>
    <w:rsid w:val="000B1801"/>
    <w:rsid w:val="000B1BD8"/>
    <w:rsid w:val="000B1C65"/>
    <w:rsid w:val="000B1E03"/>
    <w:rsid w:val="000B269F"/>
    <w:rsid w:val="000B310E"/>
    <w:rsid w:val="000B534E"/>
    <w:rsid w:val="000B62F7"/>
    <w:rsid w:val="000B68DD"/>
    <w:rsid w:val="000B7D0A"/>
    <w:rsid w:val="000B7DD9"/>
    <w:rsid w:val="000B7F53"/>
    <w:rsid w:val="000C09C9"/>
    <w:rsid w:val="000C28B8"/>
    <w:rsid w:val="000C2C01"/>
    <w:rsid w:val="000C4445"/>
    <w:rsid w:val="000C537E"/>
    <w:rsid w:val="000C543E"/>
    <w:rsid w:val="000C54A4"/>
    <w:rsid w:val="000C54A7"/>
    <w:rsid w:val="000C7414"/>
    <w:rsid w:val="000C75A0"/>
    <w:rsid w:val="000C79EC"/>
    <w:rsid w:val="000D00D0"/>
    <w:rsid w:val="000D0D8E"/>
    <w:rsid w:val="000D0F34"/>
    <w:rsid w:val="000D1083"/>
    <w:rsid w:val="000D1AD4"/>
    <w:rsid w:val="000D27B6"/>
    <w:rsid w:val="000D29A2"/>
    <w:rsid w:val="000D4627"/>
    <w:rsid w:val="000D580F"/>
    <w:rsid w:val="000D6948"/>
    <w:rsid w:val="000E00B9"/>
    <w:rsid w:val="000E02CF"/>
    <w:rsid w:val="000E0606"/>
    <w:rsid w:val="000E0BBD"/>
    <w:rsid w:val="000E1909"/>
    <w:rsid w:val="000E2275"/>
    <w:rsid w:val="000E3F6D"/>
    <w:rsid w:val="000E4BFB"/>
    <w:rsid w:val="000E5C5D"/>
    <w:rsid w:val="000E7753"/>
    <w:rsid w:val="000E7812"/>
    <w:rsid w:val="000E7D50"/>
    <w:rsid w:val="000F2296"/>
    <w:rsid w:val="000F3902"/>
    <w:rsid w:val="000F39EE"/>
    <w:rsid w:val="000F4014"/>
    <w:rsid w:val="000F4968"/>
    <w:rsid w:val="000F5FFE"/>
    <w:rsid w:val="000F71C4"/>
    <w:rsid w:val="000F7472"/>
    <w:rsid w:val="000F76F8"/>
    <w:rsid w:val="000F7C16"/>
    <w:rsid w:val="00101762"/>
    <w:rsid w:val="001025B1"/>
    <w:rsid w:val="001027F7"/>
    <w:rsid w:val="0010303D"/>
    <w:rsid w:val="001032BD"/>
    <w:rsid w:val="001040B8"/>
    <w:rsid w:val="00105244"/>
    <w:rsid w:val="0010543A"/>
    <w:rsid w:val="00105BFD"/>
    <w:rsid w:val="001063B7"/>
    <w:rsid w:val="0010674D"/>
    <w:rsid w:val="001072BB"/>
    <w:rsid w:val="00111378"/>
    <w:rsid w:val="00113D8A"/>
    <w:rsid w:val="00114A91"/>
    <w:rsid w:val="00115FA3"/>
    <w:rsid w:val="00115FBE"/>
    <w:rsid w:val="001160C2"/>
    <w:rsid w:val="00116CFA"/>
    <w:rsid w:val="00116E7F"/>
    <w:rsid w:val="0011767E"/>
    <w:rsid w:val="001202FA"/>
    <w:rsid w:val="00120A8A"/>
    <w:rsid w:val="00123A93"/>
    <w:rsid w:val="00124557"/>
    <w:rsid w:val="00124837"/>
    <w:rsid w:val="00124CF5"/>
    <w:rsid w:val="001270D3"/>
    <w:rsid w:val="00127BFF"/>
    <w:rsid w:val="00132EBE"/>
    <w:rsid w:val="001332FB"/>
    <w:rsid w:val="001333B0"/>
    <w:rsid w:val="00133611"/>
    <w:rsid w:val="00134166"/>
    <w:rsid w:val="00136BB5"/>
    <w:rsid w:val="00137970"/>
    <w:rsid w:val="001403C1"/>
    <w:rsid w:val="00141658"/>
    <w:rsid w:val="001423C8"/>
    <w:rsid w:val="00142A7C"/>
    <w:rsid w:val="00142BDD"/>
    <w:rsid w:val="00143DF2"/>
    <w:rsid w:val="00144A42"/>
    <w:rsid w:val="00145694"/>
    <w:rsid w:val="00145ABA"/>
    <w:rsid w:val="0014605F"/>
    <w:rsid w:val="00146447"/>
    <w:rsid w:val="001465D8"/>
    <w:rsid w:val="001522EA"/>
    <w:rsid w:val="00152AB9"/>
    <w:rsid w:val="00156E9D"/>
    <w:rsid w:val="0015710C"/>
    <w:rsid w:val="001608C4"/>
    <w:rsid w:val="00160FBB"/>
    <w:rsid w:val="0016366D"/>
    <w:rsid w:val="001640D8"/>
    <w:rsid w:val="001648EC"/>
    <w:rsid w:val="00164CA1"/>
    <w:rsid w:val="00164E84"/>
    <w:rsid w:val="00165036"/>
    <w:rsid w:val="00165710"/>
    <w:rsid w:val="00166428"/>
    <w:rsid w:val="00166B10"/>
    <w:rsid w:val="00167124"/>
    <w:rsid w:val="0016752B"/>
    <w:rsid w:val="00167BF1"/>
    <w:rsid w:val="00170A69"/>
    <w:rsid w:val="001723DB"/>
    <w:rsid w:val="001728E4"/>
    <w:rsid w:val="00172A56"/>
    <w:rsid w:val="0017482A"/>
    <w:rsid w:val="00174E6D"/>
    <w:rsid w:val="00175037"/>
    <w:rsid w:val="0017569D"/>
    <w:rsid w:val="00175D42"/>
    <w:rsid w:val="00175EA4"/>
    <w:rsid w:val="0017638E"/>
    <w:rsid w:val="00180077"/>
    <w:rsid w:val="00181470"/>
    <w:rsid w:val="001822B0"/>
    <w:rsid w:val="0018276F"/>
    <w:rsid w:val="00182FAA"/>
    <w:rsid w:val="001852EF"/>
    <w:rsid w:val="00185BF6"/>
    <w:rsid w:val="0018616C"/>
    <w:rsid w:val="00186538"/>
    <w:rsid w:val="00186635"/>
    <w:rsid w:val="00187337"/>
    <w:rsid w:val="00187560"/>
    <w:rsid w:val="001876C7"/>
    <w:rsid w:val="00191428"/>
    <w:rsid w:val="00191D8C"/>
    <w:rsid w:val="00191DEA"/>
    <w:rsid w:val="00193664"/>
    <w:rsid w:val="00194483"/>
    <w:rsid w:val="00194A2C"/>
    <w:rsid w:val="00194D5F"/>
    <w:rsid w:val="001958EF"/>
    <w:rsid w:val="00195B1E"/>
    <w:rsid w:val="00195B23"/>
    <w:rsid w:val="00195B69"/>
    <w:rsid w:val="0019676B"/>
    <w:rsid w:val="001A20CE"/>
    <w:rsid w:val="001A292C"/>
    <w:rsid w:val="001A364A"/>
    <w:rsid w:val="001A37EF"/>
    <w:rsid w:val="001A5C15"/>
    <w:rsid w:val="001A639F"/>
    <w:rsid w:val="001B0672"/>
    <w:rsid w:val="001B12F0"/>
    <w:rsid w:val="001B235E"/>
    <w:rsid w:val="001B3FA5"/>
    <w:rsid w:val="001B3FCB"/>
    <w:rsid w:val="001B4050"/>
    <w:rsid w:val="001B6633"/>
    <w:rsid w:val="001B669B"/>
    <w:rsid w:val="001C1BF1"/>
    <w:rsid w:val="001C2A8F"/>
    <w:rsid w:val="001C2DE8"/>
    <w:rsid w:val="001C34EA"/>
    <w:rsid w:val="001C36F8"/>
    <w:rsid w:val="001C692C"/>
    <w:rsid w:val="001C6CA9"/>
    <w:rsid w:val="001C7029"/>
    <w:rsid w:val="001C76BD"/>
    <w:rsid w:val="001D0403"/>
    <w:rsid w:val="001D04D6"/>
    <w:rsid w:val="001D05B6"/>
    <w:rsid w:val="001D1F2E"/>
    <w:rsid w:val="001D1F7B"/>
    <w:rsid w:val="001D226D"/>
    <w:rsid w:val="001D466B"/>
    <w:rsid w:val="001D4B8C"/>
    <w:rsid w:val="001D53B9"/>
    <w:rsid w:val="001D5EC7"/>
    <w:rsid w:val="001D5EF3"/>
    <w:rsid w:val="001D6401"/>
    <w:rsid w:val="001E1044"/>
    <w:rsid w:val="001E2DC2"/>
    <w:rsid w:val="001E356D"/>
    <w:rsid w:val="001E362F"/>
    <w:rsid w:val="001E420F"/>
    <w:rsid w:val="001E465A"/>
    <w:rsid w:val="001E501F"/>
    <w:rsid w:val="001E6CC4"/>
    <w:rsid w:val="001E6CDB"/>
    <w:rsid w:val="001E746F"/>
    <w:rsid w:val="001E7D42"/>
    <w:rsid w:val="001F25DE"/>
    <w:rsid w:val="001F378B"/>
    <w:rsid w:val="001F3F30"/>
    <w:rsid w:val="001F4F9C"/>
    <w:rsid w:val="001F77CC"/>
    <w:rsid w:val="00201126"/>
    <w:rsid w:val="00201291"/>
    <w:rsid w:val="0020248C"/>
    <w:rsid w:val="002027C5"/>
    <w:rsid w:val="002028EB"/>
    <w:rsid w:val="002039C5"/>
    <w:rsid w:val="002039E9"/>
    <w:rsid w:val="00203FF5"/>
    <w:rsid w:val="00204CD2"/>
    <w:rsid w:val="00204EB0"/>
    <w:rsid w:val="00207D43"/>
    <w:rsid w:val="00207FA9"/>
    <w:rsid w:val="002123C7"/>
    <w:rsid w:val="0021316B"/>
    <w:rsid w:val="00213ACC"/>
    <w:rsid w:val="00213DC0"/>
    <w:rsid w:val="00214BB3"/>
    <w:rsid w:val="00214BE8"/>
    <w:rsid w:val="00216219"/>
    <w:rsid w:val="00216FC1"/>
    <w:rsid w:val="0021736C"/>
    <w:rsid w:val="00221D1E"/>
    <w:rsid w:val="00222445"/>
    <w:rsid w:val="002225F7"/>
    <w:rsid w:val="00222A32"/>
    <w:rsid w:val="00222E96"/>
    <w:rsid w:val="002235B6"/>
    <w:rsid w:val="00223ED7"/>
    <w:rsid w:val="002257F1"/>
    <w:rsid w:val="00227475"/>
    <w:rsid w:val="0023008D"/>
    <w:rsid w:val="00230F72"/>
    <w:rsid w:val="00231A20"/>
    <w:rsid w:val="00231C7C"/>
    <w:rsid w:val="00233331"/>
    <w:rsid w:val="002337B7"/>
    <w:rsid w:val="00233F4A"/>
    <w:rsid w:val="00234860"/>
    <w:rsid w:val="00234B84"/>
    <w:rsid w:val="00236B8F"/>
    <w:rsid w:val="00236C48"/>
    <w:rsid w:val="00236CFE"/>
    <w:rsid w:val="002407D2"/>
    <w:rsid w:val="00241E1B"/>
    <w:rsid w:val="002423B6"/>
    <w:rsid w:val="00242C57"/>
    <w:rsid w:val="00243D11"/>
    <w:rsid w:val="00244A87"/>
    <w:rsid w:val="0024693C"/>
    <w:rsid w:val="00246CEF"/>
    <w:rsid w:val="002479A2"/>
    <w:rsid w:val="00247D7C"/>
    <w:rsid w:val="00253242"/>
    <w:rsid w:val="002532FE"/>
    <w:rsid w:val="00253DE1"/>
    <w:rsid w:val="00253FAE"/>
    <w:rsid w:val="0025550B"/>
    <w:rsid w:val="002557FE"/>
    <w:rsid w:val="0025655D"/>
    <w:rsid w:val="00256840"/>
    <w:rsid w:val="002570B5"/>
    <w:rsid w:val="00257473"/>
    <w:rsid w:val="002620E8"/>
    <w:rsid w:val="00262EC4"/>
    <w:rsid w:val="00262FAF"/>
    <w:rsid w:val="00262FF0"/>
    <w:rsid w:val="00263099"/>
    <w:rsid w:val="00263506"/>
    <w:rsid w:val="00263E44"/>
    <w:rsid w:val="002644A8"/>
    <w:rsid w:val="0026676D"/>
    <w:rsid w:val="0027026A"/>
    <w:rsid w:val="00270464"/>
    <w:rsid w:val="0027217E"/>
    <w:rsid w:val="00273E12"/>
    <w:rsid w:val="0027528E"/>
    <w:rsid w:val="0027544F"/>
    <w:rsid w:val="00275D32"/>
    <w:rsid w:val="002761A7"/>
    <w:rsid w:val="0027644F"/>
    <w:rsid w:val="0027682C"/>
    <w:rsid w:val="00276A91"/>
    <w:rsid w:val="0027793A"/>
    <w:rsid w:val="00277B66"/>
    <w:rsid w:val="00277DE2"/>
    <w:rsid w:val="00280378"/>
    <w:rsid w:val="002806BD"/>
    <w:rsid w:val="00280BDA"/>
    <w:rsid w:val="00281ECF"/>
    <w:rsid w:val="00282EB4"/>
    <w:rsid w:val="0028393A"/>
    <w:rsid w:val="00283E74"/>
    <w:rsid w:val="00283F82"/>
    <w:rsid w:val="002856E1"/>
    <w:rsid w:val="00285C8C"/>
    <w:rsid w:val="00286CED"/>
    <w:rsid w:val="00291C7E"/>
    <w:rsid w:val="00291CCC"/>
    <w:rsid w:val="002929D5"/>
    <w:rsid w:val="002947E6"/>
    <w:rsid w:val="00294D36"/>
    <w:rsid w:val="00294DBD"/>
    <w:rsid w:val="00295539"/>
    <w:rsid w:val="00295886"/>
    <w:rsid w:val="00296611"/>
    <w:rsid w:val="002A0136"/>
    <w:rsid w:val="002A1576"/>
    <w:rsid w:val="002A2D90"/>
    <w:rsid w:val="002A4600"/>
    <w:rsid w:val="002A5081"/>
    <w:rsid w:val="002A53AA"/>
    <w:rsid w:val="002A54FB"/>
    <w:rsid w:val="002A656F"/>
    <w:rsid w:val="002A6ECF"/>
    <w:rsid w:val="002A70CE"/>
    <w:rsid w:val="002B0829"/>
    <w:rsid w:val="002B0D1D"/>
    <w:rsid w:val="002B31A0"/>
    <w:rsid w:val="002B3E37"/>
    <w:rsid w:val="002B5E71"/>
    <w:rsid w:val="002B7962"/>
    <w:rsid w:val="002C0A95"/>
    <w:rsid w:val="002C12DA"/>
    <w:rsid w:val="002C2071"/>
    <w:rsid w:val="002C432E"/>
    <w:rsid w:val="002C46F5"/>
    <w:rsid w:val="002C4EDC"/>
    <w:rsid w:val="002C4F4D"/>
    <w:rsid w:val="002C561A"/>
    <w:rsid w:val="002C5639"/>
    <w:rsid w:val="002C6C03"/>
    <w:rsid w:val="002C6FDF"/>
    <w:rsid w:val="002D0720"/>
    <w:rsid w:val="002D09DD"/>
    <w:rsid w:val="002D1424"/>
    <w:rsid w:val="002D1985"/>
    <w:rsid w:val="002D2967"/>
    <w:rsid w:val="002D2BB8"/>
    <w:rsid w:val="002D463A"/>
    <w:rsid w:val="002D6B56"/>
    <w:rsid w:val="002D6CF0"/>
    <w:rsid w:val="002E1138"/>
    <w:rsid w:val="002E149F"/>
    <w:rsid w:val="002E18F5"/>
    <w:rsid w:val="002E1B02"/>
    <w:rsid w:val="002E3967"/>
    <w:rsid w:val="002E434B"/>
    <w:rsid w:val="002E5B44"/>
    <w:rsid w:val="002E5BEB"/>
    <w:rsid w:val="002E5E02"/>
    <w:rsid w:val="002F09D0"/>
    <w:rsid w:val="002F10A0"/>
    <w:rsid w:val="002F11C2"/>
    <w:rsid w:val="002F165B"/>
    <w:rsid w:val="002F1946"/>
    <w:rsid w:val="002F2F79"/>
    <w:rsid w:val="002F33C9"/>
    <w:rsid w:val="002F3B0E"/>
    <w:rsid w:val="002F3DE4"/>
    <w:rsid w:val="002F54B0"/>
    <w:rsid w:val="002F65E3"/>
    <w:rsid w:val="002F6A7C"/>
    <w:rsid w:val="00300E02"/>
    <w:rsid w:val="003015F3"/>
    <w:rsid w:val="00303A1E"/>
    <w:rsid w:val="00303F7E"/>
    <w:rsid w:val="003040F8"/>
    <w:rsid w:val="00304F22"/>
    <w:rsid w:val="003050AA"/>
    <w:rsid w:val="00305356"/>
    <w:rsid w:val="00306DD6"/>
    <w:rsid w:val="0031045A"/>
    <w:rsid w:val="0031070D"/>
    <w:rsid w:val="0031170A"/>
    <w:rsid w:val="0031273F"/>
    <w:rsid w:val="00312D21"/>
    <w:rsid w:val="003134A4"/>
    <w:rsid w:val="003156FD"/>
    <w:rsid w:val="003158ED"/>
    <w:rsid w:val="00315ED5"/>
    <w:rsid w:val="003160DD"/>
    <w:rsid w:val="00316A13"/>
    <w:rsid w:val="00316E57"/>
    <w:rsid w:val="00321720"/>
    <w:rsid w:val="00321875"/>
    <w:rsid w:val="003226C8"/>
    <w:rsid w:val="00322D6E"/>
    <w:rsid w:val="00330D21"/>
    <w:rsid w:val="00331554"/>
    <w:rsid w:val="003331F6"/>
    <w:rsid w:val="00334D14"/>
    <w:rsid w:val="00334F62"/>
    <w:rsid w:val="00335F55"/>
    <w:rsid w:val="00336B3E"/>
    <w:rsid w:val="003376AC"/>
    <w:rsid w:val="003400FE"/>
    <w:rsid w:val="00340266"/>
    <w:rsid w:val="00342EBB"/>
    <w:rsid w:val="00344EF0"/>
    <w:rsid w:val="00347FBF"/>
    <w:rsid w:val="00350055"/>
    <w:rsid w:val="00350E95"/>
    <w:rsid w:val="0035140E"/>
    <w:rsid w:val="00351969"/>
    <w:rsid w:val="003556A5"/>
    <w:rsid w:val="00355770"/>
    <w:rsid w:val="00356223"/>
    <w:rsid w:val="003578A9"/>
    <w:rsid w:val="00360677"/>
    <w:rsid w:val="00360C75"/>
    <w:rsid w:val="0036129A"/>
    <w:rsid w:val="00361D56"/>
    <w:rsid w:val="003629BD"/>
    <w:rsid w:val="00364936"/>
    <w:rsid w:val="003656EA"/>
    <w:rsid w:val="00365E73"/>
    <w:rsid w:val="00366CBB"/>
    <w:rsid w:val="00367E7D"/>
    <w:rsid w:val="00370909"/>
    <w:rsid w:val="00370CEE"/>
    <w:rsid w:val="00371ECD"/>
    <w:rsid w:val="00374A0A"/>
    <w:rsid w:val="00375074"/>
    <w:rsid w:val="003752B5"/>
    <w:rsid w:val="003753BD"/>
    <w:rsid w:val="003758CA"/>
    <w:rsid w:val="00375AA3"/>
    <w:rsid w:val="003769A1"/>
    <w:rsid w:val="00376B59"/>
    <w:rsid w:val="0038000B"/>
    <w:rsid w:val="0038027A"/>
    <w:rsid w:val="0038263A"/>
    <w:rsid w:val="0038312C"/>
    <w:rsid w:val="00383235"/>
    <w:rsid w:val="003847CE"/>
    <w:rsid w:val="00387848"/>
    <w:rsid w:val="00387D8D"/>
    <w:rsid w:val="003911F9"/>
    <w:rsid w:val="00393F4E"/>
    <w:rsid w:val="00394778"/>
    <w:rsid w:val="00394D3E"/>
    <w:rsid w:val="003967B0"/>
    <w:rsid w:val="0039696E"/>
    <w:rsid w:val="003A28B9"/>
    <w:rsid w:val="003A2C4A"/>
    <w:rsid w:val="003A2F5D"/>
    <w:rsid w:val="003A3120"/>
    <w:rsid w:val="003A35E2"/>
    <w:rsid w:val="003A3819"/>
    <w:rsid w:val="003A46BD"/>
    <w:rsid w:val="003A660E"/>
    <w:rsid w:val="003A677A"/>
    <w:rsid w:val="003A7C6E"/>
    <w:rsid w:val="003B0549"/>
    <w:rsid w:val="003B0611"/>
    <w:rsid w:val="003B1664"/>
    <w:rsid w:val="003B1B13"/>
    <w:rsid w:val="003B3112"/>
    <w:rsid w:val="003B3695"/>
    <w:rsid w:val="003B69BB"/>
    <w:rsid w:val="003B6EB5"/>
    <w:rsid w:val="003B79CF"/>
    <w:rsid w:val="003C07ED"/>
    <w:rsid w:val="003C13B2"/>
    <w:rsid w:val="003C1EDB"/>
    <w:rsid w:val="003C1F23"/>
    <w:rsid w:val="003C2F10"/>
    <w:rsid w:val="003C4531"/>
    <w:rsid w:val="003C52A2"/>
    <w:rsid w:val="003C6152"/>
    <w:rsid w:val="003C6DA7"/>
    <w:rsid w:val="003C7228"/>
    <w:rsid w:val="003C79D3"/>
    <w:rsid w:val="003D02D1"/>
    <w:rsid w:val="003D0501"/>
    <w:rsid w:val="003D26D0"/>
    <w:rsid w:val="003D2D2F"/>
    <w:rsid w:val="003D512C"/>
    <w:rsid w:val="003D5F63"/>
    <w:rsid w:val="003D704A"/>
    <w:rsid w:val="003D79F7"/>
    <w:rsid w:val="003E072E"/>
    <w:rsid w:val="003E0A6A"/>
    <w:rsid w:val="003E0D34"/>
    <w:rsid w:val="003E0D75"/>
    <w:rsid w:val="003E1FD6"/>
    <w:rsid w:val="003E3930"/>
    <w:rsid w:val="003E44F3"/>
    <w:rsid w:val="003E4B75"/>
    <w:rsid w:val="003E5F1D"/>
    <w:rsid w:val="003E7412"/>
    <w:rsid w:val="003E775D"/>
    <w:rsid w:val="003E78EF"/>
    <w:rsid w:val="003E79CB"/>
    <w:rsid w:val="003E7ED3"/>
    <w:rsid w:val="003F0323"/>
    <w:rsid w:val="003F0A74"/>
    <w:rsid w:val="003F1286"/>
    <w:rsid w:val="003F337A"/>
    <w:rsid w:val="003F38E4"/>
    <w:rsid w:val="003F4935"/>
    <w:rsid w:val="003F532A"/>
    <w:rsid w:val="003F61FE"/>
    <w:rsid w:val="00401A0F"/>
    <w:rsid w:val="0040376D"/>
    <w:rsid w:val="0040443D"/>
    <w:rsid w:val="00404899"/>
    <w:rsid w:val="00405854"/>
    <w:rsid w:val="00406341"/>
    <w:rsid w:val="00406F5C"/>
    <w:rsid w:val="00407734"/>
    <w:rsid w:val="00412FD8"/>
    <w:rsid w:val="004144F5"/>
    <w:rsid w:val="004148B4"/>
    <w:rsid w:val="00417DA3"/>
    <w:rsid w:val="004208CD"/>
    <w:rsid w:val="004214FD"/>
    <w:rsid w:val="00421FAB"/>
    <w:rsid w:val="0042236C"/>
    <w:rsid w:val="004232A2"/>
    <w:rsid w:val="00425929"/>
    <w:rsid w:val="00426510"/>
    <w:rsid w:val="00427C12"/>
    <w:rsid w:val="00430187"/>
    <w:rsid w:val="00430439"/>
    <w:rsid w:val="004305FD"/>
    <w:rsid w:val="00430856"/>
    <w:rsid w:val="004311B6"/>
    <w:rsid w:val="00431F03"/>
    <w:rsid w:val="004321D7"/>
    <w:rsid w:val="004325D7"/>
    <w:rsid w:val="00433506"/>
    <w:rsid w:val="004344CF"/>
    <w:rsid w:val="00434EF7"/>
    <w:rsid w:val="00436658"/>
    <w:rsid w:val="00437897"/>
    <w:rsid w:val="004418FD"/>
    <w:rsid w:val="00441B5F"/>
    <w:rsid w:val="004432BB"/>
    <w:rsid w:val="004436AD"/>
    <w:rsid w:val="00445FAF"/>
    <w:rsid w:val="00446695"/>
    <w:rsid w:val="00450883"/>
    <w:rsid w:val="0045212D"/>
    <w:rsid w:val="00452894"/>
    <w:rsid w:val="00452ABA"/>
    <w:rsid w:val="00453042"/>
    <w:rsid w:val="0045347F"/>
    <w:rsid w:val="00453FE9"/>
    <w:rsid w:val="0045411E"/>
    <w:rsid w:val="004554AC"/>
    <w:rsid w:val="00460036"/>
    <w:rsid w:val="00460413"/>
    <w:rsid w:val="00460709"/>
    <w:rsid w:val="00461093"/>
    <w:rsid w:val="00462169"/>
    <w:rsid w:val="0046325A"/>
    <w:rsid w:val="00464106"/>
    <w:rsid w:val="00464533"/>
    <w:rsid w:val="00464A11"/>
    <w:rsid w:val="00464B1B"/>
    <w:rsid w:val="00465576"/>
    <w:rsid w:val="004656E7"/>
    <w:rsid w:val="00471976"/>
    <w:rsid w:val="004736EA"/>
    <w:rsid w:val="00474CD6"/>
    <w:rsid w:val="00474F6D"/>
    <w:rsid w:val="00475464"/>
    <w:rsid w:val="00475FDC"/>
    <w:rsid w:val="00476262"/>
    <w:rsid w:val="004775EB"/>
    <w:rsid w:val="004778A0"/>
    <w:rsid w:val="0048420E"/>
    <w:rsid w:val="00484779"/>
    <w:rsid w:val="00484A8D"/>
    <w:rsid w:val="00484BB9"/>
    <w:rsid w:val="004857CC"/>
    <w:rsid w:val="0048793E"/>
    <w:rsid w:val="004924F9"/>
    <w:rsid w:val="0049290A"/>
    <w:rsid w:val="00495209"/>
    <w:rsid w:val="00495963"/>
    <w:rsid w:val="00495A1C"/>
    <w:rsid w:val="00495E26"/>
    <w:rsid w:val="00495ED9"/>
    <w:rsid w:val="004A0802"/>
    <w:rsid w:val="004A164D"/>
    <w:rsid w:val="004A2F8F"/>
    <w:rsid w:val="004A3186"/>
    <w:rsid w:val="004A3461"/>
    <w:rsid w:val="004A3C28"/>
    <w:rsid w:val="004A61F6"/>
    <w:rsid w:val="004A68CC"/>
    <w:rsid w:val="004A6BDE"/>
    <w:rsid w:val="004A7076"/>
    <w:rsid w:val="004A7CF6"/>
    <w:rsid w:val="004B1146"/>
    <w:rsid w:val="004B130C"/>
    <w:rsid w:val="004B3BE4"/>
    <w:rsid w:val="004B5847"/>
    <w:rsid w:val="004B5A39"/>
    <w:rsid w:val="004B5B8B"/>
    <w:rsid w:val="004B64B1"/>
    <w:rsid w:val="004B659D"/>
    <w:rsid w:val="004B6983"/>
    <w:rsid w:val="004B6E3F"/>
    <w:rsid w:val="004B77CE"/>
    <w:rsid w:val="004C0D5E"/>
    <w:rsid w:val="004C1627"/>
    <w:rsid w:val="004C40E2"/>
    <w:rsid w:val="004C4CB7"/>
    <w:rsid w:val="004C5A87"/>
    <w:rsid w:val="004C63A1"/>
    <w:rsid w:val="004C767A"/>
    <w:rsid w:val="004C772A"/>
    <w:rsid w:val="004C7C15"/>
    <w:rsid w:val="004D0E24"/>
    <w:rsid w:val="004D40D5"/>
    <w:rsid w:val="004D4962"/>
    <w:rsid w:val="004D49EE"/>
    <w:rsid w:val="004D4BA4"/>
    <w:rsid w:val="004D5D58"/>
    <w:rsid w:val="004D70EF"/>
    <w:rsid w:val="004D7492"/>
    <w:rsid w:val="004E045E"/>
    <w:rsid w:val="004E2CAC"/>
    <w:rsid w:val="004E2F70"/>
    <w:rsid w:val="004E3A60"/>
    <w:rsid w:val="004E3B1A"/>
    <w:rsid w:val="004E4D4D"/>
    <w:rsid w:val="004E4FF8"/>
    <w:rsid w:val="004E54D9"/>
    <w:rsid w:val="004E57B6"/>
    <w:rsid w:val="004E66B8"/>
    <w:rsid w:val="004E6938"/>
    <w:rsid w:val="004E7089"/>
    <w:rsid w:val="004E7306"/>
    <w:rsid w:val="004E7DEE"/>
    <w:rsid w:val="004F0EB4"/>
    <w:rsid w:val="004F18F6"/>
    <w:rsid w:val="004F30DF"/>
    <w:rsid w:val="004F3D27"/>
    <w:rsid w:val="004F3E61"/>
    <w:rsid w:val="004F4B09"/>
    <w:rsid w:val="004F4E4E"/>
    <w:rsid w:val="004F5008"/>
    <w:rsid w:val="004F5EEC"/>
    <w:rsid w:val="004F6D25"/>
    <w:rsid w:val="004F77AE"/>
    <w:rsid w:val="0050022D"/>
    <w:rsid w:val="00500C52"/>
    <w:rsid w:val="00500F36"/>
    <w:rsid w:val="00505C28"/>
    <w:rsid w:val="00505F7A"/>
    <w:rsid w:val="00506ACC"/>
    <w:rsid w:val="00506E15"/>
    <w:rsid w:val="005110DC"/>
    <w:rsid w:val="005117CB"/>
    <w:rsid w:val="0051384A"/>
    <w:rsid w:val="00513B33"/>
    <w:rsid w:val="00514749"/>
    <w:rsid w:val="0051528A"/>
    <w:rsid w:val="00515B26"/>
    <w:rsid w:val="0051786E"/>
    <w:rsid w:val="005201D6"/>
    <w:rsid w:val="005203D5"/>
    <w:rsid w:val="00522AC3"/>
    <w:rsid w:val="00522BF4"/>
    <w:rsid w:val="00523DE4"/>
    <w:rsid w:val="0052462E"/>
    <w:rsid w:val="00525665"/>
    <w:rsid w:val="0052574F"/>
    <w:rsid w:val="00527692"/>
    <w:rsid w:val="00531156"/>
    <w:rsid w:val="00531AA8"/>
    <w:rsid w:val="00531EA7"/>
    <w:rsid w:val="00532F47"/>
    <w:rsid w:val="005331D8"/>
    <w:rsid w:val="00534DDE"/>
    <w:rsid w:val="00534FDD"/>
    <w:rsid w:val="00537BF3"/>
    <w:rsid w:val="00540249"/>
    <w:rsid w:val="00540547"/>
    <w:rsid w:val="005428D1"/>
    <w:rsid w:val="00543C7A"/>
    <w:rsid w:val="0054475E"/>
    <w:rsid w:val="005456D1"/>
    <w:rsid w:val="00545FC0"/>
    <w:rsid w:val="00551348"/>
    <w:rsid w:val="0055287C"/>
    <w:rsid w:val="00553510"/>
    <w:rsid w:val="0055456A"/>
    <w:rsid w:val="0055468B"/>
    <w:rsid w:val="0055471A"/>
    <w:rsid w:val="00554B49"/>
    <w:rsid w:val="00554DCE"/>
    <w:rsid w:val="00554DE3"/>
    <w:rsid w:val="00556F84"/>
    <w:rsid w:val="005609CB"/>
    <w:rsid w:val="00561356"/>
    <w:rsid w:val="00561728"/>
    <w:rsid w:val="00562FE9"/>
    <w:rsid w:val="0056336C"/>
    <w:rsid w:val="0056363F"/>
    <w:rsid w:val="00563D38"/>
    <w:rsid w:val="00565A79"/>
    <w:rsid w:val="005668C2"/>
    <w:rsid w:val="00570557"/>
    <w:rsid w:val="00570567"/>
    <w:rsid w:val="00570B07"/>
    <w:rsid w:val="005714D7"/>
    <w:rsid w:val="005722ED"/>
    <w:rsid w:val="0057261F"/>
    <w:rsid w:val="00572C15"/>
    <w:rsid w:val="00572F38"/>
    <w:rsid w:val="0057331F"/>
    <w:rsid w:val="00576156"/>
    <w:rsid w:val="005816C8"/>
    <w:rsid w:val="00581FE1"/>
    <w:rsid w:val="00582D8B"/>
    <w:rsid w:val="00582E55"/>
    <w:rsid w:val="00582EF1"/>
    <w:rsid w:val="00583850"/>
    <w:rsid w:val="00584DB7"/>
    <w:rsid w:val="00586682"/>
    <w:rsid w:val="005909DB"/>
    <w:rsid w:val="00590AB4"/>
    <w:rsid w:val="00591BC7"/>
    <w:rsid w:val="00592EF2"/>
    <w:rsid w:val="0059319F"/>
    <w:rsid w:val="00594264"/>
    <w:rsid w:val="005964A0"/>
    <w:rsid w:val="005968C1"/>
    <w:rsid w:val="00597E5C"/>
    <w:rsid w:val="005A0012"/>
    <w:rsid w:val="005A1B9F"/>
    <w:rsid w:val="005A2EA4"/>
    <w:rsid w:val="005A391D"/>
    <w:rsid w:val="005A3FE5"/>
    <w:rsid w:val="005A472A"/>
    <w:rsid w:val="005A532C"/>
    <w:rsid w:val="005A55BF"/>
    <w:rsid w:val="005A56C1"/>
    <w:rsid w:val="005A6E72"/>
    <w:rsid w:val="005A6ED2"/>
    <w:rsid w:val="005B0784"/>
    <w:rsid w:val="005B2098"/>
    <w:rsid w:val="005B2D27"/>
    <w:rsid w:val="005B3BFA"/>
    <w:rsid w:val="005B44C1"/>
    <w:rsid w:val="005B464F"/>
    <w:rsid w:val="005B6231"/>
    <w:rsid w:val="005B7F94"/>
    <w:rsid w:val="005C02F6"/>
    <w:rsid w:val="005C0A08"/>
    <w:rsid w:val="005C0F54"/>
    <w:rsid w:val="005C1158"/>
    <w:rsid w:val="005C11DE"/>
    <w:rsid w:val="005C144C"/>
    <w:rsid w:val="005C490F"/>
    <w:rsid w:val="005C52DF"/>
    <w:rsid w:val="005C636D"/>
    <w:rsid w:val="005C6567"/>
    <w:rsid w:val="005C65D7"/>
    <w:rsid w:val="005C6B28"/>
    <w:rsid w:val="005C7192"/>
    <w:rsid w:val="005C7712"/>
    <w:rsid w:val="005C7FF1"/>
    <w:rsid w:val="005D1F3F"/>
    <w:rsid w:val="005D3C71"/>
    <w:rsid w:val="005D5AB1"/>
    <w:rsid w:val="005D5EE6"/>
    <w:rsid w:val="005D648F"/>
    <w:rsid w:val="005D6661"/>
    <w:rsid w:val="005E001E"/>
    <w:rsid w:val="005E06FE"/>
    <w:rsid w:val="005E0951"/>
    <w:rsid w:val="005E2876"/>
    <w:rsid w:val="005E43AE"/>
    <w:rsid w:val="005E5187"/>
    <w:rsid w:val="005E56E1"/>
    <w:rsid w:val="005E681F"/>
    <w:rsid w:val="005E7FF2"/>
    <w:rsid w:val="005F1C9F"/>
    <w:rsid w:val="005F2066"/>
    <w:rsid w:val="005F28F6"/>
    <w:rsid w:val="005F3FAD"/>
    <w:rsid w:val="005F4E43"/>
    <w:rsid w:val="005F5F20"/>
    <w:rsid w:val="005F64EB"/>
    <w:rsid w:val="005F67A3"/>
    <w:rsid w:val="005F7020"/>
    <w:rsid w:val="005F70C1"/>
    <w:rsid w:val="00600298"/>
    <w:rsid w:val="00601584"/>
    <w:rsid w:val="006038C0"/>
    <w:rsid w:val="00603C19"/>
    <w:rsid w:val="00604016"/>
    <w:rsid w:val="006045FC"/>
    <w:rsid w:val="006046B9"/>
    <w:rsid w:val="006065E1"/>
    <w:rsid w:val="00606B1F"/>
    <w:rsid w:val="00606F35"/>
    <w:rsid w:val="00606F86"/>
    <w:rsid w:val="006077E7"/>
    <w:rsid w:val="00611139"/>
    <w:rsid w:val="006139D3"/>
    <w:rsid w:val="00614EFE"/>
    <w:rsid w:val="0061574E"/>
    <w:rsid w:val="00617AA1"/>
    <w:rsid w:val="00622048"/>
    <w:rsid w:val="006232B8"/>
    <w:rsid w:val="00623C11"/>
    <w:rsid w:val="0062404D"/>
    <w:rsid w:val="006248E1"/>
    <w:rsid w:val="00625BA0"/>
    <w:rsid w:val="00627F0C"/>
    <w:rsid w:val="0063141B"/>
    <w:rsid w:val="00632691"/>
    <w:rsid w:val="00632D74"/>
    <w:rsid w:val="00634878"/>
    <w:rsid w:val="00635719"/>
    <w:rsid w:val="00636BD7"/>
    <w:rsid w:val="0063708E"/>
    <w:rsid w:val="006378F6"/>
    <w:rsid w:val="0064005D"/>
    <w:rsid w:val="006401C2"/>
    <w:rsid w:val="00640267"/>
    <w:rsid w:val="00640859"/>
    <w:rsid w:val="006414C9"/>
    <w:rsid w:val="006414E8"/>
    <w:rsid w:val="00641E15"/>
    <w:rsid w:val="00642E40"/>
    <w:rsid w:val="00642F8B"/>
    <w:rsid w:val="00645018"/>
    <w:rsid w:val="006454E4"/>
    <w:rsid w:val="00645F91"/>
    <w:rsid w:val="00646D49"/>
    <w:rsid w:val="0064704A"/>
    <w:rsid w:val="006476B4"/>
    <w:rsid w:val="00650CCB"/>
    <w:rsid w:val="0065133D"/>
    <w:rsid w:val="006513CC"/>
    <w:rsid w:val="0065390A"/>
    <w:rsid w:val="00655778"/>
    <w:rsid w:val="00655AAA"/>
    <w:rsid w:val="006604BD"/>
    <w:rsid w:val="00661CE2"/>
    <w:rsid w:val="00663570"/>
    <w:rsid w:val="00665168"/>
    <w:rsid w:val="006658D5"/>
    <w:rsid w:val="0066607C"/>
    <w:rsid w:val="00666457"/>
    <w:rsid w:val="00667315"/>
    <w:rsid w:val="00667F28"/>
    <w:rsid w:val="00670ADF"/>
    <w:rsid w:val="00671B98"/>
    <w:rsid w:val="006726A1"/>
    <w:rsid w:val="006726ED"/>
    <w:rsid w:val="00672BE6"/>
    <w:rsid w:val="006741FE"/>
    <w:rsid w:val="006746ED"/>
    <w:rsid w:val="00677374"/>
    <w:rsid w:val="0067762A"/>
    <w:rsid w:val="00680439"/>
    <w:rsid w:val="00680F0C"/>
    <w:rsid w:val="0068202D"/>
    <w:rsid w:val="00683A9A"/>
    <w:rsid w:val="00684B1F"/>
    <w:rsid w:val="00684D36"/>
    <w:rsid w:val="006852BF"/>
    <w:rsid w:val="0068667E"/>
    <w:rsid w:val="00686EEE"/>
    <w:rsid w:val="00690A8C"/>
    <w:rsid w:val="00691A80"/>
    <w:rsid w:val="00691D70"/>
    <w:rsid w:val="006920E9"/>
    <w:rsid w:val="00693E07"/>
    <w:rsid w:val="00694852"/>
    <w:rsid w:val="00695C0A"/>
    <w:rsid w:val="00696A13"/>
    <w:rsid w:val="006A0114"/>
    <w:rsid w:val="006A0236"/>
    <w:rsid w:val="006A050B"/>
    <w:rsid w:val="006A0C1A"/>
    <w:rsid w:val="006A1CAB"/>
    <w:rsid w:val="006A3471"/>
    <w:rsid w:val="006A3AC1"/>
    <w:rsid w:val="006A5FDC"/>
    <w:rsid w:val="006A7550"/>
    <w:rsid w:val="006A7DDE"/>
    <w:rsid w:val="006B0C43"/>
    <w:rsid w:val="006B1739"/>
    <w:rsid w:val="006B1D22"/>
    <w:rsid w:val="006B1EBD"/>
    <w:rsid w:val="006B2146"/>
    <w:rsid w:val="006B3A6F"/>
    <w:rsid w:val="006B3E15"/>
    <w:rsid w:val="006B4E2B"/>
    <w:rsid w:val="006B5B15"/>
    <w:rsid w:val="006B5C5F"/>
    <w:rsid w:val="006B64B9"/>
    <w:rsid w:val="006B76DE"/>
    <w:rsid w:val="006B7884"/>
    <w:rsid w:val="006C0246"/>
    <w:rsid w:val="006C0F71"/>
    <w:rsid w:val="006C1333"/>
    <w:rsid w:val="006C1CD4"/>
    <w:rsid w:val="006C1E8C"/>
    <w:rsid w:val="006C558B"/>
    <w:rsid w:val="006C65CA"/>
    <w:rsid w:val="006C6CB4"/>
    <w:rsid w:val="006D0006"/>
    <w:rsid w:val="006D1AF9"/>
    <w:rsid w:val="006D1FBC"/>
    <w:rsid w:val="006D2BA5"/>
    <w:rsid w:val="006D4811"/>
    <w:rsid w:val="006D490D"/>
    <w:rsid w:val="006D76B1"/>
    <w:rsid w:val="006D7C57"/>
    <w:rsid w:val="006E0B51"/>
    <w:rsid w:val="006E164E"/>
    <w:rsid w:val="006E1E83"/>
    <w:rsid w:val="006E1E8C"/>
    <w:rsid w:val="006E4954"/>
    <w:rsid w:val="006E4F76"/>
    <w:rsid w:val="006E5C1B"/>
    <w:rsid w:val="006E7754"/>
    <w:rsid w:val="006F035F"/>
    <w:rsid w:val="006F0527"/>
    <w:rsid w:val="006F0805"/>
    <w:rsid w:val="006F0A2E"/>
    <w:rsid w:val="006F16AA"/>
    <w:rsid w:val="006F255E"/>
    <w:rsid w:val="006F3C1D"/>
    <w:rsid w:val="006F3FBA"/>
    <w:rsid w:val="006F633C"/>
    <w:rsid w:val="006F6EA3"/>
    <w:rsid w:val="006F7407"/>
    <w:rsid w:val="00701005"/>
    <w:rsid w:val="00701400"/>
    <w:rsid w:val="007014F1"/>
    <w:rsid w:val="007020E2"/>
    <w:rsid w:val="0070331E"/>
    <w:rsid w:val="0070349B"/>
    <w:rsid w:val="00703800"/>
    <w:rsid w:val="007041D1"/>
    <w:rsid w:val="007044DF"/>
    <w:rsid w:val="00704ABB"/>
    <w:rsid w:val="00704E2D"/>
    <w:rsid w:val="007053F0"/>
    <w:rsid w:val="00705A1C"/>
    <w:rsid w:val="00705AC6"/>
    <w:rsid w:val="007069FC"/>
    <w:rsid w:val="007104D3"/>
    <w:rsid w:val="007107AA"/>
    <w:rsid w:val="007112E4"/>
    <w:rsid w:val="00712191"/>
    <w:rsid w:val="007136F0"/>
    <w:rsid w:val="0071379E"/>
    <w:rsid w:val="00713C88"/>
    <w:rsid w:val="00714107"/>
    <w:rsid w:val="0071453E"/>
    <w:rsid w:val="00716284"/>
    <w:rsid w:val="00716803"/>
    <w:rsid w:val="00716CD7"/>
    <w:rsid w:val="0072083C"/>
    <w:rsid w:val="00720A95"/>
    <w:rsid w:val="00720CA0"/>
    <w:rsid w:val="007231FF"/>
    <w:rsid w:val="00725019"/>
    <w:rsid w:val="0072667F"/>
    <w:rsid w:val="00726BA4"/>
    <w:rsid w:val="00727DED"/>
    <w:rsid w:val="0073185F"/>
    <w:rsid w:val="007330A1"/>
    <w:rsid w:val="0073313B"/>
    <w:rsid w:val="00733D3A"/>
    <w:rsid w:val="00734489"/>
    <w:rsid w:val="007345A5"/>
    <w:rsid w:val="00734D05"/>
    <w:rsid w:val="007355C0"/>
    <w:rsid w:val="00735B26"/>
    <w:rsid w:val="00735E9C"/>
    <w:rsid w:val="00736267"/>
    <w:rsid w:val="00736C31"/>
    <w:rsid w:val="00736DE5"/>
    <w:rsid w:val="0074032C"/>
    <w:rsid w:val="00740919"/>
    <w:rsid w:val="00740A7B"/>
    <w:rsid w:val="00740FE5"/>
    <w:rsid w:val="00741374"/>
    <w:rsid w:val="00741B50"/>
    <w:rsid w:val="00743C37"/>
    <w:rsid w:val="007442A7"/>
    <w:rsid w:val="007458CE"/>
    <w:rsid w:val="00745DEB"/>
    <w:rsid w:val="00745F12"/>
    <w:rsid w:val="00747163"/>
    <w:rsid w:val="00750439"/>
    <w:rsid w:val="007512DB"/>
    <w:rsid w:val="0075204A"/>
    <w:rsid w:val="00752AAF"/>
    <w:rsid w:val="007533CC"/>
    <w:rsid w:val="00754697"/>
    <w:rsid w:val="007547DF"/>
    <w:rsid w:val="0075629E"/>
    <w:rsid w:val="007568F2"/>
    <w:rsid w:val="0075712D"/>
    <w:rsid w:val="00757D45"/>
    <w:rsid w:val="007616A4"/>
    <w:rsid w:val="00761DF4"/>
    <w:rsid w:val="00762C6B"/>
    <w:rsid w:val="0076357E"/>
    <w:rsid w:val="0076451D"/>
    <w:rsid w:val="00764E2C"/>
    <w:rsid w:val="007662DB"/>
    <w:rsid w:val="00766B35"/>
    <w:rsid w:val="00766CA0"/>
    <w:rsid w:val="00770C23"/>
    <w:rsid w:val="00770F34"/>
    <w:rsid w:val="00773E2E"/>
    <w:rsid w:val="00773FD3"/>
    <w:rsid w:val="007757D3"/>
    <w:rsid w:val="00776964"/>
    <w:rsid w:val="00776A51"/>
    <w:rsid w:val="00776DF6"/>
    <w:rsid w:val="00777449"/>
    <w:rsid w:val="00780125"/>
    <w:rsid w:val="0078119B"/>
    <w:rsid w:val="00782C88"/>
    <w:rsid w:val="0078404E"/>
    <w:rsid w:val="00784093"/>
    <w:rsid w:val="007843E8"/>
    <w:rsid w:val="00784A4C"/>
    <w:rsid w:val="007852B1"/>
    <w:rsid w:val="00786AE2"/>
    <w:rsid w:val="00786BB0"/>
    <w:rsid w:val="00787162"/>
    <w:rsid w:val="0078763E"/>
    <w:rsid w:val="00790C37"/>
    <w:rsid w:val="007910BB"/>
    <w:rsid w:val="00791D71"/>
    <w:rsid w:val="0079225F"/>
    <w:rsid w:val="00792636"/>
    <w:rsid w:val="00794C7F"/>
    <w:rsid w:val="007959F7"/>
    <w:rsid w:val="00796275"/>
    <w:rsid w:val="00796C5B"/>
    <w:rsid w:val="00796E8E"/>
    <w:rsid w:val="007A0491"/>
    <w:rsid w:val="007A0A86"/>
    <w:rsid w:val="007A14F8"/>
    <w:rsid w:val="007A230D"/>
    <w:rsid w:val="007A66D9"/>
    <w:rsid w:val="007A6B39"/>
    <w:rsid w:val="007A732B"/>
    <w:rsid w:val="007A7DAD"/>
    <w:rsid w:val="007B0EA1"/>
    <w:rsid w:val="007B1A8D"/>
    <w:rsid w:val="007B2E5F"/>
    <w:rsid w:val="007B32E9"/>
    <w:rsid w:val="007B5B98"/>
    <w:rsid w:val="007B763C"/>
    <w:rsid w:val="007C11FF"/>
    <w:rsid w:val="007C2875"/>
    <w:rsid w:val="007C4678"/>
    <w:rsid w:val="007C48D7"/>
    <w:rsid w:val="007C4B95"/>
    <w:rsid w:val="007C4E61"/>
    <w:rsid w:val="007C73BF"/>
    <w:rsid w:val="007D0301"/>
    <w:rsid w:val="007D07E8"/>
    <w:rsid w:val="007D08ED"/>
    <w:rsid w:val="007D09E4"/>
    <w:rsid w:val="007D0F9E"/>
    <w:rsid w:val="007D2F43"/>
    <w:rsid w:val="007D3C44"/>
    <w:rsid w:val="007D3E51"/>
    <w:rsid w:val="007D5337"/>
    <w:rsid w:val="007D553F"/>
    <w:rsid w:val="007D5C0B"/>
    <w:rsid w:val="007D7684"/>
    <w:rsid w:val="007E07A6"/>
    <w:rsid w:val="007E2462"/>
    <w:rsid w:val="007E2487"/>
    <w:rsid w:val="007E357C"/>
    <w:rsid w:val="007E3DB6"/>
    <w:rsid w:val="007E3E97"/>
    <w:rsid w:val="007E3FA1"/>
    <w:rsid w:val="007E461F"/>
    <w:rsid w:val="007E4828"/>
    <w:rsid w:val="007E60B0"/>
    <w:rsid w:val="007E6720"/>
    <w:rsid w:val="007E6B2F"/>
    <w:rsid w:val="007F0AB4"/>
    <w:rsid w:val="007F13A4"/>
    <w:rsid w:val="007F18A0"/>
    <w:rsid w:val="007F3B54"/>
    <w:rsid w:val="007F5B95"/>
    <w:rsid w:val="007F67B4"/>
    <w:rsid w:val="007F76D2"/>
    <w:rsid w:val="007F770D"/>
    <w:rsid w:val="00800A95"/>
    <w:rsid w:val="00800BD2"/>
    <w:rsid w:val="008012B3"/>
    <w:rsid w:val="008019F0"/>
    <w:rsid w:val="00801C44"/>
    <w:rsid w:val="00803010"/>
    <w:rsid w:val="00804EE9"/>
    <w:rsid w:val="00805CBC"/>
    <w:rsid w:val="0080645E"/>
    <w:rsid w:val="00807BC9"/>
    <w:rsid w:val="0081072D"/>
    <w:rsid w:val="00813214"/>
    <w:rsid w:val="008143B0"/>
    <w:rsid w:val="00814A1B"/>
    <w:rsid w:val="008156BF"/>
    <w:rsid w:val="00816116"/>
    <w:rsid w:val="008201EB"/>
    <w:rsid w:val="00820A5B"/>
    <w:rsid w:val="00821D68"/>
    <w:rsid w:val="008226A8"/>
    <w:rsid w:val="00822C4A"/>
    <w:rsid w:val="0082300B"/>
    <w:rsid w:val="00825763"/>
    <w:rsid w:val="00826FD5"/>
    <w:rsid w:val="00831B89"/>
    <w:rsid w:val="008325C4"/>
    <w:rsid w:val="008333BD"/>
    <w:rsid w:val="00834762"/>
    <w:rsid w:val="0083522D"/>
    <w:rsid w:val="00835388"/>
    <w:rsid w:val="00836FD5"/>
    <w:rsid w:val="00837225"/>
    <w:rsid w:val="00837E43"/>
    <w:rsid w:val="008400C9"/>
    <w:rsid w:val="00840C10"/>
    <w:rsid w:val="00843000"/>
    <w:rsid w:val="00843ABB"/>
    <w:rsid w:val="008447B6"/>
    <w:rsid w:val="00845DE2"/>
    <w:rsid w:val="00845E0C"/>
    <w:rsid w:val="00846561"/>
    <w:rsid w:val="008471C6"/>
    <w:rsid w:val="0084743B"/>
    <w:rsid w:val="00850DFC"/>
    <w:rsid w:val="00851845"/>
    <w:rsid w:val="00851E65"/>
    <w:rsid w:val="008524BD"/>
    <w:rsid w:val="00853441"/>
    <w:rsid w:val="008534E7"/>
    <w:rsid w:val="00854665"/>
    <w:rsid w:val="00855B3E"/>
    <w:rsid w:val="00857BAF"/>
    <w:rsid w:val="00860510"/>
    <w:rsid w:val="008613E7"/>
    <w:rsid w:val="008628CB"/>
    <w:rsid w:val="008634D3"/>
    <w:rsid w:val="0086476F"/>
    <w:rsid w:val="00864D32"/>
    <w:rsid w:val="00865BAA"/>
    <w:rsid w:val="00866D24"/>
    <w:rsid w:val="00867BC7"/>
    <w:rsid w:val="0087048F"/>
    <w:rsid w:val="008709DC"/>
    <w:rsid w:val="00870A37"/>
    <w:rsid w:val="00870CC3"/>
    <w:rsid w:val="00871731"/>
    <w:rsid w:val="00871E9C"/>
    <w:rsid w:val="00872B7A"/>
    <w:rsid w:val="00872DC4"/>
    <w:rsid w:val="008732B7"/>
    <w:rsid w:val="00873B80"/>
    <w:rsid w:val="00874E36"/>
    <w:rsid w:val="00880F4A"/>
    <w:rsid w:val="00881B8F"/>
    <w:rsid w:val="00881CCF"/>
    <w:rsid w:val="008821B9"/>
    <w:rsid w:val="00882763"/>
    <w:rsid w:val="0088379E"/>
    <w:rsid w:val="008837C8"/>
    <w:rsid w:val="008870A6"/>
    <w:rsid w:val="00887276"/>
    <w:rsid w:val="008873EE"/>
    <w:rsid w:val="0088743F"/>
    <w:rsid w:val="0089065A"/>
    <w:rsid w:val="00891E06"/>
    <w:rsid w:val="00897A0A"/>
    <w:rsid w:val="00897DF8"/>
    <w:rsid w:val="008A0251"/>
    <w:rsid w:val="008A0516"/>
    <w:rsid w:val="008A1718"/>
    <w:rsid w:val="008A2F09"/>
    <w:rsid w:val="008A35DE"/>
    <w:rsid w:val="008A3EAA"/>
    <w:rsid w:val="008A4206"/>
    <w:rsid w:val="008A4210"/>
    <w:rsid w:val="008B1802"/>
    <w:rsid w:val="008B1F07"/>
    <w:rsid w:val="008B241F"/>
    <w:rsid w:val="008B28CD"/>
    <w:rsid w:val="008B3DEC"/>
    <w:rsid w:val="008B75F8"/>
    <w:rsid w:val="008B7A5D"/>
    <w:rsid w:val="008C0BCD"/>
    <w:rsid w:val="008C1AD4"/>
    <w:rsid w:val="008C1D98"/>
    <w:rsid w:val="008C307B"/>
    <w:rsid w:val="008C3395"/>
    <w:rsid w:val="008D06D6"/>
    <w:rsid w:val="008D092A"/>
    <w:rsid w:val="008D0D30"/>
    <w:rsid w:val="008D101F"/>
    <w:rsid w:val="008D17D9"/>
    <w:rsid w:val="008D2A72"/>
    <w:rsid w:val="008D2B00"/>
    <w:rsid w:val="008E3336"/>
    <w:rsid w:val="008E40CC"/>
    <w:rsid w:val="008E50A2"/>
    <w:rsid w:val="008E522B"/>
    <w:rsid w:val="008E73FA"/>
    <w:rsid w:val="008F0BCA"/>
    <w:rsid w:val="008F1202"/>
    <w:rsid w:val="008F129C"/>
    <w:rsid w:val="008F198A"/>
    <w:rsid w:val="008F1A1F"/>
    <w:rsid w:val="008F4C78"/>
    <w:rsid w:val="008F6167"/>
    <w:rsid w:val="008F69AF"/>
    <w:rsid w:val="008F76FD"/>
    <w:rsid w:val="008F7796"/>
    <w:rsid w:val="008F7AB5"/>
    <w:rsid w:val="00901090"/>
    <w:rsid w:val="009015B2"/>
    <w:rsid w:val="009021A0"/>
    <w:rsid w:val="00902930"/>
    <w:rsid w:val="009029A8"/>
    <w:rsid w:val="009030E1"/>
    <w:rsid w:val="0090430F"/>
    <w:rsid w:val="009055E5"/>
    <w:rsid w:val="0090787F"/>
    <w:rsid w:val="00910318"/>
    <w:rsid w:val="009111CB"/>
    <w:rsid w:val="0091155B"/>
    <w:rsid w:val="009117F3"/>
    <w:rsid w:val="00911BBE"/>
    <w:rsid w:val="0091235E"/>
    <w:rsid w:val="009135F0"/>
    <w:rsid w:val="00913C01"/>
    <w:rsid w:val="00913DD6"/>
    <w:rsid w:val="00913F80"/>
    <w:rsid w:val="0091454C"/>
    <w:rsid w:val="00915886"/>
    <w:rsid w:val="00917522"/>
    <w:rsid w:val="009200B9"/>
    <w:rsid w:val="00922661"/>
    <w:rsid w:val="00922AB5"/>
    <w:rsid w:val="00922CD9"/>
    <w:rsid w:val="00925415"/>
    <w:rsid w:val="00925F61"/>
    <w:rsid w:val="009266F9"/>
    <w:rsid w:val="0092788B"/>
    <w:rsid w:val="00927DCB"/>
    <w:rsid w:val="00931CF3"/>
    <w:rsid w:val="0093215F"/>
    <w:rsid w:val="00933124"/>
    <w:rsid w:val="0093334D"/>
    <w:rsid w:val="00934E8A"/>
    <w:rsid w:val="0093545A"/>
    <w:rsid w:val="00935BBF"/>
    <w:rsid w:val="009366D5"/>
    <w:rsid w:val="009373FC"/>
    <w:rsid w:val="00937964"/>
    <w:rsid w:val="009404DE"/>
    <w:rsid w:val="009417EB"/>
    <w:rsid w:val="0094241D"/>
    <w:rsid w:val="00942CEC"/>
    <w:rsid w:val="009437B2"/>
    <w:rsid w:val="00944575"/>
    <w:rsid w:val="00945E82"/>
    <w:rsid w:val="00947622"/>
    <w:rsid w:val="009508E9"/>
    <w:rsid w:val="00951409"/>
    <w:rsid w:val="00951F50"/>
    <w:rsid w:val="009529AE"/>
    <w:rsid w:val="00952D9C"/>
    <w:rsid w:val="00954AE5"/>
    <w:rsid w:val="00954DA6"/>
    <w:rsid w:val="0095619F"/>
    <w:rsid w:val="00956AD9"/>
    <w:rsid w:val="00957E65"/>
    <w:rsid w:val="009600AC"/>
    <w:rsid w:val="00961207"/>
    <w:rsid w:val="00961F84"/>
    <w:rsid w:val="00963365"/>
    <w:rsid w:val="0096447A"/>
    <w:rsid w:val="00964D18"/>
    <w:rsid w:val="0096562B"/>
    <w:rsid w:val="00965AF5"/>
    <w:rsid w:val="00965D25"/>
    <w:rsid w:val="00965F04"/>
    <w:rsid w:val="009723F7"/>
    <w:rsid w:val="00974338"/>
    <w:rsid w:val="0097598B"/>
    <w:rsid w:val="00975FC6"/>
    <w:rsid w:val="00976E1A"/>
    <w:rsid w:val="00976E6E"/>
    <w:rsid w:val="0097703D"/>
    <w:rsid w:val="00977931"/>
    <w:rsid w:val="009779FE"/>
    <w:rsid w:val="00981BED"/>
    <w:rsid w:val="009847AF"/>
    <w:rsid w:val="0098503E"/>
    <w:rsid w:val="00985D00"/>
    <w:rsid w:val="0098666C"/>
    <w:rsid w:val="00987BBB"/>
    <w:rsid w:val="0099062C"/>
    <w:rsid w:val="009913FF"/>
    <w:rsid w:val="00992104"/>
    <w:rsid w:val="00992F75"/>
    <w:rsid w:val="0099381A"/>
    <w:rsid w:val="00993DF5"/>
    <w:rsid w:val="00994321"/>
    <w:rsid w:val="0099450F"/>
    <w:rsid w:val="00995303"/>
    <w:rsid w:val="009973A4"/>
    <w:rsid w:val="00997C56"/>
    <w:rsid w:val="009A0615"/>
    <w:rsid w:val="009A152E"/>
    <w:rsid w:val="009A1BDD"/>
    <w:rsid w:val="009A2D31"/>
    <w:rsid w:val="009A5EF7"/>
    <w:rsid w:val="009A6682"/>
    <w:rsid w:val="009A688C"/>
    <w:rsid w:val="009A7848"/>
    <w:rsid w:val="009A7E29"/>
    <w:rsid w:val="009B355E"/>
    <w:rsid w:val="009B4276"/>
    <w:rsid w:val="009B5264"/>
    <w:rsid w:val="009B655A"/>
    <w:rsid w:val="009B7AFE"/>
    <w:rsid w:val="009C09E2"/>
    <w:rsid w:val="009C0E6A"/>
    <w:rsid w:val="009C1143"/>
    <w:rsid w:val="009C1A3A"/>
    <w:rsid w:val="009C1A76"/>
    <w:rsid w:val="009C2B31"/>
    <w:rsid w:val="009C2EE2"/>
    <w:rsid w:val="009C3B6B"/>
    <w:rsid w:val="009C5C47"/>
    <w:rsid w:val="009D0284"/>
    <w:rsid w:val="009D0360"/>
    <w:rsid w:val="009D0A7D"/>
    <w:rsid w:val="009D3210"/>
    <w:rsid w:val="009D3707"/>
    <w:rsid w:val="009D4156"/>
    <w:rsid w:val="009D4B79"/>
    <w:rsid w:val="009D6238"/>
    <w:rsid w:val="009D71A4"/>
    <w:rsid w:val="009E1F12"/>
    <w:rsid w:val="009E2FFF"/>
    <w:rsid w:val="009E3054"/>
    <w:rsid w:val="009E3D28"/>
    <w:rsid w:val="009E3D3C"/>
    <w:rsid w:val="009E634D"/>
    <w:rsid w:val="009F1B02"/>
    <w:rsid w:val="009F21CF"/>
    <w:rsid w:val="009F3CEE"/>
    <w:rsid w:val="009F46E9"/>
    <w:rsid w:val="009F6F1D"/>
    <w:rsid w:val="009F7180"/>
    <w:rsid w:val="00A0028B"/>
    <w:rsid w:val="00A0088C"/>
    <w:rsid w:val="00A0108A"/>
    <w:rsid w:val="00A01330"/>
    <w:rsid w:val="00A013F3"/>
    <w:rsid w:val="00A02057"/>
    <w:rsid w:val="00A0332D"/>
    <w:rsid w:val="00A04830"/>
    <w:rsid w:val="00A05C32"/>
    <w:rsid w:val="00A10630"/>
    <w:rsid w:val="00A108E5"/>
    <w:rsid w:val="00A10B98"/>
    <w:rsid w:val="00A1406B"/>
    <w:rsid w:val="00A1427A"/>
    <w:rsid w:val="00A151AF"/>
    <w:rsid w:val="00A155DC"/>
    <w:rsid w:val="00A1627F"/>
    <w:rsid w:val="00A17935"/>
    <w:rsid w:val="00A208C7"/>
    <w:rsid w:val="00A2099D"/>
    <w:rsid w:val="00A20ED6"/>
    <w:rsid w:val="00A20F9D"/>
    <w:rsid w:val="00A21B5C"/>
    <w:rsid w:val="00A21B72"/>
    <w:rsid w:val="00A223B3"/>
    <w:rsid w:val="00A2318B"/>
    <w:rsid w:val="00A2375C"/>
    <w:rsid w:val="00A246BE"/>
    <w:rsid w:val="00A2544B"/>
    <w:rsid w:val="00A3156C"/>
    <w:rsid w:val="00A33BA7"/>
    <w:rsid w:val="00A3413F"/>
    <w:rsid w:val="00A35ACF"/>
    <w:rsid w:val="00A35FC5"/>
    <w:rsid w:val="00A36CC0"/>
    <w:rsid w:val="00A36F9D"/>
    <w:rsid w:val="00A3703D"/>
    <w:rsid w:val="00A3761D"/>
    <w:rsid w:val="00A37ADD"/>
    <w:rsid w:val="00A402AD"/>
    <w:rsid w:val="00A407FB"/>
    <w:rsid w:val="00A425AC"/>
    <w:rsid w:val="00A43377"/>
    <w:rsid w:val="00A43D9C"/>
    <w:rsid w:val="00A44B58"/>
    <w:rsid w:val="00A45134"/>
    <w:rsid w:val="00A46996"/>
    <w:rsid w:val="00A46CDF"/>
    <w:rsid w:val="00A46EA5"/>
    <w:rsid w:val="00A46FCA"/>
    <w:rsid w:val="00A5064E"/>
    <w:rsid w:val="00A509A4"/>
    <w:rsid w:val="00A51EFE"/>
    <w:rsid w:val="00A52A08"/>
    <w:rsid w:val="00A53CB2"/>
    <w:rsid w:val="00A54C27"/>
    <w:rsid w:val="00A5701D"/>
    <w:rsid w:val="00A574E4"/>
    <w:rsid w:val="00A60A7D"/>
    <w:rsid w:val="00A62268"/>
    <w:rsid w:val="00A62DE5"/>
    <w:rsid w:val="00A634EF"/>
    <w:rsid w:val="00A63BE6"/>
    <w:rsid w:val="00A652D1"/>
    <w:rsid w:val="00A67852"/>
    <w:rsid w:val="00A700FB"/>
    <w:rsid w:val="00A703B0"/>
    <w:rsid w:val="00A7067A"/>
    <w:rsid w:val="00A72347"/>
    <w:rsid w:val="00A73605"/>
    <w:rsid w:val="00A73717"/>
    <w:rsid w:val="00A75AA9"/>
    <w:rsid w:val="00A764F9"/>
    <w:rsid w:val="00A76A72"/>
    <w:rsid w:val="00A76C63"/>
    <w:rsid w:val="00A77392"/>
    <w:rsid w:val="00A7746C"/>
    <w:rsid w:val="00A77E03"/>
    <w:rsid w:val="00A80257"/>
    <w:rsid w:val="00A818A3"/>
    <w:rsid w:val="00A81EC5"/>
    <w:rsid w:val="00A85E93"/>
    <w:rsid w:val="00A8649B"/>
    <w:rsid w:val="00A86B16"/>
    <w:rsid w:val="00A87554"/>
    <w:rsid w:val="00A87AEC"/>
    <w:rsid w:val="00A916CE"/>
    <w:rsid w:val="00A918DD"/>
    <w:rsid w:val="00A92148"/>
    <w:rsid w:val="00A92B81"/>
    <w:rsid w:val="00A9401C"/>
    <w:rsid w:val="00A9729F"/>
    <w:rsid w:val="00A97968"/>
    <w:rsid w:val="00AA01E0"/>
    <w:rsid w:val="00AA43BE"/>
    <w:rsid w:val="00AA455B"/>
    <w:rsid w:val="00AA496A"/>
    <w:rsid w:val="00AA501F"/>
    <w:rsid w:val="00AA567D"/>
    <w:rsid w:val="00AA7A9F"/>
    <w:rsid w:val="00AB1430"/>
    <w:rsid w:val="00AB1B53"/>
    <w:rsid w:val="00AB1DFE"/>
    <w:rsid w:val="00AB227B"/>
    <w:rsid w:val="00AB281B"/>
    <w:rsid w:val="00AB31F9"/>
    <w:rsid w:val="00AB35DA"/>
    <w:rsid w:val="00AB4B2A"/>
    <w:rsid w:val="00AB4F86"/>
    <w:rsid w:val="00AB51BC"/>
    <w:rsid w:val="00AB5FDC"/>
    <w:rsid w:val="00AB622D"/>
    <w:rsid w:val="00AB6E2D"/>
    <w:rsid w:val="00AB7CA6"/>
    <w:rsid w:val="00AC0680"/>
    <w:rsid w:val="00AC17EF"/>
    <w:rsid w:val="00AC1F38"/>
    <w:rsid w:val="00AC227A"/>
    <w:rsid w:val="00AC2EFD"/>
    <w:rsid w:val="00AC3B88"/>
    <w:rsid w:val="00AC49A3"/>
    <w:rsid w:val="00AC4ED9"/>
    <w:rsid w:val="00AC592B"/>
    <w:rsid w:val="00AC5FA5"/>
    <w:rsid w:val="00AC7959"/>
    <w:rsid w:val="00AD0CAD"/>
    <w:rsid w:val="00AD1090"/>
    <w:rsid w:val="00AD10D2"/>
    <w:rsid w:val="00AD17E9"/>
    <w:rsid w:val="00AD367B"/>
    <w:rsid w:val="00AD48D7"/>
    <w:rsid w:val="00AD4B97"/>
    <w:rsid w:val="00AD603A"/>
    <w:rsid w:val="00AD7854"/>
    <w:rsid w:val="00AD78A5"/>
    <w:rsid w:val="00AD7943"/>
    <w:rsid w:val="00AE0F32"/>
    <w:rsid w:val="00AE1E23"/>
    <w:rsid w:val="00AE1EB7"/>
    <w:rsid w:val="00AE278F"/>
    <w:rsid w:val="00AE29F4"/>
    <w:rsid w:val="00AE2FDE"/>
    <w:rsid w:val="00AE3EB7"/>
    <w:rsid w:val="00AE47B8"/>
    <w:rsid w:val="00AE4A70"/>
    <w:rsid w:val="00AE6769"/>
    <w:rsid w:val="00AE692B"/>
    <w:rsid w:val="00AF0B9D"/>
    <w:rsid w:val="00AF10E4"/>
    <w:rsid w:val="00AF1902"/>
    <w:rsid w:val="00AF1D2A"/>
    <w:rsid w:val="00AF2659"/>
    <w:rsid w:val="00AF301C"/>
    <w:rsid w:val="00AF4BA1"/>
    <w:rsid w:val="00AF4D63"/>
    <w:rsid w:val="00AF6AD6"/>
    <w:rsid w:val="00AF7E35"/>
    <w:rsid w:val="00AF7F4C"/>
    <w:rsid w:val="00B003E9"/>
    <w:rsid w:val="00B0072C"/>
    <w:rsid w:val="00B01AF3"/>
    <w:rsid w:val="00B02334"/>
    <w:rsid w:val="00B03D0F"/>
    <w:rsid w:val="00B03FCE"/>
    <w:rsid w:val="00B03FFB"/>
    <w:rsid w:val="00B05412"/>
    <w:rsid w:val="00B0593D"/>
    <w:rsid w:val="00B05C00"/>
    <w:rsid w:val="00B06CB6"/>
    <w:rsid w:val="00B07D7B"/>
    <w:rsid w:val="00B10180"/>
    <w:rsid w:val="00B11540"/>
    <w:rsid w:val="00B11A85"/>
    <w:rsid w:val="00B13EDF"/>
    <w:rsid w:val="00B141E1"/>
    <w:rsid w:val="00B142A1"/>
    <w:rsid w:val="00B14E25"/>
    <w:rsid w:val="00B15365"/>
    <w:rsid w:val="00B161E4"/>
    <w:rsid w:val="00B16BEE"/>
    <w:rsid w:val="00B17CC1"/>
    <w:rsid w:val="00B2005F"/>
    <w:rsid w:val="00B20160"/>
    <w:rsid w:val="00B21D0E"/>
    <w:rsid w:val="00B2231C"/>
    <w:rsid w:val="00B22330"/>
    <w:rsid w:val="00B2308B"/>
    <w:rsid w:val="00B23F6F"/>
    <w:rsid w:val="00B317F6"/>
    <w:rsid w:val="00B32F1E"/>
    <w:rsid w:val="00B32F9F"/>
    <w:rsid w:val="00B33714"/>
    <w:rsid w:val="00B33E98"/>
    <w:rsid w:val="00B35635"/>
    <w:rsid w:val="00B35C4F"/>
    <w:rsid w:val="00B36887"/>
    <w:rsid w:val="00B407C3"/>
    <w:rsid w:val="00B40F2C"/>
    <w:rsid w:val="00B41932"/>
    <w:rsid w:val="00B42AED"/>
    <w:rsid w:val="00B43E4A"/>
    <w:rsid w:val="00B450E2"/>
    <w:rsid w:val="00B455D7"/>
    <w:rsid w:val="00B45A70"/>
    <w:rsid w:val="00B45F6E"/>
    <w:rsid w:val="00B467B3"/>
    <w:rsid w:val="00B469C4"/>
    <w:rsid w:val="00B510A7"/>
    <w:rsid w:val="00B5140D"/>
    <w:rsid w:val="00B51687"/>
    <w:rsid w:val="00B51CF9"/>
    <w:rsid w:val="00B52E19"/>
    <w:rsid w:val="00B534BA"/>
    <w:rsid w:val="00B53D1A"/>
    <w:rsid w:val="00B558BD"/>
    <w:rsid w:val="00B5756A"/>
    <w:rsid w:val="00B6003D"/>
    <w:rsid w:val="00B603B8"/>
    <w:rsid w:val="00B608C3"/>
    <w:rsid w:val="00B60E4F"/>
    <w:rsid w:val="00B63D2E"/>
    <w:rsid w:val="00B64946"/>
    <w:rsid w:val="00B6561C"/>
    <w:rsid w:val="00B65696"/>
    <w:rsid w:val="00B656CB"/>
    <w:rsid w:val="00B66639"/>
    <w:rsid w:val="00B70DFD"/>
    <w:rsid w:val="00B712F0"/>
    <w:rsid w:val="00B729B5"/>
    <w:rsid w:val="00B72C96"/>
    <w:rsid w:val="00B73773"/>
    <w:rsid w:val="00B7387D"/>
    <w:rsid w:val="00B73C0E"/>
    <w:rsid w:val="00B75F17"/>
    <w:rsid w:val="00B76329"/>
    <w:rsid w:val="00B800F2"/>
    <w:rsid w:val="00B805C5"/>
    <w:rsid w:val="00B81018"/>
    <w:rsid w:val="00B81A9D"/>
    <w:rsid w:val="00B81B33"/>
    <w:rsid w:val="00B824C7"/>
    <w:rsid w:val="00B82587"/>
    <w:rsid w:val="00B842F4"/>
    <w:rsid w:val="00B853D2"/>
    <w:rsid w:val="00B85EC1"/>
    <w:rsid w:val="00B8640F"/>
    <w:rsid w:val="00B86FD3"/>
    <w:rsid w:val="00B872F9"/>
    <w:rsid w:val="00B90199"/>
    <w:rsid w:val="00B9057C"/>
    <w:rsid w:val="00B90E16"/>
    <w:rsid w:val="00B92609"/>
    <w:rsid w:val="00B92747"/>
    <w:rsid w:val="00B92D1A"/>
    <w:rsid w:val="00B931FB"/>
    <w:rsid w:val="00B934CE"/>
    <w:rsid w:val="00B9353E"/>
    <w:rsid w:val="00B9365A"/>
    <w:rsid w:val="00B93D13"/>
    <w:rsid w:val="00B95DAF"/>
    <w:rsid w:val="00B95E97"/>
    <w:rsid w:val="00B95F11"/>
    <w:rsid w:val="00B96964"/>
    <w:rsid w:val="00BA03D6"/>
    <w:rsid w:val="00BA0BAE"/>
    <w:rsid w:val="00BA1BB8"/>
    <w:rsid w:val="00BA2449"/>
    <w:rsid w:val="00BA3D5D"/>
    <w:rsid w:val="00BA3EF9"/>
    <w:rsid w:val="00BA6127"/>
    <w:rsid w:val="00BA783B"/>
    <w:rsid w:val="00BB0F03"/>
    <w:rsid w:val="00BB17FB"/>
    <w:rsid w:val="00BB39BC"/>
    <w:rsid w:val="00BB40B3"/>
    <w:rsid w:val="00BB4B9E"/>
    <w:rsid w:val="00BB4E6F"/>
    <w:rsid w:val="00BB588E"/>
    <w:rsid w:val="00BB61BE"/>
    <w:rsid w:val="00BB76E6"/>
    <w:rsid w:val="00BC0A6E"/>
    <w:rsid w:val="00BC0CF0"/>
    <w:rsid w:val="00BC44A9"/>
    <w:rsid w:val="00BC6DC4"/>
    <w:rsid w:val="00BC7142"/>
    <w:rsid w:val="00BC737B"/>
    <w:rsid w:val="00BC738D"/>
    <w:rsid w:val="00BC79C7"/>
    <w:rsid w:val="00BD0347"/>
    <w:rsid w:val="00BD1310"/>
    <w:rsid w:val="00BD338A"/>
    <w:rsid w:val="00BD396D"/>
    <w:rsid w:val="00BD3C42"/>
    <w:rsid w:val="00BD4F6B"/>
    <w:rsid w:val="00BD54F3"/>
    <w:rsid w:val="00BD6BA6"/>
    <w:rsid w:val="00BD6C6C"/>
    <w:rsid w:val="00BD6CDD"/>
    <w:rsid w:val="00BE07B3"/>
    <w:rsid w:val="00BE161A"/>
    <w:rsid w:val="00BE23C5"/>
    <w:rsid w:val="00BE2466"/>
    <w:rsid w:val="00BE289E"/>
    <w:rsid w:val="00BE2A30"/>
    <w:rsid w:val="00BE3EFE"/>
    <w:rsid w:val="00BE3F0E"/>
    <w:rsid w:val="00BE59CF"/>
    <w:rsid w:val="00BE6504"/>
    <w:rsid w:val="00BE6BE3"/>
    <w:rsid w:val="00BE704A"/>
    <w:rsid w:val="00BF0DD1"/>
    <w:rsid w:val="00BF0FDA"/>
    <w:rsid w:val="00BF4079"/>
    <w:rsid w:val="00BF4C81"/>
    <w:rsid w:val="00BF580E"/>
    <w:rsid w:val="00BF58AB"/>
    <w:rsid w:val="00BF5C8F"/>
    <w:rsid w:val="00BF5F5F"/>
    <w:rsid w:val="00BF74AA"/>
    <w:rsid w:val="00BF7585"/>
    <w:rsid w:val="00BF7A20"/>
    <w:rsid w:val="00BF7AE8"/>
    <w:rsid w:val="00C00884"/>
    <w:rsid w:val="00C033ED"/>
    <w:rsid w:val="00C03F8C"/>
    <w:rsid w:val="00C0541C"/>
    <w:rsid w:val="00C057E9"/>
    <w:rsid w:val="00C07481"/>
    <w:rsid w:val="00C07775"/>
    <w:rsid w:val="00C0780C"/>
    <w:rsid w:val="00C07A37"/>
    <w:rsid w:val="00C10AF9"/>
    <w:rsid w:val="00C133BB"/>
    <w:rsid w:val="00C13453"/>
    <w:rsid w:val="00C158BF"/>
    <w:rsid w:val="00C16A1D"/>
    <w:rsid w:val="00C17108"/>
    <w:rsid w:val="00C20471"/>
    <w:rsid w:val="00C2047B"/>
    <w:rsid w:val="00C20BCF"/>
    <w:rsid w:val="00C215FF"/>
    <w:rsid w:val="00C22695"/>
    <w:rsid w:val="00C23049"/>
    <w:rsid w:val="00C2531B"/>
    <w:rsid w:val="00C25E8A"/>
    <w:rsid w:val="00C26E22"/>
    <w:rsid w:val="00C30085"/>
    <w:rsid w:val="00C316E5"/>
    <w:rsid w:val="00C31F59"/>
    <w:rsid w:val="00C32895"/>
    <w:rsid w:val="00C33F2F"/>
    <w:rsid w:val="00C34BA8"/>
    <w:rsid w:val="00C366A7"/>
    <w:rsid w:val="00C37CAD"/>
    <w:rsid w:val="00C42EFE"/>
    <w:rsid w:val="00C43EB6"/>
    <w:rsid w:val="00C44D65"/>
    <w:rsid w:val="00C46332"/>
    <w:rsid w:val="00C50113"/>
    <w:rsid w:val="00C53723"/>
    <w:rsid w:val="00C53AF3"/>
    <w:rsid w:val="00C54884"/>
    <w:rsid w:val="00C56D22"/>
    <w:rsid w:val="00C6019A"/>
    <w:rsid w:val="00C60834"/>
    <w:rsid w:val="00C6158C"/>
    <w:rsid w:val="00C615C6"/>
    <w:rsid w:val="00C62A68"/>
    <w:rsid w:val="00C62DCC"/>
    <w:rsid w:val="00C63009"/>
    <w:rsid w:val="00C632D5"/>
    <w:rsid w:val="00C641D8"/>
    <w:rsid w:val="00C642C5"/>
    <w:rsid w:val="00C6615B"/>
    <w:rsid w:val="00C671C3"/>
    <w:rsid w:val="00C672A1"/>
    <w:rsid w:val="00C676B3"/>
    <w:rsid w:val="00C71E5D"/>
    <w:rsid w:val="00C748F4"/>
    <w:rsid w:val="00C74DDB"/>
    <w:rsid w:val="00C751CB"/>
    <w:rsid w:val="00C761D3"/>
    <w:rsid w:val="00C76CF7"/>
    <w:rsid w:val="00C7712E"/>
    <w:rsid w:val="00C77917"/>
    <w:rsid w:val="00C77E2C"/>
    <w:rsid w:val="00C80D50"/>
    <w:rsid w:val="00C83678"/>
    <w:rsid w:val="00C83FC0"/>
    <w:rsid w:val="00C8464C"/>
    <w:rsid w:val="00C84AEA"/>
    <w:rsid w:val="00C851E3"/>
    <w:rsid w:val="00C85D8A"/>
    <w:rsid w:val="00C873D9"/>
    <w:rsid w:val="00C900D1"/>
    <w:rsid w:val="00C904BB"/>
    <w:rsid w:val="00C921F2"/>
    <w:rsid w:val="00C9231E"/>
    <w:rsid w:val="00C92760"/>
    <w:rsid w:val="00C92B2D"/>
    <w:rsid w:val="00C92E3A"/>
    <w:rsid w:val="00C95355"/>
    <w:rsid w:val="00C95E35"/>
    <w:rsid w:val="00C9737C"/>
    <w:rsid w:val="00CA0324"/>
    <w:rsid w:val="00CA2004"/>
    <w:rsid w:val="00CA20B1"/>
    <w:rsid w:val="00CA279D"/>
    <w:rsid w:val="00CA3D75"/>
    <w:rsid w:val="00CA4C84"/>
    <w:rsid w:val="00CA5D2B"/>
    <w:rsid w:val="00CA64B4"/>
    <w:rsid w:val="00CA65EC"/>
    <w:rsid w:val="00CA79E5"/>
    <w:rsid w:val="00CA7E38"/>
    <w:rsid w:val="00CB0A65"/>
    <w:rsid w:val="00CB13EF"/>
    <w:rsid w:val="00CB1570"/>
    <w:rsid w:val="00CB2916"/>
    <w:rsid w:val="00CB2F3F"/>
    <w:rsid w:val="00CB3B22"/>
    <w:rsid w:val="00CB4A7A"/>
    <w:rsid w:val="00CB4D11"/>
    <w:rsid w:val="00CB52E3"/>
    <w:rsid w:val="00CB6968"/>
    <w:rsid w:val="00CB69EE"/>
    <w:rsid w:val="00CB72E0"/>
    <w:rsid w:val="00CC24BC"/>
    <w:rsid w:val="00CC29A2"/>
    <w:rsid w:val="00CC35F0"/>
    <w:rsid w:val="00CC367C"/>
    <w:rsid w:val="00CC3AEE"/>
    <w:rsid w:val="00CC4B99"/>
    <w:rsid w:val="00CC4FB7"/>
    <w:rsid w:val="00CC5FF6"/>
    <w:rsid w:val="00CC7595"/>
    <w:rsid w:val="00CD1E33"/>
    <w:rsid w:val="00CD31BF"/>
    <w:rsid w:val="00CD413E"/>
    <w:rsid w:val="00CD51C7"/>
    <w:rsid w:val="00CD694E"/>
    <w:rsid w:val="00CD7DBF"/>
    <w:rsid w:val="00CE1CEE"/>
    <w:rsid w:val="00CE1F67"/>
    <w:rsid w:val="00CE1FBB"/>
    <w:rsid w:val="00CE3A27"/>
    <w:rsid w:val="00CE55D3"/>
    <w:rsid w:val="00CE5C07"/>
    <w:rsid w:val="00CE6C02"/>
    <w:rsid w:val="00CF0549"/>
    <w:rsid w:val="00CF0988"/>
    <w:rsid w:val="00CF13F9"/>
    <w:rsid w:val="00CF2A15"/>
    <w:rsid w:val="00CF2CF8"/>
    <w:rsid w:val="00CF30D9"/>
    <w:rsid w:val="00CF30F1"/>
    <w:rsid w:val="00CF314B"/>
    <w:rsid w:val="00CF3858"/>
    <w:rsid w:val="00CF4D22"/>
    <w:rsid w:val="00CF4EE8"/>
    <w:rsid w:val="00CF58F3"/>
    <w:rsid w:val="00CF616E"/>
    <w:rsid w:val="00CF6E10"/>
    <w:rsid w:val="00CF6F31"/>
    <w:rsid w:val="00D007EC"/>
    <w:rsid w:val="00D0118C"/>
    <w:rsid w:val="00D0194E"/>
    <w:rsid w:val="00D0196F"/>
    <w:rsid w:val="00D02627"/>
    <w:rsid w:val="00D03ECA"/>
    <w:rsid w:val="00D0438F"/>
    <w:rsid w:val="00D056EE"/>
    <w:rsid w:val="00D05CDE"/>
    <w:rsid w:val="00D05D5C"/>
    <w:rsid w:val="00D05F59"/>
    <w:rsid w:val="00D0648B"/>
    <w:rsid w:val="00D06497"/>
    <w:rsid w:val="00D06A91"/>
    <w:rsid w:val="00D07370"/>
    <w:rsid w:val="00D079CF"/>
    <w:rsid w:val="00D07C3C"/>
    <w:rsid w:val="00D122B8"/>
    <w:rsid w:val="00D134CB"/>
    <w:rsid w:val="00D13BF0"/>
    <w:rsid w:val="00D13E69"/>
    <w:rsid w:val="00D14029"/>
    <w:rsid w:val="00D154BA"/>
    <w:rsid w:val="00D155C9"/>
    <w:rsid w:val="00D15CEC"/>
    <w:rsid w:val="00D15D3F"/>
    <w:rsid w:val="00D17731"/>
    <w:rsid w:val="00D17FFB"/>
    <w:rsid w:val="00D2052F"/>
    <w:rsid w:val="00D218E9"/>
    <w:rsid w:val="00D21BD1"/>
    <w:rsid w:val="00D22AC2"/>
    <w:rsid w:val="00D2308B"/>
    <w:rsid w:val="00D2641E"/>
    <w:rsid w:val="00D2692E"/>
    <w:rsid w:val="00D269E2"/>
    <w:rsid w:val="00D27123"/>
    <w:rsid w:val="00D3073A"/>
    <w:rsid w:val="00D31AB2"/>
    <w:rsid w:val="00D32741"/>
    <w:rsid w:val="00D3483E"/>
    <w:rsid w:val="00D35D86"/>
    <w:rsid w:val="00D36934"/>
    <w:rsid w:val="00D36CF8"/>
    <w:rsid w:val="00D36E4B"/>
    <w:rsid w:val="00D37F02"/>
    <w:rsid w:val="00D41E17"/>
    <w:rsid w:val="00D42132"/>
    <w:rsid w:val="00D421E9"/>
    <w:rsid w:val="00D43345"/>
    <w:rsid w:val="00D44134"/>
    <w:rsid w:val="00D44D4A"/>
    <w:rsid w:val="00D458DE"/>
    <w:rsid w:val="00D47ABA"/>
    <w:rsid w:val="00D5118D"/>
    <w:rsid w:val="00D54432"/>
    <w:rsid w:val="00D5476F"/>
    <w:rsid w:val="00D54841"/>
    <w:rsid w:val="00D54CFE"/>
    <w:rsid w:val="00D54E0D"/>
    <w:rsid w:val="00D56D5D"/>
    <w:rsid w:val="00D56E6D"/>
    <w:rsid w:val="00D60CC8"/>
    <w:rsid w:val="00D61A24"/>
    <w:rsid w:val="00D62A44"/>
    <w:rsid w:val="00D63257"/>
    <w:rsid w:val="00D6456B"/>
    <w:rsid w:val="00D64C3E"/>
    <w:rsid w:val="00D650E4"/>
    <w:rsid w:val="00D651B8"/>
    <w:rsid w:val="00D655F0"/>
    <w:rsid w:val="00D65ADF"/>
    <w:rsid w:val="00D65D1A"/>
    <w:rsid w:val="00D66759"/>
    <w:rsid w:val="00D673A7"/>
    <w:rsid w:val="00D67662"/>
    <w:rsid w:val="00D67F34"/>
    <w:rsid w:val="00D70323"/>
    <w:rsid w:val="00D7056F"/>
    <w:rsid w:val="00D7092F"/>
    <w:rsid w:val="00D70A5F"/>
    <w:rsid w:val="00D70B56"/>
    <w:rsid w:val="00D73A05"/>
    <w:rsid w:val="00D73B07"/>
    <w:rsid w:val="00D749E0"/>
    <w:rsid w:val="00D74FD3"/>
    <w:rsid w:val="00D7555A"/>
    <w:rsid w:val="00D75D12"/>
    <w:rsid w:val="00D76009"/>
    <w:rsid w:val="00D76DCF"/>
    <w:rsid w:val="00D7718E"/>
    <w:rsid w:val="00D776A0"/>
    <w:rsid w:val="00D777BD"/>
    <w:rsid w:val="00D806A8"/>
    <w:rsid w:val="00D80CCA"/>
    <w:rsid w:val="00D817FD"/>
    <w:rsid w:val="00D81D2C"/>
    <w:rsid w:val="00D83191"/>
    <w:rsid w:val="00D83DC6"/>
    <w:rsid w:val="00D8699D"/>
    <w:rsid w:val="00D9026F"/>
    <w:rsid w:val="00D90710"/>
    <w:rsid w:val="00D90CA4"/>
    <w:rsid w:val="00D90E06"/>
    <w:rsid w:val="00D913B2"/>
    <w:rsid w:val="00D9154A"/>
    <w:rsid w:val="00D92B07"/>
    <w:rsid w:val="00D94B27"/>
    <w:rsid w:val="00D9542B"/>
    <w:rsid w:val="00D9638B"/>
    <w:rsid w:val="00D967CA"/>
    <w:rsid w:val="00D968C0"/>
    <w:rsid w:val="00D96C75"/>
    <w:rsid w:val="00D970AB"/>
    <w:rsid w:val="00D97944"/>
    <w:rsid w:val="00DA1A14"/>
    <w:rsid w:val="00DA22AD"/>
    <w:rsid w:val="00DA28B8"/>
    <w:rsid w:val="00DA2C41"/>
    <w:rsid w:val="00DA2D1D"/>
    <w:rsid w:val="00DA3544"/>
    <w:rsid w:val="00DA3A70"/>
    <w:rsid w:val="00DA3E5E"/>
    <w:rsid w:val="00DA62F4"/>
    <w:rsid w:val="00DA725D"/>
    <w:rsid w:val="00DA7CDC"/>
    <w:rsid w:val="00DA7F4A"/>
    <w:rsid w:val="00DB0560"/>
    <w:rsid w:val="00DB0BFA"/>
    <w:rsid w:val="00DB11F5"/>
    <w:rsid w:val="00DB2E50"/>
    <w:rsid w:val="00DB2F72"/>
    <w:rsid w:val="00DB3C4A"/>
    <w:rsid w:val="00DB41A0"/>
    <w:rsid w:val="00DB4BF9"/>
    <w:rsid w:val="00DB5AD5"/>
    <w:rsid w:val="00DC0DFA"/>
    <w:rsid w:val="00DC20AC"/>
    <w:rsid w:val="00DC28EB"/>
    <w:rsid w:val="00DC34B7"/>
    <w:rsid w:val="00DC391F"/>
    <w:rsid w:val="00DC44C4"/>
    <w:rsid w:val="00DC47F6"/>
    <w:rsid w:val="00DC51F5"/>
    <w:rsid w:val="00DC7CDF"/>
    <w:rsid w:val="00DC7F81"/>
    <w:rsid w:val="00DD02D2"/>
    <w:rsid w:val="00DD0782"/>
    <w:rsid w:val="00DD0AB4"/>
    <w:rsid w:val="00DD12F8"/>
    <w:rsid w:val="00DD1440"/>
    <w:rsid w:val="00DD213F"/>
    <w:rsid w:val="00DD3070"/>
    <w:rsid w:val="00DD31D4"/>
    <w:rsid w:val="00DD3EF5"/>
    <w:rsid w:val="00DD4326"/>
    <w:rsid w:val="00DD46C2"/>
    <w:rsid w:val="00DD478E"/>
    <w:rsid w:val="00DD4E6F"/>
    <w:rsid w:val="00DD5E1B"/>
    <w:rsid w:val="00DD799F"/>
    <w:rsid w:val="00DE01C8"/>
    <w:rsid w:val="00DE182E"/>
    <w:rsid w:val="00DE449E"/>
    <w:rsid w:val="00DE508F"/>
    <w:rsid w:val="00DE5186"/>
    <w:rsid w:val="00DE5DCB"/>
    <w:rsid w:val="00DE5E71"/>
    <w:rsid w:val="00DE6DC7"/>
    <w:rsid w:val="00DF05B4"/>
    <w:rsid w:val="00DF122F"/>
    <w:rsid w:val="00DF1468"/>
    <w:rsid w:val="00DF175A"/>
    <w:rsid w:val="00DF18D1"/>
    <w:rsid w:val="00DF29DC"/>
    <w:rsid w:val="00DF3107"/>
    <w:rsid w:val="00DF3EFB"/>
    <w:rsid w:val="00DF67DC"/>
    <w:rsid w:val="00DF7503"/>
    <w:rsid w:val="00DF7F20"/>
    <w:rsid w:val="00E007B9"/>
    <w:rsid w:val="00E0309D"/>
    <w:rsid w:val="00E032AA"/>
    <w:rsid w:val="00E03703"/>
    <w:rsid w:val="00E04586"/>
    <w:rsid w:val="00E0566C"/>
    <w:rsid w:val="00E0619B"/>
    <w:rsid w:val="00E062F5"/>
    <w:rsid w:val="00E07862"/>
    <w:rsid w:val="00E11E61"/>
    <w:rsid w:val="00E12029"/>
    <w:rsid w:val="00E12469"/>
    <w:rsid w:val="00E135B7"/>
    <w:rsid w:val="00E1385C"/>
    <w:rsid w:val="00E13931"/>
    <w:rsid w:val="00E13DD6"/>
    <w:rsid w:val="00E13F66"/>
    <w:rsid w:val="00E1437E"/>
    <w:rsid w:val="00E15345"/>
    <w:rsid w:val="00E156A3"/>
    <w:rsid w:val="00E15895"/>
    <w:rsid w:val="00E16896"/>
    <w:rsid w:val="00E2018E"/>
    <w:rsid w:val="00E217C8"/>
    <w:rsid w:val="00E21855"/>
    <w:rsid w:val="00E21A25"/>
    <w:rsid w:val="00E21ECB"/>
    <w:rsid w:val="00E2341A"/>
    <w:rsid w:val="00E25AF0"/>
    <w:rsid w:val="00E267C0"/>
    <w:rsid w:val="00E26D97"/>
    <w:rsid w:val="00E30A88"/>
    <w:rsid w:val="00E31023"/>
    <w:rsid w:val="00E31916"/>
    <w:rsid w:val="00E324EC"/>
    <w:rsid w:val="00E325BA"/>
    <w:rsid w:val="00E32DBF"/>
    <w:rsid w:val="00E334E8"/>
    <w:rsid w:val="00E3421B"/>
    <w:rsid w:val="00E34C27"/>
    <w:rsid w:val="00E3572A"/>
    <w:rsid w:val="00E3602D"/>
    <w:rsid w:val="00E365E1"/>
    <w:rsid w:val="00E36EE6"/>
    <w:rsid w:val="00E370D6"/>
    <w:rsid w:val="00E410C7"/>
    <w:rsid w:val="00E423D2"/>
    <w:rsid w:val="00E426ED"/>
    <w:rsid w:val="00E43C00"/>
    <w:rsid w:val="00E43CCB"/>
    <w:rsid w:val="00E44597"/>
    <w:rsid w:val="00E458E1"/>
    <w:rsid w:val="00E46482"/>
    <w:rsid w:val="00E46F91"/>
    <w:rsid w:val="00E51345"/>
    <w:rsid w:val="00E525CB"/>
    <w:rsid w:val="00E5478B"/>
    <w:rsid w:val="00E56A89"/>
    <w:rsid w:val="00E57722"/>
    <w:rsid w:val="00E6121C"/>
    <w:rsid w:val="00E622B6"/>
    <w:rsid w:val="00E63377"/>
    <w:rsid w:val="00E64558"/>
    <w:rsid w:val="00E647BB"/>
    <w:rsid w:val="00E64FC6"/>
    <w:rsid w:val="00E66432"/>
    <w:rsid w:val="00E66AA4"/>
    <w:rsid w:val="00E66CAD"/>
    <w:rsid w:val="00E67F52"/>
    <w:rsid w:val="00E702D5"/>
    <w:rsid w:val="00E70337"/>
    <w:rsid w:val="00E71489"/>
    <w:rsid w:val="00E72D25"/>
    <w:rsid w:val="00E7327E"/>
    <w:rsid w:val="00E73463"/>
    <w:rsid w:val="00E7426A"/>
    <w:rsid w:val="00E74A77"/>
    <w:rsid w:val="00E74F4A"/>
    <w:rsid w:val="00E75637"/>
    <w:rsid w:val="00E761A1"/>
    <w:rsid w:val="00E76542"/>
    <w:rsid w:val="00E77F13"/>
    <w:rsid w:val="00E8136B"/>
    <w:rsid w:val="00E82B1D"/>
    <w:rsid w:val="00E84876"/>
    <w:rsid w:val="00E8570F"/>
    <w:rsid w:val="00E85A8B"/>
    <w:rsid w:val="00E8618B"/>
    <w:rsid w:val="00E86277"/>
    <w:rsid w:val="00E86AF2"/>
    <w:rsid w:val="00E86EC1"/>
    <w:rsid w:val="00E86F65"/>
    <w:rsid w:val="00E874DC"/>
    <w:rsid w:val="00E879C2"/>
    <w:rsid w:val="00E87A38"/>
    <w:rsid w:val="00E87BAB"/>
    <w:rsid w:val="00E87E33"/>
    <w:rsid w:val="00E911E7"/>
    <w:rsid w:val="00E91694"/>
    <w:rsid w:val="00E91F10"/>
    <w:rsid w:val="00E93BB7"/>
    <w:rsid w:val="00E942B3"/>
    <w:rsid w:val="00E9442E"/>
    <w:rsid w:val="00E956B8"/>
    <w:rsid w:val="00E96241"/>
    <w:rsid w:val="00E972CC"/>
    <w:rsid w:val="00EA0C17"/>
    <w:rsid w:val="00EA2043"/>
    <w:rsid w:val="00EA4847"/>
    <w:rsid w:val="00EA5432"/>
    <w:rsid w:val="00EA68C6"/>
    <w:rsid w:val="00EB0159"/>
    <w:rsid w:val="00EB05B5"/>
    <w:rsid w:val="00EB19D0"/>
    <w:rsid w:val="00EB1B17"/>
    <w:rsid w:val="00EB2E5B"/>
    <w:rsid w:val="00EB3024"/>
    <w:rsid w:val="00EB3B9B"/>
    <w:rsid w:val="00EB4A71"/>
    <w:rsid w:val="00EB4F7D"/>
    <w:rsid w:val="00EB5B56"/>
    <w:rsid w:val="00EB7AAB"/>
    <w:rsid w:val="00EB7D68"/>
    <w:rsid w:val="00EC01DF"/>
    <w:rsid w:val="00EC04EF"/>
    <w:rsid w:val="00EC198A"/>
    <w:rsid w:val="00EC1E52"/>
    <w:rsid w:val="00EC29C6"/>
    <w:rsid w:val="00EC429B"/>
    <w:rsid w:val="00EC5583"/>
    <w:rsid w:val="00EC7DD2"/>
    <w:rsid w:val="00ED3179"/>
    <w:rsid w:val="00ED334A"/>
    <w:rsid w:val="00ED36CF"/>
    <w:rsid w:val="00ED4532"/>
    <w:rsid w:val="00ED50E5"/>
    <w:rsid w:val="00ED5CF1"/>
    <w:rsid w:val="00ED6CA1"/>
    <w:rsid w:val="00EE0000"/>
    <w:rsid w:val="00EE24FF"/>
    <w:rsid w:val="00EE2EDB"/>
    <w:rsid w:val="00EE3281"/>
    <w:rsid w:val="00EE45F9"/>
    <w:rsid w:val="00EE576B"/>
    <w:rsid w:val="00EE57E6"/>
    <w:rsid w:val="00EE5C20"/>
    <w:rsid w:val="00EE6197"/>
    <w:rsid w:val="00EE61C7"/>
    <w:rsid w:val="00EE63E8"/>
    <w:rsid w:val="00EE67B3"/>
    <w:rsid w:val="00EE7D60"/>
    <w:rsid w:val="00EF0FFE"/>
    <w:rsid w:val="00EF440C"/>
    <w:rsid w:val="00EF5411"/>
    <w:rsid w:val="00EF5901"/>
    <w:rsid w:val="00EF5D82"/>
    <w:rsid w:val="00EF5DCA"/>
    <w:rsid w:val="00EF6C28"/>
    <w:rsid w:val="00EF731E"/>
    <w:rsid w:val="00F0057D"/>
    <w:rsid w:val="00F00AE2"/>
    <w:rsid w:val="00F00F98"/>
    <w:rsid w:val="00F010F1"/>
    <w:rsid w:val="00F01B2E"/>
    <w:rsid w:val="00F03634"/>
    <w:rsid w:val="00F03855"/>
    <w:rsid w:val="00F04281"/>
    <w:rsid w:val="00F05E00"/>
    <w:rsid w:val="00F06393"/>
    <w:rsid w:val="00F06614"/>
    <w:rsid w:val="00F06A4B"/>
    <w:rsid w:val="00F0703A"/>
    <w:rsid w:val="00F07C92"/>
    <w:rsid w:val="00F1071A"/>
    <w:rsid w:val="00F10C19"/>
    <w:rsid w:val="00F11320"/>
    <w:rsid w:val="00F13602"/>
    <w:rsid w:val="00F14597"/>
    <w:rsid w:val="00F16921"/>
    <w:rsid w:val="00F179A2"/>
    <w:rsid w:val="00F17AD2"/>
    <w:rsid w:val="00F17EAB"/>
    <w:rsid w:val="00F201A5"/>
    <w:rsid w:val="00F20A07"/>
    <w:rsid w:val="00F2144C"/>
    <w:rsid w:val="00F2148A"/>
    <w:rsid w:val="00F21B9D"/>
    <w:rsid w:val="00F22CBF"/>
    <w:rsid w:val="00F22D29"/>
    <w:rsid w:val="00F23069"/>
    <w:rsid w:val="00F23A41"/>
    <w:rsid w:val="00F248D2"/>
    <w:rsid w:val="00F249EE"/>
    <w:rsid w:val="00F24C8C"/>
    <w:rsid w:val="00F26943"/>
    <w:rsid w:val="00F2726F"/>
    <w:rsid w:val="00F27322"/>
    <w:rsid w:val="00F274F8"/>
    <w:rsid w:val="00F31453"/>
    <w:rsid w:val="00F31B26"/>
    <w:rsid w:val="00F3205E"/>
    <w:rsid w:val="00F32D32"/>
    <w:rsid w:val="00F341D7"/>
    <w:rsid w:val="00F3425B"/>
    <w:rsid w:val="00F34AE0"/>
    <w:rsid w:val="00F3758E"/>
    <w:rsid w:val="00F379E7"/>
    <w:rsid w:val="00F4072C"/>
    <w:rsid w:val="00F40854"/>
    <w:rsid w:val="00F4086D"/>
    <w:rsid w:val="00F40D73"/>
    <w:rsid w:val="00F411C3"/>
    <w:rsid w:val="00F45669"/>
    <w:rsid w:val="00F463FC"/>
    <w:rsid w:val="00F46E45"/>
    <w:rsid w:val="00F47DB1"/>
    <w:rsid w:val="00F5008E"/>
    <w:rsid w:val="00F5022B"/>
    <w:rsid w:val="00F502A8"/>
    <w:rsid w:val="00F504E2"/>
    <w:rsid w:val="00F5083D"/>
    <w:rsid w:val="00F51FDB"/>
    <w:rsid w:val="00F533CF"/>
    <w:rsid w:val="00F534E8"/>
    <w:rsid w:val="00F537DD"/>
    <w:rsid w:val="00F539DF"/>
    <w:rsid w:val="00F5457A"/>
    <w:rsid w:val="00F5492C"/>
    <w:rsid w:val="00F54FAC"/>
    <w:rsid w:val="00F557A9"/>
    <w:rsid w:val="00F55A40"/>
    <w:rsid w:val="00F56847"/>
    <w:rsid w:val="00F56995"/>
    <w:rsid w:val="00F56F07"/>
    <w:rsid w:val="00F57D58"/>
    <w:rsid w:val="00F60AA1"/>
    <w:rsid w:val="00F61A2E"/>
    <w:rsid w:val="00F626CF"/>
    <w:rsid w:val="00F63520"/>
    <w:rsid w:val="00F635BC"/>
    <w:rsid w:val="00F63DD1"/>
    <w:rsid w:val="00F64047"/>
    <w:rsid w:val="00F64E93"/>
    <w:rsid w:val="00F66F65"/>
    <w:rsid w:val="00F67946"/>
    <w:rsid w:val="00F710A8"/>
    <w:rsid w:val="00F7127E"/>
    <w:rsid w:val="00F737D8"/>
    <w:rsid w:val="00F745E3"/>
    <w:rsid w:val="00F775E7"/>
    <w:rsid w:val="00F82921"/>
    <w:rsid w:val="00F83ADA"/>
    <w:rsid w:val="00F84D36"/>
    <w:rsid w:val="00F85327"/>
    <w:rsid w:val="00F8558A"/>
    <w:rsid w:val="00F8634D"/>
    <w:rsid w:val="00F87014"/>
    <w:rsid w:val="00F904AB"/>
    <w:rsid w:val="00F90D3D"/>
    <w:rsid w:val="00F92343"/>
    <w:rsid w:val="00F92E10"/>
    <w:rsid w:val="00F93143"/>
    <w:rsid w:val="00F937E0"/>
    <w:rsid w:val="00F93E50"/>
    <w:rsid w:val="00F94355"/>
    <w:rsid w:val="00F94888"/>
    <w:rsid w:val="00F95BA0"/>
    <w:rsid w:val="00F95E04"/>
    <w:rsid w:val="00F97740"/>
    <w:rsid w:val="00F9781C"/>
    <w:rsid w:val="00FA069A"/>
    <w:rsid w:val="00FA14C4"/>
    <w:rsid w:val="00FA1F67"/>
    <w:rsid w:val="00FA40A8"/>
    <w:rsid w:val="00FA46C8"/>
    <w:rsid w:val="00FA61B1"/>
    <w:rsid w:val="00FA62C5"/>
    <w:rsid w:val="00FA699E"/>
    <w:rsid w:val="00FA7164"/>
    <w:rsid w:val="00FA7570"/>
    <w:rsid w:val="00FA7EF5"/>
    <w:rsid w:val="00FB030D"/>
    <w:rsid w:val="00FB1FB7"/>
    <w:rsid w:val="00FB206F"/>
    <w:rsid w:val="00FB276D"/>
    <w:rsid w:val="00FB2BE4"/>
    <w:rsid w:val="00FB37CF"/>
    <w:rsid w:val="00FB3875"/>
    <w:rsid w:val="00FB6CDA"/>
    <w:rsid w:val="00FB6E3D"/>
    <w:rsid w:val="00FC0A0C"/>
    <w:rsid w:val="00FC2A22"/>
    <w:rsid w:val="00FC32BC"/>
    <w:rsid w:val="00FD1126"/>
    <w:rsid w:val="00FD27CB"/>
    <w:rsid w:val="00FD5599"/>
    <w:rsid w:val="00FD6854"/>
    <w:rsid w:val="00FD6F95"/>
    <w:rsid w:val="00FE04F5"/>
    <w:rsid w:val="00FE13BD"/>
    <w:rsid w:val="00FE1B77"/>
    <w:rsid w:val="00FE1C3E"/>
    <w:rsid w:val="00FE35CE"/>
    <w:rsid w:val="00FE36B1"/>
    <w:rsid w:val="00FE4350"/>
    <w:rsid w:val="00FE4EC3"/>
    <w:rsid w:val="00FE4FF1"/>
    <w:rsid w:val="00FE5530"/>
    <w:rsid w:val="00FE76F5"/>
    <w:rsid w:val="00FE7AA9"/>
    <w:rsid w:val="00FF0021"/>
    <w:rsid w:val="00FF05D6"/>
    <w:rsid w:val="00FF1A14"/>
    <w:rsid w:val="00FF2233"/>
    <w:rsid w:val="00FF2A4E"/>
    <w:rsid w:val="00FF3296"/>
    <w:rsid w:val="00FF44F1"/>
    <w:rsid w:val="00FF503D"/>
    <w:rsid w:val="00FF5153"/>
    <w:rsid w:val="00FF522D"/>
    <w:rsid w:val="00FF541E"/>
    <w:rsid w:val="00FF6159"/>
    <w:rsid w:val="00FF629A"/>
    <w:rsid w:val="00FF6CC8"/>
    <w:rsid w:val="00FF6D8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F7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324EC"/>
    <w:pPr>
      <w:spacing w:line="288" w:lineRule="auto"/>
    </w:pPr>
    <w:rPr>
      <w:rFonts w:ascii="Schiphol Frutiger" w:hAnsi="Schiphol Frutiger"/>
      <w:sz w:val="18"/>
      <w:szCs w:val="18"/>
      <w:lang w:eastAsia="en-US"/>
    </w:rPr>
  </w:style>
  <w:style w:type="paragraph" w:styleId="Kop1">
    <w:name w:val="heading 1"/>
    <w:basedOn w:val="Standaard"/>
    <w:next w:val="Plattetekst"/>
    <w:link w:val="Kop1Char"/>
    <w:qFormat/>
    <w:rsid w:val="00F5022B"/>
    <w:pPr>
      <w:keepNext/>
      <w:numPr>
        <w:numId w:val="4"/>
      </w:numPr>
      <w:spacing w:before="140" w:after="280" w:line="280" w:lineRule="atLeast"/>
      <w:jc w:val="both"/>
      <w:outlineLvl w:val="0"/>
    </w:pPr>
    <w:rPr>
      <w:b/>
      <w:caps/>
      <w:color w:val="1F497D" w:themeColor="text2"/>
      <w:sz w:val="24"/>
      <w:lang w:val="en-GB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4627"/>
    <w:pPr>
      <w:keepNext/>
      <w:keepLines/>
      <w:numPr>
        <w:ilvl w:val="1"/>
        <w:numId w:val="4"/>
      </w:numPr>
      <w:spacing w:before="360" w:after="120"/>
      <w:ind w:left="576"/>
      <w:outlineLvl w:val="1"/>
    </w:pPr>
    <w:rPr>
      <w:rFonts w:eastAsiaTheme="majorEastAsia" w:cstheme="majorBidi"/>
      <w:b/>
      <w:bCs/>
      <w:color w:val="1F497D" w:themeColor="text2"/>
      <w:sz w:val="22"/>
      <w:szCs w:val="26"/>
    </w:rPr>
  </w:style>
  <w:style w:type="paragraph" w:styleId="Kop3">
    <w:name w:val="heading 3"/>
    <w:basedOn w:val="Standaard"/>
    <w:next w:val="Plattetekst3"/>
    <w:link w:val="Kop3Char"/>
    <w:qFormat/>
    <w:rsid w:val="00E1385C"/>
    <w:pPr>
      <w:keepNext/>
      <w:numPr>
        <w:ilvl w:val="2"/>
        <w:numId w:val="4"/>
      </w:numPr>
      <w:spacing w:before="140" w:after="280" w:line="280" w:lineRule="atLeast"/>
      <w:ind w:left="720"/>
      <w:jc w:val="both"/>
      <w:outlineLvl w:val="2"/>
    </w:pPr>
    <w:rPr>
      <w:b/>
      <w:i/>
      <w:sz w:val="20"/>
      <w:lang w:val="en-GB"/>
    </w:rPr>
  </w:style>
  <w:style w:type="paragraph" w:styleId="Kop4">
    <w:name w:val="heading 4"/>
    <w:basedOn w:val="Standaard"/>
    <w:next w:val="Standaard"/>
    <w:link w:val="Kop4Char"/>
    <w:qFormat/>
    <w:rsid w:val="00213ACC"/>
    <w:pPr>
      <w:keepNext/>
      <w:numPr>
        <w:ilvl w:val="3"/>
        <w:numId w:val="4"/>
      </w:numPr>
      <w:spacing w:before="140" w:after="280" w:line="280" w:lineRule="atLeast"/>
      <w:jc w:val="both"/>
      <w:outlineLvl w:val="3"/>
    </w:pPr>
    <w:rPr>
      <w:i/>
      <w:lang w:val="en-GB"/>
    </w:rPr>
  </w:style>
  <w:style w:type="paragraph" w:styleId="Kop5">
    <w:name w:val="heading 5"/>
    <w:basedOn w:val="Kop4"/>
    <w:next w:val="Standaard"/>
    <w:link w:val="Kop5Char"/>
    <w:qFormat/>
    <w:rsid w:val="00213ACC"/>
    <w:pPr>
      <w:numPr>
        <w:ilvl w:val="4"/>
      </w:numPr>
      <w:outlineLvl w:val="4"/>
    </w:pPr>
    <w:rPr>
      <w:i w:val="0"/>
    </w:rPr>
  </w:style>
  <w:style w:type="paragraph" w:styleId="Kop6">
    <w:name w:val="heading 6"/>
    <w:basedOn w:val="Kop4"/>
    <w:next w:val="Standaard"/>
    <w:link w:val="Kop6Char"/>
    <w:qFormat/>
    <w:rsid w:val="00213ACC"/>
    <w:pPr>
      <w:numPr>
        <w:ilvl w:val="5"/>
      </w:numPr>
      <w:outlineLvl w:val="5"/>
    </w:pPr>
    <w:rPr>
      <w:i w:val="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61F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61F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61F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right"/>
    </w:pPr>
    <w:rPr>
      <w:color w:val="999999"/>
      <w:sz w:val="14"/>
    </w:rPr>
  </w:style>
  <w:style w:type="character" w:customStyle="1" w:styleId="Head">
    <w:name w:val="Head"/>
    <w:basedOn w:val="Standaardalinea-lettertype"/>
    <w:rPr>
      <w:sz w:val="14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b/>
      <w:sz w:val="28"/>
    </w:rPr>
  </w:style>
  <w:style w:type="character" w:customStyle="1" w:styleId="Kop1Char">
    <w:name w:val="Kop 1 Char"/>
    <w:basedOn w:val="Standaardalinea-lettertype"/>
    <w:link w:val="Kop1"/>
    <w:rsid w:val="00F5022B"/>
    <w:rPr>
      <w:rFonts w:ascii="Schiphol Frutiger" w:hAnsi="Schiphol Frutiger"/>
      <w:b/>
      <w:caps/>
      <w:color w:val="1F497D" w:themeColor="text2"/>
      <w:sz w:val="24"/>
      <w:szCs w:val="18"/>
      <w:lang w:val="en-GB" w:eastAsia="en-US"/>
    </w:rPr>
  </w:style>
  <w:style w:type="character" w:customStyle="1" w:styleId="Kop3Char">
    <w:name w:val="Kop 3 Char"/>
    <w:basedOn w:val="Standaardalinea-lettertype"/>
    <w:link w:val="Kop3"/>
    <w:rsid w:val="00E1385C"/>
    <w:rPr>
      <w:rFonts w:ascii="Schiphol Frutiger" w:hAnsi="Schiphol Frutiger"/>
      <w:b/>
      <w:i/>
      <w:szCs w:val="18"/>
      <w:lang w:val="en-GB" w:eastAsia="en-US"/>
    </w:rPr>
  </w:style>
  <w:style w:type="character" w:customStyle="1" w:styleId="Kop4Char">
    <w:name w:val="Kop 4 Char"/>
    <w:basedOn w:val="Standaardalinea-lettertype"/>
    <w:link w:val="Kop4"/>
    <w:rsid w:val="00213ACC"/>
    <w:rPr>
      <w:rFonts w:ascii="Schiphol Frutiger" w:hAnsi="Schiphol Frutiger"/>
      <w:i/>
      <w:sz w:val="18"/>
      <w:szCs w:val="18"/>
      <w:lang w:val="en-GB" w:eastAsia="en-US"/>
    </w:rPr>
  </w:style>
  <w:style w:type="character" w:customStyle="1" w:styleId="Kop5Char">
    <w:name w:val="Kop 5 Char"/>
    <w:basedOn w:val="Standaardalinea-lettertype"/>
    <w:link w:val="Kop5"/>
    <w:rsid w:val="00213ACC"/>
    <w:rPr>
      <w:rFonts w:ascii="Schiphol Frutiger" w:hAnsi="Schiphol Frutiger"/>
      <w:sz w:val="18"/>
      <w:szCs w:val="18"/>
      <w:lang w:val="en-GB" w:eastAsia="en-US"/>
    </w:rPr>
  </w:style>
  <w:style w:type="character" w:customStyle="1" w:styleId="Kop6Char">
    <w:name w:val="Kop 6 Char"/>
    <w:basedOn w:val="Standaardalinea-lettertype"/>
    <w:link w:val="Kop6"/>
    <w:rsid w:val="00213ACC"/>
    <w:rPr>
      <w:rFonts w:ascii="Schiphol Frutiger" w:hAnsi="Schiphol Frutiger"/>
      <w:sz w:val="18"/>
      <w:szCs w:val="18"/>
      <w:lang w:val="en-GB" w:eastAsia="en-US"/>
    </w:rPr>
  </w:style>
  <w:style w:type="paragraph" w:styleId="Titel">
    <w:name w:val="Title"/>
    <w:basedOn w:val="Standaard"/>
    <w:link w:val="TitelChar"/>
    <w:qFormat/>
    <w:rsid w:val="00213ACC"/>
    <w:pPr>
      <w:widowControl w:val="0"/>
      <w:tabs>
        <w:tab w:val="left" w:pos="737"/>
      </w:tabs>
      <w:spacing w:before="240" w:after="60"/>
      <w:jc w:val="center"/>
      <w:outlineLvl w:val="0"/>
    </w:pPr>
    <w:rPr>
      <w:b/>
      <w:kern w:val="28"/>
      <w:sz w:val="32"/>
      <w:lang w:val="en-GB"/>
    </w:rPr>
  </w:style>
  <w:style w:type="character" w:customStyle="1" w:styleId="TitelChar">
    <w:name w:val="Titel Char"/>
    <w:basedOn w:val="Standaardalinea-lettertype"/>
    <w:link w:val="Titel"/>
    <w:rsid w:val="00213ACC"/>
    <w:rPr>
      <w:rFonts w:ascii="Schiphol Frutiger" w:hAnsi="Schiphol Frutiger"/>
      <w:b/>
      <w:kern w:val="28"/>
      <w:sz w:val="32"/>
      <w:szCs w:val="18"/>
      <w:lang w:val="en-GB" w:eastAsia="en-US"/>
    </w:rPr>
  </w:style>
  <w:style w:type="paragraph" w:styleId="Inhopg1">
    <w:name w:val="toc 1"/>
    <w:basedOn w:val="Plattetekst"/>
    <w:next w:val="Standaard"/>
    <w:uiPriority w:val="39"/>
    <w:rsid w:val="00213ACC"/>
    <w:pPr>
      <w:tabs>
        <w:tab w:val="right" w:leader="dot" w:pos="8732"/>
      </w:tabs>
      <w:spacing w:after="0"/>
      <w:ind w:left="737" w:right="284" w:hanging="737"/>
      <w:jc w:val="left"/>
    </w:pPr>
  </w:style>
  <w:style w:type="character" w:styleId="Paginanummer">
    <w:name w:val="page number"/>
    <w:basedOn w:val="Standaardalinea-lettertype"/>
    <w:rsid w:val="00213ACC"/>
    <w:rPr>
      <w:rFonts w:ascii="Arial" w:hAnsi="Arial"/>
      <w:noProof/>
      <w:sz w:val="21"/>
    </w:rPr>
  </w:style>
  <w:style w:type="paragraph" w:styleId="Plattetekst">
    <w:name w:val="Body Text"/>
    <w:basedOn w:val="Standaard"/>
    <w:link w:val="PlattetekstChar"/>
    <w:rsid w:val="00213ACC"/>
    <w:pPr>
      <w:tabs>
        <w:tab w:val="left" w:pos="737"/>
      </w:tabs>
      <w:spacing w:after="280" w:line="280" w:lineRule="atLeast"/>
      <w:jc w:val="both"/>
    </w:pPr>
    <w:rPr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213ACC"/>
    <w:rPr>
      <w:rFonts w:ascii="Schiphol Frutiger" w:hAnsi="Schiphol Frutiger"/>
      <w:sz w:val="18"/>
      <w:szCs w:val="18"/>
      <w:lang w:val="en-GB" w:eastAsia="en-US"/>
    </w:rPr>
  </w:style>
  <w:style w:type="paragraph" w:styleId="Plattetekst3">
    <w:name w:val="Body Text 3"/>
    <w:basedOn w:val="Standaard"/>
    <w:link w:val="Plattetekst3Char"/>
    <w:uiPriority w:val="99"/>
    <w:unhideWhenUsed/>
    <w:rsid w:val="00213AC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213ACC"/>
    <w:rPr>
      <w:rFonts w:ascii="Schiphol Frutiger" w:hAnsi="Schiphol Frutiger"/>
      <w:sz w:val="16"/>
      <w:szCs w:val="16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D4627"/>
    <w:rPr>
      <w:rFonts w:ascii="Schiphol Frutiger" w:eastAsiaTheme="majorEastAsia" w:hAnsi="Schiphol Frutiger" w:cstheme="majorBidi"/>
      <w:b/>
      <w:bCs/>
      <w:color w:val="1F497D" w:themeColor="text2"/>
      <w:sz w:val="22"/>
      <w:szCs w:val="26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3A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3ACC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9D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nhideWhenUsed/>
    <w:rsid w:val="0027217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7217E"/>
    <w:rPr>
      <w:rFonts w:asciiTheme="minorHAnsi" w:eastAsiaTheme="minorHAnsi" w:hAnsiTheme="minorHAnsi" w:cstheme="minorBidi"/>
      <w:lang w:eastAsia="en-US"/>
    </w:rPr>
  </w:style>
  <w:style w:type="character" w:styleId="Verwijzingopmerking">
    <w:name w:val="annotation reference"/>
    <w:basedOn w:val="Standaardalinea-lettertype"/>
    <w:rsid w:val="0027217E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857B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A688C"/>
    <w:rPr>
      <w:color w:val="0000FF" w:themeColor="hyperlink"/>
      <w:u w:val="single"/>
    </w:rPr>
  </w:style>
  <w:style w:type="paragraph" w:customStyle="1" w:styleId="Default">
    <w:name w:val="Default"/>
    <w:rsid w:val="009A688C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  <w:sz w:val="24"/>
      <w:szCs w:val="24"/>
      <w:lang w:eastAsia="en-US"/>
    </w:rPr>
  </w:style>
  <w:style w:type="character" w:customStyle="1" w:styleId="A11">
    <w:name w:val="A11"/>
    <w:uiPriority w:val="99"/>
    <w:rsid w:val="009A688C"/>
    <w:rPr>
      <w:rFonts w:cs="Frutiger 55 Roman"/>
      <w:color w:val="000000"/>
      <w:sz w:val="17"/>
      <w:szCs w:val="17"/>
    </w:rPr>
  </w:style>
  <w:style w:type="character" w:customStyle="1" w:styleId="KoptekstChar">
    <w:name w:val="Koptekst Char"/>
    <w:basedOn w:val="Standaardalinea-lettertype"/>
    <w:link w:val="Koptekst"/>
    <w:uiPriority w:val="99"/>
    <w:rsid w:val="009A688C"/>
    <w:rPr>
      <w:rFonts w:ascii="Schiphol Frutiger" w:hAnsi="Schiphol Frutiger"/>
      <w:b/>
      <w:sz w:val="28"/>
      <w:szCs w:val="18"/>
      <w:lang w:eastAsia="en-US"/>
    </w:rPr>
  </w:style>
  <w:style w:type="table" w:styleId="Lichtelijst-accent1">
    <w:name w:val="Light List Accent 1"/>
    <w:basedOn w:val="Standaardtabel"/>
    <w:uiPriority w:val="61"/>
    <w:rsid w:val="00191D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raster3-accent1">
    <w:name w:val="Medium Grid 3 Accent 1"/>
    <w:basedOn w:val="Standaardtabel"/>
    <w:uiPriority w:val="69"/>
    <w:rsid w:val="00191D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earcering1-accent1">
    <w:name w:val="Medium Shading 1 Accent 1"/>
    <w:basedOn w:val="Standaardtabel"/>
    <w:uiPriority w:val="63"/>
    <w:rsid w:val="00191D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1-accent1">
    <w:name w:val="Medium Grid 1 Accent 1"/>
    <w:basedOn w:val="Standaardtabel"/>
    <w:uiPriority w:val="67"/>
    <w:rsid w:val="00191D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1">
    <w:name w:val="Colorful Grid Accent 1"/>
    <w:basedOn w:val="Standaardtabel"/>
    <w:uiPriority w:val="73"/>
    <w:rsid w:val="00191D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elijst1-accent1">
    <w:name w:val="Medium List 1 Accent 1"/>
    <w:basedOn w:val="Standaardtabel"/>
    <w:uiPriority w:val="65"/>
    <w:rsid w:val="008821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semiHidden/>
    <w:rsid w:val="0054024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40249"/>
    <w:rPr>
      <w:rFonts w:ascii="Schiphol Frutiger" w:hAnsi="Schiphol Frutiger"/>
      <w:lang w:eastAsia="en-US"/>
    </w:rPr>
  </w:style>
  <w:style w:type="character" w:styleId="Voetnootmarkering">
    <w:name w:val="footnote reference"/>
    <w:basedOn w:val="Standaardalinea-lettertype"/>
    <w:semiHidden/>
    <w:rsid w:val="00540249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6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6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61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F22CBF"/>
    <w:pPr>
      <w:tabs>
        <w:tab w:val="right" w:leader="dot" w:pos="9072"/>
      </w:tabs>
      <w:spacing w:after="120"/>
      <w:ind w:left="709" w:hanging="529"/>
    </w:pPr>
  </w:style>
  <w:style w:type="paragraph" w:styleId="Inhopg3">
    <w:name w:val="toc 3"/>
    <w:basedOn w:val="Standaard"/>
    <w:next w:val="Standaard"/>
    <w:autoRedefine/>
    <w:uiPriority w:val="39"/>
    <w:unhideWhenUsed/>
    <w:rsid w:val="00133611"/>
    <w:pPr>
      <w:spacing w:after="100"/>
      <w:ind w:left="36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51F5"/>
    <w:pPr>
      <w:spacing w:after="0"/>
    </w:pPr>
    <w:rPr>
      <w:rFonts w:ascii="Schiphol Frutiger" w:eastAsia="Times New Roman" w:hAnsi="Schiphol Frutiger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51F5"/>
    <w:rPr>
      <w:rFonts w:ascii="Schiphol Frutiger" w:eastAsiaTheme="minorHAnsi" w:hAnsi="Schiphol Frutiger" w:cstheme="minorBidi"/>
      <w:b/>
      <w:bCs/>
      <w:lang w:eastAsia="en-US"/>
    </w:rPr>
  </w:style>
  <w:style w:type="numbering" w:customStyle="1" w:styleId="Stijl1">
    <w:name w:val="Stijl1"/>
    <w:uiPriority w:val="99"/>
    <w:rsid w:val="009C09E2"/>
    <w:pPr>
      <w:numPr>
        <w:numId w:val="5"/>
      </w:numPr>
    </w:pPr>
  </w:style>
  <w:style w:type="table" w:customStyle="1" w:styleId="Tabelraster2">
    <w:name w:val="Tabelraster2"/>
    <w:basedOn w:val="Standaardtabel"/>
    <w:next w:val="Tabelraster"/>
    <w:rsid w:val="007843E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31554"/>
    <w:pPr>
      <w:spacing w:after="100"/>
      <w:ind w:left="720"/>
    </w:pPr>
  </w:style>
  <w:style w:type="table" w:customStyle="1" w:styleId="Tabelraster1">
    <w:name w:val="Tabelraster1"/>
    <w:basedOn w:val="Standaardtabel"/>
    <w:next w:val="Tabelraster"/>
    <w:rsid w:val="0055468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DF29D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A7164"/>
    <w:pPr>
      <w:spacing w:line="240" w:lineRule="atLeast"/>
    </w:pPr>
    <w:rPr>
      <w:rFonts w:ascii="Schiphol Frutiger" w:eastAsia="MS Mincho" w:hAnsi="Schiphol Frutige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E74A77"/>
    <w:pPr>
      <w:spacing w:line="240" w:lineRule="atLeast"/>
    </w:pPr>
    <w:rPr>
      <w:rFonts w:ascii="Schiphol Frutiger" w:eastAsia="MS Mincho" w:hAnsi="Schiphol Frutige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62DCC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D32741"/>
    <w:rPr>
      <w:rFonts w:ascii="Schiphol Frutiger" w:hAnsi="Schiphol Frutiger"/>
      <w:sz w:val="18"/>
      <w:szCs w:val="18"/>
      <w:lang w:eastAsia="en-US"/>
    </w:rPr>
  </w:style>
  <w:style w:type="paragraph" w:customStyle="1" w:styleId="Bullet1">
    <w:name w:val="Bullet 1"/>
    <w:basedOn w:val="Standaard"/>
    <w:rsid w:val="00E82B1D"/>
    <w:pPr>
      <w:numPr>
        <w:ilvl w:val="6"/>
        <w:numId w:val="53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E82B1D"/>
    <w:pPr>
      <w:numPr>
        <w:ilvl w:val="8"/>
        <w:numId w:val="53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E82B1D"/>
    <w:pPr>
      <w:keepLines/>
      <w:numPr>
        <w:ilvl w:val="4"/>
        <w:numId w:val="53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E82B1D"/>
    <w:pPr>
      <w:keepLines/>
      <w:numPr>
        <w:ilvl w:val="5"/>
        <w:numId w:val="53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E82B1D"/>
    <w:pPr>
      <w:keepLines/>
      <w:numPr>
        <w:ilvl w:val="3"/>
        <w:numId w:val="53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E82B1D"/>
    <w:pPr>
      <w:keepNext/>
      <w:keepLines/>
      <w:pageBreakBefore/>
      <w:numPr>
        <w:numId w:val="53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E82B1D"/>
    <w:pPr>
      <w:keepNext/>
      <w:keepLines/>
      <w:pageBreakBefore/>
      <w:numPr>
        <w:ilvl w:val="1"/>
        <w:numId w:val="53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E82B1D"/>
    <w:pPr>
      <w:keepNext/>
      <w:pageBreakBefore/>
      <w:numPr>
        <w:ilvl w:val="2"/>
        <w:numId w:val="53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styleId="Geenafstand">
    <w:name w:val="No Spacing"/>
    <w:basedOn w:val="Standaard"/>
    <w:link w:val="GeenafstandChar"/>
    <w:uiPriority w:val="1"/>
    <w:qFormat/>
    <w:rsid w:val="00EE576B"/>
    <w:pPr>
      <w:spacing w:line="240" w:lineRule="auto"/>
    </w:pPr>
    <w:rPr>
      <w:rFonts w:asciiTheme="minorHAnsi" w:eastAsiaTheme="minorEastAsia" w:hAnsiTheme="minorHAnsi" w:cstheme="minorBidi"/>
      <w:sz w:val="20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E576B"/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7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8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4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4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61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4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0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15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9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1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4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2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4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30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3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0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5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0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7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9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7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8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4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6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26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7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87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41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82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02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71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01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06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7503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197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82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534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571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7930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3124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4690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5454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560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8074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979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7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7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6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2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8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555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936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88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2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2038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08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4216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42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1670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67944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148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86990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699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616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1962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5484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8208-1E7B-41F7-9A3F-9E2FAF47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5776F662.dotm</Template>
  <TotalTime>0</TotalTime>
  <Pages>7</Pages>
  <Words>794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2018-11-16T14:19:00Z</dcterms:created>
  <dcterms:modified xsi:type="dcterms:W3CDTF">2018-11-16T14:19:00Z</dcterms:modified>
</cp:coreProperties>
</file>