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0F" w:rsidRDefault="00616F0F" w:rsidP="00616F0F">
      <w:pPr>
        <w:widowControl/>
        <w:spacing w:line="240" w:lineRule="auto"/>
        <w:rPr>
          <w:rFonts w:ascii="Calibri" w:hAnsi="Calibri"/>
          <w:b/>
          <w:bCs/>
          <w:snapToGrid/>
          <w:color w:val="000000"/>
          <w:sz w:val="24"/>
        </w:rPr>
      </w:pPr>
      <w:r w:rsidRPr="00616F0F">
        <w:rPr>
          <w:rFonts w:ascii="Calibri" w:hAnsi="Calibri"/>
          <w:b/>
          <w:bCs/>
          <w:snapToGrid/>
          <w:color w:val="000000"/>
          <w:sz w:val="24"/>
        </w:rPr>
        <w:t xml:space="preserve">Openbare MARKTCONSULTATIE Aanbesteding lockers </w:t>
      </w:r>
    </w:p>
    <w:p w:rsidR="00616F0F" w:rsidRPr="00616F0F" w:rsidRDefault="00616F0F" w:rsidP="00616F0F">
      <w:pPr>
        <w:widowControl/>
        <w:spacing w:line="240" w:lineRule="auto"/>
        <w:rPr>
          <w:rFonts w:ascii="Calibri" w:hAnsi="Calibri"/>
          <w:b/>
          <w:bCs/>
          <w:snapToGrid/>
          <w:color w:val="000000"/>
          <w:sz w:val="24"/>
        </w:rPr>
      </w:pPr>
      <w:r>
        <w:rPr>
          <w:rFonts w:ascii="Calibri" w:hAnsi="Calibri"/>
          <w:b/>
          <w:bCs/>
          <w:snapToGrid/>
          <w:color w:val="000000"/>
          <w:sz w:val="24"/>
        </w:rPr>
        <w:t>G</w:t>
      </w:r>
      <w:r w:rsidRPr="00616F0F">
        <w:rPr>
          <w:rFonts w:ascii="Calibri" w:hAnsi="Calibri"/>
          <w:b/>
          <w:bCs/>
          <w:snapToGrid/>
          <w:color w:val="000000"/>
          <w:sz w:val="24"/>
        </w:rPr>
        <w:t>emeente Tilburg</w:t>
      </w:r>
    </w:p>
    <w:p w:rsidR="00616F0F" w:rsidRDefault="00616F0F"/>
    <w:p w:rsidR="00616F0F" w:rsidRDefault="00616F0F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386"/>
      </w:tblGrid>
      <w:tr w:rsidR="00616F0F" w:rsidRPr="00616F0F" w:rsidTr="00616F0F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hideMark/>
          </w:tcPr>
          <w:p w:rsidR="00616F0F" w:rsidRPr="00616F0F" w:rsidRDefault="00616F0F" w:rsidP="00616F0F">
            <w:pPr>
              <w:rPr>
                <w:rFonts w:asciiTheme="minorHAnsi" w:eastAsia="Calibri" w:hAnsiTheme="minorHAnsi"/>
                <w:b/>
                <w:snapToGrid/>
                <w:color w:val="FFFFFF" w:themeColor="background1"/>
                <w:sz w:val="20"/>
                <w:szCs w:val="18"/>
                <w:lang w:eastAsia="en-US"/>
              </w:rPr>
            </w:pPr>
            <w:r w:rsidRPr="00616F0F">
              <w:rPr>
                <w:rFonts w:asciiTheme="minorHAnsi" w:eastAsia="Calibri" w:hAnsiTheme="minorHAnsi"/>
                <w:b/>
                <w:snapToGrid/>
                <w:color w:val="FFFFFF" w:themeColor="background1"/>
                <w:sz w:val="20"/>
                <w:szCs w:val="18"/>
                <w:lang w:eastAsia="en-US"/>
              </w:rPr>
              <w:t xml:space="preserve">Gegevens refelectant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616F0F" w:rsidRPr="00616F0F" w:rsidRDefault="00616F0F" w:rsidP="00616F0F">
            <w:pPr>
              <w:rPr>
                <w:rFonts w:asciiTheme="minorHAnsi" w:eastAsia="Calibri" w:hAnsiTheme="minorHAnsi"/>
                <w:b/>
                <w:snapToGrid/>
                <w:color w:val="FFFFFF" w:themeColor="background1"/>
                <w:sz w:val="20"/>
                <w:szCs w:val="18"/>
                <w:lang w:eastAsia="en-US"/>
              </w:rPr>
            </w:pPr>
            <w:r w:rsidRPr="00616F0F">
              <w:rPr>
                <w:rFonts w:asciiTheme="minorHAnsi" w:eastAsia="Calibri" w:hAnsiTheme="minorHAnsi"/>
                <w:b/>
                <w:snapToGrid/>
                <w:color w:val="FFFFFF" w:themeColor="background1"/>
                <w:sz w:val="20"/>
                <w:szCs w:val="18"/>
                <w:lang w:eastAsia="en-US"/>
              </w:rPr>
              <w:t> </w:t>
            </w:r>
          </w:p>
        </w:tc>
      </w:tr>
      <w:tr w:rsidR="00616F0F" w:rsidRPr="00616F0F" w:rsidTr="00616F0F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Naam organisatie (conform KvK)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Adres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Postcode en Plaats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Contactpersoon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Telefoonnummer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000000"/>
                <w:sz w:val="20"/>
              </w:rPr>
              <w:t>E-mailadres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</w:tbl>
    <w:p w:rsidR="00616F0F" w:rsidRDefault="00616F0F"/>
    <w:p w:rsidR="00616F0F" w:rsidRDefault="00616F0F"/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8646"/>
      </w:tblGrid>
      <w:tr w:rsidR="00616F0F" w:rsidRPr="00616F0F" w:rsidTr="00616F0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FFFFFF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FFFFFF"/>
                <w:sz w:val="20"/>
              </w:rPr>
              <w:t xml:space="preserve">nr. 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b/>
                <w:bCs/>
                <w:snapToGrid/>
                <w:color w:val="FFFFFF"/>
                <w:sz w:val="20"/>
              </w:rPr>
            </w:pPr>
            <w:r w:rsidRPr="00616F0F">
              <w:rPr>
                <w:rFonts w:ascii="Calibri" w:hAnsi="Calibri"/>
                <w:b/>
                <w:bCs/>
                <w:snapToGrid/>
                <w:color w:val="FFFFFF"/>
                <w:sz w:val="20"/>
              </w:rPr>
              <w:t xml:space="preserve">Antwoord reflectant 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6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7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8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9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E57635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10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E57635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1D09D8" w:rsidRPr="00616F0F" w:rsidTr="00BA0A53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9D8" w:rsidRPr="00616F0F" w:rsidRDefault="001D09D8" w:rsidP="00BA0A53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11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9D8" w:rsidRPr="00616F0F" w:rsidRDefault="001D09D8" w:rsidP="00BA0A53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  <w:tr w:rsidR="00616F0F" w:rsidRPr="00616F0F" w:rsidTr="00616F0F">
        <w:trPr>
          <w:trHeight w:val="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1D09D8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>
              <w:rPr>
                <w:rFonts w:ascii="Calibri" w:hAnsi="Calibri"/>
                <w:snapToGrid/>
                <w:color w:val="000000"/>
                <w:sz w:val="20"/>
              </w:rPr>
              <w:t>1</w:t>
            </w:r>
            <w:r w:rsidR="001D09D8">
              <w:rPr>
                <w:rFonts w:ascii="Calibri" w:hAnsi="Calibri"/>
                <w:snapToGrid/>
                <w:color w:val="000000"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F0F" w:rsidRPr="00616F0F" w:rsidRDefault="00616F0F" w:rsidP="00616F0F">
            <w:pPr>
              <w:widowControl/>
              <w:spacing w:line="240" w:lineRule="auto"/>
              <w:rPr>
                <w:rFonts w:ascii="Calibri" w:hAnsi="Calibri"/>
                <w:snapToGrid/>
                <w:color w:val="000000"/>
                <w:sz w:val="20"/>
              </w:rPr>
            </w:pPr>
            <w:r w:rsidRPr="00616F0F">
              <w:rPr>
                <w:rFonts w:ascii="Calibri" w:hAnsi="Calibri"/>
                <w:snapToGrid/>
                <w:color w:val="000000"/>
                <w:sz w:val="20"/>
              </w:rPr>
              <w:t> </w:t>
            </w:r>
          </w:p>
        </w:tc>
      </w:tr>
    </w:tbl>
    <w:p w:rsidR="00616F0F" w:rsidRDefault="00616F0F"/>
    <w:p w:rsidR="00616F0F" w:rsidRDefault="00616F0F"/>
    <w:p w:rsidR="00F5624B" w:rsidRDefault="001D09D8"/>
    <w:sectPr w:rsidR="00F5624B" w:rsidSect="00AF3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0F" w:rsidRDefault="00616F0F" w:rsidP="00616F0F">
      <w:pPr>
        <w:spacing w:line="240" w:lineRule="auto"/>
      </w:pPr>
      <w:r>
        <w:separator/>
      </w:r>
    </w:p>
  </w:endnote>
  <w:endnote w:type="continuationSeparator" w:id="0">
    <w:p w:rsidR="00616F0F" w:rsidRDefault="00616F0F" w:rsidP="00616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Til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0F" w:rsidRDefault="00616F0F" w:rsidP="00616F0F">
      <w:pPr>
        <w:spacing w:line="240" w:lineRule="auto"/>
      </w:pPr>
      <w:r>
        <w:separator/>
      </w:r>
    </w:p>
  </w:footnote>
  <w:footnote w:type="continuationSeparator" w:id="0">
    <w:p w:rsidR="00616F0F" w:rsidRDefault="00616F0F" w:rsidP="00616F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06E"/>
    <w:multiLevelType w:val="hybridMultilevel"/>
    <w:tmpl w:val="F812706A"/>
    <w:lvl w:ilvl="0" w:tplc="0413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0D9E09F8"/>
    <w:multiLevelType w:val="hybridMultilevel"/>
    <w:tmpl w:val="D84ED35C"/>
    <w:lvl w:ilvl="0" w:tplc="5C98A6D4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30404E57"/>
    <w:multiLevelType w:val="hybridMultilevel"/>
    <w:tmpl w:val="4F8C1A90"/>
    <w:lvl w:ilvl="0" w:tplc="0413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>
    <w:nsid w:val="40D6236C"/>
    <w:multiLevelType w:val="hybridMultilevel"/>
    <w:tmpl w:val="2182D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6659F"/>
    <w:multiLevelType w:val="hybridMultilevel"/>
    <w:tmpl w:val="E1505B30"/>
    <w:lvl w:ilvl="0" w:tplc="0413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5">
    <w:nsid w:val="4F5C3263"/>
    <w:multiLevelType w:val="hybridMultilevel"/>
    <w:tmpl w:val="7A9E9C2C"/>
    <w:lvl w:ilvl="0" w:tplc="5C98A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B1777"/>
    <w:multiLevelType w:val="hybridMultilevel"/>
    <w:tmpl w:val="2CB8D31E"/>
    <w:lvl w:ilvl="0" w:tplc="5C98A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2C9"/>
    <w:multiLevelType w:val="hybridMultilevel"/>
    <w:tmpl w:val="E7D2FE68"/>
    <w:lvl w:ilvl="0" w:tplc="5C98A6D4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>
    <w:nsid w:val="6CB3620E"/>
    <w:multiLevelType w:val="hybridMultilevel"/>
    <w:tmpl w:val="F5C4233C"/>
    <w:lvl w:ilvl="0" w:tplc="5C98A6D4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>
    <w:nsid w:val="7917351C"/>
    <w:multiLevelType w:val="hybridMultilevel"/>
    <w:tmpl w:val="5DC0E946"/>
    <w:lvl w:ilvl="0" w:tplc="5C98A6D4">
      <w:numFmt w:val="bullet"/>
      <w:lvlText w:val="-"/>
      <w:lvlJc w:val="left"/>
      <w:pPr>
        <w:ind w:left="1821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1"/>
    <w:rsid w:val="00125F14"/>
    <w:rsid w:val="001D09D8"/>
    <w:rsid w:val="00616F0F"/>
    <w:rsid w:val="00AF3841"/>
    <w:rsid w:val="00D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841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384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F3841"/>
    <w:pPr>
      <w:ind w:left="708"/>
    </w:pPr>
  </w:style>
  <w:style w:type="paragraph" w:customStyle="1" w:styleId="Default">
    <w:name w:val="Default"/>
    <w:rsid w:val="00AF38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16F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6F0F"/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16F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6F0F"/>
    <w:rPr>
      <w:rFonts w:ascii="Lucida Til VL" w:eastAsia="Times New Roman" w:hAnsi="Lucida Til VL" w:cs="Times New Roman"/>
      <w:snapToGrid w:val="0"/>
      <w:sz w:val="17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841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384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F3841"/>
    <w:pPr>
      <w:ind w:left="708"/>
    </w:pPr>
  </w:style>
  <w:style w:type="paragraph" w:customStyle="1" w:styleId="Default">
    <w:name w:val="Default"/>
    <w:rsid w:val="00AF38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16F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6F0F"/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16F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6F0F"/>
    <w:rPr>
      <w:rFonts w:ascii="Lucida Til VL" w:eastAsia="Times New Roman" w:hAnsi="Lucida Til VL" w:cs="Times New Roman"/>
      <w:snapToGrid w:val="0"/>
      <w:sz w:val="17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C892140C</Template>
  <TotalTime>6</TotalTime>
  <Pages>1</Pages>
  <Words>46</Words>
  <Characters>257</Characters>
  <Application>Microsoft Office Word</Application>
  <DocSecurity>0</DocSecurity>
  <Lines>2</Lines>
  <Paragraphs>1</Paragraphs>
  <ScaleCrop>false</ScaleCrop>
  <Company>Gemeente Tilburg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Vermeulen, Aniek</dc:creator>
  <cp:lastModifiedBy>Straaten, Patricia van</cp:lastModifiedBy>
  <cp:revision>3</cp:revision>
  <dcterms:created xsi:type="dcterms:W3CDTF">2018-07-20T13:42:00Z</dcterms:created>
  <dcterms:modified xsi:type="dcterms:W3CDTF">2018-08-14T15:50:00Z</dcterms:modified>
</cp:coreProperties>
</file>