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0E" w:rsidRPr="00ED64D2" w:rsidRDefault="0008650E" w:rsidP="0008650E">
      <w:pPr>
        <w:keepNext/>
        <w:spacing w:before="240" w:after="60"/>
        <w:rPr>
          <w:rFonts w:ascii="Arial" w:hAnsi="Arial" w:cs="Arial"/>
          <w:b/>
          <w:bCs/>
          <w:spacing w:val="-3"/>
          <w:sz w:val="20"/>
          <w:szCs w:val="20"/>
        </w:rPr>
      </w:pPr>
      <w:r w:rsidRPr="00ED64D2">
        <w:rPr>
          <w:rFonts w:ascii="Arial" w:hAnsi="Arial" w:cs="Arial"/>
          <w:b/>
          <w:bCs/>
          <w:spacing w:val="-3"/>
          <w:sz w:val="20"/>
          <w:szCs w:val="20"/>
        </w:rPr>
        <w:t>Submission of Reference</w:t>
      </w:r>
      <w:r w:rsidR="00B34A96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B34A96" w:rsidRPr="00B34A96">
        <w:rPr>
          <w:rFonts w:ascii="Arial" w:hAnsi="Arial" w:cs="Arial"/>
          <w:b/>
          <w:bCs/>
          <w:spacing w:val="-3"/>
          <w:sz w:val="20"/>
          <w:szCs w:val="20"/>
        </w:rPr>
        <w:t>Project-based implementation of Changes</w:t>
      </w:r>
    </w:p>
    <w:p w:rsidR="0008650E" w:rsidRPr="0024314C" w:rsidRDefault="0008650E" w:rsidP="0008650E">
      <w:pPr>
        <w:tabs>
          <w:tab w:val="left" w:pos="737"/>
        </w:tabs>
        <w:spacing w:after="280" w:line="280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24314C">
        <w:rPr>
          <w:rFonts w:ascii="Schiphol Frutiger" w:eastAsia="Times New Roman" w:hAnsi="Schiphol Frutiger" w:cs="Times New Roman"/>
          <w:sz w:val="18"/>
          <w:szCs w:val="18"/>
        </w:rPr>
        <w:t>Candidate must make use of the table below for the purpose of submitting References. Candidate must use a separate form for each Reference.</w:t>
      </w:r>
    </w:p>
    <w:p w:rsidR="0008650E" w:rsidRPr="00ED64D2" w:rsidRDefault="0008650E" w:rsidP="0008650E">
      <w:pPr>
        <w:rPr>
          <w:rFonts w:ascii="Arial" w:hAnsi="Arial" w:cs="Arial"/>
          <w:sz w:val="20"/>
          <w:szCs w:val="20"/>
        </w:rPr>
      </w:pPr>
    </w:p>
    <w:p w:rsidR="0008650E" w:rsidRPr="00ED64D2" w:rsidRDefault="0008650E" w:rsidP="0008650E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General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Name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:                               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Detailed description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Place where Reference assignment was performed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Start date of performance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Duration of performance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Reference assignment (total)</w:t>
      </w:r>
      <w:r w:rsidRPr="00ED64D2">
        <w:rPr>
          <w:rFonts w:ascii="Arial" w:hAnsi="Arial" w:cs="Arial"/>
          <w:sz w:val="18"/>
          <w:szCs w:val="18"/>
        </w:rPr>
        <w:tab/>
        <w:t>:               months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Performance of Reference assignment still in progress</w:t>
      </w:r>
      <w:r w:rsidRPr="00ED64D2">
        <w:rPr>
          <w:rFonts w:ascii="Arial" w:hAnsi="Arial" w:cs="Arial"/>
          <w:sz w:val="18"/>
          <w:szCs w:val="18"/>
        </w:rPr>
        <w:tab/>
        <w:t>: yes / no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Client (company name, address, ph. no.)                 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Authorised officer of client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Type of performance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Independent p</w:t>
      </w:r>
      <w:r w:rsidRPr="00ED64D2">
        <w:rPr>
          <w:rFonts w:ascii="Arial" w:hAnsi="Arial" w:cs="Arial"/>
          <w:sz w:val="18"/>
          <w:szCs w:val="18"/>
        </w:rPr>
        <w:t>erformance </w:t>
      </w:r>
      <w:r>
        <w:rPr>
          <w:rFonts w:ascii="Arial" w:hAnsi="Arial" w:cs="Arial"/>
          <w:sz w:val="18"/>
          <w:szCs w:val="18"/>
        </w:rPr>
        <w:t>               </w:t>
      </w:r>
      <w:r w:rsidRPr="00ED64D2">
        <w:rPr>
          <w:rFonts w:ascii="Arial" w:hAnsi="Arial" w:cs="Arial"/>
          <w:sz w:val="18"/>
          <w:szCs w:val="18"/>
        </w:rPr>
        <w:t>: Main contractor / subcontractor (go to question 3)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Alliance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 Yes (go to question 4) / No (go to question 3) / N/A (go to question 3)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 xml:space="preserve">If independently as </w:t>
      </w:r>
      <w:r>
        <w:rPr>
          <w:rFonts w:ascii="Arial" w:hAnsi="Arial" w:cs="Arial"/>
          <w:b/>
          <w:bCs/>
          <w:sz w:val="18"/>
          <w:szCs w:val="18"/>
        </w:rPr>
        <w:t xml:space="preserve">a </w:t>
      </w:r>
      <w:r w:rsidRPr="00ED64D2">
        <w:rPr>
          <w:rFonts w:ascii="Arial" w:hAnsi="Arial" w:cs="Arial"/>
          <w:b/>
          <w:bCs/>
          <w:sz w:val="18"/>
          <w:szCs w:val="18"/>
        </w:rPr>
        <w:t>main contractor or subcontractor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                                             : 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Share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               % work / turnover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If alliance work, composition of entire alliance (total 100% of the work / turnover)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</w:t>
      </w:r>
      <w:r>
        <w:rPr>
          <w:rFonts w:ascii="Arial" w:hAnsi="Arial" w:cs="Arial"/>
          <w:sz w:val="18"/>
          <w:szCs w:val="18"/>
        </w:rPr>
        <w:t xml:space="preserve"> of</w:t>
      </w:r>
      <w:r w:rsidRPr="00ED64D2">
        <w:rPr>
          <w:rFonts w:ascii="Arial" w:hAnsi="Arial" w:cs="Arial"/>
          <w:sz w:val="18"/>
          <w:szCs w:val="18"/>
        </w:rPr>
        <w:t xml:space="preserve"> alliance member 1               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2                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Share </w:t>
      </w:r>
      <w:r>
        <w:rPr>
          <w:rFonts w:ascii="Arial" w:hAnsi="Arial" w:cs="Arial"/>
          <w:sz w:val="18"/>
          <w:szCs w:val="18"/>
        </w:rPr>
        <w:t>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 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3               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</w:t>
      </w:r>
    </w:p>
    <w:p w:rsidR="0008650E" w:rsidRPr="00ED64D2" w:rsidRDefault="0008650E" w:rsidP="0008650E">
      <w:pPr>
        <w:rPr>
          <w:rFonts w:ascii="Arial" w:hAnsi="Arial" w:cs="Arial"/>
          <w:sz w:val="18"/>
          <w:szCs w:val="18"/>
        </w:rPr>
      </w:pPr>
    </w:p>
    <w:p w:rsidR="0008650E" w:rsidRPr="00ED64D2" w:rsidRDefault="0008650E" w:rsidP="0008650E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Substance of the provision of services to client</w:t>
      </w:r>
    </w:p>
    <w:p w:rsidR="0008650E" w:rsidRPr="00ED64D2" w:rsidRDefault="0008650E" w:rsidP="0008650E">
      <w:pPr>
        <w:rPr>
          <w:rFonts w:ascii="Arial" w:hAnsi="Arial" w:cs="Arial"/>
          <w:b/>
          <w:bCs/>
          <w:sz w:val="18"/>
          <w:szCs w:val="18"/>
        </w:rPr>
      </w:pPr>
    </w:p>
    <w:p w:rsidR="0008650E" w:rsidRPr="00ED64D2" w:rsidRDefault="0008650E" w:rsidP="0008650E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an explanation is requested, th</w:t>
      </w:r>
      <w:r>
        <w:rPr>
          <w:rFonts w:ascii="Arial" w:hAnsi="Arial" w:cs="Arial"/>
          <w:i/>
          <w:iCs/>
          <w:sz w:val="18"/>
          <w:szCs w:val="18"/>
          <w:u w:val="single"/>
        </w:rPr>
        <w:t>is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 xml:space="preserve"> explanation must be </w:t>
      </w:r>
      <w:r>
        <w:rPr>
          <w:rFonts w:ascii="Arial" w:hAnsi="Arial" w:cs="Arial"/>
          <w:i/>
          <w:iCs/>
          <w:sz w:val="18"/>
          <w:szCs w:val="18"/>
          <w:u w:val="single"/>
        </w:rPr>
        <w:t xml:space="preserve">no 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>more than 10 lines (font size 10).</w:t>
      </w:r>
    </w:p>
    <w:p w:rsidR="0008650E" w:rsidRPr="00ED64D2" w:rsidRDefault="0008650E" w:rsidP="0008650E">
      <w:pPr>
        <w:rPr>
          <w:rFonts w:ascii="Arial" w:hAnsi="Arial" w:cs="Arial"/>
          <w:i/>
          <w:iCs/>
          <w:sz w:val="18"/>
          <w:szCs w:val="18"/>
          <w:u w:val="single"/>
        </w:rPr>
      </w:pPr>
    </w:p>
    <w:p w:rsidR="0008650E" w:rsidRPr="00ED64D2" w:rsidRDefault="0008650E" w:rsidP="0008650E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capitals are used, these refer to the definitions in the list of definitions in these Selection Guidelines (chapter 1).</w:t>
      </w: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</w:p>
    <w:p w:rsidR="00B34A96" w:rsidRPr="00D42419" w:rsidRDefault="00B34A96" w:rsidP="00B34A96">
      <w:pPr>
        <w:numPr>
          <w:ilvl w:val="0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It concerns the project-based implementation of a Change on a Baggage Transport System at an airport. This Reference must concern an integration within the existing architecture; in other words, it must 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u w:val="single"/>
          <w:lang w:eastAsia="nl-NL"/>
        </w:rPr>
        <w:t>not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 concern a Greenfield Reference.</w:t>
      </w:r>
    </w:p>
    <w:p w:rsidR="00D42419" w:rsidRPr="00B34A96" w:rsidRDefault="00D42419" w:rsidP="00D42419">
      <w:pPr>
        <w:tabs>
          <w:tab w:val="left" w:pos="737"/>
        </w:tabs>
        <w:spacing w:line="288" w:lineRule="auto"/>
        <w:ind w:left="360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Specify your answer.</w:t>
      </w:r>
    </w:p>
    <w:p w:rsidR="00B34A96" w:rsidRPr="00B34A96" w:rsidRDefault="00B34A96" w:rsidP="00D42419">
      <w:pPr>
        <w:spacing w:line="288" w:lineRule="auto"/>
        <w:contextualSpacing/>
        <w:rPr>
          <w:rFonts w:ascii="Schiphol Frutiger" w:eastAsia="Times New Roman" w:hAnsi="Schiphol Frutiger" w:cs="Times New Roman"/>
          <w:sz w:val="18"/>
          <w:szCs w:val="18"/>
        </w:rPr>
      </w:pPr>
    </w:p>
    <w:p w:rsidR="00B34A96" w:rsidRPr="00B34A96" w:rsidRDefault="00B34A96" w:rsidP="00B34A96">
      <w:pPr>
        <w:numPr>
          <w:ilvl w:val="0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The project-based implementation of the Change must contain the following hallmarks of complexity. </w:t>
      </w:r>
    </w:p>
    <w:p w:rsidR="00B34A96" w:rsidRPr="00B34A96" w:rsidRDefault="00B34A96" w:rsidP="00B34A96">
      <w:pPr>
        <w:tabs>
          <w:tab w:val="left" w:pos="737"/>
        </w:tabs>
        <w:spacing w:line="288" w:lineRule="auto"/>
        <w:ind w:left="720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B34A96" w:rsidRPr="00B34A96" w:rsidRDefault="00B34A96" w:rsidP="00B34A96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Change has an operational impact; during the implementation of the Change, one of the following primary baggage functions: input, throughput, sorting, screening, identification (excluding handhelds) or storage, must not be available for a total of at least 10%. In other words, the sum of the unavailability percentages (as may occur as separate instances during the Change) of this primary baggage function must be at least 10%.</w:t>
      </w:r>
    </w:p>
    <w:p w:rsidR="00B34A96" w:rsidRPr="00B34A96" w:rsidRDefault="00B34A96" w:rsidP="00B34A96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lastRenderedPageBreak/>
        <w:t>The Change must be implemented in an operational environment and is not only implemented within the regular maintenance window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B34A96" w:rsidRPr="00B34A96" w:rsidRDefault="00B34A96" w:rsidP="00B34A96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The Change includes an adjustment to the control components that control the electromechanical layer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:rsidR="00B34A96" w:rsidRPr="00B34A96" w:rsidRDefault="00B34A96" w:rsidP="00B34A96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The Change must be preceded by a risk analysis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:rsidR="00B34A96" w:rsidRPr="00B34A96" w:rsidRDefault="00B34A96" w:rsidP="00B34A96">
      <w:pPr>
        <w:numPr>
          <w:ilvl w:val="1"/>
          <w:numId w:val="2"/>
        </w:numPr>
        <w:spacing w:line="288" w:lineRule="auto"/>
        <w:contextualSpacing/>
        <w:rPr>
          <w:rFonts w:ascii="Schiphol Frutiger" w:eastAsia="Times New Roman" w:hAnsi="Schiphol Frutiger" w:cs="Times New Roman"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 xml:space="preserve">A fall-back scenario has been established for the Change. </w:t>
      </w:r>
    </w:p>
    <w:p w:rsidR="00B34A96" w:rsidRPr="00B34A96" w:rsidRDefault="00B34A96" w:rsidP="00B34A96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As a result of the Change, the Candidate must have handed over a renewed declaration of conformity (CE declaration)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:rsidR="00D42419" w:rsidRDefault="00B34A96" w:rsidP="00D42419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For the purpose of the Change, the Candidate must coordinate other parties required for the implementation of the Change, whereby these parties are not contracted directly by the Candidate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42419" w:rsidRPr="00B34A96" w:rsidRDefault="00D42419" w:rsidP="00D42419">
      <w:pPr>
        <w:tabs>
          <w:tab w:val="left" w:pos="737"/>
        </w:tabs>
        <w:spacing w:after="280" w:line="280" w:lineRule="atLeast"/>
        <w:ind w:left="1440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>
        <w:rPr>
          <w:rFonts w:ascii="Schiphol Frutiger" w:eastAsia="Times New Roman" w:hAnsi="Schiphol Frutiger" w:cs="Times New Roman"/>
          <w:sz w:val="18"/>
          <w:szCs w:val="18"/>
        </w:rPr>
        <w:t>Specify your answer</w:t>
      </w:r>
      <w:r w:rsidRPr="00D4241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42419" w:rsidRDefault="00B34A96" w:rsidP="00D42419">
      <w:pPr>
        <w:numPr>
          <w:ilvl w:val="1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The Candidate has drafted a project plan for the implementation of the Change. This plan must contain a quality, safety and environment component</w:t>
      </w:r>
      <w:r w:rsidRPr="00B34A96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42419" w:rsidRPr="00B34A96" w:rsidRDefault="00D42419" w:rsidP="00D42419">
      <w:pPr>
        <w:tabs>
          <w:tab w:val="left" w:pos="737"/>
        </w:tabs>
        <w:spacing w:line="288" w:lineRule="auto"/>
        <w:ind w:left="1440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>
        <w:rPr>
          <w:rFonts w:ascii="Schiphol Frutiger" w:eastAsia="Times New Roman" w:hAnsi="Schiphol Frutiger" w:cs="Times New Roman"/>
          <w:sz w:val="18"/>
          <w:szCs w:val="18"/>
        </w:rPr>
        <w:t>Specify your answer</w:t>
      </w:r>
      <w:r w:rsidRPr="00D4241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B34A96" w:rsidRPr="00B34A96" w:rsidRDefault="00B34A96" w:rsidP="00B34A96">
      <w:pPr>
        <w:tabs>
          <w:tab w:val="left" w:pos="737"/>
        </w:tabs>
        <w:spacing w:line="288" w:lineRule="auto"/>
        <w:ind w:left="1080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B34A96" w:rsidRPr="00B34A96" w:rsidRDefault="00B34A96" w:rsidP="00B34A96">
      <w:pPr>
        <w:numPr>
          <w:ilvl w:val="0"/>
          <w:numId w:val="3"/>
        </w:numPr>
        <w:spacing w:line="288" w:lineRule="auto"/>
        <w:contextualSpacing/>
        <w:rPr>
          <w:rFonts w:eastAsia="Times New Roman"/>
          <w:b/>
          <w:color w:val="000000"/>
          <w:lang w:eastAsia="nl-NL"/>
        </w:rPr>
      </w:pPr>
      <w:r w:rsidRPr="00B34A96">
        <w:rPr>
          <w:rFonts w:ascii="Schiphol Frutiger" w:eastAsia="Times New Roman" w:hAnsi="Schiphol Frutiger" w:cs="Times New Roman"/>
          <w:b/>
          <w:sz w:val="18"/>
          <w:szCs w:val="18"/>
        </w:rPr>
        <w:t>In addition to Equipment, the scope of the Reference also comprises Area-specific control.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b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  <w:r w:rsidRPr="00B34A96">
        <w:rPr>
          <w:rFonts w:ascii="Schiphol Frutiger" w:eastAsia="Times New Roman" w:hAnsi="Schiphol Frutiger" w:cs="Times New Roman"/>
          <w:b/>
          <w:sz w:val="18"/>
          <w:szCs w:val="18"/>
        </w:rPr>
        <w:t xml:space="preserve"> 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b/>
          <w:sz w:val="18"/>
          <w:szCs w:val="18"/>
        </w:rPr>
      </w:pPr>
    </w:p>
    <w:p w:rsidR="00B34A96" w:rsidRPr="00B34A96" w:rsidRDefault="00B34A96" w:rsidP="00B34A96">
      <w:pPr>
        <w:spacing w:line="288" w:lineRule="auto"/>
        <w:rPr>
          <w:rFonts w:ascii="Schiphol Frutiger" w:eastAsia="Times New Roman" w:hAnsi="Schiphol Frutiger"/>
          <w:b/>
          <w:color w:val="000000"/>
          <w:sz w:val="18"/>
          <w:szCs w:val="18"/>
          <w:lang w:val="en-US" w:eastAsia="nl-NL"/>
        </w:rPr>
      </w:pPr>
      <w:r w:rsidRPr="00B34A96">
        <w:rPr>
          <w:rFonts w:ascii="Schiphol Frutiger" w:eastAsia="Times New Roman" w:hAnsi="Schiphol Frutiger" w:cs="Times New Roman"/>
          <w:b/>
          <w:sz w:val="18"/>
          <w:szCs w:val="18"/>
        </w:rPr>
        <w:t xml:space="preserve">2. </w:t>
      </w:r>
      <w:r w:rsidRPr="00B34A96">
        <w:rPr>
          <w:rFonts w:ascii="Schiphol Frutiger" w:eastAsia="Times New Roman" w:hAnsi="Schiphol Frutiger"/>
          <w:b/>
          <w:color w:val="000000"/>
          <w:sz w:val="18"/>
          <w:szCs w:val="18"/>
          <w:lang w:val="en-US" w:eastAsia="nl-NL"/>
        </w:rPr>
        <w:t>The Change has an operational impact; during the implementation of the Change, one of the following primary baggage functions: input, throughput, sorting, screening, identification (excluding handhelds) or storage, must not be available for a total of at least 15%. In other words, the sum of the unavailability percentages (as may occur as separate instances during the Change) of this primary baggage function must be at least 15%.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NO.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b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  <w:r w:rsidRPr="00B34A96">
        <w:rPr>
          <w:rFonts w:ascii="Schiphol Frutiger" w:eastAsia="Times New Roman" w:hAnsi="Schiphol Frutiger" w:cs="Times New Roman"/>
          <w:b/>
          <w:sz w:val="18"/>
          <w:szCs w:val="18"/>
        </w:rPr>
        <w:t xml:space="preserve"> 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b/>
          <w:sz w:val="18"/>
          <w:szCs w:val="18"/>
        </w:rPr>
      </w:pP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jc w:val="both"/>
        <w:rPr>
          <w:rFonts w:ascii="Schiphol Frutiger" w:eastAsia="Times New Roman" w:hAnsi="Schiphol Frutiger" w:cs="Times New Roman"/>
          <w:b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b/>
          <w:sz w:val="18"/>
          <w:szCs w:val="18"/>
        </w:rPr>
        <w:t>3. How did you substantiate the test phase prior to going live operationally?</w:t>
      </w:r>
    </w:p>
    <w:p w:rsidR="00B34A96" w:rsidRPr="00B34A96" w:rsidRDefault="00B34A96" w:rsidP="00B34A96">
      <w:pPr>
        <w:tabs>
          <w:tab w:val="left" w:pos="737"/>
        </w:tabs>
        <w:spacing w:before="20" w:after="20" w:line="288" w:lineRule="auto"/>
        <w:ind w:left="567" w:hanging="567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B34A96">
        <w:rPr>
          <w:rFonts w:ascii="Schiphol Frutiger" w:eastAsia="Times New Roman" w:hAnsi="Schiphol Frutiger" w:cs="Times New Roman"/>
          <w:i/>
          <w:iCs/>
          <w:sz w:val="18"/>
          <w:szCs w:val="18"/>
        </w:rPr>
        <w:t xml:space="preserve">No more than one page. </w:t>
      </w:r>
      <w:r w:rsidR="00D42419">
        <w:rPr>
          <w:rFonts w:ascii="Schiphol Frutiger" w:eastAsia="Times New Roman" w:hAnsi="Schiphol Frutiger" w:cs="Times New Roman"/>
          <w:i/>
          <w:iCs/>
          <w:sz w:val="18"/>
          <w:szCs w:val="18"/>
        </w:rPr>
        <w:t>Specify your answer.</w:t>
      </w:r>
    </w:p>
    <w:p w:rsidR="0008650E" w:rsidRDefault="0008650E" w:rsidP="0008650E">
      <w:pPr>
        <w:rPr>
          <w:rFonts w:ascii="Frutiger for Schiphol Book" w:hAnsi="Frutiger for Schiphol Book"/>
          <w:sz w:val="20"/>
          <w:szCs w:val="20"/>
        </w:rPr>
      </w:pP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  <w:bookmarkStart w:id="0" w:name="_GoBack"/>
      <w:bookmarkEnd w:id="0"/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Hereby, the undersigned declares that</w:t>
      </w:r>
      <w:r>
        <w:rPr>
          <w:rFonts w:ascii="Frutiger for Schiphol Book" w:hAnsi="Frutiger for Schiphol Book"/>
          <w:sz w:val="20"/>
          <w:szCs w:val="20"/>
        </w:rPr>
        <w:t xml:space="preserve"> the Reference assignment</w:t>
      </w:r>
      <w:r w:rsidRPr="00ED64D2">
        <w:rPr>
          <w:rFonts w:ascii="Frutiger for Schiphol Book" w:hAnsi="Frutiger for Schiphol Book"/>
          <w:sz w:val="20"/>
          <w:szCs w:val="20"/>
        </w:rPr>
        <w:t>:</w:t>
      </w: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  was and/or is (being) performed satisfactorily;</w:t>
      </w: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  has been described truthfully and correctly as to substance.</w:t>
      </w: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</w:p>
    <w:p w:rsidR="0008650E" w:rsidRPr="00ED64D2" w:rsidRDefault="0008650E" w:rsidP="0008650E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Signature of authorised officer of client</w:t>
      </w:r>
      <w:r>
        <w:rPr>
          <w:rFonts w:ascii="Frutiger for Schiphol Book" w:hAnsi="Frutiger for Schiphol Book"/>
          <w:sz w:val="20"/>
          <w:szCs w:val="20"/>
        </w:rPr>
        <w:t>:</w:t>
      </w:r>
    </w:p>
    <w:p w:rsidR="0008650E" w:rsidRPr="00ED64D2" w:rsidRDefault="0008650E" w:rsidP="0008650E"/>
    <w:p w:rsidR="0008650E" w:rsidRDefault="0008650E" w:rsidP="0008650E"/>
    <w:p w:rsidR="0054341E" w:rsidRDefault="0054341E"/>
    <w:sectPr w:rsidR="0054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for Schiphol Book">
    <w:panose1 w:val="020B0503040304020203"/>
    <w:charset w:val="00"/>
    <w:family w:val="swiss"/>
    <w:pitch w:val="variable"/>
    <w:sig w:usb0="A00000A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3E"/>
    <w:multiLevelType w:val="hybridMultilevel"/>
    <w:tmpl w:val="92B843AA"/>
    <w:lvl w:ilvl="0" w:tplc="B072B6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29F7"/>
    <w:multiLevelType w:val="hybridMultilevel"/>
    <w:tmpl w:val="18B2CAFA"/>
    <w:lvl w:ilvl="0" w:tplc="B072B67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577E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0E"/>
    <w:rsid w:val="0008650E"/>
    <w:rsid w:val="0054341E"/>
    <w:rsid w:val="00B34A96"/>
    <w:rsid w:val="00D4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5AAE"/>
  <w15:chartTrackingRefBased/>
  <w15:docId w15:val="{EC752673-23AB-49A4-A0AF-2AE2DD19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650E"/>
    <w:pPr>
      <w:spacing w:line="240" w:lineRule="auto"/>
    </w:pPr>
    <w:rPr>
      <w:rFonts w:ascii="Calibri" w:hAnsi="Calibri" w:cs="Calibri"/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154560A8.dotm</Template>
  <TotalTime>6</TotalTime>
  <Pages>2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Jürgen van der</dc:creator>
  <cp:keywords/>
  <dc:description/>
  <cp:lastModifiedBy>Velden, Jürgen van der</cp:lastModifiedBy>
  <cp:revision>2</cp:revision>
  <dcterms:created xsi:type="dcterms:W3CDTF">2018-07-27T11:32:00Z</dcterms:created>
  <dcterms:modified xsi:type="dcterms:W3CDTF">2018-07-27T12:34:00Z</dcterms:modified>
</cp:coreProperties>
</file>