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671BF" w14:textId="320449DC" w:rsidR="003A63BA" w:rsidRDefault="003A63BA" w:rsidP="003A63BA">
      <w:pPr>
        <w:pStyle w:val="Kop1"/>
        <w:numPr>
          <w:ilvl w:val="0"/>
          <w:numId w:val="0"/>
        </w:numPr>
        <w:rPr>
          <w:sz w:val="19"/>
          <w:szCs w:val="19"/>
        </w:rPr>
      </w:pPr>
      <w:r>
        <w:rPr>
          <w:sz w:val="19"/>
          <w:szCs w:val="19"/>
        </w:rPr>
        <w:t xml:space="preserve">Bijlage 05: </w:t>
      </w:r>
      <w:r w:rsidR="0024119C">
        <w:rPr>
          <w:sz w:val="19"/>
          <w:szCs w:val="19"/>
        </w:rPr>
        <w:t>Tarief meerwerk</w:t>
      </w:r>
      <w:bookmarkStart w:id="0" w:name="_GoBack"/>
      <w:bookmarkEnd w:id="0"/>
    </w:p>
    <w:p w14:paraId="0D0D3E56" w14:textId="09214A2E" w:rsidR="00CF5CDC" w:rsidRPr="00F65BAB" w:rsidRDefault="00CF5CDC" w:rsidP="00CF5CD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2" w:color="auto"/>
        </w:pBdr>
        <w:shd w:val="clear" w:color="auto" w:fill="FF0000"/>
        <w:ind w:left="0"/>
        <w:rPr>
          <w:b/>
          <w:color w:val="FFFFFF" w:themeColor="background1"/>
        </w:rPr>
      </w:pPr>
      <w:r w:rsidRPr="00F65BAB">
        <w:rPr>
          <w:b/>
          <w:color w:val="FFFFFF" w:themeColor="background1"/>
        </w:rPr>
        <w:t>LET OP</w:t>
      </w:r>
      <w:r>
        <w:rPr>
          <w:b/>
          <w:color w:val="FFFFFF" w:themeColor="background1"/>
        </w:rPr>
        <w:t>! Dit is een herziende versie.</w:t>
      </w:r>
      <w:r w:rsidRPr="00F65BAB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 xml:space="preserve">Er </w:t>
      </w:r>
      <w:r>
        <w:rPr>
          <w:b/>
          <w:color w:val="FFFFFF" w:themeColor="background1"/>
        </w:rPr>
        <w:t>is</w:t>
      </w:r>
      <w:r w:rsidRPr="00F65BAB">
        <w:rPr>
          <w:b/>
          <w:color w:val="FFFFFF" w:themeColor="background1"/>
        </w:rPr>
        <w:t xml:space="preserve"> naar aanleiding van </w:t>
      </w:r>
      <w:r>
        <w:rPr>
          <w:b/>
          <w:color w:val="FFFFFF" w:themeColor="background1"/>
        </w:rPr>
        <w:t>vraag en antwoord</w:t>
      </w:r>
      <w:r w:rsidRPr="00F65BAB">
        <w:rPr>
          <w:b/>
          <w:color w:val="FFFFFF" w:themeColor="background1"/>
        </w:rPr>
        <w:t xml:space="preserve"> van de  1</w:t>
      </w:r>
      <w:r w:rsidRPr="00F65BAB">
        <w:rPr>
          <w:b/>
          <w:color w:val="FFFFFF" w:themeColor="background1"/>
          <w:vertAlign w:val="superscript"/>
        </w:rPr>
        <w:t>e</w:t>
      </w:r>
      <w:r w:rsidRPr="00F65BAB">
        <w:rPr>
          <w:b/>
          <w:color w:val="FFFFFF" w:themeColor="background1"/>
        </w:rPr>
        <w:t xml:space="preserve"> en 2</w:t>
      </w:r>
      <w:r w:rsidRPr="00F65BAB">
        <w:rPr>
          <w:b/>
          <w:color w:val="FFFFFF" w:themeColor="background1"/>
          <w:vertAlign w:val="superscript"/>
        </w:rPr>
        <w:t>e</w:t>
      </w:r>
      <w:r w:rsidRPr="00F65BAB">
        <w:rPr>
          <w:b/>
          <w:color w:val="FFFFFF" w:themeColor="background1"/>
        </w:rPr>
        <w:t xml:space="preserve"> NVI </w:t>
      </w:r>
      <w:r>
        <w:rPr>
          <w:b/>
          <w:color w:val="FFFFFF" w:themeColor="background1"/>
        </w:rPr>
        <w:t xml:space="preserve">een </w:t>
      </w:r>
      <w:r w:rsidRPr="00F65BAB">
        <w:rPr>
          <w:b/>
          <w:color w:val="FFFFFF" w:themeColor="background1"/>
        </w:rPr>
        <w:t>wijzigingen aangebracht</w:t>
      </w:r>
      <w:r>
        <w:rPr>
          <w:b/>
          <w:color w:val="FFFFFF" w:themeColor="background1"/>
        </w:rPr>
        <w:t xml:space="preserve"> Deze </w:t>
      </w:r>
      <w:r>
        <w:rPr>
          <w:b/>
          <w:color w:val="FFFFFF" w:themeColor="background1"/>
        </w:rPr>
        <w:t xml:space="preserve">wijziging staat in het rood aangegeven. Bij Inschrijving graag deze balk met tekst verwijderen en de rode tekst zwart maken. </w:t>
      </w:r>
    </w:p>
    <w:p w14:paraId="042361C2" w14:textId="77777777" w:rsidR="00594C6D" w:rsidRDefault="00594C6D" w:rsidP="00594C6D">
      <w:pPr>
        <w:ind w:left="0"/>
      </w:pPr>
    </w:p>
    <w:p w14:paraId="08E7B90C" w14:textId="0A282A64" w:rsidR="003A63BA" w:rsidRPr="00594C6D" w:rsidRDefault="003A63BA" w:rsidP="00594C6D">
      <w:pPr>
        <w:spacing w:after="0" w:line="240" w:lineRule="auto"/>
        <w:ind w:left="0"/>
        <w:rPr>
          <w:rFonts w:ascii="Corbel" w:hAnsi="Corbel"/>
          <w:sz w:val="20"/>
          <w:szCs w:val="20"/>
        </w:rPr>
      </w:pPr>
      <w:r w:rsidRPr="00594C6D">
        <w:rPr>
          <w:rFonts w:ascii="Corbel" w:hAnsi="Corbel"/>
          <w:sz w:val="20"/>
          <w:szCs w:val="20"/>
        </w:rPr>
        <w:t xml:space="preserve">Leverancier zal “meerwerk” leveren tegen de hieronder vermelde (all-in) uurtarieven. Deze tarieven zijn excl. btw. </w:t>
      </w:r>
    </w:p>
    <w:p w14:paraId="236DA588" w14:textId="77777777" w:rsidR="003A63BA" w:rsidRDefault="003A63BA" w:rsidP="003A63BA">
      <w:pPr>
        <w:pStyle w:val="formulierstandaard"/>
        <w:spacing w:after="0" w:line="240" w:lineRule="auto"/>
        <w:ind w:left="0"/>
        <w:rPr>
          <w:rFonts w:ascii="Corbel" w:hAnsi="Corbe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1559"/>
      </w:tblGrid>
      <w:tr w:rsidR="003A63BA" w:rsidRPr="00CA35E6" w14:paraId="7F2D3DDE" w14:textId="77777777" w:rsidTr="00C80042">
        <w:trPr>
          <w:trHeight w:val="33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6D2FF1E6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 w:rsidRPr="00CA35E6"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Uurtarief consultancy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635FF7DE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 w:rsidRPr="00CA35E6"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0000"/>
            <w:noWrap/>
            <w:vAlign w:val="bottom"/>
            <w:hideMark/>
          </w:tcPr>
          <w:p w14:paraId="73B4EE77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 w:rsidRPr="00CA35E6"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A63BA" w:rsidRPr="00CA35E6" w14:paraId="002F51D5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AB6A8F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Component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C239BA3" w14:textId="77777777" w:rsidR="003A63BA" w:rsidRPr="00CA35E6" w:rsidRDefault="003A63BA" w:rsidP="00C80042">
            <w:pPr>
              <w:spacing w:after="0" w:line="240" w:lineRule="auto"/>
              <w:ind w:left="0"/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A35E6">
              <w:rPr>
                <w:rFonts w:ascii="Corbel" w:hAnsi="Corbel"/>
                <w:sz w:val="20"/>
                <w:szCs w:val="20"/>
              </w:rPr>
              <w:t>Medior</w:t>
            </w:r>
            <w:proofErr w:type="spellEnd"/>
            <w:r w:rsidRPr="00CA35E6">
              <w:rPr>
                <w:rFonts w:ascii="Corbel" w:hAnsi="Corbel"/>
                <w:sz w:val="20"/>
                <w:szCs w:val="20"/>
              </w:rPr>
              <w:t xml:space="preserve"> Uurtarief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166BB9" w14:textId="77777777" w:rsidR="003A63BA" w:rsidRPr="00CA35E6" w:rsidRDefault="003A63BA" w:rsidP="00C80042">
            <w:pPr>
              <w:spacing w:after="0" w:line="240" w:lineRule="auto"/>
              <w:ind w:left="0"/>
              <w:jc w:val="center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Senior Uurtarief </w:t>
            </w:r>
          </w:p>
        </w:tc>
      </w:tr>
      <w:tr w:rsidR="003A63BA" w:rsidRPr="00CA35E6" w14:paraId="257164FF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2FFA4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Microsoft Specialist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61751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 </w:t>
            </w:r>
            <w:r>
              <w:rPr>
                <w:rFonts w:ascii="Corbel" w:hAnsi="Corbel"/>
                <w:sz w:val="20"/>
                <w:szCs w:val="20"/>
              </w:rPr>
              <w:t>n.v.t.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92D07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150,00 </w:t>
            </w:r>
          </w:p>
        </w:tc>
      </w:tr>
      <w:tr w:rsidR="003A63BA" w:rsidRPr="00CA35E6" w14:paraId="123C1F26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C636E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Linux Specialist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F2FCD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 </w:t>
            </w:r>
            <w:r>
              <w:rPr>
                <w:rFonts w:ascii="Corbel" w:hAnsi="Corbel"/>
                <w:sz w:val="20"/>
                <w:szCs w:val="20"/>
              </w:rPr>
              <w:t>n.v.t.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9B832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150,00 </w:t>
            </w:r>
          </w:p>
        </w:tc>
      </w:tr>
      <w:tr w:rsidR="00CF5CDC" w:rsidRPr="00CA35E6" w14:paraId="58A9F193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17C9CE" w14:textId="2D58764A" w:rsidR="00CF5CDC" w:rsidRPr="00CF5CDC" w:rsidRDefault="00CF5CDC" w:rsidP="00C80042">
            <w:pPr>
              <w:spacing w:after="0" w:line="240" w:lineRule="auto"/>
              <w:ind w:left="0"/>
              <w:rPr>
                <w:rFonts w:ascii="Corbel" w:hAnsi="Corbel"/>
                <w:color w:val="FF0000"/>
                <w:sz w:val="20"/>
                <w:szCs w:val="20"/>
              </w:rPr>
            </w:pPr>
            <w:r w:rsidRPr="00CF5CDC">
              <w:rPr>
                <w:rFonts w:ascii="Corbel" w:hAnsi="Corbel"/>
                <w:color w:val="FF0000"/>
                <w:sz w:val="20"/>
                <w:szCs w:val="20"/>
              </w:rPr>
              <w:t xml:space="preserve">Externe Auditor (aangegeven bedrag is het maximale tarief)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5B37C" w14:textId="551BF1B8" w:rsidR="00CF5CDC" w:rsidRPr="00CF5CDC" w:rsidRDefault="00CF5CDC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color w:val="FF0000"/>
                <w:sz w:val="20"/>
                <w:szCs w:val="20"/>
              </w:rPr>
            </w:pPr>
            <w:r w:rsidRPr="00CF5CDC">
              <w:rPr>
                <w:rFonts w:ascii="Corbel" w:hAnsi="Corbel"/>
                <w:color w:val="FF0000"/>
                <w:sz w:val="20"/>
                <w:szCs w:val="20"/>
              </w:rPr>
              <w:t> n.v.t.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E3791B" w14:textId="7830E8F5" w:rsidR="00CF5CDC" w:rsidRPr="00CF5CDC" w:rsidRDefault="00CF5CDC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color w:val="FF0000"/>
                <w:sz w:val="20"/>
                <w:szCs w:val="20"/>
              </w:rPr>
            </w:pPr>
            <w:r w:rsidRPr="00CF5CDC">
              <w:rPr>
                <w:rFonts w:ascii="Corbel" w:hAnsi="Corbel"/>
                <w:color w:val="FF0000"/>
                <w:sz w:val="20"/>
                <w:szCs w:val="20"/>
              </w:rPr>
              <w:t xml:space="preserve">€       </w:t>
            </w:r>
            <w:r w:rsidRPr="00CF5CDC">
              <w:rPr>
                <w:rFonts w:ascii="Corbel" w:hAnsi="Corbel"/>
                <w:color w:val="FF0000"/>
                <w:sz w:val="20"/>
                <w:szCs w:val="20"/>
              </w:rPr>
              <w:t>125</w:t>
            </w:r>
            <w:r w:rsidRPr="00CF5CDC">
              <w:rPr>
                <w:rFonts w:ascii="Corbel" w:hAnsi="Corbel"/>
                <w:color w:val="FF0000"/>
                <w:sz w:val="20"/>
                <w:szCs w:val="20"/>
              </w:rPr>
              <w:t>,00</w:t>
            </w:r>
          </w:p>
        </w:tc>
      </w:tr>
      <w:tr w:rsidR="003A63BA" w:rsidRPr="00CA35E6" w14:paraId="000A9C7F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3A523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Project Manager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2E944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 </w:t>
            </w:r>
            <w:r>
              <w:rPr>
                <w:rFonts w:ascii="Corbel" w:hAnsi="Corbel"/>
                <w:sz w:val="20"/>
                <w:szCs w:val="20"/>
              </w:rPr>
              <w:t>n.v.t.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B75FF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120,00 </w:t>
            </w:r>
          </w:p>
        </w:tc>
      </w:tr>
      <w:tr w:rsidR="003A63BA" w:rsidRPr="00CA35E6" w14:paraId="0F602404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2625E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Informatie Manager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48CC2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 </w:t>
            </w:r>
            <w:r>
              <w:rPr>
                <w:rFonts w:ascii="Corbel" w:hAnsi="Corbel"/>
                <w:sz w:val="20"/>
                <w:szCs w:val="20"/>
              </w:rPr>
              <w:t>n.v.t.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8E96F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110,00 </w:t>
            </w:r>
          </w:p>
        </w:tc>
      </w:tr>
      <w:tr w:rsidR="003A63BA" w:rsidRPr="00CA35E6" w14:paraId="014A1FE2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25503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Security Specialist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450B2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 </w:t>
            </w:r>
            <w:r>
              <w:rPr>
                <w:rFonts w:ascii="Corbel" w:hAnsi="Corbel"/>
                <w:sz w:val="20"/>
                <w:szCs w:val="20"/>
              </w:rPr>
              <w:t>n.v.t.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89934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110,00 </w:t>
            </w:r>
          </w:p>
        </w:tc>
      </w:tr>
      <w:tr w:rsidR="003A63BA" w:rsidRPr="00CA35E6" w14:paraId="3AFEAB40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5D93A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Business-analist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B3B6C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n.v.t.</w:t>
            </w:r>
            <w:r w:rsidRPr="00CA35E6">
              <w:rPr>
                <w:rFonts w:ascii="Corbel" w:hAnsi="Corbe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369CD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95,00 </w:t>
            </w:r>
          </w:p>
        </w:tc>
      </w:tr>
      <w:tr w:rsidR="003A63BA" w:rsidRPr="00CA35E6" w14:paraId="2CE1B49A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C7E8E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Informatieanalist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FF24A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n.v.t.</w:t>
            </w:r>
            <w:r w:rsidRPr="00CA35E6">
              <w:rPr>
                <w:rFonts w:ascii="Corbel" w:hAnsi="Corbe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EDF84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95,00 </w:t>
            </w:r>
          </w:p>
        </w:tc>
      </w:tr>
      <w:tr w:rsidR="003A63BA" w:rsidRPr="00CA35E6" w14:paraId="0B4B085D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A5621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QA medewerker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71630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n.v.t.</w:t>
            </w:r>
            <w:r w:rsidRPr="00CA35E6">
              <w:rPr>
                <w:rFonts w:ascii="Corbel" w:hAnsi="Corbe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B265A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95,00 </w:t>
            </w:r>
          </w:p>
        </w:tc>
      </w:tr>
      <w:tr w:rsidR="003A63BA" w:rsidRPr="00CA35E6" w14:paraId="05C3EECF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C9E11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Ontwikkelaar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8DA8E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72,50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52E08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85,00 </w:t>
            </w:r>
          </w:p>
        </w:tc>
      </w:tr>
      <w:tr w:rsidR="003A63BA" w:rsidRPr="00CA35E6" w14:paraId="749C22CD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D1F17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Tester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E8F6C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72,50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0E272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85,00 </w:t>
            </w:r>
          </w:p>
        </w:tc>
      </w:tr>
      <w:tr w:rsidR="003A63BA" w:rsidRPr="00CA35E6" w14:paraId="3E964E7C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00830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Opleider / Trainer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6DAB4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72,50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0E6E3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85,00 </w:t>
            </w:r>
          </w:p>
        </w:tc>
      </w:tr>
      <w:tr w:rsidR="003A63BA" w:rsidRPr="00CA35E6" w14:paraId="71674784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B17B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>Technisch beheerder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E8BA1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65,00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F986C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75,00 </w:t>
            </w:r>
          </w:p>
        </w:tc>
      </w:tr>
      <w:tr w:rsidR="003A63BA" w:rsidRPr="00CA35E6" w14:paraId="6EB76DF1" w14:textId="77777777" w:rsidTr="00C80042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F7C74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Functioneel beheerder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63E64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65,00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44A68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9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5,00 </w:t>
            </w:r>
          </w:p>
        </w:tc>
      </w:tr>
      <w:tr w:rsidR="003A63BA" w:rsidRPr="00CA35E6" w14:paraId="7AB2EC22" w14:textId="77777777" w:rsidTr="00C80042">
        <w:trPr>
          <w:trHeight w:val="330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1A18D" w14:textId="77777777" w:rsidR="003A63BA" w:rsidRPr="00CA35E6" w:rsidRDefault="003A63BA" w:rsidP="00C80042">
            <w:pPr>
              <w:spacing w:after="0" w:line="240" w:lineRule="auto"/>
              <w:ind w:left="0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Overige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F6062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1785A" w14:textId="77777777" w:rsidR="003A63BA" w:rsidRPr="00CA35E6" w:rsidRDefault="003A63BA" w:rsidP="00C80042">
            <w:pPr>
              <w:spacing w:after="0" w:line="240" w:lineRule="auto"/>
              <w:ind w:left="0"/>
              <w:jc w:val="right"/>
              <w:rPr>
                <w:rFonts w:ascii="Corbel" w:hAnsi="Corbel"/>
                <w:sz w:val="20"/>
                <w:szCs w:val="20"/>
              </w:rPr>
            </w:pPr>
            <w:r w:rsidRPr="00CA35E6">
              <w:rPr>
                <w:rFonts w:ascii="Corbel" w:hAnsi="Corbel"/>
                <w:sz w:val="20"/>
                <w:szCs w:val="20"/>
              </w:rPr>
              <w:t xml:space="preserve"> €</w:t>
            </w:r>
            <w:r>
              <w:rPr>
                <w:rFonts w:ascii="Corbel" w:hAnsi="Corbel"/>
                <w:sz w:val="20"/>
                <w:szCs w:val="20"/>
              </w:rPr>
              <w:t xml:space="preserve">        </w:t>
            </w:r>
            <w:r w:rsidRPr="00CA35E6">
              <w:rPr>
                <w:rFonts w:ascii="Corbel" w:hAnsi="Corbel"/>
                <w:sz w:val="20"/>
                <w:szCs w:val="20"/>
              </w:rPr>
              <w:t xml:space="preserve">70,00 </w:t>
            </w:r>
          </w:p>
        </w:tc>
      </w:tr>
    </w:tbl>
    <w:p w14:paraId="16198C81" w14:textId="77777777" w:rsidR="003A63BA" w:rsidRDefault="003A63BA" w:rsidP="003A63BA">
      <w:pPr>
        <w:pStyle w:val="formulierstandaard"/>
        <w:spacing w:after="0" w:line="240" w:lineRule="auto"/>
        <w:ind w:left="0"/>
        <w:rPr>
          <w:rFonts w:ascii="Corbel" w:hAnsi="Corbel"/>
        </w:rPr>
      </w:pPr>
    </w:p>
    <w:p w14:paraId="44BDC40C" w14:textId="77777777" w:rsidR="003A63BA" w:rsidRPr="00594C6D" w:rsidRDefault="003A63BA" w:rsidP="003A63BA">
      <w:pPr>
        <w:rPr>
          <w:rFonts w:ascii="Corbel" w:hAnsi="Corbel"/>
          <w:sz w:val="20"/>
          <w:szCs w:val="20"/>
        </w:rPr>
      </w:pPr>
    </w:p>
    <w:p w14:paraId="6C55D5D5" w14:textId="03D433A4" w:rsidR="003A63BA" w:rsidRPr="00594C6D" w:rsidRDefault="003A63BA" w:rsidP="00594C6D">
      <w:pPr>
        <w:ind w:left="0"/>
        <w:rPr>
          <w:rFonts w:ascii="Corbel" w:hAnsi="Corbel"/>
          <w:sz w:val="20"/>
          <w:szCs w:val="20"/>
        </w:rPr>
      </w:pPr>
      <w:r w:rsidRPr="00594C6D">
        <w:rPr>
          <w:rFonts w:ascii="Corbel" w:hAnsi="Corbel"/>
          <w:sz w:val="20"/>
          <w:szCs w:val="20"/>
        </w:rPr>
        <w:t>Handtekening rechtsgeldig vertegenwoordiger inschrijver:</w:t>
      </w:r>
    </w:p>
    <w:p w14:paraId="33F94264" w14:textId="77777777" w:rsidR="003A63BA" w:rsidRDefault="003A63BA" w:rsidP="003A63BA"/>
    <w:p w14:paraId="7C74D376" w14:textId="77777777" w:rsidR="003A63BA" w:rsidRPr="009322CF" w:rsidRDefault="003A63BA" w:rsidP="00594C6D">
      <w:pPr>
        <w:ind w:left="0"/>
      </w:pPr>
      <w:r>
        <w:t>………………………………………………………………..</w:t>
      </w:r>
    </w:p>
    <w:tbl>
      <w:tblPr>
        <w:tblpPr w:leftFromText="141" w:rightFromText="141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01"/>
        <w:gridCol w:w="4839"/>
      </w:tblGrid>
      <w:tr w:rsidR="003A63BA" w:rsidRPr="00E43F76" w14:paraId="2FAB6D1B" w14:textId="77777777" w:rsidTr="00594C6D">
        <w:tc>
          <w:tcPr>
            <w:tcW w:w="1101" w:type="dxa"/>
          </w:tcPr>
          <w:p w14:paraId="28E14D9B" w14:textId="77777777" w:rsidR="003A63BA" w:rsidRPr="009322CF" w:rsidRDefault="003A63BA" w:rsidP="00594C6D"/>
        </w:tc>
        <w:tc>
          <w:tcPr>
            <w:tcW w:w="4839" w:type="dxa"/>
            <w:tcBorders>
              <w:bottom w:val="single" w:sz="4" w:space="0" w:color="auto"/>
            </w:tcBorders>
          </w:tcPr>
          <w:p w14:paraId="666AF0F9" w14:textId="77777777" w:rsidR="003A63BA" w:rsidRPr="009322CF" w:rsidRDefault="003A63BA" w:rsidP="00594C6D"/>
        </w:tc>
      </w:tr>
      <w:tr w:rsidR="003A63BA" w:rsidRPr="00E43F76" w14:paraId="5B8801FA" w14:textId="77777777" w:rsidTr="00594C6D">
        <w:tc>
          <w:tcPr>
            <w:tcW w:w="1101" w:type="dxa"/>
          </w:tcPr>
          <w:p w14:paraId="5E8566D2" w14:textId="77777777" w:rsidR="003A63BA" w:rsidRPr="009322CF" w:rsidRDefault="003A63BA" w:rsidP="00594C6D"/>
        </w:tc>
        <w:tc>
          <w:tcPr>
            <w:tcW w:w="4839" w:type="dxa"/>
            <w:tcBorders>
              <w:top w:val="single" w:sz="4" w:space="0" w:color="auto"/>
            </w:tcBorders>
          </w:tcPr>
          <w:p w14:paraId="3EC6611A" w14:textId="77777777" w:rsidR="003A63BA" w:rsidRPr="009322CF" w:rsidRDefault="003A63BA" w:rsidP="00594C6D"/>
        </w:tc>
      </w:tr>
      <w:tr w:rsidR="003A63BA" w:rsidRPr="00E43F76" w14:paraId="33C10070" w14:textId="77777777" w:rsidTr="00594C6D">
        <w:tc>
          <w:tcPr>
            <w:tcW w:w="1101" w:type="dxa"/>
          </w:tcPr>
          <w:p w14:paraId="0BC0C45E" w14:textId="77777777" w:rsidR="003A63BA" w:rsidRPr="009322CF" w:rsidRDefault="003A63BA" w:rsidP="00594C6D">
            <w:pPr>
              <w:ind w:left="0"/>
            </w:pPr>
            <w:r w:rsidRPr="009322CF">
              <w:t>Datum:</w:t>
            </w:r>
          </w:p>
        </w:tc>
        <w:tc>
          <w:tcPr>
            <w:tcW w:w="4839" w:type="dxa"/>
            <w:tcBorders>
              <w:bottom w:val="single" w:sz="4" w:space="0" w:color="auto"/>
            </w:tcBorders>
          </w:tcPr>
          <w:p w14:paraId="7D39F6E1" w14:textId="77777777" w:rsidR="003A63BA" w:rsidRPr="009322CF" w:rsidRDefault="003A63BA" w:rsidP="00594C6D">
            <w:r w:rsidRPr="009322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3A63BA" w:rsidRPr="00E43F76" w14:paraId="612C071D" w14:textId="77777777" w:rsidTr="00594C6D">
        <w:tc>
          <w:tcPr>
            <w:tcW w:w="1101" w:type="dxa"/>
          </w:tcPr>
          <w:p w14:paraId="0E3A9558" w14:textId="77777777" w:rsidR="003A63BA" w:rsidRPr="009322CF" w:rsidRDefault="003A63BA" w:rsidP="00594C6D"/>
        </w:tc>
        <w:tc>
          <w:tcPr>
            <w:tcW w:w="4839" w:type="dxa"/>
            <w:tcBorders>
              <w:top w:val="single" w:sz="4" w:space="0" w:color="auto"/>
            </w:tcBorders>
          </w:tcPr>
          <w:p w14:paraId="787FFD79" w14:textId="77777777" w:rsidR="003A63BA" w:rsidRPr="009322CF" w:rsidRDefault="003A63BA" w:rsidP="00594C6D"/>
        </w:tc>
      </w:tr>
      <w:tr w:rsidR="003A63BA" w:rsidRPr="00E43F76" w14:paraId="7FB9FA57" w14:textId="77777777" w:rsidTr="00594C6D">
        <w:tc>
          <w:tcPr>
            <w:tcW w:w="1101" w:type="dxa"/>
          </w:tcPr>
          <w:p w14:paraId="7119BC9F" w14:textId="77777777" w:rsidR="003A63BA" w:rsidRPr="009322CF" w:rsidRDefault="003A63BA" w:rsidP="00594C6D">
            <w:pPr>
              <w:ind w:left="0"/>
            </w:pPr>
            <w:r w:rsidRPr="009322CF">
              <w:t>Naam:</w:t>
            </w:r>
          </w:p>
        </w:tc>
        <w:tc>
          <w:tcPr>
            <w:tcW w:w="4839" w:type="dxa"/>
            <w:tcBorders>
              <w:bottom w:val="single" w:sz="4" w:space="0" w:color="auto"/>
            </w:tcBorders>
          </w:tcPr>
          <w:p w14:paraId="03661ED8" w14:textId="77777777" w:rsidR="003A63BA" w:rsidRPr="009322CF" w:rsidRDefault="003A63BA" w:rsidP="00594C6D">
            <w:r w:rsidRPr="009322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3A63BA" w:rsidRPr="00E43F76" w14:paraId="3C89E98F" w14:textId="77777777" w:rsidTr="00594C6D">
        <w:tc>
          <w:tcPr>
            <w:tcW w:w="1101" w:type="dxa"/>
          </w:tcPr>
          <w:p w14:paraId="1CC5CC73" w14:textId="77777777" w:rsidR="003A63BA" w:rsidRPr="009322CF" w:rsidRDefault="003A63BA" w:rsidP="00594C6D"/>
        </w:tc>
        <w:tc>
          <w:tcPr>
            <w:tcW w:w="4839" w:type="dxa"/>
            <w:tcBorders>
              <w:top w:val="single" w:sz="4" w:space="0" w:color="auto"/>
            </w:tcBorders>
          </w:tcPr>
          <w:p w14:paraId="6B412088" w14:textId="77777777" w:rsidR="003A63BA" w:rsidRPr="009322CF" w:rsidRDefault="003A63BA" w:rsidP="00594C6D"/>
        </w:tc>
      </w:tr>
      <w:tr w:rsidR="003A63BA" w:rsidRPr="00E43F76" w14:paraId="33916657" w14:textId="77777777" w:rsidTr="00594C6D">
        <w:tc>
          <w:tcPr>
            <w:tcW w:w="1101" w:type="dxa"/>
          </w:tcPr>
          <w:p w14:paraId="11D1D903" w14:textId="77777777" w:rsidR="003A63BA" w:rsidRPr="009322CF" w:rsidRDefault="003A63BA" w:rsidP="00594C6D">
            <w:pPr>
              <w:ind w:left="0"/>
            </w:pPr>
            <w:r w:rsidRPr="009322CF">
              <w:t xml:space="preserve">Functie: </w:t>
            </w:r>
          </w:p>
        </w:tc>
        <w:tc>
          <w:tcPr>
            <w:tcW w:w="4839" w:type="dxa"/>
            <w:tcBorders>
              <w:bottom w:val="single" w:sz="4" w:space="0" w:color="auto"/>
            </w:tcBorders>
          </w:tcPr>
          <w:p w14:paraId="3A7EF533" w14:textId="77777777" w:rsidR="003A63BA" w:rsidRPr="009322CF" w:rsidRDefault="003A63BA" w:rsidP="00594C6D">
            <w:r w:rsidRPr="009322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</w:tbl>
    <w:p w14:paraId="6C0FF603" w14:textId="77777777" w:rsidR="003A63BA" w:rsidRPr="009322CF" w:rsidRDefault="003A63BA" w:rsidP="003A63BA">
      <w:r w:rsidRPr="009322CF">
        <w:br w:type="textWrapping" w:clear="all"/>
      </w:r>
    </w:p>
    <w:sectPr w:rsidR="003A63BA" w:rsidRPr="009322CF" w:rsidSect="00845BFF">
      <w:headerReference w:type="default" r:id="rId9"/>
      <w:footerReference w:type="default" r:id="rId10"/>
      <w:pgSz w:w="11906" w:h="16838"/>
      <w:pgMar w:top="2127" w:right="1418" w:bottom="720" w:left="1418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173F3" w14:textId="77777777" w:rsidR="008949C5" w:rsidRDefault="008949C5">
      <w:r>
        <w:separator/>
      </w:r>
    </w:p>
  </w:endnote>
  <w:endnote w:type="continuationSeparator" w:id="0">
    <w:p w14:paraId="10EDE4E5" w14:textId="77777777" w:rsidR="008949C5" w:rsidRDefault="0089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094D9" w14:textId="4E1100EB" w:rsidR="0054384D" w:rsidRPr="00C66F69" w:rsidRDefault="003A63BA">
    <w:pPr>
      <w:pStyle w:val="Voettekst"/>
      <w:rPr>
        <w:rFonts w:ascii="Corbel" w:hAnsi="Corbel"/>
        <w:sz w:val="16"/>
      </w:rPr>
    </w:pPr>
    <w:r>
      <w:rPr>
        <w:rFonts w:ascii="Corbel" w:hAnsi="Corbel"/>
        <w:sz w:val="16"/>
      </w:rPr>
      <w:t>Formulieren</w:t>
    </w:r>
    <w:r w:rsidR="00A37268" w:rsidRPr="00AF405F">
      <w:rPr>
        <w:rFonts w:ascii="Corbel" w:hAnsi="Corbel"/>
        <w:sz w:val="16"/>
      </w:rPr>
      <w:t xml:space="preserve"> </w:t>
    </w:r>
    <w:r>
      <w:rPr>
        <w:rFonts w:ascii="Corbel" w:hAnsi="Corbel"/>
        <w:sz w:val="16"/>
      </w:rPr>
      <w:t xml:space="preserve">“Personeels-en salarissysteem </w:t>
    </w:r>
    <w:r w:rsidR="00154DE0">
      <w:rPr>
        <w:rFonts w:ascii="Corbel" w:hAnsi="Corbel"/>
        <w:sz w:val="16"/>
      </w:rPr>
      <w:t>”</w:t>
    </w:r>
    <w:r w:rsidR="00154DE0">
      <w:rPr>
        <w:rFonts w:asciiTheme="majorHAnsi" w:hAnsiTheme="majorHAnsi"/>
        <w:sz w:val="16"/>
        <w:szCs w:val="16"/>
      </w:rPr>
      <w:t xml:space="preserve">| </w:t>
    </w:r>
    <w:r>
      <w:rPr>
        <w:rFonts w:ascii="Corbel" w:hAnsi="Corbel"/>
        <w:sz w:val="16"/>
      </w:rPr>
      <w:t>AICT-2017-0025</w:t>
    </w:r>
    <w:r w:rsidR="00154DE0" w:rsidRPr="00154DE0">
      <w:rPr>
        <w:rFonts w:ascii="Corbel" w:hAnsi="Corbel"/>
        <w:sz w:val="16"/>
      </w:rPr>
      <w:t xml:space="preserve">  </w:t>
    </w:r>
    <w:r w:rsidR="0054384D" w:rsidRPr="00C66F69">
      <w:rPr>
        <w:rFonts w:ascii="Corbel" w:hAnsi="Corbel"/>
        <w:sz w:val="16"/>
      </w:rPr>
      <w:tab/>
    </w:r>
    <w:r w:rsidR="0054384D" w:rsidRPr="00C66F69">
      <w:rPr>
        <w:rFonts w:ascii="Corbel" w:hAnsi="Corbel"/>
        <w:sz w:val="16"/>
      </w:rPr>
      <w:tab/>
    </w:r>
    <w:r w:rsidR="0054384D" w:rsidRPr="00C66F69">
      <w:rPr>
        <w:rFonts w:ascii="Corbel" w:hAnsi="Corbel"/>
        <w:sz w:val="17"/>
      </w:rPr>
      <w:t xml:space="preserve">pagina </w:t>
    </w:r>
    <w:r w:rsidR="0054384D" w:rsidRPr="00C66F69">
      <w:rPr>
        <w:rStyle w:val="Paginanummer"/>
        <w:rFonts w:ascii="Corbel" w:hAnsi="Corbel"/>
        <w:sz w:val="17"/>
      </w:rPr>
      <w:fldChar w:fldCharType="begin"/>
    </w:r>
    <w:r w:rsidR="0054384D" w:rsidRPr="00C66F69">
      <w:rPr>
        <w:rStyle w:val="Paginanummer"/>
        <w:rFonts w:ascii="Corbel" w:hAnsi="Corbel"/>
        <w:sz w:val="17"/>
      </w:rPr>
      <w:instrText xml:space="preserve"> PAGE </w:instrText>
    </w:r>
    <w:r w:rsidR="0054384D" w:rsidRPr="00C66F69">
      <w:rPr>
        <w:rStyle w:val="Paginanummer"/>
        <w:rFonts w:ascii="Corbel" w:hAnsi="Corbel"/>
        <w:sz w:val="17"/>
      </w:rPr>
      <w:fldChar w:fldCharType="separate"/>
    </w:r>
    <w:r w:rsidR="00CF5CDC">
      <w:rPr>
        <w:rStyle w:val="Paginanummer"/>
        <w:rFonts w:ascii="Corbel" w:hAnsi="Corbel"/>
        <w:noProof/>
        <w:sz w:val="17"/>
      </w:rPr>
      <w:t>1</w:t>
    </w:r>
    <w:r w:rsidR="0054384D" w:rsidRPr="00C66F69">
      <w:rPr>
        <w:rStyle w:val="Paginanummer"/>
        <w:rFonts w:ascii="Corbel" w:hAnsi="Corbel"/>
        <w:sz w:val="17"/>
      </w:rPr>
      <w:fldChar w:fldCharType="end"/>
    </w:r>
    <w:r w:rsidR="0054384D" w:rsidRPr="00C66F69">
      <w:rPr>
        <w:rStyle w:val="Paginanummer"/>
        <w:rFonts w:ascii="Corbel" w:hAnsi="Corbel"/>
        <w:sz w:val="17"/>
      </w:rPr>
      <w:t xml:space="preserve"> van </w:t>
    </w:r>
    <w:r w:rsidR="0054384D" w:rsidRPr="00C66F69">
      <w:rPr>
        <w:rStyle w:val="Paginanummer"/>
        <w:rFonts w:ascii="Corbel" w:hAnsi="Corbel"/>
        <w:sz w:val="17"/>
      </w:rPr>
      <w:fldChar w:fldCharType="begin"/>
    </w:r>
    <w:r w:rsidR="0054384D" w:rsidRPr="00C66F69">
      <w:rPr>
        <w:rStyle w:val="Paginanummer"/>
        <w:rFonts w:ascii="Corbel" w:hAnsi="Corbel"/>
        <w:sz w:val="17"/>
      </w:rPr>
      <w:instrText xml:space="preserve"> NUMPAGES </w:instrText>
    </w:r>
    <w:r w:rsidR="0054384D" w:rsidRPr="00C66F69">
      <w:rPr>
        <w:rStyle w:val="Paginanummer"/>
        <w:rFonts w:ascii="Corbel" w:hAnsi="Corbel"/>
        <w:sz w:val="17"/>
      </w:rPr>
      <w:fldChar w:fldCharType="separate"/>
    </w:r>
    <w:r w:rsidR="00CF5CDC">
      <w:rPr>
        <w:rStyle w:val="Paginanummer"/>
        <w:rFonts w:ascii="Corbel" w:hAnsi="Corbel"/>
        <w:noProof/>
        <w:sz w:val="17"/>
      </w:rPr>
      <w:t>1</w:t>
    </w:r>
    <w:r w:rsidR="0054384D" w:rsidRPr="00C66F69">
      <w:rPr>
        <w:rStyle w:val="Paginanummer"/>
        <w:rFonts w:ascii="Corbel" w:hAnsi="Corbel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7D85C" w14:textId="77777777" w:rsidR="008949C5" w:rsidRDefault="008949C5">
      <w:r>
        <w:separator/>
      </w:r>
    </w:p>
  </w:footnote>
  <w:footnote w:type="continuationSeparator" w:id="0">
    <w:p w14:paraId="6330C6DC" w14:textId="77777777" w:rsidR="008949C5" w:rsidRDefault="0089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8461A" w14:textId="77777777" w:rsidR="0054384D" w:rsidRDefault="00B12A38" w:rsidP="00930233">
    <w:pPr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4871812" wp14:editId="3DB3474D">
          <wp:simplePos x="0" y="0"/>
          <wp:positionH relativeFrom="page">
            <wp:posOffset>900430</wp:posOffset>
          </wp:positionH>
          <wp:positionV relativeFrom="page">
            <wp:posOffset>469265</wp:posOffset>
          </wp:positionV>
          <wp:extent cx="1257300" cy="946150"/>
          <wp:effectExtent l="0" t="0" r="0" b="635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7613F6" w14:textId="77777777" w:rsidR="0054384D" w:rsidRDefault="0054384D" w:rsidP="00930233">
    <w:pPr>
      <w:ind w:left="0"/>
    </w:pPr>
  </w:p>
  <w:p w14:paraId="0DE886E8" w14:textId="77777777" w:rsidR="0054384D" w:rsidRDefault="0054384D" w:rsidP="00930233">
    <w:pPr>
      <w:ind w:left="0"/>
    </w:pPr>
  </w:p>
  <w:p w14:paraId="2C8C3C9D" w14:textId="77777777" w:rsidR="0054384D" w:rsidRDefault="0054384D" w:rsidP="00930233">
    <w:pP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51C"/>
    <w:multiLevelType w:val="hybridMultilevel"/>
    <w:tmpl w:val="1040EE36"/>
    <w:lvl w:ilvl="0" w:tplc="60C000A0">
      <w:start w:val="1"/>
      <w:numFmt w:val="decimal"/>
      <w:pStyle w:val="opsommingnummer"/>
      <w:lvlText w:val="%1."/>
      <w:lvlJc w:val="left"/>
      <w:pPr>
        <w:tabs>
          <w:tab w:val="num" w:pos="1097"/>
        </w:tabs>
        <w:ind w:left="1077" w:hanging="340"/>
      </w:pPr>
      <w:rPr>
        <w:rFonts w:ascii="Arial" w:hAnsi="Arial" w:hint="default"/>
        <w:sz w:val="19"/>
      </w:rPr>
    </w:lvl>
    <w:lvl w:ilvl="1" w:tplc="0DF6E0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56332"/>
    <w:multiLevelType w:val="hybridMultilevel"/>
    <w:tmpl w:val="8D683F92"/>
    <w:lvl w:ilvl="0" w:tplc="041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">
    <w:nsid w:val="15AC26E4"/>
    <w:multiLevelType w:val="hybridMultilevel"/>
    <w:tmpl w:val="4DBC7B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F651BD"/>
    <w:multiLevelType w:val="hybridMultilevel"/>
    <w:tmpl w:val="F2B0FC46"/>
    <w:lvl w:ilvl="0" w:tplc="3C4236F8">
      <w:start w:val="1"/>
      <w:numFmt w:val="decimal"/>
      <w:pStyle w:val="bijlage"/>
      <w:lvlText w:val="Bijlage %1"/>
      <w:lvlJc w:val="left"/>
      <w:pPr>
        <w:tabs>
          <w:tab w:val="num" w:pos="1817"/>
        </w:tabs>
        <w:ind w:left="1134" w:hanging="397"/>
      </w:pPr>
      <w:rPr>
        <w:rFonts w:ascii="Arial" w:hAnsi="Arial"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4">
    <w:nsid w:val="193533DF"/>
    <w:multiLevelType w:val="hybridMultilevel"/>
    <w:tmpl w:val="0F80175E"/>
    <w:lvl w:ilvl="0" w:tplc="041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158CDE98">
      <w:start w:val="1"/>
      <w:numFmt w:val="bullet"/>
      <w:lvlText w:val="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>
    <w:nsid w:val="215A27D8"/>
    <w:multiLevelType w:val="multilevel"/>
    <w:tmpl w:val="D0FA8E52"/>
    <w:lvl w:ilvl="0">
      <w:start w:val="1"/>
      <w:numFmt w:val="decimal"/>
      <w:pStyle w:val="Kop1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3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737" w:hanging="737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Kop5"/>
      <w:lvlText w:val="%5.%1.%2.%3.%4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3"/>
        </w:tabs>
        <w:ind w:left="4083" w:hanging="1247"/>
      </w:pPr>
      <w:rPr>
        <w:rFonts w:ascii="Times New Roman" w:hAnsi="Times New Roman" w:hint="default"/>
        <w:b/>
        <w:i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197"/>
        </w:tabs>
        <w:ind w:left="4197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10"/>
        </w:tabs>
        <w:ind w:left="4310" w:hanging="1474"/>
      </w:pPr>
      <w:rPr>
        <w:rFonts w:hint="default"/>
      </w:rPr>
    </w:lvl>
  </w:abstractNum>
  <w:abstractNum w:abstractNumId="6">
    <w:nsid w:val="21DC2BC2"/>
    <w:multiLevelType w:val="hybridMultilevel"/>
    <w:tmpl w:val="B53893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1414C8"/>
    <w:multiLevelType w:val="hybridMultilevel"/>
    <w:tmpl w:val="C45C9E80"/>
    <w:lvl w:ilvl="0" w:tplc="43B61BE0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2402206A"/>
    <w:multiLevelType w:val="hybridMultilevel"/>
    <w:tmpl w:val="D2DA9062"/>
    <w:lvl w:ilvl="0" w:tplc="30488046">
      <w:start w:val="1"/>
      <w:numFmt w:val="bullet"/>
      <w:pStyle w:val="artikelkop"/>
      <w:lvlText w:val=""/>
      <w:lvlJc w:val="left"/>
      <w:pPr>
        <w:tabs>
          <w:tab w:val="num" w:pos="1097"/>
        </w:tabs>
        <w:ind w:left="907" w:hanging="170"/>
      </w:pPr>
      <w:rPr>
        <w:rFonts w:ascii="Wingdings" w:hAnsi="Wingdings" w:hint="default"/>
        <w:color w:val="auto"/>
        <w:sz w:val="16"/>
      </w:rPr>
    </w:lvl>
    <w:lvl w:ilvl="1" w:tplc="30488046">
      <w:start w:val="1"/>
      <w:numFmt w:val="bullet"/>
      <w:pStyle w:val="arikel"/>
      <w:lvlText w:val="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  <w:color w:val="auto"/>
        <w:sz w:val="16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5D2B86"/>
    <w:multiLevelType w:val="hybridMultilevel"/>
    <w:tmpl w:val="BBA65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9C1ACA"/>
    <w:multiLevelType w:val="hybridMultilevel"/>
    <w:tmpl w:val="49F0D2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5613C"/>
    <w:multiLevelType w:val="hybridMultilevel"/>
    <w:tmpl w:val="FBEC276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60433"/>
    <w:multiLevelType w:val="hybridMultilevel"/>
    <w:tmpl w:val="DDFC94B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95386B"/>
    <w:multiLevelType w:val="hybridMultilevel"/>
    <w:tmpl w:val="2D0A59D2"/>
    <w:lvl w:ilvl="0" w:tplc="041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4">
    <w:nsid w:val="2CEE6C4D"/>
    <w:multiLevelType w:val="hybridMultilevel"/>
    <w:tmpl w:val="1C3EC23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D3E6730"/>
    <w:multiLevelType w:val="hybridMultilevel"/>
    <w:tmpl w:val="53345380"/>
    <w:lvl w:ilvl="0" w:tplc="C0761692">
      <w:start w:val="1"/>
      <w:numFmt w:val="bullet"/>
      <w:pStyle w:val="opsommingbullit"/>
      <w:lvlText w:val=""/>
      <w:lvlJc w:val="left"/>
      <w:pPr>
        <w:tabs>
          <w:tab w:val="num" w:pos="1097"/>
        </w:tabs>
        <w:ind w:left="907" w:hanging="170"/>
      </w:pPr>
      <w:rPr>
        <w:rFonts w:ascii="Wingdings" w:hAnsi="Wingdings" w:hint="default"/>
        <w:color w:val="auto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27987"/>
    <w:multiLevelType w:val="multilevel"/>
    <w:tmpl w:val="429A8916"/>
    <w:lvl w:ilvl="0">
      <w:start w:val="1"/>
      <w:numFmt w:val="decimal"/>
      <w:pStyle w:val="contractkop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contractartike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75"/>
        </w:tabs>
        <w:ind w:left="1475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a"/>
      <w:lvlJc w:val="left"/>
      <w:pPr>
        <w:tabs>
          <w:tab w:val="num" w:pos="1475"/>
        </w:tabs>
        <w:ind w:left="1475" w:hanging="85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594"/>
        </w:tabs>
        <w:ind w:left="459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07"/>
        </w:tabs>
        <w:ind w:left="4707" w:hanging="1247"/>
      </w:pPr>
      <w:rPr>
        <w:rFonts w:ascii="Times New Roman" w:hAnsi="Times New Roman" w:hint="default"/>
        <w:b/>
        <w:i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821"/>
        </w:tabs>
        <w:ind w:left="482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4"/>
        </w:tabs>
        <w:ind w:left="4934" w:hanging="1474"/>
      </w:pPr>
      <w:rPr>
        <w:rFonts w:hint="default"/>
      </w:rPr>
    </w:lvl>
  </w:abstractNum>
  <w:abstractNum w:abstractNumId="17">
    <w:nsid w:val="39D27154"/>
    <w:multiLevelType w:val="hybridMultilevel"/>
    <w:tmpl w:val="B002DC0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2D2F52"/>
    <w:multiLevelType w:val="hybridMultilevel"/>
    <w:tmpl w:val="4374079C"/>
    <w:lvl w:ilvl="0" w:tplc="041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9">
    <w:nsid w:val="418720C4"/>
    <w:multiLevelType w:val="hybridMultilevel"/>
    <w:tmpl w:val="49F0D2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A0410"/>
    <w:multiLevelType w:val="hybridMultilevel"/>
    <w:tmpl w:val="2E8C1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E96B05"/>
    <w:multiLevelType w:val="hybridMultilevel"/>
    <w:tmpl w:val="DF80B8C8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22">
    <w:nsid w:val="58AB519F"/>
    <w:multiLevelType w:val="hybridMultilevel"/>
    <w:tmpl w:val="EDF6834E"/>
    <w:lvl w:ilvl="0" w:tplc="041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3">
    <w:nsid w:val="5E60516A"/>
    <w:multiLevelType w:val="hybridMultilevel"/>
    <w:tmpl w:val="E69CB57A"/>
    <w:lvl w:ilvl="0" w:tplc="E21865A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412C48"/>
    <w:multiLevelType w:val="hybridMultilevel"/>
    <w:tmpl w:val="03702D8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3D7302"/>
    <w:multiLevelType w:val="hybridMultilevel"/>
    <w:tmpl w:val="DFE2709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63D6F37"/>
    <w:multiLevelType w:val="hybridMultilevel"/>
    <w:tmpl w:val="32DA6534"/>
    <w:lvl w:ilvl="0" w:tplc="158CDE98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7">
    <w:nsid w:val="69052BCC"/>
    <w:multiLevelType w:val="hybridMultilevel"/>
    <w:tmpl w:val="C3866C64"/>
    <w:lvl w:ilvl="0" w:tplc="ED24FC92">
      <w:start w:val="1"/>
      <w:numFmt w:val="decimal"/>
      <w:pStyle w:val="genummerdstandaard"/>
      <w:lvlText w:val="%1."/>
      <w:lvlJc w:val="left"/>
      <w:pPr>
        <w:tabs>
          <w:tab w:val="num" w:pos="510"/>
        </w:tabs>
        <w:ind w:left="510" w:hanging="397"/>
      </w:pPr>
      <w:rPr>
        <w:rFonts w:ascii="Arial" w:hAnsi="Arial" w:hint="default"/>
        <w:b w:val="0"/>
        <w:i w:val="0"/>
        <w:sz w:val="16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"/>
        </w:tabs>
        <w:ind w:left="5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52"/>
        </w:tabs>
        <w:ind w:left="12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72"/>
        </w:tabs>
        <w:ind w:left="19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692"/>
        </w:tabs>
        <w:ind w:left="26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12"/>
        </w:tabs>
        <w:ind w:left="34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32"/>
        </w:tabs>
        <w:ind w:left="41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52"/>
        </w:tabs>
        <w:ind w:left="48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72"/>
        </w:tabs>
        <w:ind w:left="5572" w:hanging="180"/>
      </w:pPr>
    </w:lvl>
  </w:abstractNum>
  <w:abstractNum w:abstractNumId="28">
    <w:nsid w:val="73D16B47"/>
    <w:multiLevelType w:val="hybridMultilevel"/>
    <w:tmpl w:val="A058D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A180B"/>
    <w:multiLevelType w:val="hybridMultilevel"/>
    <w:tmpl w:val="E354A9CE"/>
    <w:lvl w:ilvl="0" w:tplc="E34A1016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C8423B7A">
      <w:numFmt w:val="bullet"/>
      <w:lvlText w:val="-"/>
      <w:lvlJc w:val="left"/>
      <w:pPr>
        <w:tabs>
          <w:tab w:val="num" w:pos="3927"/>
        </w:tabs>
        <w:ind w:left="3927" w:hanging="360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3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632A21"/>
    <w:multiLevelType w:val="hybridMultilevel"/>
    <w:tmpl w:val="C28C137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176B5D"/>
    <w:multiLevelType w:val="hybridMultilevel"/>
    <w:tmpl w:val="14FEB6D0"/>
    <w:lvl w:ilvl="0" w:tplc="43B61BE0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3">
    <w:nsid w:val="7EC47B7B"/>
    <w:multiLevelType w:val="hybridMultilevel"/>
    <w:tmpl w:val="C20A905E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0"/>
  </w:num>
  <w:num w:numId="5">
    <w:abstractNumId w:val="27"/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3"/>
  </w:num>
  <w:num w:numId="9">
    <w:abstractNumId w:val="16"/>
  </w:num>
  <w:num w:numId="10">
    <w:abstractNumId w:val="16"/>
  </w:num>
  <w:num w:numId="11">
    <w:abstractNumId w:val="7"/>
  </w:num>
  <w:num w:numId="12">
    <w:abstractNumId w:val="32"/>
  </w:num>
  <w:num w:numId="13">
    <w:abstractNumId w:val="11"/>
  </w:num>
  <w:num w:numId="14">
    <w:abstractNumId w:val="18"/>
  </w:num>
  <w:num w:numId="15">
    <w:abstractNumId w:val="4"/>
  </w:num>
  <w:num w:numId="16">
    <w:abstractNumId w:val="13"/>
  </w:num>
  <w:num w:numId="17">
    <w:abstractNumId w:val="12"/>
  </w:num>
  <w:num w:numId="18">
    <w:abstractNumId w:val="25"/>
  </w:num>
  <w:num w:numId="19">
    <w:abstractNumId w:val="14"/>
  </w:num>
  <w:num w:numId="20">
    <w:abstractNumId w:val="22"/>
  </w:num>
  <w:num w:numId="21">
    <w:abstractNumId w:val="17"/>
  </w:num>
  <w:num w:numId="22">
    <w:abstractNumId w:val="1"/>
  </w:num>
  <w:num w:numId="23">
    <w:abstractNumId w:val="20"/>
  </w:num>
  <w:num w:numId="24">
    <w:abstractNumId w:val="23"/>
  </w:num>
  <w:num w:numId="25">
    <w:abstractNumId w:val="31"/>
  </w:num>
  <w:num w:numId="26">
    <w:abstractNumId w:val="9"/>
  </w:num>
  <w:num w:numId="27">
    <w:abstractNumId w:val="29"/>
  </w:num>
  <w:num w:numId="28">
    <w:abstractNumId w:val="24"/>
  </w:num>
  <w:num w:numId="29">
    <w:abstractNumId w:val="33"/>
  </w:num>
  <w:num w:numId="30">
    <w:abstractNumId w:val="21"/>
  </w:num>
  <w:num w:numId="31">
    <w:abstractNumId w:val="26"/>
  </w:num>
  <w:num w:numId="32">
    <w:abstractNumId w:val="6"/>
  </w:num>
  <w:num w:numId="33">
    <w:abstractNumId w:val="2"/>
  </w:num>
  <w:num w:numId="34">
    <w:abstractNumId w:val="19"/>
  </w:num>
  <w:num w:numId="35">
    <w:abstractNumId w:val="10"/>
  </w:num>
  <w:num w:numId="36">
    <w:abstractNumId w:val="28"/>
  </w:num>
  <w:num w:numId="3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9F"/>
    <w:rsid w:val="00000CB2"/>
    <w:rsid w:val="00001856"/>
    <w:rsid w:val="0000273A"/>
    <w:rsid w:val="00003D7E"/>
    <w:rsid w:val="0001456F"/>
    <w:rsid w:val="00020AC9"/>
    <w:rsid w:val="000211E7"/>
    <w:rsid w:val="00022553"/>
    <w:rsid w:val="00024B7F"/>
    <w:rsid w:val="0002688A"/>
    <w:rsid w:val="000275A4"/>
    <w:rsid w:val="00036195"/>
    <w:rsid w:val="0005089C"/>
    <w:rsid w:val="00057F95"/>
    <w:rsid w:val="00061DF0"/>
    <w:rsid w:val="00062EF2"/>
    <w:rsid w:val="00065628"/>
    <w:rsid w:val="00072235"/>
    <w:rsid w:val="000815B4"/>
    <w:rsid w:val="00082786"/>
    <w:rsid w:val="0008288D"/>
    <w:rsid w:val="000836E3"/>
    <w:rsid w:val="00086D22"/>
    <w:rsid w:val="00087CF5"/>
    <w:rsid w:val="0009217C"/>
    <w:rsid w:val="00094E9C"/>
    <w:rsid w:val="000A3346"/>
    <w:rsid w:val="000A3C82"/>
    <w:rsid w:val="000A625B"/>
    <w:rsid w:val="000B3139"/>
    <w:rsid w:val="000C4830"/>
    <w:rsid w:val="000D38EA"/>
    <w:rsid w:val="000D4724"/>
    <w:rsid w:val="000D491A"/>
    <w:rsid w:val="000E1872"/>
    <w:rsid w:val="000F267A"/>
    <w:rsid w:val="000F2F8D"/>
    <w:rsid w:val="000F4D38"/>
    <w:rsid w:val="000F5BDE"/>
    <w:rsid w:val="000F5E71"/>
    <w:rsid w:val="000F71B2"/>
    <w:rsid w:val="0010041E"/>
    <w:rsid w:val="00106BD9"/>
    <w:rsid w:val="00111A32"/>
    <w:rsid w:val="001154CB"/>
    <w:rsid w:val="00124940"/>
    <w:rsid w:val="00130005"/>
    <w:rsid w:val="00132392"/>
    <w:rsid w:val="001330FB"/>
    <w:rsid w:val="0013458D"/>
    <w:rsid w:val="001441D5"/>
    <w:rsid w:val="00146593"/>
    <w:rsid w:val="00147305"/>
    <w:rsid w:val="00153A26"/>
    <w:rsid w:val="00154DE0"/>
    <w:rsid w:val="0016147B"/>
    <w:rsid w:val="00173B29"/>
    <w:rsid w:val="00175D89"/>
    <w:rsid w:val="001824DF"/>
    <w:rsid w:val="001856AB"/>
    <w:rsid w:val="001856FD"/>
    <w:rsid w:val="00191668"/>
    <w:rsid w:val="001925A0"/>
    <w:rsid w:val="00193AB3"/>
    <w:rsid w:val="00193B56"/>
    <w:rsid w:val="00193F78"/>
    <w:rsid w:val="00196695"/>
    <w:rsid w:val="001A1F9F"/>
    <w:rsid w:val="001A3BAE"/>
    <w:rsid w:val="001A4CCC"/>
    <w:rsid w:val="001A5133"/>
    <w:rsid w:val="001B60B9"/>
    <w:rsid w:val="001B68B8"/>
    <w:rsid w:val="001C02C1"/>
    <w:rsid w:val="001C3F06"/>
    <w:rsid w:val="001D133E"/>
    <w:rsid w:val="001D7480"/>
    <w:rsid w:val="001E0F8E"/>
    <w:rsid w:val="001E1596"/>
    <w:rsid w:val="001E6939"/>
    <w:rsid w:val="001F2954"/>
    <w:rsid w:val="0020183B"/>
    <w:rsid w:val="002052BC"/>
    <w:rsid w:val="0020719E"/>
    <w:rsid w:val="002118FD"/>
    <w:rsid w:val="00212622"/>
    <w:rsid w:val="0021457A"/>
    <w:rsid w:val="002158AB"/>
    <w:rsid w:val="00215BD9"/>
    <w:rsid w:val="002235E7"/>
    <w:rsid w:val="002236A3"/>
    <w:rsid w:val="00226340"/>
    <w:rsid w:val="00226C1C"/>
    <w:rsid w:val="00227AF9"/>
    <w:rsid w:val="00232D7D"/>
    <w:rsid w:val="00232DB0"/>
    <w:rsid w:val="00232EB9"/>
    <w:rsid w:val="00234324"/>
    <w:rsid w:val="00235F34"/>
    <w:rsid w:val="0024119C"/>
    <w:rsid w:val="00251332"/>
    <w:rsid w:val="00251FC2"/>
    <w:rsid w:val="00257451"/>
    <w:rsid w:val="002642F6"/>
    <w:rsid w:val="002706B5"/>
    <w:rsid w:val="002719B5"/>
    <w:rsid w:val="0027292E"/>
    <w:rsid w:val="002808B5"/>
    <w:rsid w:val="00281666"/>
    <w:rsid w:val="002956B1"/>
    <w:rsid w:val="002969A7"/>
    <w:rsid w:val="002A2873"/>
    <w:rsid w:val="002A33D4"/>
    <w:rsid w:val="002A6256"/>
    <w:rsid w:val="002B09A4"/>
    <w:rsid w:val="002B68B6"/>
    <w:rsid w:val="002B6A6D"/>
    <w:rsid w:val="002C0069"/>
    <w:rsid w:val="002D0BD2"/>
    <w:rsid w:val="002E060C"/>
    <w:rsid w:val="002E09C2"/>
    <w:rsid w:val="002E3AB1"/>
    <w:rsid w:val="002E4DC2"/>
    <w:rsid w:val="002F50A9"/>
    <w:rsid w:val="002F7B1D"/>
    <w:rsid w:val="002F7DE6"/>
    <w:rsid w:val="00301DF0"/>
    <w:rsid w:val="00304BA8"/>
    <w:rsid w:val="00305CEA"/>
    <w:rsid w:val="00307E00"/>
    <w:rsid w:val="00314E15"/>
    <w:rsid w:val="0031596D"/>
    <w:rsid w:val="00327D49"/>
    <w:rsid w:val="00327D5D"/>
    <w:rsid w:val="00333DFB"/>
    <w:rsid w:val="00334366"/>
    <w:rsid w:val="003412DC"/>
    <w:rsid w:val="00343123"/>
    <w:rsid w:val="00343C7C"/>
    <w:rsid w:val="00363427"/>
    <w:rsid w:val="00367C66"/>
    <w:rsid w:val="0037679A"/>
    <w:rsid w:val="00377980"/>
    <w:rsid w:val="0039745D"/>
    <w:rsid w:val="003A1929"/>
    <w:rsid w:val="003A2366"/>
    <w:rsid w:val="003A629F"/>
    <w:rsid w:val="003A63BA"/>
    <w:rsid w:val="003E3C03"/>
    <w:rsid w:val="003E660F"/>
    <w:rsid w:val="003E66D2"/>
    <w:rsid w:val="003E7246"/>
    <w:rsid w:val="003F78AA"/>
    <w:rsid w:val="00404E68"/>
    <w:rsid w:val="00405309"/>
    <w:rsid w:val="0041145A"/>
    <w:rsid w:val="004219CE"/>
    <w:rsid w:val="004221FD"/>
    <w:rsid w:val="0042264E"/>
    <w:rsid w:val="00422D12"/>
    <w:rsid w:val="00430915"/>
    <w:rsid w:val="00431AB7"/>
    <w:rsid w:val="0043365B"/>
    <w:rsid w:val="00435267"/>
    <w:rsid w:val="00436FA2"/>
    <w:rsid w:val="00443A9C"/>
    <w:rsid w:val="00445D95"/>
    <w:rsid w:val="00453146"/>
    <w:rsid w:val="004541CD"/>
    <w:rsid w:val="004575AB"/>
    <w:rsid w:val="00463828"/>
    <w:rsid w:val="00465539"/>
    <w:rsid w:val="0046635D"/>
    <w:rsid w:val="004755F8"/>
    <w:rsid w:val="00475E78"/>
    <w:rsid w:val="00477113"/>
    <w:rsid w:val="004844EA"/>
    <w:rsid w:val="004936D9"/>
    <w:rsid w:val="00493ECB"/>
    <w:rsid w:val="004A3FE7"/>
    <w:rsid w:val="004B2498"/>
    <w:rsid w:val="004D070D"/>
    <w:rsid w:val="004D439F"/>
    <w:rsid w:val="004D46BC"/>
    <w:rsid w:val="004E3D8C"/>
    <w:rsid w:val="004E7C8A"/>
    <w:rsid w:val="004F13E3"/>
    <w:rsid w:val="004F3188"/>
    <w:rsid w:val="004F41F0"/>
    <w:rsid w:val="004F6B53"/>
    <w:rsid w:val="004F6C5E"/>
    <w:rsid w:val="004F774A"/>
    <w:rsid w:val="00504096"/>
    <w:rsid w:val="005075B7"/>
    <w:rsid w:val="00514B9A"/>
    <w:rsid w:val="00514F8C"/>
    <w:rsid w:val="00515320"/>
    <w:rsid w:val="00516AAF"/>
    <w:rsid w:val="00520486"/>
    <w:rsid w:val="00523554"/>
    <w:rsid w:val="00526849"/>
    <w:rsid w:val="005366BA"/>
    <w:rsid w:val="0054384D"/>
    <w:rsid w:val="00545AAA"/>
    <w:rsid w:val="00550883"/>
    <w:rsid w:val="00552C7C"/>
    <w:rsid w:val="00552E85"/>
    <w:rsid w:val="0056100C"/>
    <w:rsid w:val="00564735"/>
    <w:rsid w:val="00577FBA"/>
    <w:rsid w:val="005924A2"/>
    <w:rsid w:val="00594C6D"/>
    <w:rsid w:val="00595295"/>
    <w:rsid w:val="00596CC8"/>
    <w:rsid w:val="005A6566"/>
    <w:rsid w:val="005B5EC8"/>
    <w:rsid w:val="005B7BCB"/>
    <w:rsid w:val="005C204E"/>
    <w:rsid w:val="005C3C3F"/>
    <w:rsid w:val="005C7062"/>
    <w:rsid w:val="005D05B2"/>
    <w:rsid w:val="005D13C0"/>
    <w:rsid w:val="005D2088"/>
    <w:rsid w:val="005D462C"/>
    <w:rsid w:val="005D6D85"/>
    <w:rsid w:val="005E4756"/>
    <w:rsid w:val="005E580B"/>
    <w:rsid w:val="005F3011"/>
    <w:rsid w:val="005F5138"/>
    <w:rsid w:val="00604060"/>
    <w:rsid w:val="0060655F"/>
    <w:rsid w:val="006123D3"/>
    <w:rsid w:val="0061338F"/>
    <w:rsid w:val="0061456A"/>
    <w:rsid w:val="00615AB1"/>
    <w:rsid w:val="0064771B"/>
    <w:rsid w:val="00657BBD"/>
    <w:rsid w:val="006601BB"/>
    <w:rsid w:val="00660C00"/>
    <w:rsid w:val="006610F4"/>
    <w:rsid w:val="00662637"/>
    <w:rsid w:val="00664F89"/>
    <w:rsid w:val="0067063C"/>
    <w:rsid w:val="006720C6"/>
    <w:rsid w:val="006768F2"/>
    <w:rsid w:val="00677CA0"/>
    <w:rsid w:val="00685344"/>
    <w:rsid w:val="00686EF0"/>
    <w:rsid w:val="006877B2"/>
    <w:rsid w:val="00693935"/>
    <w:rsid w:val="0069579E"/>
    <w:rsid w:val="006A07BF"/>
    <w:rsid w:val="006A1F76"/>
    <w:rsid w:val="006A4A1B"/>
    <w:rsid w:val="006A4F4D"/>
    <w:rsid w:val="006A506A"/>
    <w:rsid w:val="006B0479"/>
    <w:rsid w:val="006B50DD"/>
    <w:rsid w:val="006B6B81"/>
    <w:rsid w:val="006D1E58"/>
    <w:rsid w:val="006D69DA"/>
    <w:rsid w:val="006D6AF6"/>
    <w:rsid w:val="006D74AD"/>
    <w:rsid w:val="006D7AD4"/>
    <w:rsid w:val="006E2A8C"/>
    <w:rsid w:val="006E3A49"/>
    <w:rsid w:val="006E3BE0"/>
    <w:rsid w:val="006F2C52"/>
    <w:rsid w:val="006F4B10"/>
    <w:rsid w:val="00704A00"/>
    <w:rsid w:val="0071052A"/>
    <w:rsid w:val="00712E6E"/>
    <w:rsid w:val="00716708"/>
    <w:rsid w:val="00717EC6"/>
    <w:rsid w:val="0072573C"/>
    <w:rsid w:val="007277F5"/>
    <w:rsid w:val="00730178"/>
    <w:rsid w:val="00730C1A"/>
    <w:rsid w:val="00746334"/>
    <w:rsid w:val="0075188D"/>
    <w:rsid w:val="00752079"/>
    <w:rsid w:val="007526DA"/>
    <w:rsid w:val="007623E7"/>
    <w:rsid w:val="0077441C"/>
    <w:rsid w:val="00775926"/>
    <w:rsid w:val="00776EBE"/>
    <w:rsid w:val="00783463"/>
    <w:rsid w:val="00783E55"/>
    <w:rsid w:val="00784D97"/>
    <w:rsid w:val="0079022B"/>
    <w:rsid w:val="007906DE"/>
    <w:rsid w:val="007A09F7"/>
    <w:rsid w:val="007B4640"/>
    <w:rsid w:val="007C077C"/>
    <w:rsid w:val="007C0F6D"/>
    <w:rsid w:val="007C355B"/>
    <w:rsid w:val="007C56C5"/>
    <w:rsid w:val="007C73C3"/>
    <w:rsid w:val="007D0210"/>
    <w:rsid w:val="007D15E4"/>
    <w:rsid w:val="007E0632"/>
    <w:rsid w:val="007E0CCC"/>
    <w:rsid w:val="007E2EE9"/>
    <w:rsid w:val="007E3FF6"/>
    <w:rsid w:val="007E4C30"/>
    <w:rsid w:val="007F5F61"/>
    <w:rsid w:val="0080331D"/>
    <w:rsid w:val="00804E89"/>
    <w:rsid w:val="00813332"/>
    <w:rsid w:val="00813902"/>
    <w:rsid w:val="00817D15"/>
    <w:rsid w:val="00820E2F"/>
    <w:rsid w:val="00820F3E"/>
    <w:rsid w:val="00822160"/>
    <w:rsid w:val="00826DBF"/>
    <w:rsid w:val="0082792D"/>
    <w:rsid w:val="00831E82"/>
    <w:rsid w:val="00841CC0"/>
    <w:rsid w:val="00845BFF"/>
    <w:rsid w:val="0085396F"/>
    <w:rsid w:val="00861D5A"/>
    <w:rsid w:val="00862D41"/>
    <w:rsid w:val="00867B01"/>
    <w:rsid w:val="00874EE5"/>
    <w:rsid w:val="008874FC"/>
    <w:rsid w:val="00887A24"/>
    <w:rsid w:val="00890C29"/>
    <w:rsid w:val="0089126E"/>
    <w:rsid w:val="00892D62"/>
    <w:rsid w:val="008949C5"/>
    <w:rsid w:val="008B2CCA"/>
    <w:rsid w:val="008B38DF"/>
    <w:rsid w:val="008B442E"/>
    <w:rsid w:val="008B6EAF"/>
    <w:rsid w:val="008C09DC"/>
    <w:rsid w:val="008D00FA"/>
    <w:rsid w:val="008D2723"/>
    <w:rsid w:val="008D3797"/>
    <w:rsid w:val="008D71AC"/>
    <w:rsid w:val="008E2002"/>
    <w:rsid w:val="008E37BF"/>
    <w:rsid w:val="008E5E04"/>
    <w:rsid w:val="008F1E62"/>
    <w:rsid w:val="00900C8B"/>
    <w:rsid w:val="00906951"/>
    <w:rsid w:val="00911058"/>
    <w:rsid w:val="0091276E"/>
    <w:rsid w:val="0091463A"/>
    <w:rsid w:val="0092115E"/>
    <w:rsid w:val="00921E67"/>
    <w:rsid w:val="00930233"/>
    <w:rsid w:val="00942E84"/>
    <w:rsid w:val="00946F91"/>
    <w:rsid w:val="009533B4"/>
    <w:rsid w:val="00953824"/>
    <w:rsid w:val="00953A0D"/>
    <w:rsid w:val="00960A11"/>
    <w:rsid w:val="00972DBC"/>
    <w:rsid w:val="00972F17"/>
    <w:rsid w:val="00973967"/>
    <w:rsid w:val="00976501"/>
    <w:rsid w:val="009768E5"/>
    <w:rsid w:val="009802D5"/>
    <w:rsid w:val="00985CCA"/>
    <w:rsid w:val="0099119F"/>
    <w:rsid w:val="009A7368"/>
    <w:rsid w:val="009B3294"/>
    <w:rsid w:val="009B33BC"/>
    <w:rsid w:val="009B6D50"/>
    <w:rsid w:val="009C1DBD"/>
    <w:rsid w:val="009D1444"/>
    <w:rsid w:val="009E2680"/>
    <w:rsid w:val="009F0C63"/>
    <w:rsid w:val="009F615C"/>
    <w:rsid w:val="00A00FCF"/>
    <w:rsid w:val="00A02D75"/>
    <w:rsid w:val="00A11DAA"/>
    <w:rsid w:val="00A252A4"/>
    <w:rsid w:val="00A27FBC"/>
    <w:rsid w:val="00A35FE7"/>
    <w:rsid w:val="00A37268"/>
    <w:rsid w:val="00A45F1C"/>
    <w:rsid w:val="00A4700B"/>
    <w:rsid w:val="00A548B6"/>
    <w:rsid w:val="00A64C05"/>
    <w:rsid w:val="00A7009E"/>
    <w:rsid w:val="00A7477C"/>
    <w:rsid w:val="00A75387"/>
    <w:rsid w:val="00A90487"/>
    <w:rsid w:val="00A90924"/>
    <w:rsid w:val="00A91044"/>
    <w:rsid w:val="00A929B6"/>
    <w:rsid w:val="00A937DF"/>
    <w:rsid w:val="00A9425A"/>
    <w:rsid w:val="00A9459F"/>
    <w:rsid w:val="00AA2682"/>
    <w:rsid w:val="00AA31A5"/>
    <w:rsid w:val="00AA361A"/>
    <w:rsid w:val="00AB7299"/>
    <w:rsid w:val="00AC0775"/>
    <w:rsid w:val="00AC20C0"/>
    <w:rsid w:val="00AC2E67"/>
    <w:rsid w:val="00AC5046"/>
    <w:rsid w:val="00AC781C"/>
    <w:rsid w:val="00AD1140"/>
    <w:rsid w:val="00AD1807"/>
    <w:rsid w:val="00AD3706"/>
    <w:rsid w:val="00AD5406"/>
    <w:rsid w:val="00AE029B"/>
    <w:rsid w:val="00AE0B0B"/>
    <w:rsid w:val="00AE46FB"/>
    <w:rsid w:val="00AE5E2B"/>
    <w:rsid w:val="00AE6B08"/>
    <w:rsid w:val="00AE7B05"/>
    <w:rsid w:val="00AF0BDA"/>
    <w:rsid w:val="00AF333A"/>
    <w:rsid w:val="00AF33CA"/>
    <w:rsid w:val="00AF3446"/>
    <w:rsid w:val="00AF405F"/>
    <w:rsid w:val="00AF5268"/>
    <w:rsid w:val="00AF7DDC"/>
    <w:rsid w:val="00B00C68"/>
    <w:rsid w:val="00B01744"/>
    <w:rsid w:val="00B0771F"/>
    <w:rsid w:val="00B12A38"/>
    <w:rsid w:val="00B2285D"/>
    <w:rsid w:val="00B22A2D"/>
    <w:rsid w:val="00B33045"/>
    <w:rsid w:val="00B4538E"/>
    <w:rsid w:val="00B60006"/>
    <w:rsid w:val="00B62BE2"/>
    <w:rsid w:val="00B6503A"/>
    <w:rsid w:val="00B65DDF"/>
    <w:rsid w:val="00B7036E"/>
    <w:rsid w:val="00B719A3"/>
    <w:rsid w:val="00B71A4A"/>
    <w:rsid w:val="00B72356"/>
    <w:rsid w:val="00B7261C"/>
    <w:rsid w:val="00B726B0"/>
    <w:rsid w:val="00BA6064"/>
    <w:rsid w:val="00BA68A2"/>
    <w:rsid w:val="00BB0B0F"/>
    <w:rsid w:val="00BB1E55"/>
    <w:rsid w:val="00BC6BC4"/>
    <w:rsid w:val="00BE33FF"/>
    <w:rsid w:val="00BE5C9F"/>
    <w:rsid w:val="00BE70FE"/>
    <w:rsid w:val="00C01DBC"/>
    <w:rsid w:val="00C038B5"/>
    <w:rsid w:val="00C03E65"/>
    <w:rsid w:val="00C048EF"/>
    <w:rsid w:val="00C11298"/>
    <w:rsid w:val="00C116A2"/>
    <w:rsid w:val="00C16FC8"/>
    <w:rsid w:val="00C2066B"/>
    <w:rsid w:val="00C26FFE"/>
    <w:rsid w:val="00C34465"/>
    <w:rsid w:val="00C35A67"/>
    <w:rsid w:val="00C36D7C"/>
    <w:rsid w:val="00C45439"/>
    <w:rsid w:val="00C5188A"/>
    <w:rsid w:val="00C523A6"/>
    <w:rsid w:val="00C527E8"/>
    <w:rsid w:val="00C550BE"/>
    <w:rsid w:val="00C55793"/>
    <w:rsid w:val="00C56419"/>
    <w:rsid w:val="00C569C9"/>
    <w:rsid w:val="00C60252"/>
    <w:rsid w:val="00C66F69"/>
    <w:rsid w:val="00C67269"/>
    <w:rsid w:val="00C70625"/>
    <w:rsid w:val="00C72D8B"/>
    <w:rsid w:val="00C770AB"/>
    <w:rsid w:val="00C7727C"/>
    <w:rsid w:val="00C85386"/>
    <w:rsid w:val="00C86669"/>
    <w:rsid w:val="00C962CE"/>
    <w:rsid w:val="00CA3BF7"/>
    <w:rsid w:val="00CB6946"/>
    <w:rsid w:val="00CC3B56"/>
    <w:rsid w:val="00CC5F1B"/>
    <w:rsid w:val="00CC748E"/>
    <w:rsid w:val="00CE0FB7"/>
    <w:rsid w:val="00CE427B"/>
    <w:rsid w:val="00CE69ED"/>
    <w:rsid w:val="00CE7CAC"/>
    <w:rsid w:val="00CF0808"/>
    <w:rsid w:val="00CF0E3B"/>
    <w:rsid w:val="00CF0F3D"/>
    <w:rsid w:val="00CF5CDC"/>
    <w:rsid w:val="00D0285F"/>
    <w:rsid w:val="00D11376"/>
    <w:rsid w:val="00D12180"/>
    <w:rsid w:val="00D15E2A"/>
    <w:rsid w:val="00D263E5"/>
    <w:rsid w:val="00D30F0D"/>
    <w:rsid w:val="00D31963"/>
    <w:rsid w:val="00D3599B"/>
    <w:rsid w:val="00D42B07"/>
    <w:rsid w:val="00D466DF"/>
    <w:rsid w:val="00D52FB9"/>
    <w:rsid w:val="00D5585D"/>
    <w:rsid w:val="00D600A1"/>
    <w:rsid w:val="00D606C0"/>
    <w:rsid w:val="00D62840"/>
    <w:rsid w:val="00D8128E"/>
    <w:rsid w:val="00D8205A"/>
    <w:rsid w:val="00D852A0"/>
    <w:rsid w:val="00D8635F"/>
    <w:rsid w:val="00D929D9"/>
    <w:rsid w:val="00D940AC"/>
    <w:rsid w:val="00D955B0"/>
    <w:rsid w:val="00DB1549"/>
    <w:rsid w:val="00DB31C6"/>
    <w:rsid w:val="00DB3B12"/>
    <w:rsid w:val="00DB504D"/>
    <w:rsid w:val="00DB570C"/>
    <w:rsid w:val="00DB58F2"/>
    <w:rsid w:val="00DB7292"/>
    <w:rsid w:val="00DC363B"/>
    <w:rsid w:val="00DC7B8A"/>
    <w:rsid w:val="00DD139F"/>
    <w:rsid w:val="00DD18EC"/>
    <w:rsid w:val="00DD36C0"/>
    <w:rsid w:val="00DD5613"/>
    <w:rsid w:val="00DD717D"/>
    <w:rsid w:val="00DE1F05"/>
    <w:rsid w:val="00DE3647"/>
    <w:rsid w:val="00DE6FA1"/>
    <w:rsid w:val="00DF67D2"/>
    <w:rsid w:val="00E04EF3"/>
    <w:rsid w:val="00E10750"/>
    <w:rsid w:val="00E137E1"/>
    <w:rsid w:val="00E15BBE"/>
    <w:rsid w:val="00E22487"/>
    <w:rsid w:val="00E472E9"/>
    <w:rsid w:val="00E544C2"/>
    <w:rsid w:val="00E55717"/>
    <w:rsid w:val="00E646AD"/>
    <w:rsid w:val="00E660BF"/>
    <w:rsid w:val="00E66648"/>
    <w:rsid w:val="00E66DA1"/>
    <w:rsid w:val="00E67D67"/>
    <w:rsid w:val="00E72DC1"/>
    <w:rsid w:val="00E73291"/>
    <w:rsid w:val="00E73D82"/>
    <w:rsid w:val="00E80E77"/>
    <w:rsid w:val="00E84A26"/>
    <w:rsid w:val="00E86F9F"/>
    <w:rsid w:val="00E87BA5"/>
    <w:rsid w:val="00E916A1"/>
    <w:rsid w:val="00E96A59"/>
    <w:rsid w:val="00EA1982"/>
    <w:rsid w:val="00EA1E60"/>
    <w:rsid w:val="00EA5559"/>
    <w:rsid w:val="00EB4CA7"/>
    <w:rsid w:val="00EC20F4"/>
    <w:rsid w:val="00EC57B8"/>
    <w:rsid w:val="00EC6555"/>
    <w:rsid w:val="00ED186B"/>
    <w:rsid w:val="00ED2C06"/>
    <w:rsid w:val="00ED60A1"/>
    <w:rsid w:val="00EE2BBD"/>
    <w:rsid w:val="00EF17D2"/>
    <w:rsid w:val="00EF636A"/>
    <w:rsid w:val="00F04AF0"/>
    <w:rsid w:val="00F12CF9"/>
    <w:rsid w:val="00F14A7F"/>
    <w:rsid w:val="00F15CD5"/>
    <w:rsid w:val="00F165BE"/>
    <w:rsid w:val="00F1796D"/>
    <w:rsid w:val="00F205A7"/>
    <w:rsid w:val="00F24A7A"/>
    <w:rsid w:val="00F27309"/>
    <w:rsid w:val="00F36230"/>
    <w:rsid w:val="00F37833"/>
    <w:rsid w:val="00F42E0D"/>
    <w:rsid w:val="00F540DF"/>
    <w:rsid w:val="00F56D0D"/>
    <w:rsid w:val="00F65986"/>
    <w:rsid w:val="00F66E74"/>
    <w:rsid w:val="00F715D0"/>
    <w:rsid w:val="00F71AB4"/>
    <w:rsid w:val="00F71E72"/>
    <w:rsid w:val="00F736C9"/>
    <w:rsid w:val="00F76852"/>
    <w:rsid w:val="00F81A8D"/>
    <w:rsid w:val="00F8266B"/>
    <w:rsid w:val="00F8567A"/>
    <w:rsid w:val="00F90AFF"/>
    <w:rsid w:val="00F94C2F"/>
    <w:rsid w:val="00FA02C6"/>
    <w:rsid w:val="00FA5F0A"/>
    <w:rsid w:val="00FB3A6C"/>
    <w:rsid w:val="00FC1734"/>
    <w:rsid w:val="00FC2998"/>
    <w:rsid w:val="00FC7AA8"/>
    <w:rsid w:val="00FE5C65"/>
    <w:rsid w:val="00FF4245"/>
    <w:rsid w:val="00FF46D9"/>
    <w:rsid w:val="00FF5CFB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5729F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74AD"/>
    <w:pPr>
      <w:spacing w:after="120" w:line="312" w:lineRule="auto"/>
      <w:ind w:left="737"/>
    </w:pPr>
    <w:rPr>
      <w:rFonts w:ascii="Arial" w:hAnsi="Arial"/>
      <w:sz w:val="19"/>
      <w:szCs w:val="24"/>
    </w:rPr>
  </w:style>
  <w:style w:type="paragraph" w:styleId="Kop1">
    <w:name w:val="heading 1"/>
    <w:aliases w:val="Hoofdstuk,Section Heading,sectionHeading,hoofdstuk,hfd + Justified,Left:  0 mm,First line:  0 mm + Justified...,Hoofdstuk nummer"/>
    <w:basedOn w:val="Standaard"/>
    <w:next w:val="Standaard"/>
    <w:qFormat/>
    <w:pPr>
      <w:keepNext/>
      <w:pageBreakBefore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Kop2">
    <w:name w:val="heading 2"/>
    <w:aliases w:val="Bijlage,Reset numbering,Paragraaf,paragraaf,paragraafnummer,h2,H2,Heading 2 Hidden,Level 2 Topic Heading,...t,..."/>
    <w:basedOn w:val="Standaard"/>
    <w:next w:val="Standaard"/>
    <w:qFormat/>
    <w:pPr>
      <w:keepNext/>
      <w:numPr>
        <w:ilvl w:val="1"/>
        <w:numId w:val="1"/>
      </w:numPr>
      <w:spacing w:before="360" w:after="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Voorwoord,Level 1 - 1,Sub-paragraaf,subparagraaf + Voor:  0 pt + Voor: ...,subparagraaf,Subparagraaf,H3,h3"/>
    <w:basedOn w:val="Standaard"/>
    <w:next w:val="Standaard"/>
    <w:qFormat/>
    <w:pPr>
      <w:keepNext/>
      <w:numPr>
        <w:ilvl w:val="2"/>
        <w:numId w:val="1"/>
      </w:numPr>
      <w:spacing w:before="240" w:after="0"/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aliases w:val="Level 2 - a"/>
    <w:basedOn w:val="Kop3"/>
    <w:next w:val="Standaard"/>
    <w:qFormat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aliases w:val="Level 3 - i"/>
    <w:basedOn w:val="Kop3"/>
    <w:next w:val="Standaard"/>
    <w:qFormat/>
    <w:pPr>
      <w:numPr>
        <w:ilvl w:val="4"/>
      </w:numPr>
      <w:outlineLvl w:val="4"/>
    </w:pPr>
    <w:rPr>
      <w:bCs w:val="0"/>
      <w:iCs/>
    </w:rPr>
  </w:style>
  <w:style w:type="paragraph" w:styleId="Kop6">
    <w:name w:val="heading 6"/>
    <w:basedOn w:val="Standaard"/>
    <w:next w:val="Standaard"/>
    <w:qFormat/>
    <w:pPr>
      <w:keepNext/>
      <w:spacing w:before="60" w:after="0"/>
      <w:ind w:left="47"/>
      <w:outlineLvl w:val="5"/>
    </w:pPr>
    <w:rPr>
      <w:b/>
      <w:bCs/>
      <w:smallCaps/>
    </w:rPr>
  </w:style>
  <w:style w:type="paragraph" w:styleId="Kop7">
    <w:name w:val="heading 7"/>
    <w:basedOn w:val="Standaard"/>
    <w:next w:val="Standaard"/>
    <w:qFormat/>
    <w:pPr>
      <w:keepNext/>
      <w:spacing w:before="60" w:after="0"/>
      <w:ind w:left="110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tussenkop">
    <w:name w:val="tussenkop"/>
    <w:basedOn w:val="Kop5"/>
    <w:next w:val="Standaard"/>
    <w:pPr>
      <w:numPr>
        <w:ilvl w:val="0"/>
        <w:numId w:val="0"/>
      </w:numPr>
      <w:ind w:left="737"/>
    </w:pPr>
    <w:rPr>
      <w:i/>
    </w:rPr>
  </w:style>
  <w:style w:type="paragraph" w:customStyle="1" w:styleId="opsommingbullit">
    <w:name w:val="opsomming bullit"/>
    <w:basedOn w:val="Standaard"/>
    <w:pPr>
      <w:numPr>
        <w:numId w:val="2"/>
      </w:numPr>
      <w:spacing w:after="0"/>
      <w:ind w:left="1021" w:hanging="284"/>
    </w:pPr>
  </w:style>
  <w:style w:type="paragraph" w:customStyle="1" w:styleId="opsommingletter">
    <w:name w:val="opsomming letter"/>
    <w:basedOn w:val="Standaard"/>
    <w:pPr>
      <w:spacing w:after="0"/>
      <w:ind w:left="0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customStyle="1" w:styleId="kopvoorblad">
    <w:name w:val="kop voorblad"/>
    <w:basedOn w:val="Koptekst"/>
    <w:pPr>
      <w:tabs>
        <w:tab w:val="clear" w:pos="4536"/>
        <w:tab w:val="clear" w:pos="9072"/>
      </w:tabs>
      <w:jc w:val="center"/>
    </w:pPr>
    <w:rPr>
      <w:b/>
      <w:sz w:val="44"/>
    </w:rPr>
  </w:style>
  <w:style w:type="paragraph" w:customStyle="1" w:styleId="onderkopvoorblad">
    <w:name w:val="onderkop voorblad"/>
    <w:basedOn w:val="kopvoorblad"/>
    <w:rPr>
      <w:sz w:val="32"/>
    </w:rPr>
  </w:style>
  <w:style w:type="paragraph" w:customStyle="1" w:styleId="inhoudmanagement">
    <w:name w:val="inhoud/management"/>
    <w:basedOn w:val="Standaard"/>
    <w:next w:val="Standaard"/>
    <w:pPr>
      <w:pageBreakBefore/>
      <w:tabs>
        <w:tab w:val="left" w:pos="1440"/>
      </w:tabs>
    </w:pPr>
    <w:rPr>
      <w:b/>
      <w:sz w:val="22"/>
    </w:rPr>
  </w:style>
  <w:style w:type="paragraph" w:styleId="Plattetekstinspringen">
    <w:name w:val="Body Text Indent"/>
    <w:basedOn w:val="Standaard"/>
  </w:style>
  <w:style w:type="paragraph" w:customStyle="1" w:styleId="genummerdstandaard">
    <w:name w:val="genummerd standaard"/>
    <w:basedOn w:val="Standaard"/>
    <w:pPr>
      <w:numPr>
        <w:numId w:val="5"/>
      </w:numPr>
      <w:spacing w:after="0" w:line="360" w:lineRule="auto"/>
    </w:pPr>
    <w:rPr>
      <w:rFonts w:cs="Arial"/>
      <w:sz w:val="20"/>
    </w:rPr>
  </w:style>
  <w:style w:type="paragraph" w:customStyle="1" w:styleId="inspringenzonderteken">
    <w:name w:val="inspringen zonder teken"/>
    <w:basedOn w:val="Standaard"/>
    <w:pPr>
      <w:spacing w:after="0"/>
      <w:ind w:left="851"/>
    </w:pPr>
    <w:rPr>
      <w:lang w:val="fr-FR"/>
    </w:rPr>
  </w:style>
  <w:style w:type="paragraph" w:customStyle="1" w:styleId="opsommingnummer">
    <w:name w:val="opsomming nummer"/>
    <w:basedOn w:val="opsommingletter"/>
    <w:pPr>
      <w:numPr>
        <w:numId w:val="4"/>
      </w:numPr>
      <w:spacing w:after="120"/>
    </w:pPr>
  </w:style>
  <w:style w:type="paragraph" w:customStyle="1" w:styleId="bijlage">
    <w:name w:val="bijlage"/>
    <w:basedOn w:val="Standaard"/>
    <w:next w:val="Standaard"/>
    <w:pPr>
      <w:pageBreakBefore/>
      <w:numPr>
        <w:numId w:val="8"/>
      </w:numPr>
    </w:pPr>
    <w:rPr>
      <w:b/>
      <w:sz w:val="22"/>
    </w:rPr>
  </w:style>
  <w:style w:type="paragraph" w:customStyle="1" w:styleId="verklarendetekst">
    <w:name w:val="verklarende tekst"/>
    <w:basedOn w:val="Standaard"/>
    <w:next w:val="Standaard"/>
    <w:pPr>
      <w:ind w:left="1134"/>
    </w:pPr>
    <w:rPr>
      <w:i/>
      <w:sz w:val="16"/>
    </w:rPr>
  </w:style>
  <w:style w:type="paragraph" w:customStyle="1" w:styleId="formulierkop">
    <w:name w:val="formulierkop"/>
    <w:basedOn w:val="Standaard"/>
    <w:next w:val="Standaard"/>
    <w:pPr>
      <w:pageBreakBefore/>
      <w:pBdr>
        <w:top w:val="single" w:sz="4" w:space="3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202020"/>
      <w:tabs>
        <w:tab w:val="left" w:pos="1701"/>
      </w:tabs>
      <w:spacing w:after="240"/>
      <w:ind w:left="113"/>
    </w:pPr>
    <w:rPr>
      <w:b/>
      <w:color w:val="FFFFFF"/>
      <w:sz w:val="22"/>
    </w:rPr>
  </w:style>
  <w:style w:type="paragraph" w:customStyle="1" w:styleId="formulierstandaard">
    <w:name w:val="formulier standaard"/>
    <w:basedOn w:val="Standaard"/>
    <w:pPr>
      <w:ind w:left="113"/>
    </w:pPr>
  </w:style>
  <w:style w:type="paragraph" w:customStyle="1" w:styleId="formulierbullit">
    <w:name w:val="formulier bullit"/>
    <w:basedOn w:val="opsommingbullit"/>
    <w:pPr>
      <w:ind w:left="907" w:hanging="170"/>
    </w:pPr>
  </w:style>
  <w:style w:type="paragraph" w:customStyle="1" w:styleId="contractkop">
    <w:name w:val="contract kop"/>
    <w:basedOn w:val="Standaard"/>
    <w:next w:val="contractartikel"/>
    <w:pPr>
      <w:numPr>
        <w:numId w:val="9"/>
      </w:numPr>
      <w:spacing w:before="240" w:after="0" w:line="288" w:lineRule="auto"/>
    </w:pPr>
    <w:rPr>
      <w:b/>
      <w:sz w:val="20"/>
      <w:szCs w:val="20"/>
    </w:rPr>
  </w:style>
  <w:style w:type="paragraph" w:customStyle="1" w:styleId="contractartikel">
    <w:name w:val="contract artikel"/>
    <w:basedOn w:val="contractkop"/>
    <w:pPr>
      <w:numPr>
        <w:ilvl w:val="1"/>
        <w:numId w:val="10"/>
      </w:numPr>
      <w:spacing w:before="0" w:after="120"/>
    </w:pPr>
    <w:rPr>
      <w:b w:val="0"/>
      <w:sz w:val="18"/>
    </w:rPr>
  </w:style>
  <w:style w:type="paragraph" w:customStyle="1" w:styleId="kopbijlagevoorblad">
    <w:name w:val="kop bijlage voorblad"/>
    <w:basedOn w:val="kopvoorblad"/>
    <w:next w:val="Standaard"/>
    <w:pPr>
      <w:spacing w:before="2400"/>
    </w:pPr>
    <w:rPr>
      <w:sz w:val="40"/>
    </w:rPr>
  </w:style>
  <w:style w:type="paragraph" w:customStyle="1" w:styleId="artikelkop">
    <w:name w:val="artikelkop"/>
    <w:basedOn w:val="Standaard"/>
    <w:pPr>
      <w:numPr>
        <w:numId w:val="3"/>
      </w:numPr>
      <w:spacing w:before="240" w:after="60"/>
    </w:pPr>
    <w:rPr>
      <w:b/>
      <w:sz w:val="20"/>
    </w:rPr>
  </w:style>
  <w:style w:type="paragraph" w:customStyle="1" w:styleId="arikel">
    <w:name w:val="arikel"/>
    <w:basedOn w:val="Standaard"/>
    <w:pPr>
      <w:numPr>
        <w:ilvl w:val="1"/>
        <w:numId w:val="3"/>
      </w:numPr>
    </w:pPr>
    <w:rPr>
      <w:sz w:val="20"/>
    </w:rPr>
  </w:style>
  <w:style w:type="paragraph" w:styleId="Inhopg1">
    <w:name w:val="toc 1"/>
    <w:basedOn w:val="Standaard"/>
    <w:next w:val="Standaard"/>
    <w:autoRedefine/>
    <w:semiHidden/>
    <w:pPr>
      <w:ind w:left="0"/>
    </w:pPr>
  </w:style>
  <w:style w:type="paragraph" w:styleId="Inhopg2">
    <w:name w:val="toc 2"/>
    <w:basedOn w:val="Standaard"/>
    <w:next w:val="Standaard"/>
    <w:autoRedefine/>
    <w:semiHidden/>
    <w:pPr>
      <w:ind w:left="190"/>
    </w:pPr>
  </w:style>
  <w:style w:type="paragraph" w:styleId="Inhopg3">
    <w:name w:val="toc 3"/>
    <w:basedOn w:val="Standaard"/>
    <w:next w:val="Standaard"/>
    <w:autoRedefine/>
    <w:semiHidden/>
    <w:pPr>
      <w:ind w:left="380"/>
    </w:pPr>
  </w:style>
  <w:style w:type="paragraph" w:styleId="Inhopg4">
    <w:name w:val="toc 4"/>
    <w:basedOn w:val="Standaard"/>
    <w:next w:val="Standaard"/>
    <w:autoRedefine/>
    <w:semiHidden/>
    <w:pPr>
      <w:ind w:left="570"/>
    </w:pPr>
  </w:style>
  <w:style w:type="paragraph" w:styleId="Inhopg5">
    <w:name w:val="toc 5"/>
    <w:basedOn w:val="Standaard"/>
    <w:next w:val="Standaard"/>
    <w:autoRedefine/>
    <w:semiHidden/>
    <w:pPr>
      <w:ind w:left="760"/>
    </w:pPr>
  </w:style>
  <w:style w:type="paragraph" w:styleId="Inhopg6">
    <w:name w:val="toc 6"/>
    <w:basedOn w:val="Standaard"/>
    <w:next w:val="Standaard"/>
    <w:autoRedefine/>
    <w:semiHidden/>
    <w:pPr>
      <w:ind w:left="950"/>
    </w:pPr>
  </w:style>
  <w:style w:type="paragraph" w:styleId="Inhopg7">
    <w:name w:val="toc 7"/>
    <w:basedOn w:val="Standaard"/>
    <w:next w:val="Standaard"/>
    <w:autoRedefine/>
    <w:semiHidden/>
    <w:pPr>
      <w:ind w:left="1140"/>
    </w:pPr>
  </w:style>
  <w:style w:type="paragraph" w:styleId="Inhopg8">
    <w:name w:val="toc 8"/>
    <w:basedOn w:val="Standaard"/>
    <w:next w:val="Standaard"/>
    <w:autoRedefine/>
    <w:semiHidden/>
    <w:pPr>
      <w:ind w:left="1330"/>
    </w:pPr>
  </w:style>
  <w:style w:type="paragraph" w:styleId="Inhopg9">
    <w:name w:val="toc 9"/>
    <w:basedOn w:val="Standaard"/>
    <w:next w:val="Standaard"/>
    <w:autoRedefine/>
    <w:semiHidden/>
    <w:pPr>
      <w:ind w:left="1520"/>
    </w:pPr>
  </w:style>
  <w:style w:type="paragraph" w:customStyle="1" w:styleId="uitzend1">
    <w:name w:val="uitzend1"/>
    <w:basedOn w:val="Standaard"/>
    <w:next w:val="Standaard"/>
    <w:pPr>
      <w:spacing w:after="0" w:line="240" w:lineRule="auto"/>
      <w:ind w:left="0"/>
    </w:pPr>
    <w:rPr>
      <w:b/>
      <w:bCs/>
      <w:sz w:val="24"/>
      <w:szCs w:val="20"/>
      <w:lang w:eastAsia="en-US"/>
    </w:rPr>
  </w:style>
  <w:style w:type="paragraph" w:customStyle="1" w:styleId="veilingcontractartikel">
    <w:name w:val="veiling contractartikel"/>
    <w:basedOn w:val="contractartikel"/>
    <w:pPr>
      <w:tabs>
        <w:tab w:val="clear" w:pos="737"/>
        <w:tab w:val="num" w:pos="-1440"/>
      </w:tabs>
    </w:pPr>
  </w:style>
  <w:style w:type="paragraph" w:customStyle="1" w:styleId="veilingcontractkop">
    <w:name w:val="veiling contractkop"/>
    <w:basedOn w:val="contractkop"/>
    <w:next w:val="veilingcontractartikel"/>
    <w:pPr>
      <w:numPr>
        <w:numId w:val="0"/>
      </w:numPr>
      <w:tabs>
        <w:tab w:val="num" w:pos="737"/>
      </w:tabs>
      <w:ind w:left="737" w:hanging="737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Plattetekstinspringen2">
    <w:name w:val="Body Text Indent 2"/>
    <w:basedOn w:val="Standaard"/>
    <w:pPr>
      <w:ind w:left="1080" w:hanging="343"/>
    </w:pPr>
  </w:style>
  <w:style w:type="paragraph" w:customStyle="1" w:styleId="Char">
    <w:name w:val="Char"/>
    <w:basedOn w:val="Standaard"/>
    <w:rsid w:val="000C4830"/>
    <w:pPr>
      <w:spacing w:after="160" w:line="240" w:lineRule="exact"/>
      <w:ind w:left="0"/>
    </w:pPr>
    <w:rPr>
      <w:rFonts w:ascii="Tahoma" w:hAnsi="Tahoma"/>
      <w:sz w:val="20"/>
      <w:szCs w:val="20"/>
      <w:lang w:val="en-US" w:eastAsia="en-US"/>
    </w:rPr>
  </w:style>
  <w:style w:type="table" w:styleId="Tabelraster">
    <w:name w:val="Table Grid"/>
    <w:basedOn w:val="Standaardtabel"/>
    <w:rsid w:val="009A7368"/>
    <w:pPr>
      <w:spacing w:after="120" w:line="312" w:lineRule="auto"/>
      <w:ind w:left="73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Standaard"/>
    <w:rsid w:val="00B33045"/>
    <w:pPr>
      <w:spacing w:after="160" w:line="240" w:lineRule="exact"/>
      <w:ind w:left="0"/>
    </w:pPr>
    <w:rPr>
      <w:rFonts w:ascii="Tahoma" w:hAnsi="Tahoma"/>
      <w:sz w:val="20"/>
      <w:szCs w:val="20"/>
      <w:lang w:val="en-US" w:eastAsia="en-US"/>
    </w:rPr>
  </w:style>
  <w:style w:type="paragraph" w:styleId="Voetnoottekst">
    <w:name w:val="footnote text"/>
    <w:basedOn w:val="Standaard"/>
    <w:semiHidden/>
    <w:rsid w:val="00BB0B0F"/>
    <w:pPr>
      <w:spacing w:after="0" w:line="240" w:lineRule="auto"/>
      <w:ind w:left="0"/>
    </w:pPr>
    <w:rPr>
      <w:rFonts w:ascii="Times New Roman" w:hAnsi="Times New Roman"/>
      <w:sz w:val="20"/>
      <w:szCs w:val="20"/>
      <w:lang w:eastAsia="en-US"/>
    </w:rPr>
  </w:style>
  <w:style w:type="character" w:styleId="Voetnootmarkering">
    <w:name w:val="footnote reference"/>
    <w:semiHidden/>
    <w:rsid w:val="00BB0B0F"/>
    <w:rPr>
      <w:rFonts w:ascii="Times New Roman" w:hAnsi="Times New Roman" w:cs="Times New Roman"/>
      <w:vertAlign w:val="superscript"/>
    </w:rPr>
  </w:style>
  <w:style w:type="paragraph" w:customStyle="1" w:styleId="ListParagraph1">
    <w:name w:val="List Paragraph1"/>
    <w:basedOn w:val="Standaard"/>
    <w:rsid w:val="00BB0B0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Voetnootrapport">
    <w:name w:val="Voetnoot rapport"/>
    <w:basedOn w:val="Standaard"/>
    <w:qFormat/>
    <w:rsid w:val="0000273A"/>
    <w:pPr>
      <w:numPr>
        <w:numId w:val="37"/>
      </w:numPr>
      <w:spacing w:before="560" w:after="0" w:line="200" w:lineRule="atLeast"/>
    </w:pPr>
    <w:rPr>
      <w:rFonts w:ascii="Corbel" w:hAnsi="Corbel"/>
      <w:sz w:val="17"/>
      <w:szCs w:val="21"/>
    </w:rPr>
  </w:style>
  <w:style w:type="table" w:customStyle="1" w:styleId="GridTable4-Accent11">
    <w:name w:val="Grid Table 4 - Accent 11"/>
    <w:basedOn w:val="Standaardtabel"/>
    <w:uiPriority w:val="49"/>
    <w:rsid w:val="003A63B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74AD"/>
    <w:pPr>
      <w:spacing w:after="120" w:line="312" w:lineRule="auto"/>
      <w:ind w:left="737"/>
    </w:pPr>
    <w:rPr>
      <w:rFonts w:ascii="Arial" w:hAnsi="Arial"/>
      <w:sz w:val="19"/>
      <w:szCs w:val="24"/>
    </w:rPr>
  </w:style>
  <w:style w:type="paragraph" w:styleId="Kop1">
    <w:name w:val="heading 1"/>
    <w:aliases w:val="Hoofdstuk,Section Heading,sectionHeading,hoofdstuk,hfd + Justified,Left:  0 mm,First line:  0 mm + Justified...,Hoofdstuk nummer"/>
    <w:basedOn w:val="Standaard"/>
    <w:next w:val="Standaard"/>
    <w:qFormat/>
    <w:pPr>
      <w:keepNext/>
      <w:pageBreakBefore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Kop2">
    <w:name w:val="heading 2"/>
    <w:aliases w:val="Bijlage,Reset numbering,Paragraaf,paragraaf,paragraafnummer,h2,H2,Heading 2 Hidden,Level 2 Topic Heading,...t,..."/>
    <w:basedOn w:val="Standaard"/>
    <w:next w:val="Standaard"/>
    <w:qFormat/>
    <w:pPr>
      <w:keepNext/>
      <w:numPr>
        <w:ilvl w:val="1"/>
        <w:numId w:val="1"/>
      </w:numPr>
      <w:spacing w:before="360" w:after="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Voorwoord,Level 1 - 1,Sub-paragraaf,subparagraaf + Voor:  0 pt + Voor: ...,subparagraaf,Subparagraaf,H3,h3"/>
    <w:basedOn w:val="Standaard"/>
    <w:next w:val="Standaard"/>
    <w:qFormat/>
    <w:pPr>
      <w:keepNext/>
      <w:numPr>
        <w:ilvl w:val="2"/>
        <w:numId w:val="1"/>
      </w:numPr>
      <w:spacing w:before="240" w:after="0"/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aliases w:val="Level 2 - a"/>
    <w:basedOn w:val="Kop3"/>
    <w:next w:val="Standaard"/>
    <w:qFormat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aliases w:val="Level 3 - i"/>
    <w:basedOn w:val="Kop3"/>
    <w:next w:val="Standaard"/>
    <w:qFormat/>
    <w:pPr>
      <w:numPr>
        <w:ilvl w:val="4"/>
      </w:numPr>
      <w:outlineLvl w:val="4"/>
    </w:pPr>
    <w:rPr>
      <w:bCs w:val="0"/>
      <w:iCs/>
    </w:rPr>
  </w:style>
  <w:style w:type="paragraph" w:styleId="Kop6">
    <w:name w:val="heading 6"/>
    <w:basedOn w:val="Standaard"/>
    <w:next w:val="Standaard"/>
    <w:qFormat/>
    <w:pPr>
      <w:keepNext/>
      <w:spacing w:before="60" w:after="0"/>
      <w:ind w:left="47"/>
      <w:outlineLvl w:val="5"/>
    </w:pPr>
    <w:rPr>
      <w:b/>
      <w:bCs/>
      <w:smallCaps/>
    </w:rPr>
  </w:style>
  <w:style w:type="paragraph" w:styleId="Kop7">
    <w:name w:val="heading 7"/>
    <w:basedOn w:val="Standaard"/>
    <w:next w:val="Standaard"/>
    <w:qFormat/>
    <w:pPr>
      <w:keepNext/>
      <w:spacing w:before="60" w:after="0"/>
      <w:ind w:left="110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tussenkop">
    <w:name w:val="tussenkop"/>
    <w:basedOn w:val="Kop5"/>
    <w:next w:val="Standaard"/>
    <w:pPr>
      <w:numPr>
        <w:ilvl w:val="0"/>
        <w:numId w:val="0"/>
      </w:numPr>
      <w:ind w:left="737"/>
    </w:pPr>
    <w:rPr>
      <w:i/>
    </w:rPr>
  </w:style>
  <w:style w:type="paragraph" w:customStyle="1" w:styleId="opsommingbullit">
    <w:name w:val="opsomming bullit"/>
    <w:basedOn w:val="Standaard"/>
    <w:pPr>
      <w:numPr>
        <w:numId w:val="2"/>
      </w:numPr>
      <w:spacing w:after="0"/>
      <w:ind w:left="1021" w:hanging="284"/>
    </w:pPr>
  </w:style>
  <w:style w:type="paragraph" w:customStyle="1" w:styleId="opsommingletter">
    <w:name w:val="opsomming letter"/>
    <w:basedOn w:val="Standaard"/>
    <w:pPr>
      <w:spacing w:after="0"/>
      <w:ind w:left="0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customStyle="1" w:styleId="kopvoorblad">
    <w:name w:val="kop voorblad"/>
    <w:basedOn w:val="Koptekst"/>
    <w:pPr>
      <w:tabs>
        <w:tab w:val="clear" w:pos="4536"/>
        <w:tab w:val="clear" w:pos="9072"/>
      </w:tabs>
      <w:jc w:val="center"/>
    </w:pPr>
    <w:rPr>
      <w:b/>
      <w:sz w:val="44"/>
    </w:rPr>
  </w:style>
  <w:style w:type="paragraph" w:customStyle="1" w:styleId="onderkopvoorblad">
    <w:name w:val="onderkop voorblad"/>
    <w:basedOn w:val="kopvoorblad"/>
    <w:rPr>
      <w:sz w:val="32"/>
    </w:rPr>
  </w:style>
  <w:style w:type="paragraph" w:customStyle="1" w:styleId="inhoudmanagement">
    <w:name w:val="inhoud/management"/>
    <w:basedOn w:val="Standaard"/>
    <w:next w:val="Standaard"/>
    <w:pPr>
      <w:pageBreakBefore/>
      <w:tabs>
        <w:tab w:val="left" w:pos="1440"/>
      </w:tabs>
    </w:pPr>
    <w:rPr>
      <w:b/>
      <w:sz w:val="22"/>
    </w:rPr>
  </w:style>
  <w:style w:type="paragraph" w:styleId="Plattetekstinspringen">
    <w:name w:val="Body Text Indent"/>
    <w:basedOn w:val="Standaard"/>
  </w:style>
  <w:style w:type="paragraph" w:customStyle="1" w:styleId="genummerdstandaard">
    <w:name w:val="genummerd standaard"/>
    <w:basedOn w:val="Standaard"/>
    <w:pPr>
      <w:numPr>
        <w:numId w:val="5"/>
      </w:numPr>
      <w:spacing w:after="0" w:line="360" w:lineRule="auto"/>
    </w:pPr>
    <w:rPr>
      <w:rFonts w:cs="Arial"/>
      <w:sz w:val="20"/>
    </w:rPr>
  </w:style>
  <w:style w:type="paragraph" w:customStyle="1" w:styleId="inspringenzonderteken">
    <w:name w:val="inspringen zonder teken"/>
    <w:basedOn w:val="Standaard"/>
    <w:pPr>
      <w:spacing w:after="0"/>
      <w:ind w:left="851"/>
    </w:pPr>
    <w:rPr>
      <w:lang w:val="fr-FR"/>
    </w:rPr>
  </w:style>
  <w:style w:type="paragraph" w:customStyle="1" w:styleId="opsommingnummer">
    <w:name w:val="opsomming nummer"/>
    <w:basedOn w:val="opsommingletter"/>
    <w:pPr>
      <w:numPr>
        <w:numId w:val="4"/>
      </w:numPr>
      <w:spacing w:after="120"/>
    </w:pPr>
  </w:style>
  <w:style w:type="paragraph" w:customStyle="1" w:styleId="bijlage">
    <w:name w:val="bijlage"/>
    <w:basedOn w:val="Standaard"/>
    <w:next w:val="Standaard"/>
    <w:pPr>
      <w:pageBreakBefore/>
      <w:numPr>
        <w:numId w:val="8"/>
      </w:numPr>
    </w:pPr>
    <w:rPr>
      <w:b/>
      <w:sz w:val="22"/>
    </w:rPr>
  </w:style>
  <w:style w:type="paragraph" w:customStyle="1" w:styleId="verklarendetekst">
    <w:name w:val="verklarende tekst"/>
    <w:basedOn w:val="Standaard"/>
    <w:next w:val="Standaard"/>
    <w:pPr>
      <w:ind w:left="1134"/>
    </w:pPr>
    <w:rPr>
      <w:i/>
      <w:sz w:val="16"/>
    </w:rPr>
  </w:style>
  <w:style w:type="paragraph" w:customStyle="1" w:styleId="formulierkop">
    <w:name w:val="formulierkop"/>
    <w:basedOn w:val="Standaard"/>
    <w:next w:val="Standaard"/>
    <w:pPr>
      <w:pageBreakBefore/>
      <w:pBdr>
        <w:top w:val="single" w:sz="4" w:space="3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202020"/>
      <w:tabs>
        <w:tab w:val="left" w:pos="1701"/>
      </w:tabs>
      <w:spacing w:after="240"/>
      <w:ind w:left="113"/>
    </w:pPr>
    <w:rPr>
      <w:b/>
      <w:color w:val="FFFFFF"/>
      <w:sz w:val="22"/>
    </w:rPr>
  </w:style>
  <w:style w:type="paragraph" w:customStyle="1" w:styleId="formulierstandaard">
    <w:name w:val="formulier standaard"/>
    <w:basedOn w:val="Standaard"/>
    <w:pPr>
      <w:ind w:left="113"/>
    </w:pPr>
  </w:style>
  <w:style w:type="paragraph" w:customStyle="1" w:styleId="formulierbullit">
    <w:name w:val="formulier bullit"/>
    <w:basedOn w:val="opsommingbullit"/>
    <w:pPr>
      <w:ind w:left="907" w:hanging="170"/>
    </w:pPr>
  </w:style>
  <w:style w:type="paragraph" w:customStyle="1" w:styleId="contractkop">
    <w:name w:val="contract kop"/>
    <w:basedOn w:val="Standaard"/>
    <w:next w:val="contractartikel"/>
    <w:pPr>
      <w:numPr>
        <w:numId w:val="9"/>
      </w:numPr>
      <w:spacing w:before="240" w:after="0" w:line="288" w:lineRule="auto"/>
    </w:pPr>
    <w:rPr>
      <w:b/>
      <w:sz w:val="20"/>
      <w:szCs w:val="20"/>
    </w:rPr>
  </w:style>
  <w:style w:type="paragraph" w:customStyle="1" w:styleId="contractartikel">
    <w:name w:val="contract artikel"/>
    <w:basedOn w:val="contractkop"/>
    <w:pPr>
      <w:numPr>
        <w:ilvl w:val="1"/>
        <w:numId w:val="10"/>
      </w:numPr>
      <w:spacing w:before="0" w:after="120"/>
    </w:pPr>
    <w:rPr>
      <w:b w:val="0"/>
      <w:sz w:val="18"/>
    </w:rPr>
  </w:style>
  <w:style w:type="paragraph" w:customStyle="1" w:styleId="kopbijlagevoorblad">
    <w:name w:val="kop bijlage voorblad"/>
    <w:basedOn w:val="kopvoorblad"/>
    <w:next w:val="Standaard"/>
    <w:pPr>
      <w:spacing w:before="2400"/>
    </w:pPr>
    <w:rPr>
      <w:sz w:val="40"/>
    </w:rPr>
  </w:style>
  <w:style w:type="paragraph" w:customStyle="1" w:styleId="artikelkop">
    <w:name w:val="artikelkop"/>
    <w:basedOn w:val="Standaard"/>
    <w:pPr>
      <w:numPr>
        <w:numId w:val="3"/>
      </w:numPr>
      <w:spacing w:before="240" w:after="60"/>
    </w:pPr>
    <w:rPr>
      <w:b/>
      <w:sz w:val="20"/>
    </w:rPr>
  </w:style>
  <w:style w:type="paragraph" w:customStyle="1" w:styleId="arikel">
    <w:name w:val="arikel"/>
    <w:basedOn w:val="Standaard"/>
    <w:pPr>
      <w:numPr>
        <w:ilvl w:val="1"/>
        <w:numId w:val="3"/>
      </w:numPr>
    </w:pPr>
    <w:rPr>
      <w:sz w:val="20"/>
    </w:rPr>
  </w:style>
  <w:style w:type="paragraph" w:styleId="Inhopg1">
    <w:name w:val="toc 1"/>
    <w:basedOn w:val="Standaard"/>
    <w:next w:val="Standaard"/>
    <w:autoRedefine/>
    <w:semiHidden/>
    <w:pPr>
      <w:ind w:left="0"/>
    </w:pPr>
  </w:style>
  <w:style w:type="paragraph" w:styleId="Inhopg2">
    <w:name w:val="toc 2"/>
    <w:basedOn w:val="Standaard"/>
    <w:next w:val="Standaard"/>
    <w:autoRedefine/>
    <w:semiHidden/>
    <w:pPr>
      <w:ind w:left="190"/>
    </w:pPr>
  </w:style>
  <w:style w:type="paragraph" w:styleId="Inhopg3">
    <w:name w:val="toc 3"/>
    <w:basedOn w:val="Standaard"/>
    <w:next w:val="Standaard"/>
    <w:autoRedefine/>
    <w:semiHidden/>
    <w:pPr>
      <w:ind w:left="380"/>
    </w:pPr>
  </w:style>
  <w:style w:type="paragraph" w:styleId="Inhopg4">
    <w:name w:val="toc 4"/>
    <w:basedOn w:val="Standaard"/>
    <w:next w:val="Standaard"/>
    <w:autoRedefine/>
    <w:semiHidden/>
    <w:pPr>
      <w:ind w:left="570"/>
    </w:pPr>
  </w:style>
  <w:style w:type="paragraph" w:styleId="Inhopg5">
    <w:name w:val="toc 5"/>
    <w:basedOn w:val="Standaard"/>
    <w:next w:val="Standaard"/>
    <w:autoRedefine/>
    <w:semiHidden/>
    <w:pPr>
      <w:ind w:left="760"/>
    </w:pPr>
  </w:style>
  <w:style w:type="paragraph" w:styleId="Inhopg6">
    <w:name w:val="toc 6"/>
    <w:basedOn w:val="Standaard"/>
    <w:next w:val="Standaard"/>
    <w:autoRedefine/>
    <w:semiHidden/>
    <w:pPr>
      <w:ind w:left="950"/>
    </w:pPr>
  </w:style>
  <w:style w:type="paragraph" w:styleId="Inhopg7">
    <w:name w:val="toc 7"/>
    <w:basedOn w:val="Standaard"/>
    <w:next w:val="Standaard"/>
    <w:autoRedefine/>
    <w:semiHidden/>
    <w:pPr>
      <w:ind w:left="1140"/>
    </w:pPr>
  </w:style>
  <w:style w:type="paragraph" w:styleId="Inhopg8">
    <w:name w:val="toc 8"/>
    <w:basedOn w:val="Standaard"/>
    <w:next w:val="Standaard"/>
    <w:autoRedefine/>
    <w:semiHidden/>
    <w:pPr>
      <w:ind w:left="1330"/>
    </w:pPr>
  </w:style>
  <w:style w:type="paragraph" w:styleId="Inhopg9">
    <w:name w:val="toc 9"/>
    <w:basedOn w:val="Standaard"/>
    <w:next w:val="Standaard"/>
    <w:autoRedefine/>
    <w:semiHidden/>
    <w:pPr>
      <w:ind w:left="1520"/>
    </w:pPr>
  </w:style>
  <w:style w:type="paragraph" w:customStyle="1" w:styleId="uitzend1">
    <w:name w:val="uitzend1"/>
    <w:basedOn w:val="Standaard"/>
    <w:next w:val="Standaard"/>
    <w:pPr>
      <w:spacing w:after="0" w:line="240" w:lineRule="auto"/>
      <w:ind w:left="0"/>
    </w:pPr>
    <w:rPr>
      <w:b/>
      <w:bCs/>
      <w:sz w:val="24"/>
      <w:szCs w:val="20"/>
      <w:lang w:eastAsia="en-US"/>
    </w:rPr>
  </w:style>
  <w:style w:type="paragraph" w:customStyle="1" w:styleId="veilingcontractartikel">
    <w:name w:val="veiling contractartikel"/>
    <w:basedOn w:val="contractartikel"/>
    <w:pPr>
      <w:tabs>
        <w:tab w:val="clear" w:pos="737"/>
        <w:tab w:val="num" w:pos="-1440"/>
      </w:tabs>
    </w:pPr>
  </w:style>
  <w:style w:type="paragraph" w:customStyle="1" w:styleId="veilingcontractkop">
    <w:name w:val="veiling contractkop"/>
    <w:basedOn w:val="contractkop"/>
    <w:next w:val="veilingcontractartikel"/>
    <w:pPr>
      <w:numPr>
        <w:numId w:val="0"/>
      </w:numPr>
      <w:tabs>
        <w:tab w:val="num" w:pos="737"/>
      </w:tabs>
      <w:ind w:left="737" w:hanging="737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Plattetekstinspringen2">
    <w:name w:val="Body Text Indent 2"/>
    <w:basedOn w:val="Standaard"/>
    <w:pPr>
      <w:ind w:left="1080" w:hanging="343"/>
    </w:pPr>
  </w:style>
  <w:style w:type="paragraph" w:customStyle="1" w:styleId="Char">
    <w:name w:val="Char"/>
    <w:basedOn w:val="Standaard"/>
    <w:rsid w:val="000C4830"/>
    <w:pPr>
      <w:spacing w:after="160" w:line="240" w:lineRule="exact"/>
      <w:ind w:left="0"/>
    </w:pPr>
    <w:rPr>
      <w:rFonts w:ascii="Tahoma" w:hAnsi="Tahoma"/>
      <w:sz w:val="20"/>
      <w:szCs w:val="20"/>
      <w:lang w:val="en-US" w:eastAsia="en-US"/>
    </w:rPr>
  </w:style>
  <w:style w:type="table" w:styleId="Tabelraster">
    <w:name w:val="Table Grid"/>
    <w:basedOn w:val="Standaardtabel"/>
    <w:rsid w:val="009A7368"/>
    <w:pPr>
      <w:spacing w:after="120" w:line="312" w:lineRule="auto"/>
      <w:ind w:left="73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Standaard"/>
    <w:rsid w:val="00B33045"/>
    <w:pPr>
      <w:spacing w:after="160" w:line="240" w:lineRule="exact"/>
      <w:ind w:left="0"/>
    </w:pPr>
    <w:rPr>
      <w:rFonts w:ascii="Tahoma" w:hAnsi="Tahoma"/>
      <w:sz w:val="20"/>
      <w:szCs w:val="20"/>
      <w:lang w:val="en-US" w:eastAsia="en-US"/>
    </w:rPr>
  </w:style>
  <w:style w:type="paragraph" w:styleId="Voetnoottekst">
    <w:name w:val="footnote text"/>
    <w:basedOn w:val="Standaard"/>
    <w:semiHidden/>
    <w:rsid w:val="00BB0B0F"/>
    <w:pPr>
      <w:spacing w:after="0" w:line="240" w:lineRule="auto"/>
      <w:ind w:left="0"/>
    </w:pPr>
    <w:rPr>
      <w:rFonts w:ascii="Times New Roman" w:hAnsi="Times New Roman"/>
      <w:sz w:val="20"/>
      <w:szCs w:val="20"/>
      <w:lang w:eastAsia="en-US"/>
    </w:rPr>
  </w:style>
  <w:style w:type="character" w:styleId="Voetnootmarkering">
    <w:name w:val="footnote reference"/>
    <w:semiHidden/>
    <w:rsid w:val="00BB0B0F"/>
    <w:rPr>
      <w:rFonts w:ascii="Times New Roman" w:hAnsi="Times New Roman" w:cs="Times New Roman"/>
      <w:vertAlign w:val="superscript"/>
    </w:rPr>
  </w:style>
  <w:style w:type="paragraph" w:customStyle="1" w:styleId="ListParagraph1">
    <w:name w:val="List Paragraph1"/>
    <w:basedOn w:val="Standaard"/>
    <w:rsid w:val="00BB0B0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Voetnootrapport">
    <w:name w:val="Voetnoot rapport"/>
    <w:basedOn w:val="Standaard"/>
    <w:qFormat/>
    <w:rsid w:val="0000273A"/>
    <w:pPr>
      <w:numPr>
        <w:numId w:val="37"/>
      </w:numPr>
      <w:spacing w:before="560" w:after="0" w:line="200" w:lineRule="atLeast"/>
    </w:pPr>
    <w:rPr>
      <w:rFonts w:ascii="Corbel" w:hAnsi="Corbel"/>
      <w:sz w:val="17"/>
      <w:szCs w:val="21"/>
    </w:rPr>
  </w:style>
  <w:style w:type="table" w:customStyle="1" w:styleId="GridTable4-Accent11">
    <w:name w:val="Grid Table 4 - Accent 11"/>
    <w:basedOn w:val="Standaardtabel"/>
    <w:uiPriority w:val="49"/>
    <w:rsid w:val="003A63B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8E8CEE-0741-4964-A064-4185C55B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BDB6976D.dotm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-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Peter Groenewegen</dc:creator>
  <cp:lastModifiedBy>Wiese, Marco</cp:lastModifiedBy>
  <cp:revision>2</cp:revision>
  <cp:lastPrinted>2018-07-13T06:50:00Z</cp:lastPrinted>
  <dcterms:created xsi:type="dcterms:W3CDTF">2018-09-11T09:38:00Z</dcterms:created>
  <dcterms:modified xsi:type="dcterms:W3CDTF">2018-09-11T09:38:00Z</dcterms:modified>
</cp:coreProperties>
</file>