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56" w:rsidRPr="00F73EEF" w:rsidRDefault="001B7ECE" w:rsidP="00F36F56">
      <w:pPr>
        <w:pStyle w:val="Kop1"/>
        <w:numPr>
          <w:ilvl w:val="0"/>
          <w:numId w:val="0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Percee</w:t>
      </w:r>
      <w:r w:rsidR="00E861CD">
        <w:rPr>
          <w:sz w:val="32"/>
          <w:szCs w:val="32"/>
          <w:lang w:val="nl-NL"/>
        </w:rPr>
        <w:t>l 2: Constructief</w:t>
      </w:r>
      <w:r>
        <w:rPr>
          <w:sz w:val="32"/>
          <w:szCs w:val="32"/>
          <w:lang w:val="nl-NL"/>
        </w:rPr>
        <w:t xml:space="preserve"> </w:t>
      </w:r>
      <w:r w:rsidR="00DC2F7A">
        <w:rPr>
          <w:sz w:val="32"/>
          <w:szCs w:val="32"/>
          <w:lang w:val="nl-NL"/>
        </w:rPr>
        <w:t>ontwerp</w:t>
      </w:r>
    </w:p>
    <w:p w:rsidR="0030396C" w:rsidRPr="0030396C" w:rsidRDefault="0030396C">
      <w:pPr>
        <w:rPr>
          <w:rFonts w:ascii="Calibri" w:hAnsi="Calibri" w:cs="Calibri"/>
        </w:rPr>
      </w:pPr>
      <w:r w:rsidRPr="0030396C">
        <w:rPr>
          <w:rFonts w:ascii="Calibri" w:hAnsi="Calibri" w:cs="Calibri"/>
          <w:b/>
          <w:sz w:val="24"/>
          <w:szCs w:val="24"/>
        </w:rPr>
        <w:t xml:space="preserve">Bijlage </w:t>
      </w:r>
      <w:r w:rsidR="004850C6">
        <w:rPr>
          <w:rFonts w:ascii="Calibri" w:hAnsi="Calibri" w:cs="Calibri"/>
          <w:b/>
          <w:sz w:val="24"/>
          <w:szCs w:val="24"/>
        </w:rPr>
        <w:t xml:space="preserve">Standaardformulier E </w:t>
      </w:r>
      <w:r w:rsidRPr="0030396C">
        <w:rPr>
          <w:rFonts w:ascii="Calibri" w:hAnsi="Calibri" w:cs="Calibri"/>
          <w:b/>
          <w:sz w:val="24"/>
          <w:szCs w:val="24"/>
        </w:rPr>
        <w:t>Kerncompetenties</w:t>
      </w:r>
      <w:r w:rsidR="00FC4B14">
        <w:rPr>
          <w:rFonts w:ascii="Calibri" w:hAnsi="Calibri" w:cs="Calibri"/>
          <w:b/>
          <w:sz w:val="24"/>
          <w:szCs w:val="24"/>
        </w:rPr>
        <w:t>/Selectiecriteria</w:t>
      </w:r>
    </w:p>
    <w:p w:rsidR="0030396C" w:rsidRPr="0030396C" w:rsidRDefault="0030396C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126"/>
        <w:gridCol w:w="1984"/>
      </w:tblGrid>
      <w:tr w:rsidR="0030396C" w:rsidRPr="0030396C" w:rsidTr="00FC4061">
        <w:trPr>
          <w:trHeight w:val="624"/>
        </w:trPr>
        <w:tc>
          <w:tcPr>
            <w:tcW w:w="7083" w:type="dxa"/>
            <w:gridSpan w:val="2"/>
            <w:shd w:val="clear" w:color="auto" w:fill="D9D9D9"/>
          </w:tcPr>
          <w:p w:rsidR="0030396C" w:rsidRPr="00626A8C" w:rsidRDefault="00231D14" w:rsidP="00626A8C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Eisen</w:t>
            </w:r>
            <w:r w:rsidR="0030396C" w:rsidRPr="00626A8C">
              <w:rPr>
                <w:rFonts w:ascii="Calibri" w:hAnsi="Calibri" w:cs="Calibri"/>
                <w:sz w:val="24"/>
                <w:szCs w:val="24"/>
              </w:rPr>
              <w:t xml:space="preserve"> Kerncompetentie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E861CD">
              <w:rPr>
                <w:rFonts w:ascii="Calibri" w:hAnsi="Calibri" w:cs="Calibri"/>
                <w:sz w:val="24"/>
                <w:szCs w:val="24"/>
              </w:rPr>
              <w:t xml:space="preserve"> Perceel 2</w:t>
            </w:r>
          </w:p>
          <w:p w:rsidR="0030396C" w:rsidRPr="00645A41" w:rsidRDefault="00E861CD" w:rsidP="00EB4182">
            <w:pPr>
              <w:pStyle w:val="Koptekst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Constructief</w:t>
            </w:r>
            <w:r w:rsidR="00DC2F7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ontwerp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en</w:t>
            </w:r>
          </w:p>
        </w:tc>
        <w:tc>
          <w:tcPr>
            <w:tcW w:w="1984" w:type="dxa"/>
            <w:shd w:val="clear" w:color="auto" w:fill="D9D9D9"/>
          </w:tcPr>
          <w:p w:rsidR="0030396C" w:rsidRPr="0030396C" w:rsidRDefault="00E861CD" w:rsidP="00626A8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>P2</w:t>
            </w:r>
            <w:r w:rsidR="00231D14">
              <w:rPr>
                <w:rFonts w:ascii="Calibri" w:hAnsi="Calibri" w:cs="Calibri"/>
                <w:sz w:val="44"/>
                <w:szCs w:val="44"/>
              </w:rPr>
              <w:t>/K/S</w:t>
            </w:r>
          </w:p>
        </w:tc>
      </w:tr>
      <w:tr w:rsidR="0030396C" w:rsidRPr="0030396C" w:rsidTr="00810A03">
        <w:trPr>
          <w:trHeight w:val="283"/>
        </w:trPr>
        <w:tc>
          <w:tcPr>
            <w:tcW w:w="4957" w:type="dxa"/>
            <w:vAlign w:val="center"/>
          </w:tcPr>
          <w:p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Vraag</w:t>
            </w:r>
          </w:p>
        </w:tc>
        <w:tc>
          <w:tcPr>
            <w:tcW w:w="4110" w:type="dxa"/>
            <w:gridSpan w:val="2"/>
            <w:vAlign w:val="center"/>
          </w:tcPr>
          <w:p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Antwoord</w:t>
            </w:r>
          </w:p>
        </w:tc>
      </w:tr>
      <w:tr w:rsidR="0030396C" w:rsidRPr="0030396C" w:rsidTr="00810A03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30396C" w:rsidRPr="0030396C" w:rsidRDefault="0030396C" w:rsidP="00626A8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I. Algemeen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Projectnaam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Plaats van uitvoering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Beknopte omschrijving van het project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Opdrachtnemer (naam Gegadigde of lid van de Combinatie of Derde)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Omschrijving van de opdracht, werkzaamheden c.q. rol van Gegadigde in het referentieproject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Zijn de werkzaamheden in een samenwerkingsverband uitgevoerd of is beroep op derden gedaan (onderaanneming)?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DC2F7A" w:rsidRPr="0030396C" w:rsidTr="00810A03">
        <w:trPr>
          <w:trHeight w:val="227"/>
        </w:trPr>
        <w:tc>
          <w:tcPr>
            <w:tcW w:w="4957" w:type="dxa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Aantal M2 vrachtgebouw/ logistiek gebouw</w:t>
            </w:r>
          </w:p>
        </w:tc>
        <w:tc>
          <w:tcPr>
            <w:tcW w:w="4110" w:type="dxa"/>
            <w:gridSpan w:val="2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DC2F7A" w:rsidRPr="0030396C" w:rsidTr="00810A03">
        <w:trPr>
          <w:trHeight w:val="227"/>
        </w:trPr>
        <w:tc>
          <w:tcPr>
            <w:tcW w:w="4957" w:type="dxa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Aantal M2 kantoorgebouw behorend bij vrachtgebouw/ logistiek gebouw</w:t>
            </w:r>
          </w:p>
        </w:tc>
        <w:tc>
          <w:tcPr>
            <w:tcW w:w="4110" w:type="dxa"/>
            <w:gridSpan w:val="2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Totale bouwkosten,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 xml:space="preserve">€ 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Opdrachtsom,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€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 opdrachtgever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Naam, functie en telefoonnummer van contactpersoon bij de opdrachtgever die door Aanbesteder kan worden geconsulteerd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30396C" w:rsidRPr="0030396C" w:rsidRDefault="0030396C" w:rsidP="00AE463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II. Vragen in relatie tot de kerncompetentie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:</w:t>
            </w:r>
            <w:r w:rsidRPr="00AE46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861CD">
              <w:rPr>
                <w:rFonts w:ascii="Calibri" w:hAnsi="Calibri" w:cs="Calibri"/>
                <w:sz w:val="18"/>
                <w:szCs w:val="18"/>
              </w:rPr>
              <w:t>P2</w:t>
            </w:r>
            <w:r w:rsidR="00231D14">
              <w:rPr>
                <w:rFonts w:ascii="Calibri" w:hAnsi="Calibri" w:cs="Calibri"/>
                <w:sz w:val="18"/>
                <w:szCs w:val="18"/>
              </w:rPr>
              <w:t xml:space="preserve"> –K</w:t>
            </w:r>
            <w:r w:rsidR="00DC2F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20C1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</w:tcPr>
          <w:p w:rsidR="00457000" w:rsidRPr="0030396C" w:rsidRDefault="00457000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  <w:tc>
          <w:tcPr>
            <w:tcW w:w="4110" w:type="dxa"/>
            <w:gridSpan w:val="2"/>
          </w:tcPr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</w:tcPr>
          <w:p w:rsidR="00457000" w:rsidRPr="00280D60" w:rsidRDefault="006E2505" w:rsidP="00457000">
            <w:pPr>
              <w:pStyle w:val="Koptekst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260F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A17745" w:rsidRPr="00A260F8">
              <w:rPr>
                <w:rFonts w:asciiTheme="minorHAnsi" w:hAnsiTheme="minorHAnsi" w:cstheme="minorHAnsi"/>
                <w:sz w:val="18"/>
                <w:szCs w:val="18"/>
              </w:rPr>
              <w:t>et uitvoeren van een multid</w:t>
            </w:r>
            <w:r w:rsidR="00402E13">
              <w:rPr>
                <w:rFonts w:asciiTheme="minorHAnsi" w:hAnsiTheme="minorHAnsi" w:cstheme="minorHAnsi"/>
                <w:sz w:val="18"/>
                <w:szCs w:val="18"/>
              </w:rPr>
              <w:t xml:space="preserve">isciplinair constructief </w:t>
            </w:r>
            <w:r w:rsidR="00EE2BD7" w:rsidRPr="00A260F8">
              <w:rPr>
                <w:rFonts w:asciiTheme="minorHAnsi" w:hAnsiTheme="minorHAnsi" w:cstheme="minorHAnsi"/>
                <w:sz w:val="18"/>
                <w:szCs w:val="18"/>
              </w:rPr>
              <w:t>ontwerp</w:t>
            </w:r>
            <w:r w:rsidR="00A17745" w:rsidRPr="00A260F8">
              <w:rPr>
                <w:rFonts w:asciiTheme="minorHAnsi" w:hAnsiTheme="minorHAnsi" w:cstheme="minorHAnsi"/>
                <w:sz w:val="18"/>
                <w:szCs w:val="18"/>
              </w:rPr>
              <w:t>, op basis van integrale ontw</w:t>
            </w:r>
            <w:r w:rsidRPr="00A260F8">
              <w:rPr>
                <w:rFonts w:asciiTheme="minorHAnsi" w:hAnsiTheme="minorHAnsi" w:cstheme="minorHAnsi"/>
                <w:sz w:val="18"/>
                <w:szCs w:val="18"/>
              </w:rPr>
              <w:t>erp- en uitvoeringswerkzaamheden</w:t>
            </w:r>
            <w:r w:rsidR="00220C1D" w:rsidRPr="00A260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2"/>
          </w:tcPr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FE0E8C" w:rsidRPr="0030396C" w:rsidTr="00D67D7B">
        <w:trPr>
          <w:trHeight w:val="1048"/>
        </w:trPr>
        <w:tc>
          <w:tcPr>
            <w:tcW w:w="4957" w:type="dxa"/>
            <w:tcBorders>
              <w:bottom w:val="double" w:sz="4" w:space="0" w:color="000000"/>
            </w:tcBorders>
          </w:tcPr>
          <w:p w:rsidR="00FE0E8C" w:rsidRDefault="00FE0E8C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FE0E8C">
              <w:rPr>
                <w:rFonts w:asciiTheme="minorHAnsi" w:hAnsiTheme="minorHAnsi" w:cstheme="minorHAnsi"/>
                <w:sz w:val="18"/>
                <w:szCs w:val="18"/>
              </w:rPr>
              <w:t>Ten minste de volgende disciplines maakten onderdeel uit van het referentieproject:</w:t>
            </w:r>
          </w:p>
          <w:p w:rsidR="00220C1D" w:rsidRPr="00FE0E8C" w:rsidRDefault="00220C1D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E0E8C" w:rsidRPr="006E2505" w:rsidRDefault="00402E13" w:rsidP="00402E13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Ontwerpen in </w:t>
            </w:r>
            <w:r w:rsidRPr="00280D60">
              <w:rPr>
                <w:rFonts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IM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:rsidR="00D67D7B" w:rsidRPr="0030396C" w:rsidRDefault="00D67D7B" w:rsidP="00D67D7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FE0E8C" w:rsidRPr="00457000" w:rsidRDefault="00D67D7B" w:rsidP="00D67D7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457000" w:rsidRPr="00FE0E8C" w:rsidRDefault="00457000" w:rsidP="00457000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FE0E8C">
              <w:rPr>
                <w:rFonts w:ascii="Calibri" w:hAnsi="Calibri" w:cs="Calibri"/>
                <w:sz w:val="18"/>
                <w:szCs w:val="18"/>
              </w:rPr>
              <w:t>Het referentieproject</w:t>
            </w:r>
            <w:r w:rsidR="003A5AB6">
              <w:rPr>
                <w:rFonts w:ascii="Calibri" w:hAnsi="Calibri" w:cs="Calibri"/>
                <w:sz w:val="18"/>
                <w:szCs w:val="18"/>
              </w:rPr>
              <w:t xml:space="preserve"> h</w:t>
            </w:r>
            <w:r w:rsidR="00EE2BD7">
              <w:rPr>
                <w:rFonts w:ascii="Calibri" w:hAnsi="Calibri" w:cs="Calibri"/>
                <w:sz w:val="18"/>
                <w:szCs w:val="18"/>
              </w:rPr>
              <w:t>eeft een minimale aantal M2 van 15.000 voor het vrachtgebouw/logistiek gebouw</w:t>
            </w:r>
          </w:p>
          <w:p w:rsidR="00457000" w:rsidRPr="00AF42BB" w:rsidRDefault="00457000" w:rsidP="001004B8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810A03" w:rsidRPr="0030396C" w:rsidRDefault="00810A03" w:rsidP="00810A03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57000" w:rsidRPr="00457000" w:rsidRDefault="00810A03" w:rsidP="00810A03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EE2BD7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EE2BD7" w:rsidRPr="00FE0E8C" w:rsidRDefault="00EE2BD7" w:rsidP="00EE2BD7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FE0E8C">
              <w:rPr>
                <w:rFonts w:ascii="Calibri" w:hAnsi="Calibri" w:cs="Calibri"/>
                <w:sz w:val="18"/>
                <w:szCs w:val="18"/>
              </w:rPr>
              <w:t>Het referentieproject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heeft een minimale aantal M2 van 5.000 voor het  kantoorgebouw behorende bij het vrachtgebouw/logistiek gebouw</w:t>
            </w:r>
          </w:p>
          <w:p w:rsidR="00EE2BD7" w:rsidRPr="00FE0E8C" w:rsidRDefault="00EE2BD7" w:rsidP="00457000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EE2BD7" w:rsidRPr="0030396C" w:rsidRDefault="00EE2BD7" w:rsidP="00EE2BD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EE2BD7" w:rsidRPr="0030396C" w:rsidRDefault="00EE2BD7" w:rsidP="00EE2BD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B74FC0" w:rsidRPr="00B74FC0" w:rsidTr="00547019">
        <w:trPr>
          <w:trHeight w:val="3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FC0" w:rsidRPr="00B74FC0" w:rsidRDefault="00220C1D" w:rsidP="00AE4637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III. </w:t>
            </w:r>
            <w:r w:rsidRPr="0030396C">
              <w:rPr>
                <w:rFonts w:ascii="Calibri" w:hAnsi="Calibri" w:cs="Calibri"/>
                <w:b/>
                <w:sz w:val="18"/>
                <w:szCs w:val="18"/>
              </w:rPr>
              <w:t xml:space="preserve">Vragen in relatie tot </w:t>
            </w:r>
            <w:r w:rsidR="00AE4637">
              <w:rPr>
                <w:rFonts w:ascii="Calibri" w:hAnsi="Calibri" w:cs="Calibri"/>
                <w:b/>
                <w:sz w:val="18"/>
                <w:szCs w:val="18"/>
              </w:rPr>
              <w:t xml:space="preserve">Selectiecriterium: </w:t>
            </w:r>
            <w:r w:rsidR="00E861CD">
              <w:rPr>
                <w:rFonts w:ascii="Calibri" w:hAnsi="Calibri" w:cs="Calibri"/>
                <w:sz w:val="18"/>
                <w:szCs w:val="18"/>
              </w:rPr>
              <w:t>P2</w:t>
            </w:r>
            <w:r w:rsidR="00231D14">
              <w:rPr>
                <w:rFonts w:ascii="Calibri" w:hAnsi="Calibri" w:cs="Calibri"/>
                <w:sz w:val="18"/>
                <w:szCs w:val="18"/>
              </w:rPr>
              <w:t xml:space="preserve"> – S</w:t>
            </w:r>
            <w:r w:rsidR="00AE4637" w:rsidRPr="00AE46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861CD">
              <w:rPr>
                <w:rFonts w:ascii="Calibri" w:hAnsi="Calibri" w:cs="Calibri"/>
                <w:sz w:val="18"/>
                <w:szCs w:val="18"/>
              </w:rPr>
              <w:t xml:space="preserve">constructief </w:t>
            </w:r>
            <w:r w:rsidR="00EE2BD7">
              <w:rPr>
                <w:rFonts w:ascii="Calibri" w:hAnsi="Calibri" w:cs="Calibri"/>
                <w:sz w:val="18"/>
                <w:szCs w:val="18"/>
              </w:rPr>
              <w:t>ontwerp</w:t>
            </w:r>
          </w:p>
        </w:tc>
      </w:tr>
      <w:tr w:rsidR="00B74FC0" w:rsidRPr="0030396C" w:rsidTr="00AE7AD8">
        <w:trPr>
          <w:trHeight w:val="3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C0" w:rsidRPr="00B74FC0" w:rsidRDefault="00B74FC0" w:rsidP="00F10888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Referentieproject  van een vrachtgebouw van SO tot technisch ontwerp met een BVO van 15.000 M2  tot 20.000 m2 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lastRenderedPageBreak/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 van een vrachtgebouw van SO tot technisch ontwerp met een BVO van 20.000  M2 tot 30.000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 van een vrachtgebouw van SO tot technisch ontwerp met een BVO van  30.000 M2 tot 45.000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 project van een vrachtgebouw van SO tot technisch ontwerp met een BVO  &gt; 45.000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Kantoorgebouw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van een kantoorgebouw (behorend bij een vrachtgebouw) van SO tot technisch ontwerp. Van 5.000 m2 BVO  tot 10.000 m2 BVO</w:t>
            </w: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Kantoorgebouw gedeelte</w:t>
            </w:r>
          </w:p>
          <w:p w:rsidR="004850C6" w:rsidRPr="004850C6" w:rsidRDefault="004850C6" w:rsidP="004850C6">
            <w:pPr>
              <w:pStyle w:val="Lijstalinea"/>
              <w:ind w:left="350"/>
              <w:rPr>
                <w:rFonts w:ascii="Calibri" w:hAnsi="Calibri" w:cs="Calibri"/>
                <w:lang w:eastAsia="nl-NL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 xml:space="preserve">Ervaring met het ontwerpen van een kantoor (behorend bij een vrachtgebouw) van SO tot technisch ontwerp. Groter dan 10.000  m2 BVO, 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bottom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Ervaring met het ontwerpen van een vrachtgebouw van SO tot technisch ontwerp met een BVO  &gt; 45.000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 xml:space="preserve">Ervaring met het ontwerpen van een kantoor (behorend bij een vrachtgebouw) van SO tot technisch ontwerp. Groter dan 10.000  m2 BVO, 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30396C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Ontwerpen in BIM </w:t>
            </w:r>
            <w:r w:rsidRPr="00280D60">
              <w:rPr>
                <w:rFonts w:ascii="Calibri" w:hAnsi="Calibri" w:cs="Calibri"/>
                <w:sz w:val="18"/>
                <w:szCs w:val="18"/>
              </w:rPr>
              <w:t>LOD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100-</w:t>
            </w:r>
            <w:r w:rsidRPr="00280D60">
              <w:rPr>
                <w:rFonts w:ascii="Calibri" w:hAnsi="Calibri" w:cs="Calibri"/>
                <w:sz w:val="18"/>
                <w:szCs w:val="18"/>
              </w:rPr>
              <w:t xml:space="preserve"> 300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of hoger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ISO 9001 of vergelijkbaar certificaat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ISO 14001 of vergelijkbaar certificaat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bestekschrijver binnen zijn eigen organisatie in vast dienstverband en kan daarover te allen tijde beschikken ten behoeve van dit project.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V &amp; G adviseur binnen zijn eigen organisatie in vast dienstverband en kan daarover te allen tijde beschikken ten behoeve van dit project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Gegadigde heeft ervaring met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BREEAM,geeft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d.m.v. een gebouw welke gebouwd is in West – Europa, het niveau aan, versie van certificering plus de rol en aantoonbare ervaring van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gegadidgde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in dit traject.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220C1D">
        <w:trPr>
          <w:trHeight w:val="227"/>
        </w:trPr>
        <w:tc>
          <w:tcPr>
            <w:tcW w:w="9067" w:type="dxa"/>
            <w:gridSpan w:val="3"/>
            <w:shd w:val="clear" w:color="auto" w:fill="A6A6A6" w:themeFill="background1" w:themeFillShade="A6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220C1D">
              <w:rPr>
                <w:rFonts w:ascii="Calibri" w:hAnsi="Calibri" w:cs="Calibri"/>
                <w:b/>
                <w:sz w:val="18"/>
                <w:szCs w:val="18"/>
              </w:rPr>
              <w:t>IV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220C1D">
              <w:rPr>
                <w:rFonts w:ascii="Calibri" w:hAnsi="Calibri" w:cs="Calibri"/>
                <w:b/>
                <w:sz w:val="18"/>
                <w:szCs w:val="18"/>
              </w:rPr>
              <w:t xml:space="preserve"> Verificatie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57000">
              <w:rPr>
                <w:rFonts w:ascii="Calibri" w:hAnsi="Calibri" w:cs="Calibri"/>
                <w:sz w:val="18"/>
                <w:szCs w:val="18"/>
              </w:rPr>
              <w:t xml:space="preserve">de Gegadigde (zelfstandig of Combinant) heeft het onderwerp van deze </w:t>
            </w:r>
            <w:r>
              <w:rPr>
                <w:rFonts w:ascii="Calibri" w:hAnsi="Calibri" w:cs="Calibri"/>
                <w:sz w:val="18"/>
                <w:szCs w:val="18"/>
              </w:rPr>
              <w:t>kerncompetentie zelf uitgevoerd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of doet beroep op een derde die het onderwerp van deze kernco</w:t>
            </w:r>
            <w:r>
              <w:rPr>
                <w:rFonts w:ascii="Calibri" w:hAnsi="Calibri" w:cs="Calibri"/>
                <w:sz w:val="18"/>
                <w:szCs w:val="18"/>
              </w:rPr>
              <w:t>mpetentie zelf heeft uitgevoerd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67D7B">
              <w:rPr>
                <w:rFonts w:ascii="Calibri" w:hAnsi="Calibri" w:cs="Calibri"/>
                <w:sz w:val="18"/>
                <w:szCs w:val="18"/>
              </w:rPr>
              <w:lastRenderedPageBreak/>
              <w:t>Het referentieproject is opgeleverd in de periode van vijf (5) jaar voorafgaand aan d</w:t>
            </w:r>
            <w:r>
              <w:rPr>
                <w:rFonts w:ascii="Calibri" w:hAnsi="Calibri" w:cs="Calibri"/>
                <w:sz w:val="18"/>
                <w:szCs w:val="18"/>
              </w:rPr>
              <w:t>e uiterste datum van aanmelding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57000">
              <w:rPr>
                <w:rFonts w:ascii="Calibri" w:hAnsi="Calibri" w:cs="Calibri"/>
                <w:sz w:val="18"/>
                <w:szCs w:val="18"/>
              </w:rPr>
              <w:t>Een door de opdrachtgever afgegeven tevred</w:t>
            </w:r>
            <w:r>
              <w:rPr>
                <w:rFonts w:ascii="Calibri" w:hAnsi="Calibri" w:cs="Calibri"/>
                <w:sz w:val="18"/>
                <w:szCs w:val="18"/>
              </w:rPr>
              <w:t>enheidsverklaring is bijgevoegd</w:t>
            </w:r>
            <w:r w:rsidRPr="00457000">
              <w:rPr>
                <w:rFonts w:ascii="Calibri" w:hAnsi="Calibri" w:cs="Calibri"/>
                <w:sz w:val="18"/>
                <w:szCs w:val="18"/>
              </w:rPr>
              <w:t xml:space="preserve">… 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waaruit blijkt dat het werk vakkundig is uitgevoerd en op regelmatige wijze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tot een goed einde is gebracht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A80506">
        <w:trPr>
          <w:trHeight w:val="227"/>
        </w:trPr>
        <w:tc>
          <w:tcPr>
            <w:tcW w:w="9067" w:type="dxa"/>
            <w:gridSpan w:val="3"/>
            <w:shd w:val="clear" w:color="auto" w:fill="F2F2F2" w:themeFill="background1" w:themeFillShade="F2"/>
          </w:tcPr>
          <w:p w:rsidR="004850C6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Voeg toe:</w:t>
            </w:r>
          </w:p>
          <w:p w:rsidR="004850C6" w:rsidRPr="0030396C" w:rsidRDefault="004850C6" w:rsidP="004850C6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een door de opdrachtgever afgegeven tevredenheidsverklaring (verplicht),</w:t>
            </w:r>
          </w:p>
          <w:p w:rsidR="004850C6" w:rsidRPr="00457000" w:rsidRDefault="004850C6" w:rsidP="004850C6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maximaal één A4 projectblad met beeldmateriaal (facultatief).</w:t>
            </w:r>
          </w:p>
        </w:tc>
      </w:tr>
    </w:tbl>
    <w:p w:rsidR="00821E35" w:rsidRDefault="00821E35">
      <w:bookmarkStart w:id="0" w:name="_GoBack"/>
      <w:bookmarkEnd w:id="0"/>
    </w:p>
    <w:sectPr w:rsidR="00821E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03" w:rsidRDefault="00121803" w:rsidP="0030396C">
      <w:r>
        <w:separator/>
      </w:r>
    </w:p>
  </w:endnote>
  <w:endnote w:type="continuationSeparator" w:id="0">
    <w:p w:rsidR="00121803" w:rsidRDefault="00121803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8C" w:rsidRPr="00821E35" w:rsidRDefault="004850C6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Standaardformulier </w:t>
    </w:r>
    <w:r w:rsidR="00402E13">
      <w:rPr>
        <w:rFonts w:asciiTheme="minorHAnsi" w:hAnsiTheme="minorHAnsi" w:cstheme="minorHAnsi"/>
        <w:sz w:val="18"/>
        <w:szCs w:val="18"/>
      </w:rPr>
      <w:t xml:space="preserve">E Constructief </w:t>
    </w:r>
    <w:r>
      <w:rPr>
        <w:rFonts w:asciiTheme="minorHAnsi" w:hAnsiTheme="minorHAnsi" w:cstheme="minorHAnsi"/>
        <w:sz w:val="18"/>
        <w:szCs w:val="18"/>
      </w:rPr>
      <w:t>ontwerpen</w:t>
    </w:r>
    <w:r w:rsidR="00626A8C" w:rsidRPr="00821E35">
      <w:rPr>
        <w:rFonts w:asciiTheme="minorHAnsi" w:hAnsiTheme="minorHAnsi" w:cstheme="minorHAnsi"/>
        <w:sz w:val="18"/>
        <w:szCs w:val="18"/>
      </w:rPr>
      <w:tab/>
    </w:r>
    <w:r w:rsidR="00555521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>05-07</w:t>
    </w:r>
    <w:r w:rsidR="00EE2BD7">
      <w:rPr>
        <w:rFonts w:asciiTheme="minorHAnsi" w:hAnsiTheme="minorHAnsi" w:cstheme="minorHAnsi"/>
        <w:sz w:val="18"/>
        <w:szCs w:val="18"/>
      </w:rPr>
      <w:t>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03" w:rsidRDefault="00121803" w:rsidP="0030396C">
      <w:r>
        <w:separator/>
      </w:r>
    </w:p>
  </w:footnote>
  <w:footnote w:type="continuationSeparator" w:id="0">
    <w:p w:rsidR="00121803" w:rsidRDefault="00121803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68B"/>
    <w:multiLevelType w:val="hybridMultilevel"/>
    <w:tmpl w:val="A1C0BD74"/>
    <w:lvl w:ilvl="0" w:tplc="D4F2D5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111D0"/>
    <w:multiLevelType w:val="hybridMultilevel"/>
    <w:tmpl w:val="0F2442C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36334"/>
    <w:multiLevelType w:val="hybridMultilevel"/>
    <w:tmpl w:val="D0588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F71A1"/>
    <w:multiLevelType w:val="hybridMultilevel"/>
    <w:tmpl w:val="DB920D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5DB464C"/>
    <w:multiLevelType w:val="multilevel"/>
    <w:tmpl w:val="354E839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6ECE1C03"/>
    <w:multiLevelType w:val="hybridMultilevel"/>
    <w:tmpl w:val="1C3EC1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47E06"/>
    <w:multiLevelType w:val="multilevel"/>
    <w:tmpl w:val="0ABE79A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1004B8"/>
    <w:rsid w:val="00121803"/>
    <w:rsid w:val="001B7ECE"/>
    <w:rsid w:val="001E33E4"/>
    <w:rsid w:val="00220881"/>
    <w:rsid w:val="00220C1D"/>
    <w:rsid w:val="00231D14"/>
    <w:rsid w:val="00280D60"/>
    <w:rsid w:val="00282624"/>
    <w:rsid w:val="0029013F"/>
    <w:rsid w:val="0030396C"/>
    <w:rsid w:val="003A5AB6"/>
    <w:rsid w:val="003E1A2B"/>
    <w:rsid w:val="00402E13"/>
    <w:rsid w:val="00455CA0"/>
    <w:rsid w:val="00457000"/>
    <w:rsid w:val="004850C6"/>
    <w:rsid w:val="004D124E"/>
    <w:rsid w:val="0054341E"/>
    <w:rsid w:val="00547019"/>
    <w:rsid w:val="00555521"/>
    <w:rsid w:val="005C77C3"/>
    <w:rsid w:val="005D6558"/>
    <w:rsid w:val="00626A8C"/>
    <w:rsid w:val="00645A41"/>
    <w:rsid w:val="006E2505"/>
    <w:rsid w:val="007040FC"/>
    <w:rsid w:val="00751186"/>
    <w:rsid w:val="007B14BF"/>
    <w:rsid w:val="00810A03"/>
    <w:rsid w:val="00821E35"/>
    <w:rsid w:val="0087168D"/>
    <w:rsid w:val="008C1EE3"/>
    <w:rsid w:val="008C6706"/>
    <w:rsid w:val="00902320"/>
    <w:rsid w:val="009E0495"/>
    <w:rsid w:val="00A17745"/>
    <w:rsid w:val="00A260F8"/>
    <w:rsid w:val="00A45C9B"/>
    <w:rsid w:val="00A80506"/>
    <w:rsid w:val="00A948C6"/>
    <w:rsid w:val="00AA7CED"/>
    <w:rsid w:val="00AE4637"/>
    <w:rsid w:val="00AE7AD8"/>
    <w:rsid w:val="00AF42BB"/>
    <w:rsid w:val="00B140DF"/>
    <w:rsid w:val="00B6650C"/>
    <w:rsid w:val="00B74FC0"/>
    <w:rsid w:val="00B82610"/>
    <w:rsid w:val="00B87823"/>
    <w:rsid w:val="00BC0142"/>
    <w:rsid w:val="00CB533A"/>
    <w:rsid w:val="00D2647A"/>
    <w:rsid w:val="00D67D7B"/>
    <w:rsid w:val="00DA45EA"/>
    <w:rsid w:val="00DC2F7A"/>
    <w:rsid w:val="00DE0C06"/>
    <w:rsid w:val="00DE1A38"/>
    <w:rsid w:val="00E861CD"/>
    <w:rsid w:val="00EB4182"/>
    <w:rsid w:val="00EB6847"/>
    <w:rsid w:val="00EE2BD7"/>
    <w:rsid w:val="00F36F56"/>
    <w:rsid w:val="00F73EEF"/>
    <w:rsid w:val="00F91713"/>
    <w:rsid w:val="00F93AF2"/>
    <w:rsid w:val="00FC4061"/>
    <w:rsid w:val="00FC4B14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4A19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Plattetekst"/>
    <w:link w:val="Kop1Char"/>
    <w:qFormat/>
    <w:rsid w:val="00A17745"/>
    <w:pPr>
      <w:keepNext/>
      <w:numPr>
        <w:numId w:val="2"/>
      </w:numPr>
      <w:spacing w:before="140" w:after="280" w:line="280" w:lineRule="atLeast"/>
      <w:jc w:val="both"/>
      <w:outlineLvl w:val="0"/>
    </w:pPr>
    <w:rPr>
      <w:rFonts w:ascii="Schiphol Frutiger" w:hAnsi="Schiphol Frutiger"/>
      <w:b/>
      <w:caps/>
      <w:color w:val="44546A" w:themeColor="text2"/>
      <w:sz w:val="24"/>
      <w:szCs w:val="18"/>
      <w:lang w:val="en-GB"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7745"/>
    <w:pPr>
      <w:keepNext/>
      <w:keepLines/>
      <w:numPr>
        <w:ilvl w:val="1"/>
        <w:numId w:val="2"/>
      </w:numPr>
      <w:spacing w:before="360" w:after="120" w:line="288" w:lineRule="auto"/>
      <w:outlineLvl w:val="1"/>
    </w:pPr>
    <w:rPr>
      <w:rFonts w:ascii="Schiphol Frutiger" w:eastAsiaTheme="majorEastAsia" w:hAnsi="Schiphol Frutiger" w:cstheme="majorBidi"/>
      <w:b/>
      <w:bCs/>
      <w:color w:val="44546A" w:themeColor="text2"/>
      <w:szCs w:val="26"/>
      <w:lang w:eastAsia="en-US"/>
    </w:rPr>
  </w:style>
  <w:style w:type="paragraph" w:styleId="Kop3">
    <w:name w:val="heading 3"/>
    <w:basedOn w:val="Standaard"/>
    <w:next w:val="Plattetekst3"/>
    <w:link w:val="Kop3Char"/>
    <w:qFormat/>
    <w:rsid w:val="00A17745"/>
    <w:pPr>
      <w:keepNext/>
      <w:numPr>
        <w:ilvl w:val="2"/>
        <w:numId w:val="2"/>
      </w:numPr>
      <w:spacing w:before="120" w:after="120" w:line="280" w:lineRule="atLeast"/>
      <w:jc w:val="both"/>
      <w:outlineLvl w:val="2"/>
    </w:pPr>
    <w:rPr>
      <w:rFonts w:ascii="Schiphol Frutiger" w:hAnsi="Schiphol Frutiger"/>
      <w:i/>
      <w:sz w:val="18"/>
      <w:szCs w:val="18"/>
      <w:lang w:val="en-GB" w:eastAsia="en-US"/>
    </w:rPr>
  </w:style>
  <w:style w:type="paragraph" w:styleId="Kop4">
    <w:name w:val="heading 4"/>
    <w:basedOn w:val="Standaard"/>
    <w:next w:val="Standaard"/>
    <w:link w:val="Kop4Char"/>
    <w:qFormat/>
    <w:rsid w:val="00A17745"/>
    <w:pPr>
      <w:keepNext/>
      <w:numPr>
        <w:ilvl w:val="3"/>
        <w:numId w:val="2"/>
      </w:numPr>
      <w:spacing w:before="140" w:after="280" w:line="280" w:lineRule="atLeast"/>
      <w:jc w:val="both"/>
      <w:outlineLvl w:val="3"/>
    </w:pPr>
    <w:rPr>
      <w:rFonts w:ascii="Schiphol Frutiger" w:hAnsi="Schiphol Frutiger"/>
      <w:i/>
      <w:sz w:val="18"/>
      <w:szCs w:val="18"/>
      <w:lang w:val="en-GB" w:eastAsia="en-US"/>
    </w:rPr>
  </w:style>
  <w:style w:type="paragraph" w:styleId="Kop5">
    <w:name w:val="heading 5"/>
    <w:basedOn w:val="Kop4"/>
    <w:next w:val="Standaard"/>
    <w:link w:val="Kop5Char"/>
    <w:qFormat/>
    <w:rsid w:val="00A17745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A17745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7745"/>
    <w:pPr>
      <w:keepNext/>
      <w:keepLines/>
      <w:numPr>
        <w:ilvl w:val="6"/>
        <w:numId w:val="2"/>
      </w:numPr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7745"/>
    <w:pPr>
      <w:keepNext/>
      <w:keepLines/>
      <w:numPr>
        <w:ilvl w:val="7"/>
        <w:numId w:val="2"/>
      </w:numPr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7745"/>
    <w:pPr>
      <w:keepNext/>
      <w:keepLines/>
      <w:numPr>
        <w:ilvl w:val="8"/>
        <w:numId w:val="2"/>
      </w:numPr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A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A8C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rsid w:val="00A17745"/>
    <w:rPr>
      <w:rFonts w:eastAsia="Times New Roman" w:cs="Times New Roman"/>
      <w:b/>
      <w:caps/>
      <w:color w:val="44546A" w:themeColor="text2"/>
      <w:sz w:val="24"/>
      <w:szCs w:val="18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A17745"/>
    <w:rPr>
      <w:rFonts w:eastAsiaTheme="majorEastAsia" w:cstheme="majorBidi"/>
      <w:b/>
      <w:bCs/>
      <w:color w:val="44546A" w:themeColor="text2"/>
      <w:szCs w:val="26"/>
    </w:rPr>
  </w:style>
  <w:style w:type="character" w:customStyle="1" w:styleId="Kop3Char">
    <w:name w:val="Kop 3 Char"/>
    <w:basedOn w:val="Standaardalinea-lettertype"/>
    <w:link w:val="Kop3"/>
    <w:rsid w:val="00A17745"/>
    <w:rPr>
      <w:rFonts w:eastAsia="Times New Roman" w:cs="Times New Roman"/>
      <w:i/>
      <w:sz w:val="18"/>
      <w:szCs w:val="18"/>
      <w:lang w:val="en-GB"/>
    </w:rPr>
  </w:style>
  <w:style w:type="character" w:customStyle="1" w:styleId="Kop4Char">
    <w:name w:val="Kop 4 Char"/>
    <w:basedOn w:val="Standaardalinea-lettertype"/>
    <w:link w:val="Kop4"/>
    <w:rsid w:val="00A17745"/>
    <w:rPr>
      <w:rFonts w:eastAsia="Times New Roman" w:cs="Times New Roman"/>
      <w:i/>
      <w:sz w:val="18"/>
      <w:szCs w:val="18"/>
      <w:lang w:val="en-GB"/>
    </w:rPr>
  </w:style>
  <w:style w:type="character" w:customStyle="1" w:styleId="Kop5Char">
    <w:name w:val="Kop 5 Char"/>
    <w:basedOn w:val="Standaardalinea-lettertype"/>
    <w:link w:val="Kop5"/>
    <w:rsid w:val="00A17745"/>
    <w:rPr>
      <w:rFonts w:eastAsia="Times New Roman" w:cs="Times New Roman"/>
      <w:sz w:val="18"/>
      <w:szCs w:val="18"/>
      <w:lang w:val="en-GB"/>
    </w:rPr>
  </w:style>
  <w:style w:type="character" w:customStyle="1" w:styleId="Kop6Char">
    <w:name w:val="Kop 6 Char"/>
    <w:basedOn w:val="Standaardalinea-lettertype"/>
    <w:link w:val="Kop6"/>
    <w:rsid w:val="00A17745"/>
    <w:rPr>
      <w:rFonts w:eastAsia="Times New Roman" w:cs="Times New Roman"/>
      <w:sz w:val="18"/>
      <w:szCs w:val="18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74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7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7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17745"/>
    <w:pPr>
      <w:spacing w:line="288" w:lineRule="auto"/>
      <w:ind w:left="720"/>
      <w:contextualSpacing/>
    </w:pPr>
    <w:rPr>
      <w:rFonts w:ascii="Schiphol Frutiger" w:hAnsi="Schiphol Frutiger"/>
      <w:sz w:val="18"/>
      <w:szCs w:val="18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774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7745"/>
    <w:rPr>
      <w:rFonts w:ascii="Times New Roman" w:eastAsia="Times New Roman" w:hAnsi="Times New Roman" w:cs="Times New Roman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1774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17745"/>
    <w:rPr>
      <w:rFonts w:ascii="Times New Roman" w:eastAsia="Times New Roman" w:hAnsi="Times New Roman" w:cs="Times New Roman"/>
      <w:sz w:val="16"/>
      <w:szCs w:val="16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E2BD7"/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6AF6-4401-4F4B-8E44-BD159A3D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815D9F1A.dotm</Template>
  <TotalTime>4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Cairo, Steven</cp:lastModifiedBy>
  <cp:revision>3</cp:revision>
  <cp:lastPrinted>2016-03-18T11:48:00Z</cp:lastPrinted>
  <dcterms:created xsi:type="dcterms:W3CDTF">2018-07-05T15:11:00Z</dcterms:created>
  <dcterms:modified xsi:type="dcterms:W3CDTF">2018-07-05T15:15:00Z</dcterms:modified>
</cp:coreProperties>
</file>