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898F6" w14:textId="77777777" w:rsidR="0084790E" w:rsidRDefault="0084790E" w:rsidP="0084790E">
      <w:pPr>
        <w:pStyle w:val="Ondertitel"/>
      </w:pPr>
      <w:r>
        <w:t>T</w:t>
      </w:r>
      <w:bookmarkStart w:id="0" w:name="OLE_LINK34"/>
      <w:bookmarkStart w:id="1" w:name="_Ref486401501"/>
      <w:bookmarkStart w:id="2" w:name="_Ref486401506"/>
      <w:bookmarkStart w:id="3" w:name="_Toc505575577"/>
      <w:bookmarkStart w:id="4" w:name="_Toc505575647"/>
      <w:bookmarkStart w:id="5" w:name="_Toc505575873"/>
      <w:bookmarkStart w:id="6" w:name="_Toc505575943"/>
      <w:bookmarkStart w:id="7" w:name="_Toc24787935"/>
      <w:r>
        <w:t>opologie ICT</w:t>
      </w:r>
      <w:bookmarkStart w:id="8" w:name="_GoBack"/>
      <w:bookmarkEnd w:id="8"/>
    </w:p>
    <w:p w14:paraId="7B1A1C98" w14:textId="5F568B99" w:rsidR="0084790E" w:rsidRPr="00765166" w:rsidRDefault="0084790E" w:rsidP="0084790E">
      <w:pPr>
        <w:rPr>
          <w:b/>
          <w:sz w:val="32"/>
          <w:szCs w:val="32"/>
        </w:rPr>
      </w:pPr>
      <w:r w:rsidRPr="00765166">
        <w:rPr>
          <w:b/>
          <w:sz w:val="32"/>
          <w:szCs w:val="32"/>
        </w:rPr>
        <w:t xml:space="preserve">Infrastructuur Gemeente Lelystad </w:t>
      </w:r>
    </w:p>
    <w:p w14:paraId="33C7FAB1" w14:textId="77777777" w:rsidR="0084790E" w:rsidRDefault="0084790E" w:rsidP="0084790E">
      <w:pPr>
        <w:pStyle w:val="Plattetekst"/>
      </w:pPr>
      <w:r>
        <w:t>De ICT-infrastructuur van de Gemeente Lelystad is hiërarchisch als volgt opgebouwd:</w:t>
      </w:r>
    </w:p>
    <w:p w14:paraId="19E91B5D" w14:textId="77777777" w:rsidR="0084790E" w:rsidRPr="00CD296C" w:rsidRDefault="0084790E" w:rsidP="0084790E">
      <w:pPr>
        <w:pStyle w:val="Plattetekst"/>
        <w:numPr>
          <w:ilvl w:val="0"/>
          <w:numId w:val="1"/>
        </w:numPr>
        <w:spacing w:after="0"/>
        <w:rPr>
          <w:b/>
        </w:rPr>
      </w:pPr>
      <w:r>
        <w:rPr>
          <w:b/>
        </w:rPr>
        <w:t>Computerruimte:</w:t>
      </w:r>
      <w:r>
        <w:t xml:space="preserve"> Gemeente Lelystad heeft een redundant uitgevoerde computerruimte (hoofdlocatie is het stadhuis en de tweede locatie is bij de brandweer in Lelystad). Deze ruimtes staan via een eigen glasverbindingen continue met elkaar in verbinding, waarbij synchronisatie automatisch plaatsvindt.</w:t>
      </w:r>
    </w:p>
    <w:p w14:paraId="1ECB8811" w14:textId="77777777" w:rsidR="0084790E" w:rsidRPr="00461870" w:rsidRDefault="0084790E" w:rsidP="0084790E">
      <w:pPr>
        <w:pStyle w:val="Plattetekst"/>
        <w:spacing w:after="0"/>
        <w:rPr>
          <w:b/>
        </w:rPr>
      </w:pPr>
    </w:p>
    <w:p w14:paraId="012FC062" w14:textId="77777777" w:rsidR="0084790E" w:rsidRPr="00BB7189" w:rsidRDefault="0084790E" w:rsidP="0084790E">
      <w:pPr>
        <w:pStyle w:val="Plattetekst"/>
        <w:numPr>
          <w:ilvl w:val="0"/>
          <w:numId w:val="1"/>
        </w:numPr>
        <w:spacing w:after="0"/>
      </w:pPr>
      <w:r w:rsidRPr="001D003F">
        <w:rPr>
          <w:b/>
        </w:rPr>
        <w:t>Bekabeling</w:t>
      </w:r>
      <w:r>
        <w:t xml:space="preserve">: de </w:t>
      </w:r>
      <w:r w:rsidRPr="00BB7189">
        <w:t xml:space="preserve">specificatie is </w:t>
      </w:r>
      <w:proofErr w:type="spellStart"/>
      <w:r w:rsidRPr="00BB7189">
        <w:t>UTP</w:t>
      </w:r>
      <w:proofErr w:type="spellEnd"/>
      <w:r w:rsidRPr="00BB7189">
        <w:t xml:space="preserve"> CAT6A. Tussen de </w:t>
      </w:r>
      <w:proofErr w:type="spellStart"/>
      <w:r w:rsidRPr="00BB7189">
        <w:t>MER</w:t>
      </w:r>
      <w:proofErr w:type="spellEnd"/>
      <w:r w:rsidRPr="00BB7189">
        <w:t xml:space="preserve"> en de </w:t>
      </w:r>
      <w:proofErr w:type="spellStart"/>
      <w:r w:rsidRPr="00BB7189">
        <w:t>SER’s</w:t>
      </w:r>
      <w:proofErr w:type="spellEnd"/>
      <w:r w:rsidRPr="00BB7189">
        <w:t xml:space="preserve"> is een redundante glasverbinding gerealiseerd met een snelheid van 10 GB. Naar de grote dislocatie (Wigstraat) is in eigen beheer glasvezelverbindingen gerealiseerd met een snelheid van minimaal 1GB.</w:t>
      </w:r>
    </w:p>
    <w:p w14:paraId="1FF418AA" w14:textId="77777777" w:rsidR="0084790E" w:rsidRPr="00BB7189" w:rsidRDefault="0084790E" w:rsidP="0084790E">
      <w:pPr>
        <w:pStyle w:val="Plattetekst"/>
      </w:pPr>
    </w:p>
    <w:p w14:paraId="7262F9EA" w14:textId="77777777" w:rsidR="0084790E" w:rsidRPr="00BB7189" w:rsidRDefault="0084790E" w:rsidP="0084790E">
      <w:pPr>
        <w:pStyle w:val="Plattetekst"/>
        <w:numPr>
          <w:ilvl w:val="0"/>
          <w:numId w:val="1"/>
        </w:numPr>
        <w:spacing w:after="0"/>
      </w:pPr>
      <w:r w:rsidRPr="00BB7189">
        <w:rPr>
          <w:b/>
        </w:rPr>
        <w:t>Netwerkcomponenten:</w:t>
      </w:r>
      <w:r w:rsidRPr="00BB7189">
        <w:t xml:space="preserve"> de netwerkswitches zijn van het type HP. Per SER wordt zo een 150-tal gebruikers voorzien van een netwerkverbinding. De </w:t>
      </w:r>
      <w:proofErr w:type="spellStart"/>
      <w:r w:rsidRPr="00BB7189">
        <w:t>thincliënt</w:t>
      </w:r>
      <w:proofErr w:type="spellEnd"/>
      <w:r w:rsidRPr="00BB7189">
        <w:t xml:space="preserve">/werkstations zijn verbonden met een 1 GB verbinding naar de SER. Met behulp van zogenaamde </w:t>
      </w:r>
      <w:proofErr w:type="spellStart"/>
      <w:r w:rsidRPr="00BB7189">
        <w:t>VLAN’s</w:t>
      </w:r>
      <w:proofErr w:type="spellEnd"/>
      <w:r w:rsidRPr="00BB7189">
        <w:t xml:space="preserve"> wordt specifiek dataverkeer van elkaar gescheiden (b.v. werkstations en printomgeving).</w:t>
      </w:r>
    </w:p>
    <w:p w14:paraId="5A1A6846" w14:textId="77777777" w:rsidR="0084790E" w:rsidRPr="00BB7189" w:rsidRDefault="0084790E" w:rsidP="0084790E">
      <w:pPr>
        <w:pStyle w:val="Lijstalinea"/>
      </w:pPr>
    </w:p>
    <w:p w14:paraId="421F3AFE" w14:textId="77777777" w:rsidR="0084790E" w:rsidRPr="00BB7189" w:rsidRDefault="0084790E" w:rsidP="0084790E">
      <w:pPr>
        <w:pStyle w:val="Plattetekst"/>
        <w:numPr>
          <w:ilvl w:val="0"/>
          <w:numId w:val="1"/>
        </w:numPr>
        <w:spacing w:after="0"/>
        <w:rPr>
          <w:b/>
        </w:rPr>
      </w:pPr>
      <w:r w:rsidRPr="00BB7189">
        <w:rPr>
          <w:b/>
        </w:rPr>
        <w:t xml:space="preserve">Authenticatie op Netwerk: </w:t>
      </w:r>
      <w:r w:rsidRPr="00BB7189">
        <w:t xml:space="preserve">Toegang tot het gemeentelijke netwerk wordt geregeld d.m.v. 802.1x authenticatie. </w:t>
      </w:r>
    </w:p>
    <w:p w14:paraId="4326FBE3" w14:textId="77777777" w:rsidR="0084790E" w:rsidRPr="00BB7189" w:rsidRDefault="0084790E" w:rsidP="0084790E">
      <w:pPr>
        <w:pStyle w:val="Lijstalinea"/>
        <w:rPr>
          <w:b/>
        </w:rPr>
      </w:pPr>
    </w:p>
    <w:p w14:paraId="499A1698" w14:textId="1C93A12C" w:rsidR="0084790E" w:rsidRPr="00BB7189" w:rsidRDefault="0084790E" w:rsidP="0084790E">
      <w:pPr>
        <w:pStyle w:val="Plattetekst"/>
        <w:numPr>
          <w:ilvl w:val="0"/>
          <w:numId w:val="1"/>
        </w:numPr>
        <w:spacing w:after="0"/>
        <w:rPr>
          <w:b/>
        </w:rPr>
      </w:pPr>
      <w:r w:rsidRPr="00BB7189">
        <w:rPr>
          <w:b/>
        </w:rPr>
        <w:t xml:space="preserve">Wifi: </w:t>
      </w:r>
      <w:r w:rsidRPr="00BB7189">
        <w:t xml:space="preserve">In het stadhuis </w:t>
      </w:r>
      <w:r w:rsidR="00E07D1F">
        <w:t>is er volledig wifidekking</w:t>
      </w:r>
      <w:r w:rsidRPr="00BB7189">
        <w:t xml:space="preserve"> waarbij het mogelijk is om gebruik te maken van Wifi. Deze verbinding is gescheiden van het interne netwerk en heeft alleen verbinding met het internet.</w:t>
      </w:r>
    </w:p>
    <w:p w14:paraId="3761AAF9" w14:textId="77777777" w:rsidR="0084790E" w:rsidRPr="00BB7189" w:rsidRDefault="0084790E" w:rsidP="0084790E">
      <w:pPr>
        <w:pStyle w:val="Plattetekst"/>
      </w:pPr>
    </w:p>
    <w:p w14:paraId="38E8DF8F" w14:textId="4238B864" w:rsidR="0084790E" w:rsidRPr="00BB7189" w:rsidRDefault="0084790E" w:rsidP="0084790E">
      <w:pPr>
        <w:pStyle w:val="Plattetekst"/>
        <w:numPr>
          <w:ilvl w:val="0"/>
          <w:numId w:val="1"/>
        </w:numPr>
        <w:spacing w:after="0"/>
      </w:pPr>
      <w:r w:rsidRPr="00BB7189">
        <w:rPr>
          <w:b/>
        </w:rPr>
        <w:t xml:space="preserve">Serverpark: </w:t>
      </w:r>
      <w:r w:rsidRPr="00BB7189">
        <w:t xml:space="preserve">Onze server infrastructuur bestaat uit een </w:t>
      </w:r>
      <w:r w:rsidR="0065260E">
        <w:t>200</w:t>
      </w:r>
      <w:r w:rsidRPr="00BB7189">
        <w:t xml:space="preserve"> tal </w:t>
      </w:r>
      <w:proofErr w:type="spellStart"/>
      <w:r w:rsidRPr="00BB7189">
        <w:t>gevirtualiseerde</w:t>
      </w:r>
      <w:proofErr w:type="spellEnd"/>
      <w:r w:rsidRPr="00BB7189">
        <w:t xml:space="preserve"> servers welke operatione</w:t>
      </w:r>
      <w:r>
        <w:t>el zijn in een cluster van een 12</w:t>
      </w:r>
      <w:r w:rsidRPr="00BB7189">
        <w:t xml:space="preserve"> tal </w:t>
      </w:r>
      <w:proofErr w:type="spellStart"/>
      <w:r w:rsidRPr="00BB7189">
        <w:t>Vmware</w:t>
      </w:r>
      <w:proofErr w:type="spellEnd"/>
      <w:r w:rsidRPr="00BB7189">
        <w:t xml:space="preserve"> </w:t>
      </w:r>
      <w:proofErr w:type="spellStart"/>
      <w:r w:rsidRPr="00BB7189">
        <w:t>ESX</w:t>
      </w:r>
      <w:proofErr w:type="spellEnd"/>
      <w:r w:rsidR="0065260E">
        <w:t xml:space="preserve"> 6</w:t>
      </w:r>
      <w:r w:rsidRPr="00BB7189">
        <w:t xml:space="preserve">i servers. Daarnaast beschikken wij over een klein aantal fysieke servers waar diensten op draaien die niet geschikt zijn voor virtualisatie. Zowel de </w:t>
      </w:r>
      <w:proofErr w:type="spellStart"/>
      <w:r w:rsidRPr="00BB7189">
        <w:t>Vmware</w:t>
      </w:r>
      <w:proofErr w:type="spellEnd"/>
      <w:r w:rsidRPr="00BB7189">
        <w:t xml:space="preserve"> servers als de fysieke server is van het merk HP</w:t>
      </w:r>
    </w:p>
    <w:p w14:paraId="58D54744" w14:textId="77777777" w:rsidR="0084790E" w:rsidRPr="00540789" w:rsidRDefault="0084790E" w:rsidP="0084790E">
      <w:pPr>
        <w:pStyle w:val="Plattetekst"/>
        <w:spacing w:after="0"/>
        <w:ind w:left="720"/>
      </w:pPr>
      <w:r w:rsidRPr="00BB7189">
        <w:t xml:space="preserve">Alle servers zijn ondergebracht in </w:t>
      </w:r>
      <w:r w:rsidRPr="00540789">
        <w:t xml:space="preserve">een MS Windows 2012 domein (LELYSTAD), gebruik makend van Active Directory. </w:t>
      </w:r>
    </w:p>
    <w:p w14:paraId="091BDF23" w14:textId="4155C3C7" w:rsidR="0084790E" w:rsidRPr="00BB7189" w:rsidRDefault="0084790E" w:rsidP="0084790E">
      <w:pPr>
        <w:pStyle w:val="Plattetekst"/>
        <w:spacing w:after="0"/>
        <w:ind w:left="720"/>
      </w:pPr>
      <w:r w:rsidRPr="00540789">
        <w:t xml:space="preserve">Het server farm bestaat hoofdzakelijk uit Windows 2008 tot en met Windows 2012 r2. Nieuwe servers worden indien mogelijk voorzien met Windows 2012 r2. En als server applicaties voeren wij Oracle 11, SQL 2008 en 2012, Exchange 2013, SharePoint 2013, </w:t>
      </w:r>
      <w:r w:rsidR="00E07D1F">
        <w:t>Skype</w:t>
      </w:r>
      <w:r w:rsidRPr="00540789">
        <w:t xml:space="preserve"> en </w:t>
      </w:r>
      <w:proofErr w:type="spellStart"/>
      <w:r w:rsidRPr="00540789">
        <w:t>Softgrid</w:t>
      </w:r>
      <w:proofErr w:type="spellEnd"/>
      <w:r w:rsidRPr="00540789">
        <w:t xml:space="preserve"> applicatie virtualisatie. Met het </w:t>
      </w:r>
      <w:r>
        <w:t xml:space="preserve">programma </w:t>
      </w:r>
      <w:proofErr w:type="spellStart"/>
      <w:r>
        <w:t>Shavlik</w:t>
      </w:r>
      <w:proofErr w:type="spellEnd"/>
      <w:r>
        <w:t xml:space="preserve"> worden de Mic</w:t>
      </w:r>
      <w:r w:rsidRPr="00540789">
        <w:t>rosoft (en eventueel Java, Adobe) patc</w:t>
      </w:r>
      <w:r>
        <w:t>hes geïnstalleerd op de servers</w:t>
      </w:r>
      <w:r w:rsidRPr="00540789">
        <w:t>.</w:t>
      </w:r>
    </w:p>
    <w:p w14:paraId="0D4BF69E" w14:textId="77777777" w:rsidR="0084790E" w:rsidRPr="00BB7189" w:rsidRDefault="0084790E" w:rsidP="0084790E">
      <w:pPr>
        <w:pStyle w:val="Lijstalinea"/>
        <w:rPr>
          <w:b/>
        </w:rPr>
      </w:pPr>
    </w:p>
    <w:p w14:paraId="3640C804" w14:textId="77777777" w:rsidR="0084790E" w:rsidRPr="00BB7189" w:rsidRDefault="0084790E" w:rsidP="0084790E">
      <w:pPr>
        <w:pStyle w:val="Plattetekst"/>
        <w:numPr>
          <w:ilvl w:val="0"/>
          <w:numId w:val="1"/>
        </w:numPr>
        <w:spacing w:after="0"/>
      </w:pPr>
      <w:r w:rsidRPr="00BB7189">
        <w:rPr>
          <w:b/>
        </w:rPr>
        <w:t>Dataopslag:</w:t>
      </w:r>
      <w:r w:rsidRPr="00BB7189">
        <w:t xml:space="preserve"> Alle fysieke en virtuele servers bewaren hun data, op een centraal geplaatste storage oplossing (</w:t>
      </w:r>
      <w:proofErr w:type="spellStart"/>
      <w:r>
        <w:t>EMC</w:t>
      </w:r>
      <w:proofErr w:type="spellEnd"/>
      <w:r>
        <w:t xml:space="preserve"> </w:t>
      </w:r>
      <w:proofErr w:type="spellStart"/>
      <w:r>
        <w:t>VPlex</w:t>
      </w:r>
      <w:proofErr w:type="spellEnd"/>
      <w:r w:rsidRPr="00BB7189">
        <w:t xml:space="preserve">), welke net als de computerruimte redundant is uitgevoerd (in beide computerruimtes meerdere </w:t>
      </w:r>
      <w:proofErr w:type="spellStart"/>
      <w:r>
        <w:t>EMC</w:t>
      </w:r>
      <w:proofErr w:type="spellEnd"/>
      <w:r>
        <w:t xml:space="preserve"> </w:t>
      </w:r>
      <w:proofErr w:type="spellStart"/>
      <w:r>
        <w:t>Vplex</w:t>
      </w:r>
      <w:proofErr w:type="spellEnd"/>
      <w:r w:rsidRPr="00BB7189">
        <w:t xml:space="preserve">). </w:t>
      </w:r>
    </w:p>
    <w:p w14:paraId="6E461944" w14:textId="77777777" w:rsidR="0084790E" w:rsidRPr="00BB7189" w:rsidRDefault="0084790E" w:rsidP="0084790E">
      <w:pPr>
        <w:pStyle w:val="Plattetekst"/>
        <w:ind w:left="709"/>
      </w:pPr>
    </w:p>
    <w:p w14:paraId="1244416A" w14:textId="77777777" w:rsidR="0084790E" w:rsidRPr="00BB7189" w:rsidRDefault="0084790E" w:rsidP="0084790E">
      <w:pPr>
        <w:numPr>
          <w:ilvl w:val="0"/>
          <w:numId w:val="8"/>
        </w:numPr>
      </w:pPr>
      <w:r w:rsidRPr="00BB7189">
        <w:rPr>
          <w:b/>
        </w:rPr>
        <w:t>Back-up (en procedure):</w:t>
      </w:r>
      <w:r w:rsidRPr="00BB7189">
        <w:t xml:space="preserve"> Alle data welke op de servers of de shares staat wordt elke nacht geback-upt op tape of op disk (datadomain) of in snapshots.</w:t>
      </w:r>
    </w:p>
    <w:p w14:paraId="5F8E2EC9" w14:textId="77777777" w:rsidR="0084790E" w:rsidRPr="0084790E" w:rsidRDefault="0084790E" w:rsidP="0084790E">
      <w:pPr>
        <w:ind w:left="720"/>
        <w:rPr>
          <w:rFonts w:eastAsia="Calibri"/>
        </w:rPr>
      </w:pPr>
      <w:r w:rsidRPr="00BB7189">
        <w:t xml:space="preserve">In het weekend draait een </w:t>
      </w:r>
      <w:proofErr w:type="spellStart"/>
      <w:r w:rsidRPr="00BB7189">
        <w:t>fullbackup</w:t>
      </w:r>
      <w:proofErr w:type="spellEnd"/>
      <w:r w:rsidRPr="00BB7189">
        <w:t xml:space="preserve"> van:</w:t>
      </w:r>
    </w:p>
    <w:p w14:paraId="6CA5C675" w14:textId="77777777" w:rsidR="0084790E" w:rsidRPr="00BB7189" w:rsidRDefault="0084790E" w:rsidP="0084790E">
      <w:pPr>
        <w:pStyle w:val="Lijstalinea"/>
        <w:numPr>
          <w:ilvl w:val="1"/>
          <w:numId w:val="8"/>
        </w:numPr>
      </w:pPr>
      <w:r w:rsidRPr="00BB7189">
        <w:t xml:space="preserve">De </w:t>
      </w:r>
      <w:proofErr w:type="spellStart"/>
      <w:r w:rsidRPr="00BB7189">
        <w:t>filers</w:t>
      </w:r>
      <w:proofErr w:type="spellEnd"/>
      <w:r w:rsidRPr="00BB7189">
        <w:t xml:space="preserve"> (</w:t>
      </w:r>
      <w:proofErr w:type="spellStart"/>
      <w:r w:rsidRPr="00BB7189">
        <w:t>cifs</w:t>
      </w:r>
      <w:proofErr w:type="spellEnd"/>
      <w:r w:rsidRPr="00BB7189">
        <w:t>)</w:t>
      </w:r>
    </w:p>
    <w:p w14:paraId="2EBB76DC" w14:textId="77777777" w:rsidR="0084790E" w:rsidRPr="00BB7189" w:rsidRDefault="0084790E" w:rsidP="0084790E">
      <w:pPr>
        <w:pStyle w:val="Lijstalinea"/>
        <w:numPr>
          <w:ilvl w:val="1"/>
          <w:numId w:val="8"/>
        </w:numPr>
      </w:pPr>
      <w:r w:rsidRPr="00BB7189">
        <w:t>Fysieke servers</w:t>
      </w:r>
    </w:p>
    <w:p w14:paraId="68CB8F3D" w14:textId="77777777" w:rsidR="0084790E" w:rsidRPr="00BB7189" w:rsidRDefault="0084790E" w:rsidP="0084790E">
      <w:pPr>
        <w:pStyle w:val="Lijstalinea"/>
        <w:numPr>
          <w:ilvl w:val="1"/>
          <w:numId w:val="8"/>
        </w:numPr>
      </w:pPr>
      <w:r w:rsidRPr="00BB7189">
        <w:t xml:space="preserve">Virtuele servers </w:t>
      </w:r>
    </w:p>
    <w:p w14:paraId="644315A3" w14:textId="77777777" w:rsidR="0084790E" w:rsidRPr="00BB7189" w:rsidRDefault="0084790E" w:rsidP="0084790E">
      <w:pPr>
        <w:ind w:left="720"/>
      </w:pPr>
      <w:r w:rsidRPr="00BB7189">
        <w:t xml:space="preserve">Elke werkdag wordt er een </w:t>
      </w:r>
      <w:proofErr w:type="spellStart"/>
      <w:r w:rsidRPr="00BB7189">
        <w:t>differential</w:t>
      </w:r>
      <w:proofErr w:type="spellEnd"/>
      <w:r w:rsidRPr="00BB7189">
        <w:t xml:space="preserve"> back-up gemaakt van:</w:t>
      </w:r>
    </w:p>
    <w:p w14:paraId="7CA1FF6E" w14:textId="77777777" w:rsidR="0084790E" w:rsidRPr="00BB7189" w:rsidRDefault="0084790E" w:rsidP="0084790E">
      <w:pPr>
        <w:pStyle w:val="Lijstalinea"/>
        <w:numPr>
          <w:ilvl w:val="1"/>
          <w:numId w:val="8"/>
        </w:numPr>
      </w:pPr>
      <w:r w:rsidRPr="00BB7189">
        <w:t xml:space="preserve">De </w:t>
      </w:r>
      <w:proofErr w:type="spellStart"/>
      <w:r w:rsidRPr="00BB7189">
        <w:t>filers</w:t>
      </w:r>
      <w:proofErr w:type="spellEnd"/>
      <w:r w:rsidRPr="00BB7189">
        <w:t xml:space="preserve"> (</w:t>
      </w:r>
      <w:proofErr w:type="spellStart"/>
      <w:r w:rsidRPr="00BB7189">
        <w:t>cifs</w:t>
      </w:r>
      <w:proofErr w:type="spellEnd"/>
      <w:r w:rsidRPr="00BB7189">
        <w:t>)</w:t>
      </w:r>
    </w:p>
    <w:p w14:paraId="6DD10A68" w14:textId="77777777" w:rsidR="0084790E" w:rsidRPr="00BB7189" w:rsidRDefault="0084790E" w:rsidP="0084790E">
      <w:pPr>
        <w:pStyle w:val="Lijstalinea"/>
        <w:numPr>
          <w:ilvl w:val="1"/>
          <w:numId w:val="8"/>
        </w:numPr>
      </w:pPr>
      <w:r w:rsidRPr="00BB7189">
        <w:t>Fysieke servers</w:t>
      </w:r>
    </w:p>
    <w:p w14:paraId="078923E8" w14:textId="77777777" w:rsidR="0084790E" w:rsidRPr="00BB7189" w:rsidRDefault="0084790E" w:rsidP="0084790E">
      <w:pPr>
        <w:pStyle w:val="Lijstalinea"/>
        <w:numPr>
          <w:ilvl w:val="1"/>
          <w:numId w:val="8"/>
        </w:numPr>
      </w:pPr>
      <w:r w:rsidRPr="00BB7189">
        <w:t>Virtuele servers</w:t>
      </w:r>
    </w:p>
    <w:p w14:paraId="333332F4" w14:textId="77777777" w:rsidR="0084790E" w:rsidRPr="00BB7189" w:rsidRDefault="0084790E" w:rsidP="0084790E">
      <w:pPr>
        <w:pStyle w:val="Lijstalinea"/>
      </w:pPr>
      <w:r w:rsidRPr="00BB7189">
        <w:t xml:space="preserve">Een aantal Linux servers en </w:t>
      </w:r>
      <w:proofErr w:type="spellStart"/>
      <w:r w:rsidRPr="00BB7189">
        <w:t>DMZ</w:t>
      </w:r>
      <w:proofErr w:type="spellEnd"/>
      <w:r w:rsidRPr="00BB7189">
        <w:t xml:space="preserve"> machines worden middels </w:t>
      </w:r>
      <w:proofErr w:type="spellStart"/>
      <w:r w:rsidRPr="00BB7189">
        <w:t>VRanger</w:t>
      </w:r>
      <w:proofErr w:type="spellEnd"/>
      <w:r w:rsidRPr="00BB7189">
        <w:t xml:space="preserve"> wat een </w:t>
      </w:r>
      <w:proofErr w:type="spellStart"/>
      <w:r w:rsidRPr="00BB7189">
        <w:t>fullbackup</w:t>
      </w:r>
      <w:proofErr w:type="spellEnd"/>
      <w:r w:rsidRPr="00BB7189">
        <w:t xml:space="preserve"> maakt van de </w:t>
      </w:r>
      <w:proofErr w:type="spellStart"/>
      <w:r w:rsidRPr="00BB7189">
        <w:t>vmdk</w:t>
      </w:r>
      <w:proofErr w:type="spellEnd"/>
      <w:r w:rsidRPr="00BB7189">
        <w:t>.</w:t>
      </w:r>
    </w:p>
    <w:p w14:paraId="4E3692E8" w14:textId="77777777" w:rsidR="0084790E" w:rsidRPr="00BB7189" w:rsidRDefault="0084790E" w:rsidP="0084790E">
      <w:pPr>
        <w:pStyle w:val="Lijstalinea"/>
      </w:pPr>
    </w:p>
    <w:p w14:paraId="1EAEA713" w14:textId="77777777" w:rsidR="0084790E" w:rsidRPr="00BB7189" w:rsidRDefault="0084790E" w:rsidP="0084790E">
      <w:pPr>
        <w:pStyle w:val="Lijstalinea"/>
      </w:pPr>
      <w:r w:rsidRPr="00BB7189">
        <w:rPr>
          <w:lang w:val="en-US"/>
        </w:rPr>
        <w:t xml:space="preserve">Oracle databases </w:t>
      </w:r>
      <w:proofErr w:type="spellStart"/>
      <w:r w:rsidRPr="00D26133">
        <w:rPr>
          <w:lang w:val="en-US"/>
        </w:rPr>
        <w:t>worden</w:t>
      </w:r>
      <w:proofErr w:type="spellEnd"/>
      <w:r w:rsidRPr="00BB7189">
        <w:rPr>
          <w:lang w:val="en-US"/>
        </w:rPr>
        <w:t xml:space="preserve"> apart </w:t>
      </w:r>
      <w:proofErr w:type="spellStart"/>
      <w:r w:rsidRPr="00D26133">
        <w:rPr>
          <w:lang w:val="en-US"/>
        </w:rPr>
        <w:t>geback-upt</w:t>
      </w:r>
      <w:proofErr w:type="spellEnd"/>
      <w:r w:rsidRPr="00D26133">
        <w:rPr>
          <w:lang w:val="en-US"/>
        </w:rPr>
        <w:t xml:space="preserve">. </w:t>
      </w:r>
      <w:r w:rsidRPr="00BB7189">
        <w:t xml:space="preserve">Elke dag een full. Dit wordt rechtstreeks naar de datadomain gedaan m.b.v. </w:t>
      </w:r>
      <w:proofErr w:type="spellStart"/>
      <w:r w:rsidRPr="00BB7189">
        <w:t>RMAN</w:t>
      </w:r>
      <w:proofErr w:type="spellEnd"/>
      <w:r w:rsidRPr="00BB7189">
        <w:t>.</w:t>
      </w:r>
    </w:p>
    <w:p w14:paraId="2D4C40BF" w14:textId="77777777" w:rsidR="0084790E" w:rsidRPr="00BB7189" w:rsidRDefault="0084790E" w:rsidP="0084790E">
      <w:pPr>
        <w:ind w:left="708"/>
      </w:pPr>
    </w:p>
    <w:p w14:paraId="615CA5BE" w14:textId="77777777" w:rsidR="0084790E" w:rsidRPr="00BB7189" w:rsidRDefault="0084790E" w:rsidP="0084790E">
      <w:pPr>
        <w:ind w:left="720"/>
      </w:pPr>
      <w:r w:rsidRPr="00BB7189">
        <w:lastRenderedPageBreak/>
        <w:t xml:space="preserve">Voor medewerkers is het tevens mogelijk om recente documenten van de </w:t>
      </w:r>
      <w:proofErr w:type="spellStart"/>
      <w:r w:rsidRPr="00BB7189">
        <w:t>organistatieshares</w:t>
      </w:r>
      <w:proofErr w:type="spellEnd"/>
      <w:r w:rsidRPr="00BB7189">
        <w:t xml:space="preserve"> zelf terug te halen uit de snapshots die de </w:t>
      </w:r>
      <w:proofErr w:type="spellStart"/>
      <w:r w:rsidRPr="00BB7189">
        <w:t>NetApp</w:t>
      </w:r>
      <w:proofErr w:type="spellEnd"/>
      <w:r w:rsidRPr="00BB7189">
        <w:t xml:space="preserve"> </w:t>
      </w:r>
      <w:proofErr w:type="spellStart"/>
      <w:r w:rsidRPr="00BB7189">
        <w:t>filer</w:t>
      </w:r>
      <w:proofErr w:type="spellEnd"/>
      <w:r w:rsidRPr="00BB7189">
        <w:t xml:space="preserve"> maakt, de </w:t>
      </w:r>
      <w:proofErr w:type="spellStart"/>
      <w:r w:rsidRPr="00BB7189">
        <w:t>history</w:t>
      </w:r>
      <w:proofErr w:type="spellEnd"/>
      <w:r w:rsidRPr="00BB7189">
        <w:t xml:space="preserve"> wordt 53 weken bewaard. </w:t>
      </w:r>
    </w:p>
    <w:p w14:paraId="3C0DF07C" w14:textId="77777777" w:rsidR="00510C51" w:rsidRDefault="0084790E" w:rsidP="00510C51">
      <w:pPr>
        <w:pStyle w:val="Plattetekst"/>
        <w:numPr>
          <w:ilvl w:val="0"/>
          <w:numId w:val="9"/>
        </w:numPr>
        <w:spacing w:after="0"/>
      </w:pPr>
      <w:r w:rsidRPr="00BB7189">
        <w:rPr>
          <w:b/>
        </w:rPr>
        <w:t>Werkplek Pc’s:</w:t>
      </w:r>
      <w:r w:rsidRPr="00BB7189">
        <w:t xml:space="preserve"> </w:t>
      </w:r>
      <w:r w:rsidR="00510C51">
        <w:t xml:space="preserve">Het machinepark van de Gemeente Lelystad bestaat uit ongeveer 700 werkplekken. Alle medewerkers hebben en mobiele device zoals een laptop of tablet. Er zijn een paar uitzonderingen, bijvoorbeeld balies, waar medewerkers gebruik kunnen maken van een vaste werkstation. </w:t>
      </w:r>
    </w:p>
    <w:p w14:paraId="7DCFA999" w14:textId="77777777" w:rsidR="00510C51" w:rsidRDefault="00510C51" w:rsidP="00510C51">
      <w:pPr>
        <w:ind w:left="708" w:firstLine="1"/>
      </w:pPr>
    </w:p>
    <w:p w14:paraId="22AA49A5" w14:textId="77777777" w:rsidR="00510C51" w:rsidRDefault="00510C51" w:rsidP="00510C51">
      <w:pPr>
        <w:ind w:left="708" w:firstLine="1"/>
      </w:pPr>
      <w:r>
        <w:t>Via de laptop, tablet maken gebruikers een connectie met een virtuele desktop (</w:t>
      </w:r>
      <w:proofErr w:type="spellStart"/>
      <w:r>
        <w:t>Xendesktop</w:t>
      </w:r>
      <w:proofErr w:type="spellEnd"/>
      <w:r>
        <w:t xml:space="preserve"> 7). De virtuele omgeving van de gebruiker is standaard voorzien van een Windows 7 of Windows 10 desktop:</w:t>
      </w:r>
    </w:p>
    <w:p w14:paraId="79D80A8A" w14:textId="77777777" w:rsidR="00510C51" w:rsidRDefault="00510C51" w:rsidP="00510C51">
      <w:pPr>
        <w:ind w:left="708" w:firstLine="1"/>
      </w:pPr>
    </w:p>
    <w:tbl>
      <w:tblPr>
        <w:tblW w:w="0" w:type="auto"/>
        <w:tblInd w:w="708" w:type="dxa"/>
        <w:tblCellMar>
          <w:left w:w="0" w:type="dxa"/>
          <w:right w:w="0" w:type="dxa"/>
        </w:tblCellMar>
        <w:tblLook w:val="04A0" w:firstRow="1" w:lastRow="0" w:firstColumn="1" w:lastColumn="0" w:noHBand="0" w:noVBand="1"/>
      </w:tblPr>
      <w:tblGrid>
        <w:gridCol w:w="3799"/>
        <w:gridCol w:w="3827"/>
      </w:tblGrid>
      <w:tr w:rsidR="00510C51" w:rsidRPr="00A07DB2" w14:paraId="2EEE87D4" w14:textId="77777777" w:rsidTr="00005D6C">
        <w:tc>
          <w:tcPr>
            <w:tcW w:w="37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195AE6" w14:textId="77777777" w:rsidR="00510C51" w:rsidRPr="00510C51" w:rsidRDefault="00510C51" w:rsidP="00005D6C">
            <w:pPr>
              <w:rPr>
                <w:b/>
                <w:lang w:val="en-US"/>
              </w:rPr>
            </w:pPr>
            <w:r w:rsidRPr="00510C51">
              <w:rPr>
                <w:b/>
                <w:lang w:val="en-US"/>
              </w:rPr>
              <w:t>MS Windows 7 desktop</w:t>
            </w:r>
          </w:p>
          <w:p w14:paraId="17C112AF" w14:textId="77777777" w:rsidR="00510C51" w:rsidRPr="00510C51" w:rsidRDefault="00510C51" w:rsidP="00005D6C">
            <w:pPr>
              <w:rPr>
                <w:b/>
                <w:lang w:val="en-US"/>
              </w:rPr>
            </w:pPr>
            <w:r w:rsidRPr="00510C51">
              <w:rPr>
                <w:b/>
                <w:lang w:val="en-US"/>
              </w:rPr>
              <w:t>(c.a. 600 users)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6710E" w14:textId="77777777" w:rsidR="00510C51" w:rsidRPr="00510C51" w:rsidRDefault="00510C51" w:rsidP="00005D6C">
            <w:pPr>
              <w:rPr>
                <w:b/>
                <w:lang w:val="en-US"/>
              </w:rPr>
            </w:pPr>
            <w:r w:rsidRPr="00510C51">
              <w:rPr>
                <w:b/>
                <w:lang w:val="en-US"/>
              </w:rPr>
              <w:t>MS Windows 10 desktop</w:t>
            </w:r>
          </w:p>
          <w:p w14:paraId="5D5C09BD" w14:textId="77777777" w:rsidR="00510C51" w:rsidRPr="00510C51" w:rsidRDefault="00510C51" w:rsidP="00005D6C">
            <w:pPr>
              <w:rPr>
                <w:b/>
                <w:lang w:val="en-US"/>
              </w:rPr>
            </w:pPr>
            <w:r w:rsidRPr="00510C51">
              <w:rPr>
                <w:b/>
                <w:lang w:val="en-US"/>
              </w:rPr>
              <w:t>(c.a. 100 users)</w:t>
            </w:r>
          </w:p>
        </w:tc>
      </w:tr>
      <w:tr w:rsidR="00510C51" w14:paraId="61816BC7" w14:textId="77777777" w:rsidTr="00005D6C">
        <w:tc>
          <w:tcPr>
            <w:tcW w:w="37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DDA6A3" w14:textId="77777777" w:rsidR="00510C51" w:rsidRDefault="00510C51" w:rsidP="00510C51">
            <w:pPr>
              <w:pStyle w:val="Lijstalinea"/>
              <w:numPr>
                <w:ilvl w:val="0"/>
                <w:numId w:val="9"/>
              </w:numPr>
              <w:rPr>
                <w:lang w:val="en-US"/>
              </w:rPr>
            </w:pPr>
            <w:r>
              <w:rPr>
                <w:lang w:val="en-US"/>
              </w:rPr>
              <w:t xml:space="preserve">MS Office 2013 </w:t>
            </w:r>
          </w:p>
          <w:p w14:paraId="454E6DCB" w14:textId="77777777" w:rsidR="00510C51" w:rsidRDefault="00510C51" w:rsidP="00510C51">
            <w:pPr>
              <w:numPr>
                <w:ilvl w:val="0"/>
                <w:numId w:val="9"/>
              </w:numPr>
              <w:rPr>
                <w:lang w:val="en-US"/>
              </w:rPr>
            </w:pPr>
            <w:r>
              <w:rPr>
                <w:lang w:val="en-US"/>
              </w:rPr>
              <w:t xml:space="preserve">Internet Explorer </w:t>
            </w:r>
            <w:proofErr w:type="spellStart"/>
            <w:r>
              <w:rPr>
                <w:lang w:val="en-US"/>
              </w:rPr>
              <w:t>versie</w:t>
            </w:r>
            <w:proofErr w:type="spellEnd"/>
            <w:r>
              <w:rPr>
                <w:lang w:val="en-US"/>
              </w:rPr>
              <w:t xml:space="preserve"> 11</w:t>
            </w:r>
          </w:p>
          <w:p w14:paraId="6CD6CF86" w14:textId="77777777" w:rsidR="00510C51" w:rsidRDefault="00510C51" w:rsidP="00510C51">
            <w:pPr>
              <w:numPr>
                <w:ilvl w:val="0"/>
                <w:numId w:val="9"/>
              </w:numPr>
              <w:rPr>
                <w:lang w:val="en-US"/>
              </w:rPr>
            </w:pPr>
            <w:r>
              <w:rPr>
                <w:lang w:val="en-US"/>
              </w:rPr>
              <w:t>Java 8.x</w:t>
            </w:r>
          </w:p>
          <w:p w14:paraId="07E42C2A" w14:textId="77777777" w:rsidR="00510C51" w:rsidRDefault="00510C51" w:rsidP="00510C51">
            <w:pPr>
              <w:numPr>
                <w:ilvl w:val="0"/>
                <w:numId w:val="9"/>
              </w:numPr>
              <w:rPr>
                <w:lang w:val="en-US"/>
              </w:rPr>
            </w:pPr>
            <w:r>
              <w:rPr>
                <w:lang w:val="en-US"/>
              </w:rPr>
              <w:t>Adobe Acrobat Reader</w:t>
            </w:r>
          </w:p>
          <w:p w14:paraId="577EEAB3" w14:textId="77777777" w:rsidR="00510C51" w:rsidRDefault="00510C51" w:rsidP="00510C51">
            <w:pPr>
              <w:numPr>
                <w:ilvl w:val="0"/>
                <w:numId w:val="9"/>
              </w:numPr>
              <w:rPr>
                <w:lang w:val="en-US"/>
              </w:rPr>
            </w:pPr>
            <w:r>
              <w:rPr>
                <w:lang w:val="en-US"/>
              </w:rPr>
              <w:t>Sophos Antivirus</w:t>
            </w:r>
          </w:p>
          <w:p w14:paraId="3AFEABA5" w14:textId="77777777" w:rsidR="00510C51" w:rsidRDefault="00510C51" w:rsidP="00510C51">
            <w:pPr>
              <w:numPr>
                <w:ilvl w:val="0"/>
                <w:numId w:val="9"/>
              </w:numPr>
              <w:rPr>
                <w:lang w:val="en-US"/>
              </w:rPr>
            </w:pPr>
            <w:r>
              <w:rPr>
                <w:lang w:val="en-US"/>
              </w:rPr>
              <w:t>MS Skype for Business</w:t>
            </w:r>
          </w:p>
          <w:p w14:paraId="570BB1E1" w14:textId="77777777" w:rsidR="00510C51" w:rsidRDefault="00510C51" w:rsidP="00510C51">
            <w:pPr>
              <w:numPr>
                <w:ilvl w:val="0"/>
                <w:numId w:val="9"/>
              </w:numPr>
            </w:pPr>
            <w:proofErr w:type="spellStart"/>
            <w:r>
              <w:rPr>
                <w:lang w:val="en-US"/>
              </w:rPr>
              <w:t>MyCorsa</w:t>
            </w:r>
            <w:proofErr w:type="spellEnd"/>
            <w:r>
              <w:rPr>
                <w:lang w:val="en-US"/>
              </w:rPr>
              <w:t xml:space="preserve"> </w:t>
            </w:r>
            <w:r>
              <w:t>DMS</w:t>
            </w:r>
          </w:p>
          <w:p w14:paraId="76B3F5E1" w14:textId="77777777" w:rsidR="00510C51" w:rsidRDefault="00510C51" w:rsidP="00510C51">
            <w:pPr>
              <w:numPr>
                <w:ilvl w:val="0"/>
                <w:numId w:val="9"/>
              </w:numPr>
            </w:pPr>
            <w:r>
              <w:t>SharePoint 2013</w:t>
            </w:r>
          </w:p>
          <w:p w14:paraId="70EC9D37" w14:textId="77777777" w:rsidR="00510C51" w:rsidRDefault="00510C51" w:rsidP="00510C51">
            <w:pPr>
              <w:numPr>
                <w:ilvl w:val="0"/>
                <w:numId w:val="9"/>
              </w:numPr>
            </w:pPr>
            <w:r>
              <w:t>App-V Client 4.6.3</w:t>
            </w:r>
          </w:p>
          <w:p w14:paraId="40583726" w14:textId="77777777" w:rsidR="00510C51" w:rsidRPr="00510C51" w:rsidRDefault="00510C51" w:rsidP="00005D6C">
            <w:pPr>
              <w:rPr>
                <w:rFonts w:eastAsia="Calibri"/>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13488380" w14:textId="77777777" w:rsidR="00510C51" w:rsidRDefault="00510C51" w:rsidP="00510C51">
            <w:pPr>
              <w:pStyle w:val="Lijstalinea"/>
              <w:numPr>
                <w:ilvl w:val="0"/>
                <w:numId w:val="9"/>
              </w:numPr>
            </w:pPr>
            <w:r>
              <w:t>MS Office 2016</w:t>
            </w:r>
          </w:p>
          <w:p w14:paraId="5FE97F0B" w14:textId="77777777" w:rsidR="00510C51" w:rsidRDefault="00510C51" w:rsidP="00510C51">
            <w:pPr>
              <w:numPr>
                <w:ilvl w:val="0"/>
                <w:numId w:val="9"/>
              </w:numPr>
            </w:pPr>
            <w:r>
              <w:t>Internet Explorer versie 11</w:t>
            </w:r>
          </w:p>
          <w:p w14:paraId="1BBBB605" w14:textId="77777777" w:rsidR="00510C51" w:rsidRDefault="00510C51" w:rsidP="00510C51">
            <w:pPr>
              <w:numPr>
                <w:ilvl w:val="0"/>
                <w:numId w:val="9"/>
              </w:numPr>
            </w:pPr>
            <w:r>
              <w:t>Java 8.x</w:t>
            </w:r>
          </w:p>
          <w:p w14:paraId="0B429C4F" w14:textId="77777777" w:rsidR="00510C51" w:rsidRDefault="00510C51" w:rsidP="00510C51">
            <w:pPr>
              <w:numPr>
                <w:ilvl w:val="0"/>
                <w:numId w:val="9"/>
              </w:numPr>
            </w:pPr>
            <w:r>
              <w:t>Adobe Acrobat Reader</w:t>
            </w:r>
          </w:p>
          <w:p w14:paraId="157348E9" w14:textId="77777777" w:rsidR="00510C51" w:rsidRDefault="00510C51" w:rsidP="00510C51">
            <w:pPr>
              <w:numPr>
                <w:ilvl w:val="0"/>
                <w:numId w:val="9"/>
              </w:numPr>
            </w:pPr>
            <w:proofErr w:type="spellStart"/>
            <w:r>
              <w:t>Sophos</w:t>
            </w:r>
            <w:proofErr w:type="spellEnd"/>
            <w:r>
              <w:t xml:space="preserve"> Antivirus</w:t>
            </w:r>
          </w:p>
          <w:p w14:paraId="02C0CDB1" w14:textId="77777777" w:rsidR="00510C51" w:rsidRDefault="00510C51" w:rsidP="00510C51">
            <w:pPr>
              <w:numPr>
                <w:ilvl w:val="0"/>
                <w:numId w:val="9"/>
              </w:numPr>
            </w:pPr>
            <w:r>
              <w:t xml:space="preserve">MS Skype </w:t>
            </w:r>
            <w:proofErr w:type="spellStart"/>
            <w:r>
              <w:t>for</w:t>
            </w:r>
            <w:proofErr w:type="spellEnd"/>
            <w:r>
              <w:t xml:space="preserve"> Business</w:t>
            </w:r>
          </w:p>
          <w:p w14:paraId="399FB7DF" w14:textId="77777777" w:rsidR="00510C51" w:rsidRDefault="00510C51" w:rsidP="00510C51">
            <w:pPr>
              <w:numPr>
                <w:ilvl w:val="0"/>
                <w:numId w:val="9"/>
              </w:numPr>
            </w:pPr>
            <w:proofErr w:type="spellStart"/>
            <w:r>
              <w:t>MyCorsa</w:t>
            </w:r>
            <w:proofErr w:type="spellEnd"/>
            <w:r>
              <w:t xml:space="preserve"> DMS</w:t>
            </w:r>
          </w:p>
          <w:p w14:paraId="3F5DC52C" w14:textId="77777777" w:rsidR="00510C51" w:rsidRDefault="00510C51" w:rsidP="00510C51">
            <w:pPr>
              <w:numPr>
                <w:ilvl w:val="0"/>
                <w:numId w:val="9"/>
              </w:numPr>
            </w:pPr>
            <w:r>
              <w:t>SharePoint 2013</w:t>
            </w:r>
          </w:p>
          <w:p w14:paraId="0B620DB1" w14:textId="77777777" w:rsidR="00510C51" w:rsidRDefault="00510C51" w:rsidP="00510C51">
            <w:pPr>
              <w:numPr>
                <w:ilvl w:val="0"/>
                <w:numId w:val="9"/>
              </w:numPr>
            </w:pPr>
            <w:r>
              <w:t>App-V Client 5.x</w:t>
            </w:r>
          </w:p>
          <w:p w14:paraId="4BB3F792" w14:textId="77777777" w:rsidR="00510C51" w:rsidRDefault="00510C51" w:rsidP="00510C51">
            <w:pPr>
              <w:numPr>
                <w:ilvl w:val="0"/>
                <w:numId w:val="9"/>
              </w:numPr>
            </w:pPr>
            <w:proofErr w:type="spellStart"/>
            <w:r>
              <w:t>RES</w:t>
            </w:r>
            <w:proofErr w:type="spellEnd"/>
            <w:r>
              <w:t xml:space="preserve"> </w:t>
            </w:r>
            <w:proofErr w:type="spellStart"/>
            <w:r>
              <w:t>One</w:t>
            </w:r>
            <w:proofErr w:type="spellEnd"/>
            <w:r>
              <w:t xml:space="preserve"> </w:t>
            </w:r>
            <w:proofErr w:type="spellStart"/>
            <w:r>
              <w:t>Workspace</w:t>
            </w:r>
            <w:proofErr w:type="spellEnd"/>
          </w:p>
          <w:p w14:paraId="522D85B0" w14:textId="77777777" w:rsidR="00510C51" w:rsidRDefault="00510C51" w:rsidP="00510C51">
            <w:pPr>
              <w:numPr>
                <w:ilvl w:val="0"/>
                <w:numId w:val="9"/>
              </w:numPr>
            </w:pPr>
            <w:proofErr w:type="spellStart"/>
            <w:r>
              <w:t>nVidia</w:t>
            </w:r>
            <w:proofErr w:type="spellEnd"/>
            <w:r>
              <w:t xml:space="preserve"> </w:t>
            </w:r>
            <w:proofErr w:type="spellStart"/>
            <w:r>
              <w:t>Grid</w:t>
            </w:r>
            <w:proofErr w:type="spellEnd"/>
            <w:r>
              <w:t xml:space="preserve"> *</w:t>
            </w:r>
          </w:p>
          <w:p w14:paraId="376E8F20" w14:textId="77777777" w:rsidR="00510C51" w:rsidRDefault="00510C51" w:rsidP="00510C51">
            <w:pPr>
              <w:numPr>
                <w:ilvl w:val="0"/>
                <w:numId w:val="9"/>
              </w:numPr>
            </w:pPr>
            <w:r>
              <w:t>Bentley *</w:t>
            </w:r>
          </w:p>
          <w:p w14:paraId="6C0C19BE" w14:textId="77777777" w:rsidR="00510C51" w:rsidRDefault="00510C51" w:rsidP="00005D6C">
            <w:pPr>
              <w:rPr>
                <w:rFonts w:eastAsia="Calibri"/>
              </w:rPr>
            </w:pPr>
          </w:p>
          <w:p w14:paraId="27757E77" w14:textId="0A7BCB21" w:rsidR="00510C51" w:rsidRPr="00510C51" w:rsidRDefault="00510C51" w:rsidP="00005D6C">
            <w:pPr>
              <w:rPr>
                <w:sz w:val="14"/>
                <w:szCs w:val="14"/>
              </w:rPr>
            </w:pPr>
            <w:r w:rsidRPr="00510C51">
              <w:rPr>
                <w:sz w:val="14"/>
                <w:szCs w:val="14"/>
              </w:rPr>
              <w:t xml:space="preserve">* </w:t>
            </w:r>
            <w:proofErr w:type="spellStart"/>
            <w:r w:rsidRPr="00510C51">
              <w:rPr>
                <w:sz w:val="14"/>
                <w:szCs w:val="14"/>
              </w:rPr>
              <w:t>nVidea</w:t>
            </w:r>
            <w:proofErr w:type="spellEnd"/>
            <w:r w:rsidRPr="00510C51">
              <w:rPr>
                <w:sz w:val="14"/>
                <w:szCs w:val="14"/>
              </w:rPr>
              <w:t xml:space="preserve"> en Bentley wordt alleen aangeboden aan 100 gebruikers van het programma Bentley Microstation + </w:t>
            </w:r>
            <w:proofErr w:type="spellStart"/>
            <w:r w:rsidRPr="00510C51">
              <w:rPr>
                <w:sz w:val="14"/>
                <w:szCs w:val="14"/>
              </w:rPr>
              <w:t>ProjectWise</w:t>
            </w:r>
            <w:proofErr w:type="spellEnd"/>
          </w:p>
        </w:tc>
      </w:tr>
    </w:tbl>
    <w:p w14:paraId="3D10953F" w14:textId="77777777" w:rsidR="00510C51" w:rsidRPr="00510C51" w:rsidRDefault="00510C51" w:rsidP="00510C51">
      <w:pPr>
        <w:ind w:left="708" w:firstLine="1"/>
        <w:rPr>
          <w:rFonts w:ascii="Calibri" w:eastAsia="Calibri" w:hAnsi="Calibri"/>
          <w:sz w:val="22"/>
          <w:szCs w:val="22"/>
          <w:lang w:eastAsia="en-US"/>
        </w:rPr>
      </w:pPr>
    </w:p>
    <w:p w14:paraId="403A7791" w14:textId="77777777" w:rsidR="00510C51" w:rsidRDefault="00510C51" w:rsidP="00510C51">
      <w:pPr>
        <w:ind w:left="708" w:firstLine="1"/>
      </w:pPr>
      <w:r>
        <w:t xml:space="preserve">In 2018/2019 worden alle virtuele </w:t>
      </w:r>
      <w:proofErr w:type="spellStart"/>
      <w:r>
        <w:t>desktops</w:t>
      </w:r>
      <w:proofErr w:type="spellEnd"/>
      <w:r>
        <w:t xml:space="preserve"> omgezet naar Windows 10 desktop omgeving. </w:t>
      </w:r>
    </w:p>
    <w:p w14:paraId="1E09BBD0" w14:textId="77777777" w:rsidR="00510C51" w:rsidRDefault="00510C51" w:rsidP="00510C51">
      <w:pPr>
        <w:ind w:left="708"/>
      </w:pPr>
    </w:p>
    <w:p w14:paraId="7676CEA2" w14:textId="77777777" w:rsidR="00510C51" w:rsidRDefault="00510C51" w:rsidP="00510C51">
      <w:pPr>
        <w:ind w:left="708"/>
      </w:pPr>
      <w:r>
        <w:t xml:space="preserve">Tijdens het inloggen op het virtuele werkstation krijgt de gebruiker automatisch een policy, zodat het door de medewerker installeren van software niet mogelijk is. Overige </w:t>
      </w:r>
      <w:proofErr w:type="spellStart"/>
      <w:r>
        <w:t>policies</w:t>
      </w:r>
      <w:proofErr w:type="spellEnd"/>
      <w:r>
        <w:t xml:space="preserve"> (</w:t>
      </w:r>
      <w:proofErr w:type="spellStart"/>
      <w:r>
        <w:t>GPO’s</w:t>
      </w:r>
      <w:proofErr w:type="spellEnd"/>
      <w:r>
        <w:t xml:space="preserve">) worden vanuit de Active Directory verstuurd als een gebruiker zich aanmeld. </w:t>
      </w:r>
    </w:p>
    <w:p w14:paraId="0F1C7B4C" w14:textId="09E54829" w:rsidR="0084790E" w:rsidRPr="00BB7189" w:rsidRDefault="0084790E" w:rsidP="00510C51">
      <w:pPr>
        <w:pStyle w:val="Plattetekst"/>
        <w:spacing w:after="0"/>
        <w:ind w:left="720"/>
      </w:pPr>
    </w:p>
    <w:p w14:paraId="52B2CA48" w14:textId="77777777" w:rsidR="0084790E" w:rsidRPr="00BB7189" w:rsidRDefault="0084790E" w:rsidP="0084790E">
      <w:pPr>
        <w:numPr>
          <w:ilvl w:val="0"/>
          <w:numId w:val="6"/>
        </w:numPr>
      </w:pPr>
      <w:r w:rsidRPr="00BB7189">
        <w:rPr>
          <w:b/>
        </w:rPr>
        <w:t>Applicaties:</w:t>
      </w:r>
      <w:r w:rsidRPr="00BB7189">
        <w:t xml:space="preserve"> Voor de tekstverwerking omgeving is in eigen beheer een huisstijl ontwikkeld.</w:t>
      </w:r>
    </w:p>
    <w:p w14:paraId="3007046C" w14:textId="2A889C54" w:rsidR="0084790E" w:rsidRDefault="0084790E" w:rsidP="0084790E">
      <w:pPr>
        <w:ind w:left="709"/>
      </w:pPr>
      <w:r w:rsidRPr="00BB7189">
        <w:t xml:space="preserve">De Gemeente Lelystad beschikt daarnaast nog over </w:t>
      </w:r>
      <w:r>
        <w:t>ongeveer</w:t>
      </w:r>
      <w:r w:rsidRPr="00BB7189">
        <w:t xml:space="preserve"> 400 andere applicaties, grofweg onder te verdelen in 30</w:t>
      </w:r>
      <w:r w:rsidRPr="00BB7189">
        <w:rPr>
          <w:b/>
        </w:rPr>
        <w:t xml:space="preserve"> </w:t>
      </w:r>
      <w:r w:rsidRPr="00BB7189">
        <w:t>kantoorautomatisering applicaties en 370 afdelingsspecifieke applicaties</w:t>
      </w:r>
      <w:r>
        <w:t xml:space="preserve"> en/of </w:t>
      </w:r>
      <w:proofErr w:type="spellStart"/>
      <w:r>
        <w:t>utilitys</w:t>
      </w:r>
      <w:proofErr w:type="spellEnd"/>
      <w:r w:rsidRPr="00BB7189">
        <w:t>.</w:t>
      </w:r>
    </w:p>
    <w:p w14:paraId="3E1A608F" w14:textId="77777777" w:rsidR="0084790E" w:rsidRPr="00BB7189" w:rsidRDefault="0084790E" w:rsidP="0084790E">
      <w:pPr>
        <w:ind w:left="709"/>
      </w:pPr>
    </w:p>
    <w:p w14:paraId="18417C07" w14:textId="5B69C3FE" w:rsidR="0084790E" w:rsidRPr="00BB7189" w:rsidRDefault="0084790E" w:rsidP="0084790E">
      <w:pPr>
        <w:ind w:left="709"/>
      </w:pPr>
      <w:r w:rsidRPr="00BB7189">
        <w:t xml:space="preserve">De applicaties worden als mogelijk virtueel aangeboden doormiddel van Microsoft </w:t>
      </w:r>
      <w:proofErr w:type="spellStart"/>
      <w:r w:rsidRPr="00BB7189">
        <w:t>Softgrid</w:t>
      </w:r>
      <w:proofErr w:type="spellEnd"/>
      <w:r w:rsidRPr="00BB7189">
        <w:t xml:space="preserve"> </w:t>
      </w:r>
      <w:r>
        <w:t>4.6</w:t>
      </w:r>
    </w:p>
    <w:p w14:paraId="0390C503" w14:textId="77777777" w:rsidR="0084790E" w:rsidRDefault="0084790E" w:rsidP="0084790E">
      <w:pPr>
        <w:ind w:left="709"/>
      </w:pPr>
    </w:p>
    <w:p w14:paraId="233FD563" w14:textId="707470B6" w:rsidR="0084790E" w:rsidRPr="00BB7189" w:rsidRDefault="0084790E" w:rsidP="0084790E">
      <w:pPr>
        <w:ind w:left="709"/>
      </w:pPr>
      <w:r>
        <w:t xml:space="preserve">Daarnaast zal de gemeente Lelystad in 2018 bezig gaan met Windows 10, Office 2016, App-V 5.1 en zal met behulp van </w:t>
      </w:r>
      <w:proofErr w:type="spellStart"/>
      <w:r>
        <w:t>RES</w:t>
      </w:r>
      <w:proofErr w:type="spellEnd"/>
      <w:r>
        <w:t xml:space="preserve"> </w:t>
      </w:r>
      <w:proofErr w:type="spellStart"/>
      <w:r>
        <w:t>One</w:t>
      </w:r>
      <w:proofErr w:type="spellEnd"/>
      <w:r>
        <w:t xml:space="preserve"> </w:t>
      </w:r>
      <w:proofErr w:type="spellStart"/>
      <w:r>
        <w:t>Workspace</w:t>
      </w:r>
      <w:proofErr w:type="spellEnd"/>
      <w:r>
        <w:t xml:space="preserve"> worden beheert.</w:t>
      </w:r>
    </w:p>
    <w:p w14:paraId="62E9FD52" w14:textId="77777777" w:rsidR="0084790E" w:rsidRPr="00BB7189" w:rsidRDefault="0084790E" w:rsidP="0084790E">
      <w:pPr>
        <w:ind w:left="720"/>
      </w:pPr>
    </w:p>
    <w:p w14:paraId="45A82222" w14:textId="77777777" w:rsidR="0084790E" w:rsidRDefault="0084790E" w:rsidP="0084790E">
      <w:pPr>
        <w:numPr>
          <w:ilvl w:val="0"/>
          <w:numId w:val="5"/>
        </w:numPr>
      </w:pPr>
      <w:r w:rsidRPr="00BB7189">
        <w:rPr>
          <w:b/>
        </w:rPr>
        <w:t>Printen en kopiëren:</w:t>
      </w:r>
      <w:r w:rsidRPr="00BB7189">
        <w:t xml:space="preserve"> Het printen vanaf de werkstations gebeurt via het netwerk. Er zijn geen printers direct gekoppeld aan een werkstation. Er zijn c.a. 28 zwart/wit Xerox </w:t>
      </w:r>
      <w:proofErr w:type="spellStart"/>
      <w:r w:rsidRPr="00BB7189">
        <w:t>Phaser</w:t>
      </w:r>
      <w:proofErr w:type="spellEnd"/>
      <w:r w:rsidRPr="00BB7189">
        <w:t xml:space="preserve"> 4600 laserprinters. Daarnaast zijn er 18 kopieerm</w:t>
      </w:r>
      <w:r>
        <w:t xml:space="preserve">achines; Xerox </w:t>
      </w:r>
      <w:proofErr w:type="spellStart"/>
      <w:r>
        <w:t>Workcentre</w:t>
      </w:r>
      <w:proofErr w:type="spellEnd"/>
      <w:r>
        <w:t xml:space="preserve"> 5335, en 5 kleuren kopieermachines Xerox </w:t>
      </w:r>
      <w:proofErr w:type="spellStart"/>
      <w:r>
        <w:t>Workcentre</w:t>
      </w:r>
      <w:proofErr w:type="spellEnd"/>
      <w:r>
        <w:t xml:space="preserve"> 7535. (die ook gebruikt worden voor kopieer-, fax-, en scanwerk)</w:t>
      </w:r>
      <w:r w:rsidRPr="00341F40">
        <w:t>.</w:t>
      </w:r>
      <w:r>
        <w:t xml:space="preserve"> D.m.v. </w:t>
      </w:r>
      <w:proofErr w:type="spellStart"/>
      <w:r>
        <w:t>Equitrac</w:t>
      </w:r>
      <w:proofErr w:type="spellEnd"/>
      <w:r>
        <w:t xml:space="preserve"> kunnen de printopdrachten en kopieeropdrachten verwerkt worden. Alle medewerkers van de Gemeente Lelystad hebben een toegangspasje (</w:t>
      </w:r>
      <w:proofErr w:type="spellStart"/>
      <w:r>
        <w:t>Mifare</w:t>
      </w:r>
      <w:proofErr w:type="spellEnd"/>
      <w:r>
        <w:t xml:space="preserve"> Classic) van de firma </w:t>
      </w:r>
      <w:proofErr w:type="spellStart"/>
      <w:r>
        <w:t>Keyprocessor</w:t>
      </w:r>
      <w:proofErr w:type="spellEnd"/>
      <w:r>
        <w:t xml:space="preserve"> om het gebouw binnen te komen en om hiermee te kunnen printen. </w:t>
      </w:r>
    </w:p>
    <w:p w14:paraId="5E32490B" w14:textId="77777777" w:rsidR="0084790E" w:rsidRDefault="0084790E" w:rsidP="0084790E">
      <w:pPr>
        <w:ind w:left="720"/>
      </w:pPr>
    </w:p>
    <w:p w14:paraId="4A290AE7" w14:textId="77777777" w:rsidR="0084790E" w:rsidRDefault="0084790E" w:rsidP="0084790E">
      <w:pPr>
        <w:ind w:left="720"/>
      </w:pPr>
      <w:r>
        <w:t>Het ‘bulk’ werk gebeurd op de centrale repro, waar specialistische apparatuur staat. Bij de repro is het ook mogelijk om grootformaat te printen op A0 papier op de aanwezige plotters.</w:t>
      </w:r>
    </w:p>
    <w:p w14:paraId="23942CF1" w14:textId="77777777" w:rsidR="0084790E" w:rsidRDefault="0084790E" w:rsidP="0084790E">
      <w:pPr>
        <w:pStyle w:val="Plattetekst"/>
      </w:pPr>
    </w:p>
    <w:p w14:paraId="068CD80B" w14:textId="77777777" w:rsidR="0084790E" w:rsidRDefault="0084790E" w:rsidP="0084790E">
      <w:pPr>
        <w:pStyle w:val="Plattetekst"/>
        <w:numPr>
          <w:ilvl w:val="0"/>
          <w:numId w:val="1"/>
        </w:numPr>
        <w:spacing w:after="0"/>
      </w:pPr>
      <w:r w:rsidRPr="001D003F">
        <w:rPr>
          <w:b/>
        </w:rPr>
        <w:lastRenderedPageBreak/>
        <w:t>Dislocaties:</w:t>
      </w:r>
      <w:r>
        <w:t xml:space="preserve"> Het stadhuis is de hoofdlocatie van de Gemeente Lelystad. De gemeente heeft daarnaast nog één grote dislocatie (Wigstraat met ruim 50 medewerkers) welke via een eigen glasvezelkabel transparant gekoppeld zijn aan de ICT-infrastructuur van Gemeente Lelystad.</w:t>
      </w:r>
    </w:p>
    <w:p w14:paraId="6448E434" w14:textId="77777777" w:rsidR="0084790E" w:rsidRDefault="0084790E" w:rsidP="0084790E">
      <w:pPr>
        <w:pStyle w:val="Plattetekst"/>
        <w:spacing w:after="0"/>
        <w:ind w:left="708"/>
      </w:pPr>
    </w:p>
    <w:p w14:paraId="5B67804C" w14:textId="77777777" w:rsidR="0084790E" w:rsidRDefault="0084790E" w:rsidP="0084790E">
      <w:pPr>
        <w:pStyle w:val="Plattetekst"/>
        <w:spacing w:after="0"/>
        <w:ind w:left="708"/>
      </w:pPr>
    </w:p>
    <w:p w14:paraId="2CB1C28C" w14:textId="3BDE76E1" w:rsidR="0084790E" w:rsidRDefault="0084790E" w:rsidP="0084790E">
      <w:pPr>
        <w:numPr>
          <w:ilvl w:val="0"/>
          <w:numId w:val="4"/>
        </w:numPr>
      </w:pPr>
      <w:r w:rsidRPr="00341F40">
        <w:rPr>
          <w:b/>
        </w:rPr>
        <w:t>Internet:</w:t>
      </w:r>
      <w:r>
        <w:t xml:space="preserve"> De gebruikers hebben toegang tot</w:t>
      </w:r>
      <w:r w:rsidRPr="00341F40">
        <w:t xml:space="preserve"> het internet met een </w:t>
      </w:r>
      <w:r w:rsidR="00E07D1F">
        <w:t>capaciteit</w:t>
      </w:r>
      <w:r w:rsidRPr="00341F40">
        <w:t xml:space="preserve"> van </w:t>
      </w:r>
      <w:r w:rsidR="00E07D1F">
        <w:t>200</w:t>
      </w:r>
      <w:r>
        <w:t xml:space="preserve"> MB. Deze lijn wordt ook gebruikt om andere externe verbindingen op te zetten zoals </w:t>
      </w:r>
      <w:proofErr w:type="spellStart"/>
      <w:r>
        <w:t>webwerken</w:t>
      </w:r>
      <w:proofErr w:type="spellEnd"/>
      <w:r>
        <w:t xml:space="preserve">, </w:t>
      </w:r>
      <w:proofErr w:type="spellStart"/>
      <w:r>
        <w:t>Gemnet</w:t>
      </w:r>
      <w:proofErr w:type="spellEnd"/>
      <w:r>
        <w:t xml:space="preserve"> e.d..</w:t>
      </w:r>
    </w:p>
    <w:p w14:paraId="3A812DA8" w14:textId="77777777" w:rsidR="0084790E" w:rsidRDefault="0084790E" w:rsidP="0084790E">
      <w:pPr>
        <w:ind w:left="708"/>
      </w:pPr>
      <w:r w:rsidRPr="00341F40">
        <w:t xml:space="preserve">De gebruikte browser is van Microsoft, Internet Explorer (versie </w:t>
      </w:r>
      <w:r>
        <w:t>11</w:t>
      </w:r>
      <w:r w:rsidRPr="00341F40">
        <w:t>), en Externe Email vindt plaats via de Exchange Mails</w:t>
      </w:r>
      <w:r>
        <w:t>erver d.m.v.</w:t>
      </w:r>
      <w:r w:rsidRPr="00341F40">
        <w:t xml:space="preserve"> Outlook </w:t>
      </w:r>
      <w:r>
        <w:t>2013.</w:t>
      </w:r>
    </w:p>
    <w:p w14:paraId="08C153BC" w14:textId="77777777" w:rsidR="0084790E" w:rsidRDefault="0084790E" w:rsidP="0084790E"/>
    <w:p w14:paraId="7BB614A2" w14:textId="2B17DD5E" w:rsidR="0084790E" w:rsidRDefault="0084790E" w:rsidP="0084790E">
      <w:pPr>
        <w:numPr>
          <w:ilvl w:val="0"/>
          <w:numId w:val="4"/>
        </w:numPr>
      </w:pPr>
      <w:r w:rsidRPr="00341F40">
        <w:rPr>
          <w:b/>
        </w:rPr>
        <w:t>Security:</w:t>
      </w:r>
      <w:r>
        <w:t xml:space="preserve"> Externe verbindingen </w:t>
      </w:r>
      <w:r w:rsidRPr="00341F40">
        <w:t>komen achter een firewall</w:t>
      </w:r>
      <w:r>
        <w:t xml:space="preserve"> </w:t>
      </w:r>
      <w:r w:rsidRPr="00341F40">
        <w:t xml:space="preserve">met </w:t>
      </w:r>
      <w:proofErr w:type="spellStart"/>
      <w:r w:rsidRPr="00341F40">
        <w:t>DMZ</w:t>
      </w:r>
      <w:proofErr w:type="spellEnd"/>
      <w:r w:rsidRPr="00341F40">
        <w:t xml:space="preserve"> te staan, en worden nooit direct in het gemeentelijke netwerk opgenomen. Consequenties moeten van te voren goed tussen beide partijen (gemeente en externe organisatie) worden doorgenomen.</w:t>
      </w:r>
    </w:p>
    <w:p w14:paraId="134273AE" w14:textId="3CE5AFE0" w:rsidR="0084790E" w:rsidRPr="00CB194B" w:rsidRDefault="0084790E" w:rsidP="0084790E">
      <w:pPr>
        <w:ind w:left="708"/>
      </w:pPr>
      <w:r w:rsidRPr="00710ACA">
        <w:t>Het netwerk wordt beveiligd</w:t>
      </w:r>
      <w:r>
        <w:t xml:space="preserve"> d.m.v. </w:t>
      </w:r>
      <w:r w:rsidR="00E07D1F">
        <w:t xml:space="preserve">diverse veiligheidsprotocollen, waaronder </w:t>
      </w:r>
      <w:proofErr w:type="spellStart"/>
      <w:r w:rsidRPr="00CB194B">
        <w:t>intrusion</w:t>
      </w:r>
      <w:proofErr w:type="spellEnd"/>
      <w:r w:rsidRPr="00CB194B">
        <w:t xml:space="preserve"> prevention</w:t>
      </w:r>
      <w:r w:rsidR="00E07D1F">
        <w:t xml:space="preserve"> en virusscanning, encryptie en scheiding van zones</w:t>
      </w:r>
      <w:r w:rsidRPr="00CB194B">
        <w:t>.</w:t>
      </w:r>
    </w:p>
    <w:p w14:paraId="775C922E" w14:textId="3F30CF11" w:rsidR="0084790E" w:rsidRPr="00CB194B" w:rsidRDefault="0084790E" w:rsidP="0084790E">
      <w:pPr>
        <w:autoSpaceDE w:val="0"/>
        <w:autoSpaceDN w:val="0"/>
        <w:adjustRightInd w:val="0"/>
        <w:rPr>
          <w:rFonts w:cs="Arial"/>
        </w:rPr>
      </w:pPr>
      <w:r w:rsidRPr="00CB194B">
        <w:rPr>
          <w:rFonts w:cs="Arial"/>
          <w:b/>
          <w:bCs/>
        </w:rPr>
        <w:tab/>
      </w:r>
      <w:r w:rsidR="00E07D1F">
        <w:rPr>
          <w:rFonts w:cs="Arial"/>
        </w:rPr>
        <w:t>De e-mailscanner</w:t>
      </w:r>
      <w:r w:rsidRPr="00CB194B">
        <w:rPr>
          <w:rFonts w:cs="Arial"/>
        </w:rPr>
        <w:t xml:space="preserve"> op het </w:t>
      </w:r>
      <w:proofErr w:type="spellStart"/>
      <w:r w:rsidRPr="00CB194B">
        <w:rPr>
          <w:rFonts w:cs="Arial"/>
        </w:rPr>
        <w:t>DMZ</w:t>
      </w:r>
      <w:proofErr w:type="spellEnd"/>
      <w:r w:rsidRPr="00CB194B">
        <w:rPr>
          <w:rFonts w:cs="Arial"/>
        </w:rPr>
        <w:t xml:space="preserve"> scant mail op virussen en inhoud.</w:t>
      </w:r>
    </w:p>
    <w:p w14:paraId="3560E2DA" w14:textId="77777777" w:rsidR="0084790E" w:rsidRPr="00CB194B" w:rsidRDefault="0084790E" w:rsidP="0084790E">
      <w:pPr>
        <w:autoSpaceDE w:val="0"/>
        <w:autoSpaceDN w:val="0"/>
        <w:adjustRightInd w:val="0"/>
        <w:rPr>
          <w:rFonts w:cs="Arial"/>
        </w:rPr>
      </w:pPr>
      <w:r w:rsidRPr="00CB194B">
        <w:rPr>
          <w:rFonts w:cs="Arial"/>
        </w:rPr>
        <w:tab/>
        <w:t>De firewall (</w:t>
      </w:r>
      <w:proofErr w:type="spellStart"/>
      <w:r w:rsidRPr="00CB194B">
        <w:rPr>
          <w:rFonts w:cs="Arial"/>
        </w:rPr>
        <w:t>Palo</w:t>
      </w:r>
      <w:proofErr w:type="spellEnd"/>
      <w:r w:rsidRPr="00CB194B">
        <w:rPr>
          <w:rFonts w:cs="Arial"/>
        </w:rPr>
        <w:t xml:space="preserve"> Alto) controleert het http-verkeer en het https-verkeer op virussen.</w:t>
      </w:r>
    </w:p>
    <w:p w14:paraId="60EB8DA6" w14:textId="77777777" w:rsidR="0084790E" w:rsidRPr="00CB194B" w:rsidRDefault="0084790E" w:rsidP="0084790E">
      <w:pPr>
        <w:autoSpaceDE w:val="0"/>
        <w:autoSpaceDN w:val="0"/>
        <w:adjustRightInd w:val="0"/>
        <w:ind w:left="708"/>
      </w:pPr>
      <w:r w:rsidRPr="00CB194B">
        <w:t xml:space="preserve">De </w:t>
      </w:r>
      <w:proofErr w:type="spellStart"/>
      <w:r w:rsidRPr="00CB194B">
        <w:t>webwerkers</w:t>
      </w:r>
      <w:proofErr w:type="spellEnd"/>
      <w:r w:rsidRPr="00CB194B">
        <w:t xml:space="preserve"> kunnen via het internet naar het gemeentelijke netwerk toe. Deze verbinding wordt beveiligd door SMS </w:t>
      </w:r>
      <w:proofErr w:type="spellStart"/>
      <w:r w:rsidRPr="00CB194B">
        <w:t>passport</w:t>
      </w:r>
      <w:proofErr w:type="spellEnd"/>
      <w:r w:rsidRPr="00CB194B">
        <w:t xml:space="preserve">, authenticatie en encryptie. </w:t>
      </w:r>
    </w:p>
    <w:p w14:paraId="47A60BF2" w14:textId="77777777" w:rsidR="0084790E" w:rsidRPr="00CB194B" w:rsidRDefault="0084790E" w:rsidP="0084790E"/>
    <w:bookmarkEnd w:id="0"/>
    <w:bookmarkEnd w:id="1"/>
    <w:bookmarkEnd w:id="2"/>
    <w:bookmarkEnd w:id="3"/>
    <w:bookmarkEnd w:id="4"/>
    <w:bookmarkEnd w:id="5"/>
    <w:bookmarkEnd w:id="6"/>
    <w:bookmarkEnd w:id="7"/>
    <w:p w14:paraId="4825194E" w14:textId="3DD26836" w:rsidR="0084790E" w:rsidRPr="00CB194B" w:rsidRDefault="0084790E" w:rsidP="0084790E">
      <w:pPr>
        <w:numPr>
          <w:ilvl w:val="0"/>
          <w:numId w:val="4"/>
        </w:numPr>
      </w:pPr>
      <w:r w:rsidRPr="00CB194B">
        <w:rPr>
          <w:b/>
        </w:rPr>
        <w:t>Telefonie:</w:t>
      </w:r>
      <w:r w:rsidRPr="00CB194B">
        <w:t xml:space="preserve"> De telefooncentrale van de Gemeente Lelystad is een Alcatel-Lucent </w:t>
      </w:r>
      <w:proofErr w:type="spellStart"/>
      <w:r w:rsidRPr="00CB194B">
        <w:t>OXE</w:t>
      </w:r>
      <w:proofErr w:type="spellEnd"/>
      <w:r w:rsidRPr="00CB194B">
        <w:t>. Het totale aantal vas</w:t>
      </w:r>
      <w:r w:rsidR="00E07D1F">
        <w:t>te toestellen betreft ongeveer 4</w:t>
      </w:r>
      <w:r w:rsidRPr="00CB194B">
        <w:t>00; het aantal mobie</w:t>
      </w:r>
      <w:r w:rsidR="00E07D1F">
        <w:t>le toestellen betreft ongeveer 6</w:t>
      </w:r>
      <w:r w:rsidRPr="00CB194B">
        <w:t xml:space="preserve">50 voornamelijk van het merk Nokia, </w:t>
      </w:r>
      <w:proofErr w:type="spellStart"/>
      <w:r w:rsidRPr="00CB194B">
        <w:t>Lumia’s</w:t>
      </w:r>
      <w:proofErr w:type="spellEnd"/>
      <w:r w:rsidRPr="00CB194B">
        <w:t xml:space="preserve"> (diverse modellen en van </w:t>
      </w:r>
      <w:proofErr w:type="spellStart"/>
      <w:r w:rsidRPr="00CB194B">
        <w:t>IPhones</w:t>
      </w:r>
      <w:proofErr w:type="spellEnd"/>
      <w:r w:rsidRPr="00CB194B">
        <w:t xml:space="preserve"> van Apple (diverse types)</w:t>
      </w:r>
      <w:r w:rsidR="00294E6B">
        <w:t>. Medio 2018 zal er naast Nokia ook Android toestellen worden aangeboden.</w:t>
      </w:r>
    </w:p>
    <w:p w14:paraId="5248AFBC" w14:textId="77777777" w:rsidR="0084790E" w:rsidRPr="00CB194B" w:rsidRDefault="0084790E" w:rsidP="0084790E">
      <w:pPr>
        <w:ind w:left="720"/>
      </w:pPr>
    </w:p>
    <w:p w14:paraId="498A9670" w14:textId="77777777" w:rsidR="0084790E" w:rsidRPr="00CB194B" w:rsidRDefault="0084790E" w:rsidP="0084790E">
      <w:pPr>
        <w:numPr>
          <w:ilvl w:val="0"/>
          <w:numId w:val="4"/>
        </w:numPr>
        <w:rPr>
          <w:b/>
        </w:rPr>
      </w:pPr>
      <w:r w:rsidRPr="00CB194B">
        <w:rPr>
          <w:b/>
        </w:rPr>
        <w:t xml:space="preserve">AV-apparatuur: </w:t>
      </w:r>
      <w:r w:rsidRPr="00CB194B">
        <w:t xml:space="preserve">In de vergaderkamers, projectkamers, collegezaal en trouwzaal van het gemeentehuis en bij de Wigstraat, wordt gebruik gemaakt van Audiovisuele schermen (Samsung 46” en/of 55”) die via firma BIS wordt geleverd en onderhouden. Daarnaast hangen er in de vleugelkernen van het stadhuis kleinere Samsung schermen (viewers) </w:t>
      </w:r>
    </w:p>
    <w:p w14:paraId="64BA2A0A" w14:textId="77777777" w:rsidR="0084790E" w:rsidRPr="00CB194B" w:rsidRDefault="0084790E" w:rsidP="0084790E"/>
    <w:p w14:paraId="54EBBC4A" w14:textId="77777777" w:rsidR="0084790E" w:rsidRPr="00CB194B" w:rsidRDefault="0084790E" w:rsidP="0084790E">
      <w:r w:rsidRPr="00CB194B">
        <w:t>Voor een gedetailleerde informatie van de hardware configuraties bij Gemeente Lelystad is het document “Standaarden ICT” opgesteld. Dit document is op aanvraag beschikbaar.</w:t>
      </w:r>
    </w:p>
    <w:p w14:paraId="72A349FB" w14:textId="77777777" w:rsidR="0084790E" w:rsidRPr="00CB194B" w:rsidRDefault="0084790E" w:rsidP="0084790E"/>
    <w:p w14:paraId="7D5A1FFC" w14:textId="77777777" w:rsidR="0084790E" w:rsidRDefault="0084790E" w:rsidP="0084790E">
      <w:r w:rsidRPr="00CB194B">
        <w:t>Tot slot: Gemeente Lelystad heef</w:t>
      </w:r>
      <w:r>
        <w:t>t</w:t>
      </w:r>
      <w:r w:rsidRPr="00CB194B">
        <w:t xml:space="preserve"> ook een keuze gemaakt hoe om te gaan met de ontwikkeling ‘</w:t>
      </w:r>
      <w:proofErr w:type="spellStart"/>
      <w:r w:rsidRPr="00CB194B">
        <w:t>Bring</w:t>
      </w:r>
      <w:proofErr w:type="spellEnd"/>
      <w:r w:rsidRPr="00CB194B">
        <w:t xml:space="preserve"> </w:t>
      </w:r>
      <w:proofErr w:type="spellStart"/>
      <w:r w:rsidRPr="00CB194B">
        <w:t>your</w:t>
      </w:r>
      <w:proofErr w:type="spellEnd"/>
      <w:r w:rsidRPr="00CB194B">
        <w:t xml:space="preserve"> </w:t>
      </w:r>
      <w:proofErr w:type="spellStart"/>
      <w:r w:rsidRPr="00CB194B">
        <w:t>own</w:t>
      </w:r>
      <w:proofErr w:type="spellEnd"/>
      <w:r w:rsidRPr="00CB194B">
        <w:t xml:space="preserve"> device’ </w:t>
      </w:r>
      <w:proofErr w:type="spellStart"/>
      <w:r w:rsidRPr="00CB194B">
        <w:t>BYOD</w:t>
      </w:r>
      <w:proofErr w:type="spellEnd"/>
      <w:r w:rsidRPr="00CB194B">
        <w:t xml:space="preserve">. Gemeente Lelystad heeft gekozen voor een ‘Select </w:t>
      </w:r>
      <w:proofErr w:type="spellStart"/>
      <w:r w:rsidRPr="00CB194B">
        <w:t>your</w:t>
      </w:r>
      <w:proofErr w:type="spellEnd"/>
      <w:r w:rsidRPr="00CB194B">
        <w:t xml:space="preserve"> </w:t>
      </w:r>
      <w:proofErr w:type="spellStart"/>
      <w:r w:rsidRPr="00CB194B">
        <w:t>own</w:t>
      </w:r>
      <w:proofErr w:type="spellEnd"/>
      <w:r w:rsidRPr="00CB194B">
        <w:t xml:space="preserve"> device’ variant, waarbij de organisatie kan kiezen uit een IPad voor digitaal vergaderen of een IPhone voor mobiele telefonie. Eigen hardware mag ook gebruikt worden, echter daarover voert de ICT afdeling geen beheer.</w:t>
      </w:r>
      <w:r>
        <w:t xml:space="preserve"> In 2017 is er begonnen aan het programma Werkplek 2.0. Uitgangspunt is, waar mogelijk, de aanwezige </w:t>
      </w:r>
      <w:proofErr w:type="spellStart"/>
      <w:r>
        <w:t>thinclients</w:t>
      </w:r>
      <w:proofErr w:type="spellEnd"/>
      <w:r>
        <w:t xml:space="preserve">, grafische werkstations en </w:t>
      </w:r>
      <w:proofErr w:type="spellStart"/>
      <w:r>
        <w:t>IPads</w:t>
      </w:r>
      <w:proofErr w:type="spellEnd"/>
      <w:r>
        <w:t xml:space="preserve"> te vervangen voor een laptop of Microsoft Surface.</w:t>
      </w:r>
    </w:p>
    <w:p w14:paraId="05B84A22" w14:textId="6642D815" w:rsidR="007A2E7C" w:rsidRPr="0084790E" w:rsidRDefault="007A2E7C" w:rsidP="0084790E"/>
    <w:sectPr w:rsidR="007A2E7C" w:rsidRPr="0084790E" w:rsidSect="0030442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84A25" w14:textId="77777777" w:rsidR="00583A47" w:rsidRDefault="00583A47">
      <w:r>
        <w:separator/>
      </w:r>
    </w:p>
  </w:endnote>
  <w:endnote w:type="continuationSeparator" w:id="0">
    <w:p w14:paraId="05B84A26" w14:textId="77777777" w:rsidR="00583A47" w:rsidRDefault="0058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84A27" w14:textId="77777777" w:rsidR="00583A47" w:rsidRDefault="00155A56">
    <w:pPr>
      <w:pStyle w:val="Voettekst"/>
      <w:framePr w:wrap="around" w:vAnchor="text" w:hAnchor="margin" w:xAlign="right" w:y="1"/>
      <w:rPr>
        <w:rStyle w:val="Paginanummer"/>
      </w:rPr>
    </w:pPr>
    <w:r>
      <w:rPr>
        <w:rStyle w:val="Paginanummer"/>
      </w:rPr>
      <w:fldChar w:fldCharType="begin"/>
    </w:r>
    <w:r w:rsidR="00583A47">
      <w:rPr>
        <w:rStyle w:val="Paginanummer"/>
      </w:rPr>
      <w:instrText xml:space="preserve">PAGE  </w:instrText>
    </w:r>
    <w:r>
      <w:rPr>
        <w:rStyle w:val="Paginanummer"/>
      </w:rPr>
      <w:fldChar w:fldCharType="separate"/>
    </w:r>
    <w:r w:rsidR="00533550">
      <w:rPr>
        <w:rStyle w:val="Paginanummer"/>
        <w:noProof/>
      </w:rPr>
      <w:t>4</w:t>
    </w:r>
    <w:r>
      <w:rPr>
        <w:rStyle w:val="Paginanummer"/>
      </w:rPr>
      <w:fldChar w:fldCharType="end"/>
    </w:r>
  </w:p>
  <w:p w14:paraId="05B84A28" w14:textId="77777777" w:rsidR="00583A47" w:rsidRDefault="00583A47">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84A29" w14:textId="6025F00F" w:rsidR="00583A47" w:rsidRDefault="00CD13E1">
    <w:pPr>
      <w:pStyle w:val="Voettekst"/>
      <w:ind w:right="360"/>
      <w:rPr>
        <w:b/>
        <w:sz w:val="18"/>
      </w:rPr>
    </w:pPr>
    <w:r>
      <w:rPr>
        <w:b/>
        <w:noProof/>
        <w:sz w:val="18"/>
      </w:rPr>
      <mc:AlternateContent>
        <mc:Choice Requires="wps">
          <w:drawing>
            <wp:anchor distT="0" distB="0" distL="114300" distR="114300" simplePos="0" relativeHeight="251658240" behindDoc="0" locked="0" layoutInCell="0" allowOverlap="1" wp14:anchorId="05B84A2E" wp14:editId="61B7B84B">
              <wp:simplePos x="0" y="0"/>
              <wp:positionH relativeFrom="column">
                <wp:posOffset>-259715</wp:posOffset>
              </wp:positionH>
              <wp:positionV relativeFrom="paragraph">
                <wp:posOffset>79375</wp:posOffset>
              </wp:positionV>
              <wp:extent cx="6299835" cy="0"/>
              <wp:effectExtent l="6985" t="12700" r="8255"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5280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6.25pt" to="475.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WU6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" o:allowincell="f"/>
          </w:pict>
        </mc:Fallback>
      </mc:AlternateContent>
    </w:r>
  </w:p>
  <w:p w14:paraId="05B84A2A" w14:textId="29373E2D" w:rsidR="00583A47" w:rsidRDefault="00583A47">
    <w:pPr>
      <w:pStyle w:val="Voettekst"/>
      <w:rPr>
        <w:sz w:val="16"/>
      </w:rPr>
    </w:pPr>
    <w:r>
      <w:rPr>
        <w:sz w:val="16"/>
        <w:szCs w:val="16"/>
      </w:rPr>
      <w:t>Topologie</w:t>
    </w:r>
    <w:r w:rsidRPr="00601B15">
      <w:rPr>
        <w:sz w:val="16"/>
        <w:szCs w:val="16"/>
      </w:rPr>
      <w:t xml:space="preserve"> ICT</w:t>
    </w:r>
    <w:r>
      <w:rPr>
        <w:sz w:val="16"/>
        <w:szCs w:val="16"/>
      </w:rPr>
      <w:t xml:space="preserve"> – voor aanbestedingen</w:t>
    </w:r>
    <w:r>
      <w:rPr>
        <w:snapToGrid w:val="0"/>
        <w:sz w:val="16"/>
      </w:rPr>
      <w:tab/>
      <w:t xml:space="preserve">laatste wijziging </w:t>
    </w:r>
    <w:r w:rsidR="00E8147C">
      <w:rPr>
        <w:snapToGrid w:val="0"/>
        <w:sz w:val="16"/>
      </w:rPr>
      <w:t>18-05</w:t>
    </w:r>
    <w:r>
      <w:rPr>
        <w:snapToGrid w:val="0"/>
        <w:sz w:val="16"/>
      </w:rPr>
      <w:t>-</w:t>
    </w:r>
    <w:r w:rsidR="0084790E">
      <w:rPr>
        <w:snapToGrid w:val="0"/>
        <w:sz w:val="16"/>
      </w:rPr>
      <w:t>201</w:t>
    </w:r>
    <w:r w:rsidR="00E8147C">
      <w:rPr>
        <w:snapToGrid w:val="0"/>
        <w:sz w:val="16"/>
      </w:rPr>
      <w:t>8</w:t>
    </w:r>
    <w:r>
      <w:rPr>
        <w:snapToGrid w:val="0"/>
        <w:sz w:val="16"/>
      </w:rPr>
      <w:t xml:space="preserve"> </w:t>
    </w:r>
    <w:r>
      <w:rPr>
        <w:snapToGrid w:val="0"/>
        <w:sz w:val="16"/>
      </w:rPr>
      <w:tab/>
      <w:t xml:space="preserve"> Pagina </w:t>
    </w:r>
    <w:r w:rsidR="00155A56">
      <w:rPr>
        <w:snapToGrid w:val="0"/>
        <w:sz w:val="16"/>
      </w:rPr>
      <w:fldChar w:fldCharType="begin"/>
    </w:r>
    <w:r>
      <w:rPr>
        <w:snapToGrid w:val="0"/>
        <w:sz w:val="16"/>
      </w:rPr>
      <w:instrText xml:space="preserve"> PAGE </w:instrText>
    </w:r>
    <w:r w:rsidR="00155A56">
      <w:rPr>
        <w:snapToGrid w:val="0"/>
        <w:sz w:val="16"/>
      </w:rPr>
      <w:fldChar w:fldCharType="separate"/>
    </w:r>
    <w:r w:rsidR="005345C8">
      <w:rPr>
        <w:noProof/>
        <w:snapToGrid w:val="0"/>
        <w:sz w:val="16"/>
      </w:rPr>
      <w:t>3</w:t>
    </w:r>
    <w:r w:rsidR="00155A56">
      <w:rPr>
        <w:snapToGrid w:val="0"/>
        <w:sz w:val="16"/>
      </w:rPr>
      <w:fldChar w:fldCharType="end"/>
    </w:r>
  </w:p>
  <w:p w14:paraId="05B84A2B" w14:textId="77777777" w:rsidR="00583A47" w:rsidRDefault="00583A47">
    <w:pPr>
      <w:pStyle w:val="Voettekst"/>
      <w:ind w:right="360"/>
      <w:rPr>
        <w:b/>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84A2C" w14:textId="3AAE759C" w:rsidR="00583A47" w:rsidRDefault="00CD13E1">
    <w:pPr>
      <w:pStyle w:val="Voettekst"/>
      <w:rPr>
        <w:snapToGrid w:val="0"/>
        <w:sz w:val="16"/>
      </w:rPr>
    </w:pPr>
    <w:r>
      <w:rPr>
        <w:noProof/>
        <w:sz w:val="16"/>
      </w:rPr>
      <mc:AlternateContent>
        <mc:Choice Requires="wps">
          <w:drawing>
            <wp:anchor distT="0" distB="0" distL="114300" distR="114300" simplePos="0" relativeHeight="251657216" behindDoc="0" locked="0" layoutInCell="0" allowOverlap="1" wp14:anchorId="05B84A2F" wp14:editId="556FBCE5">
              <wp:simplePos x="0" y="0"/>
              <wp:positionH relativeFrom="column">
                <wp:posOffset>-259715</wp:posOffset>
              </wp:positionH>
              <wp:positionV relativeFrom="paragraph">
                <wp:posOffset>50165</wp:posOffset>
              </wp:positionV>
              <wp:extent cx="6299835" cy="0"/>
              <wp:effectExtent l="6985" t="12065" r="825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2C4A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3.95pt" to="475.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3W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" o:allowincell="f"/>
          </w:pict>
        </mc:Fallback>
      </mc:AlternateContent>
    </w:r>
  </w:p>
  <w:p w14:paraId="05B84A2D" w14:textId="77777777" w:rsidR="00583A47" w:rsidRPr="00A616D0" w:rsidRDefault="00583A47">
    <w:pPr>
      <w:pStyle w:val="Voettekst"/>
      <w:rPr>
        <w:sz w:val="16"/>
        <w:szCs w:val="16"/>
      </w:rPr>
    </w:pPr>
    <w:r>
      <w:rPr>
        <w:sz w:val="16"/>
        <w:szCs w:val="16"/>
      </w:rPr>
      <w:t>Topologie</w:t>
    </w:r>
    <w:r w:rsidRPr="00601B15">
      <w:rPr>
        <w:sz w:val="16"/>
        <w:szCs w:val="16"/>
      </w:rPr>
      <w:t xml:space="preserve"> ICT</w:t>
    </w:r>
    <w:r>
      <w:rPr>
        <w:sz w:val="16"/>
        <w:szCs w:val="16"/>
      </w:rPr>
      <w:t xml:space="preserve"> – voor aanbestedingen</w:t>
    </w:r>
    <w:r>
      <w:rPr>
        <w:snapToGrid w:val="0"/>
        <w:sz w:val="16"/>
      </w:rPr>
      <w:tab/>
      <w:t xml:space="preserve">laatste wijziging </w:t>
    </w:r>
    <w:r>
      <w:rPr>
        <w:snapToGrid w:val="0"/>
        <w:sz w:val="16"/>
      </w:rPr>
      <w:tab/>
      <w:t xml:space="preserve"> Pagina </w:t>
    </w:r>
    <w:r w:rsidR="00155A56">
      <w:rPr>
        <w:snapToGrid w:val="0"/>
        <w:sz w:val="16"/>
      </w:rPr>
      <w:fldChar w:fldCharType="begin"/>
    </w:r>
    <w:r>
      <w:rPr>
        <w:snapToGrid w:val="0"/>
        <w:sz w:val="16"/>
      </w:rPr>
      <w:instrText xml:space="preserve"> PAGE </w:instrText>
    </w:r>
    <w:r w:rsidR="00155A56">
      <w:rPr>
        <w:snapToGrid w:val="0"/>
        <w:sz w:val="16"/>
      </w:rPr>
      <w:fldChar w:fldCharType="separate"/>
    </w:r>
    <w:r w:rsidR="00533550">
      <w:rPr>
        <w:noProof/>
        <w:snapToGrid w:val="0"/>
        <w:sz w:val="16"/>
      </w:rPr>
      <w:t>4</w:t>
    </w:r>
    <w:r w:rsidR="00155A56">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84A23" w14:textId="77777777" w:rsidR="00583A47" w:rsidRDefault="00583A47">
      <w:r>
        <w:separator/>
      </w:r>
    </w:p>
  </w:footnote>
  <w:footnote w:type="continuationSeparator" w:id="0">
    <w:p w14:paraId="05B84A24" w14:textId="77777777" w:rsidR="00583A47" w:rsidRDefault="00583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D6122" w14:textId="77777777" w:rsidR="00E8147C" w:rsidRDefault="00E8147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E03A" w14:textId="77777777" w:rsidR="00E8147C" w:rsidRDefault="00E8147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1398D" w14:textId="77777777" w:rsidR="00E8147C" w:rsidRDefault="00E8147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58A5"/>
    <w:multiLevelType w:val="hybridMultilevel"/>
    <w:tmpl w:val="D5AE18B8"/>
    <w:lvl w:ilvl="0" w:tplc="BF0A9AC0">
      <w:start w:val="1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EE055C"/>
    <w:multiLevelType w:val="hybridMultilevel"/>
    <w:tmpl w:val="27DA4EE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F23558"/>
    <w:multiLevelType w:val="hybridMultilevel"/>
    <w:tmpl w:val="705E2B4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4207E4"/>
    <w:multiLevelType w:val="hybridMultilevel"/>
    <w:tmpl w:val="60285BD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9B7004"/>
    <w:multiLevelType w:val="hybridMultilevel"/>
    <w:tmpl w:val="500C4BB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60E45D93"/>
    <w:multiLevelType w:val="hybridMultilevel"/>
    <w:tmpl w:val="41DCE79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EB4957"/>
    <w:multiLevelType w:val="hybridMultilevel"/>
    <w:tmpl w:val="BA804C2A"/>
    <w:lvl w:ilvl="0" w:tplc="FFFFFFFF">
      <w:start w:val="1"/>
      <w:numFmt w:val="bullet"/>
      <w:lvlText w:val=""/>
      <w:lvlJc w:val="left"/>
      <w:pPr>
        <w:tabs>
          <w:tab w:val="num" w:pos="720"/>
        </w:tabs>
        <w:ind w:left="720" w:hanging="360"/>
      </w:pPr>
      <w:rPr>
        <w:rFonts w:ascii="Wingdings" w:hAnsi="Wingdings" w:hint="default"/>
      </w:rPr>
    </w:lvl>
    <w:lvl w:ilvl="1" w:tplc="BF0A9AC0">
      <w:start w:val="12"/>
      <w:numFmt w:val="bullet"/>
      <w:lvlText w:val="-"/>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3"/>
  </w:num>
  <w:num w:numId="6">
    <w:abstractNumId w:val="2"/>
  </w:num>
  <w:num w:numId="7">
    <w:abstractNumId w:val="0"/>
  </w:num>
  <w:num w:numId="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D6"/>
    <w:rsid w:val="00016617"/>
    <w:rsid w:val="00022DDC"/>
    <w:rsid w:val="000673C9"/>
    <w:rsid w:val="00071B86"/>
    <w:rsid w:val="0009417F"/>
    <w:rsid w:val="000A274A"/>
    <w:rsid w:val="000A60C4"/>
    <w:rsid w:val="000B6DD4"/>
    <w:rsid w:val="000C1751"/>
    <w:rsid w:val="000F0C1B"/>
    <w:rsid w:val="000F5834"/>
    <w:rsid w:val="0012155A"/>
    <w:rsid w:val="00125C56"/>
    <w:rsid w:val="00126417"/>
    <w:rsid w:val="00127219"/>
    <w:rsid w:val="001503C8"/>
    <w:rsid w:val="001527E1"/>
    <w:rsid w:val="00155A56"/>
    <w:rsid w:val="00155D9E"/>
    <w:rsid w:val="00180D9E"/>
    <w:rsid w:val="00185353"/>
    <w:rsid w:val="001967CD"/>
    <w:rsid w:val="001C51C2"/>
    <w:rsid w:val="001C7918"/>
    <w:rsid w:val="001E67B8"/>
    <w:rsid w:val="0020429E"/>
    <w:rsid w:val="002256AD"/>
    <w:rsid w:val="002500E0"/>
    <w:rsid w:val="002501EC"/>
    <w:rsid w:val="002519A8"/>
    <w:rsid w:val="00286027"/>
    <w:rsid w:val="0029444A"/>
    <w:rsid w:val="00294E6B"/>
    <w:rsid w:val="002A1E49"/>
    <w:rsid w:val="002A2A3D"/>
    <w:rsid w:val="002A554C"/>
    <w:rsid w:val="002C151D"/>
    <w:rsid w:val="002C1FF0"/>
    <w:rsid w:val="002C670F"/>
    <w:rsid w:val="002F0300"/>
    <w:rsid w:val="002F0777"/>
    <w:rsid w:val="00303059"/>
    <w:rsid w:val="0030442F"/>
    <w:rsid w:val="00310F77"/>
    <w:rsid w:val="003B0754"/>
    <w:rsid w:val="003B45D4"/>
    <w:rsid w:val="003D3079"/>
    <w:rsid w:val="003D7D03"/>
    <w:rsid w:val="003F08F7"/>
    <w:rsid w:val="003F6C5A"/>
    <w:rsid w:val="00404554"/>
    <w:rsid w:val="00414498"/>
    <w:rsid w:val="00420BE6"/>
    <w:rsid w:val="00423915"/>
    <w:rsid w:val="00425B24"/>
    <w:rsid w:val="00430A2B"/>
    <w:rsid w:val="004317C7"/>
    <w:rsid w:val="00455118"/>
    <w:rsid w:val="004560C1"/>
    <w:rsid w:val="004615BA"/>
    <w:rsid w:val="00461870"/>
    <w:rsid w:val="00474A1E"/>
    <w:rsid w:val="00481FAE"/>
    <w:rsid w:val="00491C5C"/>
    <w:rsid w:val="004A14BC"/>
    <w:rsid w:val="004B7B48"/>
    <w:rsid w:val="004C0750"/>
    <w:rsid w:val="004D4F34"/>
    <w:rsid w:val="005055CE"/>
    <w:rsid w:val="00510C51"/>
    <w:rsid w:val="00533550"/>
    <w:rsid w:val="005345C8"/>
    <w:rsid w:val="005570B0"/>
    <w:rsid w:val="00562786"/>
    <w:rsid w:val="005638ED"/>
    <w:rsid w:val="00564D40"/>
    <w:rsid w:val="00583A47"/>
    <w:rsid w:val="00593966"/>
    <w:rsid w:val="005A2E9E"/>
    <w:rsid w:val="005D5456"/>
    <w:rsid w:val="005F31DE"/>
    <w:rsid w:val="00622351"/>
    <w:rsid w:val="00623551"/>
    <w:rsid w:val="0065260E"/>
    <w:rsid w:val="00673AFC"/>
    <w:rsid w:val="006852DB"/>
    <w:rsid w:val="00685BA6"/>
    <w:rsid w:val="006959AA"/>
    <w:rsid w:val="006C4BE8"/>
    <w:rsid w:val="006F701D"/>
    <w:rsid w:val="007238D7"/>
    <w:rsid w:val="00734962"/>
    <w:rsid w:val="00744A38"/>
    <w:rsid w:val="00754E6D"/>
    <w:rsid w:val="007801D6"/>
    <w:rsid w:val="00782D33"/>
    <w:rsid w:val="0078349F"/>
    <w:rsid w:val="00793203"/>
    <w:rsid w:val="007A15C2"/>
    <w:rsid w:val="007A2E7C"/>
    <w:rsid w:val="007B2E72"/>
    <w:rsid w:val="007D7EC4"/>
    <w:rsid w:val="007E7511"/>
    <w:rsid w:val="00801A0F"/>
    <w:rsid w:val="00801EF6"/>
    <w:rsid w:val="00804163"/>
    <w:rsid w:val="0084790E"/>
    <w:rsid w:val="008512AC"/>
    <w:rsid w:val="00854CD3"/>
    <w:rsid w:val="008777D1"/>
    <w:rsid w:val="008778D4"/>
    <w:rsid w:val="0088200B"/>
    <w:rsid w:val="00882B9E"/>
    <w:rsid w:val="00894BD6"/>
    <w:rsid w:val="008C515D"/>
    <w:rsid w:val="008C65E2"/>
    <w:rsid w:val="008F0A80"/>
    <w:rsid w:val="008F69E2"/>
    <w:rsid w:val="00905785"/>
    <w:rsid w:val="0090633D"/>
    <w:rsid w:val="0095070F"/>
    <w:rsid w:val="00952163"/>
    <w:rsid w:val="00984E26"/>
    <w:rsid w:val="00991922"/>
    <w:rsid w:val="009D7880"/>
    <w:rsid w:val="00A00E01"/>
    <w:rsid w:val="00A229AC"/>
    <w:rsid w:val="00A31BEE"/>
    <w:rsid w:val="00A51D05"/>
    <w:rsid w:val="00A549AA"/>
    <w:rsid w:val="00A57972"/>
    <w:rsid w:val="00A616D0"/>
    <w:rsid w:val="00A6569E"/>
    <w:rsid w:val="00A967EB"/>
    <w:rsid w:val="00AD635E"/>
    <w:rsid w:val="00AF31FB"/>
    <w:rsid w:val="00B0474D"/>
    <w:rsid w:val="00B22C03"/>
    <w:rsid w:val="00B600D3"/>
    <w:rsid w:val="00B6214E"/>
    <w:rsid w:val="00BA1318"/>
    <w:rsid w:val="00BB7189"/>
    <w:rsid w:val="00BD11F2"/>
    <w:rsid w:val="00C26683"/>
    <w:rsid w:val="00C33509"/>
    <w:rsid w:val="00C405F3"/>
    <w:rsid w:val="00C45519"/>
    <w:rsid w:val="00C6788B"/>
    <w:rsid w:val="00C77CD2"/>
    <w:rsid w:val="00C80569"/>
    <w:rsid w:val="00C879B2"/>
    <w:rsid w:val="00CA5798"/>
    <w:rsid w:val="00CB1832"/>
    <w:rsid w:val="00CB194B"/>
    <w:rsid w:val="00CD13E1"/>
    <w:rsid w:val="00CD296C"/>
    <w:rsid w:val="00CF728D"/>
    <w:rsid w:val="00D23D86"/>
    <w:rsid w:val="00D250BC"/>
    <w:rsid w:val="00D43580"/>
    <w:rsid w:val="00D50566"/>
    <w:rsid w:val="00D5177E"/>
    <w:rsid w:val="00D67F17"/>
    <w:rsid w:val="00D7312D"/>
    <w:rsid w:val="00DB051E"/>
    <w:rsid w:val="00DF1FFE"/>
    <w:rsid w:val="00E07AD3"/>
    <w:rsid w:val="00E07D1F"/>
    <w:rsid w:val="00E11D04"/>
    <w:rsid w:val="00E42980"/>
    <w:rsid w:val="00E526FD"/>
    <w:rsid w:val="00E54757"/>
    <w:rsid w:val="00E6304F"/>
    <w:rsid w:val="00E63EC8"/>
    <w:rsid w:val="00E66B6A"/>
    <w:rsid w:val="00E8147C"/>
    <w:rsid w:val="00EB515B"/>
    <w:rsid w:val="00ED17D1"/>
    <w:rsid w:val="00F1627B"/>
    <w:rsid w:val="00F274B5"/>
    <w:rsid w:val="00F31F63"/>
    <w:rsid w:val="00F358F9"/>
    <w:rsid w:val="00F63DC9"/>
    <w:rsid w:val="00F646B9"/>
    <w:rsid w:val="00F74D6B"/>
    <w:rsid w:val="00F96D0A"/>
    <w:rsid w:val="00F97A61"/>
    <w:rsid w:val="00FA3418"/>
    <w:rsid w:val="00FA7284"/>
    <w:rsid w:val="00FB273A"/>
    <w:rsid w:val="00FB6F6E"/>
    <w:rsid w:val="00FD3325"/>
    <w:rsid w:val="00FD6096"/>
    <w:rsid w:val="00FD7DD7"/>
    <w:rsid w:val="00FE0F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849A2"/>
  <w15:docId w15:val="{F7A2087B-B1FE-48C6-B779-96FB7526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94BD6"/>
    <w:rPr>
      <w:rFonts w:ascii="Arial" w:hAnsi="Arial"/>
    </w:rPr>
  </w:style>
  <w:style w:type="paragraph" w:styleId="Kop1">
    <w:name w:val="heading 1"/>
    <w:basedOn w:val="Standaard"/>
    <w:next w:val="Standaard"/>
    <w:qFormat/>
    <w:rsid w:val="00894BD6"/>
    <w:pPr>
      <w:keepNext/>
      <w:spacing w:before="60" w:after="60"/>
      <w:outlineLvl w:val="0"/>
    </w:pPr>
    <w:rPr>
      <w:b/>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894BD6"/>
    <w:pPr>
      <w:tabs>
        <w:tab w:val="center" w:pos="4536"/>
        <w:tab w:val="right" w:pos="9072"/>
      </w:tabs>
    </w:pPr>
  </w:style>
  <w:style w:type="character" w:styleId="Paginanummer">
    <w:name w:val="page number"/>
    <w:basedOn w:val="Standaardalinea-lettertype"/>
    <w:rsid w:val="00894BD6"/>
  </w:style>
  <w:style w:type="paragraph" w:styleId="Plattetekst">
    <w:name w:val="Body Text"/>
    <w:basedOn w:val="Standaard"/>
    <w:rsid w:val="00894BD6"/>
    <w:pPr>
      <w:spacing w:after="120"/>
    </w:pPr>
  </w:style>
  <w:style w:type="paragraph" w:styleId="Koptekst">
    <w:name w:val="header"/>
    <w:basedOn w:val="Standaard"/>
    <w:rsid w:val="00A616D0"/>
    <w:pPr>
      <w:tabs>
        <w:tab w:val="center" w:pos="4536"/>
        <w:tab w:val="right" w:pos="9072"/>
      </w:tabs>
    </w:pPr>
  </w:style>
  <w:style w:type="paragraph" w:styleId="Ballontekst">
    <w:name w:val="Balloon Text"/>
    <w:basedOn w:val="Standaard"/>
    <w:link w:val="BallontekstChar"/>
    <w:uiPriority w:val="99"/>
    <w:semiHidden/>
    <w:unhideWhenUsed/>
    <w:rsid w:val="00A6569E"/>
    <w:rPr>
      <w:rFonts w:ascii="Tahoma" w:hAnsi="Tahoma" w:cs="Tahoma"/>
      <w:sz w:val="16"/>
      <w:szCs w:val="16"/>
    </w:rPr>
  </w:style>
  <w:style w:type="character" w:customStyle="1" w:styleId="BallontekstChar">
    <w:name w:val="Ballontekst Char"/>
    <w:link w:val="Ballontekst"/>
    <w:uiPriority w:val="99"/>
    <w:semiHidden/>
    <w:rsid w:val="00A6569E"/>
    <w:rPr>
      <w:rFonts w:ascii="Tahoma" w:hAnsi="Tahoma" w:cs="Tahoma"/>
      <w:sz w:val="16"/>
      <w:szCs w:val="16"/>
    </w:rPr>
  </w:style>
  <w:style w:type="paragraph" w:styleId="Lijstalinea">
    <w:name w:val="List Paragraph"/>
    <w:basedOn w:val="Standaard"/>
    <w:uiPriority w:val="34"/>
    <w:qFormat/>
    <w:rsid w:val="00A229AC"/>
    <w:pPr>
      <w:ind w:left="708"/>
    </w:pPr>
  </w:style>
  <w:style w:type="table" w:styleId="Tabelraster">
    <w:name w:val="Table Grid"/>
    <w:basedOn w:val="Standaardtabel"/>
    <w:uiPriority w:val="59"/>
    <w:rsid w:val="008C51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uiPriority w:val="99"/>
    <w:semiHidden/>
    <w:unhideWhenUsed/>
    <w:rsid w:val="001527E1"/>
    <w:rPr>
      <w:sz w:val="16"/>
      <w:szCs w:val="16"/>
    </w:rPr>
  </w:style>
  <w:style w:type="paragraph" w:styleId="Tekstopmerking">
    <w:name w:val="annotation text"/>
    <w:basedOn w:val="Standaard"/>
    <w:link w:val="TekstopmerkingChar"/>
    <w:uiPriority w:val="99"/>
    <w:semiHidden/>
    <w:unhideWhenUsed/>
    <w:rsid w:val="001527E1"/>
  </w:style>
  <w:style w:type="character" w:customStyle="1" w:styleId="TekstopmerkingChar">
    <w:name w:val="Tekst opmerking Char"/>
    <w:link w:val="Tekstopmerking"/>
    <w:uiPriority w:val="99"/>
    <w:semiHidden/>
    <w:rsid w:val="001527E1"/>
    <w:rPr>
      <w:rFonts w:ascii="Arial" w:hAnsi="Arial"/>
    </w:rPr>
  </w:style>
  <w:style w:type="paragraph" w:styleId="Onderwerpvanopmerking">
    <w:name w:val="annotation subject"/>
    <w:basedOn w:val="Tekstopmerking"/>
    <w:next w:val="Tekstopmerking"/>
    <w:link w:val="OnderwerpvanopmerkingChar"/>
    <w:uiPriority w:val="99"/>
    <w:semiHidden/>
    <w:unhideWhenUsed/>
    <w:rsid w:val="001527E1"/>
    <w:rPr>
      <w:b/>
      <w:bCs/>
    </w:rPr>
  </w:style>
  <w:style w:type="character" w:customStyle="1" w:styleId="OnderwerpvanopmerkingChar">
    <w:name w:val="Onderwerp van opmerking Char"/>
    <w:link w:val="Onderwerpvanopmerking"/>
    <w:uiPriority w:val="99"/>
    <w:semiHidden/>
    <w:rsid w:val="001527E1"/>
    <w:rPr>
      <w:rFonts w:ascii="Arial" w:hAnsi="Arial"/>
      <w:b/>
      <w:bCs/>
    </w:rPr>
  </w:style>
  <w:style w:type="paragraph" w:styleId="Ondertitel">
    <w:name w:val="Subtitle"/>
    <w:basedOn w:val="Standaard"/>
    <w:next w:val="Standaard"/>
    <w:link w:val="OndertitelChar"/>
    <w:uiPriority w:val="11"/>
    <w:qFormat/>
    <w:rsid w:val="0084790E"/>
    <w:pPr>
      <w:numPr>
        <w:ilvl w:val="1"/>
      </w:numPr>
      <w:spacing w:after="160"/>
    </w:pPr>
    <w:rPr>
      <w:rFonts w:ascii="Calibri" w:hAnsi="Calibri"/>
      <w:color w:val="5A5A5A"/>
      <w:spacing w:val="15"/>
      <w:sz w:val="22"/>
      <w:szCs w:val="22"/>
    </w:rPr>
  </w:style>
  <w:style w:type="character" w:customStyle="1" w:styleId="OndertitelChar">
    <w:name w:val="Ondertitel Char"/>
    <w:link w:val="Ondertitel"/>
    <w:uiPriority w:val="11"/>
    <w:rsid w:val="0084790E"/>
    <w:rPr>
      <w:rFonts w:ascii="Calibri" w:hAnsi="Calibri"/>
      <w:color w:val="5A5A5A"/>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B91C9BBD6525434CA093A28BBA61A5AC" ma:contentTypeVersion="6" ma:contentTypeDescription="Een nieuw document maken." ma:contentTypeScope="" ma:versionID="47df73acd91d18c90192df9707d30528">
  <xsd:schema xmlns:xsd="http://www.w3.org/2001/XMLSchema" xmlns:xs="http://www.w3.org/2001/XMLSchema" xmlns:p="http://schemas.microsoft.com/office/2006/metadata/properties" xmlns:ns2="d7accdae-1b4a-48e2-becf-98380308b0df" xmlns:ns3="$ListId:Team;" targetNamespace="http://schemas.microsoft.com/office/2006/metadata/properties" ma:root="true" ma:fieldsID="654ca007c2f2f91c272fdff62dfff98c" ns2:_="" ns3:_="">
    <xsd:import namespace="d7accdae-1b4a-48e2-becf-98380308b0df"/>
    <xsd:import namespace="$ListId:Team;"/>
    <xsd:element name="properties">
      <xsd:complexType>
        <xsd:sequence>
          <xsd:element name="documentManagement">
            <xsd:complexType>
              <xsd:all>
                <xsd:element ref="ns2:_dlc_DocId" minOccurs="0"/>
                <xsd:element ref="ns2:_dlc_DocIdUrl" minOccurs="0"/>
                <xsd:element ref="ns2:_dlc_DocIdPersistId" minOccurs="0"/>
                <xsd:element ref="ns3:DocumentC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ccdae-1b4a-48e2-becf-98380308b0d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ListId:Team;" elementFormDefault="qualified">
    <xsd:import namespace="http://schemas.microsoft.com/office/2006/documentManagement/types"/>
    <xsd:import namespace="http://schemas.microsoft.com/office/infopath/2007/PartnerControls"/>
    <xsd:element name="DocumentCategorie" ma:index="11" nillable="true" ma:displayName="Documentcategorie" ma:list="{422E6CC0-05AC-4323-9DB6-769D3D4E2BA3}" ma:internalName="DocumentCategori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Categorie xmlns="$ListId:Team;">
      <Value>1</Value>
      <Value>7</Value>
    </DocumentCategorie>
    <_dlc_DocId xmlns="d7accdae-1b4a-48e2-becf-98380308b0df">0995-19-41</_dlc_DocId>
    <_dlc_DocIdUrl xmlns="d7accdae-1b4a-48e2-becf-98380308b0df">
      <Url>https://portal.lelystad.nl/organisatie/fab/ima/_layouts/15/DocIdRedir.aspx?ID=0995-19-41</Url>
      <Description>0995-19-41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C16E8-7507-4B42-A5B6-EC04D46A44C2}">
  <ds:schemaRefs>
    <ds:schemaRef ds:uri="http://schemas.microsoft.com/sharepoint/events"/>
  </ds:schemaRefs>
</ds:datastoreItem>
</file>

<file path=customXml/itemProps2.xml><?xml version="1.0" encoding="utf-8"?>
<ds:datastoreItem xmlns:ds="http://schemas.openxmlformats.org/officeDocument/2006/customXml" ds:itemID="{D88EBC44-6BD5-46A6-8DC3-9515D5AB6298}">
  <ds:schemaRefs>
    <ds:schemaRef ds:uri="http://schemas.microsoft.com/office/2006/metadata/customXsn"/>
  </ds:schemaRefs>
</ds:datastoreItem>
</file>

<file path=customXml/itemProps3.xml><?xml version="1.0" encoding="utf-8"?>
<ds:datastoreItem xmlns:ds="http://schemas.openxmlformats.org/officeDocument/2006/customXml" ds:itemID="{EC04F40E-18FC-42CF-BA12-23BF9168C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ccdae-1b4a-48e2-becf-98380308b0df"/>
    <ds:schemaRef ds:uri="$ListId:Team;"/>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73F67-614E-4379-8681-75AB251AC685}">
  <ds:schemaRefs>
    <ds:schemaRef ds:uri="http://schemas.openxmlformats.org/package/2006/metadata/core-properties"/>
    <ds:schemaRef ds:uri="http://purl.org/dc/elements/1.1/"/>
    <ds:schemaRef ds:uri="d7accdae-1b4a-48e2-becf-98380308b0df"/>
    <ds:schemaRef ds:uri="http://purl.org/dc/terms/"/>
    <ds:schemaRef ds:uri="http://schemas.microsoft.com/office/2006/documentManagement/types"/>
    <ds:schemaRef ds:uri="http://purl.org/dc/dcmitype/"/>
    <ds:schemaRef ds:uri="http://schemas.microsoft.com/office/infopath/2007/PartnerControls"/>
    <ds:schemaRef ds:uri="$ListId:Team;"/>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3C3EAD7-C0E2-4C16-9C53-F0E5DAE3A6EF}">
  <ds:schemaRefs>
    <ds:schemaRef ds:uri="http://schemas.microsoft.com/sharepoint/v3/contenttype/forms"/>
  </ds:schemaRefs>
</ds:datastoreItem>
</file>

<file path=customXml/itemProps6.xml><?xml version="1.0" encoding="utf-8"?>
<ds:datastoreItem xmlns:ds="http://schemas.openxmlformats.org/officeDocument/2006/customXml" ds:itemID="{24772123-AF11-48B8-8AD5-28378E4A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DFDEC9BF</Template>
  <TotalTime>0</TotalTime>
  <Pages>3</Pages>
  <Words>1318</Words>
  <Characters>7438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TO-001 ‘Topologie ICT’</vt:lpstr>
    </vt:vector>
  </TitlesOfParts>
  <Company>Gemeente Lelystad</Company>
  <LinksUpToDate>false</LinksUpToDate>
  <CharactersWithSpaces>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TO-001 ‘Topologie ICT’</dc:title>
  <dc:creator>Administrator</dc:creator>
  <cp:lastModifiedBy>Bliekendaal-Kuiper, K (Karin)</cp:lastModifiedBy>
  <cp:revision>3</cp:revision>
  <cp:lastPrinted>2015-04-13T11:11:00Z</cp:lastPrinted>
  <dcterms:created xsi:type="dcterms:W3CDTF">2018-06-13T09:44:00Z</dcterms:created>
  <dcterms:modified xsi:type="dcterms:W3CDTF">2018-06-13T09:44:00Z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0x010100B91C9BBD6525434CA093A28BBA61A5AC</vt:lpwstr>
  </property>
  <property fmtid="{D5CDD505-2E9C-101B-9397-08002B2CF9AE}" pid="3" name="_dlc_DocIdItemGuid">
    <vt:lpwstr>ebd0d2d1-1c44-4798-87b8-ed45bb44c4a0</vt:lpwstr>
  </property>
</Properties>
</file>