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B6" w:rsidRDefault="00B82EB6" w:rsidP="00105092">
      <w:pPr>
        <w:pStyle w:val="Kop1"/>
      </w:pPr>
      <w:r>
        <w:t>Referenties</w:t>
      </w:r>
      <w:r w:rsidR="00105092">
        <w:t xml:space="preserve"> </w:t>
      </w:r>
      <w:proofErr w:type="spellStart"/>
      <w:r w:rsidR="00105092">
        <w:t>Multifunctionals</w:t>
      </w:r>
      <w:proofErr w:type="spellEnd"/>
      <w:r w:rsidR="00105092">
        <w:t xml:space="preserve"> en printers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980"/>
        <w:gridCol w:w="3951"/>
      </w:tblGrid>
      <w:tr w:rsidR="001350AD" w:rsidRPr="00722445" w:rsidTr="00315FB6">
        <w:tc>
          <w:tcPr>
            <w:tcW w:w="1021" w:type="dxa"/>
            <w:shd w:val="clear" w:color="auto" w:fill="D9D9D9"/>
          </w:tcPr>
          <w:p w:rsidR="001350AD" w:rsidRPr="00FC3C3A" w:rsidRDefault="001350AD" w:rsidP="00105092">
            <w:pPr>
              <w:rPr>
                <w:i/>
              </w:rPr>
            </w:pPr>
            <w:proofErr w:type="spellStart"/>
            <w:r w:rsidRPr="00FC3C3A">
              <w:t>Nr</w:t>
            </w:r>
            <w:proofErr w:type="spellEnd"/>
          </w:p>
        </w:tc>
        <w:tc>
          <w:tcPr>
            <w:tcW w:w="3981" w:type="dxa"/>
            <w:shd w:val="clear" w:color="auto" w:fill="D9D9D9"/>
          </w:tcPr>
          <w:p w:rsidR="001350AD" w:rsidRPr="00FC3C3A" w:rsidRDefault="001350AD" w:rsidP="00105092">
            <w:pPr>
              <w:rPr>
                <w:i/>
              </w:rPr>
            </w:pPr>
            <w:r w:rsidRPr="00FC3C3A">
              <w:t>Onderwerp</w:t>
            </w:r>
          </w:p>
        </w:tc>
        <w:tc>
          <w:tcPr>
            <w:tcW w:w="3952" w:type="dxa"/>
            <w:shd w:val="clear" w:color="auto" w:fill="D9D9D9"/>
          </w:tcPr>
          <w:p w:rsidR="001350AD" w:rsidRPr="00FC3C3A" w:rsidRDefault="001350AD" w:rsidP="00105092">
            <w:pPr>
              <w:rPr>
                <w:i/>
              </w:rPr>
            </w:pPr>
            <w:r>
              <w:t>Reactie</w:t>
            </w:r>
          </w:p>
        </w:tc>
      </w:tr>
      <w:tr w:rsidR="002E6002" w:rsidTr="00315FB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2" w:rsidRDefault="00DE32DF" w:rsidP="00105092">
            <w:r>
              <w:t>1</w:t>
            </w:r>
            <w:r w:rsidR="00315FB6">
              <w:t xml:space="preserve"> van </w:t>
            </w:r>
            <w:r w:rsidR="00105092"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2" w:rsidRPr="00B93663" w:rsidRDefault="00105092" w:rsidP="00105092">
            <w:pPr>
              <w:rPr>
                <w:i/>
              </w:rPr>
            </w:pPr>
            <w:r w:rsidRPr="00175CA8">
              <w:t xml:space="preserve">Kerncompetentie 1: Kennis en ervaring in het leveren, installeren en onderhouden van </w:t>
            </w:r>
            <w:r>
              <w:t xml:space="preserve">tenminste 11 </w:t>
            </w:r>
            <w:proofErr w:type="spellStart"/>
            <w:r w:rsidRPr="00175CA8">
              <w:t>multifunctionals</w:t>
            </w:r>
            <w:proofErr w:type="spellEnd"/>
            <w:r w:rsidRPr="00175CA8">
              <w:t xml:space="preserve"> aan een organisatie van vergelijkbare omvang</w:t>
            </w:r>
          </w:p>
        </w:tc>
      </w:tr>
      <w:tr w:rsidR="001350AD" w:rsidTr="00315FB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Default="001350A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B82EB6" w:rsidRDefault="00DE32DF" w:rsidP="00105092">
            <w:r>
              <w:t>Naam van de o</w:t>
            </w:r>
            <w:r w:rsidR="001350AD" w:rsidRPr="00B82EB6">
              <w:t>pdrachtgever: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</w:tr>
      <w:tr w:rsidR="001350AD" w:rsidTr="00315FB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B82EB6" w:rsidRDefault="001350AD" w:rsidP="00105092">
            <w:r w:rsidRPr="00B82EB6">
              <w:t>Naam + telefoonnummer contactpersoon</w:t>
            </w:r>
            <w:r>
              <w:t>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</w:tr>
      <w:tr w:rsidR="001350AD" w:rsidTr="00315FB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B82EB6" w:rsidRDefault="00DE32DF" w:rsidP="00105092">
            <w:r>
              <w:t>Start- en einddatum of uitvoeringstermijn: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</w:tr>
      <w:tr w:rsidR="001350AD" w:rsidTr="00315FB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B82EB6" w:rsidRDefault="00DE32DF" w:rsidP="00105092">
            <w:r>
              <w:t>Korte o</w:t>
            </w:r>
            <w:r w:rsidR="001350AD">
              <w:t>mschrijving opdracht: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Default="001350AD" w:rsidP="00105092"/>
        </w:tc>
      </w:tr>
      <w:tr w:rsidR="00DE32DF" w:rsidTr="00315FB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Default="00DE32DF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Default="00DE32DF" w:rsidP="00105092">
            <w:r>
              <w:t>Waarom is deze referentie vergelijkbaar: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Default="00DE32DF" w:rsidP="00105092"/>
        </w:tc>
      </w:tr>
    </w:tbl>
    <w:p w:rsidR="00105092" w:rsidRPr="00105092" w:rsidRDefault="00105092" w:rsidP="00105092">
      <w:pPr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980"/>
        <w:gridCol w:w="3951"/>
      </w:tblGrid>
      <w:tr w:rsidR="006831FD" w:rsidRPr="00722445" w:rsidTr="005D7AFF">
        <w:tc>
          <w:tcPr>
            <w:tcW w:w="1021" w:type="dxa"/>
            <w:shd w:val="clear" w:color="auto" w:fill="D9D9D9"/>
          </w:tcPr>
          <w:p w:rsidR="006831FD" w:rsidRPr="00FC3C3A" w:rsidRDefault="006831FD" w:rsidP="00105092">
            <w:pPr>
              <w:rPr>
                <w:i/>
              </w:rPr>
            </w:pPr>
            <w:proofErr w:type="spellStart"/>
            <w:r w:rsidRPr="00FC3C3A">
              <w:t>Nr</w:t>
            </w:r>
            <w:proofErr w:type="spellEnd"/>
          </w:p>
        </w:tc>
        <w:tc>
          <w:tcPr>
            <w:tcW w:w="3981" w:type="dxa"/>
            <w:shd w:val="clear" w:color="auto" w:fill="D9D9D9"/>
          </w:tcPr>
          <w:p w:rsidR="006831FD" w:rsidRPr="00FC3C3A" w:rsidRDefault="006831FD" w:rsidP="00105092">
            <w:pPr>
              <w:rPr>
                <w:i/>
              </w:rPr>
            </w:pPr>
            <w:r w:rsidRPr="00FC3C3A">
              <w:t>Onderwerp</w:t>
            </w:r>
          </w:p>
        </w:tc>
        <w:tc>
          <w:tcPr>
            <w:tcW w:w="3952" w:type="dxa"/>
            <w:shd w:val="clear" w:color="auto" w:fill="D9D9D9"/>
          </w:tcPr>
          <w:p w:rsidR="006831FD" w:rsidRPr="00FC3C3A" w:rsidRDefault="006831FD" w:rsidP="00105092">
            <w:pPr>
              <w:rPr>
                <w:i/>
              </w:rPr>
            </w:pPr>
            <w:r>
              <w:t>Reactie</w:t>
            </w:r>
          </w:p>
        </w:tc>
      </w:tr>
      <w:tr w:rsidR="006831FD" w:rsidTr="005D7AF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Default="00105092" w:rsidP="00105092">
            <w:r>
              <w:t>2</w:t>
            </w:r>
            <w:r w:rsidR="00457BC7">
              <w:t xml:space="preserve"> van </w:t>
            </w:r>
            <w:r>
              <w:t>2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Default="00105092" w:rsidP="00105092">
            <w:r w:rsidRPr="00175CA8">
              <w:t xml:space="preserve">Kerncompetentie 2: Kennis en ervaring in het leveren, installeren en onderhouden van </w:t>
            </w:r>
            <w:r>
              <w:t xml:space="preserve">tenminste 9 </w:t>
            </w:r>
            <w:r w:rsidRPr="00175CA8">
              <w:t>printers aan een organ</w:t>
            </w:r>
            <w:r>
              <w:t>isatie van vergelijkbare omvang.</w:t>
            </w:r>
          </w:p>
        </w:tc>
      </w:tr>
      <w:tr w:rsidR="006831FD" w:rsidTr="005D7AF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Default="006831F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Pr="00B82EB6" w:rsidRDefault="006831FD" w:rsidP="00105092">
            <w:r>
              <w:t>Naam van de o</w:t>
            </w:r>
            <w:r w:rsidRPr="00B82EB6">
              <w:t>pdrachtgever: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</w:tr>
      <w:tr w:rsidR="006831FD" w:rsidTr="005D7AF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Pr="00B82EB6" w:rsidRDefault="006831FD" w:rsidP="00105092">
            <w:r w:rsidRPr="00B82EB6">
              <w:t>Naam + telefoonnummer contactpersoon</w:t>
            </w:r>
            <w:r>
              <w:t>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</w:tr>
      <w:tr w:rsidR="006831FD" w:rsidTr="005D7AF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Pr="00B82EB6" w:rsidRDefault="006831FD" w:rsidP="00105092">
            <w:r>
              <w:t>Start- en einddatum of uitvoeringstermijn: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</w:tr>
      <w:tr w:rsidR="006831FD" w:rsidTr="005D7AF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FD" w:rsidRPr="00B82EB6" w:rsidRDefault="006831FD" w:rsidP="00105092">
            <w:r>
              <w:t>Korte omschrijving opdracht: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</w:tr>
      <w:tr w:rsidR="006831FD" w:rsidTr="005D7AF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>
            <w:r>
              <w:t>Waarom is deze referentie vergelijkbaar: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FD" w:rsidRDefault="006831FD" w:rsidP="00105092"/>
        </w:tc>
      </w:tr>
    </w:tbl>
    <w:p w:rsidR="00105092" w:rsidRDefault="00105092" w:rsidP="00105092"/>
    <w:p w:rsidR="006831FD" w:rsidRPr="00AA7A59" w:rsidRDefault="006831FD" w:rsidP="00105092">
      <w:pPr>
        <w:rPr>
          <w:i/>
        </w:rPr>
      </w:pPr>
      <w:bookmarkStart w:id="0" w:name="_GoBack"/>
      <w:bookmarkEnd w:id="0"/>
      <w:r w:rsidRPr="00AA7A59">
        <w:t>Ondergetekende verklaart dat bovenstaande gegevens correct en naar waarheid zijn ingevuld: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668"/>
      </w:tblGrid>
      <w:tr w:rsidR="006831FD" w:rsidRPr="00AA7A59" w:rsidTr="005D7AFF">
        <w:trPr>
          <w:trHeight w:val="397"/>
        </w:trPr>
        <w:tc>
          <w:tcPr>
            <w:tcW w:w="3546" w:type="dxa"/>
          </w:tcPr>
          <w:p w:rsidR="006831FD" w:rsidRPr="00AA7A59" w:rsidRDefault="006831FD" w:rsidP="00105092">
            <w:pPr>
              <w:rPr>
                <w:i/>
              </w:rPr>
            </w:pPr>
            <w:r w:rsidRPr="00AA7A59">
              <w:t>Naam:</w:t>
            </w:r>
          </w:p>
        </w:tc>
        <w:tc>
          <w:tcPr>
            <w:tcW w:w="5668" w:type="dxa"/>
          </w:tcPr>
          <w:p w:rsidR="006831FD" w:rsidRPr="00AA7A59" w:rsidRDefault="006831FD" w:rsidP="00105092"/>
        </w:tc>
      </w:tr>
      <w:tr w:rsidR="006831FD" w:rsidRPr="00AA7A59" w:rsidTr="005D7AFF">
        <w:trPr>
          <w:trHeight w:val="397"/>
        </w:trPr>
        <w:tc>
          <w:tcPr>
            <w:tcW w:w="3546" w:type="dxa"/>
          </w:tcPr>
          <w:p w:rsidR="006831FD" w:rsidRPr="00AA7A59" w:rsidRDefault="006831FD" w:rsidP="00105092">
            <w:pPr>
              <w:rPr>
                <w:i/>
              </w:rPr>
            </w:pPr>
            <w:r w:rsidRPr="00AA7A59">
              <w:t>Functie:</w:t>
            </w:r>
          </w:p>
        </w:tc>
        <w:tc>
          <w:tcPr>
            <w:tcW w:w="5668" w:type="dxa"/>
          </w:tcPr>
          <w:p w:rsidR="006831FD" w:rsidRPr="00AA7A59" w:rsidRDefault="006831FD" w:rsidP="00105092"/>
        </w:tc>
      </w:tr>
      <w:tr w:rsidR="006831FD" w:rsidRPr="00AA7A59" w:rsidTr="005D7AFF">
        <w:trPr>
          <w:trHeight w:val="397"/>
        </w:trPr>
        <w:tc>
          <w:tcPr>
            <w:tcW w:w="3546" w:type="dxa"/>
          </w:tcPr>
          <w:p w:rsidR="006831FD" w:rsidRPr="00AA7A59" w:rsidRDefault="006831FD" w:rsidP="00105092">
            <w:pPr>
              <w:rPr>
                <w:i/>
              </w:rPr>
            </w:pPr>
            <w:r w:rsidRPr="00AA7A59">
              <w:t>Handtekening</w:t>
            </w:r>
          </w:p>
        </w:tc>
        <w:tc>
          <w:tcPr>
            <w:tcW w:w="5668" w:type="dxa"/>
          </w:tcPr>
          <w:p w:rsidR="006831FD" w:rsidRPr="00AA7A59" w:rsidRDefault="006831FD" w:rsidP="00105092"/>
        </w:tc>
      </w:tr>
      <w:tr w:rsidR="006831FD" w:rsidRPr="00AA7A59" w:rsidTr="005D7AFF">
        <w:trPr>
          <w:trHeight w:val="397"/>
        </w:trPr>
        <w:tc>
          <w:tcPr>
            <w:tcW w:w="3546" w:type="dxa"/>
          </w:tcPr>
          <w:p w:rsidR="006831FD" w:rsidRPr="00AA7A59" w:rsidRDefault="006831FD" w:rsidP="00105092">
            <w:pPr>
              <w:rPr>
                <w:i/>
              </w:rPr>
            </w:pPr>
            <w:r w:rsidRPr="00AA7A59">
              <w:t>Datum</w:t>
            </w:r>
          </w:p>
        </w:tc>
        <w:tc>
          <w:tcPr>
            <w:tcW w:w="5668" w:type="dxa"/>
          </w:tcPr>
          <w:p w:rsidR="006831FD" w:rsidRPr="00AA7A59" w:rsidRDefault="006831FD" w:rsidP="00105092"/>
        </w:tc>
      </w:tr>
    </w:tbl>
    <w:p w:rsidR="006831FD" w:rsidRDefault="006831FD" w:rsidP="00105092"/>
    <w:sectPr w:rsidR="006831FD" w:rsidSect="00E4223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63F066E"/>
    <w:multiLevelType w:val="hybridMultilevel"/>
    <w:tmpl w:val="AB324E40"/>
    <w:lvl w:ilvl="0" w:tplc="5A2EE8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76"/>
    <w:rsid w:val="00046FAD"/>
    <w:rsid w:val="00074A7E"/>
    <w:rsid w:val="000D0C0A"/>
    <w:rsid w:val="000D2ABE"/>
    <w:rsid w:val="00105092"/>
    <w:rsid w:val="00111682"/>
    <w:rsid w:val="001350AD"/>
    <w:rsid w:val="001A118A"/>
    <w:rsid w:val="001D1063"/>
    <w:rsid w:val="00200120"/>
    <w:rsid w:val="002070B5"/>
    <w:rsid w:val="0023511E"/>
    <w:rsid w:val="002419EC"/>
    <w:rsid w:val="00245539"/>
    <w:rsid w:val="002966BE"/>
    <w:rsid w:val="002E6002"/>
    <w:rsid w:val="00315FB6"/>
    <w:rsid w:val="003934AD"/>
    <w:rsid w:val="003A5B3C"/>
    <w:rsid w:val="003D2403"/>
    <w:rsid w:val="003F5871"/>
    <w:rsid w:val="00407C95"/>
    <w:rsid w:val="004569B7"/>
    <w:rsid w:val="00457BC7"/>
    <w:rsid w:val="00467EE5"/>
    <w:rsid w:val="00481D3D"/>
    <w:rsid w:val="00492554"/>
    <w:rsid w:val="00543F70"/>
    <w:rsid w:val="005C6BBD"/>
    <w:rsid w:val="005D0F76"/>
    <w:rsid w:val="00611CB9"/>
    <w:rsid w:val="00612887"/>
    <w:rsid w:val="006831FD"/>
    <w:rsid w:val="006A1343"/>
    <w:rsid w:val="006C0355"/>
    <w:rsid w:val="006F028A"/>
    <w:rsid w:val="007268F5"/>
    <w:rsid w:val="00786594"/>
    <w:rsid w:val="007A44FF"/>
    <w:rsid w:val="007D46B1"/>
    <w:rsid w:val="008422FF"/>
    <w:rsid w:val="008771AB"/>
    <w:rsid w:val="008927BB"/>
    <w:rsid w:val="008B22E0"/>
    <w:rsid w:val="008C0B4D"/>
    <w:rsid w:val="00951DC4"/>
    <w:rsid w:val="00973702"/>
    <w:rsid w:val="00A46429"/>
    <w:rsid w:val="00AE0DF0"/>
    <w:rsid w:val="00AF7218"/>
    <w:rsid w:val="00B05EFD"/>
    <w:rsid w:val="00B82EB6"/>
    <w:rsid w:val="00B93663"/>
    <w:rsid w:val="00BB3AAA"/>
    <w:rsid w:val="00BD38A9"/>
    <w:rsid w:val="00CC1214"/>
    <w:rsid w:val="00CC4CB0"/>
    <w:rsid w:val="00CF218A"/>
    <w:rsid w:val="00CF61B2"/>
    <w:rsid w:val="00D437C9"/>
    <w:rsid w:val="00D518BE"/>
    <w:rsid w:val="00DE253C"/>
    <w:rsid w:val="00DE32DF"/>
    <w:rsid w:val="00DF0A8A"/>
    <w:rsid w:val="00DF6318"/>
    <w:rsid w:val="00E07889"/>
    <w:rsid w:val="00E4223B"/>
    <w:rsid w:val="00EA64A8"/>
    <w:rsid w:val="00EA7785"/>
    <w:rsid w:val="00EB7556"/>
    <w:rsid w:val="00EF1C62"/>
    <w:rsid w:val="00EF2296"/>
    <w:rsid w:val="00F3646E"/>
    <w:rsid w:val="00F653E9"/>
    <w:rsid w:val="00FA3656"/>
    <w:rsid w:val="00FC3C3A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utoRedefine/>
    <w:qFormat/>
    <w:rsid w:val="00105092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D515-3219-4044-A01E-AD4C1042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53C97FB2</Template>
  <TotalTime>5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Bliekendaal-Kuiper, K (Karin)</cp:lastModifiedBy>
  <cp:revision>4</cp:revision>
  <dcterms:created xsi:type="dcterms:W3CDTF">2018-01-18T07:14:00Z</dcterms:created>
  <dcterms:modified xsi:type="dcterms:W3CDTF">2018-06-15T12:19:00Z</dcterms:modified>
</cp:coreProperties>
</file>