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70" w:tblpY="511"/>
        <w:tblOverlap w:val="never"/>
        <w:tblW w:w="9781" w:type="dxa"/>
        <w:tblLayout w:type="fixed"/>
        <w:tblCellMar>
          <w:left w:w="0" w:type="dxa"/>
          <w:right w:w="0" w:type="dxa"/>
        </w:tblCellMar>
        <w:tblLook w:val="04A0" w:firstRow="1" w:lastRow="0" w:firstColumn="1" w:lastColumn="0" w:noHBand="0" w:noVBand="1"/>
      </w:tblPr>
      <w:tblGrid>
        <w:gridCol w:w="7624"/>
        <w:gridCol w:w="2157"/>
      </w:tblGrid>
      <w:tr w:rsidR="001E0FC0" w:rsidRPr="00A40291" w14:paraId="3FBF098F" w14:textId="77777777" w:rsidTr="00F13C2F">
        <w:trPr>
          <w:trHeight w:val="2551"/>
        </w:trPr>
        <w:tc>
          <w:tcPr>
            <w:tcW w:w="7513" w:type="dxa"/>
          </w:tcPr>
          <w:p w14:paraId="1445FB26" w14:textId="77777777" w:rsidR="001E0FC0" w:rsidRPr="00C22F4E" w:rsidRDefault="001E0FC0" w:rsidP="00F13C2F">
            <w:bookmarkStart w:id="0" w:name="OpenAt"/>
            <w:bookmarkEnd w:id="0"/>
          </w:p>
        </w:tc>
        <w:tc>
          <w:tcPr>
            <w:tcW w:w="2126" w:type="dxa"/>
          </w:tcPr>
          <w:p w14:paraId="3E3CDB8A" w14:textId="1897E029" w:rsidR="001E0FC0" w:rsidRPr="00A40291" w:rsidRDefault="000034F6" w:rsidP="00E362A4">
            <w:pPr>
              <w:pStyle w:val="Adreskopje"/>
              <w:framePr w:wrap="auto" w:vAnchor="margin" w:hAnchor="text" w:xAlign="left" w:yAlign="inline"/>
              <w:suppressOverlap w:val="0"/>
            </w:pPr>
            <w:bookmarkStart w:id="1" w:name="datum"/>
            <w:r>
              <w:t xml:space="preserve"> </w:t>
            </w:r>
            <w:bookmarkEnd w:id="1"/>
          </w:p>
        </w:tc>
      </w:tr>
    </w:tbl>
    <w:p w14:paraId="1EDE9748" w14:textId="68EFE3AA" w:rsidR="001E0FC0" w:rsidRPr="00B95E2E" w:rsidRDefault="00575F04" w:rsidP="00BD0D21">
      <w:pPr>
        <w:pStyle w:val="Rapporttitel"/>
      </w:pPr>
      <w:bookmarkStart w:id="2" w:name="_Toc509392290"/>
      <w:bookmarkStart w:id="3" w:name="_Toc512975048"/>
      <w:bookmarkStart w:id="4" w:name="titel"/>
      <w:bookmarkStart w:id="5" w:name="_Toc406676765"/>
      <w:r>
        <w:t>Aanbesteding</w:t>
      </w:r>
      <w:r w:rsidR="00D975C9">
        <w:t>s</w:t>
      </w:r>
      <w:r w:rsidR="00A62948">
        <w:t>leidraad</w:t>
      </w:r>
      <w:bookmarkEnd w:id="2"/>
      <w:bookmarkEnd w:id="3"/>
      <w:r w:rsidR="008536CA" w:rsidRPr="00041C8D">
        <w:t xml:space="preserve"> </w:t>
      </w:r>
      <w:r w:rsidR="002376C0">
        <w:br/>
      </w:r>
      <w:r w:rsidR="008F711B">
        <w:t>Bijlagen in Word</w:t>
      </w:r>
    </w:p>
    <w:p w14:paraId="5C5E60F3" w14:textId="64C6559D" w:rsidR="00C07434" w:rsidRDefault="00576960" w:rsidP="00C07434">
      <w:pPr>
        <w:pStyle w:val="Ondertitel"/>
        <w:rPr>
          <w:color w:val="auto"/>
        </w:rPr>
      </w:pPr>
      <w:bookmarkStart w:id="6" w:name="ondertitel"/>
      <w:bookmarkEnd w:id="4"/>
      <w:r>
        <w:rPr>
          <w:color w:val="auto"/>
        </w:rPr>
        <w:t>Europese o</w:t>
      </w:r>
      <w:r w:rsidR="00C07434">
        <w:rPr>
          <w:color w:val="auto"/>
        </w:rPr>
        <w:t xml:space="preserve">penbare </w:t>
      </w:r>
      <w:r>
        <w:rPr>
          <w:color w:val="auto"/>
        </w:rPr>
        <w:t>aanbestedings</w:t>
      </w:r>
      <w:r w:rsidR="00C07434">
        <w:rPr>
          <w:color w:val="auto"/>
        </w:rPr>
        <w:t>procedure</w:t>
      </w:r>
    </w:p>
    <w:bookmarkEnd w:id="6"/>
    <w:p w14:paraId="2BBA222B" w14:textId="46B4FCB7" w:rsidR="00C07434" w:rsidRPr="005A76F8" w:rsidRDefault="00F73BFC" w:rsidP="00C07434">
      <w:pPr>
        <w:pStyle w:val="Ondertitel"/>
      </w:pPr>
      <w:r w:rsidRPr="00C01663">
        <w:t>Wisselbeveiligingsyste</w:t>
      </w:r>
      <w:r w:rsidR="009F7337">
        <w:t>men</w:t>
      </w:r>
      <w:r w:rsidR="005226B3">
        <w:t xml:space="preserve"> </w:t>
      </w:r>
      <w:r w:rsidRPr="00C01663">
        <w:t xml:space="preserve">tram </w:t>
      </w:r>
    </w:p>
    <w:p w14:paraId="1EBDA7EF" w14:textId="77777777" w:rsidR="00B155B5" w:rsidRDefault="00B155B5" w:rsidP="00B155B5"/>
    <w:p w14:paraId="6CE04D45" w14:textId="7D011C14" w:rsidR="00B155B5" w:rsidRDefault="00473DD5" w:rsidP="00B155B5">
      <w:r>
        <w:t>Versie 2.0</w:t>
      </w:r>
    </w:p>
    <w:p w14:paraId="0BE8CCAF" w14:textId="2E9F288C" w:rsidR="00473DD5" w:rsidRDefault="00473DD5" w:rsidP="00B155B5">
      <w:r>
        <w:t>18 juni 2018</w:t>
      </w:r>
    </w:p>
    <w:p w14:paraId="74013AE9" w14:textId="77777777" w:rsidR="00B155B5" w:rsidRDefault="00B155B5" w:rsidP="00B155B5"/>
    <w:p w14:paraId="6E3DFDBE" w14:textId="77777777" w:rsidR="00B155B5" w:rsidRDefault="00B155B5" w:rsidP="00B155B5"/>
    <w:p w14:paraId="5B3C6107" w14:textId="77777777" w:rsidR="00B155B5" w:rsidRDefault="00B155B5" w:rsidP="00B155B5"/>
    <w:p w14:paraId="36631EE3" w14:textId="77777777" w:rsidR="00B155B5" w:rsidRDefault="00B155B5" w:rsidP="00B155B5"/>
    <w:p w14:paraId="13A4C009" w14:textId="77777777" w:rsidR="0027028F" w:rsidRPr="003F04B6" w:rsidRDefault="0027028F" w:rsidP="00FD69FC">
      <w:pPr>
        <w:pStyle w:val="Lijstalinea"/>
        <w:numPr>
          <w:ilvl w:val="0"/>
          <w:numId w:val="20"/>
        </w:numPr>
        <w:spacing w:line="260" w:lineRule="atLeast"/>
        <w:rPr>
          <w:b/>
          <w:bCs/>
          <w:sz w:val="42"/>
          <w:szCs w:val="28"/>
        </w:rPr>
      </w:pPr>
      <w:r>
        <w:br w:type="page"/>
      </w:r>
    </w:p>
    <w:tbl>
      <w:tblPr>
        <w:tblW w:w="10213" w:type="dxa"/>
        <w:tblInd w:w="-2211"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358"/>
        <w:gridCol w:w="1833"/>
        <w:gridCol w:w="3832"/>
        <w:gridCol w:w="2190"/>
      </w:tblGrid>
      <w:tr w:rsidR="0007586B" w:rsidRPr="00211D45" w14:paraId="2EA584BF" w14:textId="77777777" w:rsidTr="0007586B">
        <w:trPr>
          <w:trHeight w:val="2565"/>
        </w:trPr>
        <w:tc>
          <w:tcPr>
            <w:tcW w:w="2358" w:type="dxa"/>
            <w:vMerge w:val="restart"/>
            <w:tcMar>
              <w:right w:w="113" w:type="dxa"/>
            </w:tcMar>
          </w:tcPr>
          <w:p w14:paraId="236D4C1D" w14:textId="77777777" w:rsidR="0007586B" w:rsidRPr="00211D45" w:rsidRDefault="0007586B" w:rsidP="0007586B">
            <w:pPr>
              <w:spacing w:line="270" w:lineRule="exact"/>
            </w:pPr>
          </w:p>
        </w:tc>
        <w:tc>
          <w:tcPr>
            <w:tcW w:w="7855" w:type="dxa"/>
            <w:gridSpan w:val="3"/>
          </w:tcPr>
          <w:p w14:paraId="330DACA8" w14:textId="77777777" w:rsidR="0007586B" w:rsidRPr="00211D45" w:rsidRDefault="0007586B" w:rsidP="0007586B"/>
        </w:tc>
      </w:tr>
      <w:tr w:rsidR="0007586B" w:rsidRPr="00211D45" w14:paraId="2630E80F" w14:textId="77777777" w:rsidTr="0007586B">
        <w:trPr>
          <w:trHeight w:val="539"/>
        </w:trPr>
        <w:tc>
          <w:tcPr>
            <w:tcW w:w="2358" w:type="dxa"/>
            <w:vMerge/>
            <w:tcMar>
              <w:right w:w="113" w:type="dxa"/>
            </w:tcMar>
          </w:tcPr>
          <w:p w14:paraId="1EE25374" w14:textId="77777777" w:rsidR="0007586B" w:rsidRPr="00211D45" w:rsidRDefault="0007586B" w:rsidP="0007586B">
            <w:pPr>
              <w:spacing w:line="270" w:lineRule="exact"/>
            </w:pPr>
          </w:p>
        </w:tc>
        <w:tc>
          <w:tcPr>
            <w:tcW w:w="5665" w:type="dxa"/>
            <w:gridSpan w:val="2"/>
          </w:tcPr>
          <w:p w14:paraId="5E0F0441" w14:textId="74653003" w:rsidR="008F711B" w:rsidRDefault="0007586B" w:rsidP="0007586B">
            <w:pPr>
              <w:pStyle w:val="stlRapporttitel"/>
              <w:rPr>
                <w:rFonts w:ascii="Corbel" w:hAnsi="Corbel"/>
              </w:rPr>
            </w:pPr>
            <w:r w:rsidRPr="0007586B">
              <w:rPr>
                <w:rFonts w:ascii="Corbel" w:hAnsi="Corbel"/>
              </w:rPr>
              <w:t xml:space="preserve">Aanbestedingsleidraad </w:t>
            </w:r>
            <w:r w:rsidR="008F711B">
              <w:rPr>
                <w:rFonts w:ascii="Corbel" w:hAnsi="Corbel"/>
              </w:rPr>
              <w:t>– Bijlagen in Word</w:t>
            </w:r>
          </w:p>
          <w:p w14:paraId="6BA8483A" w14:textId="120B7EE0" w:rsidR="0007586B" w:rsidRPr="00211D45" w:rsidRDefault="0007586B" w:rsidP="0007586B">
            <w:pPr>
              <w:pStyle w:val="stlRapporttitel"/>
              <w:rPr>
                <w:rFonts w:ascii="Corbel" w:hAnsi="Corbel"/>
              </w:rPr>
            </w:pPr>
            <w:r>
              <w:rPr>
                <w:rFonts w:ascii="Corbel" w:hAnsi="Corbel"/>
              </w:rPr>
              <w:t>Wisselbeveiligingsystemen Tram</w:t>
            </w:r>
          </w:p>
        </w:tc>
        <w:tc>
          <w:tcPr>
            <w:tcW w:w="2190" w:type="dxa"/>
          </w:tcPr>
          <w:p w14:paraId="31E7D707" w14:textId="77777777" w:rsidR="0007586B" w:rsidRPr="00211D45" w:rsidRDefault="0007586B" w:rsidP="0007586B">
            <w:pPr>
              <w:pStyle w:val="stlTitel"/>
              <w:rPr>
                <w:rFonts w:ascii="Corbel" w:hAnsi="Corbel"/>
              </w:rPr>
            </w:pPr>
          </w:p>
        </w:tc>
      </w:tr>
      <w:tr w:rsidR="0007586B" w:rsidRPr="00211D45" w14:paraId="52C882FC" w14:textId="77777777" w:rsidTr="0007586B">
        <w:trPr>
          <w:trHeight w:hRule="exact" w:val="270"/>
        </w:trPr>
        <w:tc>
          <w:tcPr>
            <w:tcW w:w="2358" w:type="dxa"/>
            <w:tcMar>
              <w:right w:w="113" w:type="dxa"/>
            </w:tcMar>
          </w:tcPr>
          <w:p w14:paraId="3D4349FC" w14:textId="01232A41" w:rsidR="0007586B" w:rsidRPr="00211D45" w:rsidRDefault="0007586B" w:rsidP="0007586B"/>
        </w:tc>
        <w:tc>
          <w:tcPr>
            <w:tcW w:w="5665" w:type="dxa"/>
            <w:gridSpan w:val="2"/>
          </w:tcPr>
          <w:p w14:paraId="597A2DC6" w14:textId="77777777" w:rsidR="0007586B" w:rsidRPr="00211D45" w:rsidRDefault="0007586B" w:rsidP="0007586B"/>
        </w:tc>
        <w:tc>
          <w:tcPr>
            <w:tcW w:w="2190" w:type="dxa"/>
          </w:tcPr>
          <w:p w14:paraId="3F3AEDFB" w14:textId="77777777" w:rsidR="0007586B" w:rsidRPr="00211D45" w:rsidRDefault="0007586B" w:rsidP="0007586B"/>
        </w:tc>
      </w:tr>
      <w:tr w:rsidR="0007586B" w:rsidRPr="00211D45" w14:paraId="6DA6A2BA" w14:textId="77777777" w:rsidTr="0007586B">
        <w:trPr>
          <w:trHeight w:val="272"/>
        </w:trPr>
        <w:tc>
          <w:tcPr>
            <w:tcW w:w="2358" w:type="dxa"/>
            <w:tcMar>
              <w:right w:w="113" w:type="dxa"/>
            </w:tcMar>
          </w:tcPr>
          <w:p w14:paraId="7155DE5A" w14:textId="77777777" w:rsidR="0007586B" w:rsidRPr="00211D45" w:rsidRDefault="0007586B" w:rsidP="0007586B"/>
        </w:tc>
        <w:tc>
          <w:tcPr>
            <w:tcW w:w="5665" w:type="dxa"/>
            <w:gridSpan w:val="2"/>
          </w:tcPr>
          <w:p w14:paraId="0640169D" w14:textId="77777777" w:rsidR="0007586B" w:rsidRPr="00211D45" w:rsidRDefault="0007586B" w:rsidP="0007586B">
            <w:pPr>
              <w:pStyle w:val="BasistekstGemeenteAmsterdam"/>
            </w:pPr>
          </w:p>
          <w:p w14:paraId="63B03882" w14:textId="77777777" w:rsidR="0007586B" w:rsidRPr="00211D45" w:rsidRDefault="0007586B" w:rsidP="0007586B">
            <w:pPr>
              <w:pStyle w:val="stlSubtitel"/>
              <w:rPr>
                <w:rFonts w:ascii="Corbel" w:hAnsi="Corbel"/>
              </w:rPr>
            </w:pPr>
          </w:p>
        </w:tc>
        <w:tc>
          <w:tcPr>
            <w:tcW w:w="2190" w:type="dxa"/>
          </w:tcPr>
          <w:p w14:paraId="7A74CB42" w14:textId="77777777" w:rsidR="0007586B" w:rsidRPr="00211D45" w:rsidRDefault="0007586B" w:rsidP="0007586B">
            <w:pPr>
              <w:autoSpaceDE w:val="0"/>
              <w:autoSpaceDN w:val="0"/>
              <w:spacing w:line="240" w:lineRule="auto"/>
              <w:rPr>
                <w:rFonts w:cs="Arial-BoldMT"/>
              </w:rPr>
            </w:pPr>
          </w:p>
        </w:tc>
      </w:tr>
      <w:tr w:rsidR="0007586B" w:rsidRPr="00211D45" w14:paraId="2F4264BA" w14:textId="77777777" w:rsidTr="0007586B">
        <w:trPr>
          <w:trHeight w:hRule="exact" w:val="270"/>
        </w:trPr>
        <w:tc>
          <w:tcPr>
            <w:tcW w:w="2358" w:type="dxa"/>
            <w:tcMar>
              <w:right w:w="113" w:type="dxa"/>
            </w:tcMar>
          </w:tcPr>
          <w:p w14:paraId="2CBDAE3C" w14:textId="77777777" w:rsidR="0007586B" w:rsidRPr="00211D45" w:rsidRDefault="0007586B" w:rsidP="0007586B"/>
        </w:tc>
        <w:tc>
          <w:tcPr>
            <w:tcW w:w="1833" w:type="dxa"/>
          </w:tcPr>
          <w:p w14:paraId="03D20699" w14:textId="77777777" w:rsidR="0007586B" w:rsidRPr="00211D45" w:rsidRDefault="0007586B" w:rsidP="0007586B"/>
        </w:tc>
        <w:tc>
          <w:tcPr>
            <w:tcW w:w="3832" w:type="dxa"/>
          </w:tcPr>
          <w:p w14:paraId="2B53C40B" w14:textId="77777777" w:rsidR="0007586B" w:rsidRPr="00211D45" w:rsidRDefault="0007586B" w:rsidP="0007586B"/>
        </w:tc>
        <w:tc>
          <w:tcPr>
            <w:tcW w:w="2190" w:type="dxa"/>
          </w:tcPr>
          <w:p w14:paraId="4794B722" w14:textId="77777777" w:rsidR="0007586B" w:rsidRPr="00211D45" w:rsidRDefault="0007586B" w:rsidP="0007586B"/>
        </w:tc>
      </w:tr>
      <w:tr w:rsidR="0007586B" w:rsidRPr="00211D45" w14:paraId="19357F18" w14:textId="77777777" w:rsidTr="0007586B">
        <w:trPr>
          <w:trHeight w:hRule="exact" w:val="270"/>
        </w:trPr>
        <w:tc>
          <w:tcPr>
            <w:tcW w:w="2358" w:type="dxa"/>
            <w:tcMar>
              <w:right w:w="113" w:type="dxa"/>
            </w:tcMar>
          </w:tcPr>
          <w:p w14:paraId="211EF117" w14:textId="77777777" w:rsidR="0007586B" w:rsidRPr="00211D45" w:rsidRDefault="0007586B" w:rsidP="0007586B"/>
        </w:tc>
        <w:tc>
          <w:tcPr>
            <w:tcW w:w="1833" w:type="dxa"/>
          </w:tcPr>
          <w:p w14:paraId="3B13B7B4" w14:textId="77777777" w:rsidR="0007586B" w:rsidRPr="00211D45" w:rsidRDefault="0007586B" w:rsidP="0007586B"/>
        </w:tc>
        <w:tc>
          <w:tcPr>
            <w:tcW w:w="3832" w:type="dxa"/>
          </w:tcPr>
          <w:p w14:paraId="7E7B3EA4" w14:textId="77777777" w:rsidR="0007586B" w:rsidRPr="00211D45" w:rsidRDefault="0007586B" w:rsidP="0007586B"/>
        </w:tc>
        <w:tc>
          <w:tcPr>
            <w:tcW w:w="2190" w:type="dxa"/>
          </w:tcPr>
          <w:p w14:paraId="591F1A01" w14:textId="77777777" w:rsidR="0007586B" w:rsidRPr="00211D45" w:rsidRDefault="0007586B" w:rsidP="0007586B"/>
        </w:tc>
      </w:tr>
      <w:tr w:rsidR="0007586B" w:rsidRPr="00211D45" w14:paraId="6BC1D30D" w14:textId="77777777" w:rsidTr="0007586B">
        <w:trPr>
          <w:trHeight w:hRule="exact" w:val="270"/>
        </w:trPr>
        <w:tc>
          <w:tcPr>
            <w:tcW w:w="2358" w:type="dxa"/>
            <w:tcMar>
              <w:right w:w="113" w:type="dxa"/>
            </w:tcMar>
          </w:tcPr>
          <w:p w14:paraId="34597052" w14:textId="77777777" w:rsidR="0007586B" w:rsidRPr="00211D45" w:rsidRDefault="0007586B" w:rsidP="0007586B"/>
        </w:tc>
        <w:tc>
          <w:tcPr>
            <w:tcW w:w="1833" w:type="dxa"/>
          </w:tcPr>
          <w:p w14:paraId="6636C0E5" w14:textId="77777777" w:rsidR="0007586B" w:rsidRPr="00211D45" w:rsidRDefault="0007586B" w:rsidP="0007586B"/>
        </w:tc>
        <w:tc>
          <w:tcPr>
            <w:tcW w:w="3832" w:type="dxa"/>
          </w:tcPr>
          <w:p w14:paraId="5D92F97D" w14:textId="77777777" w:rsidR="0007586B" w:rsidRPr="00211D45" w:rsidRDefault="0007586B" w:rsidP="0007586B"/>
        </w:tc>
        <w:tc>
          <w:tcPr>
            <w:tcW w:w="2190" w:type="dxa"/>
          </w:tcPr>
          <w:p w14:paraId="6A7A2A9E" w14:textId="77777777" w:rsidR="0007586B" w:rsidRPr="00211D45" w:rsidRDefault="0007586B" w:rsidP="0007586B"/>
        </w:tc>
      </w:tr>
      <w:tr w:rsidR="0007586B" w:rsidRPr="00211D45" w14:paraId="43A29B6D" w14:textId="77777777" w:rsidTr="0007586B">
        <w:trPr>
          <w:trHeight w:hRule="exact" w:val="270"/>
        </w:trPr>
        <w:tc>
          <w:tcPr>
            <w:tcW w:w="2358" w:type="dxa"/>
            <w:tcMar>
              <w:right w:w="113" w:type="dxa"/>
            </w:tcMar>
          </w:tcPr>
          <w:p w14:paraId="05CA89E5" w14:textId="77777777" w:rsidR="0007586B" w:rsidRPr="00211D45" w:rsidRDefault="0007586B" w:rsidP="0007586B"/>
        </w:tc>
        <w:tc>
          <w:tcPr>
            <w:tcW w:w="1833" w:type="dxa"/>
          </w:tcPr>
          <w:p w14:paraId="4618C685" w14:textId="77777777" w:rsidR="0007586B" w:rsidRPr="00211D45" w:rsidRDefault="0007586B" w:rsidP="0007586B"/>
        </w:tc>
        <w:tc>
          <w:tcPr>
            <w:tcW w:w="3832" w:type="dxa"/>
          </w:tcPr>
          <w:p w14:paraId="3F84BC3A" w14:textId="77777777" w:rsidR="0007586B" w:rsidRPr="00211D45" w:rsidRDefault="0007586B" w:rsidP="0007586B"/>
        </w:tc>
        <w:tc>
          <w:tcPr>
            <w:tcW w:w="2190" w:type="dxa"/>
          </w:tcPr>
          <w:p w14:paraId="6235C3BA" w14:textId="77777777" w:rsidR="0007586B" w:rsidRPr="00211D45" w:rsidRDefault="0007586B" w:rsidP="0007586B"/>
        </w:tc>
      </w:tr>
      <w:tr w:rsidR="0007586B" w:rsidRPr="00211D45" w14:paraId="3FFF2D76" w14:textId="77777777" w:rsidTr="0007586B">
        <w:trPr>
          <w:trHeight w:hRule="exact" w:val="270"/>
        </w:trPr>
        <w:tc>
          <w:tcPr>
            <w:tcW w:w="2358" w:type="dxa"/>
            <w:tcMar>
              <w:right w:w="113" w:type="dxa"/>
            </w:tcMar>
          </w:tcPr>
          <w:p w14:paraId="50316ACE" w14:textId="77777777" w:rsidR="0007586B" w:rsidRPr="00211D45" w:rsidRDefault="0007586B" w:rsidP="0007586B"/>
        </w:tc>
        <w:tc>
          <w:tcPr>
            <w:tcW w:w="1833" w:type="dxa"/>
          </w:tcPr>
          <w:p w14:paraId="12DB423F" w14:textId="77777777" w:rsidR="0007586B" w:rsidRPr="00211D45" w:rsidRDefault="0007586B" w:rsidP="0007586B">
            <w:r w:rsidRPr="00211D45">
              <w:t>Dossier</w:t>
            </w:r>
          </w:p>
        </w:tc>
        <w:tc>
          <w:tcPr>
            <w:tcW w:w="3832" w:type="dxa"/>
          </w:tcPr>
          <w:p w14:paraId="00892376" w14:textId="77777777" w:rsidR="0007586B" w:rsidRPr="00211D45" w:rsidRDefault="0007586B" w:rsidP="0007586B">
            <w:r w:rsidRPr="00C82BE4">
              <w:t>Aanbesteding Inschrijving/F03 Aanbesteding en contractering</w:t>
            </w:r>
          </w:p>
        </w:tc>
        <w:tc>
          <w:tcPr>
            <w:tcW w:w="2190" w:type="dxa"/>
          </w:tcPr>
          <w:p w14:paraId="28221EAA" w14:textId="77777777" w:rsidR="0007586B" w:rsidRPr="00211D45" w:rsidRDefault="0007586B" w:rsidP="0007586B"/>
        </w:tc>
      </w:tr>
      <w:tr w:rsidR="0007586B" w:rsidRPr="00211D45" w14:paraId="710347D8" w14:textId="77777777" w:rsidTr="0007586B">
        <w:trPr>
          <w:trHeight w:hRule="exact" w:val="270"/>
        </w:trPr>
        <w:tc>
          <w:tcPr>
            <w:tcW w:w="2358" w:type="dxa"/>
            <w:tcMar>
              <w:right w:w="113" w:type="dxa"/>
            </w:tcMar>
          </w:tcPr>
          <w:p w14:paraId="3B7FD4B5" w14:textId="77777777" w:rsidR="0007586B" w:rsidRPr="00211D45" w:rsidRDefault="0007586B" w:rsidP="0007586B"/>
        </w:tc>
        <w:tc>
          <w:tcPr>
            <w:tcW w:w="1833" w:type="dxa"/>
          </w:tcPr>
          <w:p w14:paraId="320FF4D4" w14:textId="77777777" w:rsidR="0007586B" w:rsidRPr="00211D45" w:rsidRDefault="0007586B" w:rsidP="0007586B">
            <w:r w:rsidRPr="00211D45">
              <w:t>Documentnummer</w:t>
            </w:r>
          </w:p>
        </w:tc>
        <w:tc>
          <w:tcPr>
            <w:tcW w:w="3832" w:type="dxa"/>
          </w:tcPr>
          <w:p w14:paraId="29303106" w14:textId="77777777" w:rsidR="0007586B" w:rsidRPr="00211D45" w:rsidRDefault="00DA5A00" w:rsidP="0007586B">
            <w:r w:rsidRPr="00DA5A00">
              <w:t>TIWB/OVG/00013</w:t>
            </w:r>
          </w:p>
        </w:tc>
        <w:tc>
          <w:tcPr>
            <w:tcW w:w="2190" w:type="dxa"/>
          </w:tcPr>
          <w:p w14:paraId="38D57C03" w14:textId="77777777" w:rsidR="0007586B" w:rsidRPr="00211D45" w:rsidRDefault="0007586B" w:rsidP="0007586B"/>
        </w:tc>
      </w:tr>
      <w:tr w:rsidR="0007586B" w:rsidRPr="00211D45" w14:paraId="5E0D1B13" w14:textId="77777777" w:rsidTr="0007586B">
        <w:trPr>
          <w:trHeight w:hRule="exact" w:val="270"/>
        </w:trPr>
        <w:tc>
          <w:tcPr>
            <w:tcW w:w="2358" w:type="dxa"/>
            <w:tcMar>
              <w:right w:w="113" w:type="dxa"/>
            </w:tcMar>
          </w:tcPr>
          <w:p w14:paraId="25E8119F" w14:textId="77777777" w:rsidR="0007586B" w:rsidRPr="00211D45" w:rsidRDefault="0007586B" w:rsidP="0007586B"/>
        </w:tc>
        <w:tc>
          <w:tcPr>
            <w:tcW w:w="1833" w:type="dxa"/>
          </w:tcPr>
          <w:p w14:paraId="52F8C6D2" w14:textId="77777777" w:rsidR="0007586B" w:rsidRPr="00211D45" w:rsidRDefault="0007586B" w:rsidP="0007586B">
            <w:r w:rsidRPr="00211D45">
              <w:t>Versie document</w:t>
            </w:r>
          </w:p>
        </w:tc>
        <w:tc>
          <w:tcPr>
            <w:tcW w:w="3832" w:type="dxa"/>
          </w:tcPr>
          <w:p w14:paraId="2CF039C3" w14:textId="7A295384" w:rsidR="0007586B" w:rsidRPr="00211D45" w:rsidRDefault="00A91964" w:rsidP="0007586B">
            <w:r>
              <w:t>2</w:t>
            </w:r>
            <w:r w:rsidR="003602AF">
              <w:t>.0</w:t>
            </w:r>
          </w:p>
        </w:tc>
        <w:tc>
          <w:tcPr>
            <w:tcW w:w="2190" w:type="dxa"/>
          </w:tcPr>
          <w:p w14:paraId="16E4AEA8" w14:textId="77777777" w:rsidR="0007586B" w:rsidRPr="00211D45" w:rsidRDefault="0007586B" w:rsidP="0007586B"/>
        </w:tc>
      </w:tr>
      <w:tr w:rsidR="0007586B" w:rsidRPr="00211D45" w14:paraId="1ABE1486" w14:textId="77777777" w:rsidTr="0007586B">
        <w:trPr>
          <w:trHeight w:hRule="exact" w:val="270"/>
        </w:trPr>
        <w:tc>
          <w:tcPr>
            <w:tcW w:w="2358" w:type="dxa"/>
            <w:tcMar>
              <w:right w:w="113" w:type="dxa"/>
            </w:tcMar>
          </w:tcPr>
          <w:p w14:paraId="37D4A303" w14:textId="77777777" w:rsidR="0007586B" w:rsidRPr="00211D45" w:rsidRDefault="0007586B" w:rsidP="0007586B"/>
        </w:tc>
        <w:tc>
          <w:tcPr>
            <w:tcW w:w="1833" w:type="dxa"/>
          </w:tcPr>
          <w:p w14:paraId="737E6E46" w14:textId="77777777" w:rsidR="0007586B" w:rsidRPr="00211D45" w:rsidRDefault="0007586B" w:rsidP="0007586B">
            <w:r w:rsidRPr="00211D45">
              <w:t>Status</w:t>
            </w:r>
          </w:p>
        </w:tc>
        <w:tc>
          <w:tcPr>
            <w:tcW w:w="3832" w:type="dxa"/>
          </w:tcPr>
          <w:p w14:paraId="54595882" w14:textId="46ABA22A" w:rsidR="0007586B" w:rsidRPr="00211D45" w:rsidRDefault="003D6692" w:rsidP="0007586B">
            <w:r>
              <w:rPr>
                <w:noProof/>
              </w:rPr>
              <w:t>Definitief</w:t>
            </w:r>
          </w:p>
        </w:tc>
        <w:tc>
          <w:tcPr>
            <w:tcW w:w="2190" w:type="dxa"/>
          </w:tcPr>
          <w:p w14:paraId="02A54E6B" w14:textId="77777777" w:rsidR="0007586B" w:rsidRPr="00211D45" w:rsidRDefault="0007586B" w:rsidP="0007586B"/>
        </w:tc>
      </w:tr>
      <w:tr w:rsidR="0007586B" w:rsidRPr="00211D45" w14:paraId="6E640FEF" w14:textId="77777777" w:rsidTr="0007586B">
        <w:trPr>
          <w:trHeight w:hRule="exact" w:val="85"/>
        </w:trPr>
        <w:tc>
          <w:tcPr>
            <w:tcW w:w="2358" w:type="dxa"/>
            <w:tcMar>
              <w:right w:w="113" w:type="dxa"/>
            </w:tcMar>
          </w:tcPr>
          <w:p w14:paraId="09260E42" w14:textId="77777777" w:rsidR="0007586B" w:rsidRPr="00211D45" w:rsidRDefault="0007586B" w:rsidP="0007586B"/>
        </w:tc>
        <w:tc>
          <w:tcPr>
            <w:tcW w:w="1833" w:type="dxa"/>
          </w:tcPr>
          <w:p w14:paraId="13FDBF97" w14:textId="77777777" w:rsidR="0007586B" w:rsidRPr="00211D45" w:rsidRDefault="0007586B" w:rsidP="0007586B">
            <w:r w:rsidRPr="00211D45">
              <w:t>Datum</w:t>
            </w:r>
          </w:p>
        </w:tc>
        <w:tc>
          <w:tcPr>
            <w:tcW w:w="3832" w:type="dxa"/>
          </w:tcPr>
          <w:p w14:paraId="08ABAD85" w14:textId="77777777" w:rsidR="0007586B" w:rsidRPr="00211D45" w:rsidRDefault="0007586B" w:rsidP="0007586B">
            <w:r>
              <w:t>28 maart 2018</w:t>
            </w:r>
          </w:p>
        </w:tc>
        <w:tc>
          <w:tcPr>
            <w:tcW w:w="2190" w:type="dxa"/>
          </w:tcPr>
          <w:p w14:paraId="3D2C7A7E" w14:textId="77777777" w:rsidR="0007586B" w:rsidRPr="00211D45" w:rsidRDefault="0007586B" w:rsidP="0007586B"/>
        </w:tc>
      </w:tr>
      <w:tr w:rsidR="0007586B" w:rsidRPr="00211D45" w14:paraId="6F6045A7" w14:textId="77777777" w:rsidTr="0007586B">
        <w:trPr>
          <w:trHeight w:hRule="exact" w:val="270"/>
        </w:trPr>
        <w:tc>
          <w:tcPr>
            <w:tcW w:w="2358" w:type="dxa"/>
            <w:tcMar>
              <w:right w:w="113" w:type="dxa"/>
            </w:tcMar>
          </w:tcPr>
          <w:p w14:paraId="0FC42DB3" w14:textId="77777777" w:rsidR="0007586B" w:rsidRPr="00211D45" w:rsidRDefault="0007586B" w:rsidP="0007586B"/>
        </w:tc>
        <w:tc>
          <w:tcPr>
            <w:tcW w:w="1833" w:type="dxa"/>
          </w:tcPr>
          <w:p w14:paraId="7419F8D3" w14:textId="77777777" w:rsidR="0007586B" w:rsidRPr="00211D45" w:rsidRDefault="0007586B" w:rsidP="0007586B"/>
        </w:tc>
        <w:tc>
          <w:tcPr>
            <w:tcW w:w="3832" w:type="dxa"/>
          </w:tcPr>
          <w:p w14:paraId="236BBDD3" w14:textId="77777777" w:rsidR="0007586B" w:rsidRPr="00211D45" w:rsidRDefault="0007586B" w:rsidP="0007586B"/>
        </w:tc>
        <w:tc>
          <w:tcPr>
            <w:tcW w:w="2190" w:type="dxa"/>
          </w:tcPr>
          <w:p w14:paraId="775E1533" w14:textId="77777777" w:rsidR="0007586B" w:rsidRPr="00211D45" w:rsidRDefault="0007586B" w:rsidP="0007586B"/>
        </w:tc>
      </w:tr>
      <w:tr w:rsidR="0007586B" w:rsidRPr="00211D45" w14:paraId="4FED13B3" w14:textId="77777777" w:rsidTr="0007586B">
        <w:trPr>
          <w:trHeight w:hRule="exact" w:val="2610"/>
        </w:trPr>
        <w:tc>
          <w:tcPr>
            <w:tcW w:w="2358" w:type="dxa"/>
            <w:tcMar>
              <w:right w:w="113" w:type="dxa"/>
            </w:tcMar>
          </w:tcPr>
          <w:p w14:paraId="5B5D08E2" w14:textId="77777777" w:rsidR="0007586B" w:rsidRPr="00211D45" w:rsidRDefault="0007586B" w:rsidP="0007586B"/>
        </w:tc>
        <w:tc>
          <w:tcPr>
            <w:tcW w:w="7855" w:type="dxa"/>
            <w:gridSpan w:val="3"/>
          </w:tcPr>
          <w:p w14:paraId="1B2AB1A0" w14:textId="77777777" w:rsidR="0007586B" w:rsidRPr="00211D45" w:rsidRDefault="0007586B" w:rsidP="0007586B"/>
        </w:tc>
      </w:tr>
    </w:tbl>
    <w:bookmarkEnd w:id="5" w:displacedByCustomXml="next"/>
    <w:bookmarkStart w:id="7" w:name="_Toc512975049" w:displacedByCustomXml="next"/>
    <w:sdt>
      <w:sdtPr>
        <w:rPr>
          <w:b w:val="0"/>
          <w:bCs w:val="0"/>
          <w:sz w:val="21"/>
          <w:szCs w:val="21"/>
        </w:rPr>
        <w:id w:val="-645657345"/>
        <w:docPartObj>
          <w:docPartGallery w:val="Table of Contents"/>
          <w:docPartUnique/>
        </w:docPartObj>
      </w:sdtPr>
      <w:sdtEndPr/>
      <w:sdtContent>
        <w:p w14:paraId="23FDC76E" w14:textId="77777777" w:rsidR="00817D40" w:rsidRDefault="00161487" w:rsidP="00161487">
          <w:pPr>
            <w:pStyle w:val="Kop1"/>
            <w:numPr>
              <w:ilvl w:val="0"/>
              <w:numId w:val="0"/>
            </w:numPr>
            <w:ind w:left="227" w:hanging="227"/>
            <w:rPr>
              <w:noProof/>
            </w:rPr>
          </w:pPr>
          <w:r>
            <w:t>Inhoud</w:t>
          </w:r>
          <w:bookmarkEnd w:id="7"/>
          <w:r>
            <w:fldChar w:fldCharType="begin"/>
          </w:r>
          <w:r>
            <w:instrText xml:space="preserve"> TOC \o "1-3" \h \z \u </w:instrText>
          </w:r>
          <w:r>
            <w:fldChar w:fldCharType="separate"/>
          </w:r>
        </w:p>
        <w:p w14:paraId="59D887FF" w14:textId="77777777" w:rsidR="00817D40" w:rsidRDefault="00A6426C">
          <w:pPr>
            <w:pStyle w:val="Inhopg1"/>
            <w:rPr>
              <w:rFonts w:asciiTheme="minorHAnsi" w:hAnsiTheme="minorHAnsi"/>
              <w:b w:val="0"/>
              <w:bCs w:val="0"/>
            </w:rPr>
          </w:pPr>
          <w:hyperlink w:anchor="_Toc512975048" w:history="1">
            <w:r w:rsidR="00817D40" w:rsidRPr="00884DED">
              <w:rPr>
                <w:rStyle w:val="Hyperlink"/>
              </w:rPr>
              <w:t>Aanbestedingsleidraad</w:t>
            </w:r>
            <w:r w:rsidR="00817D40">
              <w:rPr>
                <w:webHidden/>
              </w:rPr>
              <w:tab/>
            </w:r>
            <w:r w:rsidR="00817D40">
              <w:rPr>
                <w:webHidden/>
              </w:rPr>
              <w:fldChar w:fldCharType="begin"/>
            </w:r>
            <w:r w:rsidR="00817D40">
              <w:rPr>
                <w:webHidden/>
              </w:rPr>
              <w:instrText xml:space="preserve"> PAGEREF _Toc512975048 \h </w:instrText>
            </w:r>
            <w:r w:rsidR="00817D40">
              <w:rPr>
                <w:webHidden/>
              </w:rPr>
            </w:r>
            <w:r w:rsidR="00817D40">
              <w:rPr>
                <w:webHidden/>
              </w:rPr>
              <w:fldChar w:fldCharType="separate"/>
            </w:r>
            <w:r w:rsidR="00817D40">
              <w:rPr>
                <w:webHidden/>
              </w:rPr>
              <w:t>1</w:t>
            </w:r>
            <w:r w:rsidR="00817D40">
              <w:rPr>
                <w:webHidden/>
              </w:rPr>
              <w:fldChar w:fldCharType="end"/>
            </w:r>
          </w:hyperlink>
        </w:p>
        <w:p w14:paraId="62E634F3" w14:textId="77777777" w:rsidR="00817D40" w:rsidRDefault="00A6426C">
          <w:pPr>
            <w:pStyle w:val="Inhopg1"/>
            <w:rPr>
              <w:rFonts w:asciiTheme="minorHAnsi" w:hAnsiTheme="minorHAnsi"/>
              <w:b w:val="0"/>
              <w:bCs w:val="0"/>
            </w:rPr>
          </w:pPr>
          <w:hyperlink w:anchor="_Toc512975049" w:history="1">
            <w:r w:rsidR="00817D40" w:rsidRPr="00884DED">
              <w:rPr>
                <w:rStyle w:val="Hyperlink"/>
              </w:rPr>
              <w:t>Inhoud</w:t>
            </w:r>
            <w:r w:rsidR="00817D40">
              <w:rPr>
                <w:webHidden/>
              </w:rPr>
              <w:tab/>
            </w:r>
            <w:r w:rsidR="00817D40">
              <w:rPr>
                <w:webHidden/>
              </w:rPr>
              <w:fldChar w:fldCharType="begin"/>
            </w:r>
            <w:r w:rsidR="00817D40">
              <w:rPr>
                <w:webHidden/>
              </w:rPr>
              <w:instrText xml:space="preserve"> PAGEREF _Toc512975049 \h </w:instrText>
            </w:r>
            <w:r w:rsidR="00817D40">
              <w:rPr>
                <w:webHidden/>
              </w:rPr>
            </w:r>
            <w:r w:rsidR="00817D40">
              <w:rPr>
                <w:webHidden/>
              </w:rPr>
              <w:fldChar w:fldCharType="separate"/>
            </w:r>
            <w:r w:rsidR="00817D40">
              <w:rPr>
                <w:webHidden/>
              </w:rPr>
              <w:t>3</w:t>
            </w:r>
            <w:r w:rsidR="00817D40">
              <w:rPr>
                <w:webHidden/>
              </w:rPr>
              <w:fldChar w:fldCharType="end"/>
            </w:r>
          </w:hyperlink>
        </w:p>
        <w:p w14:paraId="348A3D06" w14:textId="77777777" w:rsidR="00817D40" w:rsidRDefault="00A6426C">
          <w:pPr>
            <w:pStyle w:val="Inhopg1"/>
            <w:rPr>
              <w:rFonts w:asciiTheme="minorHAnsi" w:hAnsiTheme="minorHAnsi"/>
              <w:b w:val="0"/>
              <w:bCs w:val="0"/>
            </w:rPr>
          </w:pPr>
          <w:hyperlink w:anchor="_Toc512975050" w:history="1">
            <w:r w:rsidR="00817D40" w:rsidRPr="00884DED">
              <w:rPr>
                <w:rStyle w:val="Hyperlink"/>
              </w:rPr>
              <w:t>Bijlage(n)</w:t>
            </w:r>
            <w:r w:rsidR="00817D40">
              <w:rPr>
                <w:webHidden/>
              </w:rPr>
              <w:tab/>
            </w:r>
            <w:r w:rsidR="00817D40">
              <w:rPr>
                <w:webHidden/>
              </w:rPr>
              <w:fldChar w:fldCharType="begin"/>
            </w:r>
            <w:r w:rsidR="00817D40">
              <w:rPr>
                <w:webHidden/>
              </w:rPr>
              <w:instrText xml:space="preserve"> PAGEREF _Toc512975050 \h </w:instrText>
            </w:r>
            <w:r w:rsidR="00817D40">
              <w:rPr>
                <w:webHidden/>
              </w:rPr>
            </w:r>
            <w:r w:rsidR="00817D40">
              <w:rPr>
                <w:webHidden/>
              </w:rPr>
              <w:fldChar w:fldCharType="separate"/>
            </w:r>
            <w:r w:rsidR="00817D40">
              <w:rPr>
                <w:webHidden/>
              </w:rPr>
              <w:t>5</w:t>
            </w:r>
            <w:r w:rsidR="00817D40">
              <w:rPr>
                <w:webHidden/>
              </w:rPr>
              <w:fldChar w:fldCharType="end"/>
            </w:r>
          </w:hyperlink>
        </w:p>
        <w:p w14:paraId="4B92C88A" w14:textId="77777777" w:rsidR="00161487" w:rsidRDefault="00161487">
          <w:r>
            <w:rPr>
              <w:b/>
              <w:bCs/>
            </w:rPr>
            <w:fldChar w:fldCharType="end"/>
          </w:r>
        </w:p>
      </w:sdtContent>
    </w:sdt>
    <w:p w14:paraId="2C4D0154" w14:textId="77777777" w:rsidR="008F711B" w:rsidRDefault="00F9712C">
      <w:pPr>
        <w:pStyle w:val="Inhopg2"/>
        <w:rPr>
          <w:rFonts w:asciiTheme="minorHAnsi" w:eastAsiaTheme="minorEastAsia" w:hAnsiTheme="minorHAnsi" w:cstheme="minorBidi"/>
          <w:sz w:val="22"/>
          <w:szCs w:val="22"/>
          <w:lang w:eastAsia="nl-NL"/>
        </w:rPr>
      </w:pPr>
      <w:r w:rsidRPr="00553333">
        <w:rPr>
          <w:color w:val="000000" w:themeColor="text1"/>
        </w:rPr>
        <w:fldChar w:fldCharType="begin"/>
      </w:r>
      <w:r w:rsidRPr="00553333">
        <w:rPr>
          <w:color w:val="000000" w:themeColor="text1"/>
        </w:rPr>
        <w:instrText xml:space="preserve"> TOC \n \t "Bijlagekop;6;Bijlage ondertitel;2" </w:instrText>
      </w:r>
      <w:r w:rsidRPr="00553333">
        <w:rPr>
          <w:color w:val="000000" w:themeColor="text1"/>
        </w:rPr>
        <w:fldChar w:fldCharType="separate"/>
      </w:r>
      <w:r w:rsidR="008F711B">
        <w:t>Bijlage 1 - Inschrijvingsbiljet</w:t>
      </w:r>
    </w:p>
    <w:p w14:paraId="2138AEC9" w14:textId="77777777" w:rsidR="008F711B" w:rsidRDefault="008F711B">
      <w:pPr>
        <w:pStyle w:val="Inhopg2"/>
        <w:rPr>
          <w:rFonts w:asciiTheme="minorHAnsi" w:eastAsiaTheme="minorEastAsia" w:hAnsiTheme="minorHAnsi" w:cstheme="minorBidi"/>
          <w:sz w:val="22"/>
          <w:szCs w:val="22"/>
          <w:lang w:eastAsia="nl-NL"/>
        </w:rPr>
      </w:pPr>
      <w:r>
        <w:t>Bijlage 2 - Inschrijvingsstaat</w:t>
      </w:r>
    </w:p>
    <w:p w14:paraId="16962280" w14:textId="77777777" w:rsidR="008F711B" w:rsidRDefault="008F711B">
      <w:pPr>
        <w:pStyle w:val="Inhopg2"/>
        <w:rPr>
          <w:rFonts w:asciiTheme="minorHAnsi" w:eastAsiaTheme="minorEastAsia" w:hAnsiTheme="minorHAnsi" w:cstheme="minorBidi"/>
          <w:sz w:val="22"/>
          <w:szCs w:val="22"/>
          <w:lang w:eastAsia="nl-NL"/>
        </w:rPr>
      </w:pPr>
      <w:r>
        <w:t>Bijlage 3 - Uniform Europees Aanbestedingsdocument</w:t>
      </w:r>
    </w:p>
    <w:p w14:paraId="18B634EF" w14:textId="77777777" w:rsidR="008F711B" w:rsidRDefault="008F711B">
      <w:pPr>
        <w:pStyle w:val="Inhopg2"/>
        <w:rPr>
          <w:rFonts w:asciiTheme="minorHAnsi" w:eastAsiaTheme="minorEastAsia" w:hAnsiTheme="minorHAnsi" w:cstheme="minorBidi"/>
          <w:sz w:val="22"/>
          <w:szCs w:val="22"/>
          <w:lang w:eastAsia="nl-NL"/>
        </w:rPr>
      </w:pPr>
      <w:r>
        <w:t>Bijlage 4 - Modelformulier referentiewerken</w:t>
      </w:r>
    </w:p>
    <w:p w14:paraId="211983A7" w14:textId="77777777" w:rsidR="008F711B" w:rsidRDefault="008F711B">
      <w:pPr>
        <w:pStyle w:val="Inhopg2"/>
        <w:rPr>
          <w:rFonts w:asciiTheme="minorHAnsi" w:eastAsiaTheme="minorEastAsia" w:hAnsiTheme="minorHAnsi" w:cstheme="minorBidi"/>
          <w:sz w:val="22"/>
          <w:szCs w:val="22"/>
          <w:lang w:eastAsia="nl-NL"/>
        </w:rPr>
      </w:pPr>
      <w:r>
        <w:t>Bijlage 5 - Model Verklaring Beschikbaarheid Belangrijke onderopdrachtnemer</w:t>
      </w:r>
    </w:p>
    <w:p w14:paraId="6ADC5470" w14:textId="77777777" w:rsidR="008F711B" w:rsidRDefault="008F711B">
      <w:pPr>
        <w:pStyle w:val="Inhopg2"/>
        <w:rPr>
          <w:rFonts w:asciiTheme="minorHAnsi" w:eastAsiaTheme="minorEastAsia" w:hAnsiTheme="minorHAnsi" w:cstheme="minorBidi"/>
          <w:sz w:val="22"/>
          <w:szCs w:val="22"/>
          <w:lang w:eastAsia="nl-NL"/>
        </w:rPr>
      </w:pPr>
      <w:r>
        <w:t>Bijlage 6 - Concept raamovereenkomst</w:t>
      </w:r>
    </w:p>
    <w:p w14:paraId="21A0446D" w14:textId="77777777" w:rsidR="008F711B" w:rsidRDefault="008F711B">
      <w:pPr>
        <w:pStyle w:val="Inhopg2"/>
        <w:rPr>
          <w:rFonts w:asciiTheme="minorHAnsi" w:eastAsiaTheme="minorEastAsia" w:hAnsiTheme="minorHAnsi" w:cstheme="minorBidi"/>
          <w:sz w:val="22"/>
          <w:szCs w:val="22"/>
          <w:lang w:eastAsia="nl-NL"/>
        </w:rPr>
      </w:pPr>
      <w:r>
        <w:t>Bijlage 7 - Programma van Eisen versie 2.0</w:t>
      </w:r>
    </w:p>
    <w:p w14:paraId="1C6DC744" w14:textId="77777777" w:rsidR="008F711B" w:rsidRDefault="008F711B">
      <w:pPr>
        <w:pStyle w:val="Inhopg2"/>
        <w:rPr>
          <w:rFonts w:asciiTheme="minorHAnsi" w:eastAsiaTheme="minorEastAsia" w:hAnsiTheme="minorHAnsi" w:cstheme="minorBidi"/>
          <w:sz w:val="22"/>
          <w:szCs w:val="22"/>
          <w:lang w:eastAsia="nl-NL"/>
        </w:rPr>
      </w:pPr>
      <w:r>
        <w:t>Bijlage 8 - Definities</w:t>
      </w:r>
    </w:p>
    <w:p w14:paraId="3A8241FD" w14:textId="77777777" w:rsidR="008F711B" w:rsidRDefault="008F711B">
      <w:pPr>
        <w:pStyle w:val="Inhopg2"/>
        <w:rPr>
          <w:rFonts w:asciiTheme="minorHAnsi" w:eastAsiaTheme="minorEastAsia" w:hAnsiTheme="minorHAnsi" w:cstheme="minorBidi"/>
          <w:sz w:val="22"/>
          <w:szCs w:val="22"/>
          <w:lang w:eastAsia="nl-NL"/>
        </w:rPr>
      </w:pPr>
      <w:r>
        <w:t>Bijlage 9 - Deelverificatie Programma van Eisen</w:t>
      </w:r>
    </w:p>
    <w:p w14:paraId="0CE79BA9" w14:textId="77777777" w:rsidR="001A4B8F" w:rsidRPr="00553333" w:rsidRDefault="00F9712C" w:rsidP="00BE7030">
      <w:pPr>
        <w:pStyle w:val="Inhopg2"/>
        <w:rPr>
          <w:color w:val="000000" w:themeColor="text1"/>
        </w:rPr>
      </w:pPr>
      <w:r w:rsidRPr="00553333">
        <w:rPr>
          <w:color w:val="000000" w:themeColor="text1"/>
        </w:rPr>
        <w:fldChar w:fldCharType="end"/>
      </w:r>
    </w:p>
    <w:p w14:paraId="2C4B4F81" w14:textId="77777777" w:rsidR="001A4B8F" w:rsidRPr="00553333" w:rsidRDefault="001A4B8F" w:rsidP="00F7413B">
      <w:pPr>
        <w:rPr>
          <w:color w:val="000000" w:themeColor="text1"/>
        </w:rPr>
        <w:sectPr w:rsidR="001A4B8F" w:rsidRPr="00553333" w:rsidSect="001A4B8F">
          <w:headerReference w:type="default" r:id="rId14"/>
          <w:headerReference w:type="first" r:id="rId15"/>
          <w:pgSz w:w="11906" w:h="16838" w:code="9"/>
          <w:pgMar w:top="2665" w:right="1644" w:bottom="1531" w:left="1758" w:header="0" w:footer="564" w:gutter="0"/>
          <w:paperSrc w:first="15" w:other="15"/>
          <w:cols w:space="708"/>
          <w:titlePg/>
          <w:docGrid w:linePitch="360"/>
        </w:sectPr>
      </w:pPr>
    </w:p>
    <w:p w14:paraId="27D51916" w14:textId="77777777" w:rsidR="00A63FDC" w:rsidRDefault="00A63FDC" w:rsidP="005A3085">
      <w:pPr>
        <w:pStyle w:val="Bijlageondertitel"/>
      </w:pPr>
      <w:bookmarkStart w:id="8" w:name="_Toc429565624"/>
      <w:bookmarkStart w:id="9" w:name="_Toc429566239"/>
      <w:bookmarkStart w:id="10" w:name="_Toc457495762"/>
      <w:bookmarkStart w:id="11" w:name="_Toc457495771"/>
      <w:bookmarkStart w:id="12" w:name="_Toc511730680"/>
      <w:bookmarkStart w:id="13" w:name="_Toc512870329"/>
      <w:bookmarkStart w:id="14" w:name="_Toc512877607"/>
      <w:bookmarkStart w:id="15" w:name="_Toc512877650"/>
      <w:bookmarkStart w:id="16" w:name="_Toc512972617"/>
      <w:bookmarkStart w:id="17" w:name="_Toc512975110"/>
      <w:bookmarkStart w:id="18" w:name="_Toc417245486"/>
      <w:bookmarkStart w:id="19" w:name="_Toc417311096"/>
      <w:r>
        <w:lastRenderedPageBreak/>
        <w:t>Inschrijvingsbiljet</w:t>
      </w:r>
      <w:bookmarkEnd w:id="8"/>
      <w:bookmarkEnd w:id="9"/>
      <w:bookmarkEnd w:id="10"/>
      <w:bookmarkEnd w:id="11"/>
      <w:bookmarkEnd w:id="12"/>
      <w:bookmarkEnd w:id="13"/>
      <w:bookmarkEnd w:id="14"/>
      <w:bookmarkEnd w:id="15"/>
      <w:bookmarkEnd w:id="16"/>
      <w:bookmarkEnd w:id="17"/>
    </w:p>
    <w:p w14:paraId="35303763" w14:textId="77777777" w:rsidR="0099209C" w:rsidRPr="0099209C" w:rsidRDefault="0099209C" w:rsidP="0099209C">
      <w:pPr>
        <w:rPr>
          <w:color w:val="000000" w:themeColor="text1"/>
        </w:rPr>
      </w:pPr>
      <w:r w:rsidRPr="0099209C">
        <w:rPr>
          <w:color w:val="000000" w:themeColor="text1"/>
        </w:rPr>
        <w:t>Model G Inschrijvingsbiljet</w:t>
      </w:r>
    </w:p>
    <w:p w14:paraId="15C99501" w14:textId="77777777" w:rsidR="0099209C" w:rsidRDefault="0099209C" w:rsidP="0099209C">
      <w:pPr>
        <w:rPr>
          <w:color w:val="000000" w:themeColor="text1"/>
        </w:rPr>
      </w:pPr>
    </w:p>
    <w:p w14:paraId="7165F824" w14:textId="65AE8E11" w:rsidR="0099209C" w:rsidRPr="0099209C" w:rsidRDefault="0099209C" w:rsidP="0099209C">
      <w:pPr>
        <w:rPr>
          <w:color w:val="000000" w:themeColor="text1"/>
        </w:rPr>
      </w:pPr>
      <w:r w:rsidRPr="0099209C">
        <w:rPr>
          <w:color w:val="000000" w:themeColor="text1"/>
        </w:rPr>
        <w:t xml:space="preserve">De hierna te noemen </w:t>
      </w:r>
      <w:r w:rsidR="00C96BBC">
        <w:rPr>
          <w:color w:val="000000" w:themeColor="text1"/>
        </w:rPr>
        <w:t>Gegadigde</w:t>
      </w:r>
      <w:r w:rsidRPr="0099209C">
        <w:rPr>
          <w:color w:val="000000" w:themeColor="text1"/>
        </w:rPr>
        <w:t>(</w:t>
      </w:r>
      <w:r w:rsidR="00402C10">
        <w:rPr>
          <w:color w:val="000000" w:themeColor="text1"/>
        </w:rPr>
        <w:t>n</w:t>
      </w:r>
      <w:r w:rsidRPr="0099209C">
        <w:rPr>
          <w:color w:val="000000" w:themeColor="text1"/>
        </w:rPr>
        <w:t>):</w:t>
      </w:r>
    </w:p>
    <w:p w14:paraId="6FED606E" w14:textId="77777777" w:rsidR="00826AEB" w:rsidRDefault="0099209C" w:rsidP="0099209C">
      <w:pPr>
        <w:rPr>
          <w:color w:val="000000" w:themeColor="text1"/>
        </w:rPr>
      </w:pPr>
      <w:r w:rsidRPr="0099209C">
        <w:rPr>
          <w:color w:val="000000" w:themeColor="text1"/>
        </w:rPr>
        <w:t>a. ____________________________</w:t>
      </w:r>
    </w:p>
    <w:p w14:paraId="009956C6" w14:textId="77777777" w:rsidR="00B060EC" w:rsidRDefault="0099209C" w:rsidP="0099209C">
      <w:pPr>
        <w:rPr>
          <w:color w:val="000000" w:themeColor="text1"/>
        </w:rPr>
      </w:pPr>
      <w:r w:rsidRPr="0099209C">
        <w:rPr>
          <w:color w:val="000000" w:themeColor="text1"/>
        </w:rPr>
        <w:t>gevestigd te: ____________________________</w:t>
      </w:r>
    </w:p>
    <w:p w14:paraId="15A29252" w14:textId="77777777" w:rsidR="0099209C" w:rsidRPr="0099209C" w:rsidRDefault="0099209C" w:rsidP="0099209C">
      <w:pPr>
        <w:rPr>
          <w:color w:val="000000" w:themeColor="text1"/>
        </w:rPr>
      </w:pPr>
      <w:r w:rsidRPr="0099209C">
        <w:rPr>
          <w:color w:val="000000" w:themeColor="text1"/>
        </w:rPr>
        <w:t>nummer handelsregister ____________________________</w:t>
      </w:r>
    </w:p>
    <w:p w14:paraId="18D40399" w14:textId="77777777" w:rsidR="0099209C" w:rsidRDefault="0099209C" w:rsidP="0099209C">
      <w:pPr>
        <w:rPr>
          <w:color w:val="000000" w:themeColor="text1"/>
        </w:rPr>
      </w:pPr>
    </w:p>
    <w:p w14:paraId="189ABF37" w14:textId="77777777" w:rsidR="00826AEB" w:rsidRDefault="0099209C" w:rsidP="0099209C">
      <w:pPr>
        <w:rPr>
          <w:color w:val="000000" w:themeColor="text1"/>
        </w:rPr>
      </w:pPr>
      <w:r w:rsidRPr="0099209C">
        <w:rPr>
          <w:color w:val="000000" w:themeColor="text1"/>
        </w:rPr>
        <w:t>b. ____________________________</w:t>
      </w:r>
    </w:p>
    <w:p w14:paraId="03A66CC6" w14:textId="77777777" w:rsidR="00B060EC" w:rsidRDefault="0099209C" w:rsidP="0099209C">
      <w:pPr>
        <w:rPr>
          <w:color w:val="000000" w:themeColor="text1"/>
        </w:rPr>
      </w:pPr>
      <w:r w:rsidRPr="0099209C">
        <w:rPr>
          <w:color w:val="000000" w:themeColor="text1"/>
        </w:rPr>
        <w:t>gevestigd te: ____________________________</w:t>
      </w:r>
    </w:p>
    <w:p w14:paraId="22A7A436" w14:textId="77777777" w:rsidR="0099209C" w:rsidRPr="0099209C" w:rsidRDefault="0099209C" w:rsidP="0099209C">
      <w:pPr>
        <w:rPr>
          <w:color w:val="000000" w:themeColor="text1"/>
        </w:rPr>
      </w:pPr>
      <w:r w:rsidRPr="0099209C">
        <w:rPr>
          <w:color w:val="000000" w:themeColor="text1"/>
        </w:rPr>
        <w:t>nummer handelsregister ____________________________</w:t>
      </w:r>
    </w:p>
    <w:p w14:paraId="14537743" w14:textId="77777777" w:rsidR="0099209C" w:rsidRDefault="0099209C" w:rsidP="0099209C">
      <w:pPr>
        <w:rPr>
          <w:color w:val="000000" w:themeColor="text1"/>
        </w:rPr>
      </w:pPr>
    </w:p>
    <w:p w14:paraId="6112F3AE" w14:textId="77777777" w:rsidR="00826AEB" w:rsidRDefault="0099209C" w:rsidP="0099209C">
      <w:pPr>
        <w:rPr>
          <w:color w:val="000000" w:themeColor="text1"/>
        </w:rPr>
      </w:pPr>
      <w:r w:rsidRPr="0099209C">
        <w:rPr>
          <w:color w:val="000000" w:themeColor="text1"/>
        </w:rPr>
        <w:t>c. ____________________________</w:t>
      </w:r>
    </w:p>
    <w:p w14:paraId="2F1B5475" w14:textId="77777777" w:rsidR="00B060EC" w:rsidRDefault="0099209C" w:rsidP="0099209C">
      <w:pPr>
        <w:rPr>
          <w:color w:val="000000" w:themeColor="text1"/>
        </w:rPr>
      </w:pPr>
      <w:r w:rsidRPr="0099209C">
        <w:rPr>
          <w:color w:val="000000" w:themeColor="text1"/>
        </w:rPr>
        <w:t>gevestigd te: ____________________________</w:t>
      </w:r>
    </w:p>
    <w:p w14:paraId="4683E06C" w14:textId="77777777" w:rsidR="0099209C" w:rsidRPr="0099209C" w:rsidRDefault="0099209C" w:rsidP="0099209C">
      <w:pPr>
        <w:rPr>
          <w:color w:val="000000" w:themeColor="text1"/>
        </w:rPr>
      </w:pPr>
      <w:r w:rsidRPr="0099209C">
        <w:rPr>
          <w:color w:val="000000" w:themeColor="text1"/>
        </w:rPr>
        <w:t>nummer handelsregister ____________________________</w:t>
      </w:r>
    </w:p>
    <w:p w14:paraId="4C4579DB" w14:textId="77777777" w:rsidR="0099209C" w:rsidRDefault="0099209C" w:rsidP="0099209C">
      <w:pPr>
        <w:rPr>
          <w:color w:val="000000" w:themeColor="text1"/>
        </w:rPr>
      </w:pPr>
    </w:p>
    <w:p w14:paraId="2060B29C" w14:textId="77777777" w:rsidR="0099209C" w:rsidRPr="0099209C" w:rsidRDefault="0099209C" w:rsidP="0099209C">
      <w:pPr>
        <w:rPr>
          <w:color w:val="000000" w:themeColor="text1"/>
        </w:rPr>
      </w:pPr>
      <w:r w:rsidRPr="0099209C">
        <w:rPr>
          <w:color w:val="000000" w:themeColor="text1"/>
        </w:rPr>
        <w:t>(Bij een natuurlijk persoon naam en voornamen voluit, bij een rechtspersoon de statutaire naam; bij een natuurlijk persoon de woonplaats, bij een rechtspersoon de vestigingsplaats)</w:t>
      </w:r>
    </w:p>
    <w:p w14:paraId="38B0BB4D" w14:textId="77777777" w:rsidR="0099209C" w:rsidRDefault="0099209C" w:rsidP="0099209C">
      <w:pPr>
        <w:rPr>
          <w:color w:val="000000" w:themeColor="text1"/>
        </w:rPr>
      </w:pPr>
      <w:r w:rsidRPr="0099209C">
        <w:rPr>
          <w:color w:val="000000" w:themeColor="text1"/>
        </w:rPr>
        <w:t>verklaart (verklaren) zich door ondertekening dezes bereid de opdracht:</w:t>
      </w:r>
    </w:p>
    <w:p w14:paraId="6F0E4E63" w14:textId="77777777" w:rsidR="0099209C" w:rsidRPr="0099209C" w:rsidRDefault="0099209C" w:rsidP="0099209C">
      <w:pPr>
        <w:rPr>
          <w:color w:val="000000" w:themeColor="text1"/>
        </w:rPr>
      </w:pPr>
    </w:p>
    <w:p w14:paraId="12E22EDE" w14:textId="77777777" w:rsidR="0099209C" w:rsidRPr="0099209C" w:rsidRDefault="00727086" w:rsidP="0099209C">
      <w:pPr>
        <w:rPr>
          <w:color w:val="000000" w:themeColor="text1"/>
        </w:rPr>
      </w:pPr>
      <w:r w:rsidRPr="00727086">
        <w:rPr>
          <w:color w:val="000000" w:themeColor="text1"/>
        </w:rPr>
        <w:t>Wisselbeveiligingssysteem tram</w:t>
      </w:r>
      <w:r w:rsidR="00826AEB" w:rsidRPr="00727086">
        <w:rPr>
          <w:color w:val="000000" w:themeColor="text1"/>
        </w:rPr>
        <w:t xml:space="preserve"> </w:t>
      </w:r>
      <w:r w:rsidR="0099209C" w:rsidRPr="00727086">
        <w:rPr>
          <w:color w:val="000000" w:themeColor="text1"/>
        </w:rPr>
        <w:t xml:space="preserve">uit te voeren </w:t>
      </w:r>
      <w:r w:rsidRPr="00727086">
        <w:rPr>
          <w:color w:val="000000" w:themeColor="text1"/>
        </w:rPr>
        <w:t>voor het drag</w:t>
      </w:r>
      <w:r w:rsidR="0099209C" w:rsidRPr="00727086">
        <w:rPr>
          <w:color w:val="000000" w:themeColor="text1"/>
        </w:rPr>
        <w:t>, de omzetbelasting daarin niet inbegrepen, van:</w:t>
      </w:r>
    </w:p>
    <w:p w14:paraId="0A2CBAB7" w14:textId="77777777" w:rsidR="00826AEB" w:rsidRDefault="0099209C" w:rsidP="0099209C">
      <w:pPr>
        <w:rPr>
          <w:color w:val="000000" w:themeColor="text1"/>
        </w:rPr>
      </w:pPr>
      <w:r w:rsidRPr="0099209C">
        <w:rPr>
          <w:color w:val="000000" w:themeColor="text1"/>
        </w:rPr>
        <w:t>______________________________ euro (bedrag in cijfers)</w:t>
      </w:r>
    </w:p>
    <w:p w14:paraId="7103BD91" w14:textId="77777777" w:rsidR="0099209C" w:rsidRPr="0099209C" w:rsidRDefault="0099209C" w:rsidP="0099209C">
      <w:pPr>
        <w:rPr>
          <w:color w:val="000000" w:themeColor="text1"/>
        </w:rPr>
      </w:pPr>
      <w:r w:rsidRPr="0099209C">
        <w:rPr>
          <w:color w:val="000000" w:themeColor="text1"/>
        </w:rPr>
        <w:t>______________________________ euro (bedrag in letters).</w:t>
      </w:r>
    </w:p>
    <w:p w14:paraId="378C61A2" w14:textId="77777777" w:rsidR="00170316" w:rsidRDefault="00170316" w:rsidP="0099209C">
      <w:pPr>
        <w:rPr>
          <w:color w:val="000000" w:themeColor="text1"/>
        </w:rPr>
      </w:pPr>
    </w:p>
    <w:p w14:paraId="1F8A445E" w14:textId="77777777" w:rsidR="0099209C" w:rsidRPr="0099209C" w:rsidRDefault="0099209C" w:rsidP="0099209C">
      <w:pPr>
        <w:rPr>
          <w:color w:val="000000" w:themeColor="text1"/>
        </w:rPr>
      </w:pPr>
      <w:r w:rsidRPr="00727086">
        <w:rPr>
          <w:color w:val="000000" w:themeColor="text1"/>
        </w:rPr>
        <w:t>Het ter zake van de omzetbelasting verschuldigde bedrag bedraagt:</w:t>
      </w:r>
    </w:p>
    <w:p w14:paraId="166D8CB0" w14:textId="77777777" w:rsidR="00826AEB" w:rsidRDefault="0099209C" w:rsidP="0099209C">
      <w:pPr>
        <w:rPr>
          <w:color w:val="000000" w:themeColor="text1"/>
        </w:rPr>
      </w:pPr>
      <w:r w:rsidRPr="0099209C">
        <w:rPr>
          <w:color w:val="000000" w:themeColor="text1"/>
        </w:rPr>
        <w:t>______________________________ euro (bedrag in cijfers)</w:t>
      </w:r>
    </w:p>
    <w:p w14:paraId="03BAFACE" w14:textId="77777777" w:rsidR="0099209C" w:rsidRPr="0099209C" w:rsidRDefault="0099209C" w:rsidP="0099209C">
      <w:pPr>
        <w:rPr>
          <w:color w:val="000000" w:themeColor="text1"/>
        </w:rPr>
      </w:pPr>
      <w:r w:rsidRPr="0099209C">
        <w:rPr>
          <w:color w:val="000000" w:themeColor="text1"/>
        </w:rPr>
        <w:t>______________________________ euro (bedrag in letters).</w:t>
      </w:r>
    </w:p>
    <w:p w14:paraId="37347386" w14:textId="77777777" w:rsidR="0099209C" w:rsidRDefault="0099209C" w:rsidP="0099209C">
      <w:pPr>
        <w:rPr>
          <w:color w:val="000000" w:themeColor="text1"/>
        </w:rPr>
      </w:pPr>
    </w:p>
    <w:p w14:paraId="7240A87A" w14:textId="64F11A78" w:rsidR="0099209C" w:rsidRPr="0099209C" w:rsidRDefault="0099209C" w:rsidP="00106B03">
      <w:pPr>
        <w:rPr>
          <w:color w:val="000000" w:themeColor="text1"/>
        </w:rPr>
      </w:pPr>
      <w:r w:rsidRPr="0099209C">
        <w:rPr>
          <w:color w:val="000000" w:themeColor="text1"/>
        </w:rPr>
        <w:t xml:space="preserve">De door de </w:t>
      </w:r>
      <w:r w:rsidR="00C96BBC">
        <w:rPr>
          <w:color w:val="000000" w:themeColor="text1"/>
        </w:rPr>
        <w:t>Gegadigde</w:t>
      </w:r>
      <w:r w:rsidRPr="0099209C">
        <w:rPr>
          <w:color w:val="000000" w:themeColor="text1"/>
        </w:rPr>
        <w:t>(</w:t>
      </w:r>
      <w:r w:rsidR="00402C10">
        <w:rPr>
          <w:color w:val="000000" w:themeColor="text1"/>
        </w:rPr>
        <w:t>n</w:t>
      </w:r>
      <w:r w:rsidRPr="0099209C">
        <w:rPr>
          <w:color w:val="000000" w:themeColor="text1"/>
        </w:rPr>
        <w:t>) op te geven verrekenprijzen, waarin geen bedragen voor omzetbelasting zijn begrepen, zijn vermeld op de hierbij</w:t>
      </w:r>
      <w:r w:rsidR="007E497C">
        <w:rPr>
          <w:color w:val="000000" w:themeColor="text1"/>
        </w:rPr>
        <w:t xml:space="preserve"> in bijlage 2</w:t>
      </w:r>
      <w:r w:rsidR="007E497C" w:rsidRPr="0099209C">
        <w:rPr>
          <w:color w:val="000000" w:themeColor="text1"/>
        </w:rPr>
        <w:t xml:space="preserve"> </w:t>
      </w:r>
      <w:r w:rsidRPr="0099209C">
        <w:rPr>
          <w:color w:val="000000" w:themeColor="text1"/>
        </w:rPr>
        <w:t>gaande ondertekende staat.</w:t>
      </w:r>
    </w:p>
    <w:p w14:paraId="358C577E" w14:textId="77777777" w:rsidR="0099209C" w:rsidRDefault="0099209C" w:rsidP="0099209C">
      <w:pPr>
        <w:rPr>
          <w:color w:val="000000" w:themeColor="text1"/>
        </w:rPr>
      </w:pPr>
    </w:p>
    <w:p w14:paraId="64054A53" w14:textId="42511808" w:rsidR="0099209C" w:rsidRPr="0099209C" w:rsidRDefault="00B060EC" w:rsidP="0099209C">
      <w:pPr>
        <w:rPr>
          <w:color w:val="000000" w:themeColor="text1"/>
        </w:rPr>
      </w:pPr>
      <w:r>
        <w:rPr>
          <w:color w:val="000000" w:themeColor="text1"/>
        </w:rPr>
        <w:t>I</w:t>
      </w:r>
      <w:r w:rsidR="0099209C" w:rsidRPr="0099209C">
        <w:rPr>
          <w:color w:val="000000" w:themeColor="text1"/>
        </w:rPr>
        <w:t xml:space="preserve">n geval van een inschrijving door een samenwerkingsverband van ondernemers wijzen de </w:t>
      </w:r>
      <w:r w:rsidR="00C96BBC">
        <w:rPr>
          <w:color w:val="000000" w:themeColor="text1"/>
        </w:rPr>
        <w:t>Gegadigde</w:t>
      </w:r>
      <w:r w:rsidR="00402C10">
        <w:rPr>
          <w:color w:val="000000" w:themeColor="text1"/>
        </w:rPr>
        <w:t>n</w:t>
      </w:r>
      <w:r w:rsidR="0099209C" w:rsidRPr="0099209C">
        <w:rPr>
          <w:color w:val="000000" w:themeColor="text1"/>
        </w:rPr>
        <w:t xml:space="preserve"> de hierboven onder a. genoemde </w:t>
      </w:r>
      <w:r w:rsidR="00C96BBC">
        <w:rPr>
          <w:color w:val="000000" w:themeColor="text1"/>
        </w:rPr>
        <w:t>Gegadigde</w:t>
      </w:r>
      <w:r w:rsidR="0099209C" w:rsidRPr="0099209C">
        <w:rPr>
          <w:color w:val="000000" w:themeColor="text1"/>
        </w:rPr>
        <w:t xml:space="preserve"> aan als gemachtigde om hen in alle</w:t>
      </w:r>
    </w:p>
    <w:p w14:paraId="3A012BEB" w14:textId="77777777" w:rsidR="0099209C" w:rsidRPr="0099209C" w:rsidRDefault="0099209C" w:rsidP="0099209C">
      <w:pPr>
        <w:rPr>
          <w:color w:val="000000" w:themeColor="text1"/>
        </w:rPr>
      </w:pPr>
      <w:r w:rsidRPr="0099209C">
        <w:rPr>
          <w:color w:val="000000" w:themeColor="text1"/>
        </w:rPr>
        <w:t>zaken in het kader van de aanbestedingsprocedure en de uitvoering van de opdracht te vertegenwoordigen.</w:t>
      </w:r>
    </w:p>
    <w:p w14:paraId="59FEA113" w14:textId="77777777" w:rsidR="0099209C" w:rsidRDefault="0099209C" w:rsidP="0099209C">
      <w:pPr>
        <w:rPr>
          <w:color w:val="000000" w:themeColor="text1"/>
        </w:rPr>
      </w:pPr>
    </w:p>
    <w:p w14:paraId="1876336A" w14:textId="5D642593" w:rsidR="0099209C" w:rsidRPr="0099209C" w:rsidRDefault="0099209C" w:rsidP="0099209C">
      <w:pPr>
        <w:rPr>
          <w:color w:val="000000" w:themeColor="text1"/>
        </w:rPr>
      </w:pPr>
      <w:r w:rsidRPr="0099209C">
        <w:rPr>
          <w:color w:val="000000" w:themeColor="text1"/>
        </w:rPr>
        <w:t xml:space="preserve">De </w:t>
      </w:r>
      <w:r w:rsidR="00C96BBC">
        <w:rPr>
          <w:color w:val="000000" w:themeColor="text1"/>
        </w:rPr>
        <w:t>Gegadigde</w:t>
      </w:r>
      <w:r w:rsidRPr="0099209C">
        <w:rPr>
          <w:color w:val="000000" w:themeColor="text1"/>
        </w:rPr>
        <w:t>(</w:t>
      </w:r>
      <w:r w:rsidR="00402C10">
        <w:rPr>
          <w:color w:val="000000" w:themeColor="text1"/>
        </w:rPr>
        <w:t>n</w:t>
      </w:r>
      <w:r w:rsidRPr="0099209C">
        <w:rPr>
          <w:color w:val="000000" w:themeColor="text1"/>
        </w:rPr>
        <w:t>) verklaart (verklaren) deze inschrijving te doen overeenkomstig de bepalingen van het Aanbestedingsreglement Werken 2016 en met inachtneming van de bepalingen en de</w:t>
      </w:r>
    </w:p>
    <w:p w14:paraId="099F375D" w14:textId="77777777" w:rsidR="0099209C" w:rsidRPr="0099209C" w:rsidRDefault="0099209C" w:rsidP="0099209C">
      <w:pPr>
        <w:rPr>
          <w:color w:val="000000" w:themeColor="text1"/>
        </w:rPr>
      </w:pPr>
      <w:r w:rsidRPr="0099209C">
        <w:rPr>
          <w:color w:val="000000" w:themeColor="text1"/>
        </w:rPr>
        <w:t>gegevens zoals deze zijn omschreven in de aanbestedingsstukken.</w:t>
      </w:r>
    </w:p>
    <w:p w14:paraId="3C1B93B2" w14:textId="77777777" w:rsidR="0099209C" w:rsidRDefault="0099209C" w:rsidP="0099209C">
      <w:pPr>
        <w:rPr>
          <w:color w:val="000000" w:themeColor="text1"/>
        </w:rPr>
      </w:pPr>
    </w:p>
    <w:p w14:paraId="08FDF440" w14:textId="77777777" w:rsidR="00826AEB" w:rsidRDefault="0099209C" w:rsidP="0099209C">
      <w:pPr>
        <w:rPr>
          <w:color w:val="000000" w:themeColor="text1"/>
        </w:rPr>
      </w:pPr>
      <w:r w:rsidRPr="0099209C">
        <w:rPr>
          <w:color w:val="000000" w:themeColor="text1"/>
        </w:rPr>
        <w:t>Gedaan op ____________________________ (datum),</w:t>
      </w:r>
    </w:p>
    <w:p w14:paraId="118FF3E6" w14:textId="77777777" w:rsidR="0099209C" w:rsidRPr="0099209C" w:rsidRDefault="0099209C" w:rsidP="0099209C">
      <w:pPr>
        <w:rPr>
          <w:color w:val="000000" w:themeColor="text1"/>
        </w:rPr>
      </w:pPr>
      <w:r w:rsidRPr="0099209C">
        <w:rPr>
          <w:color w:val="000000" w:themeColor="text1"/>
        </w:rPr>
        <w:lastRenderedPageBreak/>
        <w:t>te ___________________________________ (plaats).</w:t>
      </w:r>
    </w:p>
    <w:p w14:paraId="5A8C7E51" w14:textId="77777777" w:rsidR="00826AEB" w:rsidRDefault="00826AEB" w:rsidP="0099209C">
      <w:pPr>
        <w:rPr>
          <w:color w:val="000000" w:themeColor="text1"/>
        </w:rPr>
      </w:pPr>
    </w:p>
    <w:p w14:paraId="5AD6D95E" w14:textId="04810A86" w:rsidR="0099209C" w:rsidRDefault="0099209C" w:rsidP="0099209C">
      <w:pPr>
        <w:rPr>
          <w:color w:val="000000" w:themeColor="text1"/>
        </w:rPr>
      </w:pPr>
      <w:r w:rsidRPr="0099209C">
        <w:rPr>
          <w:color w:val="000000" w:themeColor="text1"/>
        </w:rPr>
        <w:t xml:space="preserve">De </w:t>
      </w:r>
      <w:r w:rsidR="00C96BBC">
        <w:rPr>
          <w:color w:val="000000" w:themeColor="text1"/>
        </w:rPr>
        <w:t>Gegadigde</w:t>
      </w:r>
      <w:r w:rsidRPr="0099209C">
        <w:rPr>
          <w:color w:val="000000" w:themeColor="text1"/>
        </w:rPr>
        <w:t>(</w:t>
      </w:r>
      <w:r w:rsidR="00402C10">
        <w:rPr>
          <w:color w:val="000000" w:themeColor="text1"/>
        </w:rPr>
        <w:t>n</w:t>
      </w:r>
      <w:r w:rsidRPr="0099209C">
        <w:rPr>
          <w:color w:val="000000" w:themeColor="text1"/>
        </w:rPr>
        <w:t>)</w:t>
      </w:r>
    </w:p>
    <w:p w14:paraId="7F5DD338" w14:textId="77777777" w:rsidR="00826AEB" w:rsidRPr="0099209C" w:rsidRDefault="00826AEB" w:rsidP="0099209C">
      <w:pPr>
        <w:rPr>
          <w:color w:val="000000" w:themeColor="text1"/>
        </w:rPr>
      </w:pPr>
    </w:p>
    <w:p w14:paraId="4D7D1702" w14:textId="175E5235" w:rsidR="00170316" w:rsidRPr="00170316" w:rsidRDefault="0099209C" w:rsidP="00170316">
      <w:pPr>
        <w:pStyle w:val="Lijstalinea"/>
        <w:numPr>
          <w:ilvl w:val="7"/>
          <w:numId w:val="5"/>
        </w:numPr>
        <w:rPr>
          <w:color w:val="000000" w:themeColor="text1"/>
        </w:rPr>
      </w:pPr>
      <w:r w:rsidRPr="00170316">
        <w:rPr>
          <w:color w:val="000000" w:themeColor="text1"/>
        </w:rPr>
        <w:t>______________________________ (</w:t>
      </w:r>
      <w:r w:rsidR="00170316">
        <w:rPr>
          <w:color w:val="000000" w:themeColor="text1"/>
        </w:rPr>
        <w:t xml:space="preserve">naam </w:t>
      </w:r>
      <w:r w:rsidR="00C96BBC">
        <w:rPr>
          <w:color w:val="000000" w:themeColor="text1"/>
        </w:rPr>
        <w:t>Gegadigde</w:t>
      </w:r>
      <w:r w:rsidRPr="00170316">
        <w:rPr>
          <w:color w:val="000000" w:themeColor="text1"/>
        </w:rPr>
        <w:t>)</w:t>
      </w:r>
    </w:p>
    <w:p w14:paraId="52E897BE" w14:textId="77777777" w:rsidR="00170316" w:rsidRDefault="00170316" w:rsidP="00170316">
      <w:pPr>
        <w:pStyle w:val="Lijstalinea"/>
        <w:ind w:left="0"/>
        <w:rPr>
          <w:color w:val="000000" w:themeColor="text1"/>
        </w:rPr>
      </w:pPr>
    </w:p>
    <w:p w14:paraId="40124311" w14:textId="77777777" w:rsidR="00170316" w:rsidRDefault="0099209C" w:rsidP="00170316">
      <w:pPr>
        <w:pStyle w:val="Lijstalinea"/>
        <w:ind w:left="0"/>
        <w:rPr>
          <w:color w:val="000000" w:themeColor="text1"/>
        </w:rPr>
      </w:pPr>
      <w:r w:rsidRPr="00170316">
        <w:rPr>
          <w:color w:val="000000" w:themeColor="text1"/>
        </w:rPr>
        <w:t>______________________________ (naam)</w:t>
      </w:r>
    </w:p>
    <w:p w14:paraId="17A3C45C" w14:textId="77777777" w:rsidR="00170316" w:rsidRDefault="00170316" w:rsidP="00170316">
      <w:pPr>
        <w:pStyle w:val="Lijstalinea"/>
        <w:ind w:left="0"/>
        <w:rPr>
          <w:color w:val="000000" w:themeColor="text1"/>
        </w:rPr>
      </w:pPr>
    </w:p>
    <w:p w14:paraId="00B0C775" w14:textId="77777777" w:rsidR="0099209C" w:rsidRDefault="0099209C" w:rsidP="00170316">
      <w:pPr>
        <w:pStyle w:val="Lijstalinea"/>
        <w:ind w:left="0"/>
        <w:rPr>
          <w:color w:val="000000" w:themeColor="text1"/>
        </w:rPr>
      </w:pPr>
      <w:r w:rsidRPr="00170316">
        <w:rPr>
          <w:color w:val="000000" w:themeColor="text1"/>
        </w:rPr>
        <w:t>______________________________ (functie)</w:t>
      </w:r>
    </w:p>
    <w:p w14:paraId="18E0724D" w14:textId="77777777" w:rsidR="00170316" w:rsidRDefault="00170316" w:rsidP="00170316">
      <w:pPr>
        <w:pStyle w:val="Lijstalinea"/>
        <w:ind w:left="0"/>
        <w:rPr>
          <w:color w:val="000000" w:themeColor="text1"/>
        </w:rPr>
      </w:pPr>
    </w:p>
    <w:p w14:paraId="758DC08C" w14:textId="77777777" w:rsidR="00170316" w:rsidRDefault="00170316" w:rsidP="00170316">
      <w:pPr>
        <w:pStyle w:val="Lijstalinea"/>
        <w:ind w:left="0"/>
        <w:rPr>
          <w:color w:val="000000" w:themeColor="text1"/>
        </w:rPr>
      </w:pPr>
      <w:r w:rsidRPr="00170316">
        <w:rPr>
          <w:color w:val="000000" w:themeColor="text1"/>
        </w:rPr>
        <w:t>______________________________ (</w:t>
      </w:r>
      <w:r>
        <w:rPr>
          <w:color w:val="000000" w:themeColor="text1"/>
        </w:rPr>
        <w:t>handtekening</w:t>
      </w:r>
      <w:r w:rsidRPr="00170316">
        <w:rPr>
          <w:color w:val="000000" w:themeColor="text1"/>
        </w:rPr>
        <w:t>)</w:t>
      </w:r>
    </w:p>
    <w:p w14:paraId="5A20B8A0" w14:textId="77777777" w:rsidR="00170316" w:rsidRPr="00170316" w:rsidRDefault="00170316" w:rsidP="00170316">
      <w:pPr>
        <w:pStyle w:val="Lijstalinea"/>
        <w:ind w:left="0"/>
        <w:rPr>
          <w:color w:val="000000" w:themeColor="text1"/>
        </w:rPr>
      </w:pPr>
    </w:p>
    <w:p w14:paraId="3457BACD" w14:textId="77777777" w:rsidR="00170316" w:rsidRPr="0099209C" w:rsidRDefault="00170316" w:rsidP="00170316">
      <w:pPr>
        <w:rPr>
          <w:color w:val="000000" w:themeColor="text1"/>
        </w:rPr>
      </w:pPr>
    </w:p>
    <w:p w14:paraId="24A61ACC" w14:textId="2B878E62" w:rsidR="00170316" w:rsidRPr="00170316" w:rsidRDefault="00170316" w:rsidP="00170316">
      <w:pPr>
        <w:pStyle w:val="Lijstalinea"/>
        <w:numPr>
          <w:ilvl w:val="7"/>
          <w:numId w:val="5"/>
        </w:numPr>
        <w:rPr>
          <w:color w:val="000000" w:themeColor="text1"/>
        </w:rPr>
      </w:pPr>
      <w:r w:rsidRPr="00170316">
        <w:rPr>
          <w:color w:val="000000" w:themeColor="text1"/>
        </w:rPr>
        <w:t>______________________________ (</w:t>
      </w:r>
      <w:r>
        <w:rPr>
          <w:color w:val="000000" w:themeColor="text1"/>
        </w:rPr>
        <w:t xml:space="preserve">naam </w:t>
      </w:r>
      <w:r w:rsidR="00C96BBC">
        <w:rPr>
          <w:color w:val="000000" w:themeColor="text1"/>
        </w:rPr>
        <w:t>Gegadigde</w:t>
      </w:r>
      <w:r w:rsidRPr="00170316">
        <w:rPr>
          <w:color w:val="000000" w:themeColor="text1"/>
        </w:rPr>
        <w:t>)</w:t>
      </w:r>
    </w:p>
    <w:p w14:paraId="135ED329" w14:textId="77777777" w:rsidR="00170316" w:rsidRDefault="00170316" w:rsidP="00170316">
      <w:pPr>
        <w:pStyle w:val="Lijstalinea"/>
        <w:ind w:left="0"/>
        <w:rPr>
          <w:color w:val="000000" w:themeColor="text1"/>
        </w:rPr>
      </w:pPr>
    </w:p>
    <w:p w14:paraId="37D79793" w14:textId="77777777" w:rsidR="00170316" w:rsidRDefault="00170316" w:rsidP="00170316">
      <w:pPr>
        <w:pStyle w:val="Lijstalinea"/>
        <w:ind w:left="0"/>
        <w:rPr>
          <w:color w:val="000000" w:themeColor="text1"/>
        </w:rPr>
      </w:pPr>
      <w:r w:rsidRPr="00170316">
        <w:rPr>
          <w:color w:val="000000" w:themeColor="text1"/>
        </w:rPr>
        <w:t>______________________________ (naam)</w:t>
      </w:r>
    </w:p>
    <w:p w14:paraId="64DEA769" w14:textId="77777777" w:rsidR="00170316" w:rsidRDefault="00170316" w:rsidP="00170316">
      <w:pPr>
        <w:pStyle w:val="Lijstalinea"/>
        <w:ind w:left="0"/>
        <w:rPr>
          <w:color w:val="000000" w:themeColor="text1"/>
        </w:rPr>
      </w:pPr>
    </w:p>
    <w:p w14:paraId="4CC94C26" w14:textId="77777777" w:rsidR="00170316" w:rsidRDefault="00170316" w:rsidP="00170316">
      <w:pPr>
        <w:pStyle w:val="Lijstalinea"/>
        <w:ind w:left="0"/>
        <w:rPr>
          <w:color w:val="000000" w:themeColor="text1"/>
        </w:rPr>
      </w:pPr>
      <w:r w:rsidRPr="00170316">
        <w:rPr>
          <w:color w:val="000000" w:themeColor="text1"/>
        </w:rPr>
        <w:t>______________________________ (functie)</w:t>
      </w:r>
    </w:p>
    <w:p w14:paraId="617B21F3" w14:textId="77777777" w:rsidR="00170316" w:rsidRDefault="00170316" w:rsidP="00170316">
      <w:pPr>
        <w:pStyle w:val="Lijstalinea"/>
        <w:ind w:left="0"/>
        <w:rPr>
          <w:color w:val="000000" w:themeColor="text1"/>
        </w:rPr>
      </w:pPr>
    </w:p>
    <w:p w14:paraId="4BD24071" w14:textId="77777777" w:rsidR="00170316" w:rsidRDefault="00170316" w:rsidP="00170316">
      <w:pPr>
        <w:pStyle w:val="Lijstalinea"/>
        <w:ind w:left="0"/>
        <w:rPr>
          <w:color w:val="000000" w:themeColor="text1"/>
        </w:rPr>
      </w:pPr>
      <w:r w:rsidRPr="00170316">
        <w:rPr>
          <w:color w:val="000000" w:themeColor="text1"/>
        </w:rPr>
        <w:t>______________________________ (</w:t>
      </w:r>
      <w:r>
        <w:rPr>
          <w:color w:val="000000" w:themeColor="text1"/>
        </w:rPr>
        <w:t>handtekening</w:t>
      </w:r>
      <w:r w:rsidRPr="00170316">
        <w:rPr>
          <w:color w:val="000000" w:themeColor="text1"/>
        </w:rPr>
        <w:t>)</w:t>
      </w:r>
    </w:p>
    <w:p w14:paraId="5BFF0EBC" w14:textId="77777777" w:rsidR="00170316" w:rsidRPr="00170316" w:rsidRDefault="00170316" w:rsidP="00170316">
      <w:pPr>
        <w:pStyle w:val="Lijstalinea"/>
        <w:ind w:left="0"/>
        <w:rPr>
          <w:color w:val="000000" w:themeColor="text1"/>
        </w:rPr>
      </w:pPr>
    </w:p>
    <w:p w14:paraId="62E51A69" w14:textId="77777777" w:rsidR="00170316" w:rsidRPr="0099209C" w:rsidRDefault="00170316" w:rsidP="00170316">
      <w:pPr>
        <w:rPr>
          <w:color w:val="000000" w:themeColor="text1"/>
        </w:rPr>
      </w:pPr>
    </w:p>
    <w:p w14:paraId="0A331F5D" w14:textId="3B9C9C09" w:rsidR="00170316" w:rsidRPr="00170316" w:rsidRDefault="00170316" w:rsidP="00170316">
      <w:pPr>
        <w:pStyle w:val="Lijstalinea"/>
        <w:numPr>
          <w:ilvl w:val="7"/>
          <w:numId w:val="5"/>
        </w:numPr>
        <w:rPr>
          <w:color w:val="000000" w:themeColor="text1"/>
        </w:rPr>
      </w:pPr>
      <w:r w:rsidRPr="00170316">
        <w:rPr>
          <w:color w:val="000000" w:themeColor="text1"/>
        </w:rPr>
        <w:t>______________________________ (</w:t>
      </w:r>
      <w:r>
        <w:rPr>
          <w:color w:val="000000" w:themeColor="text1"/>
        </w:rPr>
        <w:t xml:space="preserve">naam </w:t>
      </w:r>
      <w:r w:rsidR="00C96BBC">
        <w:rPr>
          <w:color w:val="000000" w:themeColor="text1"/>
        </w:rPr>
        <w:t>Gegadigde</w:t>
      </w:r>
      <w:r w:rsidRPr="00170316">
        <w:rPr>
          <w:color w:val="000000" w:themeColor="text1"/>
        </w:rPr>
        <w:t>)</w:t>
      </w:r>
    </w:p>
    <w:p w14:paraId="6646F7DE" w14:textId="77777777" w:rsidR="00170316" w:rsidRDefault="00170316" w:rsidP="00170316">
      <w:pPr>
        <w:pStyle w:val="Lijstalinea"/>
        <w:ind w:left="0"/>
        <w:rPr>
          <w:color w:val="000000" w:themeColor="text1"/>
        </w:rPr>
      </w:pPr>
    </w:p>
    <w:p w14:paraId="4B9FEB9F" w14:textId="77777777" w:rsidR="00170316" w:rsidRDefault="00170316" w:rsidP="00170316">
      <w:pPr>
        <w:pStyle w:val="Lijstalinea"/>
        <w:ind w:left="0"/>
        <w:rPr>
          <w:color w:val="000000" w:themeColor="text1"/>
        </w:rPr>
      </w:pPr>
      <w:r w:rsidRPr="00170316">
        <w:rPr>
          <w:color w:val="000000" w:themeColor="text1"/>
        </w:rPr>
        <w:t>______________________________ (naam)</w:t>
      </w:r>
    </w:p>
    <w:p w14:paraId="511F02C9" w14:textId="77777777" w:rsidR="00170316" w:rsidRDefault="00170316" w:rsidP="00170316">
      <w:pPr>
        <w:pStyle w:val="Lijstalinea"/>
        <w:ind w:left="0"/>
        <w:rPr>
          <w:color w:val="000000" w:themeColor="text1"/>
        </w:rPr>
      </w:pPr>
    </w:p>
    <w:p w14:paraId="2DBAB28F" w14:textId="77777777" w:rsidR="00170316" w:rsidRDefault="00170316" w:rsidP="00170316">
      <w:pPr>
        <w:pStyle w:val="Lijstalinea"/>
        <w:ind w:left="0"/>
        <w:rPr>
          <w:color w:val="000000" w:themeColor="text1"/>
        </w:rPr>
      </w:pPr>
      <w:r w:rsidRPr="00170316">
        <w:rPr>
          <w:color w:val="000000" w:themeColor="text1"/>
        </w:rPr>
        <w:t>______________________________ (functie)</w:t>
      </w:r>
    </w:p>
    <w:p w14:paraId="6E60F41C" w14:textId="77777777" w:rsidR="00170316" w:rsidRDefault="00170316" w:rsidP="00170316">
      <w:pPr>
        <w:pStyle w:val="Lijstalinea"/>
        <w:ind w:left="0"/>
        <w:rPr>
          <w:color w:val="000000" w:themeColor="text1"/>
        </w:rPr>
      </w:pPr>
    </w:p>
    <w:p w14:paraId="1881C00C" w14:textId="77777777" w:rsidR="00170316" w:rsidRDefault="00170316" w:rsidP="00170316">
      <w:pPr>
        <w:pStyle w:val="Lijstalinea"/>
        <w:ind w:left="0"/>
        <w:rPr>
          <w:color w:val="000000" w:themeColor="text1"/>
        </w:rPr>
      </w:pPr>
      <w:r w:rsidRPr="00170316">
        <w:rPr>
          <w:color w:val="000000" w:themeColor="text1"/>
        </w:rPr>
        <w:t>______________________________ (</w:t>
      </w:r>
      <w:r>
        <w:rPr>
          <w:color w:val="000000" w:themeColor="text1"/>
        </w:rPr>
        <w:t>handtekening</w:t>
      </w:r>
      <w:r w:rsidRPr="00170316">
        <w:rPr>
          <w:color w:val="000000" w:themeColor="text1"/>
        </w:rPr>
        <w:t>)</w:t>
      </w:r>
    </w:p>
    <w:p w14:paraId="44B15929" w14:textId="77777777" w:rsidR="00170316" w:rsidRPr="00170316" w:rsidRDefault="00170316" w:rsidP="00170316">
      <w:pPr>
        <w:pStyle w:val="Lijstalinea"/>
        <w:ind w:left="0"/>
        <w:rPr>
          <w:color w:val="000000" w:themeColor="text1"/>
        </w:rPr>
      </w:pPr>
    </w:p>
    <w:p w14:paraId="62B65AB3" w14:textId="77777777" w:rsidR="0099209C" w:rsidRPr="0099209C" w:rsidRDefault="0099209C" w:rsidP="00A63FDC">
      <w:pPr>
        <w:rPr>
          <w:color w:val="FF0000"/>
        </w:rPr>
      </w:pPr>
    </w:p>
    <w:p w14:paraId="08C278F2" w14:textId="77777777" w:rsidR="00A63FDC" w:rsidRDefault="00A63FDC" w:rsidP="005A3085">
      <w:pPr>
        <w:pStyle w:val="Bijlageondertitel"/>
      </w:pPr>
      <w:bookmarkStart w:id="20" w:name="_Toc429565625"/>
      <w:bookmarkStart w:id="21" w:name="_Toc429566240"/>
      <w:bookmarkStart w:id="22" w:name="_Toc457495763"/>
      <w:bookmarkStart w:id="23" w:name="_Toc457495772"/>
      <w:bookmarkStart w:id="24" w:name="_Toc511730681"/>
      <w:bookmarkStart w:id="25" w:name="_Toc512870330"/>
      <w:bookmarkStart w:id="26" w:name="_Toc512877608"/>
      <w:bookmarkStart w:id="27" w:name="_Toc512877651"/>
      <w:bookmarkStart w:id="28" w:name="_Toc512972618"/>
      <w:bookmarkStart w:id="29" w:name="_Toc512975111"/>
      <w:r>
        <w:lastRenderedPageBreak/>
        <w:t>Inschrijvingsstaat</w:t>
      </w:r>
      <w:bookmarkEnd w:id="20"/>
      <w:bookmarkEnd w:id="21"/>
      <w:bookmarkEnd w:id="22"/>
      <w:bookmarkEnd w:id="23"/>
      <w:bookmarkEnd w:id="24"/>
      <w:bookmarkEnd w:id="25"/>
      <w:bookmarkEnd w:id="26"/>
      <w:bookmarkEnd w:id="27"/>
      <w:bookmarkEnd w:id="28"/>
      <w:bookmarkEnd w:id="29"/>
    </w:p>
    <w:p w14:paraId="27A68F51" w14:textId="5CFC3AB0" w:rsidR="00A63FDC" w:rsidRDefault="00170316" w:rsidP="00A63FDC">
      <w:r>
        <w:t xml:space="preserve">NAAM </w:t>
      </w:r>
      <w:r w:rsidR="00C96BBC">
        <w:t>GEGADIGDE</w:t>
      </w:r>
      <w:r>
        <w:t>:</w:t>
      </w:r>
      <w:r>
        <w:tab/>
        <w:t>_______________________________________________________</w:t>
      </w:r>
    </w:p>
    <w:p w14:paraId="3BD4E121" w14:textId="77777777" w:rsidR="00170316" w:rsidRDefault="00170316" w:rsidP="00A63FDC"/>
    <w:tbl>
      <w:tblPr>
        <w:tblW w:w="947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1439"/>
        <w:gridCol w:w="1538"/>
        <w:gridCol w:w="1985"/>
      </w:tblGrid>
      <w:tr w:rsidR="00935E4F" w:rsidRPr="008A5F98" w14:paraId="76018B72" w14:textId="77777777" w:rsidTr="00935E4F">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E713D" w14:textId="77777777" w:rsidR="00935E4F" w:rsidRPr="008A5F98" w:rsidRDefault="00935E4F" w:rsidP="00400673">
            <w:pPr>
              <w:rPr>
                <w:b/>
                <w:color w:val="000000" w:themeColor="text1"/>
              </w:rPr>
            </w:pPr>
            <w:r w:rsidRPr="008A5F98">
              <w:rPr>
                <w:b/>
                <w:color w:val="000000" w:themeColor="text1"/>
              </w:rPr>
              <w:t>Onderdeel</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AE887" w14:textId="77777777" w:rsidR="00935E4F" w:rsidRPr="008A5F98" w:rsidRDefault="00935E4F" w:rsidP="00400673">
            <w:pPr>
              <w:rPr>
                <w:b/>
                <w:color w:val="000000" w:themeColor="text1"/>
              </w:rPr>
            </w:pPr>
            <w:r w:rsidRPr="008A5F98">
              <w:rPr>
                <w:b/>
                <w:color w:val="000000" w:themeColor="text1"/>
              </w:rPr>
              <w:t>Aantal</w:t>
            </w:r>
          </w:p>
        </w:tc>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78C2A" w14:textId="77777777" w:rsidR="00935E4F" w:rsidRPr="008A5F98" w:rsidRDefault="00935E4F" w:rsidP="00400673">
            <w:pPr>
              <w:rPr>
                <w:b/>
                <w:color w:val="000000" w:themeColor="text1"/>
              </w:rPr>
            </w:pPr>
            <w:r w:rsidRPr="008A5F98">
              <w:rPr>
                <w:b/>
                <w:color w:val="000000" w:themeColor="text1"/>
              </w:rPr>
              <w:t>Bedrag per object</w:t>
            </w:r>
          </w:p>
          <w:p w14:paraId="2F98EA52" w14:textId="77777777" w:rsidR="00935E4F" w:rsidRPr="008A5F98" w:rsidRDefault="00935E4F" w:rsidP="00400673">
            <w:pPr>
              <w:rPr>
                <w:b/>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1512" w14:textId="77777777" w:rsidR="00935E4F" w:rsidRPr="008A5F98" w:rsidRDefault="00935E4F" w:rsidP="00400673">
            <w:pPr>
              <w:rPr>
                <w:b/>
                <w:color w:val="000000" w:themeColor="text1"/>
              </w:rPr>
            </w:pPr>
            <w:r w:rsidRPr="008A5F98">
              <w:rPr>
                <w:b/>
                <w:color w:val="000000" w:themeColor="text1"/>
              </w:rPr>
              <w:t xml:space="preserve">Totaal Bedrag </w:t>
            </w:r>
          </w:p>
          <w:p w14:paraId="05CF1FBF" w14:textId="77777777" w:rsidR="00935E4F" w:rsidRPr="008A5F98" w:rsidRDefault="00935E4F" w:rsidP="00400673">
            <w:pPr>
              <w:spacing w:before="240"/>
              <w:rPr>
                <w:b/>
                <w:color w:val="000000" w:themeColor="text1"/>
              </w:rPr>
            </w:pPr>
            <w:r w:rsidRPr="008A5F98">
              <w:rPr>
                <w:b/>
                <w:color w:val="000000" w:themeColor="text1"/>
              </w:rPr>
              <w:t>(aantal x bedrag per object)</w:t>
            </w:r>
          </w:p>
        </w:tc>
      </w:tr>
      <w:tr w:rsidR="00935E4F" w:rsidRPr="008A5F98" w14:paraId="4DFA7405" w14:textId="77777777" w:rsidTr="00935E4F">
        <w:tc>
          <w:tcPr>
            <w:tcW w:w="4515" w:type="dxa"/>
            <w:tcBorders>
              <w:top w:val="single" w:sz="4" w:space="0" w:color="auto"/>
              <w:left w:val="single" w:sz="4" w:space="0" w:color="auto"/>
              <w:bottom w:val="single" w:sz="4" w:space="0" w:color="auto"/>
              <w:right w:val="single" w:sz="4" w:space="0" w:color="auto"/>
            </w:tcBorders>
          </w:tcPr>
          <w:p w14:paraId="344F82EF" w14:textId="77777777" w:rsidR="00935E4F" w:rsidRPr="008A5F98" w:rsidRDefault="00935E4F" w:rsidP="00400673">
            <w:r w:rsidRPr="008A5F98">
              <w:t>Engineering / opstartkosten benodigd voor het uitvoeren van de opdracht</w:t>
            </w:r>
          </w:p>
          <w:p w14:paraId="695EE1AA" w14:textId="77777777" w:rsidR="00935E4F" w:rsidRPr="008A5F98" w:rsidRDefault="00935E4F" w:rsidP="00400673">
            <w:pPr>
              <w:rPr>
                <w:color w:val="000000" w:themeColor="text1"/>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8042499" w14:textId="77777777" w:rsidR="00935E4F" w:rsidRPr="008A5F98" w:rsidRDefault="00935E4F" w:rsidP="00400673">
            <w:pPr>
              <w:rPr>
                <w:color w:val="000000" w:themeColor="text1"/>
              </w:rPr>
            </w:pPr>
            <w:r w:rsidRPr="008A5F98">
              <w:rPr>
                <w:color w:val="000000" w:themeColor="text1"/>
              </w:rPr>
              <w:t>n.v.t.</w:t>
            </w:r>
          </w:p>
        </w:tc>
        <w:tc>
          <w:tcPr>
            <w:tcW w:w="1538" w:type="dxa"/>
            <w:tcBorders>
              <w:top w:val="single" w:sz="4" w:space="0" w:color="auto"/>
              <w:left w:val="single" w:sz="4" w:space="0" w:color="auto"/>
              <w:bottom w:val="single" w:sz="4" w:space="0" w:color="auto"/>
              <w:right w:val="single" w:sz="4" w:space="0" w:color="auto"/>
            </w:tcBorders>
          </w:tcPr>
          <w:p w14:paraId="51FD0CB9" w14:textId="77777777" w:rsidR="00935E4F" w:rsidRPr="008A5F98" w:rsidRDefault="00935E4F" w:rsidP="00400673">
            <w:pPr>
              <w:rPr>
                <w:color w:val="000000" w:themeColor="text1"/>
              </w:rPr>
            </w:pPr>
            <w:r w:rsidRPr="008A5F98">
              <w:rPr>
                <w:color w:val="000000" w:themeColor="text1"/>
              </w:rPr>
              <w:t>n.v.t.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DDFAE2" w14:textId="77777777" w:rsidR="00935E4F" w:rsidRPr="008A5F98" w:rsidRDefault="00935E4F" w:rsidP="00400673">
            <w:pPr>
              <w:rPr>
                <w:color w:val="000000" w:themeColor="text1"/>
              </w:rPr>
            </w:pPr>
          </w:p>
          <w:p w14:paraId="25EE9C9A" w14:textId="77777777" w:rsidR="00935E4F" w:rsidRPr="008A5F98" w:rsidRDefault="00935E4F" w:rsidP="00400673">
            <w:pPr>
              <w:rPr>
                <w:color w:val="000000" w:themeColor="text1"/>
              </w:rPr>
            </w:pPr>
            <w:r w:rsidRPr="008A5F98">
              <w:rPr>
                <w:color w:val="000000" w:themeColor="text1"/>
              </w:rPr>
              <w:t>……………………</w:t>
            </w:r>
          </w:p>
        </w:tc>
      </w:tr>
      <w:tr w:rsidR="00935E4F" w:rsidRPr="008A5F98" w14:paraId="26D20F08" w14:textId="77777777" w:rsidTr="00935E4F">
        <w:tc>
          <w:tcPr>
            <w:tcW w:w="4515" w:type="dxa"/>
            <w:tcBorders>
              <w:top w:val="single" w:sz="4" w:space="0" w:color="auto"/>
              <w:left w:val="single" w:sz="4" w:space="0" w:color="auto"/>
              <w:bottom w:val="single" w:sz="4" w:space="0" w:color="auto"/>
              <w:right w:val="single" w:sz="4" w:space="0" w:color="auto"/>
            </w:tcBorders>
          </w:tcPr>
          <w:p w14:paraId="1C41C6E0" w14:textId="77777777" w:rsidR="00935E4F" w:rsidRPr="008A5F98" w:rsidRDefault="00935E4F" w:rsidP="00400673">
            <w:r w:rsidRPr="008A5F98">
              <w:t>Kosten m.b.t. de uit te voeren testen (uitgaande van de testen zoals benoemd in het bijgevoegde PvE)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27737CC" w14:textId="77777777" w:rsidR="00935E4F" w:rsidRPr="008A5F98" w:rsidRDefault="00935E4F" w:rsidP="00400673">
            <w:pPr>
              <w:rPr>
                <w:color w:val="000000" w:themeColor="text1"/>
              </w:rPr>
            </w:pPr>
            <w:r w:rsidRPr="008A5F98">
              <w:rPr>
                <w:color w:val="000000" w:themeColor="text1"/>
              </w:rPr>
              <w:t>n.v.t.</w:t>
            </w:r>
          </w:p>
        </w:tc>
        <w:tc>
          <w:tcPr>
            <w:tcW w:w="1538" w:type="dxa"/>
            <w:tcBorders>
              <w:top w:val="single" w:sz="4" w:space="0" w:color="auto"/>
              <w:left w:val="single" w:sz="4" w:space="0" w:color="auto"/>
              <w:bottom w:val="single" w:sz="4" w:space="0" w:color="auto"/>
              <w:right w:val="single" w:sz="4" w:space="0" w:color="auto"/>
            </w:tcBorders>
          </w:tcPr>
          <w:p w14:paraId="52A45E55" w14:textId="77777777" w:rsidR="00935E4F" w:rsidRPr="008A5F98" w:rsidRDefault="00935E4F" w:rsidP="00400673">
            <w:pPr>
              <w:rPr>
                <w:color w:val="000000" w:themeColor="text1"/>
              </w:rPr>
            </w:pPr>
            <w:r w:rsidRPr="008A5F98">
              <w:rPr>
                <w:color w:val="000000" w:themeColor="text1"/>
              </w:rPr>
              <w:t>n.v.t.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C3B8D3" w14:textId="77777777" w:rsidR="00935E4F" w:rsidRPr="008A5F98" w:rsidRDefault="00935E4F" w:rsidP="00400673">
            <w:pPr>
              <w:rPr>
                <w:color w:val="000000" w:themeColor="text1"/>
              </w:rPr>
            </w:pPr>
          </w:p>
          <w:p w14:paraId="1D96373E" w14:textId="77777777" w:rsidR="00935E4F" w:rsidRPr="008A5F98" w:rsidRDefault="00935E4F" w:rsidP="00400673">
            <w:pPr>
              <w:rPr>
                <w:color w:val="000000" w:themeColor="text1"/>
              </w:rPr>
            </w:pPr>
            <w:r w:rsidRPr="008A5F98">
              <w:rPr>
                <w:color w:val="000000" w:themeColor="text1"/>
              </w:rPr>
              <w:t>…………………</w:t>
            </w:r>
          </w:p>
        </w:tc>
      </w:tr>
      <w:tr w:rsidR="00935E4F" w:rsidRPr="008A5F98" w14:paraId="477906A8" w14:textId="77777777" w:rsidTr="00935E4F">
        <w:tc>
          <w:tcPr>
            <w:tcW w:w="4515" w:type="dxa"/>
            <w:tcBorders>
              <w:top w:val="single" w:sz="4" w:space="0" w:color="auto"/>
              <w:left w:val="single" w:sz="4" w:space="0" w:color="auto"/>
              <w:bottom w:val="single" w:sz="4" w:space="0" w:color="auto"/>
              <w:right w:val="single" w:sz="4" w:space="0" w:color="auto"/>
            </w:tcBorders>
          </w:tcPr>
          <w:p w14:paraId="639760A6" w14:textId="77777777" w:rsidR="00935E4F" w:rsidRPr="008A5F98" w:rsidRDefault="00935E4F" w:rsidP="00400673">
            <w:r w:rsidRPr="008A5F98">
              <w:t>Kosten m.b.t. opleidingen en instructies aan GVB inzake werking, onderhoud en beheer van de objecten en het gehele systeem</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163A9BB" w14:textId="77777777" w:rsidR="00935E4F" w:rsidRPr="008A5F98" w:rsidRDefault="00935E4F" w:rsidP="00400673">
            <w:pPr>
              <w:rPr>
                <w:color w:val="000000" w:themeColor="text1"/>
              </w:rPr>
            </w:pPr>
            <w:r w:rsidRPr="008A5F98">
              <w:rPr>
                <w:color w:val="000000" w:themeColor="text1"/>
              </w:rPr>
              <w:t>n.v.t.</w:t>
            </w:r>
          </w:p>
        </w:tc>
        <w:tc>
          <w:tcPr>
            <w:tcW w:w="1538" w:type="dxa"/>
            <w:tcBorders>
              <w:top w:val="single" w:sz="4" w:space="0" w:color="auto"/>
              <w:left w:val="single" w:sz="4" w:space="0" w:color="auto"/>
              <w:bottom w:val="single" w:sz="4" w:space="0" w:color="auto"/>
              <w:right w:val="single" w:sz="4" w:space="0" w:color="auto"/>
            </w:tcBorders>
          </w:tcPr>
          <w:p w14:paraId="27733437" w14:textId="77777777" w:rsidR="00935E4F" w:rsidRPr="008A5F98" w:rsidRDefault="00935E4F" w:rsidP="00400673">
            <w:pPr>
              <w:rPr>
                <w:color w:val="000000" w:themeColor="text1"/>
              </w:rPr>
            </w:pPr>
            <w:r w:rsidRPr="008A5F98">
              <w:rPr>
                <w:color w:val="000000" w:themeColor="text1"/>
              </w:rPr>
              <w:t>n.v.t.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A6EE30" w14:textId="77777777" w:rsidR="00935E4F" w:rsidRPr="008A5F98" w:rsidRDefault="00935E4F" w:rsidP="00400673">
            <w:pPr>
              <w:rPr>
                <w:color w:val="000000" w:themeColor="text1"/>
              </w:rPr>
            </w:pPr>
          </w:p>
          <w:p w14:paraId="640C507F" w14:textId="77777777" w:rsidR="00935E4F" w:rsidRPr="008A5F98" w:rsidRDefault="00935E4F" w:rsidP="00400673">
            <w:pPr>
              <w:rPr>
                <w:color w:val="000000" w:themeColor="text1"/>
              </w:rPr>
            </w:pPr>
            <w:r w:rsidRPr="008A5F98">
              <w:rPr>
                <w:color w:val="000000" w:themeColor="text1"/>
              </w:rPr>
              <w:t>…………………</w:t>
            </w:r>
          </w:p>
        </w:tc>
      </w:tr>
      <w:tr w:rsidR="00935E4F" w:rsidRPr="008A5F98" w14:paraId="6BB7E573" w14:textId="77777777" w:rsidTr="00935E4F">
        <w:tc>
          <w:tcPr>
            <w:tcW w:w="4515" w:type="dxa"/>
            <w:tcBorders>
              <w:top w:val="single" w:sz="4" w:space="0" w:color="auto"/>
              <w:left w:val="single" w:sz="4" w:space="0" w:color="auto"/>
              <w:right w:val="single" w:sz="4" w:space="0" w:color="auto"/>
            </w:tcBorders>
          </w:tcPr>
          <w:p w14:paraId="090131CD" w14:textId="77777777" w:rsidR="00935E4F" w:rsidRPr="008A5F98" w:rsidRDefault="00935E4F" w:rsidP="00400673">
            <w:r w:rsidRPr="008A5F98">
              <w:t>Kosten levering wisselstellers</w:t>
            </w:r>
            <w:r>
              <w:t xml:space="preserve"> exclusief wisselarmen</w:t>
            </w:r>
          </w:p>
        </w:tc>
        <w:tc>
          <w:tcPr>
            <w:tcW w:w="1439" w:type="dxa"/>
            <w:tcBorders>
              <w:top w:val="single" w:sz="4" w:space="0" w:color="auto"/>
              <w:left w:val="single" w:sz="4" w:space="0" w:color="auto"/>
              <w:right w:val="single" w:sz="4" w:space="0" w:color="auto"/>
            </w:tcBorders>
          </w:tcPr>
          <w:p w14:paraId="0DE045FD" w14:textId="77777777" w:rsidR="00935E4F" w:rsidRPr="008A5F98" w:rsidRDefault="00935E4F" w:rsidP="00400673">
            <w:pPr>
              <w:rPr>
                <w:color w:val="000000" w:themeColor="text1"/>
              </w:rPr>
            </w:pPr>
            <w:r w:rsidRPr="008A5F98">
              <w:rPr>
                <w:color w:val="000000" w:themeColor="text1"/>
              </w:rPr>
              <w:t>170</w:t>
            </w:r>
          </w:p>
        </w:tc>
        <w:tc>
          <w:tcPr>
            <w:tcW w:w="1538" w:type="dxa"/>
            <w:tcBorders>
              <w:top w:val="single" w:sz="4" w:space="0" w:color="auto"/>
              <w:left w:val="single" w:sz="4" w:space="0" w:color="auto"/>
              <w:right w:val="single" w:sz="4" w:space="0" w:color="auto"/>
            </w:tcBorders>
          </w:tcPr>
          <w:p w14:paraId="6FE9BD72" w14:textId="77777777" w:rsidR="00935E4F" w:rsidRDefault="00935E4F" w:rsidP="00400673">
            <w:pPr>
              <w:rPr>
                <w:color w:val="000000" w:themeColor="text1"/>
              </w:rPr>
            </w:pPr>
          </w:p>
          <w:p w14:paraId="7515A3A4" w14:textId="77777777" w:rsidR="00935E4F" w:rsidRPr="008A5F98" w:rsidRDefault="00935E4F" w:rsidP="00400673">
            <w:pPr>
              <w:rPr>
                <w:color w:val="000000" w:themeColor="text1"/>
              </w:rPr>
            </w:pPr>
            <w:r w:rsidRPr="008A5F98">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33B3B4" w14:textId="77777777" w:rsidR="00935E4F" w:rsidRPr="008A5F98" w:rsidRDefault="00935E4F" w:rsidP="00400673">
            <w:pPr>
              <w:rPr>
                <w:color w:val="000000" w:themeColor="text1"/>
              </w:rPr>
            </w:pPr>
          </w:p>
          <w:p w14:paraId="0C81D43D" w14:textId="77777777" w:rsidR="00935E4F" w:rsidRPr="008A5F98" w:rsidRDefault="00935E4F" w:rsidP="00400673">
            <w:pPr>
              <w:rPr>
                <w:color w:val="000000" w:themeColor="text1"/>
              </w:rPr>
            </w:pPr>
            <w:r w:rsidRPr="008A5F98">
              <w:rPr>
                <w:color w:val="000000" w:themeColor="text1"/>
              </w:rPr>
              <w:t>……………………</w:t>
            </w:r>
          </w:p>
        </w:tc>
      </w:tr>
      <w:tr w:rsidR="00935E4F" w:rsidRPr="008A5F98" w14:paraId="1504D21E" w14:textId="77777777" w:rsidTr="00935E4F">
        <w:tc>
          <w:tcPr>
            <w:tcW w:w="4515" w:type="dxa"/>
            <w:tcBorders>
              <w:top w:val="single" w:sz="4" w:space="0" w:color="auto"/>
              <w:left w:val="single" w:sz="4" w:space="0" w:color="auto"/>
              <w:right w:val="single" w:sz="4" w:space="0" w:color="auto"/>
            </w:tcBorders>
          </w:tcPr>
          <w:p w14:paraId="08EA5CF3" w14:textId="77777777" w:rsidR="00935E4F" w:rsidRDefault="00935E4F" w:rsidP="00400673">
            <w:r>
              <w:t>Kosten levering wisselarmen per  1 wisselsteller</w:t>
            </w:r>
          </w:p>
          <w:p w14:paraId="21FC869C" w14:textId="77777777" w:rsidR="00935E4F" w:rsidRDefault="00935E4F" w:rsidP="00400673">
            <w:r>
              <w:t>met 4 wisselarmen</w:t>
            </w:r>
          </w:p>
          <w:p w14:paraId="6FC4C837" w14:textId="77777777" w:rsidR="00935E4F" w:rsidRPr="008A5F98" w:rsidRDefault="00935E4F" w:rsidP="00400673"/>
        </w:tc>
        <w:tc>
          <w:tcPr>
            <w:tcW w:w="1439" w:type="dxa"/>
            <w:tcBorders>
              <w:top w:val="single" w:sz="4" w:space="0" w:color="auto"/>
              <w:left w:val="single" w:sz="4" w:space="0" w:color="auto"/>
              <w:right w:val="single" w:sz="4" w:space="0" w:color="auto"/>
            </w:tcBorders>
          </w:tcPr>
          <w:p w14:paraId="6B41D300" w14:textId="77777777" w:rsidR="00935E4F" w:rsidRPr="008A5F98" w:rsidRDefault="00935E4F" w:rsidP="00400673">
            <w:pPr>
              <w:rPr>
                <w:color w:val="000000" w:themeColor="text1"/>
              </w:rPr>
            </w:pPr>
            <w:r>
              <w:rPr>
                <w:color w:val="000000" w:themeColor="text1"/>
              </w:rPr>
              <w:t>1</w:t>
            </w:r>
          </w:p>
        </w:tc>
        <w:tc>
          <w:tcPr>
            <w:tcW w:w="1538" w:type="dxa"/>
            <w:tcBorders>
              <w:top w:val="single" w:sz="4" w:space="0" w:color="auto"/>
              <w:left w:val="single" w:sz="4" w:space="0" w:color="auto"/>
              <w:right w:val="single" w:sz="4" w:space="0" w:color="auto"/>
            </w:tcBorders>
          </w:tcPr>
          <w:p w14:paraId="57488BED" w14:textId="77777777" w:rsidR="00935E4F" w:rsidRDefault="00935E4F" w:rsidP="00400673">
            <w:pPr>
              <w:rPr>
                <w:color w:val="000000" w:themeColor="text1"/>
              </w:rPr>
            </w:pPr>
          </w:p>
          <w:p w14:paraId="152CF6B7" w14:textId="77777777" w:rsidR="00935E4F" w:rsidRPr="008A5F98" w:rsidRDefault="00935E4F" w:rsidP="00400673">
            <w:pPr>
              <w:rPr>
                <w:color w:val="000000" w:themeColor="text1"/>
              </w:rPr>
            </w:pPr>
            <w:r>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01885E" w14:textId="77777777" w:rsidR="00935E4F" w:rsidRDefault="00935E4F" w:rsidP="00400673">
            <w:pPr>
              <w:rPr>
                <w:color w:val="000000" w:themeColor="text1"/>
              </w:rPr>
            </w:pPr>
          </w:p>
          <w:p w14:paraId="4AD97FB3" w14:textId="77777777" w:rsidR="00935E4F" w:rsidRPr="008A5F98" w:rsidRDefault="00935E4F" w:rsidP="00400673">
            <w:pPr>
              <w:rPr>
                <w:color w:val="000000" w:themeColor="text1"/>
              </w:rPr>
            </w:pPr>
            <w:r>
              <w:rPr>
                <w:color w:val="000000" w:themeColor="text1"/>
              </w:rPr>
              <w:t>………………..</w:t>
            </w:r>
          </w:p>
        </w:tc>
      </w:tr>
      <w:tr w:rsidR="00935E4F" w:rsidRPr="008A5F98" w14:paraId="5EF1D7AD" w14:textId="77777777" w:rsidTr="00935E4F">
        <w:tc>
          <w:tcPr>
            <w:tcW w:w="4515" w:type="dxa"/>
            <w:tcBorders>
              <w:top w:val="single" w:sz="4" w:space="0" w:color="auto"/>
              <w:left w:val="single" w:sz="4" w:space="0" w:color="auto"/>
              <w:right w:val="single" w:sz="4" w:space="0" w:color="auto"/>
            </w:tcBorders>
          </w:tcPr>
          <w:p w14:paraId="74FD8570" w14:textId="77777777" w:rsidR="00935E4F" w:rsidRPr="008A5F98" w:rsidRDefault="00935E4F" w:rsidP="00400673">
            <w:r w:rsidRPr="008A5F98">
              <w:t>Kosten levering wisselbakken</w:t>
            </w:r>
          </w:p>
        </w:tc>
        <w:tc>
          <w:tcPr>
            <w:tcW w:w="1439" w:type="dxa"/>
            <w:tcBorders>
              <w:top w:val="single" w:sz="4" w:space="0" w:color="auto"/>
              <w:left w:val="single" w:sz="4" w:space="0" w:color="auto"/>
              <w:right w:val="single" w:sz="4" w:space="0" w:color="auto"/>
            </w:tcBorders>
          </w:tcPr>
          <w:p w14:paraId="3CF510E6" w14:textId="77777777" w:rsidR="00935E4F" w:rsidRPr="008A5F98" w:rsidRDefault="00935E4F" w:rsidP="00400673">
            <w:pPr>
              <w:rPr>
                <w:color w:val="000000" w:themeColor="text1"/>
              </w:rPr>
            </w:pPr>
            <w:r w:rsidRPr="008A5F98">
              <w:rPr>
                <w:color w:val="000000" w:themeColor="text1"/>
              </w:rPr>
              <w:t>30</w:t>
            </w:r>
          </w:p>
        </w:tc>
        <w:tc>
          <w:tcPr>
            <w:tcW w:w="1538" w:type="dxa"/>
            <w:tcBorders>
              <w:top w:val="single" w:sz="4" w:space="0" w:color="auto"/>
              <w:left w:val="single" w:sz="4" w:space="0" w:color="auto"/>
              <w:right w:val="single" w:sz="4" w:space="0" w:color="auto"/>
            </w:tcBorders>
          </w:tcPr>
          <w:p w14:paraId="20962119" w14:textId="77777777" w:rsidR="00935E4F" w:rsidRDefault="00935E4F" w:rsidP="00400673">
            <w:pPr>
              <w:rPr>
                <w:color w:val="000000" w:themeColor="text1"/>
              </w:rPr>
            </w:pPr>
          </w:p>
          <w:p w14:paraId="3A8071E2" w14:textId="77777777" w:rsidR="00935E4F" w:rsidRPr="008A5F98" w:rsidRDefault="00935E4F" w:rsidP="00400673">
            <w:pPr>
              <w:rPr>
                <w:color w:val="000000" w:themeColor="text1"/>
              </w:rPr>
            </w:pPr>
            <w:r w:rsidRPr="008A5F98">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9DAE9C" w14:textId="77777777" w:rsidR="00935E4F" w:rsidRPr="008A5F98" w:rsidRDefault="00935E4F" w:rsidP="00400673">
            <w:pPr>
              <w:rPr>
                <w:color w:val="000000" w:themeColor="text1"/>
              </w:rPr>
            </w:pPr>
          </w:p>
          <w:p w14:paraId="784089C2" w14:textId="77777777" w:rsidR="00935E4F" w:rsidRPr="008A5F98" w:rsidRDefault="00935E4F" w:rsidP="00400673">
            <w:pPr>
              <w:rPr>
                <w:color w:val="000000" w:themeColor="text1"/>
              </w:rPr>
            </w:pPr>
            <w:r w:rsidRPr="008A5F98">
              <w:rPr>
                <w:color w:val="000000" w:themeColor="text1"/>
              </w:rPr>
              <w:t>……………………</w:t>
            </w:r>
          </w:p>
        </w:tc>
      </w:tr>
      <w:tr w:rsidR="00935E4F" w:rsidRPr="008A5F98" w14:paraId="22110C13" w14:textId="77777777" w:rsidTr="00935E4F">
        <w:tc>
          <w:tcPr>
            <w:tcW w:w="4515" w:type="dxa"/>
            <w:tcBorders>
              <w:top w:val="single" w:sz="4" w:space="0" w:color="auto"/>
              <w:left w:val="single" w:sz="4" w:space="0" w:color="auto"/>
              <w:right w:val="single" w:sz="4" w:space="0" w:color="auto"/>
            </w:tcBorders>
          </w:tcPr>
          <w:p w14:paraId="7EEBFFF4" w14:textId="77777777" w:rsidR="00935E4F" w:rsidRPr="008A5F98" w:rsidRDefault="00935E4F" w:rsidP="00400673">
            <w:r w:rsidRPr="008A5F98">
              <w:t>Kosten levering besturingenkasten inclusief alle objecten die conform PvE geplaatst worden in de besturingskast.</w:t>
            </w:r>
          </w:p>
        </w:tc>
        <w:tc>
          <w:tcPr>
            <w:tcW w:w="1439" w:type="dxa"/>
            <w:tcBorders>
              <w:top w:val="single" w:sz="4" w:space="0" w:color="auto"/>
              <w:left w:val="single" w:sz="4" w:space="0" w:color="auto"/>
              <w:right w:val="single" w:sz="4" w:space="0" w:color="auto"/>
            </w:tcBorders>
          </w:tcPr>
          <w:p w14:paraId="3EC73A5D" w14:textId="77777777" w:rsidR="00935E4F" w:rsidRPr="008A5F98" w:rsidRDefault="00935E4F" w:rsidP="00400673">
            <w:pPr>
              <w:rPr>
                <w:color w:val="000000" w:themeColor="text1"/>
              </w:rPr>
            </w:pPr>
          </w:p>
          <w:p w14:paraId="7C16CC09" w14:textId="77777777" w:rsidR="00935E4F" w:rsidRPr="008A5F98" w:rsidRDefault="00935E4F" w:rsidP="00400673">
            <w:pPr>
              <w:rPr>
                <w:color w:val="000000" w:themeColor="text1"/>
              </w:rPr>
            </w:pPr>
            <w:r w:rsidRPr="008A5F98">
              <w:rPr>
                <w:color w:val="000000" w:themeColor="text1"/>
              </w:rPr>
              <w:t>10</w:t>
            </w:r>
          </w:p>
        </w:tc>
        <w:tc>
          <w:tcPr>
            <w:tcW w:w="1538" w:type="dxa"/>
            <w:tcBorders>
              <w:top w:val="single" w:sz="4" w:space="0" w:color="auto"/>
              <w:left w:val="single" w:sz="4" w:space="0" w:color="auto"/>
              <w:right w:val="single" w:sz="4" w:space="0" w:color="auto"/>
            </w:tcBorders>
          </w:tcPr>
          <w:p w14:paraId="119E75B3" w14:textId="77777777" w:rsidR="00935E4F" w:rsidRDefault="00935E4F" w:rsidP="00400673">
            <w:pPr>
              <w:rPr>
                <w:color w:val="000000" w:themeColor="text1"/>
              </w:rPr>
            </w:pPr>
          </w:p>
          <w:p w14:paraId="07161465" w14:textId="77777777" w:rsidR="00935E4F" w:rsidRPr="008A5F98" w:rsidRDefault="00935E4F" w:rsidP="00400673">
            <w:pPr>
              <w:rPr>
                <w:color w:val="000000" w:themeColor="text1"/>
              </w:rPr>
            </w:pPr>
            <w:r w:rsidRPr="008A5F98">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191B4A" w14:textId="77777777" w:rsidR="00935E4F" w:rsidRPr="008A5F98" w:rsidRDefault="00935E4F" w:rsidP="00400673">
            <w:pPr>
              <w:rPr>
                <w:color w:val="000000" w:themeColor="text1"/>
              </w:rPr>
            </w:pPr>
          </w:p>
          <w:p w14:paraId="5F38D35A" w14:textId="77777777" w:rsidR="00935E4F" w:rsidRPr="008A5F98" w:rsidRDefault="00935E4F" w:rsidP="00400673">
            <w:pPr>
              <w:rPr>
                <w:color w:val="000000" w:themeColor="text1"/>
              </w:rPr>
            </w:pPr>
            <w:r w:rsidRPr="008A5F98">
              <w:rPr>
                <w:color w:val="000000" w:themeColor="text1"/>
              </w:rPr>
              <w:t>……………………</w:t>
            </w:r>
          </w:p>
        </w:tc>
      </w:tr>
      <w:tr w:rsidR="00935E4F" w:rsidRPr="008A5F98" w14:paraId="6567A675" w14:textId="77777777" w:rsidTr="00935E4F">
        <w:tc>
          <w:tcPr>
            <w:tcW w:w="4515" w:type="dxa"/>
            <w:tcBorders>
              <w:top w:val="single" w:sz="4" w:space="0" w:color="auto"/>
              <w:left w:val="single" w:sz="4" w:space="0" w:color="auto"/>
              <w:bottom w:val="single" w:sz="4" w:space="0" w:color="auto"/>
              <w:right w:val="single" w:sz="4" w:space="0" w:color="auto"/>
            </w:tcBorders>
          </w:tcPr>
          <w:p w14:paraId="0308E95B" w14:textId="77777777" w:rsidR="00935E4F" w:rsidRPr="008A5F98" w:rsidRDefault="00935E4F" w:rsidP="00400673">
            <w:pPr>
              <w:rPr>
                <w:color w:val="000000" w:themeColor="text1"/>
              </w:rPr>
            </w:pPr>
            <w:r w:rsidRPr="008A5F98">
              <w:rPr>
                <w:color w:val="000000" w:themeColor="text1"/>
              </w:rPr>
              <w:t>Bekabeling en aansluitingen welke benodigd zijn voor communicatie en aansturing van de wisselstellers en overige objecten van het wisselbeveiligingsysteem. Uitgangspunt is dat de wisselsteller op 10 meter ligt van de besturingskast.</w:t>
            </w:r>
          </w:p>
        </w:tc>
        <w:tc>
          <w:tcPr>
            <w:tcW w:w="1439" w:type="dxa"/>
            <w:tcBorders>
              <w:top w:val="single" w:sz="4" w:space="0" w:color="auto"/>
              <w:left w:val="single" w:sz="4" w:space="0" w:color="auto"/>
              <w:bottom w:val="single" w:sz="4" w:space="0" w:color="auto"/>
              <w:right w:val="single" w:sz="4" w:space="0" w:color="auto"/>
            </w:tcBorders>
          </w:tcPr>
          <w:p w14:paraId="07ED013C" w14:textId="77777777" w:rsidR="00935E4F" w:rsidRPr="008A5F98" w:rsidRDefault="00935E4F" w:rsidP="00400673">
            <w:pPr>
              <w:rPr>
                <w:color w:val="000000" w:themeColor="text1"/>
              </w:rPr>
            </w:pPr>
          </w:p>
          <w:p w14:paraId="2A54FE9E" w14:textId="77777777" w:rsidR="00935E4F" w:rsidRPr="008A5F98" w:rsidRDefault="00935E4F" w:rsidP="00400673">
            <w:pPr>
              <w:rPr>
                <w:color w:val="000000" w:themeColor="text1"/>
              </w:rPr>
            </w:pPr>
          </w:p>
          <w:p w14:paraId="19B8B720" w14:textId="77777777" w:rsidR="00935E4F" w:rsidRPr="008A5F98" w:rsidRDefault="00935E4F" w:rsidP="00400673">
            <w:pPr>
              <w:rPr>
                <w:color w:val="000000" w:themeColor="text1"/>
              </w:rPr>
            </w:pPr>
          </w:p>
          <w:p w14:paraId="5E561902" w14:textId="77777777" w:rsidR="00935E4F" w:rsidRPr="008A5F98" w:rsidRDefault="00935E4F" w:rsidP="00400673">
            <w:pPr>
              <w:rPr>
                <w:color w:val="000000" w:themeColor="text1"/>
              </w:rPr>
            </w:pPr>
          </w:p>
          <w:p w14:paraId="280A43C6" w14:textId="77777777" w:rsidR="00935E4F" w:rsidRPr="008A5F98" w:rsidRDefault="00935E4F" w:rsidP="00400673">
            <w:pPr>
              <w:rPr>
                <w:color w:val="000000" w:themeColor="text1"/>
              </w:rPr>
            </w:pPr>
            <w:r w:rsidRPr="008A5F98">
              <w:rPr>
                <w:color w:val="000000" w:themeColor="text1"/>
              </w:rPr>
              <w:t>10</w:t>
            </w:r>
          </w:p>
        </w:tc>
        <w:tc>
          <w:tcPr>
            <w:tcW w:w="1538" w:type="dxa"/>
            <w:tcBorders>
              <w:top w:val="single" w:sz="4" w:space="0" w:color="auto"/>
              <w:left w:val="single" w:sz="4" w:space="0" w:color="auto"/>
              <w:bottom w:val="single" w:sz="4" w:space="0" w:color="auto"/>
              <w:right w:val="single" w:sz="4" w:space="0" w:color="auto"/>
            </w:tcBorders>
          </w:tcPr>
          <w:p w14:paraId="2CD6BD3A" w14:textId="77777777" w:rsidR="00935E4F" w:rsidRDefault="00935E4F" w:rsidP="00400673">
            <w:pPr>
              <w:rPr>
                <w:color w:val="000000" w:themeColor="text1"/>
              </w:rPr>
            </w:pPr>
          </w:p>
          <w:p w14:paraId="452619AF" w14:textId="77777777" w:rsidR="00935E4F" w:rsidRDefault="00935E4F" w:rsidP="00400673">
            <w:pPr>
              <w:rPr>
                <w:color w:val="000000" w:themeColor="text1"/>
              </w:rPr>
            </w:pPr>
          </w:p>
          <w:p w14:paraId="61B43094" w14:textId="77777777" w:rsidR="00935E4F" w:rsidRPr="008A5F98" w:rsidRDefault="00935E4F" w:rsidP="00400673">
            <w:pPr>
              <w:rPr>
                <w:b/>
                <w:color w:val="000000" w:themeColor="text1"/>
              </w:rPr>
            </w:pPr>
            <w:r w:rsidRPr="008A5F98">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tcPr>
          <w:p w14:paraId="58B88E15" w14:textId="77777777" w:rsidR="00935E4F" w:rsidRDefault="00935E4F" w:rsidP="00400673">
            <w:pPr>
              <w:rPr>
                <w:b/>
                <w:color w:val="000000" w:themeColor="text1"/>
              </w:rPr>
            </w:pPr>
          </w:p>
          <w:p w14:paraId="3B2FA02F" w14:textId="77777777" w:rsidR="00935E4F" w:rsidRDefault="00935E4F" w:rsidP="00400673">
            <w:pPr>
              <w:rPr>
                <w:b/>
                <w:color w:val="000000" w:themeColor="text1"/>
              </w:rPr>
            </w:pPr>
          </w:p>
          <w:p w14:paraId="2D20FBC6" w14:textId="77777777" w:rsidR="00935E4F" w:rsidRPr="008A5F98" w:rsidRDefault="00935E4F" w:rsidP="00400673">
            <w:pPr>
              <w:rPr>
                <w:color w:val="000000" w:themeColor="text1"/>
              </w:rPr>
            </w:pPr>
            <w:r w:rsidRPr="008A5F98">
              <w:rPr>
                <w:color w:val="000000" w:themeColor="text1"/>
              </w:rPr>
              <w:t>…………………</w:t>
            </w:r>
          </w:p>
        </w:tc>
      </w:tr>
      <w:tr w:rsidR="00935E4F" w:rsidRPr="00ED2C0C" w14:paraId="4198104E" w14:textId="77777777" w:rsidTr="00935E4F">
        <w:tc>
          <w:tcPr>
            <w:tcW w:w="4515" w:type="dxa"/>
            <w:tcBorders>
              <w:top w:val="single" w:sz="4" w:space="0" w:color="auto"/>
              <w:left w:val="single" w:sz="4" w:space="0" w:color="auto"/>
              <w:bottom w:val="single" w:sz="4" w:space="0" w:color="auto"/>
              <w:right w:val="single" w:sz="4" w:space="0" w:color="auto"/>
            </w:tcBorders>
          </w:tcPr>
          <w:p w14:paraId="5469B3F0" w14:textId="77777777" w:rsidR="00935E4F" w:rsidRPr="00ED2C0C" w:rsidRDefault="00935E4F" w:rsidP="00400673">
            <w:pPr>
              <w:rPr>
                <w:b/>
                <w:color w:val="000000" w:themeColor="text1"/>
              </w:rPr>
            </w:pPr>
          </w:p>
          <w:p w14:paraId="7628EB6E" w14:textId="77777777" w:rsidR="00935E4F" w:rsidRPr="00ED2C0C" w:rsidRDefault="00935E4F" w:rsidP="00400673">
            <w:pPr>
              <w:rPr>
                <w:b/>
                <w:color w:val="000000" w:themeColor="text1"/>
              </w:rPr>
            </w:pPr>
            <w:r>
              <w:rPr>
                <w:b/>
                <w:color w:val="000000" w:themeColor="text1"/>
              </w:rPr>
              <w:t xml:space="preserve">TOTAAL BEDRAG </w:t>
            </w:r>
          </w:p>
          <w:p w14:paraId="1ADCD4B9" w14:textId="77777777" w:rsidR="00935E4F" w:rsidRPr="00ED2C0C" w:rsidRDefault="00935E4F" w:rsidP="00400673">
            <w:pPr>
              <w:rPr>
                <w:b/>
                <w:color w:val="000000" w:themeColor="text1"/>
              </w:rPr>
            </w:pPr>
          </w:p>
        </w:tc>
        <w:tc>
          <w:tcPr>
            <w:tcW w:w="1439" w:type="dxa"/>
            <w:tcBorders>
              <w:top w:val="single" w:sz="4" w:space="0" w:color="auto"/>
              <w:left w:val="single" w:sz="4" w:space="0" w:color="auto"/>
              <w:bottom w:val="single" w:sz="4" w:space="0" w:color="auto"/>
              <w:right w:val="single" w:sz="4" w:space="0" w:color="auto"/>
            </w:tcBorders>
          </w:tcPr>
          <w:p w14:paraId="24D97721" w14:textId="77777777" w:rsidR="00935E4F" w:rsidRPr="00ED2C0C" w:rsidRDefault="00935E4F" w:rsidP="00400673">
            <w:pPr>
              <w:rPr>
                <w:b/>
                <w:color w:val="000000" w:themeColor="text1"/>
              </w:rPr>
            </w:pPr>
          </w:p>
        </w:tc>
        <w:tc>
          <w:tcPr>
            <w:tcW w:w="1538" w:type="dxa"/>
            <w:tcBorders>
              <w:top w:val="single" w:sz="4" w:space="0" w:color="auto"/>
              <w:left w:val="single" w:sz="4" w:space="0" w:color="auto"/>
              <w:bottom w:val="single" w:sz="4" w:space="0" w:color="auto"/>
              <w:right w:val="single" w:sz="4" w:space="0" w:color="auto"/>
            </w:tcBorders>
          </w:tcPr>
          <w:p w14:paraId="45BBF020" w14:textId="77777777" w:rsidR="00935E4F" w:rsidRPr="00ED2C0C" w:rsidRDefault="00935E4F" w:rsidP="00400673">
            <w:pPr>
              <w:rPr>
                <w:b/>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55F7CBDF" w14:textId="77777777" w:rsidR="00935E4F" w:rsidRPr="00ED2C0C" w:rsidRDefault="00935E4F" w:rsidP="00400673">
            <w:pPr>
              <w:rPr>
                <w:b/>
                <w:color w:val="000000" w:themeColor="text1"/>
              </w:rPr>
            </w:pPr>
          </w:p>
          <w:p w14:paraId="1E551875" w14:textId="77777777" w:rsidR="00935E4F" w:rsidRPr="00ED2C0C" w:rsidRDefault="00935E4F" w:rsidP="00400673">
            <w:pPr>
              <w:rPr>
                <w:b/>
                <w:color w:val="000000" w:themeColor="text1"/>
              </w:rPr>
            </w:pPr>
            <w:r w:rsidRPr="00ED2C0C">
              <w:rPr>
                <w:b/>
                <w:color w:val="000000" w:themeColor="text1"/>
              </w:rPr>
              <w:t>…………………</w:t>
            </w:r>
          </w:p>
        </w:tc>
      </w:tr>
    </w:tbl>
    <w:p w14:paraId="5A50AC08" w14:textId="77777777" w:rsidR="00877976" w:rsidRPr="00A63FDC" w:rsidRDefault="00877976" w:rsidP="00A63FDC"/>
    <w:p w14:paraId="63E4987A" w14:textId="77777777" w:rsidR="005A3085" w:rsidRDefault="003A58ED" w:rsidP="005A3085">
      <w:pPr>
        <w:pStyle w:val="Bijlageondertitel"/>
      </w:pPr>
      <w:bookmarkStart w:id="30" w:name="_Toc457495764"/>
      <w:bookmarkStart w:id="31" w:name="_Toc457495773"/>
      <w:bookmarkStart w:id="32" w:name="_Toc511730682"/>
      <w:bookmarkStart w:id="33" w:name="_Toc512870331"/>
      <w:bookmarkStart w:id="34" w:name="_Toc512877609"/>
      <w:bookmarkStart w:id="35" w:name="_Toc512877652"/>
      <w:bookmarkStart w:id="36" w:name="_Toc512972619"/>
      <w:bookmarkStart w:id="37" w:name="_Toc512975112"/>
      <w:bookmarkEnd w:id="18"/>
      <w:bookmarkEnd w:id="19"/>
      <w:r>
        <w:lastRenderedPageBreak/>
        <w:t xml:space="preserve">Uniform </w:t>
      </w:r>
      <w:r w:rsidR="00AE6374">
        <w:t>Europees A</w:t>
      </w:r>
      <w:r>
        <w:t>anbestedingsdocument</w:t>
      </w:r>
      <w:bookmarkEnd w:id="30"/>
      <w:bookmarkEnd w:id="31"/>
      <w:bookmarkEnd w:id="32"/>
      <w:bookmarkEnd w:id="33"/>
      <w:bookmarkEnd w:id="34"/>
      <w:bookmarkEnd w:id="35"/>
      <w:bookmarkEnd w:id="36"/>
      <w:bookmarkEnd w:id="37"/>
    </w:p>
    <w:p w14:paraId="347CCAE1" w14:textId="362A9E09" w:rsidR="002E07B9" w:rsidRPr="002E07B9" w:rsidRDefault="00AB5B74" w:rsidP="003B24AD">
      <w:pPr>
        <w:ind w:left="284"/>
      </w:pPr>
      <w:r>
        <w:t xml:space="preserve">Als separaat </w:t>
      </w:r>
      <w:r w:rsidR="003B24AD">
        <w:t xml:space="preserve">PDF </w:t>
      </w:r>
      <w:r>
        <w:t>document toegevoegd.</w:t>
      </w:r>
    </w:p>
    <w:p w14:paraId="327FE9EA" w14:textId="77777777" w:rsidR="005A3085" w:rsidRDefault="005A3085" w:rsidP="005A3085">
      <w:pPr>
        <w:pStyle w:val="Bijlageondertitel"/>
      </w:pPr>
      <w:bookmarkStart w:id="38" w:name="_Toc417245487"/>
      <w:bookmarkStart w:id="39" w:name="_Toc417311097"/>
      <w:bookmarkStart w:id="40" w:name="_Toc429565627"/>
      <w:bookmarkStart w:id="41" w:name="_Toc429566242"/>
      <w:bookmarkStart w:id="42" w:name="_Toc457495765"/>
      <w:bookmarkStart w:id="43" w:name="_Toc457495774"/>
      <w:bookmarkStart w:id="44" w:name="_Ref342130667"/>
      <w:bookmarkStart w:id="45" w:name="_Ref342134671"/>
      <w:bookmarkStart w:id="46" w:name="_Toc511730683"/>
      <w:bookmarkStart w:id="47" w:name="_Toc512870332"/>
      <w:bookmarkStart w:id="48" w:name="_Toc512877610"/>
      <w:bookmarkStart w:id="49" w:name="_Toc512877653"/>
      <w:bookmarkStart w:id="50" w:name="_Toc512972620"/>
      <w:bookmarkStart w:id="51" w:name="_Toc512975113"/>
      <w:r>
        <w:lastRenderedPageBreak/>
        <w:t>Modelformulier referentiewerken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03D771E" w14:textId="491B0136" w:rsidR="00FF3E04" w:rsidRPr="00FF3E04" w:rsidRDefault="00FF3E04" w:rsidP="00FF3E04">
      <w:r w:rsidRPr="00FF3E04">
        <w:t xml:space="preserve">De grijze teksten met toelichting dienen te worden vervangen door </w:t>
      </w:r>
      <w:r w:rsidR="00C95FBC">
        <w:t>invullingen</w:t>
      </w:r>
      <w:r w:rsidRPr="00FF3E04">
        <w:t xml:space="preserve"> van de </w:t>
      </w:r>
      <w:r w:rsidR="00C96BBC">
        <w:t>Gegadigde</w:t>
      </w:r>
      <w:r w:rsidR="00E05501">
        <w:t xml:space="preserve"> of de Belangrijke onderopdrachtnemer</w:t>
      </w:r>
      <w:r w:rsidRPr="00FF3E04">
        <w:t>.</w:t>
      </w:r>
    </w:p>
    <w:p w14:paraId="010FB430" w14:textId="77777777" w:rsidR="00FF3E04" w:rsidRPr="00FF3E04" w:rsidRDefault="00FF3E04" w:rsidP="00FF3E04"/>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598"/>
        <w:gridCol w:w="4712"/>
      </w:tblGrid>
      <w:tr w:rsidR="00BF3C50" w:rsidRPr="00FF3E04" w14:paraId="1B3E2FEE" w14:textId="77777777" w:rsidTr="005264AF">
        <w:trPr>
          <w:cantSplit/>
        </w:trPr>
        <w:tc>
          <w:tcPr>
            <w:tcW w:w="8310" w:type="dxa"/>
            <w:gridSpan w:val="2"/>
          </w:tcPr>
          <w:p w14:paraId="52803355" w14:textId="211A9F91" w:rsidR="00BF3C50" w:rsidRPr="00FF3E04" w:rsidRDefault="00C96BBC" w:rsidP="005264AF">
            <w:r>
              <w:t>Gegadigde</w:t>
            </w:r>
          </w:p>
        </w:tc>
      </w:tr>
      <w:tr w:rsidR="00BF3C50" w:rsidRPr="00FF3E04" w14:paraId="0DC8FABE" w14:textId="77777777" w:rsidTr="005264AF">
        <w:trPr>
          <w:cantSplit/>
        </w:trPr>
        <w:tc>
          <w:tcPr>
            <w:tcW w:w="3598" w:type="dxa"/>
            <w:shd w:val="clear" w:color="auto" w:fill="auto"/>
          </w:tcPr>
          <w:p w14:paraId="3BC1798E" w14:textId="77777777" w:rsidR="00BF3C50" w:rsidRPr="00FF3E04" w:rsidRDefault="00BF3C50" w:rsidP="005264AF">
            <w:r w:rsidRPr="00FF3E04">
              <w:t>Naam:</w:t>
            </w:r>
          </w:p>
        </w:tc>
        <w:tc>
          <w:tcPr>
            <w:tcW w:w="4712" w:type="dxa"/>
            <w:shd w:val="clear" w:color="auto" w:fill="auto"/>
          </w:tcPr>
          <w:p w14:paraId="086109FE" w14:textId="721952BF" w:rsidR="00BF3C50" w:rsidRPr="00FF3E04" w:rsidRDefault="00BF3C50">
            <w:pPr>
              <w:rPr>
                <w:highlight w:val="lightGray"/>
              </w:rPr>
            </w:pPr>
            <w:r w:rsidRPr="00FF3E04">
              <w:rPr>
                <w:highlight w:val="lightGray"/>
              </w:rPr>
              <w:t xml:space="preserve">Naam </w:t>
            </w:r>
            <w:r w:rsidR="00E05501">
              <w:rPr>
                <w:highlight w:val="lightGray"/>
              </w:rPr>
              <w:t>opdrachtnemer</w:t>
            </w:r>
          </w:p>
        </w:tc>
      </w:tr>
      <w:tr w:rsidR="00BF3C50" w:rsidRPr="00FF3E04" w14:paraId="7771D194" w14:textId="77777777" w:rsidTr="005264AF">
        <w:trPr>
          <w:cantSplit/>
        </w:trPr>
        <w:tc>
          <w:tcPr>
            <w:tcW w:w="3598" w:type="dxa"/>
            <w:shd w:val="clear" w:color="auto" w:fill="auto"/>
          </w:tcPr>
          <w:p w14:paraId="7247F79A" w14:textId="77777777" w:rsidR="00BF3C50" w:rsidRPr="00FF3E04" w:rsidRDefault="00BF3C50" w:rsidP="005264AF">
            <w:r w:rsidRPr="00FF3E04">
              <w:t>Adres / Postcode vestigingsplaats</w:t>
            </w:r>
          </w:p>
        </w:tc>
        <w:tc>
          <w:tcPr>
            <w:tcW w:w="4712" w:type="dxa"/>
            <w:shd w:val="clear" w:color="auto" w:fill="auto"/>
          </w:tcPr>
          <w:p w14:paraId="4DF2D212" w14:textId="50885BA7" w:rsidR="00BF3C50" w:rsidRPr="00FF3E04" w:rsidRDefault="00BF3C50">
            <w:pPr>
              <w:rPr>
                <w:highlight w:val="lightGray"/>
              </w:rPr>
            </w:pPr>
            <w:r w:rsidRPr="00FF3E04">
              <w:rPr>
                <w:highlight w:val="lightGray"/>
              </w:rPr>
              <w:t xml:space="preserve">Postcode en plaats vestiging </w:t>
            </w:r>
            <w:r w:rsidR="00E05501">
              <w:rPr>
                <w:highlight w:val="lightGray"/>
              </w:rPr>
              <w:t>opdrachtnemer</w:t>
            </w:r>
          </w:p>
        </w:tc>
      </w:tr>
      <w:tr w:rsidR="00BF3C50" w:rsidRPr="00FF3E04" w14:paraId="6F40032E" w14:textId="77777777" w:rsidTr="005264AF">
        <w:trPr>
          <w:cantSplit/>
        </w:trPr>
        <w:tc>
          <w:tcPr>
            <w:tcW w:w="8310" w:type="dxa"/>
            <w:gridSpan w:val="2"/>
            <w:shd w:val="clear" w:color="auto" w:fill="auto"/>
          </w:tcPr>
          <w:p w14:paraId="6482212F" w14:textId="77777777" w:rsidR="00BF3C50" w:rsidRPr="00FF3E04" w:rsidRDefault="00BF3C50" w:rsidP="005264AF">
            <w:r w:rsidRPr="00FF3E04">
              <w:t xml:space="preserve">Referentieproject </w:t>
            </w:r>
          </w:p>
        </w:tc>
      </w:tr>
      <w:tr w:rsidR="00BF3C50" w:rsidRPr="00FF3E04" w14:paraId="4F2A4EF1" w14:textId="77777777" w:rsidTr="005264AF">
        <w:trPr>
          <w:cantSplit/>
        </w:trPr>
        <w:tc>
          <w:tcPr>
            <w:tcW w:w="3598" w:type="dxa"/>
            <w:shd w:val="clear" w:color="auto" w:fill="auto"/>
          </w:tcPr>
          <w:p w14:paraId="05C6E643" w14:textId="77777777" w:rsidR="00BF3C50" w:rsidRPr="00FF3E04" w:rsidRDefault="00BF3C50" w:rsidP="005264AF">
            <w:r w:rsidRPr="00FF3E04">
              <w:t>Nummer referentieproject</w:t>
            </w:r>
          </w:p>
        </w:tc>
        <w:tc>
          <w:tcPr>
            <w:tcW w:w="4712" w:type="dxa"/>
            <w:shd w:val="clear" w:color="auto" w:fill="auto"/>
          </w:tcPr>
          <w:p w14:paraId="3A7C5735" w14:textId="77777777" w:rsidR="00BF3C50" w:rsidRPr="00FF3E04" w:rsidRDefault="00BF3C50" w:rsidP="005264AF">
            <w:pPr>
              <w:rPr>
                <w:highlight w:val="lightGray"/>
              </w:rPr>
            </w:pPr>
            <w:r w:rsidRPr="00FF3E04">
              <w:rPr>
                <w:highlight w:val="lightGray"/>
              </w:rPr>
              <w:t>Nr.</w:t>
            </w:r>
          </w:p>
        </w:tc>
      </w:tr>
      <w:tr w:rsidR="00BF3C50" w:rsidRPr="00FF3E04" w14:paraId="4C6F2B6A" w14:textId="77777777" w:rsidTr="005264AF">
        <w:trPr>
          <w:cantSplit/>
        </w:trPr>
        <w:tc>
          <w:tcPr>
            <w:tcW w:w="3598" w:type="dxa"/>
            <w:shd w:val="clear" w:color="auto" w:fill="auto"/>
          </w:tcPr>
          <w:p w14:paraId="2523405B" w14:textId="77777777" w:rsidR="00BF3C50" w:rsidRPr="00FF3E04" w:rsidRDefault="00BF3C50" w:rsidP="005264AF">
            <w:r w:rsidRPr="00FF3E04">
              <w:t>Referentieproject (naam)</w:t>
            </w:r>
          </w:p>
        </w:tc>
        <w:tc>
          <w:tcPr>
            <w:tcW w:w="4712" w:type="dxa"/>
            <w:shd w:val="clear" w:color="auto" w:fill="auto"/>
          </w:tcPr>
          <w:p w14:paraId="54689D80" w14:textId="77777777" w:rsidR="00BF3C50" w:rsidRPr="00FF3E04" w:rsidRDefault="00BF3C50" w:rsidP="005264AF">
            <w:pPr>
              <w:rPr>
                <w:highlight w:val="lightGray"/>
              </w:rPr>
            </w:pPr>
            <w:r w:rsidRPr="00FF3E04">
              <w:rPr>
                <w:highlight w:val="lightGray"/>
              </w:rPr>
              <w:t>Naam project</w:t>
            </w:r>
          </w:p>
        </w:tc>
      </w:tr>
      <w:tr w:rsidR="00BF3C50" w:rsidRPr="00FF3E04" w14:paraId="339A14E6" w14:textId="77777777" w:rsidTr="005264AF">
        <w:trPr>
          <w:cantSplit/>
        </w:trPr>
        <w:tc>
          <w:tcPr>
            <w:tcW w:w="3598" w:type="dxa"/>
            <w:shd w:val="clear" w:color="auto" w:fill="auto"/>
          </w:tcPr>
          <w:p w14:paraId="5FE15B45" w14:textId="77777777" w:rsidR="00BF3C50" w:rsidRPr="00FF3E04" w:rsidRDefault="00BF3C50" w:rsidP="005264AF">
            <w:r w:rsidRPr="00FF3E04">
              <w:t>Referentie heeft betrekking op:</w:t>
            </w:r>
          </w:p>
          <w:p w14:paraId="63775722" w14:textId="77777777" w:rsidR="00BF3C50" w:rsidRPr="00FF3E04" w:rsidRDefault="00BF3C50" w:rsidP="005264AF">
            <w:r w:rsidRPr="00FF3E04">
              <w:t xml:space="preserve"> </w:t>
            </w:r>
          </w:p>
          <w:p w14:paraId="745690DC" w14:textId="77777777" w:rsidR="00BF3C50" w:rsidRPr="00FF3E04" w:rsidRDefault="00BF3C50" w:rsidP="005264AF"/>
        </w:tc>
        <w:tc>
          <w:tcPr>
            <w:tcW w:w="4712" w:type="dxa"/>
            <w:shd w:val="clear" w:color="auto" w:fill="auto"/>
          </w:tcPr>
          <w:p w14:paraId="38003C23" w14:textId="77777777" w:rsidR="00BF3C50" w:rsidRDefault="00BF3C50" w:rsidP="005264AF">
            <w:r w:rsidRPr="00FF3E04">
              <w:sym w:font="Wingdings" w:char="F06F"/>
            </w:r>
            <w:r w:rsidRPr="00FF3E04">
              <w:t xml:space="preserve">  </w:t>
            </w:r>
            <w:r>
              <w:t>Technische bekwaamheidseis 1</w:t>
            </w:r>
          </w:p>
          <w:p w14:paraId="7C0FDA10" w14:textId="77777777" w:rsidR="00BF3C50" w:rsidRDefault="00BF3C50" w:rsidP="005264AF">
            <w:r w:rsidRPr="00FF3E04">
              <w:sym w:font="Wingdings" w:char="F06F"/>
            </w:r>
            <w:r w:rsidRPr="00FF3E04">
              <w:t xml:space="preserve">  </w:t>
            </w:r>
            <w:r>
              <w:t>Technische bekwaamheidseis 2</w:t>
            </w:r>
          </w:p>
          <w:p w14:paraId="072D7F5E" w14:textId="77777777" w:rsidR="00BF3C50" w:rsidRDefault="00BF3C50" w:rsidP="005264AF">
            <w:r w:rsidRPr="00FF3E04">
              <w:sym w:font="Wingdings" w:char="F06F"/>
            </w:r>
            <w:r w:rsidRPr="00FF3E04">
              <w:t xml:space="preserve">  </w:t>
            </w:r>
            <w:r>
              <w:t>Technische bekwaamheidseis 3</w:t>
            </w:r>
          </w:p>
          <w:p w14:paraId="685F85BA" w14:textId="2126D492" w:rsidR="00BF3C50" w:rsidRPr="00FF3E04" w:rsidRDefault="00BF3C50">
            <w:r w:rsidRPr="00FF3E04">
              <w:sym w:font="Wingdings" w:char="F06F"/>
            </w:r>
            <w:r w:rsidRPr="00FF3E04">
              <w:t xml:space="preserve">  </w:t>
            </w:r>
            <w:r>
              <w:t>Technische bekwaamheidseis 4</w:t>
            </w:r>
          </w:p>
        </w:tc>
      </w:tr>
      <w:tr w:rsidR="00BF3C50" w:rsidRPr="00FF3E04" w14:paraId="334F2702" w14:textId="77777777" w:rsidTr="005264AF">
        <w:trPr>
          <w:cantSplit/>
        </w:trPr>
        <w:tc>
          <w:tcPr>
            <w:tcW w:w="8310" w:type="dxa"/>
            <w:gridSpan w:val="2"/>
            <w:shd w:val="clear" w:color="auto" w:fill="auto"/>
          </w:tcPr>
          <w:p w14:paraId="39209DB6" w14:textId="77777777" w:rsidR="00BF3C50" w:rsidRPr="00FF3E04" w:rsidRDefault="00BF3C50" w:rsidP="005264AF">
            <w:r w:rsidRPr="00FF3E04">
              <w:t>Naam en adres opdrachtgever:</w:t>
            </w:r>
          </w:p>
        </w:tc>
      </w:tr>
      <w:tr w:rsidR="00BF3C50" w:rsidRPr="00FF3E04" w14:paraId="16E74B31" w14:textId="77777777" w:rsidTr="005264AF">
        <w:trPr>
          <w:cantSplit/>
        </w:trPr>
        <w:tc>
          <w:tcPr>
            <w:tcW w:w="3598" w:type="dxa"/>
            <w:shd w:val="clear" w:color="auto" w:fill="auto"/>
          </w:tcPr>
          <w:p w14:paraId="7E985409" w14:textId="25BA3CA1" w:rsidR="00BF3C50" w:rsidRPr="00FF3E04" w:rsidRDefault="00C96BBC" w:rsidP="005264AF">
            <w:r>
              <w:t>Aanbesteder</w:t>
            </w:r>
          </w:p>
        </w:tc>
        <w:tc>
          <w:tcPr>
            <w:tcW w:w="4712" w:type="dxa"/>
            <w:shd w:val="clear" w:color="auto" w:fill="auto"/>
          </w:tcPr>
          <w:p w14:paraId="34DCD515" w14:textId="77777777" w:rsidR="00BF3C50" w:rsidRPr="00FF3E04" w:rsidRDefault="00BF3C50" w:rsidP="005264AF">
            <w:pPr>
              <w:rPr>
                <w:highlight w:val="lightGray"/>
              </w:rPr>
            </w:pPr>
            <w:r w:rsidRPr="00FF3E04">
              <w:rPr>
                <w:highlight w:val="lightGray"/>
              </w:rPr>
              <w:t>Naam opdrachtgever</w:t>
            </w:r>
          </w:p>
        </w:tc>
      </w:tr>
      <w:tr w:rsidR="00BF3C50" w:rsidRPr="00FF3E04" w14:paraId="064EE45D" w14:textId="77777777" w:rsidTr="005264AF">
        <w:trPr>
          <w:cantSplit/>
        </w:trPr>
        <w:tc>
          <w:tcPr>
            <w:tcW w:w="3598" w:type="dxa"/>
            <w:shd w:val="clear" w:color="auto" w:fill="auto"/>
          </w:tcPr>
          <w:p w14:paraId="423C51FF" w14:textId="77777777" w:rsidR="00BF3C50" w:rsidRPr="00FF3E04" w:rsidRDefault="00BF3C50" w:rsidP="005264AF">
            <w:r w:rsidRPr="00FF3E04">
              <w:t>Contactpersoon bij de opdrachtgever:</w:t>
            </w:r>
          </w:p>
        </w:tc>
        <w:tc>
          <w:tcPr>
            <w:tcW w:w="4712" w:type="dxa"/>
            <w:shd w:val="clear" w:color="auto" w:fill="auto"/>
          </w:tcPr>
          <w:p w14:paraId="1F226A26" w14:textId="77777777" w:rsidR="00BF3C50" w:rsidRPr="00FF3E04" w:rsidRDefault="00BF3C50" w:rsidP="005264AF">
            <w:pPr>
              <w:rPr>
                <w:highlight w:val="lightGray"/>
              </w:rPr>
            </w:pPr>
            <w:r w:rsidRPr="00FF3E04">
              <w:rPr>
                <w:highlight w:val="lightGray"/>
              </w:rPr>
              <w:t>Naam contactpersoon opdrachtgever</w:t>
            </w:r>
          </w:p>
        </w:tc>
      </w:tr>
      <w:tr w:rsidR="00BF3C50" w:rsidRPr="00FF3E04" w14:paraId="199CC150" w14:textId="77777777" w:rsidTr="005264AF">
        <w:trPr>
          <w:cantSplit/>
        </w:trPr>
        <w:tc>
          <w:tcPr>
            <w:tcW w:w="3598" w:type="dxa"/>
            <w:shd w:val="clear" w:color="auto" w:fill="auto"/>
          </w:tcPr>
          <w:p w14:paraId="1B9B6BE0" w14:textId="77777777" w:rsidR="00BF3C50" w:rsidRPr="00FF3E04" w:rsidRDefault="00BF3C50" w:rsidP="005264AF">
            <w:r w:rsidRPr="00FF3E04">
              <w:t>Contactgegevens contactpersoon bij de opdrachtgever:</w:t>
            </w:r>
          </w:p>
        </w:tc>
        <w:tc>
          <w:tcPr>
            <w:tcW w:w="4712" w:type="dxa"/>
            <w:shd w:val="clear" w:color="auto" w:fill="auto"/>
          </w:tcPr>
          <w:p w14:paraId="34862AAC" w14:textId="77777777" w:rsidR="00BF3C50" w:rsidRPr="00FF3E04" w:rsidRDefault="00BF3C50" w:rsidP="005264AF">
            <w:pPr>
              <w:rPr>
                <w:highlight w:val="lightGray"/>
              </w:rPr>
            </w:pPr>
            <w:r w:rsidRPr="00FF3E04">
              <w:rPr>
                <w:highlight w:val="lightGray"/>
              </w:rPr>
              <w:t>Telefoonnummer:</w:t>
            </w:r>
          </w:p>
          <w:p w14:paraId="1A1FC81A" w14:textId="77777777" w:rsidR="00BF3C50" w:rsidRPr="00FF3E04" w:rsidRDefault="00BF3C50" w:rsidP="005264AF">
            <w:pPr>
              <w:rPr>
                <w:highlight w:val="lightGray"/>
              </w:rPr>
            </w:pPr>
          </w:p>
          <w:p w14:paraId="504C4916" w14:textId="77777777" w:rsidR="00BF3C50" w:rsidRPr="00FF3E04" w:rsidRDefault="00BF3C50" w:rsidP="005264AF">
            <w:pPr>
              <w:rPr>
                <w:highlight w:val="lightGray"/>
              </w:rPr>
            </w:pPr>
            <w:r w:rsidRPr="00FF3E04">
              <w:rPr>
                <w:highlight w:val="lightGray"/>
              </w:rPr>
              <w:t>E-mail adres:</w:t>
            </w:r>
          </w:p>
        </w:tc>
      </w:tr>
      <w:tr w:rsidR="00BF3C50" w:rsidRPr="00FF3E04" w14:paraId="7465064F" w14:textId="77777777" w:rsidTr="005264AF">
        <w:trPr>
          <w:cantSplit/>
        </w:trPr>
        <w:tc>
          <w:tcPr>
            <w:tcW w:w="8310" w:type="dxa"/>
            <w:gridSpan w:val="2"/>
            <w:shd w:val="clear" w:color="auto" w:fill="auto"/>
          </w:tcPr>
          <w:p w14:paraId="2DB0D841" w14:textId="77777777" w:rsidR="00BF3C50" w:rsidRPr="00FF3E04" w:rsidRDefault="00BF3C50" w:rsidP="005264AF">
            <w:r w:rsidRPr="00FF3E04">
              <w:t>Nadere informatie referentieproject</w:t>
            </w:r>
          </w:p>
        </w:tc>
      </w:tr>
      <w:tr w:rsidR="00BF3C50" w:rsidRPr="00FF3E04" w14:paraId="2A76F021" w14:textId="77777777" w:rsidTr="005264AF">
        <w:trPr>
          <w:cantSplit/>
        </w:trPr>
        <w:tc>
          <w:tcPr>
            <w:tcW w:w="3598" w:type="dxa"/>
            <w:shd w:val="clear" w:color="auto" w:fill="auto"/>
          </w:tcPr>
          <w:p w14:paraId="62AFF697" w14:textId="77777777" w:rsidR="00BF3C50" w:rsidRPr="00FF3E04" w:rsidRDefault="00BF3C50" w:rsidP="005264AF">
            <w:r w:rsidRPr="00FF3E04">
              <w:t xml:space="preserve">Locatie van het </w:t>
            </w:r>
            <w:r>
              <w:t>referentiewerk</w:t>
            </w:r>
          </w:p>
        </w:tc>
        <w:tc>
          <w:tcPr>
            <w:tcW w:w="4712" w:type="dxa"/>
            <w:shd w:val="clear" w:color="auto" w:fill="auto"/>
          </w:tcPr>
          <w:p w14:paraId="1393DC4B" w14:textId="77777777" w:rsidR="00BF3C50" w:rsidRPr="00FF3E04" w:rsidRDefault="00BF3C50" w:rsidP="005264AF">
            <w:pPr>
              <w:rPr>
                <w:highlight w:val="lightGray"/>
              </w:rPr>
            </w:pPr>
            <w:r w:rsidRPr="00FF3E04">
              <w:rPr>
                <w:highlight w:val="lightGray"/>
              </w:rPr>
              <w:t>Locatiegegevens / adres.</w:t>
            </w:r>
            <w:r w:rsidRPr="00FF3E04" w:rsidDel="008A287A">
              <w:rPr>
                <w:highlight w:val="lightGray"/>
              </w:rPr>
              <w:t xml:space="preserve"> </w:t>
            </w:r>
          </w:p>
        </w:tc>
      </w:tr>
      <w:tr w:rsidR="00BF3C50" w:rsidRPr="00FF3E04" w14:paraId="75A037BA" w14:textId="77777777" w:rsidTr="005264AF">
        <w:trPr>
          <w:cantSplit/>
        </w:trPr>
        <w:tc>
          <w:tcPr>
            <w:tcW w:w="3598" w:type="dxa"/>
            <w:shd w:val="clear" w:color="auto" w:fill="auto"/>
          </w:tcPr>
          <w:p w14:paraId="2FE6F563" w14:textId="77777777" w:rsidR="00BF3C50" w:rsidRPr="00FF3E04" w:rsidRDefault="00BF3C50" w:rsidP="005264AF">
            <w:r w:rsidRPr="00FF3E04">
              <w:t>Datum van de opdrachtverlening</w:t>
            </w:r>
          </w:p>
        </w:tc>
        <w:tc>
          <w:tcPr>
            <w:tcW w:w="4712" w:type="dxa"/>
            <w:shd w:val="clear" w:color="auto" w:fill="auto"/>
          </w:tcPr>
          <w:p w14:paraId="4A6090CF" w14:textId="77777777" w:rsidR="00BF3C50" w:rsidRPr="00FF3E04" w:rsidRDefault="00BF3C50" w:rsidP="005264AF">
            <w:pPr>
              <w:rPr>
                <w:highlight w:val="lightGray"/>
              </w:rPr>
            </w:pPr>
            <w:r w:rsidRPr="00FF3E04">
              <w:rPr>
                <w:highlight w:val="lightGray"/>
              </w:rPr>
              <w:t>Datum</w:t>
            </w:r>
          </w:p>
        </w:tc>
      </w:tr>
      <w:tr w:rsidR="00BF3C50" w:rsidRPr="00FF3E04" w14:paraId="02E60E10" w14:textId="77777777" w:rsidTr="005264AF">
        <w:trPr>
          <w:cantSplit/>
        </w:trPr>
        <w:tc>
          <w:tcPr>
            <w:tcW w:w="3598" w:type="dxa"/>
            <w:shd w:val="clear" w:color="auto" w:fill="auto"/>
          </w:tcPr>
          <w:p w14:paraId="1E86D54E" w14:textId="77777777" w:rsidR="00BF3C50" w:rsidRPr="00FF3E04" w:rsidRDefault="00BF3C50" w:rsidP="005264AF">
            <w:r w:rsidRPr="00FF3E04">
              <w:t>Aannemingssom</w:t>
            </w:r>
          </w:p>
        </w:tc>
        <w:tc>
          <w:tcPr>
            <w:tcW w:w="4712" w:type="dxa"/>
            <w:shd w:val="clear" w:color="auto" w:fill="auto"/>
          </w:tcPr>
          <w:p w14:paraId="35B1D931" w14:textId="77777777" w:rsidR="00BF3C50" w:rsidRPr="00FF3E04" w:rsidRDefault="00BF3C50" w:rsidP="005264AF">
            <w:pPr>
              <w:rPr>
                <w:highlight w:val="lightGray"/>
              </w:rPr>
            </w:pPr>
            <w:r w:rsidRPr="00FF3E04">
              <w:rPr>
                <w:highlight w:val="lightGray"/>
              </w:rPr>
              <w:t>€  (excl. BTW)</w:t>
            </w:r>
          </w:p>
        </w:tc>
      </w:tr>
      <w:tr w:rsidR="00BF3C50" w:rsidRPr="00FF3E04" w14:paraId="098A97E2" w14:textId="77777777" w:rsidTr="005264AF">
        <w:trPr>
          <w:cantSplit/>
        </w:trPr>
        <w:tc>
          <w:tcPr>
            <w:tcW w:w="3598" w:type="dxa"/>
            <w:shd w:val="clear" w:color="auto" w:fill="auto"/>
          </w:tcPr>
          <w:p w14:paraId="4EB62672" w14:textId="77777777" w:rsidR="00BF3C50" w:rsidRPr="00FF3E04" w:rsidRDefault="00BF3C50" w:rsidP="005264AF">
            <w:r w:rsidRPr="00FF3E04">
              <w:t>Gefactureerd bedrag (excl. BTW)</w:t>
            </w:r>
          </w:p>
        </w:tc>
        <w:tc>
          <w:tcPr>
            <w:tcW w:w="4712" w:type="dxa"/>
            <w:shd w:val="clear" w:color="auto" w:fill="auto"/>
          </w:tcPr>
          <w:p w14:paraId="3CEDCAD1" w14:textId="77777777" w:rsidR="00BF3C50" w:rsidRPr="00FF3E04" w:rsidRDefault="00BF3C50" w:rsidP="005264AF">
            <w:pPr>
              <w:rPr>
                <w:highlight w:val="lightGray"/>
              </w:rPr>
            </w:pPr>
            <w:r w:rsidRPr="00FF3E04">
              <w:rPr>
                <w:highlight w:val="lightGray"/>
              </w:rPr>
              <w:t>€  incl.  meer- en minderwerk en excl. BTW</w:t>
            </w:r>
          </w:p>
        </w:tc>
      </w:tr>
      <w:tr w:rsidR="00BF3C50" w:rsidRPr="00FF3E04" w14:paraId="0A6D6BCE" w14:textId="77777777" w:rsidTr="005264AF">
        <w:trPr>
          <w:cantSplit/>
        </w:trPr>
        <w:tc>
          <w:tcPr>
            <w:tcW w:w="3598" w:type="dxa"/>
            <w:shd w:val="clear" w:color="auto" w:fill="auto"/>
          </w:tcPr>
          <w:p w14:paraId="24F1786B" w14:textId="77777777" w:rsidR="00BF3C50" w:rsidRPr="00FF3E04" w:rsidRDefault="00BF3C50" w:rsidP="005264AF">
            <w:r>
              <w:t>Start datum opdracht/overeenkomst</w:t>
            </w:r>
          </w:p>
        </w:tc>
        <w:tc>
          <w:tcPr>
            <w:tcW w:w="4712" w:type="dxa"/>
            <w:tcBorders>
              <w:bottom w:val="single" w:sz="4" w:space="0" w:color="auto"/>
            </w:tcBorders>
            <w:shd w:val="clear" w:color="auto" w:fill="auto"/>
          </w:tcPr>
          <w:p w14:paraId="5EA56701" w14:textId="77777777" w:rsidR="00BF3C50" w:rsidRPr="00FF3E04" w:rsidRDefault="00BF3C50" w:rsidP="005264AF">
            <w:pPr>
              <w:rPr>
                <w:highlight w:val="lightGray"/>
              </w:rPr>
            </w:pPr>
            <w:r w:rsidRPr="00FF3E04">
              <w:rPr>
                <w:highlight w:val="lightGray"/>
              </w:rPr>
              <w:t>Datum</w:t>
            </w:r>
          </w:p>
        </w:tc>
      </w:tr>
      <w:tr w:rsidR="00BF3C50" w:rsidRPr="00FF3E04" w14:paraId="3F517B1A" w14:textId="77777777" w:rsidTr="005264AF">
        <w:trPr>
          <w:cantSplit/>
        </w:trPr>
        <w:tc>
          <w:tcPr>
            <w:tcW w:w="3598" w:type="dxa"/>
            <w:shd w:val="clear" w:color="auto" w:fill="auto"/>
          </w:tcPr>
          <w:p w14:paraId="22CD7A88" w14:textId="77777777" w:rsidR="00BF3C50" w:rsidRPr="00FF3E04" w:rsidRDefault="00BF3C50" w:rsidP="005264AF">
            <w:r>
              <w:t>Einddatum opdracht/overeenkomst</w:t>
            </w:r>
          </w:p>
          <w:p w14:paraId="3FE26BD4" w14:textId="77777777" w:rsidR="00BF3C50" w:rsidRPr="00FF3E04" w:rsidRDefault="00BF3C50" w:rsidP="005264AF"/>
        </w:tc>
        <w:tc>
          <w:tcPr>
            <w:tcW w:w="4712" w:type="dxa"/>
            <w:tcBorders>
              <w:bottom w:val="single" w:sz="4" w:space="0" w:color="auto"/>
            </w:tcBorders>
            <w:shd w:val="clear" w:color="auto" w:fill="auto"/>
          </w:tcPr>
          <w:p w14:paraId="6C4F753C" w14:textId="77777777" w:rsidR="00BF3C50" w:rsidRPr="00FF3E04" w:rsidRDefault="00BF3C50" w:rsidP="005264AF">
            <w:pPr>
              <w:rPr>
                <w:highlight w:val="lightGray"/>
              </w:rPr>
            </w:pPr>
            <w:r>
              <w:rPr>
                <w:highlight w:val="lightGray"/>
              </w:rPr>
              <w:t>D</w:t>
            </w:r>
            <w:r w:rsidRPr="00FF3E04">
              <w:rPr>
                <w:highlight w:val="lightGray"/>
              </w:rPr>
              <w:t xml:space="preserve">atum </w:t>
            </w:r>
          </w:p>
        </w:tc>
      </w:tr>
      <w:tr w:rsidR="00BF3C50" w:rsidRPr="00FF3E04" w14:paraId="26968EB7" w14:textId="77777777" w:rsidTr="005264AF">
        <w:trPr>
          <w:cantSplit/>
        </w:trPr>
        <w:tc>
          <w:tcPr>
            <w:tcW w:w="3598" w:type="dxa"/>
            <w:tcBorders>
              <w:bottom w:val="dotted" w:sz="4" w:space="0" w:color="auto"/>
            </w:tcBorders>
            <w:shd w:val="clear" w:color="auto" w:fill="auto"/>
          </w:tcPr>
          <w:p w14:paraId="33EC7B79" w14:textId="77777777" w:rsidR="00BF3C50" w:rsidRPr="00FF3E04" w:rsidRDefault="00BF3C50" w:rsidP="005264AF">
            <w:r>
              <w:t>Werkzaamheden</w:t>
            </w:r>
            <w:r w:rsidRPr="00FF3E04">
              <w:t>:</w:t>
            </w:r>
          </w:p>
          <w:p w14:paraId="1249A16F" w14:textId="77777777" w:rsidR="00BF3C50" w:rsidRPr="00FF3E04" w:rsidRDefault="00BF3C50" w:rsidP="005264AF"/>
        </w:tc>
        <w:tc>
          <w:tcPr>
            <w:tcW w:w="4712" w:type="dxa"/>
            <w:tcBorders>
              <w:bottom w:val="dotted" w:sz="4" w:space="0" w:color="auto"/>
            </w:tcBorders>
            <w:shd w:val="clear" w:color="auto" w:fill="auto"/>
          </w:tcPr>
          <w:p w14:paraId="2DC2D5F3" w14:textId="77777777" w:rsidR="00BF3C50" w:rsidRPr="00FF3E04" w:rsidRDefault="00BF3C50" w:rsidP="005264AF">
            <w:pPr>
              <w:rPr>
                <w:highlight w:val="lightGray"/>
              </w:rPr>
            </w:pPr>
            <w:r>
              <w:rPr>
                <w:highlight w:val="lightGray"/>
              </w:rPr>
              <w:t>Levering en/of aanbrengen en/of testen en/of onderhoud</w:t>
            </w:r>
          </w:p>
        </w:tc>
      </w:tr>
      <w:tr w:rsidR="00BF3C50" w:rsidRPr="00FF3E04" w14:paraId="6DB638B5" w14:textId="77777777" w:rsidTr="005264AF">
        <w:trPr>
          <w:cantSplit/>
        </w:trPr>
        <w:tc>
          <w:tcPr>
            <w:tcW w:w="3598" w:type="dxa"/>
            <w:tcBorders>
              <w:bottom w:val="dotted" w:sz="4" w:space="0" w:color="auto"/>
            </w:tcBorders>
            <w:shd w:val="clear" w:color="auto" w:fill="auto"/>
          </w:tcPr>
          <w:p w14:paraId="78EDC83C" w14:textId="77777777" w:rsidR="00BF3C50" w:rsidRPr="00FF3E04" w:rsidRDefault="00BF3C50" w:rsidP="005264AF">
            <w:r w:rsidRPr="00FF3E04">
              <w:t>Uitgevoerd in samenwerkingsverband:</w:t>
            </w:r>
          </w:p>
        </w:tc>
        <w:tc>
          <w:tcPr>
            <w:tcW w:w="4712" w:type="dxa"/>
            <w:tcBorders>
              <w:bottom w:val="dotted" w:sz="4" w:space="0" w:color="auto"/>
            </w:tcBorders>
            <w:shd w:val="clear" w:color="auto" w:fill="auto"/>
          </w:tcPr>
          <w:p w14:paraId="5527AA1F" w14:textId="77777777" w:rsidR="00BF3C50" w:rsidRPr="00FF3E04" w:rsidRDefault="00BF3C50" w:rsidP="005264AF">
            <w:pPr>
              <w:rPr>
                <w:highlight w:val="lightGray"/>
              </w:rPr>
            </w:pPr>
            <w:r w:rsidRPr="00FF3E04">
              <w:rPr>
                <w:highlight w:val="lightGray"/>
              </w:rPr>
              <w:t>Ja / nee (indien ja: hieronder invullen)</w:t>
            </w:r>
          </w:p>
        </w:tc>
      </w:tr>
      <w:tr w:rsidR="00BF3C50" w:rsidRPr="00FF3E04" w14:paraId="4CA97A24" w14:textId="77777777" w:rsidTr="005264AF">
        <w:trPr>
          <w:cantSplit/>
        </w:trPr>
        <w:tc>
          <w:tcPr>
            <w:tcW w:w="3598" w:type="dxa"/>
            <w:tcBorders>
              <w:top w:val="dotted" w:sz="4" w:space="0" w:color="auto"/>
              <w:bottom w:val="dotted" w:sz="4" w:space="0" w:color="auto"/>
            </w:tcBorders>
            <w:shd w:val="clear" w:color="auto" w:fill="auto"/>
          </w:tcPr>
          <w:p w14:paraId="02AA629B" w14:textId="77777777" w:rsidR="00BF3C50" w:rsidRPr="00FF3E04" w:rsidRDefault="00BF3C50" w:rsidP="005264AF">
            <w:r w:rsidRPr="00FF3E04">
              <w:t>De namen van de overige participanten in het samenwerkingsverband</w:t>
            </w:r>
          </w:p>
        </w:tc>
        <w:tc>
          <w:tcPr>
            <w:tcW w:w="4712" w:type="dxa"/>
            <w:tcBorders>
              <w:top w:val="dotted" w:sz="4" w:space="0" w:color="auto"/>
              <w:bottom w:val="dotted" w:sz="4" w:space="0" w:color="auto"/>
            </w:tcBorders>
            <w:shd w:val="clear" w:color="auto" w:fill="auto"/>
          </w:tcPr>
          <w:p w14:paraId="5D9588AF" w14:textId="77777777" w:rsidR="00BF3C50" w:rsidRPr="00FF3E04" w:rsidRDefault="00BF3C50" w:rsidP="005264AF">
            <w:pPr>
              <w:rPr>
                <w:highlight w:val="lightGray"/>
              </w:rPr>
            </w:pPr>
            <w:r w:rsidRPr="00FF3E04">
              <w:rPr>
                <w:highlight w:val="lightGray"/>
              </w:rPr>
              <w:t>Namen combinanten en onderaannemers</w:t>
            </w:r>
          </w:p>
        </w:tc>
      </w:tr>
      <w:tr w:rsidR="00BF3C50" w:rsidRPr="00FF3E04" w14:paraId="74A51DA7" w14:textId="77777777" w:rsidTr="005264AF">
        <w:trPr>
          <w:cantSplit/>
          <w:trHeight w:val="2371"/>
        </w:trPr>
        <w:tc>
          <w:tcPr>
            <w:tcW w:w="3598" w:type="dxa"/>
            <w:tcBorders>
              <w:top w:val="dotted" w:sz="4" w:space="0" w:color="auto"/>
              <w:bottom w:val="dotted" w:sz="4" w:space="0" w:color="auto"/>
            </w:tcBorders>
            <w:shd w:val="clear" w:color="auto" w:fill="auto"/>
          </w:tcPr>
          <w:p w14:paraId="1CBF9C62" w14:textId="5DA1E3C1" w:rsidR="00BF3C50" w:rsidRPr="00FF3E04" w:rsidRDefault="00BF3C50" w:rsidP="005264AF">
            <w:r w:rsidRPr="00FF3E04">
              <w:lastRenderedPageBreak/>
              <w:t xml:space="preserve">Omschrijving van </w:t>
            </w:r>
            <w:r>
              <w:t>de werkzaamheden</w:t>
            </w:r>
            <w:r w:rsidRPr="00FF3E04">
              <w:t xml:space="preserve"> dat binnen </w:t>
            </w:r>
            <w:r>
              <w:t xml:space="preserve">het samenwerkingsverband </w:t>
            </w:r>
            <w:r w:rsidRPr="00FF3E04">
              <w:t xml:space="preserve">door de </w:t>
            </w:r>
            <w:r w:rsidR="00C96BBC">
              <w:t>Gegadigde</w:t>
            </w:r>
            <w:r w:rsidR="00E05501">
              <w:t>/Belangrijke onderopdrachtnemer</w:t>
            </w:r>
            <w:r>
              <w:t xml:space="preserve"> is verricht waaruit tevens blijkt dat het referentiewerk als bewijsmiddel invulling geeft op de gevraagde technische bekwaamheid</w:t>
            </w:r>
            <w:r w:rsidRPr="00FF3E04">
              <w:t>.</w:t>
            </w:r>
          </w:p>
        </w:tc>
        <w:tc>
          <w:tcPr>
            <w:tcW w:w="4712" w:type="dxa"/>
            <w:tcBorders>
              <w:top w:val="dotted" w:sz="4" w:space="0" w:color="auto"/>
              <w:bottom w:val="dotted" w:sz="4" w:space="0" w:color="auto"/>
            </w:tcBorders>
            <w:shd w:val="clear" w:color="auto" w:fill="auto"/>
          </w:tcPr>
          <w:p w14:paraId="7DDF2541" w14:textId="77777777" w:rsidR="00BF3C50" w:rsidRPr="00FF3E04" w:rsidRDefault="00BF3C50" w:rsidP="005264AF">
            <w:pPr>
              <w:rPr>
                <w:highlight w:val="lightGray"/>
              </w:rPr>
            </w:pPr>
            <w:r w:rsidRPr="00FF3E04">
              <w:rPr>
                <w:highlight w:val="lightGray"/>
              </w:rPr>
              <w:t xml:space="preserve">Omschrijving van </w:t>
            </w:r>
            <w:r w:rsidRPr="00CE3AB2">
              <w:rPr>
                <w:highlight w:val="lightGray"/>
              </w:rPr>
              <w:t xml:space="preserve">de werkzaamheden </w:t>
            </w:r>
            <w:r w:rsidRPr="00FF3E04">
              <w:rPr>
                <w:highlight w:val="lightGray"/>
              </w:rPr>
              <w:t>&lt;eventueel aangevuld met projectbladen; totaal maximaal 4 bladzijden A4-formaat&gt;</w:t>
            </w:r>
          </w:p>
        </w:tc>
      </w:tr>
      <w:tr w:rsidR="00BF3C50" w:rsidRPr="00FF3E04" w14:paraId="43274287" w14:textId="77777777" w:rsidTr="005264AF">
        <w:trPr>
          <w:cantSplit/>
          <w:trHeight w:val="2371"/>
        </w:trPr>
        <w:tc>
          <w:tcPr>
            <w:tcW w:w="3598" w:type="dxa"/>
            <w:tcBorders>
              <w:top w:val="dotted" w:sz="4" w:space="0" w:color="auto"/>
            </w:tcBorders>
            <w:shd w:val="clear" w:color="auto" w:fill="auto"/>
          </w:tcPr>
          <w:p w14:paraId="7D6F975C" w14:textId="15816975" w:rsidR="00BF3C50" w:rsidRPr="00FF3E04" w:rsidRDefault="00BF3C50" w:rsidP="005264AF">
            <w:r>
              <w:t xml:space="preserve">Omvang van de werkzaamheden die door de </w:t>
            </w:r>
            <w:r w:rsidR="00C96BBC">
              <w:t>Gegadigde</w:t>
            </w:r>
            <w:r w:rsidR="00E05501">
              <w:t>/Belangrijke onderopdrachtnemer</w:t>
            </w:r>
            <w:r>
              <w:t xml:space="preserve"> en de andere deelnemers in het </w:t>
            </w:r>
            <w:r w:rsidRPr="00FF3E04">
              <w:t xml:space="preserve"> samenwerking</w:t>
            </w:r>
            <w:r>
              <w:t>sverband zijn verricht.</w:t>
            </w:r>
          </w:p>
        </w:tc>
        <w:tc>
          <w:tcPr>
            <w:tcW w:w="4712" w:type="dxa"/>
            <w:tcBorders>
              <w:top w:val="dotted" w:sz="4" w:space="0" w:color="auto"/>
            </w:tcBorders>
            <w:shd w:val="clear" w:color="auto" w:fill="auto"/>
          </w:tcPr>
          <w:p w14:paraId="3D0EA2D4" w14:textId="38355628" w:rsidR="00BF3C50" w:rsidRDefault="00BF3C50" w:rsidP="005264AF">
            <w:pPr>
              <w:rPr>
                <w:highlight w:val="lightGray"/>
              </w:rPr>
            </w:pPr>
            <w:r>
              <w:rPr>
                <w:highlight w:val="lightGray"/>
              </w:rPr>
              <w:t xml:space="preserve">€   </w:t>
            </w:r>
            <w:r w:rsidRPr="00FF3E04">
              <w:rPr>
                <w:highlight w:val="lightGray"/>
              </w:rPr>
              <w:t xml:space="preserve"> </w:t>
            </w:r>
            <w:r>
              <w:rPr>
                <w:highlight w:val="lightGray"/>
              </w:rPr>
              <w:t xml:space="preserve">van de </w:t>
            </w:r>
            <w:r w:rsidRPr="00FF3E04">
              <w:rPr>
                <w:highlight w:val="lightGray"/>
              </w:rPr>
              <w:t xml:space="preserve">werkzaamheden uitgevoerd door </w:t>
            </w:r>
            <w:r w:rsidR="00C96BBC">
              <w:rPr>
                <w:highlight w:val="lightGray"/>
              </w:rPr>
              <w:t>Gegadigde</w:t>
            </w:r>
          </w:p>
          <w:p w14:paraId="758962F9" w14:textId="77777777" w:rsidR="00BF3C50" w:rsidRPr="00FF3E04" w:rsidRDefault="00BF3C50" w:rsidP="005264AF">
            <w:pPr>
              <w:rPr>
                <w:highlight w:val="lightGray"/>
              </w:rPr>
            </w:pPr>
          </w:p>
          <w:p w14:paraId="32A6E0FF" w14:textId="77777777" w:rsidR="00BF3C50" w:rsidRDefault="00BF3C50" w:rsidP="005264AF">
            <w:pPr>
              <w:rPr>
                <w:highlight w:val="lightGray"/>
              </w:rPr>
            </w:pPr>
            <w:r>
              <w:rPr>
                <w:highlight w:val="lightGray"/>
              </w:rPr>
              <w:t xml:space="preserve">€   </w:t>
            </w:r>
            <w:r w:rsidRPr="00FF3E04">
              <w:rPr>
                <w:highlight w:val="lightGray"/>
              </w:rPr>
              <w:t xml:space="preserve"> </w:t>
            </w:r>
            <w:r>
              <w:rPr>
                <w:highlight w:val="lightGray"/>
              </w:rPr>
              <w:t xml:space="preserve">+ omschrijving </w:t>
            </w:r>
            <w:r w:rsidRPr="00FF3E04">
              <w:rPr>
                <w:highlight w:val="lightGray"/>
              </w:rPr>
              <w:t>werkzaamheden uitgevoerd door combinant(en)</w:t>
            </w:r>
          </w:p>
          <w:p w14:paraId="471257E6" w14:textId="77777777" w:rsidR="00BF3C50" w:rsidRPr="00FF3E04" w:rsidRDefault="00BF3C50" w:rsidP="005264AF">
            <w:pPr>
              <w:rPr>
                <w:highlight w:val="lightGray"/>
              </w:rPr>
            </w:pPr>
          </w:p>
          <w:p w14:paraId="25C2F46A" w14:textId="77777777" w:rsidR="00BF3C50" w:rsidRPr="00FF3E04" w:rsidRDefault="00BF3C50" w:rsidP="005264AF">
            <w:pPr>
              <w:rPr>
                <w:highlight w:val="lightGray"/>
              </w:rPr>
            </w:pPr>
            <w:r>
              <w:rPr>
                <w:highlight w:val="lightGray"/>
              </w:rPr>
              <w:t xml:space="preserve">€   </w:t>
            </w:r>
            <w:r w:rsidRPr="00FF3E04">
              <w:rPr>
                <w:highlight w:val="lightGray"/>
              </w:rPr>
              <w:t xml:space="preserve"> </w:t>
            </w:r>
            <w:r>
              <w:rPr>
                <w:highlight w:val="lightGray"/>
              </w:rPr>
              <w:t xml:space="preserve">+ omschrijving </w:t>
            </w:r>
            <w:r w:rsidRPr="00FF3E04">
              <w:rPr>
                <w:highlight w:val="lightGray"/>
              </w:rPr>
              <w:t>uitgevoerd door onderaannemers</w:t>
            </w:r>
          </w:p>
        </w:tc>
      </w:tr>
    </w:tbl>
    <w:p w14:paraId="542FFB7A" w14:textId="77777777" w:rsidR="00FF3E04" w:rsidRDefault="00FF3E04" w:rsidP="00FF3E04">
      <w:pPr>
        <w:pStyle w:val="colofontitel"/>
      </w:pPr>
    </w:p>
    <w:p w14:paraId="4FCF4745" w14:textId="77777777" w:rsidR="00FF3E04" w:rsidRPr="00FF3E04" w:rsidRDefault="00FF3E04" w:rsidP="00FF3E04"/>
    <w:p w14:paraId="5DEDF4A3" w14:textId="69B5AE2B" w:rsidR="00D965F1" w:rsidRDefault="00FF3E04" w:rsidP="00D550C4">
      <w:pPr>
        <w:pStyle w:val="Bijlageondertitel"/>
      </w:pPr>
      <w:bookmarkStart w:id="52" w:name="_Toc417245488"/>
      <w:bookmarkStart w:id="53" w:name="_Toc417311098"/>
      <w:bookmarkStart w:id="54" w:name="_Toc429565628"/>
      <w:bookmarkStart w:id="55" w:name="_Toc429566243"/>
      <w:bookmarkStart w:id="56" w:name="_Toc457495766"/>
      <w:bookmarkStart w:id="57" w:name="_Toc457495775"/>
      <w:bookmarkStart w:id="58" w:name="_Ref345592969"/>
      <w:bookmarkStart w:id="59" w:name="_Toc511730684"/>
      <w:bookmarkStart w:id="60" w:name="_Toc512870333"/>
      <w:bookmarkStart w:id="61" w:name="_Toc512877611"/>
      <w:bookmarkStart w:id="62" w:name="_Toc512877654"/>
      <w:bookmarkStart w:id="63" w:name="_Toc512972621"/>
      <w:bookmarkStart w:id="64" w:name="_Toc512975114"/>
      <w:bookmarkEnd w:id="52"/>
      <w:r>
        <w:lastRenderedPageBreak/>
        <w:t xml:space="preserve">Model Verklaring </w:t>
      </w:r>
      <w:bookmarkEnd w:id="53"/>
      <w:bookmarkEnd w:id="54"/>
      <w:bookmarkEnd w:id="55"/>
      <w:bookmarkEnd w:id="56"/>
      <w:bookmarkEnd w:id="57"/>
      <w:bookmarkEnd w:id="58"/>
      <w:bookmarkEnd w:id="59"/>
      <w:r w:rsidR="0014206C">
        <w:t>Beschikbaarheid Belangrijke onderopdrachtnemer</w:t>
      </w:r>
      <w:bookmarkEnd w:id="60"/>
      <w:bookmarkEnd w:id="61"/>
      <w:bookmarkEnd w:id="62"/>
      <w:bookmarkEnd w:id="63"/>
      <w:bookmarkEnd w:id="64"/>
    </w:p>
    <w:p w14:paraId="0CCEF180" w14:textId="79E78C3F" w:rsidR="00FF3E04" w:rsidRDefault="00FF3E04" w:rsidP="00FF3E04">
      <w:r>
        <w:t>Model verklaring beschikbaarheid bekwaamheden onder</w:t>
      </w:r>
      <w:r w:rsidR="0014206C">
        <w:t>opdrachtnemer</w:t>
      </w:r>
      <w:r>
        <w:t xml:space="preserve">. </w:t>
      </w:r>
    </w:p>
    <w:p w14:paraId="7A137EA2" w14:textId="77777777" w:rsidR="00FF3E04" w:rsidRDefault="00FF3E04" w:rsidP="00FF3E04"/>
    <w:p w14:paraId="58EE0376" w14:textId="2C0BCFD9" w:rsidR="00016795" w:rsidRDefault="00FF3E04" w:rsidP="00FF3E04">
      <w:r>
        <w:t>Gegevens</w:t>
      </w:r>
      <w:r w:rsidR="0014206C">
        <w:t xml:space="preserve"> Belangrijke</w:t>
      </w:r>
      <w:r>
        <w:t xml:space="preserve"> onder</w:t>
      </w:r>
      <w:r w:rsidR="0014206C">
        <w:t>opdrachtnemer</w:t>
      </w:r>
      <w:r>
        <w:t>:</w:t>
      </w:r>
      <w:r w:rsidR="00016795">
        <w:t xml:space="preserve"> </w:t>
      </w:r>
      <w:r w:rsidR="00016795" w:rsidRPr="00016795">
        <w:rPr>
          <w:i/>
        </w:rPr>
        <w:t>&lt;statutaire naam&gt;</w:t>
      </w:r>
    </w:p>
    <w:p w14:paraId="3E07B463" w14:textId="77777777" w:rsidR="00016795" w:rsidRDefault="00016795" w:rsidP="00FF3E04"/>
    <w:p w14:paraId="48A010BB" w14:textId="77777777" w:rsidR="00FF3E04" w:rsidRDefault="00016795" w:rsidP="00FF3E04">
      <w:r>
        <w:t>G</w:t>
      </w:r>
      <w:r w:rsidRPr="00016795">
        <w:t>evestigd te</w:t>
      </w:r>
      <w:r>
        <w:t>:</w:t>
      </w:r>
    </w:p>
    <w:p w14:paraId="3FAEBCCF" w14:textId="77777777" w:rsidR="00FF3E04" w:rsidRDefault="00FF3E04" w:rsidP="00FF3E04"/>
    <w:p w14:paraId="2D8E3A1A" w14:textId="77777777" w:rsidR="00FF3E04" w:rsidRDefault="00FF3E04" w:rsidP="00FF3E04">
      <w:r>
        <w:t>Naam:</w:t>
      </w:r>
    </w:p>
    <w:p w14:paraId="4457B64F" w14:textId="77777777" w:rsidR="00FF3E04" w:rsidRDefault="00FF3E04" w:rsidP="00FF3E04"/>
    <w:p w14:paraId="73F9DDBF" w14:textId="77777777" w:rsidR="00FF3E04" w:rsidRDefault="00FF3E04" w:rsidP="00FF3E04">
      <w:r>
        <w:t>Rechtsvorm:</w:t>
      </w:r>
    </w:p>
    <w:p w14:paraId="53BCDB8D" w14:textId="77777777" w:rsidR="00FF3E04" w:rsidRDefault="00FF3E04" w:rsidP="00FF3E04"/>
    <w:p w14:paraId="0F3F911C" w14:textId="77777777" w:rsidR="00FF3E04" w:rsidRDefault="00FF3E04" w:rsidP="00FF3E04">
      <w:r>
        <w:t>Adresgegevens:</w:t>
      </w:r>
    </w:p>
    <w:p w14:paraId="14AE8D55" w14:textId="77777777" w:rsidR="00FF3E04" w:rsidRDefault="00FF3E04" w:rsidP="00FF3E04"/>
    <w:p w14:paraId="0770A52A" w14:textId="77777777" w:rsidR="00FF3E04" w:rsidRDefault="00FF3E04" w:rsidP="00FF3E04">
      <w:r>
        <w:t>E-mail:</w:t>
      </w:r>
    </w:p>
    <w:p w14:paraId="077CE0FA" w14:textId="77777777" w:rsidR="00FF3E04" w:rsidRDefault="00FF3E04" w:rsidP="00FF3E04"/>
    <w:p w14:paraId="5CCF8A72" w14:textId="77777777" w:rsidR="00FF3E04" w:rsidRDefault="00FF3E04" w:rsidP="00FF3E04">
      <w:r>
        <w:t>Fax:</w:t>
      </w:r>
    </w:p>
    <w:p w14:paraId="20FF1706" w14:textId="77777777" w:rsidR="00FF3E04" w:rsidRDefault="00FF3E04" w:rsidP="00FF3E04"/>
    <w:p w14:paraId="75231253" w14:textId="77777777" w:rsidR="00FF3E04" w:rsidRDefault="00FF3E04" w:rsidP="00FF3E04">
      <w:r>
        <w:t>Telefoon:</w:t>
      </w:r>
    </w:p>
    <w:p w14:paraId="5D82EF7D" w14:textId="77777777" w:rsidR="00FF3E04" w:rsidRDefault="00FF3E04" w:rsidP="00FF3E04"/>
    <w:p w14:paraId="032A79A3" w14:textId="7013BA2D" w:rsidR="00FF3E04" w:rsidRDefault="00FF3E04" w:rsidP="00FF3E04">
      <w:r>
        <w:t>[</w:t>
      </w:r>
      <w:r w:rsidRPr="00FF3E04">
        <w:rPr>
          <w:i/>
        </w:rPr>
        <w:t xml:space="preserve">naam </w:t>
      </w:r>
      <w:r w:rsidR="0014206C">
        <w:rPr>
          <w:i/>
        </w:rPr>
        <w:t xml:space="preserve">Belangrijke </w:t>
      </w:r>
      <w:r w:rsidRPr="00FF3E04">
        <w:rPr>
          <w:i/>
        </w:rPr>
        <w:t>onder</w:t>
      </w:r>
      <w:r w:rsidR="0014206C">
        <w:rPr>
          <w:i/>
        </w:rPr>
        <w:t>opdrachtnemer</w:t>
      </w:r>
      <w:r>
        <w:t>] verklaart:</w:t>
      </w:r>
    </w:p>
    <w:p w14:paraId="0F8912EC" w14:textId="77777777" w:rsidR="00FF3E04" w:rsidRDefault="00FF3E04" w:rsidP="00FF3E04"/>
    <w:p w14:paraId="18A79DC3" w14:textId="77777777" w:rsidR="00FF3E04" w:rsidRDefault="00FF3E04" w:rsidP="00FA7586">
      <w:pPr>
        <w:pStyle w:val="OpsommingCijfers"/>
        <w:numPr>
          <w:ilvl w:val="0"/>
          <w:numId w:val="6"/>
        </w:numPr>
      </w:pPr>
      <w:r>
        <w:t xml:space="preserve">dat zij heeft kennisgenomen van de </w:t>
      </w:r>
      <w:r w:rsidR="00937822">
        <w:t>aanbestedings</w:t>
      </w:r>
      <w:r w:rsidR="00A62948">
        <w:t>leidraad</w:t>
      </w:r>
      <w:r>
        <w:t xml:space="preserve"> voor deze aanbestedingsprocedure en onvoorwaardelijk met de daarin neergelegde procedure instemt;</w:t>
      </w:r>
    </w:p>
    <w:p w14:paraId="715C0AE4" w14:textId="5FF99E85" w:rsidR="00BF3C50" w:rsidRDefault="00FF3E04" w:rsidP="00BF3C50">
      <w:pPr>
        <w:pStyle w:val="OpsommingCijfers"/>
        <w:numPr>
          <w:ilvl w:val="0"/>
          <w:numId w:val="6"/>
        </w:numPr>
      </w:pPr>
      <w:r>
        <w:t xml:space="preserve">dat alle informatie die zij in het kader van deze aanbestedingsprocedure, direct of indirect, aan de </w:t>
      </w:r>
      <w:r w:rsidR="00C96BBC">
        <w:t>Aanbesteder</w:t>
      </w:r>
      <w:r>
        <w:t xml:space="preserve"> heeft verstrekt en zal verstrekken juist is en dat zij zich ervan bewust is dat eventueel door </w:t>
      </w:r>
      <w:r w:rsidR="00C96BBC">
        <w:t>Aanbesteder</w:t>
      </w:r>
      <w:r>
        <w:t xml:space="preserve"> gesignaleerde onjuistheden daarin aanleiding kunnen geven de </w:t>
      </w:r>
      <w:r w:rsidR="00C96BBC">
        <w:t>Gegadigde</w:t>
      </w:r>
      <w:r w:rsidR="00BF3C50">
        <w:t xml:space="preserve"> </w:t>
      </w:r>
      <w:r>
        <w:t xml:space="preserve">uit te sluiten van verdere deelneming aan deze aanbestedingsprocedure; </w:t>
      </w:r>
    </w:p>
    <w:p w14:paraId="731AD0D9" w14:textId="5466EB96" w:rsidR="00FF3E04" w:rsidRDefault="00FF3E04" w:rsidP="00BF3C50">
      <w:pPr>
        <w:pStyle w:val="OpsommingCijfers"/>
        <w:numPr>
          <w:ilvl w:val="0"/>
          <w:numId w:val="6"/>
        </w:numPr>
      </w:pPr>
      <w:r>
        <w:t xml:space="preserve">dat [naam </w:t>
      </w:r>
      <w:r w:rsidR="00C96BBC">
        <w:t>Gegadigde</w:t>
      </w:r>
      <w:r>
        <w:t xml:space="preserve">], indien het </w:t>
      </w:r>
      <w:r w:rsidR="006E7B69">
        <w:t>werk</w:t>
      </w:r>
      <w:r>
        <w:t xml:space="preserve"> aan [naam </w:t>
      </w:r>
      <w:r w:rsidR="00C96BBC">
        <w:t>Gegadigde</w:t>
      </w:r>
      <w:r>
        <w:t xml:space="preserve">] zal worden gegund, voor de uitvoering van het </w:t>
      </w:r>
      <w:r w:rsidR="006E7B69">
        <w:t>werk</w:t>
      </w:r>
      <w:r>
        <w:t xml:space="preserve"> zal kunnen beschikken over de kennis, ervaring en middelen die de ondergetekende ter beschikking</w:t>
      </w:r>
    </w:p>
    <w:p w14:paraId="66CB1721" w14:textId="77777777" w:rsidR="00FF3E04" w:rsidRPr="003F0507" w:rsidRDefault="00FF3E04" w:rsidP="00FF3E04">
      <w:pPr>
        <w:rPr>
          <w:color w:val="000000" w:themeColor="text1"/>
        </w:rPr>
      </w:pPr>
    </w:p>
    <w:p w14:paraId="18434866" w14:textId="77777777" w:rsidR="00FF3E04" w:rsidRPr="003F0507" w:rsidRDefault="00FF3E04" w:rsidP="00FF3E04">
      <w:pPr>
        <w:rPr>
          <w:color w:val="000000" w:themeColor="text1"/>
        </w:rPr>
      </w:pPr>
      <w:r w:rsidRPr="003F0507">
        <w:rPr>
          <w:color w:val="000000" w:themeColor="text1"/>
        </w:rPr>
        <w:t>Aldus getekend te [plaats], [datum]</w:t>
      </w:r>
    </w:p>
    <w:p w14:paraId="683D2ABF" w14:textId="77777777" w:rsidR="00FF3E04" w:rsidRPr="003F0507" w:rsidRDefault="00FF3E04" w:rsidP="00FF3E04">
      <w:pPr>
        <w:rPr>
          <w:color w:val="000000" w:themeColor="text1"/>
        </w:rPr>
      </w:pPr>
    </w:p>
    <w:p w14:paraId="0D9DDC59" w14:textId="357F00E7" w:rsidR="00FF3E04" w:rsidRPr="003F0507" w:rsidRDefault="00FF3E04" w:rsidP="00FF3E04">
      <w:pPr>
        <w:rPr>
          <w:color w:val="000000" w:themeColor="text1"/>
        </w:rPr>
      </w:pPr>
      <w:r w:rsidRPr="003F0507">
        <w:rPr>
          <w:color w:val="000000" w:themeColor="text1"/>
        </w:rPr>
        <w:t>[</w:t>
      </w:r>
      <w:r w:rsidR="0014206C">
        <w:rPr>
          <w:color w:val="000000" w:themeColor="text1"/>
        </w:rPr>
        <w:t>Belangrijke o</w:t>
      </w:r>
      <w:r w:rsidRPr="003F0507">
        <w:rPr>
          <w:color w:val="000000" w:themeColor="text1"/>
        </w:rPr>
        <w:t>nder</w:t>
      </w:r>
      <w:r w:rsidR="0014206C">
        <w:rPr>
          <w:color w:val="000000" w:themeColor="text1"/>
        </w:rPr>
        <w:t>opdrachtnemer</w:t>
      </w:r>
      <w:r w:rsidRPr="003F0507">
        <w:rPr>
          <w:color w:val="000000" w:themeColor="text1"/>
        </w:rPr>
        <w:t>],</w:t>
      </w:r>
    </w:p>
    <w:p w14:paraId="7C1AF894" w14:textId="77777777" w:rsidR="00FF3E04" w:rsidRPr="003F0507" w:rsidRDefault="00FF3E04" w:rsidP="00FF3E04">
      <w:pPr>
        <w:rPr>
          <w:color w:val="000000" w:themeColor="text1"/>
        </w:rPr>
      </w:pPr>
    </w:p>
    <w:p w14:paraId="31BF3316" w14:textId="77777777" w:rsidR="00FF3E04" w:rsidRPr="003F0507" w:rsidRDefault="00FF3E04" w:rsidP="00FF3E04">
      <w:pPr>
        <w:rPr>
          <w:color w:val="000000" w:themeColor="text1"/>
        </w:rPr>
      </w:pPr>
      <w:r w:rsidRPr="003F0507">
        <w:rPr>
          <w:color w:val="000000" w:themeColor="text1"/>
        </w:rPr>
        <w:t>[naam vertegenwoordigingsbevoegd natuurlijk persoon]</w:t>
      </w:r>
    </w:p>
    <w:p w14:paraId="0F17AD6F" w14:textId="77777777" w:rsidR="00FF3E04" w:rsidRPr="003F0507" w:rsidRDefault="00FF3E04" w:rsidP="00FF3E04">
      <w:pPr>
        <w:rPr>
          <w:color w:val="000000" w:themeColor="text1"/>
        </w:rPr>
      </w:pPr>
    </w:p>
    <w:p w14:paraId="1A653805" w14:textId="77777777" w:rsidR="00FF3E04" w:rsidRPr="003F0507" w:rsidRDefault="00FF3E04" w:rsidP="00FF3E04">
      <w:pPr>
        <w:rPr>
          <w:color w:val="000000" w:themeColor="text1"/>
        </w:rPr>
      </w:pPr>
      <w:r w:rsidRPr="003F0507">
        <w:rPr>
          <w:color w:val="000000" w:themeColor="text1"/>
        </w:rPr>
        <w:t>[functie]</w:t>
      </w:r>
    </w:p>
    <w:p w14:paraId="3822D03D" w14:textId="77777777" w:rsidR="00FF3E04" w:rsidRPr="003F0507" w:rsidRDefault="00FF3E04" w:rsidP="00FF3E04">
      <w:pPr>
        <w:rPr>
          <w:color w:val="000000" w:themeColor="text1"/>
        </w:rPr>
      </w:pPr>
    </w:p>
    <w:p w14:paraId="2B58D68C" w14:textId="1BFD99A3" w:rsidR="00426157" w:rsidRPr="003F0507" w:rsidRDefault="00FF3E04" w:rsidP="003B24AD">
      <w:pPr>
        <w:rPr>
          <w:color w:val="000000" w:themeColor="text1"/>
        </w:rPr>
      </w:pPr>
      <w:r w:rsidRPr="003F0507">
        <w:rPr>
          <w:color w:val="000000" w:themeColor="text1"/>
        </w:rPr>
        <w:t>[handtekening]</w:t>
      </w:r>
      <w:r w:rsidR="00426157" w:rsidRPr="003F0507">
        <w:rPr>
          <w:color w:val="000000" w:themeColor="text1"/>
        </w:rPr>
        <w:br w:type="page"/>
      </w:r>
    </w:p>
    <w:p w14:paraId="2C7BB834" w14:textId="77777777" w:rsidR="00AB570B" w:rsidRDefault="00AB570B">
      <w:pPr>
        <w:pStyle w:val="Bijlageondertitel"/>
      </w:pPr>
      <w:bookmarkStart w:id="65" w:name="_Toc511730686"/>
      <w:bookmarkStart w:id="66" w:name="_Toc512870334"/>
      <w:bookmarkStart w:id="67" w:name="_Toc512877612"/>
      <w:bookmarkStart w:id="68" w:name="_Toc512877655"/>
      <w:bookmarkStart w:id="69" w:name="_Toc512972622"/>
      <w:bookmarkStart w:id="70" w:name="_Toc512975115"/>
      <w:r>
        <w:lastRenderedPageBreak/>
        <w:t>Concept raamovereenkomst</w:t>
      </w:r>
      <w:bookmarkEnd w:id="65"/>
      <w:bookmarkEnd w:id="66"/>
      <w:bookmarkEnd w:id="67"/>
      <w:bookmarkEnd w:id="68"/>
      <w:bookmarkEnd w:id="69"/>
      <w:bookmarkEnd w:id="70"/>
    </w:p>
    <w:p w14:paraId="5EE56FB2" w14:textId="77777777" w:rsidR="00C948F1" w:rsidRDefault="00C948F1" w:rsidP="00C948F1"/>
    <w:p w14:paraId="22FAFAEC" w14:textId="77777777" w:rsidR="00C948F1" w:rsidRDefault="00C948F1" w:rsidP="00C948F1"/>
    <w:p w14:paraId="117901DC" w14:textId="77777777" w:rsidR="00C948F1" w:rsidRDefault="00C948F1" w:rsidP="00C948F1"/>
    <w:p w14:paraId="6A490B64" w14:textId="7DE1C6B3" w:rsidR="00C948F1" w:rsidRDefault="002966B1" w:rsidP="0086071B">
      <w:pPr>
        <w:ind w:left="284"/>
      </w:pPr>
      <w:r w:rsidRPr="0086071B">
        <w:t xml:space="preserve">Volgt </w:t>
      </w:r>
      <w:r w:rsidR="003B24AD">
        <w:t xml:space="preserve">als PDF document </w:t>
      </w:r>
      <w:r w:rsidRPr="0086071B">
        <w:t>bij de 1e nota van inlichtingen.</w:t>
      </w:r>
    </w:p>
    <w:p w14:paraId="0F46FD8F" w14:textId="77777777" w:rsidR="00C948F1" w:rsidRDefault="00C948F1" w:rsidP="00C948F1"/>
    <w:p w14:paraId="3179FE96" w14:textId="77777777" w:rsidR="00C948F1" w:rsidRDefault="00C948F1" w:rsidP="00C948F1"/>
    <w:p w14:paraId="30289DB4" w14:textId="77777777" w:rsidR="00C948F1" w:rsidRDefault="00C948F1" w:rsidP="00C948F1"/>
    <w:p w14:paraId="2136DABC" w14:textId="77777777" w:rsidR="00C948F1" w:rsidRDefault="00C948F1" w:rsidP="00C948F1"/>
    <w:p w14:paraId="507217B1" w14:textId="77777777" w:rsidR="00C948F1" w:rsidRDefault="00C948F1" w:rsidP="00C948F1"/>
    <w:p w14:paraId="4403C063" w14:textId="77777777" w:rsidR="00C948F1" w:rsidRDefault="00C948F1" w:rsidP="00C948F1"/>
    <w:p w14:paraId="5EF85CB2" w14:textId="77777777" w:rsidR="00C948F1" w:rsidRDefault="00C948F1" w:rsidP="00C948F1"/>
    <w:p w14:paraId="7909047C" w14:textId="77777777" w:rsidR="00C948F1" w:rsidRDefault="00C948F1" w:rsidP="00C948F1"/>
    <w:p w14:paraId="69FDF17F" w14:textId="77777777" w:rsidR="00C948F1" w:rsidRDefault="00C948F1" w:rsidP="00C948F1"/>
    <w:p w14:paraId="4E267711" w14:textId="77777777" w:rsidR="00C948F1" w:rsidRDefault="00C948F1" w:rsidP="00C948F1"/>
    <w:p w14:paraId="34B2B087" w14:textId="77777777" w:rsidR="00C948F1" w:rsidRDefault="00C948F1" w:rsidP="00C948F1"/>
    <w:p w14:paraId="462AED5B" w14:textId="77777777" w:rsidR="00C948F1" w:rsidRDefault="00C948F1" w:rsidP="00C948F1"/>
    <w:p w14:paraId="77E08C61" w14:textId="77777777" w:rsidR="00C948F1" w:rsidRDefault="00C948F1" w:rsidP="00C948F1"/>
    <w:p w14:paraId="7C765AA6" w14:textId="77777777" w:rsidR="00C948F1" w:rsidRDefault="00C948F1" w:rsidP="00C948F1"/>
    <w:p w14:paraId="6380846B" w14:textId="77777777" w:rsidR="00C948F1" w:rsidRDefault="00C948F1" w:rsidP="00C948F1"/>
    <w:p w14:paraId="5464EF49" w14:textId="77777777" w:rsidR="00C948F1" w:rsidRDefault="00C948F1" w:rsidP="00C948F1"/>
    <w:p w14:paraId="3F3CAB5F" w14:textId="77777777" w:rsidR="00C948F1" w:rsidRDefault="00C948F1" w:rsidP="00C948F1"/>
    <w:p w14:paraId="15872BEA" w14:textId="77777777" w:rsidR="00C948F1" w:rsidRDefault="00C948F1" w:rsidP="00C948F1"/>
    <w:p w14:paraId="7DAC5FA9" w14:textId="77777777" w:rsidR="00C948F1" w:rsidRDefault="00C948F1" w:rsidP="00C948F1"/>
    <w:p w14:paraId="58DEC450" w14:textId="77777777" w:rsidR="00C948F1" w:rsidRDefault="00C948F1" w:rsidP="00C948F1"/>
    <w:p w14:paraId="751E1CE2" w14:textId="77777777" w:rsidR="00C948F1" w:rsidRDefault="00C948F1" w:rsidP="00C948F1"/>
    <w:p w14:paraId="1F46F28E" w14:textId="77777777" w:rsidR="00C948F1" w:rsidRDefault="00C948F1" w:rsidP="00C948F1"/>
    <w:p w14:paraId="7FD3ED26" w14:textId="77777777" w:rsidR="00C948F1" w:rsidRDefault="00C948F1" w:rsidP="00C948F1"/>
    <w:p w14:paraId="003DDA85" w14:textId="77777777" w:rsidR="00C948F1" w:rsidRDefault="00C948F1" w:rsidP="00C948F1"/>
    <w:p w14:paraId="5FF4E2C7" w14:textId="77777777" w:rsidR="00C948F1" w:rsidRDefault="00C948F1" w:rsidP="00C948F1"/>
    <w:p w14:paraId="50ACCA8E" w14:textId="77777777" w:rsidR="00C948F1" w:rsidRDefault="00C948F1" w:rsidP="00C948F1"/>
    <w:p w14:paraId="0FE37EC8" w14:textId="77777777" w:rsidR="00C948F1" w:rsidRDefault="00C948F1" w:rsidP="00C948F1"/>
    <w:p w14:paraId="2583864A" w14:textId="77777777" w:rsidR="00C948F1" w:rsidRDefault="00C948F1" w:rsidP="00C948F1"/>
    <w:p w14:paraId="41C3913C" w14:textId="77777777" w:rsidR="00C948F1" w:rsidRDefault="00C948F1" w:rsidP="00C948F1"/>
    <w:p w14:paraId="06A78829" w14:textId="77777777" w:rsidR="00C948F1" w:rsidRDefault="00C948F1" w:rsidP="00C948F1"/>
    <w:p w14:paraId="641F4CCE" w14:textId="77777777" w:rsidR="00C948F1" w:rsidRDefault="00C948F1" w:rsidP="00C948F1"/>
    <w:p w14:paraId="1FD278B8" w14:textId="77777777" w:rsidR="00C948F1" w:rsidRDefault="00C948F1" w:rsidP="00C948F1"/>
    <w:p w14:paraId="686DE450" w14:textId="77777777" w:rsidR="00C948F1" w:rsidRDefault="00C948F1" w:rsidP="00C948F1"/>
    <w:p w14:paraId="5ADCB71D" w14:textId="77777777" w:rsidR="00C948F1" w:rsidRDefault="00C948F1" w:rsidP="00C948F1"/>
    <w:p w14:paraId="6069BC82" w14:textId="77777777" w:rsidR="00C948F1" w:rsidRDefault="00C948F1" w:rsidP="00C948F1"/>
    <w:p w14:paraId="5371B36C" w14:textId="77777777" w:rsidR="00C948F1" w:rsidRDefault="00C948F1" w:rsidP="00C948F1"/>
    <w:p w14:paraId="4807E76F" w14:textId="77777777" w:rsidR="00C948F1" w:rsidRDefault="00C948F1" w:rsidP="00C948F1"/>
    <w:p w14:paraId="244295D3" w14:textId="603F60D0" w:rsidR="00C948F1" w:rsidRDefault="00C948F1" w:rsidP="00C948F1">
      <w:pPr>
        <w:pStyle w:val="Bijlageondertitel"/>
      </w:pPr>
      <w:bookmarkStart w:id="71" w:name="_Toc512870335"/>
      <w:bookmarkStart w:id="72" w:name="_Toc512877613"/>
      <w:bookmarkStart w:id="73" w:name="_Toc512877656"/>
      <w:bookmarkStart w:id="74" w:name="_Toc512972623"/>
      <w:bookmarkStart w:id="75" w:name="_Toc512975116"/>
      <w:r>
        <w:lastRenderedPageBreak/>
        <w:t>Programma van Eisen versie 2.0</w:t>
      </w:r>
      <w:bookmarkEnd w:id="71"/>
      <w:bookmarkEnd w:id="72"/>
      <w:bookmarkEnd w:id="73"/>
      <w:bookmarkEnd w:id="74"/>
      <w:bookmarkEnd w:id="75"/>
    </w:p>
    <w:p w14:paraId="297A78C0" w14:textId="77777777" w:rsidR="00C948F1" w:rsidRDefault="00C948F1" w:rsidP="00C948F1"/>
    <w:p w14:paraId="5A7720F6" w14:textId="0A230E21" w:rsidR="00C948F1" w:rsidRDefault="00AB5B74" w:rsidP="0086071B">
      <w:pPr>
        <w:ind w:left="284"/>
      </w:pPr>
      <w:r w:rsidRPr="00AB5B74">
        <w:t xml:space="preserve">Als separaat </w:t>
      </w:r>
      <w:r w:rsidR="003B24AD">
        <w:t xml:space="preserve">PDF </w:t>
      </w:r>
      <w:r w:rsidRPr="00AB5B74">
        <w:t>document toegevoegd.</w:t>
      </w:r>
    </w:p>
    <w:p w14:paraId="1C194909" w14:textId="77777777" w:rsidR="004507F7" w:rsidRDefault="004507F7" w:rsidP="00C948F1"/>
    <w:p w14:paraId="72F6E90A" w14:textId="77777777" w:rsidR="004507F7" w:rsidRDefault="004507F7" w:rsidP="00C948F1"/>
    <w:p w14:paraId="05571A46" w14:textId="77777777" w:rsidR="004507F7" w:rsidRDefault="004507F7" w:rsidP="00C948F1"/>
    <w:p w14:paraId="7997A9CC" w14:textId="0E29FF0C" w:rsidR="004507F7" w:rsidRPr="0086071B" w:rsidRDefault="004507F7" w:rsidP="004507F7">
      <w:pPr>
        <w:pStyle w:val="Bijlageondertitel"/>
      </w:pPr>
      <w:bookmarkStart w:id="76" w:name="_Toc512877614"/>
      <w:bookmarkStart w:id="77" w:name="_Toc512877657"/>
      <w:bookmarkStart w:id="78" w:name="_Toc512972624"/>
      <w:bookmarkStart w:id="79" w:name="_Toc512975117"/>
      <w:r w:rsidRPr="0086071B">
        <w:lastRenderedPageBreak/>
        <w:t>Definities</w:t>
      </w:r>
      <w:bookmarkEnd w:id="76"/>
      <w:bookmarkEnd w:id="77"/>
      <w:bookmarkEnd w:id="78"/>
      <w:bookmarkEnd w:id="79"/>
    </w:p>
    <w:p w14:paraId="6924CCE9" w14:textId="2DFAD0A5" w:rsidR="004507F7" w:rsidRDefault="003B24AD" w:rsidP="003B24AD">
      <w:pPr>
        <w:ind w:left="284"/>
      </w:pPr>
      <w:r>
        <w:t>Niet van toepassing als Word bijlage.</w:t>
      </w:r>
    </w:p>
    <w:p w14:paraId="27385496" w14:textId="77777777" w:rsidR="00C948F1" w:rsidRDefault="00C948F1" w:rsidP="00C948F1"/>
    <w:p w14:paraId="42A5FAFB" w14:textId="77777777" w:rsidR="002F13CB" w:rsidRDefault="002F13CB" w:rsidP="00C948F1"/>
    <w:p w14:paraId="264E9A40" w14:textId="096C50BA" w:rsidR="002F13CB" w:rsidRPr="0086071B" w:rsidRDefault="002F13CB" w:rsidP="002F13CB">
      <w:pPr>
        <w:pStyle w:val="Bijlageondertitel"/>
      </w:pPr>
      <w:bookmarkStart w:id="80" w:name="_Toc512972625"/>
      <w:bookmarkStart w:id="81" w:name="_Toc512975118"/>
      <w:r w:rsidRPr="0086071B">
        <w:lastRenderedPageBreak/>
        <w:t>Deelverificatie Programma van Eisen</w:t>
      </w:r>
      <w:bookmarkEnd w:id="80"/>
      <w:bookmarkEnd w:id="81"/>
    </w:p>
    <w:p w14:paraId="0EE9304E" w14:textId="77777777" w:rsidR="002F13CB" w:rsidRDefault="002F13CB" w:rsidP="002F13CB">
      <w:pPr>
        <w:rPr>
          <w:highlight w:val="yellow"/>
        </w:rPr>
      </w:pPr>
    </w:p>
    <w:tbl>
      <w:tblPr>
        <w:tblStyle w:val="Tabelraster"/>
        <w:tblW w:w="0" w:type="auto"/>
        <w:tblLook w:val="04A0" w:firstRow="1" w:lastRow="0" w:firstColumn="1" w:lastColumn="0" w:noHBand="0" w:noVBand="1"/>
      </w:tblPr>
      <w:tblGrid>
        <w:gridCol w:w="675"/>
        <w:gridCol w:w="3647"/>
        <w:gridCol w:w="3866"/>
      </w:tblGrid>
      <w:tr w:rsidR="002F13CB" w:rsidRPr="00D54188" w14:paraId="33EC2815" w14:textId="77777777" w:rsidTr="003D402B">
        <w:tc>
          <w:tcPr>
            <w:tcW w:w="675" w:type="dxa"/>
            <w:shd w:val="clear" w:color="auto" w:fill="BFBFBF" w:themeFill="background1" w:themeFillShade="BF"/>
          </w:tcPr>
          <w:p w14:paraId="71A7178D" w14:textId="0E64A638" w:rsidR="002F13CB" w:rsidRPr="003D402B" w:rsidRDefault="00935E4F" w:rsidP="002F13CB">
            <w:r>
              <w:t>nr</w:t>
            </w:r>
          </w:p>
        </w:tc>
        <w:tc>
          <w:tcPr>
            <w:tcW w:w="3647" w:type="dxa"/>
            <w:shd w:val="clear" w:color="auto" w:fill="BFBFBF" w:themeFill="background1" w:themeFillShade="BF"/>
          </w:tcPr>
          <w:p w14:paraId="323F5D8E" w14:textId="69BFFB89" w:rsidR="002F13CB" w:rsidRPr="00D54188" w:rsidRDefault="00D54188" w:rsidP="002F13CB">
            <w:r w:rsidRPr="00D54188">
              <w:t>Algemeen</w:t>
            </w:r>
          </w:p>
        </w:tc>
        <w:tc>
          <w:tcPr>
            <w:tcW w:w="3866" w:type="dxa"/>
            <w:shd w:val="clear" w:color="auto" w:fill="BFBFBF" w:themeFill="background1" w:themeFillShade="BF"/>
          </w:tcPr>
          <w:p w14:paraId="43F4E8A0" w14:textId="2C65B467" w:rsidR="002F13CB" w:rsidRPr="00D54188" w:rsidRDefault="003D402B" w:rsidP="002F13CB">
            <w:r w:rsidRPr="00D54188">
              <w:t xml:space="preserve">Door de leverancier te verstrekken of </w:t>
            </w:r>
            <w:r w:rsidR="00D54188" w:rsidRPr="00D54188">
              <w:t>in te vullen.</w:t>
            </w:r>
          </w:p>
        </w:tc>
      </w:tr>
      <w:tr w:rsidR="00935E4F" w:rsidRPr="00D54188" w14:paraId="4A2B2EBA" w14:textId="77777777" w:rsidTr="002F13CB">
        <w:tc>
          <w:tcPr>
            <w:tcW w:w="675" w:type="dxa"/>
          </w:tcPr>
          <w:p w14:paraId="5A60F71F" w14:textId="2B90DA72" w:rsidR="00935E4F" w:rsidRPr="00D54188" w:rsidRDefault="00935E4F" w:rsidP="002F13CB">
            <w:r>
              <w:t>1</w:t>
            </w:r>
          </w:p>
        </w:tc>
        <w:tc>
          <w:tcPr>
            <w:tcW w:w="3647" w:type="dxa"/>
          </w:tcPr>
          <w:p w14:paraId="54F53E98" w14:textId="3BD37C6C" w:rsidR="00935E4F" w:rsidRPr="00D54188" w:rsidRDefault="00935E4F" w:rsidP="002F13CB">
            <w:r w:rsidRPr="00D54188">
              <w:t>Aangeboden steller</w:t>
            </w:r>
          </w:p>
        </w:tc>
        <w:tc>
          <w:tcPr>
            <w:tcW w:w="3866" w:type="dxa"/>
          </w:tcPr>
          <w:p w14:paraId="3B590A5C" w14:textId="77777777" w:rsidR="00935E4F" w:rsidRDefault="00935E4F" w:rsidP="00542056">
            <w:r>
              <w:t>Merk:………………</w:t>
            </w:r>
          </w:p>
          <w:p w14:paraId="61EF3E11" w14:textId="77777777" w:rsidR="00935E4F" w:rsidRDefault="00935E4F" w:rsidP="00542056">
            <w:r>
              <w:t>Serie:…………..</w:t>
            </w:r>
          </w:p>
          <w:p w14:paraId="322CF96E" w14:textId="77777777" w:rsidR="00935E4F" w:rsidRPr="00D54188" w:rsidRDefault="00935E4F" w:rsidP="00542056">
            <w:r w:rsidRPr="00D54188">
              <w:t>Type:…………………</w:t>
            </w:r>
          </w:p>
          <w:p w14:paraId="5F6F415B" w14:textId="0269AFFB" w:rsidR="00935E4F" w:rsidRDefault="00935E4F" w:rsidP="00327DD9">
            <w:r w:rsidRPr="00D54188">
              <w:t>Productblad of brochure toevoegen</w:t>
            </w:r>
          </w:p>
        </w:tc>
      </w:tr>
      <w:tr w:rsidR="00935E4F" w:rsidRPr="00D54188" w14:paraId="5C240260" w14:textId="77777777" w:rsidTr="002F13CB">
        <w:tc>
          <w:tcPr>
            <w:tcW w:w="675" w:type="dxa"/>
          </w:tcPr>
          <w:p w14:paraId="34A4AE08" w14:textId="6F190BF9" w:rsidR="00935E4F" w:rsidRPr="00D54188" w:rsidRDefault="00935E4F" w:rsidP="002F13CB">
            <w:r>
              <w:t>2</w:t>
            </w:r>
          </w:p>
        </w:tc>
        <w:tc>
          <w:tcPr>
            <w:tcW w:w="3647" w:type="dxa"/>
          </w:tcPr>
          <w:p w14:paraId="2CB52F31" w14:textId="1778B19E" w:rsidR="00935E4F" w:rsidRPr="00D54188" w:rsidRDefault="00935E4F" w:rsidP="002F13CB">
            <w:r w:rsidRPr="00D54188">
              <w:t>Aangeboden wisselbesturing</w:t>
            </w:r>
          </w:p>
        </w:tc>
        <w:tc>
          <w:tcPr>
            <w:tcW w:w="3866" w:type="dxa"/>
          </w:tcPr>
          <w:p w14:paraId="0C42AD21" w14:textId="77777777" w:rsidR="00935E4F" w:rsidRDefault="00935E4F" w:rsidP="00327DD9">
            <w:r>
              <w:t>Merk:………………</w:t>
            </w:r>
          </w:p>
          <w:p w14:paraId="74F87D56" w14:textId="77777777" w:rsidR="00935E4F" w:rsidRDefault="00935E4F" w:rsidP="00327DD9">
            <w:r>
              <w:t>Serie:…………..</w:t>
            </w:r>
          </w:p>
          <w:p w14:paraId="7BED4ED7" w14:textId="77777777" w:rsidR="00935E4F" w:rsidRDefault="00935E4F" w:rsidP="00327DD9">
            <w:r>
              <w:t>Type:…………………</w:t>
            </w:r>
          </w:p>
          <w:p w14:paraId="3DE02CD0" w14:textId="59F67F05" w:rsidR="00935E4F" w:rsidRPr="00D54188" w:rsidRDefault="00935E4F" w:rsidP="002F13CB">
            <w:r w:rsidRPr="00D54188">
              <w:t>Productblad of brochure toevoegen</w:t>
            </w:r>
          </w:p>
        </w:tc>
      </w:tr>
      <w:tr w:rsidR="00935E4F" w:rsidRPr="00D54188" w14:paraId="257D6F5C" w14:textId="77777777" w:rsidTr="002F13CB">
        <w:tc>
          <w:tcPr>
            <w:tcW w:w="675" w:type="dxa"/>
          </w:tcPr>
          <w:p w14:paraId="108996E8" w14:textId="2EED4805" w:rsidR="00935E4F" w:rsidRPr="00D54188" w:rsidRDefault="00935E4F" w:rsidP="002F13CB">
            <w:r>
              <w:t>3</w:t>
            </w:r>
          </w:p>
        </w:tc>
        <w:tc>
          <w:tcPr>
            <w:tcW w:w="3647" w:type="dxa"/>
          </w:tcPr>
          <w:p w14:paraId="096F014D" w14:textId="212DEB50" w:rsidR="00935E4F" w:rsidRPr="00D54188" w:rsidRDefault="00935E4F" w:rsidP="002F13CB">
            <w:r w:rsidRPr="00D54188">
              <w:t>Eisen</w:t>
            </w:r>
          </w:p>
        </w:tc>
        <w:tc>
          <w:tcPr>
            <w:tcW w:w="3866" w:type="dxa"/>
          </w:tcPr>
          <w:p w14:paraId="0291913C" w14:textId="6320E037" w:rsidR="00935E4F" w:rsidRPr="00D54188" w:rsidRDefault="00935E4F" w:rsidP="002F13CB">
            <w:r w:rsidRPr="00D54188">
              <w:t>Door de leverancier te verstrekken of in te vullen.</w:t>
            </w:r>
          </w:p>
        </w:tc>
      </w:tr>
      <w:tr w:rsidR="00935E4F" w:rsidRPr="00D54188" w14:paraId="2366D532" w14:textId="77777777" w:rsidTr="002F13CB">
        <w:tc>
          <w:tcPr>
            <w:tcW w:w="675" w:type="dxa"/>
          </w:tcPr>
          <w:p w14:paraId="05CA72DE" w14:textId="5FF0A555" w:rsidR="00935E4F" w:rsidRPr="00D54188" w:rsidRDefault="00935E4F" w:rsidP="002F13CB">
            <w:r>
              <w:t>4</w:t>
            </w:r>
          </w:p>
        </w:tc>
        <w:tc>
          <w:tcPr>
            <w:tcW w:w="3647" w:type="dxa"/>
          </w:tcPr>
          <w:p w14:paraId="42A55BD5" w14:textId="5199EA27" w:rsidR="00935E4F" w:rsidRPr="00D54188" w:rsidRDefault="00935E4F" w:rsidP="002F13CB">
            <w:r w:rsidRPr="00D54188">
              <w:t>Afmetingen steller waaruit blijkt dat deze past in de bestaande wisselbak.</w:t>
            </w:r>
          </w:p>
        </w:tc>
        <w:tc>
          <w:tcPr>
            <w:tcW w:w="3866" w:type="dxa"/>
          </w:tcPr>
          <w:p w14:paraId="5CC0C229" w14:textId="14F9EAE8" w:rsidR="00935E4F" w:rsidRPr="00D54188" w:rsidRDefault="00935E4F" w:rsidP="002F13CB">
            <w:r w:rsidRPr="00D54188">
              <w:t>Tekening met horizontale en verticale doorsnede waarop gemaatvoerd de lengte, breedte en hoogte</w:t>
            </w:r>
          </w:p>
        </w:tc>
      </w:tr>
      <w:tr w:rsidR="00935E4F" w:rsidRPr="00D54188" w14:paraId="617D1388" w14:textId="77777777" w:rsidTr="002F13CB">
        <w:tc>
          <w:tcPr>
            <w:tcW w:w="675" w:type="dxa"/>
          </w:tcPr>
          <w:p w14:paraId="3B0D9FD4" w14:textId="2E038C97" w:rsidR="00935E4F" w:rsidRPr="00D54188" w:rsidRDefault="00935E4F" w:rsidP="002F13CB">
            <w:r>
              <w:t>5</w:t>
            </w:r>
          </w:p>
        </w:tc>
        <w:tc>
          <w:tcPr>
            <w:tcW w:w="3647" w:type="dxa"/>
          </w:tcPr>
          <w:p w14:paraId="14B9587E" w14:textId="31923B1B" w:rsidR="00935E4F" w:rsidRPr="00D54188" w:rsidRDefault="00935E4F" w:rsidP="002F13CB">
            <w:r w:rsidRPr="00D54188">
              <w:t>Wisselsteller en wisselbesturing minimaal SIL-niveau 3.</w:t>
            </w:r>
          </w:p>
        </w:tc>
        <w:tc>
          <w:tcPr>
            <w:tcW w:w="3866" w:type="dxa"/>
          </w:tcPr>
          <w:p w14:paraId="25849066" w14:textId="16A070EA" w:rsidR="00935E4F" w:rsidRPr="00D54188" w:rsidRDefault="00935E4F" w:rsidP="002F13CB">
            <w:r w:rsidRPr="00D54188">
              <w:t>Sil-niveau steller:………</w:t>
            </w:r>
          </w:p>
        </w:tc>
      </w:tr>
      <w:tr w:rsidR="00935E4F" w:rsidRPr="00D54188" w14:paraId="1D6B03BB" w14:textId="77777777" w:rsidTr="002F13CB">
        <w:tc>
          <w:tcPr>
            <w:tcW w:w="675" w:type="dxa"/>
          </w:tcPr>
          <w:p w14:paraId="670773B0" w14:textId="5935471C" w:rsidR="00935E4F" w:rsidRPr="00D54188" w:rsidRDefault="00935E4F" w:rsidP="002F13CB">
            <w:r>
              <w:t>6</w:t>
            </w:r>
          </w:p>
        </w:tc>
        <w:tc>
          <w:tcPr>
            <w:tcW w:w="3647" w:type="dxa"/>
          </w:tcPr>
          <w:p w14:paraId="23EE1F33" w14:textId="6EFA01E6" w:rsidR="00935E4F" w:rsidRPr="00D54188" w:rsidRDefault="00935E4F" w:rsidP="003D402B">
            <w:r w:rsidRPr="00D54188">
              <w:t>Wisselsteller minimaal SIL-niveau 3.</w:t>
            </w:r>
          </w:p>
        </w:tc>
        <w:tc>
          <w:tcPr>
            <w:tcW w:w="3866" w:type="dxa"/>
          </w:tcPr>
          <w:p w14:paraId="012FAF76" w14:textId="1261AF48" w:rsidR="00935E4F" w:rsidRPr="00D54188" w:rsidRDefault="00935E4F" w:rsidP="002F13CB">
            <w:r w:rsidRPr="00D54188">
              <w:t>Sil-niveau besturing:…………</w:t>
            </w:r>
          </w:p>
        </w:tc>
      </w:tr>
      <w:tr w:rsidR="00935E4F" w:rsidRPr="00D54188" w14:paraId="05F8E26E" w14:textId="77777777" w:rsidTr="002F13CB">
        <w:tc>
          <w:tcPr>
            <w:tcW w:w="675" w:type="dxa"/>
          </w:tcPr>
          <w:p w14:paraId="1663265F" w14:textId="6BF5D73C" w:rsidR="00935E4F" w:rsidRPr="00D54188" w:rsidRDefault="00935E4F" w:rsidP="002F13CB">
            <w:r>
              <w:t>7</w:t>
            </w:r>
          </w:p>
        </w:tc>
        <w:tc>
          <w:tcPr>
            <w:tcW w:w="3647" w:type="dxa"/>
          </w:tcPr>
          <w:p w14:paraId="74C3B571" w14:textId="44A18416" w:rsidR="00935E4F" w:rsidRPr="00D54188" w:rsidRDefault="00935E4F" w:rsidP="002F13CB">
            <w:r w:rsidRPr="00D54188">
              <w:t>De omlooptijd steller, mag maximaal 1 seconde te zijn.</w:t>
            </w:r>
          </w:p>
        </w:tc>
        <w:tc>
          <w:tcPr>
            <w:tcW w:w="3866" w:type="dxa"/>
          </w:tcPr>
          <w:p w14:paraId="1314B354" w14:textId="08D40586" w:rsidR="00935E4F" w:rsidRPr="00D54188" w:rsidRDefault="00935E4F" w:rsidP="002F13CB">
            <w:r w:rsidRPr="00D54188">
              <w:t>Omloopsnelheid steller:…………………….</w:t>
            </w:r>
          </w:p>
        </w:tc>
      </w:tr>
      <w:tr w:rsidR="00935E4F" w:rsidRPr="00D54188" w14:paraId="5C096395" w14:textId="77777777" w:rsidTr="002F13CB">
        <w:tc>
          <w:tcPr>
            <w:tcW w:w="675" w:type="dxa"/>
          </w:tcPr>
          <w:p w14:paraId="38134D2F" w14:textId="514EFF5F" w:rsidR="00935E4F" w:rsidRPr="00D54188" w:rsidRDefault="00935E4F" w:rsidP="002F13CB">
            <w:r>
              <w:t>8</w:t>
            </w:r>
          </w:p>
        </w:tc>
        <w:tc>
          <w:tcPr>
            <w:tcW w:w="3647" w:type="dxa"/>
          </w:tcPr>
          <w:p w14:paraId="5784D8E4" w14:textId="7CF54E8F" w:rsidR="00935E4F" w:rsidRPr="00D54188" w:rsidRDefault="00935E4F" w:rsidP="002F13CB">
            <w:r w:rsidRPr="00D54188">
              <w:t>De wisselsteller dient een stelkracht van 5kN te kunnen leveren.</w:t>
            </w:r>
          </w:p>
        </w:tc>
        <w:tc>
          <w:tcPr>
            <w:tcW w:w="3866" w:type="dxa"/>
          </w:tcPr>
          <w:p w14:paraId="1E819459" w14:textId="2D98FD79" w:rsidR="00935E4F" w:rsidRPr="00D54188" w:rsidRDefault="00935E4F" w:rsidP="002F13CB">
            <w:r w:rsidRPr="00D54188">
              <w:t>Stelkracht steller minimaal:………………</w:t>
            </w:r>
          </w:p>
        </w:tc>
      </w:tr>
      <w:tr w:rsidR="00935E4F" w:rsidRPr="00D54188" w14:paraId="36827781" w14:textId="77777777" w:rsidTr="002F13CB">
        <w:tc>
          <w:tcPr>
            <w:tcW w:w="675" w:type="dxa"/>
          </w:tcPr>
          <w:p w14:paraId="6F3E4316" w14:textId="5EA7D2FA" w:rsidR="00935E4F" w:rsidRPr="00D54188" w:rsidRDefault="00935E4F" w:rsidP="002F13CB">
            <w:r>
              <w:t>9</w:t>
            </w:r>
          </w:p>
        </w:tc>
        <w:tc>
          <w:tcPr>
            <w:tcW w:w="3647" w:type="dxa"/>
          </w:tcPr>
          <w:p w14:paraId="42A09BC7" w14:textId="6B4B0C1F" w:rsidR="00935E4F" w:rsidRPr="00D54188" w:rsidRDefault="00935E4F" w:rsidP="002F13CB">
            <w:r w:rsidRPr="00D54188">
              <w:t>De tongverplaatsing steller dient 32-70 mm.</w:t>
            </w:r>
          </w:p>
        </w:tc>
        <w:tc>
          <w:tcPr>
            <w:tcW w:w="3866" w:type="dxa"/>
          </w:tcPr>
          <w:p w14:paraId="2684F3A4" w14:textId="1778684F" w:rsidR="00935E4F" w:rsidRPr="00D54188" w:rsidRDefault="00935E4F" w:rsidP="002F13CB">
            <w:r w:rsidRPr="00D54188">
              <w:t>Tongverplaatsing steller:………..</w:t>
            </w:r>
          </w:p>
        </w:tc>
      </w:tr>
      <w:tr w:rsidR="00935E4F" w:rsidRPr="00D54188" w14:paraId="3D38B8E3" w14:textId="77777777" w:rsidTr="002F13CB">
        <w:tc>
          <w:tcPr>
            <w:tcW w:w="675" w:type="dxa"/>
          </w:tcPr>
          <w:p w14:paraId="462F5EFD" w14:textId="67559723" w:rsidR="00935E4F" w:rsidRPr="00D54188" w:rsidRDefault="00935E4F" w:rsidP="002F13CB">
            <w:r>
              <w:t>10</w:t>
            </w:r>
          </w:p>
        </w:tc>
        <w:tc>
          <w:tcPr>
            <w:tcW w:w="3647" w:type="dxa"/>
          </w:tcPr>
          <w:p w14:paraId="225BE28F" w14:textId="3219FB6D" w:rsidR="00935E4F" w:rsidRPr="00D54188" w:rsidRDefault="00935E4F" w:rsidP="002F13CB">
            <w:r w:rsidRPr="00D54188">
              <w:t>Aansturing steller van het type hydraulisch of elektro-magnetisch</w:t>
            </w:r>
          </w:p>
        </w:tc>
        <w:tc>
          <w:tcPr>
            <w:tcW w:w="3866" w:type="dxa"/>
          </w:tcPr>
          <w:p w14:paraId="3A0F48D6" w14:textId="087B528A" w:rsidR="00935E4F" w:rsidRPr="00D54188" w:rsidRDefault="00935E4F" w:rsidP="002F13CB">
            <w:r w:rsidRPr="00D54188">
              <w:t>Aansturing: ……………………..</w:t>
            </w:r>
          </w:p>
        </w:tc>
      </w:tr>
    </w:tbl>
    <w:p w14:paraId="1123C4D5" w14:textId="77777777" w:rsidR="002F13CB" w:rsidRDefault="002F13CB" w:rsidP="002F13CB"/>
    <w:p w14:paraId="3F5DAC50" w14:textId="29CF6448" w:rsidR="00C948F1" w:rsidRDefault="00C948F1" w:rsidP="002F13CB"/>
    <w:p w14:paraId="618C620D" w14:textId="77777777" w:rsidR="00C948F1" w:rsidRDefault="00C948F1" w:rsidP="00C948F1"/>
    <w:p w14:paraId="619A7758" w14:textId="77777777" w:rsidR="00C948F1" w:rsidRDefault="00C948F1" w:rsidP="00C948F1"/>
    <w:p w14:paraId="7DE15703" w14:textId="77777777" w:rsidR="00C948F1" w:rsidRDefault="00C948F1" w:rsidP="00C948F1"/>
    <w:p w14:paraId="48D40B72" w14:textId="77777777" w:rsidR="00C948F1" w:rsidRDefault="00C948F1" w:rsidP="00C948F1"/>
    <w:p w14:paraId="09C7E9E9" w14:textId="77777777" w:rsidR="00C948F1" w:rsidRDefault="00C948F1" w:rsidP="00C948F1"/>
    <w:p w14:paraId="536BB69A" w14:textId="77777777" w:rsidR="00510204" w:rsidRDefault="00510204" w:rsidP="00C948F1"/>
    <w:p w14:paraId="66490676" w14:textId="77777777" w:rsidR="00510204" w:rsidRDefault="00510204" w:rsidP="00C948F1"/>
    <w:p w14:paraId="1A89D8E0" w14:textId="77777777" w:rsidR="00510204" w:rsidRDefault="00510204" w:rsidP="00C948F1"/>
    <w:p w14:paraId="1F504022" w14:textId="77777777" w:rsidR="00510204" w:rsidRDefault="00510204" w:rsidP="00C948F1"/>
    <w:p w14:paraId="64B91198" w14:textId="26894580" w:rsidR="00510204" w:rsidRPr="0086071B" w:rsidRDefault="00510204" w:rsidP="00510204">
      <w:pPr>
        <w:pStyle w:val="Bijlageondertitel"/>
      </w:pPr>
      <w:bookmarkStart w:id="82" w:name="_GoBack"/>
      <w:r>
        <w:lastRenderedPageBreak/>
        <w:t>Staat reserve-onderdelen wisselstellers</w:t>
      </w:r>
    </w:p>
    <w:bookmarkEnd w:id="82"/>
    <w:p w14:paraId="2AE4EBBB" w14:textId="77777777" w:rsidR="00510204" w:rsidRDefault="00510204" w:rsidP="00510204">
      <w:pPr>
        <w:rPr>
          <w:highlight w:val="yellow"/>
        </w:rPr>
      </w:pPr>
    </w:p>
    <w:tbl>
      <w:tblPr>
        <w:tblStyle w:val="Tabelraster"/>
        <w:tblW w:w="0" w:type="auto"/>
        <w:tblLook w:val="04A0" w:firstRow="1" w:lastRow="0" w:firstColumn="1" w:lastColumn="0" w:noHBand="0" w:noVBand="1"/>
      </w:tblPr>
      <w:tblGrid>
        <w:gridCol w:w="675"/>
        <w:gridCol w:w="3647"/>
        <w:gridCol w:w="3866"/>
      </w:tblGrid>
      <w:tr w:rsidR="00510204" w:rsidRPr="00D54188" w14:paraId="2635B811" w14:textId="77777777" w:rsidTr="00400673">
        <w:tc>
          <w:tcPr>
            <w:tcW w:w="675" w:type="dxa"/>
            <w:shd w:val="clear" w:color="auto" w:fill="BFBFBF" w:themeFill="background1" w:themeFillShade="BF"/>
          </w:tcPr>
          <w:p w14:paraId="2B3433E9" w14:textId="77777777" w:rsidR="00510204" w:rsidRPr="003D402B" w:rsidRDefault="00510204" w:rsidP="00400673">
            <w:r>
              <w:t>nr</w:t>
            </w:r>
          </w:p>
        </w:tc>
        <w:tc>
          <w:tcPr>
            <w:tcW w:w="3647" w:type="dxa"/>
            <w:shd w:val="clear" w:color="auto" w:fill="BFBFBF" w:themeFill="background1" w:themeFillShade="BF"/>
          </w:tcPr>
          <w:p w14:paraId="0CB8365B" w14:textId="7628689D" w:rsidR="00510204" w:rsidRPr="00510204" w:rsidRDefault="00510204" w:rsidP="00510204">
            <w:pPr>
              <w:jc w:val="center"/>
              <w:rPr>
                <w:b/>
              </w:rPr>
            </w:pPr>
            <w:r w:rsidRPr="00510204">
              <w:rPr>
                <w:b/>
              </w:rPr>
              <w:t>Betreft*</w:t>
            </w:r>
          </w:p>
        </w:tc>
        <w:tc>
          <w:tcPr>
            <w:tcW w:w="3866" w:type="dxa"/>
            <w:shd w:val="clear" w:color="auto" w:fill="BFBFBF" w:themeFill="background1" w:themeFillShade="BF"/>
          </w:tcPr>
          <w:p w14:paraId="120A0A31" w14:textId="0C0D7C48" w:rsidR="00510204" w:rsidRPr="00510204" w:rsidRDefault="00510204" w:rsidP="00510204">
            <w:pPr>
              <w:jc w:val="center"/>
              <w:rPr>
                <w:b/>
              </w:rPr>
            </w:pPr>
            <w:r w:rsidRPr="00510204">
              <w:rPr>
                <w:b/>
              </w:rPr>
              <w:t>Prijs per stuk**</w:t>
            </w:r>
          </w:p>
        </w:tc>
      </w:tr>
      <w:tr w:rsidR="00510204" w:rsidRPr="00D54188" w14:paraId="3B6BC93F" w14:textId="77777777" w:rsidTr="00400673">
        <w:tc>
          <w:tcPr>
            <w:tcW w:w="675" w:type="dxa"/>
          </w:tcPr>
          <w:p w14:paraId="6EA6FC5A" w14:textId="58C85A5F" w:rsidR="00510204" w:rsidRDefault="00510204" w:rsidP="00400673">
            <w:r>
              <w:t>1</w:t>
            </w:r>
          </w:p>
        </w:tc>
        <w:tc>
          <w:tcPr>
            <w:tcW w:w="3647" w:type="dxa"/>
          </w:tcPr>
          <w:p w14:paraId="172C0621" w14:textId="77777777" w:rsidR="00510204" w:rsidRPr="00D54188" w:rsidRDefault="00510204" w:rsidP="00400673"/>
        </w:tc>
        <w:tc>
          <w:tcPr>
            <w:tcW w:w="3866" w:type="dxa"/>
          </w:tcPr>
          <w:p w14:paraId="0EF3D62A" w14:textId="77777777" w:rsidR="00510204" w:rsidRDefault="00510204" w:rsidP="00400673"/>
        </w:tc>
      </w:tr>
      <w:tr w:rsidR="00510204" w:rsidRPr="00D54188" w14:paraId="64A586E1" w14:textId="77777777" w:rsidTr="00400673">
        <w:tc>
          <w:tcPr>
            <w:tcW w:w="675" w:type="dxa"/>
          </w:tcPr>
          <w:p w14:paraId="3114545F" w14:textId="193FDE75" w:rsidR="00510204" w:rsidRDefault="00510204" w:rsidP="00400673">
            <w:r>
              <w:t>2</w:t>
            </w:r>
          </w:p>
        </w:tc>
        <w:tc>
          <w:tcPr>
            <w:tcW w:w="3647" w:type="dxa"/>
          </w:tcPr>
          <w:p w14:paraId="73F59C39" w14:textId="77777777" w:rsidR="00510204" w:rsidRPr="00D54188" w:rsidRDefault="00510204" w:rsidP="00400673"/>
        </w:tc>
        <w:tc>
          <w:tcPr>
            <w:tcW w:w="3866" w:type="dxa"/>
          </w:tcPr>
          <w:p w14:paraId="30771D23" w14:textId="77777777" w:rsidR="00510204" w:rsidRDefault="00510204" w:rsidP="00400673"/>
        </w:tc>
      </w:tr>
      <w:tr w:rsidR="00510204" w:rsidRPr="00D54188" w14:paraId="00A1D645" w14:textId="77777777" w:rsidTr="00400673">
        <w:tc>
          <w:tcPr>
            <w:tcW w:w="675" w:type="dxa"/>
          </w:tcPr>
          <w:p w14:paraId="3D34444C" w14:textId="4245FE9A" w:rsidR="00510204" w:rsidRDefault="00510204" w:rsidP="00400673">
            <w:r>
              <w:t>3</w:t>
            </w:r>
          </w:p>
        </w:tc>
        <w:tc>
          <w:tcPr>
            <w:tcW w:w="3647" w:type="dxa"/>
          </w:tcPr>
          <w:p w14:paraId="192CFA4B" w14:textId="77777777" w:rsidR="00510204" w:rsidRPr="00D54188" w:rsidRDefault="00510204" w:rsidP="00400673"/>
        </w:tc>
        <w:tc>
          <w:tcPr>
            <w:tcW w:w="3866" w:type="dxa"/>
          </w:tcPr>
          <w:p w14:paraId="6D8ACB30" w14:textId="77777777" w:rsidR="00510204" w:rsidRDefault="00510204" w:rsidP="00400673"/>
        </w:tc>
      </w:tr>
      <w:tr w:rsidR="00510204" w:rsidRPr="00D54188" w14:paraId="7AB7BB1E" w14:textId="77777777" w:rsidTr="00400673">
        <w:tc>
          <w:tcPr>
            <w:tcW w:w="675" w:type="dxa"/>
          </w:tcPr>
          <w:p w14:paraId="5BA5C2D9" w14:textId="12453A75" w:rsidR="00510204" w:rsidRDefault="00510204" w:rsidP="00400673">
            <w:r>
              <w:t>4</w:t>
            </w:r>
          </w:p>
        </w:tc>
        <w:tc>
          <w:tcPr>
            <w:tcW w:w="3647" w:type="dxa"/>
          </w:tcPr>
          <w:p w14:paraId="0130D801" w14:textId="77777777" w:rsidR="00510204" w:rsidRPr="00D54188" w:rsidRDefault="00510204" w:rsidP="00400673"/>
        </w:tc>
        <w:tc>
          <w:tcPr>
            <w:tcW w:w="3866" w:type="dxa"/>
          </w:tcPr>
          <w:p w14:paraId="49DB3CC9" w14:textId="77777777" w:rsidR="00510204" w:rsidRDefault="00510204" w:rsidP="00400673"/>
        </w:tc>
      </w:tr>
      <w:tr w:rsidR="00510204" w:rsidRPr="00D54188" w14:paraId="7348651F" w14:textId="77777777" w:rsidTr="00400673">
        <w:tc>
          <w:tcPr>
            <w:tcW w:w="675" w:type="dxa"/>
          </w:tcPr>
          <w:p w14:paraId="759259DE" w14:textId="04E04C2F" w:rsidR="00510204" w:rsidRDefault="00510204" w:rsidP="00400673">
            <w:r>
              <w:t>5</w:t>
            </w:r>
          </w:p>
        </w:tc>
        <w:tc>
          <w:tcPr>
            <w:tcW w:w="3647" w:type="dxa"/>
          </w:tcPr>
          <w:p w14:paraId="0A8E901D" w14:textId="77777777" w:rsidR="00510204" w:rsidRPr="00D54188" w:rsidRDefault="00510204" w:rsidP="00400673"/>
        </w:tc>
        <w:tc>
          <w:tcPr>
            <w:tcW w:w="3866" w:type="dxa"/>
          </w:tcPr>
          <w:p w14:paraId="1A3B62C2" w14:textId="77777777" w:rsidR="00510204" w:rsidRDefault="00510204" w:rsidP="00400673"/>
        </w:tc>
      </w:tr>
      <w:tr w:rsidR="00510204" w:rsidRPr="00D54188" w14:paraId="6D264740" w14:textId="77777777" w:rsidTr="00400673">
        <w:tc>
          <w:tcPr>
            <w:tcW w:w="675" w:type="dxa"/>
          </w:tcPr>
          <w:p w14:paraId="3B5C3C64" w14:textId="2BD76AF6" w:rsidR="00510204" w:rsidRDefault="00510204" w:rsidP="00400673">
            <w:r>
              <w:t>6</w:t>
            </w:r>
          </w:p>
        </w:tc>
        <w:tc>
          <w:tcPr>
            <w:tcW w:w="3647" w:type="dxa"/>
          </w:tcPr>
          <w:p w14:paraId="5C8591FB" w14:textId="77777777" w:rsidR="00510204" w:rsidRPr="00D54188" w:rsidRDefault="00510204" w:rsidP="00400673"/>
        </w:tc>
        <w:tc>
          <w:tcPr>
            <w:tcW w:w="3866" w:type="dxa"/>
          </w:tcPr>
          <w:p w14:paraId="0B3E393B" w14:textId="77777777" w:rsidR="00510204" w:rsidRDefault="00510204" w:rsidP="00400673"/>
        </w:tc>
      </w:tr>
      <w:tr w:rsidR="00510204" w:rsidRPr="00D54188" w14:paraId="737A8CF3" w14:textId="77777777" w:rsidTr="00400673">
        <w:tc>
          <w:tcPr>
            <w:tcW w:w="675" w:type="dxa"/>
          </w:tcPr>
          <w:p w14:paraId="708852A4" w14:textId="022F2894" w:rsidR="00510204" w:rsidRDefault="00510204" w:rsidP="00400673">
            <w:r>
              <w:t>7</w:t>
            </w:r>
          </w:p>
        </w:tc>
        <w:tc>
          <w:tcPr>
            <w:tcW w:w="3647" w:type="dxa"/>
          </w:tcPr>
          <w:p w14:paraId="38D7491A" w14:textId="77777777" w:rsidR="00510204" w:rsidRPr="00D54188" w:rsidRDefault="00510204" w:rsidP="00400673"/>
        </w:tc>
        <w:tc>
          <w:tcPr>
            <w:tcW w:w="3866" w:type="dxa"/>
          </w:tcPr>
          <w:p w14:paraId="361C3719" w14:textId="77777777" w:rsidR="00510204" w:rsidRDefault="00510204" w:rsidP="00400673"/>
        </w:tc>
      </w:tr>
      <w:tr w:rsidR="00510204" w:rsidRPr="00D54188" w14:paraId="524332F1" w14:textId="77777777" w:rsidTr="00400673">
        <w:tc>
          <w:tcPr>
            <w:tcW w:w="675" w:type="dxa"/>
          </w:tcPr>
          <w:p w14:paraId="3F7E426F" w14:textId="663454A2" w:rsidR="00510204" w:rsidRDefault="00510204" w:rsidP="00400673">
            <w:r>
              <w:t>8</w:t>
            </w:r>
          </w:p>
        </w:tc>
        <w:tc>
          <w:tcPr>
            <w:tcW w:w="3647" w:type="dxa"/>
          </w:tcPr>
          <w:p w14:paraId="69C77569" w14:textId="77777777" w:rsidR="00510204" w:rsidRPr="00D54188" w:rsidRDefault="00510204" w:rsidP="00400673"/>
        </w:tc>
        <w:tc>
          <w:tcPr>
            <w:tcW w:w="3866" w:type="dxa"/>
          </w:tcPr>
          <w:p w14:paraId="23F03C3A" w14:textId="77777777" w:rsidR="00510204" w:rsidRDefault="00510204" w:rsidP="00400673"/>
        </w:tc>
      </w:tr>
      <w:tr w:rsidR="00510204" w:rsidRPr="00D54188" w14:paraId="1D5510AD" w14:textId="77777777" w:rsidTr="00400673">
        <w:tc>
          <w:tcPr>
            <w:tcW w:w="675" w:type="dxa"/>
          </w:tcPr>
          <w:p w14:paraId="77063864" w14:textId="009FC4C4" w:rsidR="00510204" w:rsidRDefault="00510204" w:rsidP="00400673">
            <w:r>
              <w:t>9</w:t>
            </w:r>
          </w:p>
        </w:tc>
        <w:tc>
          <w:tcPr>
            <w:tcW w:w="3647" w:type="dxa"/>
          </w:tcPr>
          <w:p w14:paraId="44AE434C" w14:textId="77777777" w:rsidR="00510204" w:rsidRPr="00D54188" w:rsidRDefault="00510204" w:rsidP="00400673"/>
        </w:tc>
        <w:tc>
          <w:tcPr>
            <w:tcW w:w="3866" w:type="dxa"/>
          </w:tcPr>
          <w:p w14:paraId="6C5894E5" w14:textId="77777777" w:rsidR="00510204" w:rsidRDefault="00510204" w:rsidP="00400673"/>
        </w:tc>
      </w:tr>
      <w:tr w:rsidR="00510204" w:rsidRPr="00D54188" w14:paraId="03F168FD" w14:textId="77777777" w:rsidTr="00400673">
        <w:tc>
          <w:tcPr>
            <w:tcW w:w="675" w:type="dxa"/>
          </w:tcPr>
          <w:p w14:paraId="636D7D82" w14:textId="5DDFD9C6" w:rsidR="00510204" w:rsidRDefault="00510204" w:rsidP="00400673">
            <w:r>
              <w:t>11</w:t>
            </w:r>
          </w:p>
        </w:tc>
        <w:tc>
          <w:tcPr>
            <w:tcW w:w="3647" w:type="dxa"/>
          </w:tcPr>
          <w:p w14:paraId="7A74DB0F" w14:textId="77777777" w:rsidR="00510204" w:rsidRPr="00D54188" w:rsidRDefault="00510204" w:rsidP="00400673"/>
        </w:tc>
        <w:tc>
          <w:tcPr>
            <w:tcW w:w="3866" w:type="dxa"/>
          </w:tcPr>
          <w:p w14:paraId="7004D1CC" w14:textId="77777777" w:rsidR="00510204" w:rsidRDefault="00510204" w:rsidP="00400673"/>
        </w:tc>
      </w:tr>
      <w:tr w:rsidR="00510204" w:rsidRPr="00D54188" w14:paraId="4EC26986" w14:textId="77777777" w:rsidTr="00400673">
        <w:tc>
          <w:tcPr>
            <w:tcW w:w="675" w:type="dxa"/>
          </w:tcPr>
          <w:p w14:paraId="75E33BD7" w14:textId="6FB27691" w:rsidR="00510204" w:rsidRPr="00D54188" w:rsidRDefault="00510204" w:rsidP="00400673">
            <w:r>
              <w:t>12</w:t>
            </w:r>
          </w:p>
        </w:tc>
        <w:tc>
          <w:tcPr>
            <w:tcW w:w="3647" w:type="dxa"/>
          </w:tcPr>
          <w:p w14:paraId="297B94E1" w14:textId="5CA73AA8" w:rsidR="00510204" w:rsidRPr="00D54188" w:rsidRDefault="00510204" w:rsidP="00400673"/>
        </w:tc>
        <w:tc>
          <w:tcPr>
            <w:tcW w:w="3866" w:type="dxa"/>
          </w:tcPr>
          <w:p w14:paraId="5CB60A9F" w14:textId="1A2517E5" w:rsidR="00510204" w:rsidRDefault="00510204" w:rsidP="00400673"/>
        </w:tc>
      </w:tr>
      <w:tr w:rsidR="00510204" w:rsidRPr="00D54188" w14:paraId="1EE75C53" w14:textId="77777777" w:rsidTr="00400673">
        <w:tc>
          <w:tcPr>
            <w:tcW w:w="675" w:type="dxa"/>
          </w:tcPr>
          <w:p w14:paraId="13572BE0" w14:textId="2C7B7943" w:rsidR="00510204" w:rsidRPr="00D54188" w:rsidRDefault="00510204" w:rsidP="00400673">
            <w:r>
              <w:t>13</w:t>
            </w:r>
          </w:p>
        </w:tc>
        <w:tc>
          <w:tcPr>
            <w:tcW w:w="3647" w:type="dxa"/>
          </w:tcPr>
          <w:p w14:paraId="123ADCF6" w14:textId="16821F9E" w:rsidR="00510204" w:rsidRPr="00D54188" w:rsidRDefault="00510204" w:rsidP="00400673"/>
        </w:tc>
        <w:tc>
          <w:tcPr>
            <w:tcW w:w="3866" w:type="dxa"/>
          </w:tcPr>
          <w:p w14:paraId="2A8A8399" w14:textId="1C1263B7" w:rsidR="00510204" w:rsidRPr="00D54188" w:rsidRDefault="00510204" w:rsidP="00400673"/>
        </w:tc>
      </w:tr>
      <w:tr w:rsidR="00510204" w:rsidRPr="00D54188" w14:paraId="5C1E4A89" w14:textId="77777777" w:rsidTr="00400673">
        <w:tc>
          <w:tcPr>
            <w:tcW w:w="675" w:type="dxa"/>
          </w:tcPr>
          <w:p w14:paraId="2CCDAA87" w14:textId="17E7B810" w:rsidR="00510204" w:rsidRPr="00D54188" w:rsidRDefault="00510204" w:rsidP="00400673">
            <w:r>
              <w:t>14</w:t>
            </w:r>
          </w:p>
        </w:tc>
        <w:tc>
          <w:tcPr>
            <w:tcW w:w="3647" w:type="dxa"/>
          </w:tcPr>
          <w:p w14:paraId="6913D6BB" w14:textId="1903A90C" w:rsidR="00510204" w:rsidRPr="00D54188" w:rsidRDefault="00510204" w:rsidP="00400673"/>
        </w:tc>
        <w:tc>
          <w:tcPr>
            <w:tcW w:w="3866" w:type="dxa"/>
          </w:tcPr>
          <w:p w14:paraId="3921AE08" w14:textId="08882DD0" w:rsidR="00510204" w:rsidRPr="00D54188" w:rsidRDefault="00510204" w:rsidP="00400673"/>
        </w:tc>
      </w:tr>
      <w:tr w:rsidR="00510204" w:rsidRPr="00D54188" w14:paraId="529B2402" w14:textId="77777777" w:rsidTr="00400673">
        <w:tc>
          <w:tcPr>
            <w:tcW w:w="675" w:type="dxa"/>
          </w:tcPr>
          <w:p w14:paraId="111E5D9D" w14:textId="2F8D048C" w:rsidR="00510204" w:rsidRPr="00D54188" w:rsidRDefault="00510204" w:rsidP="00400673">
            <w:r>
              <w:t>ect</w:t>
            </w:r>
          </w:p>
        </w:tc>
        <w:tc>
          <w:tcPr>
            <w:tcW w:w="3647" w:type="dxa"/>
          </w:tcPr>
          <w:p w14:paraId="54F9FC77" w14:textId="3C78F120" w:rsidR="00510204" w:rsidRPr="00D54188" w:rsidRDefault="00510204" w:rsidP="00400673"/>
        </w:tc>
        <w:tc>
          <w:tcPr>
            <w:tcW w:w="3866" w:type="dxa"/>
          </w:tcPr>
          <w:p w14:paraId="1557566C" w14:textId="6B523F3B" w:rsidR="00510204" w:rsidRPr="00D54188" w:rsidRDefault="00510204" w:rsidP="00400673"/>
        </w:tc>
      </w:tr>
      <w:tr w:rsidR="00510204" w:rsidRPr="00D54188" w14:paraId="20884186" w14:textId="77777777" w:rsidTr="00400673">
        <w:tc>
          <w:tcPr>
            <w:tcW w:w="675" w:type="dxa"/>
          </w:tcPr>
          <w:p w14:paraId="24C1321A" w14:textId="75648750" w:rsidR="00510204" w:rsidRPr="00D54188" w:rsidRDefault="00510204" w:rsidP="00400673"/>
        </w:tc>
        <w:tc>
          <w:tcPr>
            <w:tcW w:w="3647" w:type="dxa"/>
          </w:tcPr>
          <w:p w14:paraId="22ABCCF7" w14:textId="06C72235" w:rsidR="00510204" w:rsidRPr="00D54188" w:rsidRDefault="00510204" w:rsidP="00400673"/>
        </w:tc>
        <w:tc>
          <w:tcPr>
            <w:tcW w:w="3866" w:type="dxa"/>
          </w:tcPr>
          <w:p w14:paraId="33E2D814" w14:textId="4D509CE4" w:rsidR="00510204" w:rsidRPr="00D54188" w:rsidRDefault="00510204" w:rsidP="00400673"/>
        </w:tc>
      </w:tr>
      <w:tr w:rsidR="00510204" w:rsidRPr="00D54188" w14:paraId="5E7165FD" w14:textId="77777777" w:rsidTr="00400673">
        <w:tc>
          <w:tcPr>
            <w:tcW w:w="675" w:type="dxa"/>
          </w:tcPr>
          <w:p w14:paraId="26466562" w14:textId="2CA80BF0" w:rsidR="00510204" w:rsidRPr="00D54188" w:rsidRDefault="00510204" w:rsidP="00400673"/>
        </w:tc>
        <w:tc>
          <w:tcPr>
            <w:tcW w:w="3647" w:type="dxa"/>
          </w:tcPr>
          <w:p w14:paraId="75AC20D0" w14:textId="20780CF8" w:rsidR="00510204" w:rsidRPr="00D54188" w:rsidRDefault="00510204" w:rsidP="00400673"/>
        </w:tc>
        <w:tc>
          <w:tcPr>
            <w:tcW w:w="3866" w:type="dxa"/>
          </w:tcPr>
          <w:p w14:paraId="6773BEF3" w14:textId="289FA461" w:rsidR="00510204" w:rsidRPr="00D54188" w:rsidRDefault="00510204" w:rsidP="00400673"/>
        </w:tc>
      </w:tr>
      <w:tr w:rsidR="00510204" w:rsidRPr="00D54188" w14:paraId="141CD876" w14:textId="77777777" w:rsidTr="00400673">
        <w:tc>
          <w:tcPr>
            <w:tcW w:w="675" w:type="dxa"/>
          </w:tcPr>
          <w:p w14:paraId="3F628276" w14:textId="45DEC40A" w:rsidR="00510204" w:rsidRPr="00D54188" w:rsidRDefault="00510204" w:rsidP="00400673"/>
        </w:tc>
        <w:tc>
          <w:tcPr>
            <w:tcW w:w="3647" w:type="dxa"/>
          </w:tcPr>
          <w:p w14:paraId="4133C3C1" w14:textId="38964509" w:rsidR="00510204" w:rsidRPr="00D54188" w:rsidRDefault="00510204" w:rsidP="00400673"/>
        </w:tc>
        <w:tc>
          <w:tcPr>
            <w:tcW w:w="3866" w:type="dxa"/>
          </w:tcPr>
          <w:p w14:paraId="79E9A99D" w14:textId="0F71F701" w:rsidR="00510204" w:rsidRPr="00D54188" w:rsidRDefault="00510204" w:rsidP="00400673"/>
        </w:tc>
      </w:tr>
      <w:tr w:rsidR="00510204" w:rsidRPr="00D54188" w14:paraId="3A8BEE4A" w14:textId="77777777" w:rsidTr="00400673">
        <w:tc>
          <w:tcPr>
            <w:tcW w:w="675" w:type="dxa"/>
          </w:tcPr>
          <w:p w14:paraId="31A8D40D" w14:textId="0E1382E9" w:rsidR="00510204" w:rsidRPr="00D54188" w:rsidRDefault="00510204" w:rsidP="00400673"/>
        </w:tc>
        <w:tc>
          <w:tcPr>
            <w:tcW w:w="3647" w:type="dxa"/>
          </w:tcPr>
          <w:p w14:paraId="34DBBE81" w14:textId="77E333EC" w:rsidR="00510204" w:rsidRPr="00D54188" w:rsidRDefault="00510204" w:rsidP="00400673"/>
        </w:tc>
        <w:tc>
          <w:tcPr>
            <w:tcW w:w="3866" w:type="dxa"/>
          </w:tcPr>
          <w:p w14:paraId="6D283526" w14:textId="221DAC12" w:rsidR="00510204" w:rsidRPr="00D54188" w:rsidRDefault="00510204" w:rsidP="00400673"/>
        </w:tc>
      </w:tr>
      <w:tr w:rsidR="00510204" w:rsidRPr="00D54188" w14:paraId="2B068116" w14:textId="77777777" w:rsidTr="00400673">
        <w:tc>
          <w:tcPr>
            <w:tcW w:w="675" w:type="dxa"/>
          </w:tcPr>
          <w:p w14:paraId="25414D8C" w14:textId="1D91DEDE" w:rsidR="00510204" w:rsidRPr="00D54188" w:rsidRDefault="00510204" w:rsidP="00400673"/>
        </w:tc>
        <w:tc>
          <w:tcPr>
            <w:tcW w:w="3647" w:type="dxa"/>
          </w:tcPr>
          <w:p w14:paraId="5548C455" w14:textId="624BD3C7" w:rsidR="00510204" w:rsidRPr="00D54188" w:rsidRDefault="00510204" w:rsidP="00400673"/>
        </w:tc>
        <w:tc>
          <w:tcPr>
            <w:tcW w:w="3866" w:type="dxa"/>
          </w:tcPr>
          <w:p w14:paraId="63A0CDDD" w14:textId="675EE5AF" w:rsidR="00510204" w:rsidRPr="00D54188" w:rsidRDefault="00510204" w:rsidP="00400673"/>
        </w:tc>
      </w:tr>
      <w:tr w:rsidR="00510204" w:rsidRPr="00D54188" w14:paraId="0FEDBB6C" w14:textId="77777777" w:rsidTr="00400673">
        <w:tc>
          <w:tcPr>
            <w:tcW w:w="675" w:type="dxa"/>
          </w:tcPr>
          <w:p w14:paraId="3392EEC0" w14:textId="001FA34C" w:rsidR="00510204" w:rsidRPr="00D54188" w:rsidRDefault="00510204" w:rsidP="00400673"/>
        </w:tc>
        <w:tc>
          <w:tcPr>
            <w:tcW w:w="3647" w:type="dxa"/>
          </w:tcPr>
          <w:p w14:paraId="26DE19B6" w14:textId="12085AA1" w:rsidR="00510204" w:rsidRPr="00D54188" w:rsidRDefault="00510204" w:rsidP="00400673"/>
        </w:tc>
        <w:tc>
          <w:tcPr>
            <w:tcW w:w="3866" w:type="dxa"/>
          </w:tcPr>
          <w:p w14:paraId="318D2C6A" w14:textId="3E9E5ECA" w:rsidR="00510204" w:rsidRPr="00D54188" w:rsidRDefault="00510204" w:rsidP="00400673"/>
        </w:tc>
      </w:tr>
    </w:tbl>
    <w:p w14:paraId="2E3BDAB4" w14:textId="77777777" w:rsidR="00510204" w:rsidRDefault="00510204" w:rsidP="00510204"/>
    <w:p w14:paraId="55654CC9" w14:textId="77777777" w:rsidR="00C948F1" w:rsidRDefault="00C948F1" w:rsidP="00C948F1"/>
    <w:p w14:paraId="2A3F9D41" w14:textId="667405C0" w:rsidR="00C948F1" w:rsidRDefault="00510204" w:rsidP="00C948F1">
      <w:r>
        <w:t>*  Gegadigde dient naar eigen inzicht onderdelen op te geven die vanuit storingen, onderhoud en/of revisie vervangen kunnen/moeten worden.</w:t>
      </w:r>
    </w:p>
    <w:p w14:paraId="65807F1B" w14:textId="77777777" w:rsidR="00C948F1" w:rsidRDefault="00C948F1" w:rsidP="00C948F1"/>
    <w:p w14:paraId="41A03969" w14:textId="5E53F0F5" w:rsidR="00510204" w:rsidRDefault="00510204" w:rsidP="00C01663">
      <w:pPr>
        <w:spacing w:line="260" w:lineRule="atLeast"/>
      </w:pPr>
      <w:r>
        <w:t>** Prijs per stuk voor de levering van het desbetreffende onderdeel.</w:t>
      </w:r>
    </w:p>
    <w:sectPr w:rsidR="00510204" w:rsidSect="00A37A8B">
      <w:headerReference w:type="default" r:id="rId16"/>
      <w:type w:val="oddPage"/>
      <w:pgSz w:w="11906" w:h="16838" w:code="9"/>
      <w:pgMar w:top="2665" w:right="1644" w:bottom="1531" w:left="1758" w:header="0" w:footer="564" w:gutter="0"/>
      <w:paperSrc w:first="15" w:other="15"/>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428FE7" w15:done="0"/>
  <w15:commentEx w15:paraId="29798B5D" w15:done="0"/>
  <w15:commentEx w15:paraId="54946C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07948" w14:textId="77777777" w:rsidR="0086071B" w:rsidRDefault="0086071B">
      <w:pPr>
        <w:spacing w:line="240" w:lineRule="auto"/>
      </w:pPr>
      <w:r>
        <w:separator/>
      </w:r>
    </w:p>
  </w:endnote>
  <w:endnote w:type="continuationSeparator" w:id="0">
    <w:p w14:paraId="7A2EEB2F" w14:textId="77777777" w:rsidR="0086071B" w:rsidRDefault="0086071B">
      <w:pPr>
        <w:spacing w:line="240" w:lineRule="auto"/>
      </w:pPr>
      <w:r>
        <w:continuationSeparator/>
      </w:r>
    </w:p>
  </w:endnote>
  <w:endnote w:type="continuationNotice" w:id="1">
    <w:p w14:paraId="53680B54" w14:textId="77777777" w:rsidR="0086071B" w:rsidRDefault="008607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6630A" w14:textId="77777777" w:rsidR="0086071B" w:rsidRDefault="0086071B">
      <w:pPr>
        <w:spacing w:line="240" w:lineRule="auto"/>
      </w:pPr>
    </w:p>
  </w:footnote>
  <w:footnote w:type="continuationSeparator" w:id="0">
    <w:p w14:paraId="10CC143E" w14:textId="77777777" w:rsidR="0086071B" w:rsidRDefault="0086071B">
      <w:pPr>
        <w:spacing w:line="240" w:lineRule="auto"/>
      </w:pPr>
    </w:p>
  </w:footnote>
  <w:footnote w:type="continuationNotice" w:id="1">
    <w:p w14:paraId="7DEB9E17" w14:textId="77777777" w:rsidR="0086071B" w:rsidRDefault="0086071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vertAnchor="page" w:horzAnchor="page" w:tblpX="1759" w:tblpY="625"/>
      <w:tblOverlap w:val="never"/>
      <w:tblW w:w="895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464"/>
      <w:gridCol w:w="2495"/>
    </w:tblGrid>
    <w:tr w:rsidR="0086071B" w14:paraId="7CB5DD3B" w14:textId="77777777" w:rsidTr="000C58E5">
      <w:tc>
        <w:tcPr>
          <w:tcW w:w="6464" w:type="dxa"/>
          <w:tcMar>
            <w:top w:w="0" w:type="dxa"/>
            <w:left w:w="0" w:type="dxa"/>
            <w:bottom w:w="0" w:type="dxa"/>
            <w:right w:w="0" w:type="dxa"/>
          </w:tcMar>
        </w:tcPr>
        <w:p w14:paraId="3CA23DE7" w14:textId="77777777" w:rsidR="0086071B" w:rsidRPr="00E362A4" w:rsidRDefault="0086071B" w:rsidP="000C58E5">
          <w:pPr>
            <w:pStyle w:val="Koptekst"/>
            <w:framePr w:wrap="auto" w:vAnchor="margin" w:hAnchor="text" w:xAlign="left" w:yAlign="inline"/>
            <w:suppressOverlap w:val="0"/>
            <w:rPr>
              <w:color w:val="000000" w:themeColor="text1"/>
            </w:rPr>
          </w:pPr>
          <w:r>
            <w:t xml:space="preserve">Gemeente </w:t>
          </w:r>
          <w:r w:rsidRPr="00E362A4">
            <w:rPr>
              <w:color w:val="000000" w:themeColor="text1"/>
            </w:rPr>
            <w:t>Amsterdam</w:t>
          </w:r>
        </w:p>
        <w:p w14:paraId="372D9A04" w14:textId="0E704545" w:rsidR="0086071B" w:rsidRPr="00B95E2E" w:rsidRDefault="0086071B" w:rsidP="00C025E4">
          <w:pPr>
            <w:pStyle w:val="Koptekst"/>
            <w:framePr w:wrap="auto" w:vAnchor="margin" w:hAnchor="text" w:xAlign="left" w:yAlign="inline"/>
            <w:suppressOverlap w:val="0"/>
          </w:pPr>
          <w:r w:rsidRPr="00E362A4">
            <w:rPr>
              <w:color w:val="000000" w:themeColor="text1"/>
            </w:rPr>
            <w:fldChar w:fldCharType="begin"/>
          </w:r>
          <w:r w:rsidRPr="00E362A4">
            <w:rPr>
              <w:color w:val="000000" w:themeColor="text1"/>
            </w:rPr>
            <w:instrText xml:space="preserve"> REF titel \h  \* MERGEFORMAT </w:instrText>
          </w:r>
          <w:r w:rsidRPr="00E362A4">
            <w:rPr>
              <w:color w:val="000000" w:themeColor="text1"/>
            </w:rPr>
          </w:r>
          <w:r w:rsidRPr="00E362A4">
            <w:rPr>
              <w:color w:val="000000" w:themeColor="text1"/>
            </w:rPr>
            <w:fldChar w:fldCharType="separate"/>
          </w:r>
          <w:r>
            <w:rPr>
              <w:color w:val="000000" w:themeColor="text1"/>
            </w:rPr>
            <w:t xml:space="preserve">Aanbestedingsleidraad </w:t>
          </w:r>
        </w:p>
        <w:p w14:paraId="6B7A4FC9" w14:textId="37F4965F" w:rsidR="0086071B" w:rsidRDefault="0086071B" w:rsidP="00C025E4">
          <w:pPr>
            <w:pStyle w:val="Koptekst"/>
            <w:framePr w:wrap="auto" w:vAnchor="margin" w:hAnchor="text" w:xAlign="left" w:yAlign="inline"/>
            <w:suppressOverlap w:val="0"/>
          </w:pPr>
          <w:r w:rsidRPr="00E362A4">
            <w:rPr>
              <w:color w:val="000000" w:themeColor="text1"/>
            </w:rPr>
            <w:fldChar w:fldCharType="end"/>
          </w:r>
          <w:r>
            <w:rPr>
              <w:color w:val="000000" w:themeColor="text1"/>
            </w:rPr>
            <w:t xml:space="preserve">Europese </w:t>
          </w:r>
          <w:r>
            <w:rPr>
              <w:color w:val="000000" w:themeColor="text1"/>
            </w:rPr>
            <w:fldChar w:fldCharType="begin"/>
          </w:r>
          <w:r w:rsidRPr="00E362A4">
            <w:rPr>
              <w:color w:val="000000" w:themeColor="text1"/>
            </w:rPr>
            <w:instrText xml:space="preserve"> REF ondertitel \h  \* MERGEFORMAT </w:instrText>
          </w:r>
          <w:r>
            <w:rPr>
              <w:color w:val="000000" w:themeColor="text1"/>
            </w:rPr>
          </w:r>
          <w:r>
            <w:rPr>
              <w:color w:val="000000" w:themeColor="text1"/>
            </w:rPr>
            <w:fldChar w:fldCharType="separate"/>
          </w:r>
          <w:r w:rsidRPr="00C025E4">
            <w:rPr>
              <w:color w:val="000000" w:themeColor="text1"/>
            </w:rPr>
            <w:t xml:space="preserve">Openbare </w:t>
          </w:r>
          <w:r w:rsidRPr="003D6692">
            <w:t>aanbestedings</w:t>
          </w:r>
          <w:r>
            <w:t>procedure</w:t>
          </w:r>
        </w:p>
        <w:p w14:paraId="4E53C509" w14:textId="77777777" w:rsidR="0086071B" w:rsidRPr="00042751" w:rsidRDefault="0086071B" w:rsidP="000C58E5">
          <w:pPr>
            <w:pStyle w:val="Koptekst"/>
            <w:framePr w:wrap="auto" w:vAnchor="margin" w:hAnchor="text" w:xAlign="left" w:yAlign="inline"/>
            <w:suppressOverlap w:val="0"/>
            <w:rPr>
              <w:color w:val="000000" w:themeColor="text1"/>
            </w:rPr>
          </w:pPr>
          <w:r>
            <w:fldChar w:fldCharType="end"/>
          </w:r>
        </w:p>
      </w:tc>
      <w:tc>
        <w:tcPr>
          <w:tcW w:w="2495" w:type="dxa"/>
          <w:tcMar>
            <w:top w:w="0" w:type="dxa"/>
            <w:left w:w="0" w:type="dxa"/>
            <w:bottom w:w="0" w:type="dxa"/>
            <w:right w:w="0" w:type="dxa"/>
          </w:tcMar>
          <w:hideMark/>
        </w:tcPr>
        <w:p w14:paraId="7EBABD36" w14:textId="22671CF8" w:rsidR="0086071B" w:rsidRPr="004A6DC0" w:rsidRDefault="00473DD5" w:rsidP="000C58E5">
          <w:pPr>
            <w:pStyle w:val="Koptekst"/>
            <w:framePr w:wrap="auto" w:vAnchor="margin" w:hAnchor="text" w:xAlign="left" w:yAlign="inline"/>
            <w:suppressOverlap w:val="0"/>
          </w:pPr>
          <w:r>
            <w:t>Versie 2</w:t>
          </w:r>
          <w:r w:rsidR="0086071B">
            <w:t xml:space="preserve">.0 </w:t>
          </w:r>
        </w:p>
        <w:p w14:paraId="5CF9C3BE" w14:textId="08A26FB0" w:rsidR="0086071B" w:rsidRDefault="0086071B" w:rsidP="000C58E5">
          <w:pPr>
            <w:pStyle w:val="Koptekst"/>
            <w:framePr w:wrap="auto" w:vAnchor="margin" w:hAnchor="text" w:xAlign="left" w:yAlign="inline"/>
            <w:suppressOverlap w:val="0"/>
          </w:pPr>
          <w:r w:rsidRPr="004A6DC0">
            <w:fldChar w:fldCharType="begin"/>
          </w:r>
          <w:r w:rsidRPr="004A6DC0">
            <w:instrText xml:space="preserve"> REF datum \h </w:instrText>
          </w:r>
          <w:r>
            <w:instrText xml:space="preserve"> \* MERGEFORMAT </w:instrText>
          </w:r>
          <w:r w:rsidRPr="004A6DC0">
            <w:fldChar w:fldCharType="separate"/>
          </w:r>
          <w:sdt>
            <w:sdtPr>
              <w:alias w:val="Kies een datum"/>
              <w:tag w:val="Kies een datum"/>
              <w:id w:val="1611778878"/>
              <w:date w:fullDate="2018-06-18T00:00:00Z">
                <w:dateFormat w:val="d MMMM yyyy"/>
                <w:lid w:val="nl-NL"/>
                <w:storeMappedDataAs w:val="dateTime"/>
                <w:calendar w:val="gregorian"/>
              </w:date>
            </w:sdtPr>
            <w:sdtEndPr/>
            <w:sdtContent>
              <w:r w:rsidR="00473DD5">
                <w:t>18 juni 2018</w:t>
              </w:r>
            </w:sdtContent>
          </w:sdt>
          <w:r>
            <w:t xml:space="preserve">   </w:t>
          </w:r>
          <w:r w:rsidRPr="004A6DC0">
            <w:fldChar w:fldCharType="end"/>
          </w:r>
        </w:p>
        <w:p w14:paraId="74D72510" w14:textId="77777777" w:rsidR="0086071B" w:rsidRPr="008536CA" w:rsidRDefault="0086071B" w:rsidP="000C58E5">
          <w:pPr>
            <w:pStyle w:val="Koptekst"/>
            <w:framePr w:wrap="auto" w:vAnchor="margin" w:hAnchor="text" w:xAlign="left" w:yAlign="inline"/>
            <w:suppressOverlap w:val="0"/>
          </w:pPr>
          <w:r w:rsidRPr="00542A36">
            <w:rPr>
              <w:noProof/>
            </w:rPr>
            <w:t xml:space="preserve">Pagina </w:t>
          </w:r>
          <w:r w:rsidRPr="00542A36">
            <w:rPr>
              <w:noProof/>
            </w:rPr>
            <w:fldChar w:fldCharType="begin"/>
          </w:r>
          <w:r w:rsidRPr="00542A36">
            <w:rPr>
              <w:noProof/>
            </w:rPr>
            <w:instrText xml:space="preserve"> PAGE </w:instrText>
          </w:r>
          <w:r w:rsidRPr="00542A36">
            <w:rPr>
              <w:noProof/>
            </w:rPr>
            <w:fldChar w:fldCharType="separate"/>
          </w:r>
          <w:r w:rsidR="00A6426C">
            <w:rPr>
              <w:noProof/>
            </w:rPr>
            <w:t>3</w:t>
          </w:r>
          <w:r w:rsidRPr="00542A36">
            <w:rPr>
              <w:noProof/>
            </w:rPr>
            <w:fldChar w:fldCharType="end"/>
          </w:r>
          <w:r w:rsidRPr="00542A36">
            <w:rPr>
              <w:noProof/>
            </w:rPr>
            <w:t xml:space="preserve"> van </w:t>
          </w:r>
          <w:r w:rsidRPr="00542A36">
            <w:rPr>
              <w:noProof/>
            </w:rPr>
            <w:fldChar w:fldCharType="begin"/>
          </w:r>
          <w:r w:rsidRPr="00542A36">
            <w:rPr>
              <w:noProof/>
            </w:rPr>
            <w:instrText xml:space="preserve"> NUMPAGES </w:instrText>
          </w:r>
          <w:r w:rsidRPr="00542A36">
            <w:rPr>
              <w:noProof/>
            </w:rPr>
            <w:fldChar w:fldCharType="separate"/>
          </w:r>
          <w:r w:rsidR="00A6426C">
            <w:rPr>
              <w:noProof/>
            </w:rPr>
            <w:t>16</w:t>
          </w:r>
          <w:r w:rsidRPr="00542A36">
            <w:rPr>
              <w:noProof/>
            </w:rPr>
            <w:fldChar w:fldCharType="end"/>
          </w:r>
        </w:p>
      </w:tc>
    </w:tr>
  </w:tbl>
  <w:p w14:paraId="67F51B8A" w14:textId="77777777" w:rsidR="0086071B" w:rsidRDefault="0086071B" w:rsidP="000C58E5">
    <w:pPr>
      <w:pStyle w:val="Koptekst"/>
      <w:framePr w:wrap="auto" w:vAnchor="margin" w:hAnchor="text" w:xAlign="left" w:yAlign="inline"/>
      <w:suppressOverl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F4329" w14:textId="77777777" w:rsidR="0086071B" w:rsidRDefault="0086071B" w:rsidP="001A4B8F">
    <w:pPr>
      <w:pStyle w:val="Koptekst"/>
      <w:framePr w:wrap="auto" w:vAnchor="margin" w:hAnchor="text" w:xAlign="left" w:yAlign="inline"/>
      <w:suppressOverlap w:val="0"/>
    </w:pPr>
    <w:r>
      <w:rPr>
        <w:noProof/>
        <w:lang w:eastAsia="nl-NL"/>
      </w:rPr>
      <w:drawing>
        <wp:anchor distT="0" distB="0" distL="114300" distR="114300" simplePos="0" relativeHeight="251658240" behindDoc="1" locked="1" layoutInCell="0" allowOverlap="1" wp14:anchorId="210B6E72" wp14:editId="4E98CD93">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vertAnchor="page" w:horzAnchor="page" w:tblpX="1759" w:tblpY="625"/>
      <w:tblOverlap w:val="never"/>
      <w:tblW w:w="895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464"/>
      <w:gridCol w:w="2495"/>
    </w:tblGrid>
    <w:tr w:rsidR="0086071B" w14:paraId="03CD9C2D" w14:textId="77777777" w:rsidTr="00042751">
      <w:tc>
        <w:tcPr>
          <w:tcW w:w="6464" w:type="dxa"/>
          <w:tcMar>
            <w:top w:w="0" w:type="dxa"/>
            <w:left w:w="0" w:type="dxa"/>
            <w:bottom w:w="0" w:type="dxa"/>
            <w:right w:w="0" w:type="dxa"/>
          </w:tcMar>
        </w:tcPr>
        <w:p w14:paraId="0E08A3E3" w14:textId="77777777" w:rsidR="0086071B" w:rsidRPr="00E362A4" w:rsidRDefault="0086071B" w:rsidP="005B1AF8">
          <w:pPr>
            <w:pStyle w:val="Koptekst"/>
            <w:framePr w:wrap="auto" w:vAnchor="margin" w:hAnchor="text" w:xAlign="left" w:yAlign="inline"/>
            <w:suppressOverlap w:val="0"/>
            <w:rPr>
              <w:color w:val="000000" w:themeColor="text1"/>
            </w:rPr>
          </w:pPr>
          <w:r>
            <w:t xml:space="preserve">Gemeente </w:t>
          </w:r>
          <w:r w:rsidRPr="00E362A4">
            <w:rPr>
              <w:color w:val="000000" w:themeColor="text1"/>
            </w:rPr>
            <w:t>Amsterdam</w:t>
          </w:r>
        </w:p>
        <w:p w14:paraId="7C83F1A2" w14:textId="45F0343E" w:rsidR="0086071B" w:rsidRPr="00C025E4" w:rsidRDefault="0086071B" w:rsidP="00C025E4">
          <w:pPr>
            <w:pStyle w:val="Koptekst"/>
            <w:framePr w:wrap="auto" w:vAnchor="margin" w:hAnchor="text" w:xAlign="left" w:yAlign="inline"/>
            <w:suppressOverlap w:val="0"/>
            <w:rPr>
              <w:color w:val="000000" w:themeColor="text1"/>
            </w:rPr>
          </w:pPr>
          <w:r w:rsidRPr="00E362A4">
            <w:rPr>
              <w:color w:val="000000" w:themeColor="text1"/>
            </w:rPr>
            <w:fldChar w:fldCharType="begin"/>
          </w:r>
          <w:r w:rsidRPr="00E362A4">
            <w:rPr>
              <w:color w:val="000000" w:themeColor="text1"/>
            </w:rPr>
            <w:instrText xml:space="preserve"> REF titel \h  \* MERGEFORMAT </w:instrText>
          </w:r>
          <w:r w:rsidRPr="00E362A4">
            <w:rPr>
              <w:color w:val="000000" w:themeColor="text1"/>
            </w:rPr>
          </w:r>
          <w:r w:rsidRPr="00E362A4">
            <w:rPr>
              <w:color w:val="000000" w:themeColor="text1"/>
            </w:rPr>
            <w:fldChar w:fldCharType="separate"/>
          </w:r>
          <w:r>
            <w:rPr>
              <w:color w:val="000000" w:themeColor="text1"/>
            </w:rPr>
            <w:t xml:space="preserve">Aanbestedingsleidraad </w:t>
          </w:r>
        </w:p>
        <w:p w14:paraId="6CD9E091" w14:textId="5A0DCFB0" w:rsidR="0086071B" w:rsidRDefault="0086071B" w:rsidP="00C025E4">
          <w:pPr>
            <w:pStyle w:val="Koptekst"/>
            <w:framePr w:wrap="auto" w:vAnchor="margin" w:hAnchor="text" w:xAlign="left" w:yAlign="inline"/>
            <w:suppressOverlap w:val="0"/>
          </w:pPr>
          <w:r w:rsidRPr="00E362A4">
            <w:rPr>
              <w:color w:val="000000" w:themeColor="text1"/>
            </w:rPr>
            <w:fldChar w:fldCharType="end"/>
          </w:r>
          <w:r>
            <w:rPr>
              <w:color w:val="000000" w:themeColor="text1"/>
            </w:rPr>
            <w:t xml:space="preserve">Europese </w:t>
          </w:r>
          <w:r>
            <w:rPr>
              <w:color w:val="000000" w:themeColor="text1"/>
            </w:rPr>
            <w:fldChar w:fldCharType="begin"/>
          </w:r>
          <w:r w:rsidRPr="00E362A4">
            <w:rPr>
              <w:color w:val="000000" w:themeColor="text1"/>
            </w:rPr>
            <w:instrText xml:space="preserve"> REF ondertitel \h  \* MERGEFORMAT </w:instrText>
          </w:r>
          <w:r>
            <w:rPr>
              <w:color w:val="000000" w:themeColor="text1"/>
            </w:rPr>
          </w:r>
          <w:r>
            <w:rPr>
              <w:color w:val="000000" w:themeColor="text1"/>
            </w:rPr>
            <w:fldChar w:fldCharType="separate"/>
          </w:r>
          <w:r>
            <w:rPr>
              <w:color w:val="000000" w:themeColor="text1"/>
            </w:rPr>
            <w:t>o</w:t>
          </w:r>
          <w:r w:rsidRPr="00C025E4">
            <w:rPr>
              <w:color w:val="000000" w:themeColor="text1"/>
            </w:rPr>
            <w:t>penbare</w:t>
          </w:r>
          <w:r w:rsidRPr="00C948F1">
            <w:t xml:space="preserve"> aanbestedings</w:t>
          </w:r>
          <w:r w:rsidRPr="00576960">
            <w:t>pr</w:t>
          </w:r>
          <w:r>
            <w:t>ocedure</w:t>
          </w:r>
        </w:p>
        <w:p w14:paraId="7D88F94F" w14:textId="77777777" w:rsidR="0086071B" w:rsidRPr="00042751" w:rsidRDefault="0086071B" w:rsidP="005B1AF8">
          <w:pPr>
            <w:pStyle w:val="Koptekst"/>
            <w:framePr w:wrap="auto" w:vAnchor="margin" w:hAnchor="text" w:xAlign="left" w:yAlign="inline"/>
            <w:suppressOverlap w:val="0"/>
            <w:rPr>
              <w:color w:val="000000" w:themeColor="text1"/>
            </w:rPr>
          </w:pPr>
          <w:r>
            <w:fldChar w:fldCharType="end"/>
          </w:r>
        </w:p>
      </w:tc>
      <w:tc>
        <w:tcPr>
          <w:tcW w:w="2495" w:type="dxa"/>
          <w:tcMar>
            <w:top w:w="0" w:type="dxa"/>
            <w:left w:w="0" w:type="dxa"/>
            <w:bottom w:w="0" w:type="dxa"/>
            <w:right w:w="0" w:type="dxa"/>
          </w:tcMar>
          <w:hideMark/>
        </w:tcPr>
        <w:p w14:paraId="0AD1356D" w14:textId="779E8D19" w:rsidR="0086071B" w:rsidRPr="004A6DC0" w:rsidRDefault="0086071B" w:rsidP="005B1AF8">
          <w:pPr>
            <w:pStyle w:val="Koptekst"/>
            <w:framePr w:wrap="auto" w:vAnchor="margin" w:hAnchor="text" w:xAlign="left" w:yAlign="inline"/>
            <w:suppressOverlap w:val="0"/>
          </w:pPr>
          <w:r w:rsidRPr="004A6DC0">
            <w:fldChar w:fldCharType="begin"/>
          </w:r>
          <w:r w:rsidRPr="004A6DC0">
            <w:instrText xml:space="preserve"> REF versie \h </w:instrText>
          </w:r>
          <w:r>
            <w:instrText xml:space="preserve"> \* MERGEFORMAT </w:instrText>
          </w:r>
          <w:r w:rsidRPr="004A6DC0">
            <w:fldChar w:fldCharType="separate"/>
          </w:r>
          <w:sdt>
            <w:sdtPr>
              <w:alias w:val="Selecteer versienummer"/>
              <w:tag w:val="Selecteer versienummer"/>
              <w:id w:val="2136591919"/>
              <w:comboBox>
                <w:listItem w:displayText="Versie 1" w:value="Versie 1"/>
                <w:listItem w:displayText="Versie 2" w:value="Versie 2"/>
                <w:listItem w:displayText="Versie 3" w:value="Versie 3"/>
                <w:listItem w:displayText="Versie 4" w:value="Versie 4"/>
                <w:listItem w:displayText="Versie 5" w:value="Versie 5"/>
                <w:listItem w:displayText="Versie 6" w:value="Versie 6"/>
                <w:listItem w:displayText="Versie 7" w:value="Versie 7"/>
                <w:listItem w:displayText="Versie 8" w:value="Versie 8"/>
                <w:listItem w:displayText="Versie 9" w:value="Versie 9"/>
                <w:listItem w:displayText="Versie 10" w:value="Versie 10"/>
                <w:listItem w:displayText="Versie 11" w:value="Versie 11"/>
                <w:listItem w:displayText="Versie 12" w:value="Versie 12"/>
                <w:listItem w:displayText="Versie 13" w:value="Versie 13"/>
                <w:listItem w:displayText="Versie 14" w:value="Versie 14"/>
                <w:listItem w:displayText="Versie 15" w:value="Versie 15"/>
              </w:comboBox>
            </w:sdtPr>
            <w:sdtEndPr/>
            <w:sdtContent>
              <w:r w:rsidR="00473DD5">
                <w:t>Versie 2</w:t>
              </w:r>
              <w:r>
                <w:t>.0</w:t>
              </w:r>
            </w:sdtContent>
          </w:sdt>
          <w:r w:rsidRPr="00AE0427">
            <w:t xml:space="preserve"> </w:t>
          </w:r>
          <w:r w:rsidRPr="004A6DC0">
            <w:fldChar w:fldCharType="end"/>
          </w:r>
        </w:p>
        <w:p w14:paraId="16FB5577" w14:textId="1A1B5E27" w:rsidR="0086071B" w:rsidRDefault="0086071B" w:rsidP="005B1AF8">
          <w:pPr>
            <w:pStyle w:val="Koptekst"/>
            <w:framePr w:wrap="auto" w:vAnchor="margin" w:hAnchor="text" w:xAlign="left" w:yAlign="inline"/>
            <w:suppressOverlap w:val="0"/>
          </w:pPr>
          <w:r w:rsidRPr="004A6DC0">
            <w:fldChar w:fldCharType="begin"/>
          </w:r>
          <w:r w:rsidRPr="004A6DC0">
            <w:instrText xml:space="preserve"> REF datum \h </w:instrText>
          </w:r>
          <w:r>
            <w:instrText xml:space="preserve"> \* MERGEFORMAT </w:instrText>
          </w:r>
          <w:r w:rsidRPr="004A6DC0">
            <w:fldChar w:fldCharType="separate"/>
          </w:r>
          <w:sdt>
            <w:sdtPr>
              <w:alias w:val="Kies een datum"/>
              <w:tag w:val="Kies een datum"/>
              <w:id w:val="269202395"/>
              <w:date w:fullDate="2018-06-18T00:00:00Z">
                <w:dateFormat w:val="d MMMM yyyy"/>
                <w:lid w:val="nl-NL"/>
                <w:storeMappedDataAs w:val="dateTime"/>
                <w:calendar w:val="gregorian"/>
              </w:date>
            </w:sdtPr>
            <w:sdtEndPr/>
            <w:sdtContent>
              <w:r w:rsidR="00473DD5">
                <w:t>18 juni 2018</w:t>
              </w:r>
            </w:sdtContent>
          </w:sdt>
          <w:r>
            <w:t xml:space="preserve">   </w:t>
          </w:r>
          <w:r w:rsidRPr="004A6DC0">
            <w:fldChar w:fldCharType="end"/>
          </w:r>
        </w:p>
        <w:p w14:paraId="430A78EB" w14:textId="77777777" w:rsidR="0086071B" w:rsidRPr="008536CA" w:rsidRDefault="0086071B" w:rsidP="005B1AF8">
          <w:pPr>
            <w:pStyle w:val="Koptekst"/>
            <w:framePr w:wrap="auto" w:vAnchor="margin" w:hAnchor="text" w:xAlign="left" w:yAlign="inline"/>
            <w:suppressOverlap w:val="0"/>
          </w:pPr>
          <w:r w:rsidRPr="00542A36">
            <w:rPr>
              <w:noProof/>
            </w:rPr>
            <w:t xml:space="preserve">Pagina </w:t>
          </w:r>
          <w:r w:rsidRPr="00542A36">
            <w:rPr>
              <w:noProof/>
            </w:rPr>
            <w:fldChar w:fldCharType="begin"/>
          </w:r>
          <w:r w:rsidRPr="00542A36">
            <w:rPr>
              <w:noProof/>
            </w:rPr>
            <w:instrText xml:space="preserve"> PAGE </w:instrText>
          </w:r>
          <w:r w:rsidRPr="00542A36">
            <w:rPr>
              <w:noProof/>
            </w:rPr>
            <w:fldChar w:fldCharType="separate"/>
          </w:r>
          <w:r w:rsidR="00A6426C">
            <w:rPr>
              <w:noProof/>
            </w:rPr>
            <w:t>7</w:t>
          </w:r>
          <w:r w:rsidRPr="00542A36">
            <w:rPr>
              <w:noProof/>
            </w:rPr>
            <w:fldChar w:fldCharType="end"/>
          </w:r>
          <w:r w:rsidRPr="00542A36">
            <w:rPr>
              <w:noProof/>
            </w:rPr>
            <w:t xml:space="preserve"> van </w:t>
          </w:r>
          <w:r w:rsidRPr="00542A36">
            <w:rPr>
              <w:noProof/>
            </w:rPr>
            <w:fldChar w:fldCharType="begin"/>
          </w:r>
          <w:r w:rsidRPr="00542A36">
            <w:rPr>
              <w:noProof/>
            </w:rPr>
            <w:instrText xml:space="preserve"> NUMPAGES </w:instrText>
          </w:r>
          <w:r w:rsidRPr="00542A36">
            <w:rPr>
              <w:noProof/>
            </w:rPr>
            <w:fldChar w:fldCharType="separate"/>
          </w:r>
          <w:r w:rsidR="00A6426C">
            <w:rPr>
              <w:noProof/>
            </w:rPr>
            <w:t>16</w:t>
          </w:r>
          <w:r w:rsidRPr="00542A36">
            <w:rPr>
              <w:noProof/>
            </w:rPr>
            <w:fldChar w:fldCharType="end"/>
          </w:r>
        </w:p>
      </w:tc>
    </w:tr>
  </w:tbl>
  <w:p w14:paraId="01ED24CC" w14:textId="77777777" w:rsidR="0086071B" w:rsidRDefault="0086071B" w:rsidP="000C58E5">
    <w:pPr>
      <w:pStyle w:val="Koptekst"/>
      <w:framePr w:wrap="auto" w:vAnchor="margin" w:hAnchor="text" w:xAlign="left" w:yAlign="inline"/>
      <w:suppressOverl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9EA"/>
    <w:multiLevelType w:val="hybridMultilevel"/>
    <w:tmpl w:val="D39A6D22"/>
    <w:lvl w:ilvl="0" w:tplc="25D243EC">
      <w:start w:val="1"/>
      <w:numFmt w:val="decimal"/>
      <w:pStyle w:val="Nummering"/>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05AD71DE"/>
    <w:multiLevelType w:val="hybridMultilevel"/>
    <w:tmpl w:val="C23AC786"/>
    <w:lvl w:ilvl="0" w:tplc="04130001">
      <w:start w:val="1"/>
      <w:numFmt w:val="bullet"/>
      <w:lvlText w:val=""/>
      <w:lvlJc w:val="left"/>
      <w:pPr>
        <w:ind w:left="360" w:hanging="360"/>
      </w:pPr>
      <w:rPr>
        <w:rFonts w:ascii="Symbol" w:hAnsi="Symbol" w:hint="default"/>
      </w:rPr>
    </w:lvl>
    <w:lvl w:ilvl="1" w:tplc="E79848CE">
      <w:numFmt w:val="bullet"/>
      <w:lvlText w:val="-"/>
      <w:lvlJc w:val="left"/>
      <w:pPr>
        <w:ind w:left="1080" w:hanging="360"/>
      </w:pPr>
      <w:rPr>
        <w:rFonts w:ascii="Corbel" w:eastAsia="Calibri" w:hAnsi="Corbel"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8EC7259"/>
    <w:multiLevelType w:val="hybridMultilevel"/>
    <w:tmpl w:val="BF140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F0679D3"/>
    <w:multiLevelType w:val="multilevel"/>
    <w:tmpl w:val="4122472C"/>
    <w:lvl w:ilvl="0">
      <w:start w:val="1"/>
      <w:numFmt w:val="decimal"/>
      <w:pStyle w:val="Kop1"/>
      <w:lvlText w:val="%1"/>
      <w:lvlJc w:val="left"/>
      <w:pPr>
        <w:ind w:left="227" w:hanging="227"/>
      </w:pPr>
      <w:rPr>
        <w:rFonts w:hint="default"/>
      </w:rPr>
    </w:lvl>
    <w:lvl w:ilvl="1">
      <w:start w:val="1"/>
      <w:numFmt w:val="decimal"/>
      <w:pStyle w:val="Kop2"/>
      <w:lvlText w:val="%1.%2"/>
      <w:lvlJc w:val="left"/>
      <w:pPr>
        <w:ind w:left="2353" w:hanging="227"/>
      </w:pPr>
      <w:rPr>
        <w:rFonts w:hint="default"/>
        <w:b/>
      </w:rPr>
    </w:lvl>
    <w:lvl w:ilvl="2">
      <w:start w:val="1"/>
      <w:numFmt w:val="decimal"/>
      <w:pStyle w:val="Kop3"/>
      <w:lvlText w:val="%1.%2.%3"/>
      <w:lvlJc w:val="left"/>
      <w:pPr>
        <w:ind w:left="227" w:hanging="227"/>
      </w:pPr>
      <w:rPr>
        <w:rFonts w:hint="default"/>
      </w:rPr>
    </w:lvl>
    <w:lvl w:ilvl="3">
      <w:start w:val="1"/>
      <w:numFmt w:val="decimal"/>
      <w:pStyle w:val="Kop4"/>
      <w:lvlText w:val="%1.%2.%3.%4"/>
      <w:lvlJc w:val="left"/>
      <w:pPr>
        <w:ind w:left="227" w:hanging="227"/>
      </w:pPr>
      <w:rPr>
        <w:rFonts w:hint="default"/>
      </w:rPr>
    </w:lvl>
    <w:lvl w:ilvl="4">
      <w:start w:val="1"/>
      <w:numFmt w:val="decimal"/>
      <w:pStyle w:val="Kop5"/>
      <w:lvlText w:val="%1.%2.%3.%4.%5"/>
      <w:lvlJc w:val="left"/>
      <w:pPr>
        <w:ind w:left="227" w:hanging="227"/>
      </w:pPr>
      <w:rPr>
        <w:rFonts w:hint="default"/>
      </w:rPr>
    </w:lvl>
    <w:lvl w:ilvl="5">
      <w:start w:val="1"/>
      <w:numFmt w:val="decimal"/>
      <w:pStyle w:val="Kop6"/>
      <w:lvlText w:val="%1.%2.%3.%4.%5.%6"/>
      <w:lvlJc w:val="left"/>
      <w:pPr>
        <w:ind w:left="227" w:hanging="227"/>
      </w:pPr>
      <w:rPr>
        <w:rFonts w:hint="default"/>
      </w:rPr>
    </w:lvl>
    <w:lvl w:ilvl="6">
      <w:start w:val="1"/>
      <w:numFmt w:val="decimal"/>
      <w:pStyle w:val="Kop7"/>
      <w:lvlText w:val="%1.%2.%3.%4.%5.%6.%7"/>
      <w:lvlJc w:val="left"/>
      <w:pPr>
        <w:ind w:left="227" w:hanging="227"/>
      </w:pPr>
      <w:rPr>
        <w:rFonts w:hint="default"/>
      </w:rPr>
    </w:lvl>
    <w:lvl w:ilvl="7">
      <w:start w:val="1"/>
      <w:numFmt w:val="decimal"/>
      <w:pStyle w:val="Kop8"/>
      <w:lvlText w:val="%1.%2.%3.%4.%5.%6.%7.%8"/>
      <w:lvlJc w:val="left"/>
      <w:pPr>
        <w:ind w:left="227" w:hanging="227"/>
      </w:pPr>
      <w:rPr>
        <w:rFonts w:hint="default"/>
      </w:rPr>
    </w:lvl>
    <w:lvl w:ilvl="8">
      <w:start w:val="1"/>
      <w:numFmt w:val="decimal"/>
      <w:pStyle w:val="Kop9"/>
      <w:lvlText w:val="%1.%2.%3.%4.%5.%6.%7.%8.%9"/>
      <w:lvlJc w:val="left"/>
      <w:pPr>
        <w:ind w:left="227" w:hanging="227"/>
      </w:pPr>
      <w:rPr>
        <w:rFonts w:hint="default"/>
      </w:rPr>
    </w:lvl>
  </w:abstractNum>
  <w:abstractNum w:abstractNumId="4">
    <w:nsid w:val="17B075CF"/>
    <w:multiLevelType w:val="hybridMultilevel"/>
    <w:tmpl w:val="CD585E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BBB7D1B"/>
    <w:multiLevelType w:val="hybridMultilevel"/>
    <w:tmpl w:val="40B24CAA"/>
    <w:lvl w:ilvl="0" w:tplc="EF0EA796">
      <w:start w:val="1"/>
      <w:numFmt w:val="upperLetter"/>
      <w:lvlText w:val="%1."/>
      <w:lvlJc w:val="left"/>
      <w:pPr>
        <w:ind w:left="360" w:hanging="360"/>
      </w:pPr>
      <w:rPr>
        <w:rFonts w:hint="default"/>
        <w:b/>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C2E54A8"/>
    <w:multiLevelType w:val="hybridMultilevel"/>
    <w:tmpl w:val="F710D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0513B1"/>
    <w:multiLevelType w:val="hybridMultilevel"/>
    <w:tmpl w:val="66C89AD2"/>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903D0E"/>
    <w:multiLevelType w:val="hybridMultilevel"/>
    <w:tmpl w:val="51C435B2"/>
    <w:lvl w:ilvl="0" w:tplc="0809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246449B2"/>
    <w:multiLevelType w:val="hybridMultilevel"/>
    <w:tmpl w:val="81CAB4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B84F05"/>
    <w:multiLevelType w:val="multilevel"/>
    <w:tmpl w:val="35DC9B12"/>
    <w:lvl w:ilvl="0">
      <w:start w:val="1"/>
      <w:numFmt w:val="decimal"/>
      <w:lvlText w:val="%1."/>
      <w:lvlJc w:val="left"/>
      <w:pPr>
        <w:ind w:left="360" w:hanging="360"/>
      </w:p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2AB642A8"/>
    <w:multiLevelType w:val="hybridMultilevel"/>
    <w:tmpl w:val="D418139E"/>
    <w:lvl w:ilvl="0" w:tplc="1024AF88">
      <w:start w:val="1"/>
      <w:numFmt w:val="decimal"/>
      <w:pStyle w:val="IBAKopBijlage"/>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BF33879"/>
    <w:multiLevelType w:val="hybridMultilevel"/>
    <w:tmpl w:val="50BEE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D652901"/>
    <w:multiLevelType w:val="hybridMultilevel"/>
    <w:tmpl w:val="7C0689F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4">
    <w:nsid w:val="3A7729EB"/>
    <w:multiLevelType w:val="hybridMultilevel"/>
    <w:tmpl w:val="51C435B2"/>
    <w:lvl w:ilvl="0" w:tplc="0809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nsid w:val="3D837E55"/>
    <w:multiLevelType w:val="hybridMultilevel"/>
    <w:tmpl w:val="B3E28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abstractNum w:abstractNumId="17">
    <w:nsid w:val="45A45D98"/>
    <w:multiLevelType w:val="singleLevel"/>
    <w:tmpl w:val="F9328148"/>
    <w:lvl w:ilvl="0">
      <w:start w:val="1"/>
      <w:numFmt w:val="decimal"/>
      <w:pStyle w:val="OpsommetCijfer"/>
      <w:lvlText w:val="%1"/>
      <w:lvlJc w:val="left"/>
      <w:pPr>
        <w:tabs>
          <w:tab w:val="num" w:pos="312"/>
        </w:tabs>
        <w:ind w:left="312" w:hanging="312"/>
      </w:pPr>
      <w:rPr>
        <w:rFonts w:cs="Times New Roman" w:hint="default"/>
      </w:rPr>
    </w:lvl>
  </w:abstractNum>
  <w:abstractNum w:abstractNumId="18">
    <w:nsid w:val="48FE712F"/>
    <w:multiLevelType w:val="multilevel"/>
    <w:tmpl w:val="ACEA0F82"/>
    <w:lvl w:ilvl="0">
      <w:start w:val="1"/>
      <w:numFmt w:val="decimal"/>
      <w:pStyle w:val="Bijlageondertitel"/>
      <w:suff w:val="space"/>
      <w:lvlText w:val="Bijlage %1 - "/>
      <w:lvlJc w:val="left"/>
      <w:pPr>
        <w:ind w:left="284"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nsid w:val="4DD817FB"/>
    <w:multiLevelType w:val="hybridMultilevel"/>
    <w:tmpl w:val="00A4F61E"/>
    <w:lvl w:ilvl="0" w:tplc="9FEEEED4">
      <w:start w:val="1"/>
      <w:numFmt w:val="lowerLetter"/>
      <w:pStyle w:val="Opsommingletter"/>
      <w:lvlText w:val="%1"/>
      <w:lvlJc w:val="left"/>
      <w:pPr>
        <w:ind w:left="720" w:hanging="360"/>
      </w:pPr>
      <w:rPr>
        <w:rFonts w:ascii="Corbel" w:hAnsi="Corbel" w:hint="default"/>
        <w:b w:val="0"/>
        <w:i w:val="0"/>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1D112E6"/>
    <w:multiLevelType w:val="singleLevel"/>
    <w:tmpl w:val="B9382728"/>
    <w:lvl w:ilvl="0">
      <w:start w:val="1"/>
      <w:numFmt w:val="bullet"/>
      <w:pStyle w:val="opsommetblokjes"/>
      <w:lvlText w:val=""/>
      <w:lvlJc w:val="left"/>
      <w:pPr>
        <w:tabs>
          <w:tab w:val="num" w:pos="312"/>
        </w:tabs>
        <w:ind w:left="312" w:hanging="312"/>
      </w:pPr>
      <w:rPr>
        <w:rFonts w:ascii="Wingdings" w:hAnsi="Wingdings" w:hint="default"/>
        <w:b w:val="0"/>
        <w:i w:val="0"/>
        <w:sz w:val="20"/>
      </w:rPr>
    </w:lvl>
  </w:abstractNum>
  <w:abstractNum w:abstractNumId="21">
    <w:nsid w:val="55BF39C7"/>
    <w:multiLevelType w:val="hybridMultilevel"/>
    <w:tmpl w:val="BB148EB8"/>
    <w:lvl w:ilvl="0" w:tplc="0809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nsid w:val="56787F6C"/>
    <w:multiLevelType w:val="hybridMultilevel"/>
    <w:tmpl w:val="A2C028A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3">
    <w:nsid w:val="5D2B7D71"/>
    <w:multiLevelType w:val="hybridMultilevel"/>
    <w:tmpl w:val="F53E14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8DA4749"/>
    <w:multiLevelType w:val="hybridMultilevel"/>
    <w:tmpl w:val="226AA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ED811E5"/>
    <w:multiLevelType w:val="hybridMultilevel"/>
    <w:tmpl w:val="53649B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AD04F3F"/>
    <w:multiLevelType w:val="hybridMultilevel"/>
    <w:tmpl w:val="B9348352"/>
    <w:lvl w:ilvl="0" w:tplc="EB5A7FDA">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FB7F87"/>
    <w:multiLevelType w:val="hybridMultilevel"/>
    <w:tmpl w:val="646029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DAA433A"/>
    <w:multiLevelType w:val="multilevel"/>
    <w:tmpl w:val="6494EB34"/>
    <w:lvl w:ilvl="0">
      <w:start w:val="1"/>
      <w:numFmt w:val="bullet"/>
      <w:pStyle w:val="OpsommingBullet"/>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abstractNum w:abstractNumId="29">
    <w:nsid w:val="7DD360FB"/>
    <w:multiLevelType w:val="hybridMultilevel"/>
    <w:tmpl w:val="90F20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FC62FE4"/>
    <w:multiLevelType w:val="hybridMultilevel"/>
    <w:tmpl w:val="0F7ECD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FE1314D"/>
    <w:multiLevelType w:val="hybridMultilevel"/>
    <w:tmpl w:val="1C7C2B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9"/>
  </w:num>
  <w:num w:numId="4">
    <w:abstractNumId w:val="3"/>
  </w:num>
  <w:num w:numId="5">
    <w:abstractNumId w:val="18"/>
  </w:num>
  <w:num w:numId="6">
    <w:abstractNumId w:val="16"/>
    <w:lvlOverride w:ilvl="0">
      <w:startOverride w:val="1"/>
    </w:lvlOverride>
  </w:num>
  <w:num w:numId="7">
    <w:abstractNumId w:val="11"/>
  </w:num>
  <w:num w:numId="8">
    <w:abstractNumId w:val="17"/>
  </w:num>
  <w:num w:numId="9">
    <w:abstractNumId w:val="1"/>
  </w:num>
  <w:num w:numId="10">
    <w:abstractNumId w:val="4"/>
  </w:num>
  <w:num w:numId="11">
    <w:abstractNumId w:val="26"/>
  </w:num>
  <w:num w:numId="12">
    <w:abstractNumId w:val="6"/>
  </w:num>
  <w:num w:numId="13">
    <w:abstractNumId w:val="5"/>
  </w:num>
  <w:num w:numId="14">
    <w:abstractNumId w:val="2"/>
  </w:num>
  <w:num w:numId="15">
    <w:abstractNumId w:val="21"/>
  </w:num>
  <w:num w:numId="16">
    <w:abstractNumId w:val="13"/>
  </w:num>
  <w:num w:numId="17">
    <w:abstractNumId w:val="22"/>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8"/>
  </w:num>
  <w:num w:numId="23">
    <w:abstractNumId w:val="20"/>
  </w:num>
  <w:num w:numId="24">
    <w:abstractNumId w:val="7"/>
  </w:num>
  <w:num w:numId="25">
    <w:abstractNumId w:val="31"/>
  </w:num>
  <w:num w:numId="26">
    <w:abstractNumId w:val="23"/>
  </w:num>
  <w:num w:numId="27">
    <w:abstractNumId w:val="27"/>
  </w:num>
  <w:num w:numId="28">
    <w:abstractNumId w:val="24"/>
  </w:num>
  <w:num w:numId="29">
    <w:abstractNumId w:val="10"/>
  </w:num>
  <w:num w:numId="30">
    <w:abstractNumId w:val="30"/>
  </w:num>
  <w:num w:numId="31">
    <w:abstractNumId w:val="25"/>
  </w:num>
  <w:num w:numId="32">
    <w:abstractNumId w:val="12"/>
  </w:num>
  <w:num w:numId="33">
    <w:abstractNumId w:val="29"/>
  </w:num>
  <w:num w:numId="34">
    <w:abstractNumId w:val="18"/>
  </w:num>
  <w:num w:numId="35">
    <w:abstractNumId w:val="3"/>
  </w:num>
  <w:num w:numId="36">
    <w:abstractNumId w:val="3"/>
  </w:num>
  <w:num w:numId="37">
    <w:abstractNumId w:val="21"/>
    <w:lvlOverride w:ilvl="0">
      <w:startOverride w:val="1"/>
    </w:lvlOverride>
    <w:lvlOverride w:ilvl="1"/>
    <w:lvlOverride w:ilvl="2"/>
    <w:lvlOverride w:ilvl="3"/>
    <w:lvlOverride w:ilvl="4"/>
    <w:lvlOverride w:ilvl="5"/>
    <w:lvlOverride w:ilvl="6"/>
    <w:lvlOverride w:ilvl="7"/>
    <w:lvlOverride w:ilvl="8"/>
  </w:num>
  <w:num w:numId="38">
    <w:abstractNumId w:val="22"/>
  </w:num>
  <w:num w:numId="39">
    <w:abstractNumId w:val="18"/>
  </w:num>
  <w:num w:numId="40">
    <w:abstractNumId w:val="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enke">
    <w15:presenceInfo w15:providerId="None" w15:userId="Nien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DE"/>
    <w:rsid w:val="00000075"/>
    <w:rsid w:val="000034F6"/>
    <w:rsid w:val="0000751F"/>
    <w:rsid w:val="00007D74"/>
    <w:rsid w:val="00012AC9"/>
    <w:rsid w:val="00014E76"/>
    <w:rsid w:val="00015721"/>
    <w:rsid w:val="00016795"/>
    <w:rsid w:val="00020A46"/>
    <w:rsid w:val="00022645"/>
    <w:rsid w:val="000235A9"/>
    <w:rsid w:val="00025510"/>
    <w:rsid w:val="0002586B"/>
    <w:rsid w:val="00026068"/>
    <w:rsid w:val="00031304"/>
    <w:rsid w:val="00032933"/>
    <w:rsid w:val="00032CD8"/>
    <w:rsid w:val="0003592E"/>
    <w:rsid w:val="000367B4"/>
    <w:rsid w:val="00037A7F"/>
    <w:rsid w:val="00041C8D"/>
    <w:rsid w:val="00042751"/>
    <w:rsid w:val="00043E6D"/>
    <w:rsid w:val="00050A29"/>
    <w:rsid w:val="00050BF9"/>
    <w:rsid w:val="00051F0D"/>
    <w:rsid w:val="000535D5"/>
    <w:rsid w:val="00054B8C"/>
    <w:rsid w:val="0006141C"/>
    <w:rsid w:val="00067F06"/>
    <w:rsid w:val="00071873"/>
    <w:rsid w:val="000744CE"/>
    <w:rsid w:val="0007586B"/>
    <w:rsid w:val="000769BA"/>
    <w:rsid w:val="000811F7"/>
    <w:rsid w:val="00081F7A"/>
    <w:rsid w:val="00085067"/>
    <w:rsid w:val="00091517"/>
    <w:rsid w:val="0009345D"/>
    <w:rsid w:val="00093DC3"/>
    <w:rsid w:val="00095F26"/>
    <w:rsid w:val="0009644F"/>
    <w:rsid w:val="00097D31"/>
    <w:rsid w:val="000A3C1E"/>
    <w:rsid w:val="000A7254"/>
    <w:rsid w:val="000A7852"/>
    <w:rsid w:val="000B0054"/>
    <w:rsid w:val="000B055A"/>
    <w:rsid w:val="000B25DC"/>
    <w:rsid w:val="000B2DF9"/>
    <w:rsid w:val="000C11BF"/>
    <w:rsid w:val="000C26A8"/>
    <w:rsid w:val="000C58E5"/>
    <w:rsid w:val="000C6C83"/>
    <w:rsid w:val="000D0ECC"/>
    <w:rsid w:val="000D29FD"/>
    <w:rsid w:val="000D6446"/>
    <w:rsid w:val="000E062E"/>
    <w:rsid w:val="000E2F85"/>
    <w:rsid w:val="000E3E04"/>
    <w:rsid w:val="000E5B51"/>
    <w:rsid w:val="000E6439"/>
    <w:rsid w:val="000E779D"/>
    <w:rsid w:val="000F0308"/>
    <w:rsid w:val="000F0A4D"/>
    <w:rsid w:val="000F22CE"/>
    <w:rsid w:val="000F39B6"/>
    <w:rsid w:val="00100FCD"/>
    <w:rsid w:val="00102EA1"/>
    <w:rsid w:val="001033BD"/>
    <w:rsid w:val="00103F79"/>
    <w:rsid w:val="00106B03"/>
    <w:rsid w:val="0010735E"/>
    <w:rsid w:val="0010789F"/>
    <w:rsid w:val="001102A0"/>
    <w:rsid w:val="00110731"/>
    <w:rsid w:val="0011489B"/>
    <w:rsid w:val="00115349"/>
    <w:rsid w:val="00115E78"/>
    <w:rsid w:val="00116D94"/>
    <w:rsid w:val="00120B71"/>
    <w:rsid w:val="00122DEF"/>
    <w:rsid w:val="001254AD"/>
    <w:rsid w:val="001255CA"/>
    <w:rsid w:val="001257DC"/>
    <w:rsid w:val="00130D66"/>
    <w:rsid w:val="00131FAE"/>
    <w:rsid w:val="00137A84"/>
    <w:rsid w:val="00137E19"/>
    <w:rsid w:val="0014206C"/>
    <w:rsid w:val="00143C9B"/>
    <w:rsid w:val="00144048"/>
    <w:rsid w:val="00150237"/>
    <w:rsid w:val="00151D8D"/>
    <w:rsid w:val="001532A7"/>
    <w:rsid w:val="00155F75"/>
    <w:rsid w:val="001564FF"/>
    <w:rsid w:val="00156D26"/>
    <w:rsid w:val="00157CA7"/>
    <w:rsid w:val="00160615"/>
    <w:rsid w:val="00161487"/>
    <w:rsid w:val="00163530"/>
    <w:rsid w:val="001657DB"/>
    <w:rsid w:val="00165C8E"/>
    <w:rsid w:val="00170316"/>
    <w:rsid w:val="0017104C"/>
    <w:rsid w:val="001736E9"/>
    <w:rsid w:val="00176075"/>
    <w:rsid w:val="00176AB6"/>
    <w:rsid w:val="00176E82"/>
    <w:rsid w:val="00181B30"/>
    <w:rsid w:val="001868EF"/>
    <w:rsid w:val="00192264"/>
    <w:rsid w:val="00193430"/>
    <w:rsid w:val="00196BE2"/>
    <w:rsid w:val="00197E3E"/>
    <w:rsid w:val="001A0FCE"/>
    <w:rsid w:val="001A3294"/>
    <w:rsid w:val="001A382D"/>
    <w:rsid w:val="001A4B8F"/>
    <w:rsid w:val="001A4E60"/>
    <w:rsid w:val="001A6664"/>
    <w:rsid w:val="001B1376"/>
    <w:rsid w:val="001B2C89"/>
    <w:rsid w:val="001B4B79"/>
    <w:rsid w:val="001B545E"/>
    <w:rsid w:val="001B6C2E"/>
    <w:rsid w:val="001C1167"/>
    <w:rsid w:val="001C25C9"/>
    <w:rsid w:val="001C2A49"/>
    <w:rsid w:val="001C4085"/>
    <w:rsid w:val="001D0481"/>
    <w:rsid w:val="001D16DF"/>
    <w:rsid w:val="001D4487"/>
    <w:rsid w:val="001D4501"/>
    <w:rsid w:val="001D4CF0"/>
    <w:rsid w:val="001D52E6"/>
    <w:rsid w:val="001E0215"/>
    <w:rsid w:val="001E0663"/>
    <w:rsid w:val="001E09CE"/>
    <w:rsid w:val="001E0E77"/>
    <w:rsid w:val="001E0FC0"/>
    <w:rsid w:val="001E6BC3"/>
    <w:rsid w:val="001F0300"/>
    <w:rsid w:val="001F0A15"/>
    <w:rsid w:val="001F2B62"/>
    <w:rsid w:val="00204658"/>
    <w:rsid w:val="00212049"/>
    <w:rsid w:val="0022013D"/>
    <w:rsid w:val="00221512"/>
    <w:rsid w:val="0022194D"/>
    <w:rsid w:val="002277FF"/>
    <w:rsid w:val="002320F3"/>
    <w:rsid w:val="002323D9"/>
    <w:rsid w:val="00232AC4"/>
    <w:rsid w:val="00236FD3"/>
    <w:rsid w:val="002376C0"/>
    <w:rsid w:val="00243C74"/>
    <w:rsid w:val="00243DF7"/>
    <w:rsid w:val="002468BD"/>
    <w:rsid w:val="00250D1D"/>
    <w:rsid w:val="00253F0F"/>
    <w:rsid w:val="00254F72"/>
    <w:rsid w:val="00255EB3"/>
    <w:rsid w:val="00256793"/>
    <w:rsid w:val="002568D9"/>
    <w:rsid w:val="00262636"/>
    <w:rsid w:val="00265761"/>
    <w:rsid w:val="0027028F"/>
    <w:rsid w:val="00271C3E"/>
    <w:rsid w:val="00272235"/>
    <w:rsid w:val="00274FC3"/>
    <w:rsid w:val="00275271"/>
    <w:rsid w:val="00280CE5"/>
    <w:rsid w:val="00280D7E"/>
    <w:rsid w:val="0028190D"/>
    <w:rsid w:val="00290916"/>
    <w:rsid w:val="002909E1"/>
    <w:rsid w:val="0029513E"/>
    <w:rsid w:val="002966B1"/>
    <w:rsid w:val="00296D28"/>
    <w:rsid w:val="00297851"/>
    <w:rsid w:val="00297D80"/>
    <w:rsid w:val="002A14CE"/>
    <w:rsid w:val="002A2C66"/>
    <w:rsid w:val="002A4874"/>
    <w:rsid w:val="002A5374"/>
    <w:rsid w:val="002B1578"/>
    <w:rsid w:val="002B2D1B"/>
    <w:rsid w:val="002B542A"/>
    <w:rsid w:val="002B5C40"/>
    <w:rsid w:val="002B676D"/>
    <w:rsid w:val="002C0A33"/>
    <w:rsid w:val="002C0EA6"/>
    <w:rsid w:val="002C60AA"/>
    <w:rsid w:val="002C6C88"/>
    <w:rsid w:val="002C6F6B"/>
    <w:rsid w:val="002D090A"/>
    <w:rsid w:val="002D6F38"/>
    <w:rsid w:val="002E07B9"/>
    <w:rsid w:val="002E2CD4"/>
    <w:rsid w:val="002F1050"/>
    <w:rsid w:val="002F13CB"/>
    <w:rsid w:val="002F226E"/>
    <w:rsid w:val="002F378F"/>
    <w:rsid w:val="002F5615"/>
    <w:rsid w:val="002F6234"/>
    <w:rsid w:val="002F73C2"/>
    <w:rsid w:val="00300D5E"/>
    <w:rsid w:val="00302EEE"/>
    <w:rsid w:val="00303902"/>
    <w:rsid w:val="00305FE0"/>
    <w:rsid w:val="0030790C"/>
    <w:rsid w:val="00307C15"/>
    <w:rsid w:val="00311F28"/>
    <w:rsid w:val="00313565"/>
    <w:rsid w:val="003149AC"/>
    <w:rsid w:val="00315FC7"/>
    <w:rsid w:val="0032038C"/>
    <w:rsid w:val="003208C4"/>
    <w:rsid w:val="00327F4A"/>
    <w:rsid w:val="00330164"/>
    <w:rsid w:val="00331534"/>
    <w:rsid w:val="003366EF"/>
    <w:rsid w:val="003404E2"/>
    <w:rsid w:val="00346DDD"/>
    <w:rsid w:val="00347158"/>
    <w:rsid w:val="00351C23"/>
    <w:rsid w:val="00352AB1"/>
    <w:rsid w:val="003602AF"/>
    <w:rsid w:val="003623A8"/>
    <w:rsid w:val="00363B9B"/>
    <w:rsid w:val="003649BF"/>
    <w:rsid w:val="00365A5D"/>
    <w:rsid w:val="003711E0"/>
    <w:rsid w:val="00375C05"/>
    <w:rsid w:val="00375CF6"/>
    <w:rsid w:val="003779E1"/>
    <w:rsid w:val="00381833"/>
    <w:rsid w:val="00382900"/>
    <w:rsid w:val="00383246"/>
    <w:rsid w:val="003834C3"/>
    <w:rsid w:val="00384029"/>
    <w:rsid w:val="003840B1"/>
    <w:rsid w:val="003853F4"/>
    <w:rsid w:val="00394717"/>
    <w:rsid w:val="00394D8A"/>
    <w:rsid w:val="003A2165"/>
    <w:rsid w:val="003A2616"/>
    <w:rsid w:val="003A58ED"/>
    <w:rsid w:val="003B24AD"/>
    <w:rsid w:val="003B2901"/>
    <w:rsid w:val="003B44C2"/>
    <w:rsid w:val="003B5E05"/>
    <w:rsid w:val="003C354F"/>
    <w:rsid w:val="003C5116"/>
    <w:rsid w:val="003D112F"/>
    <w:rsid w:val="003D402B"/>
    <w:rsid w:val="003D45B3"/>
    <w:rsid w:val="003D586D"/>
    <w:rsid w:val="003D6692"/>
    <w:rsid w:val="003D7216"/>
    <w:rsid w:val="003E14D4"/>
    <w:rsid w:val="003E4A4C"/>
    <w:rsid w:val="003E4AF6"/>
    <w:rsid w:val="003E6AC5"/>
    <w:rsid w:val="003E7F10"/>
    <w:rsid w:val="003F04B6"/>
    <w:rsid w:val="003F0507"/>
    <w:rsid w:val="003F50F6"/>
    <w:rsid w:val="003F6CE7"/>
    <w:rsid w:val="004006D6"/>
    <w:rsid w:val="00400BFD"/>
    <w:rsid w:val="00400E33"/>
    <w:rsid w:val="00402734"/>
    <w:rsid w:val="00402C10"/>
    <w:rsid w:val="00402EC2"/>
    <w:rsid w:val="00403ECB"/>
    <w:rsid w:val="004043C9"/>
    <w:rsid w:val="00404B64"/>
    <w:rsid w:val="00404F60"/>
    <w:rsid w:val="00407C69"/>
    <w:rsid w:val="00407DF9"/>
    <w:rsid w:val="00410769"/>
    <w:rsid w:val="004112AE"/>
    <w:rsid w:val="0041213C"/>
    <w:rsid w:val="0041297C"/>
    <w:rsid w:val="004178BE"/>
    <w:rsid w:val="00417AEE"/>
    <w:rsid w:val="00421400"/>
    <w:rsid w:val="004245FF"/>
    <w:rsid w:val="00426157"/>
    <w:rsid w:val="0042632C"/>
    <w:rsid w:val="004278AF"/>
    <w:rsid w:val="00430E83"/>
    <w:rsid w:val="0043259E"/>
    <w:rsid w:val="00432E45"/>
    <w:rsid w:val="004339D6"/>
    <w:rsid w:val="00435E4A"/>
    <w:rsid w:val="00440C47"/>
    <w:rsid w:val="004429B0"/>
    <w:rsid w:val="004441C4"/>
    <w:rsid w:val="00446CBD"/>
    <w:rsid w:val="00446F6C"/>
    <w:rsid w:val="00447241"/>
    <w:rsid w:val="0045049A"/>
    <w:rsid w:val="004507F7"/>
    <w:rsid w:val="00451285"/>
    <w:rsid w:val="00451EDF"/>
    <w:rsid w:val="00452847"/>
    <w:rsid w:val="004560E5"/>
    <w:rsid w:val="004563C6"/>
    <w:rsid w:val="00463127"/>
    <w:rsid w:val="00463E26"/>
    <w:rsid w:val="004642C1"/>
    <w:rsid w:val="00466210"/>
    <w:rsid w:val="00467887"/>
    <w:rsid w:val="00471C4C"/>
    <w:rsid w:val="004722BC"/>
    <w:rsid w:val="00472E63"/>
    <w:rsid w:val="00473DD5"/>
    <w:rsid w:val="00480193"/>
    <w:rsid w:val="00480DE2"/>
    <w:rsid w:val="00481F4E"/>
    <w:rsid w:val="004829B1"/>
    <w:rsid w:val="00482C2C"/>
    <w:rsid w:val="00495B23"/>
    <w:rsid w:val="004A51F4"/>
    <w:rsid w:val="004A520F"/>
    <w:rsid w:val="004A6DC0"/>
    <w:rsid w:val="004A7CB3"/>
    <w:rsid w:val="004B0CF3"/>
    <w:rsid w:val="004B6607"/>
    <w:rsid w:val="004C1B8C"/>
    <w:rsid w:val="004C6DFF"/>
    <w:rsid w:val="004D65BA"/>
    <w:rsid w:val="004D6ACE"/>
    <w:rsid w:val="004D7D00"/>
    <w:rsid w:val="004E2C37"/>
    <w:rsid w:val="004E4C90"/>
    <w:rsid w:val="004F0D65"/>
    <w:rsid w:val="004F1515"/>
    <w:rsid w:val="004F6C60"/>
    <w:rsid w:val="00501A4D"/>
    <w:rsid w:val="00502D07"/>
    <w:rsid w:val="00504565"/>
    <w:rsid w:val="00510204"/>
    <w:rsid w:val="00513E24"/>
    <w:rsid w:val="00514544"/>
    <w:rsid w:val="0051581F"/>
    <w:rsid w:val="00516C34"/>
    <w:rsid w:val="0052070B"/>
    <w:rsid w:val="005226B3"/>
    <w:rsid w:val="00523AE9"/>
    <w:rsid w:val="00523ED5"/>
    <w:rsid w:val="00523F85"/>
    <w:rsid w:val="00524120"/>
    <w:rsid w:val="005264AF"/>
    <w:rsid w:val="00526ADF"/>
    <w:rsid w:val="00532A9D"/>
    <w:rsid w:val="00537365"/>
    <w:rsid w:val="00537725"/>
    <w:rsid w:val="0054000D"/>
    <w:rsid w:val="005451E8"/>
    <w:rsid w:val="005456B5"/>
    <w:rsid w:val="0054577E"/>
    <w:rsid w:val="00547D08"/>
    <w:rsid w:val="005522D4"/>
    <w:rsid w:val="00553333"/>
    <w:rsid w:val="00553E92"/>
    <w:rsid w:val="00554E33"/>
    <w:rsid w:val="005551BB"/>
    <w:rsid w:val="005651C9"/>
    <w:rsid w:val="00574417"/>
    <w:rsid w:val="00575F04"/>
    <w:rsid w:val="00576960"/>
    <w:rsid w:val="00580985"/>
    <w:rsid w:val="00582DF6"/>
    <w:rsid w:val="00582DFE"/>
    <w:rsid w:val="00585781"/>
    <w:rsid w:val="00585956"/>
    <w:rsid w:val="00585CDA"/>
    <w:rsid w:val="00586AE1"/>
    <w:rsid w:val="005938EE"/>
    <w:rsid w:val="005947AD"/>
    <w:rsid w:val="00595214"/>
    <w:rsid w:val="005957B9"/>
    <w:rsid w:val="0059636B"/>
    <w:rsid w:val="005A1C48"/>
    <w:rsid w:val="005A2229"/>
    <w:rsid w:val="005A3085"/>
    <w:rsid w:val="005A46A6"/>
    <w:rsid w:val="005A4F73"/>
    <w:rsid w:val="005A5034"/>
    <w:rsid w:val="005A68BB"/>
    <w:rsid w:val="005A76F8"/>
    <w:rsid w:val="005B1AF8"/>
    <w:rsid w:val="005B1E91"/>
    <w:rsid w:val="005B22EF"/>
    <w:rsid w:val="005B269A"/>
    <w:rsid w:val="005B52E8"/>
    <w:rsid w:val="005B5CD6"/>
    <w:rsid w:val="005B66C5"/>
    <w:rsid w:val="005C07D5"/>
    <w:rsid w:val="005C1116"/>
    <w:rsid w:val="005C33E9"/>
    <w:rsid w:val="005C5140"/>
    <w:rsid w:val="005C63BD"/>
    <w:rsid w:val="005D192A"/>
    <w:rsid w:val="005D3B84"/>
    <w:rsid w:val="005D4F02"/>
    <w:rsid w:val="005D54E6"/>
    <w:rsid w:val="005D70C4"/>
    <w:rsid w:val="005E0278"/>
    <w:rsid w:val="005E38BC"/>
    <w:rsid w:val="005E4B81"/>
    <w:rsid w:val="005E630C"/>
    <w:rsid w:val="005E67EA"/>
    <w:rsid w:val="005F053F"/>
    <w:rsid w:val="005F514B"/>
    <w:rsid w:val="005F515C"/>
    <w:rsid w:val="005F6D2E"/>
    <w:rsid w:val="006012E1"/>
    <w:rsid w:val="00601A19"/>
    <w:rsid w:val="00602CE4"/>
    <w:rsid w:val="00610F7C"/>
    <w:rsid w:val="00612C99"/>
    <w:rsid w:val="00615316"/>
    <w:rsid w:val="006163C3"/>
    <w:rsid w:val="00616452"/>
    <w:rsid w:val="00617882"/>
    <w:rsid w:val="00622E7A"/>
    <w:rsid w:val="00624B38"/>
    <w:rsid w:val="0063059C"/>
    <w:rsid w:val="00631754"/>
    <w:rsid w:val="00642745"/>
    <w:rsid w:val="0064442F"/>
    <w:rsid w:val="006453BC"/>
    <w:rsid w:val="00646538"/>
    <w:rsid w:val="006506A9"/>
    <w:rsid w:val="00651755"/>
    <w:rsid w:val="0065373A"/>
    <w:rsid w:val="006548B7"/>
    <w:rsid w:val="006600CF"/>
    <w:rsid w:val="006633CC"/>
    <w:rsid w:val="00663630"/>
    <w:rsid w:val="006637AA"/>
    <w:rsid w:val="00663E2A"/>
    <w:rsid w:val="0066527E"/>
    <w:rsid w:val="006715F4"/>
    <w:rsid w:val="00677B27"/>
    <w:rsid w:val="006804BE"/>
    <w:rsid w:val="00681603"/>
    <w:rsid w:val="00681E91"/>
    <w:rsid w:val="006821C3"/>
    <w:rsid w:val="00682B0F"/>
    <w:rsid w:val="0068438B"/>
    <w:rsid w:val="00691E80"/>
    <w:rsid w:val="006936F3"/>
    <w:rsid w:val="00696F66"/>
    <w:rsid w:val="006A1975"/>
    <w:rsid w:val="006A2A70"/>
    <w:rsid w:val="006A5915"/>
    <w:rsid w:val="006A777B"/>
    <w:rsid w:val="006A7AE0"/>
    <w:rsid w:val="006B057D"/>
    <w:rsid w:val="006B1077"/>
    <w:rsid w:val="006C47C4"/>
    <w:rsid w:val="006D1B87"/>
    <w:rsid w:val="006D316A"/>
    <w:rsid w:val="006D5BE2"/>
    <w:rsid w:val="006D621F"/>
    <w:rsid w:val="006D736F"/>
    <w:rsid w:val="006E0A21"/>
    <w:rsid w:val="006E114D"/>
    <w:rsid w:val="006E478C"/>
    <w:rsid w:val="006E6A9B"/>
    <w:rsid w:val="006E7B69"/>
    <w:rsid w:val="006F0104"/>
    <w:rsid w:val="006F0655"/>
    <w:rsid w:val="006F3938"/>
    <w:rsid w:val="006F660B"/>
    <w:rsid w:val="00705613"/>
    <w:rsid w:val="007102C5"/>
    <w:rsid w:val="00711BBB"/>
    <w:rsid w:val="007134AB"/>
    <w:rsid w:val="007146DF"/>
    <w:rsid w:val="00720BC8"/>
    <w:rsid w:val="00721937"/>
    <w:rsid w:val="00723951"/>
    <w:rsid w:val="00724C19"/>
    <w:rsid w:val="00726BBB"/>
    <w:rsid w:val="00727086"/>
    <w:rsid w:val="007276E5"/>
    <w:rsid w:val="00734763"/>
    <w:rsid w:val="00735A71"/>
    <w:rsid w:val="0073750B"/>
    <w:rsid w:val="00740436"/>
    <w:rsid w:val="007417FB"/>
    <w:rsid w:val="0074307E"/>
    <w:rsid w:val="00743854"/>
    <w:rsid w:val="00746B9B"/>
    <w:rsid w:val="00747FD2"/>
    <w:rsid w:val="007521EA"/>
    <w:rsid w:val="00755799"/>
    <w:rsid w:val="00756F57"/>
    <w:rsid w:val="00763721"/>
    <w:rsid w:val="00763A7E"/>
    <w:rsid w:val="007673E2"/>
    <w:rsid w:val="00767C3A"/>
    <w:rsid w:val="00770A21"/>
    <w:rsid w:val="00772538"/>
    <w:rsid w:val="00774766"/>
    <w:rsid w:val="0077558E"/>
    <w:rsid w:val="00775E9F"/>
    <w:rsid w:val="00780F6C"/>
    <w:rsid w:val="0078499D"/>
    <w:rsid w:val="00797442"/>
    <w:rsid w:val="007A2A4F"/>
    <w:rsid w:val="007A56A2"/>
    <w:rsid w:val="007A6145"/>
    <w:rsid w:val="007B2BCA"/>
    <w:rsid w:val="007B4B57"/>
    <w:rsid w:val="007B4D57"/>
    <w:rsid w:val="007B5F1C"/>
    <w:rsid w:val="007B6D00"/>
    <w:rsid w:val="007B761B"/>
    <w:rsid w:val="007C240A"/>
    <w:rsid w:val="007D15A5"/>
    <w:rsid w:val="007D1634"/>
    <w:rsid w:val="007D16A7"/>
    <w:rsid w:val="007D4817"/>
    <w:rsid w:val="007D6EDD"/>
    <w:rsid w:val="007D7DF4"/>
    <w:rsid w:val="007E39E2"/>
    <w:rsid w:val="007E4319"/>
    <w:rsid w:val="007E497C"/>
    <w:rsid w:val="007E5A1E"/>
    <w:rsid w:val="007F05E6"/>
    <w:rsid w:val="007F4041"/>
    <w:rsid w:val="007F408E"/>
    <w:rsid w:val="007F4427"/>
    <w:rsid w:val="007F582A"/>
    <w:rsid w:val="00803E43"/>
    <w:rsid w:val="00804684"/>
    <w:rsid w:val="00811542"/>
    <w:rsid w:val="008119D5"/>
    <w:rsid w:val="0081511A"/>
    <w:rsid w:val="00817D40"/>
    <w:rsid w:val="00820F56"/>
    <w:rsid w:val="00821324"/>
    <w:rsid w:val="00822772"/>
    <w:rsid w:val="00825FA6"/>
    <w:rsid w:val="00826AEB"/>
    <w:rsid w:val="008274B5"/>
    <w:rsid w:val="00833D07"/>
    <w:rsid w:val="00833D3E"/>
    <w:rsid w:val="00834DE4"/>
    <w:rsid w:val="00836AE0"/>
    <w:rsid w:val="00847244"/>
    <w:rsid w:val="00847B78"/>
    <w:rsid w:val="008532F4"/>
    <w:rsid w:val="008536CA"/>
    <w:rsid w:val="00854719"/>
    <w:rsid w:val="0086071B"/>
    <w:rsid w:val="00865E18"/>
    <w:rsid w:val="0086719F"/>
    <w:rsid w:val="008726F5"/>
    <w:rsid w:val="00873744"/>
    <w:rsid w:val="00877976"/>
    <w:rsid w:val="008807D4"/>
    <w:rsid w:val="0088286C"/>
    <w:rsid w:val="008835BE"/>
    <w:rsid w:val="008860B2"/>
    <w:rsid w:val="008871D0"/>
    <w:rsid w:val="0089436A"/>
    <w:rsid w:val="008947D4"/>
    <w:rsid w:val="00895540"/>
    <w:rsid w:val="00896282"/>
    <w:rsid w:val="0089737A"/>
    <w:rsid w:val="008A287A"/>
    <w:rsid w:val="008A3C9C"/>
    <w:rsid w:val="008A40A4"/>
    <w:rsid w:val="008A5902"/>
    <w:rsid w:val="008A65AE"/>
    <w:rsid w:val="008A686F"/>
    <w:rsid w:val="008A6A8C"/>
    <w:rsid w:val="008A7847"/>
    <w:rsid w:val="008B12FA"/>
    <w:rsid w:val="008B14C2"/>
    <w:rsid w:val="008B222B"/>
    <w:rsid w:val="008B3ADA"/>
    <w:rsid w:val="008B40FF"/>
    <w:rsid w:val="008B5561"/>
    <w:rsid w:val="008B6343"/>
    <w:rsid w:val="008B6A45"/>
    <w:rsid w:val="008B6DE4"/>
    <w:rsid w:val="008B7561"/>
    <w:rsid w:val="008C2B82"/>
    <w:rsid w:val="008C3433"/>
    <w:rsid w:val="008C6611"/>
    <w:rsid w:val="008C6AEC"/>
    <w:rsid w:val="008C78C1"/>
    <w:rsid w:val="008D7AD3"/>
    <w:rsid w:val="008E14F9"/>
    <w:rsid w:val="008E1622"/>
    <w:rsid w:val="008E1D99"/>
    <w:rsid w:val="008E2F4C"/>
    <w:rsid w:val="008E6E7D"/>
    <w:rsid w:val="008E7E4B"/>
    <w:rsid w:val="008F03B5"/>
    <w:rsid w:val="008F1927"/>
    <w:rsid w:val="008F1E71"/>
    <w:rsid w:val="008F1EAC"/>
    <w:rsid w:val="008F2117"/>
    <w:rsid w:val="008F240B"/>
    <w:rsid w:val="008F2629"/>
    <w:rsid w:val="008F26F9"/>
    <w:rsid w:val="008F4DD6"/>
    <w:rsid w:val="008F53F7"/>
    <w:rsid w:val="008F5BC2"/>
    <w:rsid w:val="008F711B"/>
    <w:rsid w:val="00900B22"/>
    <w:rsid w:val="00901F83"/>
    <w:rsid w:val="00903E3E"/>
    <w:rsid w:val="0090525D"/>
    <w:rsid w:val="00906B3A"/>
    <w:rsid w:val="00906EB5"/>
    <w:rsid w:val="00910D18"/>
    <w:rsid w:val="00911E29"/>
    <w:rsid w:val="00913D0F"/>
    <w:rsid w:val="00914DA0"/>
    <w:rsid w:val="00922354"/>
    <w:rsid w:val="00925B74"/>
    <w:rsid w:val="00925E1E"/>
    <w:rsid w:val="00930FC3"/>
    <w:rsid w:val="00931387"/>
    <w:rsid w:val="00934538"/>
    <w:rsid w:val="00934D47"/>
    <w:rsid w:val="00935E4F"/>
    <w:rsid w:val="00937822"/>
    <w:rsid w:val="009401BF"/>
    <w:rsid w:val="00941C4A"/>
    <w:rsid w:val="00941F5A"/>
    <w:rsid w:val="00946453"/>
    <w:rsid w:val="0095471A"/>
    <w:rsid w:val="0095602C"/>
    <w:rsid w:val="00957148"/>
    <w:rsid w:val="0096498C"/>
    <w:rsid w:val="00967D48"/>
    <w:rsid w:val="00971987"/>
    <w:rsid w:val="00973908"/>
    <w:rsid w:val="00980991"/>
    <w:rsid w:val="00982CF1"/>
    <w:rsid w:val="00982F2B"/>
    <w:rsid w:val="00984966"/>
    <w:rsid w:val="00991C8F"/>
    <w:rsid w:val="0099209C"/>
    <w:rsid w:val="0099266A"/>
    <w:rsid w:val="00992F2E"/>
    <w:rsid w:val="00993BEE"/>
    <w:rsid w:val="00994E59"/>
    <w:rsid w:val="00996184"/>
    <w:rsid w:val="00997657"/>
    <w:rsid w:val="009A4FF0"/>
    <w:rsid w:val="009A5D52"/>
    <w:rsid w:val="009A5DA3"/>
    <w:rsid w:val="009B41D9"/>
    <w:rsid w:val="009B649E"/>
    <w:rsid w:val="009C0C83"/>
    <w:rsid w:val="009C4C8A"/>
    <w:rsid w:val="009D2B7D"/>
    <w:rsid w:val="009D2F77"/>
    <w:rsid w:val="009D3475"/>
    <w:rsid w:val="009D405B"/>
    <w:rsid w:val="009E1391"/>
    <w:rsid w:val="009E2E61"/>
    <w:rsid w:val="009E7923"/>
    <w:rsid w:val="009E7EE6"/>
    <w:rsid w:val="009F0260"/>
    <w:rsid w:val="009F12C8"/>
    <w:rsid w:val="009F7337"/>
    <w:rsid w:val="009F76A0"/>
    <w:rsid w:val="00A002F0"/>
    <w:rsid w:val="00A006E5"/>
    <w:rsid w:val="00A02795"/>
    <w:rsid w:val="00A02F54"/>
    <w:rsid w:val="00A03BE6"/>
    <w:rsid w:val="00A06210"/>
    <w:rsid w:val="00A10FD8"/>
    <w:rsid w:val="00A11BF0"/>
    <w:rsid w:val="00A12531"/>
    <w:rsid w:val="00A13D09"/>
    <w:rsid w:val="00A16F8B"/>
    <w:rsid w:val="00A17024"/>
    <w:rsid w:val="00A17847"/>
    <w:rsid w:val="00A17BAA"/>
    <w:rsid w:val="00A25952"/>
    <w:rsid w:val="00A25BE4"/>
    <w:rsid w:val="00A269EC"/>
    <w:rsid w:val="00A30B21"/>
    <w:rsid w:val="00A319A9"/>
    <w:rsid w:val="00A3260A"/>
    <w:rsid w:val="00A3321E"/>
    <w:rsid w:val="00A3602F"/>
    <w:rsid w:val="00A36492"/>
    <w:rsid w:val="00A37827"/>
    <w:rsid w:val="00A37A8B"/>
    <w:rsid w:val="00A43935"/>
    <w:rsid w:val="00A45140"/>
    <w:rsid w:val="00A455D9"/>
    <w:rsid w:val="00A532EF"/>
    <w:rsid w:val="00A54135"/>
    <w:rsid w:val="00A547B3"/>
    <w:rsid w:val="00A54F90"/>
    <w:rsid w:val="00A62948"/>
    <w:rsid w:val="00A63FDC"/>
    <w:rsid w:val="00A6426C"/>
    <w:rsid w:val="00A661A2"/>
    <w:rsid w:val="00A66C4C"/>
    <w:rsid w:val="00A802AC"/>
    <w:rsid w:val="00A808C3"/>
    <w:rsid w:val="00A83A66"/>
    <w:rsid w:val="00A85180"/>
    <w:rsid w:val="00A85B98"/>
    <w:rsid w:val="00A90375"/>
    <w:rsid w:val="00A91964"/>
    <w:rsid w:val="00A91AD7"/>
    <w:rsid w:val="00A96477"/>
    <w:rsid w:val="00A967F0"/>
    <w:rsid w:val="00AA2C9E"/>
    <w:rsid w:val="00AA4283"/>
    <w:rsid w:val="00AB0B33"/>
    <w:rsid w:val="00AB0F30"/>
    <w:rsid w:val="00AB1314"/>
    <w:rsid w:val="00AB1F06"/>
    <w:rsid w:val="00AB3539"/>
    <w:rsid w:val="00AB570B"/>
    <w:rsid w:val="00AB5B74"/>
    <w:rsid w:val="00AB5E98"/>
    <w:rsid w:val="00AC2C70"/>
    <w:rsid w:val="00AC3B2A"/>
    <w:rsid w:val="00AC4A43"/>
    <w:rsid w:val="00AD3234"/>
    <w:rsid w:val="00AD41E5"/>
    <w:rsid w:val="00AD6B48"/>
    <w:rsid w:val="00AD6C35"/>
    <w:rsid w:val="00AD7D98"/>
    <w:rsid w:val="00AE0427"/>
    <w:rsid w:val="00AE0D90"/>
    <w:rsid w:val="00AE100F"/>
    <w:rsid w:val="00AE2587"/>
    <w:rsid w:val="00AE6374"/>
    <w:rsid w:val="00AE72C5"/>
    <w:rsid w:val="00AF1946"/>
    <w:rsid w:val="00AF4A73"/>
    <w:rsid w:val="00B002FF"/>
    <w:rsid w:val="00B01A51"/>
    <w:rsid w:val="00B01C22"/>
    <w:rsid w:val="00B020C4"/>
    <w:rsid w:val="00B031D7"/>
    <w:rsid w:val="00B060EC"/>
    <w:rsid w:val="00B06921"/>
    <w:rsid w:val="00B12AFB"/>
    <w:rsid w:val="00B140DF"/>
    <w:rsid w:val="00B14A1D"/>
    <w:rsid w:val="00B155B5"/>
    <w:rsid w:val="00B162FA"/>
    <w:rsid w:val="00B174FE"/>
    <w:rsid w:val="00B17ECA"/>
    <w:rsid w:val="00B22D91"/>
    <w:rsid w:val="00B2348D"/>
    <w:rsid w:val="00B24C11"/>
    <w:rsid w:val="00B3056C"/>
    <w:rsid w:val="00B31613"/>
    <w:rsid w:val="00B3388A"/>
    <w:rsid w:val="00B34512"/>
    <w:rsid w:val="00B4063E"/>
    <w:rsid w:val="00B40CE9"/>
    <w:rsid w:val="00B41C3D"/>
    <w:rsid w:val="00B45D6E"/>
    <w:rsid w:val="00B4756A"/>
    <w:rsid w:val="00B47DAC"/>
    <w:rsid w:val="00B51A31"/>
    <w:rsid w:val="00B5654D"/>
    <w:rsid w:val="00B57C31"/>
    <w:rsid w:val="00B57E72"/>
    <w:rsid w:val="00B610E3"/>
    <w:rsid w:val="00B64B8E"/>
    <w:rsid w:val="00B709C2"/>
    <w:rsid w:val="00B71B47"/>
    <w:rsid w:val="00B72C06"/>
    <w:rsid w:val="00B76321"/>
    <w:rsid w:val="00B7788D"/>
    <w:rsid w:val="00B804FB"/>
    <w:rsid w:val="00B80B7F"/>
    <w:rsid w:val="00B80D57"/>
    <w:rsid w:val="00B8297B"/>
    <w:rsid w:val="00B83AFE"/>
    <w:rsid w:val="00B95E2E"/>
    <w:rsid w:val="00B978F7"/>
    <w:rsid w:val="00BA1A1A"/>
    <w:rsid w:val="00BA2E5E"/>
    <w:rsid w:val="00BA6F48"/>
    <w:rsid w:val="00BA76D3"/>
    <w:rsid w:val="00BB1B1F"/>
    <w:rsid w:val="00BB3B02"/>
    <w:rsid w:val="00BB5424"/>
    <w:rsid w:val="00BB61D1"/>
    <w:rsid w:val="00BB6638"/>
    <w:rsid w:val="00BB6821"/>
    <w:rsid w:val="00BC0649"/>
    <w:rsid w:val="00BC1FD5"/>
    <w:rsid w:val="00BC2C26"/>
    <w:rsid w:val="00BC784E"/>
    <w:rsid w:val="00BD0B58"/>
    <w:rsid w:val="00BD0D21"/>
    <w:rsid w:val="00BD30BC"/>
    <w:rsid w:val="00BD3B73"/>
    <w:rsid w:val="00BD4146"/>
    <w:rsid w:val="00BD509F"/>
    <w:rsid w:val="00BD69DB"/>
    <w:rsid w:val="00BE0119"/>
    <w:rsid w:val="00BE4717"/>
    <w:rsid w:val="00BE4A27"/>
    <w:rsid w:val="00BE7030"/>
    <w:rsid w:val="00BF1B07"/>
    <w:rsid w:val="00BF2420"/>
    <w:rsid w:val="00BF2B97"/>
    <w:rsid w:val="00BF33BB"/>
    <w:rsid w:val="00BF3827"/>
    <w:rsid w:val="00BF3C50"/>
    <w:rsid w:val="00BF6EBB"/>
    <w:rsid w:val="00C01663"/>
    <w:rsid w:val="00C025E4"/>
    <w:rsid w:val="00C06E4B"/>
    <w:rsid w:val="00C07434"/>
    <w:rsid w:val="00C14432"/>
    <w:rsid w:val="00C22F4E"/>
    <w:rsid w:val="00C2531D"/>
    <w:rsid w:val="00C2539A"/>
    <w:rsid w:val="00C256E5"/>
    <w:rsid w:val="00C279E6"/>
    <w:rsid w:val="00C332EA"/>
    <w:rsid w:val="00C352AD"/>
    <w:rsid w:val="00C36BBD"/>
    <w:rsid w:val="00C400CA"/>
    <w:rsid w:val="00C42BED"/>
    <w:rsid w:val="00C44E89"/>
    <w:rsid w:val="00C45130"/>
    <w:rsid w:val="00C464BD"/>
    <w:rsid w:val="00C527C3"/>
    <w:rsid w:val="00C52C1F"/>
    <w:rsid w:val="00C622E4"/>
    <w:rsid w:val="00C634E5"/>
    <w:rsid w:val="00C65119"/>
    <w:rsid w:val="00C657EF"/>
    <w:rsid w:val="00C710E2"/>
    <w:rsid w:val="00C72CA0"/>
    <w:rsid w:val="00C76DDA"/>
    <w:rsid w:val="00C77983"/>
    <w:rsid w:val="00C80846"/>
    <w:rsid w:val="00C82226"/>
    <w:rsid w:val="00C82629"/>
    <w:rsid w:val="00C84A2B"/>
    <w:rsid w:val="00C855BF"/>
    <w:rsid w:val="00C855C8"/>
    <w:rsid w:val="00C8762E"/>
    <w:rsid w:val="00C87C8D"/>
    <w:rsid w:val="00C920E4"/>
    <w:rsid w:val="00C948F1"/>
    <w:rsid w:val="00C95FBC"/>
    <w:rsid w:val="00C96BBC"/>
    <w:rsid w:val="00CA4928"/>
    <w:rsid w:val="00CA6013"/>
    <w:rsid w:val="00CA6818"/>
    <w:rsid w:val="00CB068E"/>
    <w:rsid w:val="00CB06B9"/>
    <w:rsid w:val="00CB554D"/>
    <w:rsid w:val="00CB640C"/>
    <w:rsid w:val="00CB65FD"/>
    <w:rsid w:val="00CC22C9"/>
    <w:rsid w:val="00CC3E82"/>
    <w:rsid w:val="00CC51D7"/>
    <w:rsid w:val="00CC5D35"/>
    <w:rsid w:val="00CD1AEE"/>
    <w:rsid w:val="00CD3F8C"/>
    <w:rsid w:val="00CD5EC4"/>
    <w:rsid w:val="00CD64C0"/>
    <w:rsid w:val="00CE3AB2"/>
    <w:rsid w:val="00CE7C86"/>
    <w:rsid w:val="00CF2A81"/>
    <w:rsid w:val="00CF5D5C"/>
    <w:rsid w:val="00CF5D71"/>
    <w:rsid w:val="00CF67B9"/>
    <w:rsid w:val="00CF6CE7"/>
    <w:rsid w:val="00D00360"/>
    <w:rsid w:val="00D0580C"/>
    <w:rsid w:val="00D10035"/>
    <w:rsid w:val="00D1144B"/>
    <w:rsid w:val="00D14E49"/>
    <w:rsid w:val="00D153ED"/>
    <w:rsid w:val="00D170A2"/>
    <w:rsid w:val="00D173DA"/>
    <w:rsid w:val="00D241EC"/>
    <w:rsid w:val="00D24BB8"/>
    <w:rsid w:val="00D24BE2"/>
    <w:rsid w:val="00D27B5B"/>
    <w:rsid w:val="00D31881"/>
    <w:rsid w:val="00D33724"/>
    <w:rsid w:val="00D35234"/>
    <w:rsid w:val="00D37BA8"/>
    <w:rsid w:val="00D400FE"/>
    <w:rsid w:val="00D424F9"/>
    <w:rsid w:val="00D443D4"/>
    <w:rsid w:val="00D45316"/>
    <w:rsid w:val="00D46B39"/>
    <w:rsid w:val="00D47003"/>
    <w:rsid w:val="00D523D6"/>
    <w:rsid w:val="00D54188"/>
    <w:rsid w:val="00D550C4"/>
    <w:rsid w:val="00D5643D"/>
    <w:rsid w:val="00D6015A"/>
    <w:rsid w:val="00D6016D"/>
    <w:rsid w:val="00D606F3"/>
    <w:rsid w:val="00D61C19"/>
    <w:rsid w:val="00D630CC"/>
    <w:rsid w:val="00D63432"/>
    <w:rsid w:val="00D63EF3"/>
    <w:rsid w:val="00D63F7E"/>
    <w:rsid w:val="00D6582A"/>
    <w:rsid w:val="00D7269B"/>
    <w:rsid w:val="00D74153"/>
    <w:rsid w:val="00D76516"/>
    <w:rsid w:val="00D80926"/>
    <w:rsid w:val="00D81AAE"/>
    <w:rsid w:val="00D82888"/>
    <w:rsid w:val="00D879BE"/>
    <w:rsid w:val="00D92AE8"/>
    <w:rsid w:val="00D94250"/>
    <w:rsid w:val="00D9433E"/>
    <w:rsid w:val="00D965F1"/>
    <w:rsid w:val="00D972B7"/>
    <w:rsid w:val="00D9741D"/>
    <w:rsid w:val="00D975C9"/>
    <w:rsid w:val="00D97A12"/>
    <w:rsid w:val="00DA01F2"/>
    <w:rsid w:val="00DA39C8"/>
    <w:rsid w:val="00DA4F1A"/>
    <w:rsid w:val="00DA5A00"/>
    <w:rsid w:val="00DA6A9A"/>
    <w:rsid w:val="00DA7AF4"/>
    <w:rsid w:val="00DB1193"/>
    <w:rsid w:val="00DB3847"/>
    <w:rsid w:val="00DB7615"/>
    <w:rsid w:val="00DB7CE7"/>
    <w:rsid w:val="00DC39A1"/>
    <w:rsid w:val="00DC4E64"/>
    <w:rsid w:val="00DC5FF2"/>
    <w:rsid w:val="00DD030C"/>
    <w:rsid w:val="00DD2891"/>
    <w:rsid w:val="00DD3AC8"/>
    <w:rsid w:val="00DD49B5"/>
    <w:rsid w:val="00DD5B4F"/>
    <w:rsid w:val="00DD5E11"/>
    <w:rsid w:val="00DE0A4C"/>
    <w:rsid w:val="00DE0F78"/>
    <w:rsid w:val="00DE2364"/>
    <w:rsid w:val="00DE26D2"/>
    <w:rsid w:val="00DE4AB0"/>
    <w:rsid w:val="00DE50A6"/>
    <w:rsid w:val="00DE6BAE"/>
    <w:rsid w:val="00DE733E"/>
    <w:rsid w:val="00DF5DB2"/>
    <w:rsid w:val="00DF5E4E"/>
    <w:rsid w:val="00E01AD9"/>
    <w:rsid w:val="00E05501"/>
    <w:rsid w:val="00E05D94"/>
    <w:rsid w:val="00E10803"/>
    <w:rsid w:val="00E128E7"/>
    <w:rsid w:val="00E12A5E"/>
    <w:rsid w:val="00E12FF3"/>
    <w:rsid w:val="00E1655A"/>
    <w:rsid w:val="00E20E7E"/>
    <w:rsid w:val="00E2145C"/>
    <w:rsid w:val="00E21EC8"/>
    <w:rsid w:val="00E26962"/>
    <w:rsid w:val="00E27763"/>
    <w:rsid w:val="00E31A62"/>
    <w:rsid w:val="00E32446"/>
    <w:rsid w:val="00E35262"/>
    <w:rsid w:val="00E362A4"/>
    <w:rsid w:val="00E4100A"/>
    <w:rsid w:val="00E414AB"/>
    <w:rsid w:val="00E46CD8"/>
    <w:rsid w:val="00E47FAB"/>
    <w:rsid w:val="00E5031B"/>
    <w:rsid w:val="00E6045D"/>
    <w:rsid w:val="00E648F0"/>
    <w:rsid w:val="00E659DE"/>
    <w:rsid w:val="00E67267"/>
    <w:rsid w:val="00E7147F"/>
    <w:rsid w:val="00E759D2"/>
    <w:rsid w:val="00E760E2"/>
    <w:rsid w:val="00E762C7"/>
    <w:rsid w:val="00E77E2B"/>
    <w:rsid w:val="00E83018"/>
    <w:rsid w:val="00E90390"/>
    <w:rsid w:val="00E916BA"/>
    <w:rsid w:val="00E91E74"/>
    <w:rsid w:val="00E93532"/>
    <w:rsid w:val="00E93FF4"/>
    <w:rsid w:val="00E96BF3"/>
    <w:rsid w:val="00E9738A"/>
    <w:rsid w:val="00EA14CC"/>
    <w:rsid w:val="00EA28F0"/>
    <w:rsid w:val="00EA29BA"/>
    <w:rsid w:val="00EA30EC"/>
    <w:rsid w:val="00EA7EB0"/>
    <w:rsid w:val="00EB5A94"/>
    <w:rsid w:val="00EB5DCC"/>
    <w:rsid w:val="00EB612A"/>
    <w:rsid w:val="00EC0874"/>
    <w:rsid w:val="00EC1BAA"/>
    <w:rsid w:val="00EC6165"/>
    <w:rsid w:val="00EC7DC6"/>
    <w:rsid w:val="00ED10ED"/>
    <w:rsid w:val="00ED1280"/>
    <w:rsid w:val="00ED1D12"/>
    <w:rsid w:val="00ED2C0C"/>
    <w:rsid w:val="00ED31F5"/>
    <w:rsid w:val="00ED34D9"/>
    <w:rsid w:val="00ED3B4B"/>
    <w:rsid w:val="00ED52F1"/>
    <w:rsid w:val="00ED5D7E"/>
    <w:rsid w:val="00ED5F3A"/>
    <w:rsid w:val="00ED6B49"/>
    <w:rsid w:val="00EE0876"/>
    <w:rsid w:val="00EE2A75"/>
    <w:rsid w:val="00EE3211"/>
    <w:rsid w:val="00EE7CFF"/>
    <w:rsid w:val="00EF05C1"/>
    <w:rsid w:val="00EF2E06"/>
    <w:rsid w:val="00EF48FF"/>
    <w:rsid w:val="00EF4F00"/>
    <w:rsid w:val="00EF5512"/>
    <w:rsid w:val="00EF6653"/>
    <w:rsid w:val="00F11192"/>
    <w:rsid w:val="00F13521"/>
    <w:rsid w:val="00F13886"/>
    <w:rsid w:val="00F13C2F"/>
    <w:rsid w:val="00F1426C"/>
    <w:rsid w:val="00F149BF"/>
    <w:rsid w:val="00F15880"/>
    <w:rsid w:val="00F177FF"/>
    <w:rsid w:val="00F2111D"/>
    <w:rsid w:val="00F215A9"/>
    <w:rsid w:val="00F26CF9"/>
    <w:rsid w:val="00F36A87"/>
    <w:rsid w:val="00F401F6"/>
    <w:rsid w:val="00F40494"/>
    <w:rsid w:val="00F47F1A"/>
    <w:rsid w:val="00F5195E"/>
    <w:rsid w:val="00F5209A"/>
    <w:rsid w:val="00F5280E"/>
    <w:rsid w:val="00F528E6"/>
    <w:rsid w:val="00F61CBA"/>
    <w:rsid w:val="00F63968"/>
    <w:rsid w:val="00F672AE"/>
    <w:rsid w:val="00F675CF"/>
    <w:rsid w:val="00F72488"/>
    <w:rsid w:val="00F727EB"/>
    <w:rsid w:val="00F72EB1"/>
    <w:rsid w:val="00F73253"/>
    <w:rsid w:val="00F73BFC"/>
    <w:rsid w:val="00F7413B"/>
    <w:rsid w:val="00F74500"/>
    <w:rsid w:val="00F75371"/>
    <w:rsid w:val="00F7695F"/>
    <w:rsid w:val="00F81A97"/>
    <w:rsid w:val="00F8312C"/>
    <w:rsid w:val="00F85684"/>
    <w:rsid w:val="00F8651D"/>
    <w:rsid w:val="00F86997"/>
    <w:rsid w:val="00F90626"/>
    <w:rsid w:val="00F950EB"/>
    <w:rsid w:val="00F9712C"/>
    <w:rsid w:val="00F97750"/>
    <w:rsid w:val="00FA0291"/>
    <w:rsid w:val="00FA532F"/>
    <w:rsid w:val="00FA7586"/>
    <w:rsid w:val="00FB03E1"/>
    <w:rsid w:val="00FB0DC2"/>
    <w:rsid w:val="00FB4E36"/>
    <w:rsid w:val="00FB5029"/>
    <w:rsid w:val="00FB5A4E"/>
    <w:rsid w:val="00FB5CC1"/>
    <w:rsid w:val="00FC1172"/>
    <w:rsid w:val="00FC2FA8"/>
    <w:rsid w:val="00FC6130"/>
    <w:rsid w:val="00FC7DA7"/>
    <w:rsid w:val="00FC7FAA"/>
    <w:rsid w:val="00FD2D3F"/>
    <w:rsid w:val="00FD42C6"/>
    <w:rsid w:val="00FD44E0"/>
    <w:rsid w:val="00FD53BD"/>
    <w:rsid w:val="00FD69FC"/>
    <w:rsid w:val="00FD6D86"/>
    <w:rsid w:val="00FE5674"/>
    <w:rsid w:val="00FE6A3B"/>
    <w:rsid w:val="00FE6FE8"/>
    <w:rsid w:val="00FF03DD"/>
    <w:rsid w:val="00FF365F"/>
    <w:rsid w:val="00FF3E0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713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Note Heading"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22D91"/>
    <w:pPr>
      <w:spacing w:line="280" w:lineRule="atLeast"/>
    </w:pPr>
  </w:style>
  <w:style w:type="paragraph" w:styleId="Kop1">
    <w:name w:val="heading 1"/>
    <w:aliases w:val="hoofdstuktitel,IBA Kop1,Hoofdstuktitel"/>
    <w:basedOn w:val="Standaard"/>
    <w:next w:val="Standaard"/>
    <w:link w:val="Kop1Char"/>
    <w:uiPriority w:val="1"/>
    <w:qFormat/>
    <w:rsid w:val="00BD0D21"/>
    <w:pPr>
      <w:keepNext/>
      <w:keepLines/>
      <w:pageBreakBefore/>
      <w:numPr>
        <w:numId w:val="4"/>
      </w:numPr>
      <w:tabs>
        <w:tab w:val="left" w:pos="454"/>
      </w:tabs>
      <w:spacing w:after="560" w:line="560" w:lineRule="atLeast"/>
      <w:outlineLvl w:val="0"/>
    </w:pPr>
    <w:rPr>
      <w:b/>
      <w:bCs/>
      <w:sz w:val="42"/>
      <w:szCs w:val="28"/>
    </w:rPr>
  </w:style>
  <w:style w:type="paragraph" w:styleId="Kop2">
    <w:name w:val="heading 2"/>
    <w:aliases w:val="IBA Kop2,Paragraaf"/>
    <w:basedOn w:val="Standaard"/>
    <w:next w:val="Standaard"/>
    <w:link w:val="Kop2Char"/>
    <w:uiPriority w:val="1"/>
    <w:unhideWhenUsed/>
    <w:qFormat/>
    <w:rsid w:val="00417AEE"/>
    <w:pPr>
      <w:keepNext/>
      <w:keepLines/>
      <w:numPr>
        <w:ilvl w:val="1"/>
        <w:numId w:val="4"/>
      </w:numPr>
      <w:tabs>
        <w:tab w:val="left" w:pos="454"/>
      </w:tabs>
      <w:spacing w:before="560" w:after="280"/>
      <w:outlineLvl w:val="1"/>
    </w:pPr>
    <w:rPr>
      <w:b/>
      <w:bCs/>
      <w:sz w:val="28"/>
      <w:szCs w:val="26"/>
    </w:rPr>
  </w:style>
  <w:style w:type="paragraph" w:styleId="Kop3">
    <w:name w:val="heading 3"/>
    <w:aliases w:val="IBA Kop3,Subparagraaf"/>
    <w:basedOn w:val="Standaard"/>
    <w:next w:val="Standaard"/>
    <w:link w:val="Kop3Char"/>
    <w:uiPriority w:val="1"/>
    <w:unhideWhenUsed/>
    <w:qFormat/>
    <w:rsid w:val="00C76DDA"/>
    <w:pPr>
      <w:keepNext/>
      <w:numPr>
        <w:ilvl w:val="2"/>
        <w:numId w:val="4"/>
      </w:numPr>
      <w:tabs>
        <w:tab w:val="left" w:pos="680"/>
      </w:tabs>
      <w:spacing w:before="560" w:after="280"/>
      <w:outlineLvl w:val="2"/>
    </w:pPr>
    <w:rPr>
      <w:b/>
      <w:sz w:val="24"/>
    </w:rPr>
  </w:style>
  <w:style w:type="paragraph" w:styleId="Kop4">
    <w:name w:val="heading 4"/>
    <w:aliases w:val="IBA Kop4"/>
    <w:basedOn w:val="Standaard"/>
    <w:next w:val="Standaard"/>
    <w:link w:val="Kop4Char"/>
    <w:unhideWhenUsed/>
    <w:qFormat/>
    <w:rsid w:val="006F3938"/>
    <w:pPr>
      <w:keepNext/>
      <w:keepLines/>
      <w:numPr>
        <w:ilvl w:val="3"/>
        <w:numId w:val="4"/>
      </w:numPr>
      <w:tabs>
        <w:tab w:val="left" w:pos="907"/>
      </w:tabs>
      <w:spacing w:before="280"/>
      <w:outlineLvl w:val="3"/>
    </w:pPr>
    <w:rPr>
      <w:b/>
      <w:bCs/>
      <w:iCs/>
    </w:rPr>
  </w:style>
  <w:style w:type="paragraph" w:styleId="Kop5">
    <w:name w:val="heading 5"/>
    <w:aliases w:val="IBA kop5"/>
    <w:basedOn w:val="Standaard"/>
    <w:next w:val="Standaard"/>
    <w:link w:val="Kop5Char"/>
    <w:unhideWhenUsed/>
    <w:qFormat/>
    <w:rsid w:val="00EF5512"/>
    <w:pPr>
      <w:keepNext/>
      <w:keepLines/>
      <w:numPr>
        <w:ilvl w:val="4"/>
        <w:numId w:val="4"/>
      </w:numPr>
      <w:spacing w:before="200"/>
      <w:outlineLvl w:val="4"/>
    </w:pPr>
    <w:rPr>
      <w:rFonts w:eastAsiaTheme="majorEastAsia" w:cstheme="majorBidi"/>
    </w:rPr>
  </w:style>
  <w:style w:type="paragraph" w:styleId="Kop6">
    <w:name w:val="heading 6"/>
    <w:basedOn w:val="Standaard"/>
    <w:next w:val="Standaard"/>
    <w:link w:val="Kop6Char"/>
    <w:unhideWhenUsed/>
    <w:qFormat/>
    <w:rsid w:val="00D45316"/>
    <w:pPr>
      <w:keepNext/>
      <w:keepLines/>
      <w:numPr>
        <w:ilvl w:val="5"/>
        <w:numId w:val="4"/>
      </w:numPr>
      <w:spacing w:before="200"/>
      <w:outlineLvl w:val="5"/>
    </w:pPr>
    <w:rPr>
      <w:rFonts w:asciiTheme="majorHAnsi" w:eastAsiaTheme="majorEastAsia" w:hAnsiTheme="majorHAnsi" w:cstheme="majorBidi"/>
      <w:i/>
      <w:iCs/>
      <w:color w:val="823300" w:themeColor="accent1" w:themeShade="7F"/>
    </w:rPr>
  </w:style>
  <w:style w:type="paragraph" w:styleId="Kop7">
    <w:name w:val="heading 7"/>
    <w:basedOn w:val="Standaard"/>
    <w:next w:val="Standaard"/>
    <w:link w:val="Kop7Char"/>
    <w:unhideWhenUsed/>
    <w:qFormat/>
    <w:rsid w:val="00D4531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D45316"/>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D4531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IBA Kop1 Char,Hoofdstuktitel Char"/>
    <w:basedOn w:val="Standaardalinea-lettertype"/>
    <w:link w:val="Kop1"/>
    <w:uiPriority w:val="1"/>
    <w:rsid w:val="00BD0D21"/>
    <w:rPr>
      <w:b/>
      <w:bCs/>
      <w:sz w:val="42"/>
      <w:szCs w:val="28"/>
    </w:rPr>
  </w:style>
  <w:style w:type="character" w:customStyle="1" w:styleId="Kop2Char">
    <w:name w:val="Kop 2 Char"/>
    <w:aliases w:val="IBA Kop2 Char,Paragraaf Char"/>
    <w:basedOn w:val="Standaardalinea-lettertype"/>
    <w:link w:val="Kop2"/>
    <w:uiPriority w:val="1"/>
    <w:rsid w:val="00417AEE"/>
    <w:rPr>
      <w:b/>
      <w:bCs/>
      <w:sz w:val="28"/>
      <w:szCs w:val="26"/>
    </w:rPr>
  </w:style>
  <w:style w:type="character" w:customStyle="1" w:styleId="Kop3Char">
    <w:name w:val="Kop 3 Char"/>
    <w:aliases w:val="IBA Kop3 Char,Subparagraaf Char"/>
    <w:basedOn w:val="Standaardalinea-lettertype"/>
    <w:link w:val="Kop3"/>
    <w:uiPriority w:val="1"/>
    <w:rsid w:val="00C76DDA"/>
    <w:rPr>
      <w:b/>
      <w:sz w:val="24"/>
    </w:rPr>
  </w:style>
  <w:style w:type="character" w:customStyle="1" w:styleId="Kop4Char">
    <w:name w:val="Kop 4 Char"/>
    <w:aliases w:val="IBA Kop4 Char"/>
    <w:basedOn w:val="Standaardalinea-lettertype"/>
    <w:link w:val="Kop4"/>
    <w:rsid w:val="006F3938"/>
    <w:rPr>
      <w:b/>
      <w:bCs/>
      <w:iCs/>
    </w:rPr>
  </w:style>
  <w:style w:type="paragraph" w:customStyle="1" w:styleId="Tussenkopje">
    <w:name w:val="Tussenkopje"/>
    <w:basedOn w:val="Standaard"/>
    <w:next w:val="Standaard"/>
    <w:qFormat/>
    <w:rsid w:val="006600CF"/>
    <w:pPr>
      <w:keepNext/>
      <w:spacing w:before="280"/>
    </w:pPr>
    <w:rPr>
      <w:b/>
      <w:sz w:val="22"/>
      <w:szCs w:val="22"/>
    </w:rPr>
  </w:style>
  <w:style w:type="paragraph" w:customStyle="1" w:styleId="Inleiding">
    <w:name w:val="Inleiding"/>
    <w:basedOn w:val="Standaard"/>
    <w:next w:val="Standaard"/>
    <w:qFormat/>
    <w:rsid w:val="00755FE2"/>
    <w:rPr>
      <w:b/>
    </w:rPr>
  </w:style>
  <w:style w:type="paragraph" w:customStyle="1" w:styleId="OpsommingBullet">
    <w:name w:val="Opsomming Bullet"/>
    <w:basedOn w:val="Lijstalinea"/>
    <w:qFormat/>
    <w:rsid w:val="0073750B"/>
    <w:pPr>
      <w:numPr>
        <w:numId w:val="2"/>
      </w:numPr>
    </w:pPr>
  </w:style>
  <w:style w:type="paragraph" w:customStyle="1" w:styleId="OpsommingCijfers">
    <w:name w:val="Opsomming Cijfers"/>
    <w:basedOn w:val="Standaard"/>
    <w:qFormat/>
    <w:rsid w:val="0073750B"/>
    <w:pPr>
      <w:numPr>
        <w:numId w:val="1"/>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iPriority w:val="99"/>
    <w:unhideWhenUsed/>
    <w:rsid w:val="008536CA"/>
    <w:pPr>
      <w:framePr w:wrap="around" w:vAnchor="page" w:hAnchor="page" w:x="1759" w:y="625"/>
      <w:tabs>
        <w:tab w:val="center" w:pos="4253"/>
        <w:tab w:val="right" w:pos="8931"/>
      </w:tabs>
      <w:spacing w:line="240" w:lineRule="atLeast"/>
      <w:suppressOverlap/>
    </w:pPr>
    <w:rPr>
      <w:sz w:val="17"/>
      <w:szCs w:val="17"/>
    </w:rPr>
  </w:style>
  <w:style w:type="character" w:customStyle="1" w:styleId="KoptekstChar">
    <w:name w:val="Koptekst Char"/>
    <w:basedOn w:val="Standaardalinea-lettertype"/>
    <w:link w:val="Koptekst"/>
    <w:uiPriority w:val="99"/>
    <w:rsid w:val="008536CA"/>
    <w:rPr>
      <w:sz w:val="17"/>
      <w:szCs w:val="17"/>
    </w:rPr>
  </w:style>
  <w:style w:type="paragraph" w:styleId="Voettekst">
    <w:name w:val="footer"/>
    <w:basedOn w:val="Standaard"/>
    <w:link w:val="VoettekstChar"/>
    <w:uiPriority w:val="99"/>
    <w:unhideWhenUsed/>
    <w:qFormat/>
    <w:rsid w:val="00AE0427"/>
    <w:pPr>
      <w:spacing w:line="240" w:lineRule="auto"/>
      <w:jc w:val="right"/>
    </w:pPr>
  </w:style>
  <w:style w:type="character" w:customStyle="1" w:styleId="VoettekstChar">
    <w:name w:val="Voettekst Char"/>
    <w:basedOn w:val="Standaardalinea-lettertype"/>
    <w:link w:val="Voettekst"/>
    <w:uiPriority w:val="99"/>
    <w:rsid w:val="00AE0427"/>
  </w:style>
  <w:style w:type="table" w:styleId="Tabelraster">
    <w:name w:val="Table Grid"/>
    <w:basedOn w:val="Standaardtabel"/>
    <w:rsid w:val="00C54D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0200DD"/>
    <w:pPr>
      <w:outlineLvl w:val="9"/>
    </w:pPr>
  </w:style>
  <w:style w:type="character" w:styleId="Hyperlink">
    <w:name w:val="Hyperlink"/>
    <w:basedOn w:val="Standaardalinea-lettertype"/>
    <w:uiPriority w:val="99"/>
    <w:rsid w:val="00EF7B96"/>
    <w:rPr>
      <w:color w:val="0000FF"/>
      <w:u w:val="single"/>
    </w:rPr>
  </w:style>
  <w:style w:type="paragraph" w:styleId="Inhopg1">
    <w:name w:val="toc 1"/>
    <w:basedOn w:val="Standaard"/>
    <w:next w:val="Standaard"/>
    <w:uiPriority w:val="39"/>
    <w:rsid w:val="004A6DC0"/>
    <w:pPr>
      <w:tabs>
        <w:tab w:val="left" w:pos="454"/>
        <w:tab w:val="right" w:pos="8505"/>
      </w:tabs>
      <w:spacing w:before="280"/>
      <w:ind w:left="454" w:hanging="454"/>
    </w:pPr>
    <w:rPr>
      <w:rFonts w:eastAsiaTheme="minorEastAsia" w:cstheme="minorBidi"/>
      <w:b/>
      <w:bCs/>
      <w:noProof/>
      <w:sz w:val="22"/>
      <w:szCs w:val="22"/>
      <w:lang w:eastAsia="nl-NL"/>
    </w:rPr>
  </w:style>
  <w:style w:type="paragraph" w:customStyle="1" w:styleId="Adreskopje">
    <w:name w:val="Adres kopje"/>
    <w:basedOn w:val="Standaard"/>
    <w:qFormat/>
    <w:rsid w:val="001E0FC0"/>
    <w:pPr>
      <w:framePr w:wrap="around" w:vAnchor="page" w:hAnchor="page" w:x="670" w:y="455"/>
      <w:spacing w:line="240" w:lineRule="atLeast"/>
      <w:suppressOverlap/>
    </w:pPr>
    <w:rPr>
      <w:sz w:val="17"/>
      <w:szCs w:val="17"/>
    </w:rPr>
  </w:style>
  <w:style w:type="paragraph" w:styleId="Ballontekst">
    <w:name w:val="Balloon Text"/>
    <w:basedOn w:val="Standaard"/>
    <w:link w:val="BallontekstChar"/>
    <w:uiPriority w:val="99"/>
    <w:semiHidden/>
    <w:unhideWhenUsed/>
    <w:rsid w:val="001E0FC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FC0"/>
    <w:rPr>
      <w:rFonts w:ascii="Tahoma" w:hAnsi="Tahoma" w:cs="Tahoma"/>
      <w:sz w:val="16"/>
      <w:szCs w:val="16"/>
    </w:rPr>
  </w:style>
  <w:style w:type="paragraph" w:customStyle="1" w:styleId="Rapporttitel">
    <w:name w:val="Rapporttitel"/>
    <w:basedOn w:val="Kop1"/>
    <w:next w:val="Standaard"/>
    <w:qFormat/>
    <w:rsid w:val="00B95E2E"/>
    <w:pPr>
      <w:pageBreakBefore w:val="0"/>
      <w:numPr>
        <w:numId w:val="0"/>
      </w:numPr>
      <w:spacing w:before="840" w:after="280" w:line="560" w:lineRule="exact"/>
      <w:ind w:right="2126"/>
    </w:pPr>
  </w:style>
  <w:style w:type="paragraph" w:styleId="Ondertitel">
    <w:name w:val="Subtitle"/>
    <w:basedOn w:val="Standaard"/>
    <w:next w:val="Standaard"/>
    <w:link w:val="OndertitelChar"/>
    <w:uiPriority w:val="11"/>
    <w:rsid w:val="001D4487"/>
    <w:pPr>
      <w:numPr>
        <w:ilvl w:val="1"/>
      </w:numPr>
      <w:ind w:right="2125"/>
    </w:pPr>
    <w:rPr>
      <w:rFonts w:eastAsiaTheme="majorEastAsia" w:cstheme="majorBidi"/>
      <w:b/>
      <w:iCs/>
      <w:color w:val="000000" w:themeColor="text1"/>
      <w:sz w:val="22"/>
      <w:szCs w:val="22"/>
    </w:rPr>
  </w:style>
  <w:style w:type="character" w:customStyle="1" w:styleId="OndertitelChar">
    <w:name w:val="Ondertitel Char"/>
    <w:basedOn w:val="Standaardalinea-lettertype"/>
    <w:link w:val="Ondertitel"/>
    <w:uiPriority w:val="11"/>
    <w:rsid w:val="001D4487"/>
    <w:rPr>
      <w:rFonts w:eastAsiaTheme="majorEastAsia" w:cstheme="majorBidi"/>
      <w:b/>
      <w:iCs/>
      <w:color w:val="000000" w:themeColor="text1"/>
      <w:sz w:val="22"/>
      <w:szCs w:val="22"/>
    </w:rPr>
  </w:style>
  <w:style w:type="paragraph" w:customStyle="1" w:styleId="Inhoudkop">
    <w:name w:val="Inhoudkop"/>
    <w:basedOn w:val="Kop1"/>
    <w:next w:val="Standaard"/>
    <w:qFormat/>
    <w:rsid w:val="006F3938"/>
    <w:pPr>
      <w:numPr>
        <w:numId w:val="0"/>
      </w:numPr>
      <w:spacing w:after="1120" w:line="560" w:lineRule="exact"/>
    </w:pPr>
  </w:style>
  <w:style w:type="character" w:customStyle="1" w:styleId="Kop5Char">
    <w:name w:val="Kop 5 Char"/>
    <w:aliases w:val="IBA kop5 Char"/>
    <w:basedOn w:val="Standaardalinea-lettertype"/>
    <w:link w:val="Kop5"/>
    <w:rsid w:val="00EF5512"/>
    <w:rPr>
      <w:rFonts w:eastAsiaTheme="majorEastAsia" w:cstheme="majorBidi"/>
    </w:rPr>
  </w:style>
  <w:style w:type="character" w:customStyle="1" w:styleId="Kop6Char">
    <w:name w:val="Kop 6 Char"/>
    <w:basedOn w:val="Standaardalinea-lettertype"/>
    <w:link w:val="Kop6"/>
    <w:rsid w:val="00D45316"/>
    <w:rPr>
      <w:rFonts w:asciiTheme="majorHAnsi" w:eastAsiaTheme="majorEastAsia" w:hAnsiTheme="majorHAnsi" w:cstheme="majorBidi"/>
      <w:i/>
      <w:iCs/>
      <w:color w:val="823300" w:themeColor="accent1" w:themeShade="7F"/>
    </w:rPr>
  </w:style>
  <w:style w:type="character" w:customStyle="1" w:styleId="Kop7Char">
    <w:name w:val="Kop 7 Char"/>
    <w:basedOn w:val="Standaardalinea-lettertype"/>
    <w:link w:val="Kop7"/>
    <w:rsid w:val="00D4531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rsid w:val="00D4531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rsid w:val="00D45316"/>
    <w:rPr>
      <w:rFonts w:asciiTheme="majorHAnsi" w:eastAsiaTheme="majorEastAsia" w:hAnsiTheme="majorHAnsi" w:cstheme="majorBidi"/>
      <w:i/>
      <w:iCs/>
      <w:color w:val="404040" w:themeColor="text1" w:themeTint="BF"/>
      <w:sz w:val="20"/>
      <w:szCs w:val="20"/>
    </w:rPr>
  </w:style>
  <w:style w:type="paragraph" w:customStyle="1" w:styleId="Alineakopje">
    <w:name w:val="Alineakopje"/>
    <w:basedOn w:val="Standaard"/>
    <w:qFormat/>
    <w:rsid w:val="00041C8D"/>
    <w:pPr>
      <w:keepNext/>
      <w:spacing w:before="280"/>
    </w:pPr>
    <w:rPr>
      <w:i/>
    </w:rPr>
  </w:style>
  <w:style w:type="paragraph" w:styleId="Voetnoottekst">
    <w:name w:val="footnote text"/>
    <w:basedOn w:val="Standaard"/>
    <w:link w:val="VoetnoottekstChar"/>
    <w:uiPriority w:val="99"/>
    <w:unhideWhenUsed/>
    <w:rsid w:val="004A6DC0"/>
    <w:pPr>
      <w:tabs>
        <w:tab w:val="left" w:pos="227"/>
      </w:tabs>
      <w:spacing w:line="200" w:lineRule="atLeast"/>
      <w:ind w:left="113" w:hanging="113"/>
    </w:pPr>
    <w:rPr>
      <w:sz w:val="17"/>
      <w:szCs w:val="17"/>
    </w:rPr>
  </w:style>
  <w:style w:type="character" w:customStyle="1" w:styleId="VoetnoottekstChar">
    <w:name w:val="Voetnoottekst Char"/>
    <w:basedOn w:val="Standaardalinea-lettertype"/>
    <w:link w:val="Voetnoottekst"/>
    <w:uiPriority w:val="99"/>
    <w:rsid w:val="004A6DC0"/>
    <w:rPr>
      <w:sz w:val="17"/>
      <w:szCs w:val="17"/>
    </w:rPr>
  </w:style>
  <w:style w:type="character" w:styleId="Voetnootmarkering">
    <w:name w:val="footnote reference"/>
    <w:basedOn w:val="Standaardalinea-lettertype"/>
    <w:uiPriority w:val="99"/>
    <w:semiHidden/>
    <w:unhideWhenUsed/>
    <w:rsid w:val="008B5561"/>
    <w:rPr>
      <w:vertAlign w:val="superscript"/>
    </w:rPr>
  </w:style>
  <w:style w:type="paragraph" w:styleId="Lijstalinea">
    <w:name w:val="List Paragraph"/>
    <w:basedOn w:val="Standaard"/>
    <w:link w:val="LijstalineaChar"/>
    <w:uiPriority w:val="99"/>
    <w:qFormat/>
    <w:rsid w:val="0073750B"/>
    <w:pPr>
      <w:ind w:left="720"/>
      <w:contextualSpacing/>
    </w:pPr>
  </w:style>
  <w:style w:type="paragraph" w:customStyle="1" w:styleId="Opsommingletter">
    <w:name w:val="Opsomming letter"/>
    <w:basedOn w:val="Standaard"/>
    <w:qFormat/>
    <w:rsid w:val="0073750B"/>
    <w:pPr>
      <w:numPr>
        <w:numId w:val="3"/>
      </w:numPr>
      <w:ind w:left="227" w:hanging="227"/>
    </w:pPr>
  </w:style>
  <w:style w:type="paragraph" w:customStyle="1" w:styleId="Opsommingstreepje">
    <w:name w:val="Opsomming streepje"/>
    <w:basedOn w:val="Lijstalinea"/>
    <w:qFormat/>
    <w:rsid w:val="00137A84"/>
    <w:pPr>
      <w:numPr>
        <w:ilvl w:val="1"/>
        <w:numId w:val="2"/>
      </w:numPr>
    </w:pPr>
  </w:style>
  <w:style w:type="paragraph" w:customStyle="1" w:styleId="Figuurkop">
    <w:name w:val="Figuurkop"/>
    <w:basedOn w:val="Tussenkopje"/>
    <w:qFormat/>
    <w:rsid w:val="001D4CF0"/>
    <w:pPr>
      <w:spacing w:before="560" w:after="280"/>
    </w:pPr>
    <w:rPr>
      <w:sz w:val="18"/>
    </w:rPr>
  </w:style>
  <w:style w:type="paragraph" w:customStyle="1" w:styleId="kolomkop">
    <w:name w:val="kolomkop"/>
    <w:basedOn w:val="Figuurkop"/>
    <w:qFormat/>
    <w:rsid w:val="00384029"/>
    <w:pPr>
      <w:keepNext w:val="0"/>
      <w:spacing w:before="0"/>
      <w:jc w:val="right"/>
    </w:pPr>
  </w:style>
  <w:style w:type="paragraph" w:customStyle="1" w:styleId="Rijkop">
    <w:name w:val="Rijkop"/>
    <w:basedOn w:val="Figuurkop"/>
    <w:qFormat/>
    <w:rsid w:val="00384029"/>
    <w:pPr>
      <w:keepNext w:val="0"/>
      <w:spacing w:before="0"/>
      <w:contextualSpacing/>
    </w:pPr>
  </w:style>
  <w:style w:type="paragraph" w:customStyle="1" w:styleId="Bijschriftkopje">
    <w:name w:val="Bijschrift kopje"/>
    <w:basedOn w:val="Rijkop"/>
    <w:qFormat/>
    <w:rsid w:val="00AE0427"/>
    <w:pPr>
      <w:keepNext/>
      <w:spacing w:after="0"/>
    </w:pPr>
  </w:style>
  <w:style w:type="paragraph" w:customStyle="1" w:styleId="Bijschriftfiguur">
    <w:name w:val="Bijschrift figuur"/>
    <w:basedOn w:val="Rijkop"/>
    <w:qFormat/>
    <w:rsid w:val="00384029"/>
    <w:rPr>
      <w:b w:val="0"/>
    </w:rPr>
  </w:style>
  <w:style w:type="paragraph" w:customStyle="1" w:styleId="Bijlagekop">
    <w:name w:val="Bijlagekop"/>
    <w:basedOn w:val="Kop1"/>
    <w:next w:val="Bijlageondertitel"/>
    <w:qFormat/>
    <w:rsid w:val="00D550C4"/>
    <w:pPr>
      <w:numPr>
        <w:numId w:val="0"/>
      </w:numPr>
      <w:spacing w:after="1120"/>
    </w:pPr>
  </w:style>
  <w:style w:type="paragraph" w:customStyle="1" w:styleId="Paragraaftitelkop2bijlage">
    <w:name w:val="Paragraaftitel kop 2 bijlage"/>
    <w:basedOn w:val="Kop2"/>
    <w:next w:val="Standaard"/>
    <w:qFormat/>
    <w:rsid w:val="007D16A7"/>
    <w:pPr>
      <w:numPr>
        <w:ilvl w:val="0"/>
        <w:numId w:val="0"/>
      </w:numPr>
    </w:pPr>
  </w:style>
  <w:style w:type="paragraph" w:styleId="Inhopg2">
    <w:name w:val="toc 2"/>
    <w:basedOn w:val="Standaard"/>
    <w:next w:val="Standaard"/>
    <w:uiPriority w:val="39"/>
    <w:unhideWhenUsed/>
    <w:rsid w:val="004A6DC0"/>
    <w:pPr>
      <w:tabs>
        <w:tab w:val="left" w:pos="454"/>
        <w:tab w:val="right" w:pos="8505"/>
      </w:tabs>
      <w:ind w:left="454" w:hanging="454"/>
    </w:pPr>
    <w:rPr>
      <w:noProof/>
    </w:rPr>
  </w:style>
  <w:style w:type="paragraph" w:styleId="Inhopg3">
    <w:name w:val="toc 3"/>
    <w:basedOn w:val="Standaard"/>
    <w:next w:val="Standaard"/>
    <w:autoRedefine/>
    <w:uiPriority w:val="39"/>
    <w:unhideWhenUsed/>
    <w:rsid w:val="004A6DC0"/>
    <w:pPr>
      <w:tabs>
        <w:tab w:val="left" w:pos="454"/>
        <w:tab w:val="right" w:pos="8505"/>
      </w:tabs>
      <w:spacing w:after="100"/>
      <w:ind w:left="454" w:hanging="454"/>
    </w:pPr>
  </w:style>
  <w:style w:type="paragraph" w:styleId="Inhopg6">
    <w:name w:val="toc 6"/>
    <w:basedOn w:val="Standaard"/>
    <w:next w:val="Standaard"/>
    <w:uiPriority w:val="39"/>
    <w:unhideWhenUsed/>
    <w:rsid w:val="001B4B79"/>
    <w:pPr>
      <w:tabs>
        <w:tab w:val="right" w:pos="8505"/>
      </w:tabs>
      <w:spacing w:before="1120"/>
      <w:contextualSpacing/>
    </w:pPr>
    <w:rPr>
      <w:b/>
      <w:sz w:val="22"/>
    </w:rPr>
  </w:style>
  <w:style w:type="paragraph" w:customStyle="1" w:styleId="Bijlageondertitel">
    <w:name w:val="Bijlage ondertitel"/>
    <w:basedOn w:val="Standaard"/>
    <w:next w:val="Standaard"/>
    <w:qFormat/>
    <w:rsid w:val="00D550C4"/>
    <w:pPr>
      <w:pageBreakBefore/>
      <w:numPr>
        <w:numId w:val="5"/>
      </w:numPr>
      <w:spacing w:after="560" w:line="560" w:lineRule="atLeast"/>
    </w:pPr>
    <w:rPr>
      <w:b/>
      <w:sz w:val="42"/>
      <w:szCs w:val="42"/>
    </w:rPr>
  </w:style>
  <w:style w:type="paragraph" w:customStyle="1" w:styleId="Kopzondernummer">
    <w:name w:val="Kop zondernummer"/>
    <w:basedOn w:val="Kop1"/>
    <w:next w:val="Standaard"/>
    <w:qFormat/>
    <w:rsid w:val="006F3938"/>
    <w:pPr>
      <w:numPr>
        <w:numId w:val="0"/>
      </w:numPr>
      <w:spacing w:after="1120"/>
    </w:pPr>
  </w:style>
  <w:style w:type="paragraph" w:customStyle="1" w:styleId="Tabeltekst">
    <w:name w:val="Tabeltekst"/>
    <w:basedOn w:val="Figuurkop"/>
    <w:qFormat/>
    <w:rsid w:val="00384029"/>
    <w:pPr>
      <w:spacing w:before="0"/>
    </w:pPr>
    <w:rPr>
      <w:b w:val="0"/>
    </w:rPr>
  </w:style>
  <w:style w:type="paragraph" w:styleId="Bijschrift">
    <w:name w:val="caption"/>
    <w:basedOn w:val="Standaard"/>
    <w:next w:val="Standaard"/>
    <w:uiPriority w:val="35"/>
    <w:unhideWhenUsed/>
    <w:qFormat/>
    <w:rsid w:val="007D16A7"/>
    <w:rPr>
      <w:bCs/>
      <w:color w:val="000000" w:themeColor="text1"/>
      <w:sz w:val="18"/>
      <w:szCs w:val="18"/>
    </w:rPr>
  </w:style>
  <w:style w:type="character" w:styleId="Verwijzingopmerking">
    <w:name w:val="annotation reference"/>
    <w:basedOn w:val="Standaardalinea-lettertype"/>
    <w:uiPriority w:val="99"/>
    <w:unhideWhenUsed/>
    <w:rsid w:val="00050A29"/>
    <w:rPr>
      <w:sz w:val="16"/>
      <w:szCs w:val="16"/>
    </w:rPr>
  </w:style>
  <w:style w:type="paragraph" w:styleId="Tekstopmerking">
    <w:name w:val="annotation text"/>
    <w:basedOn w:val="Standaard"/>
    <w:link w:val="TekstopmerkingChar"/>
    <w:uiPriority w:val="99"/>
    <w:unhideWhenUsed/>
    <w:rsid w:val="00050A29"/>
    <w:pPr>
      <w:spacing w:line="240" w:lineRule="auto"/>
    </w:pPr>
    <w:rPr>
      <w:sz w:val="20"/>
      <w:szCs w:val="20"/>
    </w:rPr>
  </w:style>
  <w:style w:type="character" w:customStyle="1" w:styleId="TekstopmerkingChar">
    <w:name w:val="Tekst opmerking Char"/>
    <w:basedOn w:val="Standaardalinea-lettertype"/>
    <w:link w:val="Tekstopmerking"/>
    <w:uiPriority w:val="99"/>
    <w:rsid w:val="00050A29"/>
    <w:rPr>
      <w:sz w:val="20"/>
      <w:szCs w:val="20"/>
    </w:rPr>
  </w:style>
  <w:style w:type="paragraph" w:styleId="Onderwerpvanopmerking">
    <w:name w:val="annotation subject"/>
    <w:basedOn w:val="Tekstopmerking"/>
    <w:next w:val="Tekstopmerking"/>
    <w:link w:val="OnderwerpvanopmerkingChar"/>
    <w:uiPriority w:val="99"/>
    <w:semiHidden/>
    <w:unhideWhenUsed/>
    <w:rsid w:val="00050A29"/>
    <w:rPr>
      <w:b/>
      <w:bCs/>
    </w:rPr>
  </w:style>
  <w:style w:type="character" w:customStyle="1" w:styleId="OnderwerpvanopmerkingChar">
    <w:name w:val="Onderwerp van opmerking Char"/>
    <w:basedOn w:val="TekstopmerkingChar"/>
    <w:link w:val="Onderwerpvanopmerking"/>
    <w:uiPriority w:val="99"/>
    <w:semiHidden/>
    <w:rsid w:val="00050A29"/>
    <w:rPr>
      <w:b/>
      <w:bCs/>
      <w:sz w:val="20"/>
      <w:szCs w:val="20"/>
    </w:rPr>
  </w:style>
  <w:style w:type="paragraph" w:customStyle="1" w:styleId="IBATussenkopgroenvoorpag">
    <w:name w:val="IBA Tussenkop groen voorpag"/>
    <w:basedOn w:val="Standaard"/>
    <w:next w:val="Standaard"/>
    <w:rsid w:val="00B155B5"/>
    <w:pPr>
      <w:keepNext/>
      <w:suppressAutoHyphens/>
      <w:overflowPunct w:val="0"/>
      <w:autoSpaceDE w:val="0"/>
      <w:spacing w:before="270" w:line="270" w:lineRule="atLeast"/>
      <w:ind w:left="2211"/>
      <w:contextualSpacing/>
      <w:textAlignment w:val="baseline"/>
    </w:pPr>
    <w:rPr>
      <w:rFonts w:ascii="Arial" w:eastAsia="Times New Roman" w:hAnsi="Arial"/>
      <w:b/>
      <w:color w:val="5ABD00"/>
      <w:sz w:val="20"/>
      <w:szCs w:val="20"/>
      <w:lang w:eastAsia="nl-NL"/>
    </w:rPr>
  </w:style>
  <w:style w:type="paragraph" w:customStyle="1" w:styleId="voorpagtekst">
    <w:name w:val="voorpag tekst"/>
    <w:basedOn w:val="Standaard"/>
    <w:qFormat/>
    <w:rsid w:val="00B155B5"/>
    <w:pPr>
      <w:suppressAutoHyphens/>
      <w:overflowPunct w:val="0"/>
      <w:autoSpaceDE w:val="0"/>
      <w:spacing w:line="270" w:lineRule="atLeast"/>
      <w:ind w:left="2211"/>
      <w:contextualSpacing/>
      <w:textAlignment w:val="baseline"/>
    </w:pPr>
    <w:rPr>
      <w:rFonts w:ascii="Arial" w:eastAsia="Times New Roman" w:hAnsi="Arial"/>
      <w:sz w:val="20"/>
      <w:szCs w:val="20"/>
      <w:lang w:eastAsia="nl-NL"/>
    </w:rPr>
  </w:style>
  <w:style w:type="paragraph" w:customStyle="1" w:styleId="tabelkopjekleinIBA">
    <w:name w:val="tabelkopje klein IBA"/>
    <w:basedOn w:val="Standaard"/>
    <w:next w:val="Standaard"/>
    <w:rsid w:val="00B155B5"/>
    <w:pPr>
      <w:framePr w:hSpace="142" w:wrap="around" w:vAnchor="page" w:hAnchor="margin" w:xAlign="right" w:y="12815"/>
      <w:suppressAutoHyphens/>
      <w:overflowPunct w:val="0"/>
      <w:autoSpaceDE w:val="0"/>
      <w:spacing w:line="270" w:lineRule="atLeast"/>
      <w:contextualSpacing/>
      <w:suppressOverlap/>
      <w:textAlignment w:val="baseline"/>
    </w:pPr>
    <w:rPr>
      <w:rFonts w:ascii="Arial" w:eastAsia="Times New Roman" w:hAnsi="Arial"/>
      <w:b/>
      <w:color w:val="FFFFFF" w:themeColor="background1"/>
      <w:sz w:val="16"/>
      <w:szCs w:val="18"/>
      <w:lang w:eastAsia="nl-NL"/>
    </w:rPr>
  </w:style>
  <w:style w:type="paragraph" w:customStyle="1" w:styleId="tabeltekstkleintIBA">
    <w:name w:val="tabeltekst klein t IBA"/>
    <w:basedOn w:val="Standaard"/>
    <w:rsid w:val="00B155B5"/>
    <w:pPr>
      <w:framePr w:hSpace="142" w:wrap="around" w:vAnchor="page" w:hAnchor="margin" w:y="12815"/>
      <w:suppressAutoHyphens/>
      <w:overflowPunct w:val="0"/>
      <w:autoSpaceDE w:val="0"/>
      <w:spacing w:line="270" w:lineRule="atLeast"/>
      <w:contextualSpacing/>
      <w:suppressOverlap/>
      <w:textAlignment w:val="baseline"/>
    </w:pPr>
    <w:rPr>
      <w:rFonts w:ascii="Arial" w:eastAsia="Times New Roman" w:hAnsi="Arial"/>
      <w:sz w:val="14"/>
      <w:szCs w:val="20"/>
      <w:lang w:eastAsia="nl-NL"/>
    </w:rPr>
  </w:style>
  <w:style w:type="paragraph" w:customStyle="1" w:styleId="Referentie">
    <w:name w:val="Referentie"/>
    <w:basedOn w:val="Standaard"/>
    <w:rsid w:val="00AE0427"/>
    <w:pPr>
      <w:framePr w:wrap="around" w:vAnchor="page" w:hAnchor="page" w:x="670" w:y="511"/>
      <w:tabs>
        <w:tab w:val="right" w:pos="2020"/>
      </w:tabs>
      <w:suppressAutoHyphens/>
      <w:overflowPunct w:val="0"/>
      <w:autoSpaceDE w:val="0"/>
      <w:spacing w:line="270" w:lineRule="atLeast"/>
      <w:suppressOverlap/>
      <w:textAlignment w:val="baseline"/>
    </w:pPr>
    <w:rPr>
      <w:rFonts w:eastAsia="Times New Roman"/>
      <w:sz w:val="16"/>
      <w:szCs w:val="20"/>
      <w:lang w:eastAsia="nl-NL"/>
    </w:rPr>
  </w:style>
  <w:style w:type="paragraph" w:customStyle="1" w:styleId="Referentie1ste">
    <w:name w:val="Referentie1ste"/>
    <w:basedOn w:val="Referentie"/>
    <w:rsid w:val="00296D28"/>
    <w:pPr>
      <w:framePr w:wrap="around"/>
      <w:spacing w:before="80"/>
    </w:pPr>
  </w:style>
  <w:style w:type="paragraph" w:customStyle="1" w:styleId="kolomkoplinkswitenvet">
    <w:name w:val="kolomkop links;wit en vet"/>
    <w:basedOn w:val="kolomkop"/>
    <w:qFormat/>
    <w:rsid w:val="00C45130"/>
    <w:pPr>
      <w:framePr w:hSpace="142" w:wrap="around" w:vAnchor="page" w:hAnchor="text" w:y="11341"/>
      <w:suppressOverlap/>
      <w:jc w:val="left"/>
    </w:pPr>
    <w:rPr>
      <w:color w:val="FFFFFF" w:themeColor="background1"/>
    </w:rPr>
  </w:style>
  <w:style w:type="paragraph" w:customStyle="1" w:styleId="kolomkoplinks">
    <w:name w:val="kolomkop links"/>
    <w:aliases w:val="wit en vet"/>
    <w:basedOn w:val="kolomkop"/>
    <w:rsid w:val="00C45130"/>
    <w:pPr>
      <w:framePr w:hSpace="142" w:wrap="around" w:vAnchor="page" w:hAnchor="text" w:y="11341"/>
      <w:suppressOverlap/>
      <w:jc w:val="left"/>
    </w:pPr>
    <w:rPr>
      <w:color w:val="FFFFFF" w:themeColor="background1"/>
    </w:rPr>
  </w:style>
  <w:style w:type="paragraph" w:styleId="Inhopg7">
    <w:name w:val="toc 7"/>
    <w:basedOn w:val="Standaard"/>
    <w:next w:val="Standaard"/>
    <w:autoRedefine/>
    <w:uiPriority w:val="39"/>
    <w:unhideWhenUsed/>
    <w:rsid w:val="001B4B79"/>
    <w:pPr>
      <w:spacing w:after="100"/>
      <w:ind w:left="1260"/>
    </w:pPr>
  </w:style>
  <w:style w:type="paragraph" w:customStyle="1" w:styleId="tabelkopwit">
    <w:name w:val="tabelkop wit"/>
    <w:basedOn w:val="Standaard"/>
    <w:qFormat/>
    <w:rsid w:val="001D4CF0"/>
    <w:pPr>
      <w:framePr w:hSpace="142" w:wrap="around" w:vAnchor="page" w:hAnchor="margin" w:y="12475"/>
      <w:suppressOverlap/>
    </w:pPr>
    <w:rPr>
      <w:b/>
      <w:color w:val="FFFFFF" w:themeColor="background1"/>
      <w:sz w:val="18"/>
      <w:szCs w:val="22"/>
    </w:rPr>
  </w:style>
  <w:style w:type="paragraph" w:customStyle="1" w:styleId="Afbeelding">
    <w:name w:val="Afbeelding"/>
    <w:basedOn w:val="Standaard"/>
    <w:qFormat/>
    <w:rsid w:val="001D4CF0"/>
    <w:pPr>
      <w:spacing w:after="280"/>
    </w:pPr>
  </w:style>
  <w:style w:type="paragraph" w:customStyle="1" w:styleId="tabelkop">
    <w:name w:val="tabelkop"/>
    <w:basedOn w:val="Figuurkop"/>
    <w:qFormat/>
    <w:rsid w:val="00AE0427"/>
  </w:style>
  <w:style w:type="paragraph" w:customStyle="1" w:styleId="IBATussenkopgroen">
    <w:name w:val="IBA Tussenkop groen"/>
    <w:basedOn w:val="Standaard"/>
    <w:next w:val="Standaard"/>
    <w:rsid w:val="00CF5D71"/>
    <w:pPr>
      <w:keepNext/>
      <w:suppressAutoHyphens/>
      <w:overflowPunct w:val="0"/>
      <w:autoSpaceDE w:val="0"/>
      <w:spacing w:before="270" w:line="270" w:lineRule="atLeast"/>
      <w:contextualSpacing/>
      <w:textAlignment w:val="baseline"/>
    </w:pPr>
    <w:rPr>
      <w:rFonts w:ascii="Arial" w:eastAsia="Times New Roman" w:hAnsi="Arial"/>
      <w:b/>
      <w:color w:val="5ABD00"/>
      <w:sz w:val="20"/>
      <w:szCs w:val="20"/>
      <w:lang w:eastAsia="nl-NL"/>
    </w:rPr>
  </w:style>
  <w:style w:type="paragraph" w:customStyle="1" w:styleId="colofontitel">
    <w:name w:val="colofontitel"/>
    <w:basedOn w:val="Standaard"/>
    <w:next w:val="Standaard"/>
    <w:rsid w:val="00FF3E04"/>
    <w:pPr>
      <w:keepNext/>
      <w:spacing w:before="270"/>
      <w:ind w:right="2268"/>
    </w:pPr>
    <w:rPr>
      <w:b/>
      <w:color w:val="5ABD00"/>
      <w:sz w:val="24"/>
    </w:rPr>
  </w:style>
  <w:style w:type="paragraph" w:customStyle="1" w:styleId="IBAKopBijlage">
    <w:name w:val="IBA Kop Bijlage"/>
    <w:basedOn w:val="Kop1"/>
    <w:next w:val="Standaard"/>
    <w:rsid w:val="00FF3E04"/>
    <w:pPr>
      <w:keepLines w:val="0"/>
      <w:pageBreakBefore w:val="0"/>
      <w:numPr>
        <w:numId w:val="7"/>
      </w:numPr>
      <w:tabs>
        <w:tab w:val="clear" w:pos="454"/>
        <w:tab w:val="left" w:pos="709"/>
      </w:tabs>
      <w:suppressAutoHyphens/>
      <w:overflowPunct w:val="0"/>
      <w:autoSpaceDE w:val="0"/>
      <w:spacing w:before="540" w:after="270" w:line="270" w:lineRule="atLeast"/>
      <w:ind w:left="624" w:hanging="312"/>
      <w:textAlignment w:val="baseline"/>
    </w:pPr>
    <w:rPr>
      <w:rFonts w:ascii="Arial" w:eastAsia="Times New Roman" w:hAnsi="Arial"/>
      <w:bCs w:val="0"/>
      <w:color w:val="5ABD00"/>
      <w:kern w:val="40"/>
      <w:sz w:val="24"/>
      <w:szCs w:val="24"/>
      <w:lang w:eastAsia="nl-NL"/>
    </w:rPr>
  </w:style>
  <w:style w:type="paragraph" w:customStyle="1" w:styleId="Lijstalinea2">
    <w:name w:val="Lijstalinea2"/>
    <w:basedOn w:val="Standaard"/>
    <w:uiPriority w:val="99"/>
    <w:rsid w:val="00663E2A"/>
    <w:pPr>
      <w:suppressAutoHyphens/>
      <w:overflowPunct w:val="0"/>
      <w:autoSpaceDE w:val="0"/>
      <w:spacing w:line="270" w:lineRule="atLeast"/>
      <w:ind w:left="720"/>
      <w:contextualSpacing/>
      <w:textAlignment w:val="baseline"/>
    </w:pPr>
    <w:rPr>
      <w:rFonts w:ascii="Arial" w:eastAsia="Times New Roman" w:hAnsi="Arial"/>
      <w:sz w:val="20"/>
      <w:szCs w:val="20"/>
      <w:lang w:eastAsia="nl-NL"/>
    </w:rPr>
  </w:style>
  <w:style w:type="paragraph" w:customStyle="1" w:styleId="OpsommetCijfer">
    <w:name w:val="Opsom met Cijfer"/>
    <w:basedOn w:val="Standaard"/>
    <w:uiPriority w:val="99"/>
    <w:rsid w:val="001532A7"/>
    <w:pPr>
      <w:numPr>
        <w:numId w:val="8"/>
      </w:numPr>
      <w:spacing w:line="270" w:lineRule="atLeast"/>
    </w:pPr>
    <w:rPr>
      <w:rFonts w:ascii="Arial" w:eastAsia="Times New Roman" w:hAnsi="Arial"/>
      <w:sz w:val="20"/>
      <w:szCs w:val="20"/>
      <w:lang w:eastAsia="nl-NL"/>
    </w:rPr>
  </w:style>
  <w:style w:type="character" w:styleId="GevolgdeHyperlink">
    <w:name w:val="FollowedHyperlink"/>
    <w:basedOn w:val="Standaardalinea-lettertype"/>
    <w:uiPriority w:val="99"/>
    <w:semiHidden/>
    <w:unhideWhenUsed/>
    <w:rsid w:val="00137E19"/>
    <w:rPr>
      <w:color w:val="999999" w:themeColor="followedHyperlink"/>
      <w:u w:val="single"/>
    </w:rPr>
  </w:style>
  <w:style w:type="table" w:styleId="Lichtelijst">
    <w:name w:val="Light List"/>
    <w:basedOn w:val="Standaardtabel"/>
    <w:uiPriority w:val="61"/>
    <w:rsid w:val="00FD6D8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sistekstGemeenteAmsterdam">
    <w:name w:val="Basistekst Gemeente Amsterdam"/>
    <w:basedOn w:val="Standaard"/>
    <w:qFormat/>
    <w:rsid w:val="00AB0F30"/>
    <w:rPr>
      <w:rFonts w:eastAsia="Times New Roman" w:cs="Maiandra GD"/>
      <w:szCs w:val="18"/>
      <w:lang w:eastAsia="nl-NL"/>
    </w:rPr>
  </w:style>
  <w:style w:type="paragraph" w:customStyle="1" w:styleId="Default">
    <w:name w:val="Default"/>
    <w:rsid w:val="00DA01F2"/>
    <w:pPr>
      <w:autoSpaceDE w:val="0"/>
      <w:autoSpaceDN w:val="0"/>
      <w:adjustRightInd w:val="0"/>
      <w:spacing w:line="240" w:lineRule="auto"/>
    </w:pPr>
    <w:rPr>
      <w:rFonts w:ascii="Tahoma" w:hAnsi="Tahoma" w:cs="Tahoma"/>
      <w:color w:val="000000"/>
      <w:sz w:val="24"/>
      <w:szCs w:val="24"/>
      <w:lang w:val="en-GB"/>
    </w:rPr>
  </w:style>
  <w:style w:type="character" w:customStyle="1" w:styleId="LijstalineaChar">
    <w:name w:val="Lijstalinea Char"/>
    <w:basedOn w:val="Standaardalinea-lettertype"/>
    <w:link w:val="Lijstalinea"/>
    <w:uiPriority w:val="34"/>
    <w:locked/>
    <w:rsid w:val="00B610E3"/>
  </w:style>
  <w:style w:type="table" w:customStyle="1" w:styleId="Tabelraster2">
    <w:name w:val="Tabelraster2"/>
    <w:basedOn w:val="Standaardtabel"/>
    <w:next w:val="Tabelraster"/>
    <w:rsid w:val="00B610E3"/>
    <w:pPr>
      <w:spacing w:line="240" w:lineRule="auto"/>
    </w:pPr>
    <w:rPr>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ng">
    <w:name w:val="Nummering"/>
    <w:basedOn w:val="Standaard"/>
    <w:rsid w:val="00B140DF"/>
    <w:pPr>
      <w:numPr>
        <w:numId w:val="19"/>
      </w:numPr>
      <w:spacing w:line="240" w:lineRule="auto"/>
      <w:contextualSpacing/>
    </w:pPr>
    <w:rPr>
      <w:rFonts w:eastAsiaTheme="minorHAnsi" w:cs="Calibri"/>
      <w:sz w:val="22"/>
      <w:szCs w:val="22"/>
      <w:lang w:val="en-GB"/>
    </w:rPr>
  </w:style>
  <w:style w:type="paragraph" w:customStyle="1" w:styleId="opsommetblokjes">
    <w:name w:val="opsom met blokjes"/>
    <w:basedOn w:val="Standaard"/>
    <w:uiPriority w:val="99"/>
    <w:rsid w:val="0007586B"/>
    <w:pPr>
      <w:numPr>
        <w:numId w:val="23"/>
      </w:numPr>
      <w:spacing w:line="270" w:lineRule="atLeast"/>
      <w:jc w:val="both"/>
    </w:pPr>
    <w:rPr>
      <w:rFonts w:eastAsia="Times New Roman"/>
      <w:sz w:val="20"/>
      <w:szCs w:val="20"/>
      <w:lang w:eastAsia="nl-NL"/>
    </w:rPr>
  </w:style>
  <w:style w:type="paragraph" w:customStyle="1" w:styleId="stlSubtitel">
    <w:name w:val="stlSubtitel"/>
    <w:link w:val="stlSubtitelChar"/>
    <w:rsid w:val="0007586B"/>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Titel">
    <w:name w:val="stlTitel"/>
    <w:rsid w:val="0007586B"/>
    <w:pPr>
      <w:adjustRightInd w:val="0"/>
      <w:snapToGrid w:val="0"/>
      <w:spacing w:line="540" w:lineRule="exact"/>
    </w:pPr>
    <w:rPr>
      <w:rFonts w:ascii="Arial" w:eastAsia="SimSun" w:hAnsi="Arial" w:cs="Arial"/>
      <w:b/>
      <w:bCs/>
      <w:noProof/>
      <w:spacing w:val="10"/>
      <w:sz w:val="40"/>
      <w:szCs w:val="40"/>
      <w:lang w:eastAsia="zh-CN"/>
    </w:rPr>
  </w:style>
  <w:style w:type="paragraph" w:customStyle="1" w:styleId="stlRapporttitel">
    <w:name w:val="stlRapporttitel"/>
    <w:basedOn w:val="stlTitel"/>
    <w:rsid w:val="0007586B"/>
  </w:style>
  <w:style w:type="character" w:customStyle="1" w:styleId="stlSubtitelChar">
    <w:name w:val="stlSubtitel Char"/>
    <w:link w:val="stlSubtitel"/>
    <w:rsid w:val="0007586B"/>
    <w:rPr>
      <w:rFonts w:ascii="Arial" w:eastAsia="SimSun" w:hAnsi="Arial" w:cs="Arial"/>
      <w:b/>
      <w:bCs/>
      <w:noProo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Note Heading"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22D91"/>
    <w:pPr>
      <w:spacing w:line="280" w:lineRule="atLeast"/>
    </w:pPr>
  </w:style>
  <w:style w:type="paragraph" w:styleId="Kop1">
    <w:name w:val="heading 1"/>
    <w:aliases w:val="hoofdstuktitel,IBA Kop1,Hoofdstuktitel"/>
    <w:basedOn w:val="Standaard"/>
    <w:next w:val="Standaard"/>
    <w:link w:val="Kop1Char"/>
    <w:uiPriority w:val="1"/>
    <w:qFormat/>
    <w:rsid w:val="00BD0D21"/>
    <w:pPr>
      <w:keepNext/>
      <w:keepLines/>
      <w:pageBreakBefore/>
      <w:numPr>
        <w:numId w:val="4"/>
      </w:numPr>
      <w:tabs>
        <w:tab w:val="left" w:pos="454"/>
      </w:tabs>
      <w:spacing w:after="560" w:line="560" w:lineRule="atLeast"/>
      <w:outlineLvl w:val="0"/>
    </w:pPr>
    <w:rPr>
      <w:b/>
      <w:bCs/>
      <w:sz w:val="42"/>
      <w:szCs w:val="28"/>
    </w:rPr>
  </w:style>
  <w:style w:type="paragraph" w:styleId="Kop2">
    <w:name w:val="heading 2"/>
    <w:aliases w:val="IBA Kop2,Paragraaf"/>
    <w:basedOn w:val="Standaard"/>
    <w:next w:val="Standaard"/>
    <w:link w:val="Kop2Char"/>
    <w:uiPriority w:val="1"/>
    <w:unhideWhenUsed/>
    <w:qFormat/>
    <w:rsid w:val="00417AEE"/>
    <w:pPr>
      <w:keepNext/>
      <w:keepLines/>
      <w:numPr>
        <w:ilvl w:val="1"/>
        <w:numId w:val="4"/>
      </w:numPr>
      <w:tabs>
        <w:tab w:val="left" w:pos="454"/>
      </w:tabs>
      <w:spacing w:before="560" w:after="280"/>
      <w:outlineLvl w:val="1"/>
    </w:pPr>
    <w:rPr>
      <w:b/>
      <w:bCs/>
      <w:sz w:val="28"/>
      <w:szCs w:val="26"/>
    </w:rPr>
  </w:style>
  <w:style w:type="paragraph" w:styleId="Kop3">
    <w:name w:val="heading 3"/>
    <w:aliases w:val="IBA Kop3,Subparagraaf"/>
    <w:basedOn w:val="Standaard"/>
    <w:next w:val="Standaard"/>
    <w:link w:val="Kop3Char"/>
    <w:uiPriority w:val="1"/>
    <w:unhideWhenUsed/>
    <w:qFormat/>
    <w:rsid w:val="00C76DDA"/>
    <w:pPr>
      <w:keepNext/>
      <w:numPr>
        <w:ilvl w:val="2"/>
        <w:numId w:val="4"/>
      </w:numPr>
      <w:tabs>
        <w:tab w:val="left" w:pos="680"/>
      </w:tabs>
      <w:spacing w:before="560" w:after="280"/>
      <w:outlineLvl w:val="2"/>
    </w:pPr>
    <w:rPr>
      <w:b/>
      <w:sz w:val="24"/>
    </w:rPr>
  </w:style>
  <w:style w:type="paragraph" w:styleId="Kop4">
    <w:name w:val="heading 4"/>
    <w:aliases w:val="IBA Kop4"/>
    <w:basedOn w:val="Standaard"/>
    <w:next w:val="Standaard"/>
    <w:link w:val="Kop4Char"/>
    <w:unhideWhenUsed/>
    <w:qFormat/>
    <w:rsid w:val="006F3938"/>
    <w:pPr>
      <w:keepNext/>
      <w:keepLines/>
      <w:numPr>
        <w:ilvl w:val="3"/>
        <w:numId w:val="4"/>
      </w:numPr>
      <w:tabs>
        <w:tab w:val="left" w:pos="907"/>
      </w:tabs>
      <w:spacing w:before="280"/>
      <w:outlineLvl w:val="3"/>
    </w:pPr>
    <w:rPr>
      <w:b/>
      <w:bCs/>
      <w:iCs/>
    </w:rPr>
  </w:style>
  <w:style w:type="paragraph" w:styleId="Kop5">
    <w:name w:val="heading 5"/>
    <w:aliases w:val="IBA kop5"/>
    <w:basedOn w:val="Standaard"/>
    <w:next w:val="Standaard"/>
    <w:link w:val="Kop5Char"/>
    <w:unhideWhenUsed/>
    <w:qFormat/>
    <w:rsid w:val="00EF5512"/>
    <w:pPr>
      <w:keepNext/>
      <w:keepLines/>
      <w:numPr>
        <w:ilvl w:val="4"/>
        <w:numId w:val="4"/>
      </w:numPr>
      <w:spacing w:before="200"/>
      <w:outlineLvl w:val="4"/>
    </w:pPr>
    <w:rPr>
      <w:rFonts w:eastAsiaTheme="majorEastAsia" w:cstheme="majorBidi"/>
    </w:rPr>
  </w:style>
  <w:style w:type="paragraph" w:styleId="Kop6">
    <w:name w:val="heading 6"/>
    <w:basedOn w:val="Standaard"/>
    <w:next w:val="Standaard"/>
    <w:link w:val="Kop6Char"/>
    <w:unhideWhenUsed/>
    <w:qFormat/>
    <w:rsid w:val="00D45316"/>
    <w:pPr>
      <w:keepNext/>
      <w:keepLines/>
      <w:numPr>
        <w:ilvl w:val="5"/>
        <w:numId w:val="4"/>
      </w:numPr>
      <w:spacing w:before="200"/>
      <w:outlineLvl w:val="5"/>
    </w:pPr>
    <w:rPr>
      <w:rFonts w:asciiTheme="majorHAnsi" w:eastAsiaTheme="majorEastAsia" w:hAnsiTheme="majorHAnsi" w:cstheme="majorBidi"/>
      <w:i/>
      <w:iCs/>
      <w:color w:val="823300" w:themeColor="accent1" w:themeShade="7F"/>
    </w:rPr>
  </w:style>
  <w:style w:type="paragraph" w:styleId="Kop7">
    <w:name w:val="heading 7"/>
    <w:basedOn w:val="Standaard"/>
    <w:next w:val="Standaard"/>
    <w:link w:val="Kop7Char"/>
    <w:unhideWhenUsed/>
    <w:qFormat/>
    <w:rsid w:val="00D4531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D45316"/>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D4531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IBA Kop1 Char,Hoofdstuktitel Char"/>
    <w:basedOn w:val="Standaardalinea-lettertype"/>
    <w:link w:val="Kop1"/>
    <w:uiPriority w:val="1"/>
    <w:rsid w:val="00BD0D21"/>
    <w:rPr>
      <w:b/>
      <w:bCs/>
      <w:sz w:val="42"/>
      <w:szCs w:val="28"/>
    </w:rPr>
  </w:style>
  <w:style w:type="character" w:customStyle="1" w:styleId="Kop2Char">
    <w:name w:val="Kop 2 Char"/>
    <w:aliases w:val="IBA Kop2 Char,Paragraaf Char"/>
    <w:basedOn w:val="Standaardalinea-lettertype"/>
    <w:link w:val="Kop2"/>
    <w:uiPriority w:val="1"/>
    <w:rsid w:val="00417AEE"/>
    <w:rPr>
      <w:b/>
      <w:bCs/>
      <w:sz w:val="28"/>
      <w:szCs w:val="26"/>
    </w:rPr>
  </w:style>
  <w:style w:type="character" w:customStyle="1" w:styleId="Kop3Char">
    <w:name w:val="Kop 3 Char"/>
    <w:aliases w:val="IBA Kop3 Char,Subparagraaf Char"/>
    <w:basedOn w:val="Standaardalinea-lettertype"/>
    <w:link w:val="Kop3"/>
    <w:uiPriority w:val="1"/>
    <w:rsid w:val="00C76DDA"/>
    <w:rPr>
      <w:b/>
      <w:sz w:val="24"/>
    </w:rPr>
  </w:style>
  <w:style w:type="character" w:customStyle="1" w:styleId="Kop4Char">
    <w:name w:val="Kop 4 Char"/>
    <w:aliases w:val="IBA Kop4 Char"/>
    <w:basedOn w:val="Standaardalinea-lettertype"/>
    <w:link w:val="Kop4"/>
    <w:rsid w:val="006F3938"/>
    <w:rPr>
      <w:b/>
      <w:bCs/>
      <w:iCs/>
    </w:rPr>
  </w:style>
  <w:style w:type="paragraph" w:customStyle="1" w:styleId="Tussenkopje">
    <w:name w:val="Tussenkopje"/>
    <w:basedOn w:val="Standaard"/>
    <w:next w:val="Standaard"/>
    <w:qFormat/>
    <w:rsid w:val="006600CF"/>
    <w:pPr>
      <w:keepNext/>
      <w:spacing w:before="280"/>
    </w:pPr>
    <w:rPr>
      <w:b/>
      <w:sz w:val="22"/>
      <w:szCs w:val="22"/>
    </w:rPr>
  </w:style>
  <w:style w:type="paragraph" w:customStyle="1" w:styleId="Inleiding">
    <w:name w:val="Inleiding"/>
    <w:basedOn w:val="Standaard"/>
    <w:next w:val="Standaard"/>
    <w:qFormat/>
    <w:rsid w:val="00755FE2"/>
    <w:rPr>
      <w:b/>
    </w:rPr>
  </w:style>
  <w:style w:type="paragraph" w:customStyle="1" w:styleId="OpsommingBullet">
    <w:name w:val="Opsomming Bullet"/>
    <w:basedOn w:val="Lijstalinea"/>
    <w:qFormat/>
    <w:rsid w:val="0073750B"/>
    <w:pPr>
      <w:numPr>
        <w:numId w:val="2"/>
      </w:numPr>
    </w:pPr>
  </w:style>
  <w:style w:type="paragraph" w:customStyle="1" w:styleId="OpsommingCijfers">
    <w:name w:val="Opsomming Cijfers"/>
    <w:basedOn w:val="Standaard"/>
    <w:qFormat/>
    <w:rsid w:val="0073750B"/>
    <w:pPr>
      <w:numPr>
        <w:numId w:val="1"/>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iPriority w:val="99"/>
    <w:unhideWhenUsed/>
    <w:rsid w:val="008536CA"/>
    <w:pPr>
      <w:framePr w:wrap="around" w:vAnchor="page" w:hAnchor="page" w:x="1759" w:y="625"/>
      <w:tabs>
        <w:tab w:val="center" w:pos="4253"/>
        <w:tab w:val="right" w:pos="8931"/>
      </w:tabs>
      <w:spacing w:line="240" w:lineRule="atLeast"/>
      <w:suppressOverlap/>
    </w:pPr>
    <w:rPr>
      <w:sz w:val="17"/>
      <w:szCs w:val="17"/>
    </w:rPr>
  </w:style>
  <w:style w:type="character" w:customStyle="1" w:styleId="KoptekstChar">
    <w:name w:val="Koptekst Char"/>
    <w:basedOn w:val="Standaardalinea-lettertype"/>
    <w:link w:val="Koptekst"/>
    <w:uiPriority w:val="99"/>
    <w:rsid w:val="008536CA"/>
    <w:rPr>
      <w:sz w:val="17"/>
      <w:szCs w:val="17"/>
    </w:rPr>
  </w:style>
  <w:style w:type="paragraph" w:styleId="Voettekst">
    <w:name w:val="footer"/>
    <w:basedOn w:val="Standaard"/>
    <w:link w:val="VoettekstChar"/>
    <w:uiPriority w:val="99"/>
    <w:unhideWhenUsed/>
    <w:qFormat/>
    <w:rsid w:val="00AE0427"/>
    <w:pPr>
      <w:spacing w:line="240" w:lineRule="auto"/>
      <w:jc w:val="right"/>
    </w:pPr>
  </w:style>
  <w:style w:type="character" w:customStyle="1" w:styleId="VoettekstChar">
    <w:name w:val="Voettekst Char"/>
    <w:basedOn w:val="Standaardalinea-lettertype"/>
    <w:link w:val="Voettekst"/>
    <w:uiPriority w:val="99"/>
    <w:rsid w:val="00AE0427"/>
  </w:style>
  <w:style w:type="table" w:styleId="Tabelraster">
    <w:name w:val="Table Grid"/>
    <w:basedOn w:val="Standaardtabel"/>
    <w:rsid w:val="00C54D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0200DD"/>
    <w:pPr>
      <w:outlineLvl w:val="9"/>
    </w:pPr>
  </w:style>
  <w:style w:type="character" w:styleId="Hyperlink">
    <w:name w:val="Hyperlink"/>
    <w:basedOn w:val="Standaardalinea-lettertype"/>
    <w:uiPriority w:val="99"/>
    <w:rsid w:val="00EF7B96"/>
    <w:rPr>
      <w:color w:val="0000FF"/>
      <w:u w:val="single"/>
    </w:rPr>
  </w:style>
  <w:style w:type="paragraph" w:styleId="Inhopg1">
    <w:name w:val="toc 1"/>
    <w:basedOn w:val="Standaard"/>
    <w:next w:val="Standaard"/>
    <w:uiPriority w:val="39"/>
    <w:rsid w:val="004A6DC0"/>
    <w:pPr>
      <w:tabs>
        <w:tab w:val="left" w:pos="454"/>
        <w:tab w:val="right" w:pos="8505"/>
      </w:tabs>
      <w:spacing w:before="280"/>
      <w:ind w:left="454" w:hanging="454"/>
    </w:pPr>
    <w:rPr>
      <w:rFonts w:eastAsiaTheme="minorEastAsia" w:cstheme="minorBidi"/>
      <w:b/>
      <w:bCs/>
      <w:noProof/>
      <w:sz w:val="22"/>
      <w:szCs w:val="22"/>
      <w:lang w:eastAsia="nl-NL"/>
    </w:rPr>
  </w:style>
  <w:style w:type="paragraph" w:customStyle="1" w:styleId="Adreskopje">
    <w:name w:val="Adres kopje"/>
    <w:basedOn w:val="Standaard"/>
    <w:qFormat/>
    <w:rsid w:val="001E0FC0"/>
    <w:pPr>
      <w:framePr w:wrap="around" w:vAnchor="page" w:hAnchor="page" w:x="670" w:y="455"/>
      <w:spacing w:line="240" w:lineRule="atLeast"/>
      <w:suppressOverlap/>
    </w:pPr>
    <w:rPr>
      <w:sz w:val="17"/>
      <w:szCs w:val="17"/>
    </w:rPr>
  </w:style>
  <w:style w:type="paragraph" w:styleId="Ballontekst">
    <w:name w:val="Balloon Text"/>
    <w:basedOn w:val="Standaard"/>
    <w:link w:val="BallontekstChar"/>
    <w:uiPriority w:val="99"/>
    <w:semiHidden/>
    <w:unhideWhenUsed/>
    <w:rsid w:val="001E0FC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FC0"/>
    <w:rPr>
      <w:rFonts w:ascii="Tahoma" w:hAnsi="Tahoma" w:cs="Tahoma"/>
      <w:sz w:val="16"/>
      <w:szCs w:val="16"/>
    </w:rPr>
  </w:style>
  <w:style w:type="paragraph" w:customStyle="1" w:styleId="Rapporttitel">
    <w:name w:val="Rapporttitel"/>
    <w:basedOn w:val="Kop1"/>
    <w:next w:val="Standaard"/>
    <w:qFormat/>
    <w:rsid w:val="00B95E2E"/>
    <w:pPr>
      <w:pageBreakBefore w:val="0"/>
      <w:numPr>
        <w:numId w:val="0"/>
      </w:numPr>
      <w:spacing w:before="840" w:after="280" w:line="560" w:lineRule="exact"/>
      <w:ind w:right="2126"/>
    </w:pPr>
  </w:style>
  <w:style w:type="paragraph" w:styleId="Ondertitel">
    <w:name w:val="Subtitle"/>
    <w:basedOn w:val="Standaard"/>
    <w:next w:val="Standaard"/>
    <w:link w:val="OndertitelChar"/>
    <w:uiPriority w:val="11"/>
    <w:rsid w:val="001D4487"/>
    <w:pPr>
      <w:numPr>
        <w:ilvl w:val="1"/>
      </w:numPr>
      <w:ind w:right="2125"/>
    </w:pPr>
    <w:rPr>
      <w:rFonts w:eastAsiaTheme="majorEastAsia" w:cstheme="majorBidi"/>
      <w:b/>
      <w:iCs/>
      <w:color w:val="000000" w:themeColor="text1"/>
      <w:sz w:val="22"/>
      <w:szCs w:val="22"/>
    </w:rPr>
  </w:style>
  <w:style w:type="character" w:customStyle="1" w:styleId="OndertitelChar">
    <w:name w:val="Ondertitel Char"/>
    <w:basedOn w:val="Standaardalinea-lettertype"/>
    <w:link w:val="Ondertitel"/>
    <w:uiPriority w:val="11"/>
    <w:rsid w:val="001D4487"/>
    <w:rPr>
      <w:rFonts w:eastAsiaTheme="majorEastAsia" w:cstheme="majorBidi"/>
      <w:b/>
      <w:iCs/>
      <w:color w:val="000000" w:themeColor="text1"/>
      <w:sz w:val="22"/>
      <w:szCs w:val="22"/>
    </w:rPr>
  </w:style>
  <w:style w:type="paragraph" w:customStyle="1" w:styleId="Inhoudkop">
    <w:name w:val="Inhoudkop"/>
    <w:basedOn w:val="Kop1"/>
    <w:next w:val="Standaard"/>
    <w:qFormat/>
    <w:rsid w:val="006F3938"/>
    <w:pPr>
      <w:numPr>
        <w:numId w:val="0"/>
      </w:numPr>
      <w:spacing w:after="1120" w:line="560" w:lineRule="exact"/>
    </w:pPr>
  </w:style>
  <w:style w:type="character" w:customStyle="1" w:styleId="Kop5Char">
    <w:name w:val="Kop 5 Char"/>
    <w:aliases w:val="IBA kop5 Char"/>
    <w:basedOn w:val="Standaardalinea-lettertype"/>
    <w:link w:val="Kop5"/>
    <w:rsid w:val="00EF5512"/>
    <w:rPr>
      <w:rFonts w:eastAsiaTheme="majorEastAsia" w:cstheme="majorBidi"/>
    </w:rPr>
  </w:style>
  <w:style w:type="character" w:customStyle="1" w:styleId="Kop6Char">
    <w:name w:val="Kop 6 Char"/>
    <w:basedOn w:val="Standaardalinea-lettertype"/>
    <w:link w:val="Kop6"/>
    <w:rsid w:val="00D45316"/>
    <w:rPr>
      <w:rFonts w:asciiTheme="majorHAnsi" w:eastAsiaTheme="majorEastAsia" w:hAnsiTheme="majorHAnsi" w:cstheme="majorBidi"/>
      <w:i/>
      <w:iCs/>
      <w:color w:val="823300" w:themeColor="accent1" w:themeShade="7F"/>
    </w:rPr>
  </w:style>
  <w:style w:type="character" w:customStyle="1" w:styleId="Kop7Char">
    <w:name w:val="Kop 7 Char"/>
    <w:basedOn w:val="Standaardalinea-lettertype"/>
    <w:link w:val="Kop7"/>
    <w:rsid w:val="00D4531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rsid w:val="00D4531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rsid w:val="00D45316"/>
    <w:rPr>
      <w:rFonts w:asciiTheme="majorHAnsi" w:eastAsiaTheme="majorEastAsia" w:hAnsiTheme="majorHAnsi" w:cstheme="majorBidi"/>
      <w:i/>
      <w:iCs/>
      <w:color w:val="404040" w:themeColor="text1" w:themeTint="BF"/>
      <w:sz w:val="20"/>
      <w:szCs w:val="20"/>
    </w:rPr>
  </w:style>
  <w:style w:type="paragraph" w:customStyle="1" w:styleId="Alineakopje">
    <w:name w:val="Alineakopje"/>
    <w:basedOn w:val="Standaard"/>
    <w:qFormat/>
    <w:rsid w:val="00041C8D"/>
    <w:pPr>
      <w:keepNext/>
      <w:spacing w:before="280"/>
    </w:pPr>
    <w:rPr>
      <w:i/>
    </w:rPr>
  </w:style>
  <w:style w:type="paragraph" w:styleId="Voetnoottekst">
    <w:name w:val="footnote text"/>
    <w:basedOn w:val="Standaard"/>
    <w:link w:val="VoetnoottekstChar"/>
    <w:uiPriority w:val="99"/>
    <w:unhideWhenUsed/>
    <w:rsid w:val="004A6DC0"/>
    <w:pPr>
      <w:tabs>
        <w:tab w:val="left" w:pos="227"/>
      </w:tabs>
      <w:spacing w:line="200" w:lineRule="atLeast"/>
      <w:ind w:left="113" w:hanging="113"/>
    </w:pPr>
    <w:rPr>
      <w:sz w:val="17"/>
      <w:szCs w:val="17"/>
    </w:rPr>
  </w:style>
  <w:style w:type="character" w:customStyle="1" w:styleId="VoetnoottekstChar">
    <w:name w:val="Voetnoottekst Char"/>
    <w:basedOn w:val="Standaardalinea-lettertype"/>
    <w:link w:val="Voetnoottekst"/>
    <w:uiPriority w:val="99"/>
    <w:rsid w:val="004A6DC0"/>
    <w:rPr>
      <w:sz w:val="17"/>
      <w:szCs w:val="17"/>
    </w:rPr>
  </w:style>
  <w:style w:type="character" w:styleId="Voetnootmarkering">
    <w:name w:val="footnote reference"/>
    <w:basedOn w:val="Standaardalinea-lettertype"/>
    <w:uiPriority w:val="99"/>
    <w:semiHidden/>
    <w:unhideWhenUsed/>
    <w:rsid w:val="008B5561"/>
    <w:rPr>
      <w:vertAlign w:val="superscript"/>
    </w:rPr>
  </w:style>
  <w:style w:type="paragraph" w:styleId="Lijstalinea">
    <w:name w:val="List Paragraph"/>
    <w:basedOn w:val="Standaard"/>
    <w:link w:val="LijstalineaChar"/>
    <w:uiPriority w:val="99"/>
    <w:qFormat/>
    <w:rsid w:val="0073750B"/>
    <w:pPr>
      <w:ind w:left="720"/>
      <w:contextualSpacing/>
    </w:pPr>
  </w:style>
  <w:style w:type="paragraph" w:customStyle="1" w:styleId="Opsommingletter">
    <w:name w:val="Opsomming letter"/>
    <w:basedOn w:val="Standaard"/>
    <w:qFormat/>
    <w:rsid w:val="0073750B"/>
    <w:pPr>
      <w:numPr>
        <w:numId w:val="3"/>
      </w:numPr>
      <w:ind w:left="227" w:hanging="227"/>
    </w:pPr>
  </w:style>
  <w:style w:type="paragraph" w:customStyle="1" w:styleId="Opsommingstreepje">
    <w:name w:val="Opsomming streepje"/>
    <w:basedOn w:val="Lijstalinea"/>
    <w:qFormat/>
    <w:rsid w:val="00137A84"/>
    <w:pPr>
      <w:numPr>
        <w:ilvl w:val="1"/>
        <w:numId w:val="2"/>
      </w:numPr>
    </w:pPr>
  </w:style>
  <w:style w:type="paragraph" w:customStyle="1" w:styleId="Figuurkop">
    <w:name w:val="Figuurkop"/>
    <w:basedOn w:val="Tussenkopje"/>
    <w:qFormat/>
    <w:rsid w:val="001D4CF0"/>
    <w:pPr>
      <w:spacing w:before="560" w:after="280"/>
    </w:pPr>
    <w:rPr>
      <w:sz w:val="18"/>
    </w:rPr>
  </w:style>
  <w:style w:type="paragraph" w:customStyle="1" w:styleId="kolomkop">
    <w:name w:val="kolomkop"/>
    <w:basedOn w:val="Figuurkop"/>
    <w:qFormat/>
    <w:rsid w:val="00384029"/>
    <w:pPr>
      <w:keepNext w:val="0"/>
      <w:spacing w:before="0"/>
      <w:jc w:val="right"/>
    </w:pPr>
  </w:style>
  <w:style w:type="paragraph" w:customStyle="1" w:styleId="Rijkop">
    <w:name w:val="Rijkop"/>
    <w:basedOn w:val="Figuurkop"/>
    <w:qFormat/>
    <w:rsid w:val="00384029"/>
    <w:pPr>
      <w:keepNext w:val="0"/>
      <w:spacing w:before="0"/>
      <w:contextualSpacing/>
    </w:pPr>
  </w:style>
  <w:style w:type="paragraph" w:customStyle="1" w:styleId="Bijschriftkopje">
    <w:name w:val="Bijschrift kopje"/>
    <w:basedOn w:val="Rijkop"/>
    <w:qFormat/>
    <w:rsid w:val="00AE0427"/>
    <w:pPr>
      <w:keepNext/>
      <w:spacing w:after="0"/>
    </w:pPr>
  </w:style>
  <w:style w:type="paragraph" w:customStyle="1" w:styleId="Bijschriftfiguur">
    <w:name w:val="Bijschrift figuur"/>
    <w:basedOn w:val="Rijkop"/>
    <w:qFormat/>
    <w:rsid w:val="00384029"/>
    <w:rPr>
      <w:b w:val="0"/>
    </w:rPr>
  </w:style>
  <w:style w:type="paragraph" w:customStyle="1" w:styleId="Bijlagekop">
    <w:name w:val="Bijlagekop"/>
    <w:basedOn w:val="Kop1"/>
    <w:next w:val="Bijlageondertitel"/>
    <w:qFormat/>
    <w:rsid w:val="00D550C4"/>
    <w:pPr>
      <w:numPr>
        <w:numId w:val="0"/>
      </w:numPr>
      <w:spacing w:after="1120"/>
    </w:pPr>
  </w:style>
  <w:style w:type="paragraph" w:customStyle="1" w:styleId="Paragraaftitelkop2bijlage">
    <w:name w:val="Paragraaftitel kop 2 bijlage"/>
    <w:basedOn w:val="Kop2"/>
    <w:next w:val="Standaard"/>
    <w:qFormat/>
    <w:rsid w:val="007D16A7"/>
    <w:pPr>
      <w:numPr>
        <w:ilvl w:val="0"/>
        <w:numId w:val="0"/>
      </w:numPr>
    </w:pPr>
  </w:style>
  <w:style w:type="paragraph" w:styleId="Inhopg2">
    <w:name w:val="toc 2"/>
    <w:basedOn w:val="Standaard"/>
    <w:next w:val="Standaard"/>
    <w:uiPriority w:val="39"/>
    <w:unhideWhenUsed/>
    <w:rsid w:val="004A6DC0"/>
    <w:pPr>
      <w:tabs>
        <w:tab w:val="left" w:pos="454"/>
        <w:tab w:val="right" w:pos="8505"/>
      </w:tabs>
      <w:ind w:left="454" w:hanging="454"/>
    </w:pPr>
    <w:rPr>
      <w:noProof/>
    </w:rPr>
  </w:style>
  <w:style w:type="paragraph" w:styleId="Inhopg3">
    <w:name w:val="toc 3"/>
    <w:basedOn w:val="Standaard"/>
    <w:next w:val="Standaard"/>
    <w:autoRedefine/>
    <w:uiPriority w:val="39"/>
    <w:unhideWhenUsed/>
    <w:rsid w:val="004A6DC0"/>
    <w:pPr>
      <w:tabs>
        <w:tab w:val="left" w:pos="454"/>
        <w:tab w:val="right" w:pos="8505"/>
      </w:tabs>
      <w:spacing w:after="100"/>
      <w:ind w:left="454" w:hanging="454"/>
    </w:pPr>
  </w:style>
  <w:style w:type="paragraph" w:styleId="Inhopg6">
    <w:name w:val="toc 6"/>
    <w:basedOn w:val="Standaard"/>
    <w:next w:val="Standaard"/>
    <w:uiPriority w:val="39"/>
    <w:unhideWhenUsed/>
    <w:rsid w:val="001B4B79"/>
    <w:pPr>
      <w:tabs>
        <w:tab w:val="right" w:pos="8505"/>
      </w:tabs>
      <w:spacing w:before="1120"/>
      <w:contextualSpacing/>
    </w:pPr>
    <w:rPr>
      <w:b/>
      <w:sz w:val="22"/>
    </w:rPr>
  </w:style>
  <w:style w:type="paragraph" w:customStyle="1" w:styleId="Bijlageondertitel">
    <w:name w:val="Bijlage ondertitel"/>
    <w:basedOn w:val="Standaard"/>
    <w:next w:val="Standaard"/>
    <w:qFormat/>
    <w:rsid w:val="00D550C4"/>
    <w:pPr>
      <w:pageBreakBefore/>
      <w:numPr>
        <w:numId w:val="5"/>
      </w:numPr>
      <w:spacing w:after="560" w:line="560" w:lineRule="atLeast"/>
    </w:pPr>
    <w:rPr>
      <w:b/>
      <w:sz w:val="42"/>
      <w:szCs w:val="42"/>
    </w:rPr>
  </w:style>
  <w:style w:type="paragraph" w:customStyle="1" w:styleId="Kopzondernummer">
    <w:name w:val="Kop zondernummer"/>
    <w:basedOn w:val="Kop1"/>
    <w:next w:val="Standaard"/>
    <w:qFormat/>
    <w:rsid w:val="006F3938"/>
    <w:pPr>
      <w:numPr>
        <w:numId w:val="0"/>
      </w:numPr>
      <w:spacing w:after="1120"/>
    </w:pPr>
  </w:style>
  <w:style w:type="paragraph" w:customStyle="1" w:styleId="Tabeltekst">
    <w:name w:val="Tabeltekst"/>
    <w:basedOn w:val="Figuurkop"/>
    <w:qFormat/>
    <w:rsid w:val="00384029"/>
    <w:pPr>
      <w:spacing w:before="0"/>
    </w:pPr>
    <w:rPr>
      <w:b w:val="0"/>
    </w:rPr>
  </w:style>
  <w:style w:type="paragraph" w:styleId="Bijschrift">
    <w:name w:val="caption"/>
    <w:basedOn w:val="Standaard"/>
    <w:next w:val="Standaard"/>
    <w:uiPriority w:val="35"/>
    <w:unhideWhenUsed/>
    <w:qFormat/>
    <w:rsid w:val="007D16A7"/>
    <w:rPr>
      <w:bCs/>
      <w:color w:val="000000" w:themeColor="text1"/>
      <w:sz w:val="18"/>
      <w:szCs w:val="18"/>
    </w:rPr>
  </w:style>
  <w:style w:type="character" w:styleId="Verwijzingopmerking">
    <w:name w:val="annotation reference"/>
    <w:basedOn w:val="Standaardalinea-lettertype"/>
    <w:uiPriority w:val="99"/>
    <w:unhideWhenUsed/>
    <w:rsid w:val="00050A29"/>
    <w:rPr>
      <w:sz w:val="16"/>
      <w:szCs w:val="16"/>
    </w:rPr>
  </w:style>
  <w:style w:type="paragraph" w:styleId="Tekstopmerking">
    <w:name w:val="annotation text"/>
    <w:basedOn w:val="Standaard"/>
    <w:link w:val="TekstopmerkingChar"/>
    <w:uiPriority w:val="99"/>
    <w:unhideWhenUsed/>
    <w:rsid w:val="00050A29"/>
    <w:pPr>
      <w:spacing w:line="240" w:lineRule="auto"/>
    </w:pPr>
    <w:rPr>
      <w:sz w:val="20"/>
      <w:szCs w:val="20"/>
    </w:rPr>
  </w:style>
  <w:style w:type="character" w:customStyle="1" w:styleId="TekstopmerkingChar">
    <w:name w:val="Tekst opmerking Char"/>
    <w:basedOn w:val="Standaardalinea-lettertype"/>
    <w:link w:val="Tekstopmerking"/>
    <w:uiPriority w:val="99"/>
    <w:rsid w:val="00050A29"/>
    <w:rPr>
      <w:sz w:val="20"/>
      <w:szCs w:val="20"/>
    </w:rPr>
  </w:style>
  <w:style w:type="paragraph" w:styleId="Onderwerpvanopmerking">
    <w:name w:val="annotation subject"/>
    <w:basedOn w:val="Tekstopmerking"/>
    <w:next w:val="Tekstopmerking"/>
    <w:link w:val="OnderwerpvanopmerkingChar"/>
    <w:uiPriority w:val="99"/>
    <w:semiHidden/>
    <w:unhideWhenUsed/>
    <w:rsid w:val="00050A29"/>
    <w:rPr>
      <w:b/>
      <w:bCs/>
    </w:rPr>
  </w:style>
  <w:style w:type="character" w:customStyle="1" w:styleId="OnderwerpvanopmerkingChar">
    <w:name w:val="Onderwerp van opmerking Char"/>
    <w:basedOn w:val="TekstopmerkingChar"/>
    <w:link w:val="Onderwerpvanopmerking"/>
    <w:uiPriority w:val="99"/>
    <w:semiHidden/>
    <w:rsid w:val="00050A29"/>
    <w:rPr>
      <w:b/>
      <w:bCs/>
      <w:sz w:val="20"/>
      <w:szCs w:val="20"/>
    </w:rPr>
  </w:style>
  <w:style w:type="paragraph" w:customStyle="1" w:styleId="IBATussenkopgroenvoorpag">
    <w:name w:val="IBA Tussenkop groen voorpag"/>
    <w:basedOn w:val="Standaard"/>
    <w:next w:val="Standaard"/>
    <w:rsid w:val="00B155B5"/>
    <w:pPr>
      <w:keepNext/>
      <w:suppressAutoHyphens/>
      <w:overflowPunct w:val="0"/>
      <w:autoSpaceDE w:val="0"/>
      <w:spacing w:before="270" w:line="270" w:lineRule="atLeast"/>
      <w:ind w:left="2211"/>
      <w:contextualSpacing/>
      <w:textAlignment w:val="baseline"/>
    </w:pPr>
    <w:rPr>
      <w:rFonts w:ascii="Arial" w:eastAsia="Times New Roman" w:hAnsi="Arial"/>
      <w:b/>
      <w:color w:val="5ABD00"/>
      <w:sz w:val="20"/>
      <w:szCs w:val="20"/>
      <w:lang w:eastAsia="nl-NL"/>
    </w:rPr>
  </w:style>
  <w:style w:type="paragraph" w:customStyle="1" w:styleId="voorpagtekst">
    <w:name w:val="voorpag tekst"/>
    <w:basedOn w:val="Standaard"/>
    <w:qFormat/>
    <w:rsid w:val="00B155B5"/>
    <w:pPr>
      <w:suppressAutoHyphens/>
      <w:overflowPunct w:val="0"/>
      <w:autoSpaceDE w:val="0"/>
      <w:spacing w:line="270" w:lineRule="atLeast"/>
      <w:ind w:left="2211"/>
      <w:contextualSpacing/>
      <w:textAlignment w:val="baseline"/>
    </w:pPr>
    <w:rPr>
      <w:rFonts w:ascii="Arial" w:eastAsia="Times New Roman" w:hAnsi="Arial"/>
      <w:sz w:val="20"/>
      <w:szCs w:val="20"/>
      <w:lang w:eastAsia="nl-NL"/>
    </w:rPr>
  </w:style>
  <w:style w:type="paragraph" w:customStyle="1" w:styleId="tabelkopjekleinIBA">
    <w:name w:val="tabelkopje klein IBA"/>
    <w:basedOn w:val="Standaard"/>
    <w:next w:val="Standaard"/>
    <w:rsid w:val="00B155B5"/>
    <w:pPr>
      <w:framePr w:hSpace="142" w:wrap="around" w:vAnchor="page" w:hAnchor="margin" w:xAlign="right" w:y="12815"/>
      <w:suppressAutoHyphens/>
      <w:overflowPunct w:val="0"/>
      <w:autoSpaceDE w:val="0"/>
      <w:spacing w:line="270" w:lineRule="atLeast"/>
      <w:contextualSpacing/>
      <w:suppressOverlap/>
      <w:textAlignment w:val="baseline"/>
    </w:pPr>
    <w:rPr>
      <w:rFonts w:ascii="Arial" w:eastAsia="Times New Roman" w:hAnsi="Arial"/>
      <w:b/>
      <w:color w:val="FFFFFF" w:themeColor="background1"/>
      <w:sz w:val="16"/>
      <w:szCs w:val="18"/>
      <w:lang w:eastAsia="nl-NL"/>
    </w:rPr>
  </w:style>
  <w:style w:type="paragraph" w:customStyle="1" w:styleId="tabeltekstkleintIBA">
    <w:name w:val="tabeltekst klein t IBA"/>
    <w:basedOn w:val="Standaard"/>
    <w:rsid w:val="00B155B5"/>
    <w:pPr>
      <w:framePr w:hSpace="142" w:wrap="around" w:vAnchor="page" w:hAnchor="margin" w:y="12815"/>
      <w:suppressAutoHyphens/>
      <w:overflowPunct w:val="0"/>
      <w:autoSpaceDE w:val="0"/>
      <w:spacing w:line="270" w:lineRule="atLeast"/>
      <w:contextualSpacing/>
      <w:suppressOverlap/>
      <w:textAlignment w:val="baseline"/>
    </w:pPr>
    <w:rPr>
      <w:rFonts w:ascii="Arial" w:eastAsia="Times New Roman" w:hAnsi="Arial"/>
      <w:sz w:val="14"/>
      <w:szCs w:val="20"/>
      <w:lang w:eastAsia="nl-NL"/>
    </w:rPr>
  </w:style>
  <w:style w:type="paragraph" w:customStyle="1" w:styleId="Referentie">
    <w:name w:val="Referentie"/>
    <w:basedOn w:val="Standaard"/>
    <w:rsid w:val="00AE0427"/>
    <w:pPr>
      <w:framePr w:wrap="around" w:vAnchor="page" w:hAnchor="page" w:x="670" w:y="511"/>
      <w:tabs>
        <w:tab w:val="right" w:pos="2020"/>
      </w:tabs>
      <w:suppressAutoHyphens/>
      <w:overflowPunct w:val="0"/>
      <w:autoSpaceDE w:val="0"/>
      <w:spacing w:line="270" w:lineRule="atLeast"/>
      <w:suppressOverlap/>
      <w:textAlignment w:val="baseline"/>
    </w:pPr>
    <w:rPr>
      <w:rFonts w:eastAsia="Times New Roman"/>
      <w:sz w:val="16"/>
      <w:szCs w:val="20"/>
      <w:lang w:eastAsia="nl-NL"/>
    </w:rPr>
  </w:style>
  <w:style w:type="paragraph" w:customStyle="1" w:styleId="Referentie1ste">
    <w:name w:val="Referentie1ste"/>
    <w:basedOn w:val="Referentie"/>
    <w:rsid w:val="00296D28"/>
    <w:pPr>
      <w:framePr w:wrap="around"/>
      <w:spacing w:before="80"/>
    </w:pPr>
  </w:style>
  <w:style w:type="paragraph" w:customStyle="1" w:styleId="kolomkoplinkswitenvet">
    <w:name w:val="kolomkop links;wit en vet"/>
    <w:basedOn w:val="kolomkop"/>
    <w:qFormat/>
    <w:rsid w:val="00C45130"/>
    <w:pPr>
      <w:framePr w:hSpace="142" w:wrap="around" w:vAnchor="page" w:hAnchor="text" w:y="11341"/>
      <w:suppressOverlap/>
      <w:jc w:val="left"/>
    </w:pPr>
    <w:rPr>
      <w:color w:val="FFFFFF" w:themeColor="background1"/>
    </w:rPr>
  </w:style>
  <w:style w:type="paragraph" w:customStyle="1" w:styleId="kolomkoplinks">
    <w:name w:val="kolomkop links"/>
    <w:aliases w:val="wit en vet"/>
    <w:basedOn w:val="kolomkop"/>
    <w:rsid w:val="00C45130"/>
    <w:pPr>
      <w:framePr w:hSpace="142" w:wrap="around" w:vAnchor="page" w:hAnchor="text" w:y="11341"/>
      <w:suppressOverlap/>
      <w:jc w:val="left"/>
    </w:pPr>
    <w:rPr>
      <w:color w:val="FFFFFF" w:themeColor="background1"/>
    </w:rPr>
  </w:style>
  <w:style w:type="paragraph" w:styleId="Inhopg7">
    <w:name w:val="toc 7"/>
    <w:basedOn w:val="Standaard"/>
    <w:next w:val="Standaard"/>
    <w:autoRedefine/>
    <w:uiPriority w:val="39"/>
    <w:unhideWhenUsed/>
    <w:rsid w:val="001B4B79"/>
    <w:pPr>
      <w:spacing w:after="100"/>
      <w:ind w:left="1260"/>
    </w:pPr>
  </w:style>
  <w:style w:type="paragraph" w:customStyle="1" w:styleId="tabelkopwit">
    <w:name w:val="tabelkop wit"/>
    <w:basedOn w:val="Standaard"/>
    <w:qFormat/>
    <w:rsid w:val="001D4CF0"/>
    <w:pPr>
      <w:framePr w:hSpace="142" w:wrap="around" w:vAnchor="page" w:hAnchor="margin" w:y="12475"/>
      <w:suppressOverlap/>
    </w:pPr>
    <w:rPr>
      <w:b/>
      <w:color w:val="FFFFFF" w:themeColor="background1"/>
      <w:sz w:val="18"/>
      <w:szCs w:val="22"/>
    </w:rPr>
  </w:style>
  <w:style w:type="paragraph" w:customStyle="1" w:styleId="Afbeelding">
    <w:name w:val="Afbeelding"/>
    <w:basedOn w:val="Standaard"/>
    <w:qFormat/>
    <w:rsid w:val="001D4CF0"/>
    <w:pPr>
      <w:spacing w:after="280"/>
    </w:pPr>
  </w:style>
  <w:style w:type="paragraph" w:customStyle="1" w:styleId="tabelkop">
    <w:name w:val="tabelkop"/>
    <w:basedOn w:val="Figuurkop"/>
    <w:qFormat/>
    <w:rsid w:val="00AE0427"/>
  </w:style>
  <w:style w:type="paragraph" w:customStyle="1" w:styleId="IBATussenkopgroen">
    <w:name w:val="IBA Tussenkop groen"/>
    <w:basedOn w:val="Standaard"/>
    <w:next w:val="Standaard"/>
    <w:rsid w:val="00CF5D71"/>
    <w:pPr>
      <w:keepNext/>
      <w:suppressAutoHyphens/>
      <w:overflowPunct w:val="0"/>
      <w:autoSpaceDE w:val="0"/>
      <w:spacing w:before="270" w:line="270" w:lineRule="atLeast"/>
      <w:contextualSpacing/>
      <w:textAlignment w:val="baseline"/>
    </w:pPr>
    <w:rPr>
      <w:rFonts w:ascii="Arial" w:eastAsia="Times New Roman" w:hAnsi="Arial"/>
      <w:b/>
      <w:color w:val="5ABD00"/>
      <w:sz w:val="20"/>
      <w:szCs w:val="20"/>
      <w:lang w:eastAsia="nl-NL"/>
    </w:rPr>
  </w:style>
  <w:style w:type="paragraph" w:customStyle="1" w:styleId="colofontitel">
    <w:name w:val="colofontitel"/>
    <w:basedOn w:val="Standaard"/>
    <w:next w:val="Standaard"/>
    <w:rsid w:val="00FF3E04"/>
    <w:pPr>
      <w:keepNext/>
      <w:spacing w:before="270"/>
      <w:ind w:right="2268"/>
    </w:pPr>
    <w:rPr>
      <w:b/>
      <w:color w:val="5ABD00"/>
      <w:sz w:val="24"/>
    </w:rPr>
  </w:style>
  <w:style w:type="paragraph" w:customStyle="1" w:styleId="IBAKopBijlage">
    <w:name w:val="IBA Kop Bijlage"/>
    <w:basedOn w:val="Kop1"/>
    <w:next w:val="Standaard"/>
    <w:rsid w:val="00FF3E04"/>
    <w:pPr>
      <w:keepLines w:val="0"/>
      <w:pageBreakBefore w:val="0"/>
      <w:numPr>
        <w:numId w:val="7"/>
      </w:numPr>
      <w:tabs>
        <w:tab w:val="clear" w:pos="454"/>
        <w:tab w:val="left" w:pos="709"/>
      </w:tabs>
      <w:suppressAutoHyphens/>
      <w:overflowPunct w:val="0"/>
      <w:autoSpaceDE w:val="0"/>
      <w:spacing w:before="540" w:after="270" w:line="270" w:lineRule="atLeast"/>
      <w:ind w:left="624" w:hanging="312"/>
      <w:textAlignment w:val="baseline"/>
    </w:pPr>
    <w:rPr>
      <w:rFonts w:ascii="Arial" w:eastAsia="Times New Roman" w:hAnsi="Arial"/>
      <w:bCs w:val="0"/>
      <w:color w:val="5ABD00"/>
      <w:kern w:val="40"/>
      <w:sz w:val="24"/>
      <w:szCs w:val="24"/>
      <w:lang w:eastAsia="nl-NL"/>
    </w:rPr>
  </w:style>
  <w:style w:type="paragraph" w:customStyle="1" w:styleId="Lijstalinea2">
    <w:name w:val="Lijstalinea2"/>
    <w:basedOn w:val="Standaard"/>
    <w:uiPriority w:val="99"/>
    <w:rsid w:val="00663E2A"/>
    <w:pPr>
      <w:suppressAutoHyphens/>
      <w:overflowPunct w:val="0"/>
      <w:autoSpaceDE w:val="0"/>
      <w:spacing w:line="270" w:lineRule="atLeast"/>
      <w:ind w:left="720"/>
      <w:contextualSpacing/>
      <w:textAlignment w:val="baseline"/>
    </w:pPr>
    <w:rPr>
      <w:rFonts w:ascii="Arial" w:eastAsia="Times New Roman" w:hAnsi="Arial"/>
      <w:sz w:val="20"/>
      <w:szCs w:val="20"/>
      <w:lang w:eastAsia="nl-NL"/>
    </w:rPr>
  </w:style>
  <w:style w:type="paragraph" w:customStyle="1" w:styleId="OpsommetCijfer">
    <w:name w:val="Opsom met Cijfer"/>
    <w:basedOn w:val="Standaard"/>
    <w:uiPriority w:val="99"/>
    <w:rsid w:val="001532A7"/>
    <w:pPr>
      <w:numPr>
        <w:numId w:val="8"/>
      </w:numPr>
      <w:spacing w:line="270" w:lineRule="atLeast"/>
    </w:pPr>
    <w:rPr>
      <w:rFonts w:ascii="Arial" w:eastAsia="Times New Roman" w:hAnsi="Arial"/>
      <w:sz w:val="20"/>
      <w:szCs w:val="20"/>
      <w:lang w:eastAsia="nl-NL"/>
    </w:rPr>
  </w:style>
  <w:style w:type="character" w:styleId="GevolgdeHyperlink">
    <w:name w:val="FollowedHyperlink"/>
    <w:basedOn w:val="Standaardalinea-lettertype"/>
    <w:uiPriority w:val="99"/>
    <w:semiHidden/>
    <w:unhideWhenUsed/>
    <w:rsid w:val="00137E19"/>
    <w:rPr>
      <w:color w:val="999999" w:themeColor="followedHyperlink"/>
      <w:u w:val="single"/>
    </w:rPr>
  </w:style>
  <w:style w:type="table" w:styleId="Lichtelijst">
    <w:name w:val="Light List"/>
    <w:basedOn w:val="Standaardtabel"/>
    <w:uiPriority w:val="61"/>
    <w:rsid w:val="00FD6D8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sistekstGemeenteAmsterdam">
    <w:name w:val="Basistekst Gemeente Amsterdam"/>
    <w:basedOn w:val="Standaard"/>
    <w:qFormat/>
    <w:rsid w:val="00AB0F30"/>
    <w:rPr>
      <w:rFonts w:eastAsia="Times New Roman" w:cs="Maiandra GD"/>
      <w:szCs w:val="18"/>
      <w:lang w:eastAsia="nl-NL"/>
    </w:rPr>
  </w:style>
  <w:style w:type="paragraph" w:customStyle="1" w:styleId="Default">
    <w:name w:val="Default"/>
    <w:rsid w:val="00DA01F2"/>
    <w:pPr>
      <w:autoSpaceDE w:val="0"/>
      <w:autoSpaceDN w:val="0"/>
      <w:adjustRightInd w:val="0"/>
      <w:spacing w:line="240" w:lineRule="auto"/>
    </w:pPr>
    <w:rPr>
      <w:rFonts w:ascii="Tahoma" w:hAnsi="Tahoma" w:cs="Tahoma"/>
      <w:color w:val="000000"/>
      <w:sz w:val="24"/>
      <w:szCs w:val="24"/>
      <w:lang w:val="en-GB"/>
    </w:rPr>
  </w:style>
  <w:style w:type="character" w:customStyle="1" w:styleId="LijstalineaChar">
    <w:name w:val="Lijstalinea Char"/>
    <w:basedOn w:val="Standaardalinea-lettertype"/>
    <w:link w:val="Lijstalinea"/>
    <w:uiPriority w:val="34"/>
    <w:locked/>
    <w:rsid w:val="00B610E3"/>
  </w:style>
  <w:style w:type="table" w:customStyle="1" w:styleId="Tabelraster2">
    <w:name w:val="Tabelraster2"/>
    <w:basedOn w:val="Standaardtabel"/>
    <w:next w:val="Tabelraster"/>
    <w:rsid w:val="00B610E3"/>
    <w:pPr>
      <w:spacing w:line="240" w:lineRule="auto"/>
    </w:pPr>
    <w:rPr>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ng">
    <w:name w:val="Nummering"/>
    <w:basedOn w:val="Standaard"/>
    <w:rsid w:val="00B140DF"/>
    <w:pPr>
      <w:numPr>
        <w:numId w:val="19"/>
      </w:numPr>
      <w:spacing w:line="240" w:lineRule="auto"/>
      <w:contextualSpacing/>
    </w:pPr>
    <w:rPr>
      <w:rFonts w:eastAsiaTheme="minorHAnsi" w:cs="Calibri"/>
      <w:sz w:val="22"/>
      <w:szCs w:val="22"/>
      <w:lang w:val="en-GB"/>
    </w:rPr>
  </w:style>
  <w:style w:type="paragraph" w:customStyle="1" w:styleId="opsommetblokjes">
    <w:name w:val="opsom met blokjes"/>
    <w:basedOn w:val="Standaard"/>
    <w:uiPriority w:val="99"/>
    <w:rsid w:val="0007586B"/>
    <w:pPr>
      <w:numPr>
        <w:numId w:val="23"/>
      </w:numPr>
      <w:spacing w:line="270" w:lineRule="atLeast"/>
      <w:jc w:val="both"/>
    </w:pPr>
    <w:rPr>
      <w:rFonts w:eastAsia="Times New Roman"/>
      <w:sz w:val="20"/>
      <w:szCs w:val="20"/>
      <w:lang w:eastAsia="nl-NL"/>
    </w:rPr>
  </w:style>
  <w:style w:type="paragraph" w:customStyle="1" w:styleId="stlSubtitel">
    <w:name w:val="stlSubtitel"/>
    <w:link w:val="stlSubtitelChar"/>
    <w:rsid w:val="0007586B"/>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Titel">
    <w:name w:val="stlTitel"/>
    <w:rsid w:val="0007586B"/>
    <w:pPr>
      <w:adjustRightInd w:val="0"/>
      <w:snapToGrid w:val="0"/>
      <w:spacing w:line="540" w:lineRule="exact"/>
    </w:pPr>
    <w:rPr>
      <w:rFonts w:ascii="Arial" w:eastAsia="SimSun" w:hAnsi="Arial" w:cs="Arial"/>
      <w:b/>
      <w:bCs/>
      <w:noProof/>
      <w:spacing w:val="10"/>
      <w:sz w:val="40"/>
      <w:szCs w:val="40"/>
      <w:lang w:eastAsia="zh-CN"/>
    </w:rPr>
  </w:style>
  <w:style w:type="paragraph" w:customStyle="1" w:styleId="stlRapporttitel">
    <w:name w:val="stlRapporttitel"/>
    <w:basedOn w:val="stlTitel"/>
    <w:rsid w:val="0007586B"/>
  </w:style>
  <w:style w:type="character" w:customStyle="1" w:styleId="stlSubtitelChar">
    <w:name w:val="stlSubtitel Char"/>
    <w:link w:val="stlSubtitel"/>
    <w:rsid w:val="0007586B"/>
    <w:rPr>
      <w:rFonts w:ascii="Arial" w:eastAsia="SimSun" w:hAnsi="Arial" w:cs="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501">
      <w:bodyDiv w:val="1"/>
      <w:marLeft w:val="0"/>
      <w:marRight w:val="0"/>
      <w:marTop w:val="0"/>
      <w:marBottom w:val="0"/>
      <w:divBdr>
        <w:top w:val="none" w:sz="0" w:space="0" w:color="auto"/>
        <w:left w:val="none" w:sz="0" w:space="0" w:color="auto"/>
        <w:bottom w:val="none" w:sz="0" w:space="0" w:color="auto"/>
        <w:right w:val="none" w:sz="0" w:space="0" w:color="auto"/>
      </w:divBdr>
    </w:div>
    <w:div w:id="282812183">
      <w:bodyDiv w:val="1"/>
      <w:marLeft w:val="0"/>
      <w:marRight w:val="0"/>
      <w:marTop w:val="0"/>
      <w:marBottom w:val="0"/>
      <w:divBdr>
        <w:top w:val="none" w:sz="0" w:space="0" w:color="auto"/>
        <w:left w:val="none" w:sz="0" w:space="0" w:color="auto"/>
        <w:bottom w:val="none" w:sz="0" w:space="0" w:color="auto"/>
        <w:right w:val="none" w:sz="0" w:space="0" w:color="auto"/>
      </w:divBdr>
    </w:div>
    <w:div w:id="314263246">
      <w:bodyDiv w:val="1"/>
      <w:marLeft w:val="0"/>
      <w:marRight w:val="0"/>
      <w:marTop w:val="0"/>
      <w:marBottom w:val="0"/>
      <w:divBdr>
        <w:top w:val="none" w:sz="0" w:space="0" w:color="auto"/>
        <w:left w:val="none" w:sz="0" w:space="0" w:color="auto"/>
        <w:bottom w:val="none" w:sz="0" w:space="0" w:color="auto"/>
        <w:right w:val="none" w:sz="0" w:space="0" w:color="auto"/>
      </w:divBdr>
    </w:div>
    <w:div w:id="423845306">
      <w:bodyDiv w:val="1"/>
      <w:marLeft w:val="0"/>
      <w:marRight w:val="0"/>
      <w:marTop w:val="0"/>
      <w:marBottom w:val="0"/>
      <w:divBdr>
        <w:top w:val="none" w:sz="0" w:space="0" w:color="auto"/>
        <w:left w:val="none" w:sz="0" w:space="0" w:color="auto"/>
        <w:bottom w:val="none" w:sz="0" w:space="0" w:color="auto"/>
        <w:right w:val="none" w:sz="0" w:space="0" w:color="auto"/>
      </w:divBdr>
    </w:div>
    <w:div w:id="455835476">
      <w:bodyDiv w:val="1"/>
      <w:marLeft w:val="0"/>
      <w:marRight w:val="0"/>
      <w:marTop w:val="0"/>
      <w:marBottom w:val="0"/>
      <w:divBdr>
        <w:top w:val="none" w:sz="0" w:space="0" w:color="auto"/>
        <w:left w:val="none" w:sz="0" w:space="0" w:color="auto"/>
        <w:bottom w:val="none" w:sz="0" w:space="0" w:color="auto"/>
        <w:right w:val="none" w:sz="0" w:space="0" w:color="auto"/>
      </w:divBdr>
    </w:div>
    <w:div w:id="521554139">
      <w:bodyDiv w:val="1"/>
      <w:marLeft w:val="0"/>
      <w:marRight w:val="0"/>
      <w:marTop w:val="0"/>
      <w:marBottom w:val="0"/>
      <w:divBdr>
        <w:top w:val="none" w:sz="0" w:space="0" w:color="auto"/>
        <w:left w:val="none" w:sz="0" w:space="0" w:color="auto"/>
        <w:bottom w:val="none" w:sz="0" w:space="0" w:color="auto"/>
        <w:right w:val="none" w:sz="0" w:space="0" w:color="auto"/>
      </w:divBdr>
    </w:div>
    <w:div w:id="580990086">
      <w:bodyDiv w:val="1"/>
      <w:marLeft w:val="0"/>
      <w:marRight w:val="0"/>
      <w:marTop w:val="0"/>
      <w:marBottom w:val="0"/>
      <w:divBdr>
        <w:top w:val="none" w:sz="0" w:space="0" w:color="auto"/>
        <w:left w:val="none" w:sz="0" w:space="0" w:color="auto"/>
        <w:bottom w:val="none" w:sz="0" w:space="0" w:color="auto"/>
        <w:right w:val="none" w:sz="0" w:space="0" w:color="auto"/>
      </w:divBdr>
    </w:div>
    <w:div w:id="597104457">
      <w:bodyDiv w:val="1"/>
      <w:marLeft w:val="0"/>
      <w:marRight w:val="0"/>
      <w:marTop w:val="0"/>
      <w:marBottom w:val="0"/>
      <w:divBdr>
        <w:top w:val="none" w:sz="0" w:space="0" w:color="auto"/>
        <w:left w:val="none" w:sz="0" w:space="0" w:color="auto"/>
        <w:bottom w:val="none" w:sz="0" w:space="0" w:color="auto"/>
        <w:right w:val="none" w:sz="0" w:space="0" w:color="auto"/>
      </w:divBdr>
    </w:div>
    <w:div w:id="610087470">
      <w:bodyDiv w:val="1"/>
      <w:marLeft w:val="0"/>
      <w:marRight w:val="0"/>
      <w:marTop w:val="0"/>
      <w:marBottom w:val="0"/>
      <w:divBdr>
        <w:top w:val="none" w:sz="0" w:space="0" w:color="auto"/>
        <w:left w:val="none" w:sz="0" w:space="0" w:color="auto"/>
        <w:bottom w:val="none" w:sz="0" w:space="0" w:color="auto"/>
        <w:right w:val="none" w:sz="0" w:space="0" w:color="auto"/>
      </w:divBdr>
    </w:div>
    <w:div w:id="1071806921">
      <w:bodyDiv w:val="1"/>
      <w:marLeft w:val="0"/>
      <w:marRight w:val="0"/>
      <w:marTop w:val="0"/>
      <w:marBottom w:val="0"/>
      <w:divBdr>
        <w:top w:val="none" w:sz="0" w:space="0" w:color="auto"/>
        <w:left w:val="none" w:sz="0" w:space="0" w:color="auto"/>
        <w:bottom w:val="none" w:sz="0" w:space="0" w:color="auto"/>
        <w:right w:val="none" w:sz="0" w:space="0" w:color="auto"/>
      </w:divBdr>
    </w:div>
    <w:div w:id="1188714765">
      <w:bodyDiv w:val="1"/>
      <w:marLeft w:val="0"/>
      <w:marRight w:val="0"/>
      <w:marTop w:val="0"/>
      <w:marBottom w:val="0"/>
      <w:divBdr>
        <w:top w:val="none" w:sz="0" w:space="0" w:color="auto"/>
        <w:left w:val="none" w:sz="0" w:space="0" w:color="auto"/>
        <w:bottom w:val="none" w:sz="0" w:space="0" w:color="auto"/>
        <w:right w:val="none" w:sz="0" w:space="0" w:color="auto"/>
      </w:divBdr>
    </w:div>
    <w:div w:id="1273318321">
      <w:bodyDiv w:val="1"/>
      <w:marLeft w:val="0"/>
      <w:marRight w:val="0"/>
      <w:marTop w:val="0"/>
      <w:marBottom w:val="0"/>
      <w:divBdr>
        <w:top w:val="none" w:sz="0" w:space="0" w:color="auto"/>
        <w:left w:val="none" w:sz="0" w:space="0" w:color="auto"/>
        <w:bottom w:val="none" w:sz="0" w:space="0" w:color="auto"/>
        <w:right w:val="none" w:sz="0" w:space="0" w:color="auto"/>
      </w:divBdr>
    </w:div>
    <w:div w:id="1314407709">
      <w:bodyDiv w:val="1"/>
      <w:marLeft w:val="0"/>
      <w:marRight w:val="0"/>
      <w:marTop w:val="0"/>
      <w:marBottom w:val="0"/>
      <w:divBdr>
        <w:top w:val="none" w:sz="0" w:space="0" w:color="auto"/>
        <w:left w:val="none" w:sz="0" w:space="0" w:color="auto"/>
        <w:bottom w:val="none" w:sz="0" w:space="0" w:color="auto"/>
        <w:right w:val="none" w:sz="0" w:space="0" w:color="auto"/>
      </w:divBdr>
    </w:div>
    <w:div w:id="1336301245">
      <w:bodyDiv w:val="1"/>
      <w:marLeft w:val="0"/>
      <w:marRight w:val="0"/>
      <w:marTop w:val="0"/>
      <w:marBottom w:val="0"/>
      <w:divBdr>
        <w:top w:val="none" w:sz="0" w:space="0" w:color="auto"/>
        <w:left w:val="none" w:sz="0" w:space="0" w:color="auto"/>
        <w:bottom w:val="none" w:sz="0" w:space="0" w:color="auto"/>
        <w:right w:val="none" w:sz="0" w:space="0" w:color="auto"/>
      </w:divBdr>
    </w:div>
    <w:div w:id="1394889307">
      <w:bodyDiv w:val="1"/>
      <w:marLeft w:val="0"/>
      <w:marRight w:val="0"/>
      <w:marTop w:val="0"/>
      <w:marBottom w:val="0"/>
      <w:divBdr>
        <w:top w:val="none" w:sz="0" w:space="0" w:color="auto"/>
        <w:left w:val="none" w:sz="0" w:space="0" w:color="auto"/>
        <w:bottom w:val="none" w:sz="0" w:space="0" w:color="auto"/>
        <w:right w:val="none" w:sz="0" w:space="0" w:color="auto"/>
      </w:divBdr>
    </w:div>
    <w:div w:id="1658416374">
      <w:bodyDiv w:val="1"/>
      <w:marLeft w:val="0"/>
      <w:marRight w:val="0"/>
      <w:marTop w:val="0"/>
      <w:marBottom w:val="0"/>
      <w:divBdr>
        <w:top w:val="none" w:sz="0" w:space="0" w:color="auto"/>
        <w:left w:val="none" w:sz="0" w:space="0" w:color="auto"/>
        <w:bottom w:val="none" w:sz="0" w:space="0" w:color="auto"/>
        <w:right w:val="none" w:sz="0" w:space="0" w:color="auto"/>
      </w:divBdr>
    </w:div>
    <w:div w:id="1739129158">
      <w:bodyDiv w:val="1"/>
      <w:marLeft w:val="0"/>
      <w:marRight w:val="0"/>
      <w:marTop w:val="0"/>
      <w:marBottom w:val="0"/>
      <w:divBdr>
        <w:top w:val="none" w:sz="0" w:space="0" w:color="auto"/>
        <w:left w:val="none" w:sz="0" w:space="0" w:color="auto"/>
        <w:bottom w:val="none" w:sz="0" w:space="0" w:color="auto"/>
        <w:right w:val="none" w:sz="0" w:space="0" w:color="auto"/>
      </w:divBdr>
    </w:div>
    <w:div w:id="2030911255">
      <w:bodyDiv w:val="1"/>
      <w:marLeft w:val="0"/>
      <w:marRight w:val="0"/>
      <w:marTop w:val="0"/>
      <w:marBottom w:val="0"/>
      <w:divBdr>
        <w:top w:val="none" w:sz="0" w:space="0" w:color="auto"/>
        <w:left w:val="none" w:sz="0" w:space="0" w:color="auto"/>
        <w:bottom w:val="none" w:sz="0" w:space="0" w:color="auto"/>
        <w:right w:val="none" w:sz="0" w:space="0" w:color="auto"/>
      </w:divBdr>
    </w:div>
    <w:div w:id="20961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F7"/>
    <w:rsid w:val="0001277C"/>
    <w:rsid w:val="00031A9D"/>
    <w:rsid w:val="0004524A"/>
    <w:rsid w:val="00091C67"/>
    <w:rsid w:val="000F2D78"/>
    <w:rsid w:val="000F5C84"/>
    <w:rsid w:val="00103A60"/>
    <w:rsid w:val="00135EFF"/>
    <w:rsid w:val="001629F0"/>
    <w:rsid w:val="00163AC1"/>
    <w:rsid w:val="00191D97"/>
    <w:rsid w:val="001A4FB7"/>
    <w:rsid w:val="002661B5"/>
    <w:rsid w:val="002A45EF"/>
    <w:rsid w:val="002F668C"/>
    <w:rsid w:val="00332DE9"/>
    <w:rsid w:val="00391CF2"/>
    <w:rsid w:val="003B2703"/>
    <w:rsid w:val="003B7973"/>
    <w:rsid w:val="003E2679"/>
    <w:rsid w:val="003F7B27"/>
    <w:rsid w:val="00413F40"/>
    <w:rsid w:val="0043040B"/>
    <w:rsid w:val="00464E27"/>
    <w:rsid w:val="00470C03"/>
    <w:rsid w:val="004D76E5"/>
    <w:rsid w:val="004F28CB"/>
    <w:rsid w:val="004F3CD5"/>
    <w:rsid w:val="0054035B"/>
    <w:rsid w:val="005731A1"/>
    <w:rsid w:val="00575AAA"/>
    <w:rsid w:val="005834D4"/>
    <w:rsid w:val="00596361"/>
    <w:rsid w:val="005A6EDD"/>
    <w:rsid w:val="005B1F6B"/>
    <w:rsid w:val="005C30F3"/>
    <w:rsid w:val="005F3D36"/>
    <w:rsid w:val="0062072F"/>
    <w:rsid w:val="0062132D"/>
    <w:rsid w:val="00627B2D"/>
    <w:rsid w:val="006346F2"/>
    <w:rsid w:val="00666ACC"/>
    <w:rsid w:val="00686BF3"/>
    <w:rsid w:val="006A5761"/>
    <w:rsid w:val="006F7645"/>
    <w:rsid w:val="007613FE"/>
    <w:rsid w:val="007917F2"/>
    <w:rsid w:val="00796F7A"/>
    <w:rsid w:val="007E1DFE"/>
    <w:rsid w:val="007F0D0E"/>
    <w:rsid w:val="007F28DB"/>
    <w:rsid w:val="00810927"/>
    <w:rsid w:val="0082761A"/>
    <w:rsid w:val="00861CA6"/>
    <w:rsid w:val="00881A69"/>
    <w:rsid w:val="008A412E"/>
    <w:rsid w:val="008E3D42"/>
    <w:rsid w:val="00925F27"/>
    <w:rsid w:val="00947DD8"/>
    <w:rsid w:val="0099632B"/>
    <w:rsid w:val="009E2963"/>
    <w:rsid w:val="009E405B"/>
    <w:rsid w:val="009F6FEF"/>
    <w:rsid w:val="00A20BE2"/>
    <w:rsid w:val="00A26A69"/>
    <w:rsid w:val="00A32155"/>
    <w:rsid w:val="00AC21B5"/>
    <w:rsid w:val="00B45250"/>
    <w:rsid w:val="00BB3CF7"/>
    <w:rsid w:val="00BB742F"/>
    <w:rsid w:val="00C82B5F"/>
    <w:rsid w:val="00CF564D"/>
    <w:rsid w:val="00D111C2"/>
    <w:rsid w:val="00D53180"/>
    <w:rsid w:val="00D7407E"/>
    <w:rsid w:val="00D906CD"/>
    <w:rsid w:val="00DA56AA"/>
    <w:rsid w:val="00DB6C3D"/>
    <w:rsid w:val="00DF3A24"/>
    <w:rsid w:val="00E404A1"/>
    <w:rsid w:val="00EA696B"/>
    <w:rsid w:val="00F15219"/>
    <w:rsid w:val="00F43C4B"/>
    <w:rsid w:val="00FA34D5"/>
    <w:rsid w:val="00FB4C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7B2D"/>
  </w:style>
  <w:style w:type="paragraph" w:customStyle="1" w:styleId="E3AB56CEE33E994E8CB48508E090D447">
    <w:name w:val="E3AB56CEE33E994E8CB48508E090D447"/>
  </w:style>
  <w:style w:type="paragraph" w:customStyle="1" w:styleId="F2F2CF94511F324FA0FAF611FD87BF06">
    <w:name w:val="F2F2CF94511F324FA0FAF611FD87BF06"/>
  </w:style>
  <w:style w:type="paragraph" w:customStyle="1" w:styleId="AD6D6D62C8990A4A942359709E961779">
    <w:name w:val="AD6D6D62C8990A4A942359709E961779"/>
  </w:style>
  <w:style w:type="paragraph" w:customStyle="1" w:styleId="5DE36AD519DB0346B5A11801DC855FC5">
    <w:name w:val="5DE36AD519DB0346B5A11801DC855FC5"/>
    <w:rsid w:val="00BB3CF7"/>
  </w:style>
  <w:style w:type="paragraph" w:customStyle="1" w:styleId="508CAFFA3B88454CB6134A135F68EC58">
    <w:name w:val="508CAFFA3B88454CB6134A135F68EC58"/>
    <w:rsid w:val="00BB3CF7"/>
  </w:style>
  <w:style w:type="paragraph" w:customStyle="1" w:styleId="4BB5B3CFEF54E5408AE655973DF1478E">
    <w:name w:val="4BB5B3CFEF54E5408AE655973DF1478E"/>
    <w:rsid w:val="00BB3CF7"/>
  </w:style>
  <w:style w:type="paragraph" w:customStyle="1" w:styleId="016E176328E79340B0570075A300B1CA">
    <w:name w:val="016E176328E79340B0570075A300B1CA"/>
    <w:rsid w:val="00BB3CF7"/>
  </w:style>
  <w:style w:type="paragraph" w:customStyle="1" w:styleId="2FB46BDC00C6304C9C525633CC476D2F">
    <w:name w:val="2FB46BDC00C6304C9C525633CC476D2F"/>
    <w:rsid w:val="00BB3CF7"/>
  </w:style>
  <w:style w:type="paragraph" w:customStyle="1" w:styleId="17B9CA2AB8BB734D842CAF13EED1A236">
    <w:name w:val="17B9CA2AB8BB734D842CAF13EED1A236"/>
    <w:rsid w:val="00BB3CF7"/>
  </w:style>
  <w:style w:type="paragraph" w:customStyle="1" w:styleId="D0124EC5F15140CB98AD8678718245AB">
    <w:name w:val="D0124EC5F15140CB98AD8678718245AB"/>
    <w:rsid w:val="0099632B"/>
    <w:pPr>
      <w:spacing w:after="200" w:line="276" w:lineRule="auto"/>
    </w:pPr>
    <w:rPr>
      <w:sz w:val="22"/>
      <w:szCs w:val="22"/>
      <w:lang w:eastAsia="nl-NL"/>
    </w:rPr>
  </w:style>
  <w:style w:type="paragraph" w:customStyle="1" w:styleId="2DDFA2E104514789ACD0C8576C5BCFB8">
    <w:name w:val="2DDFA2E104514789ACD0C8576C5BCFB8"/>
    <w:rsid w:val="0099632B"/>
    <w:pPr>
      <w:spacing w:after="200" w:line="276" w:lineRule="auto"/>
    </w:pPr>
    <w:rPr>
      <w:sz w:val="22"/>
      <w:szCs w:val="22"/>
      <w:lang w:eastAsia="nl-NL"/>
    </w:rPr>
  </w:style>
  <w:style w:type="paragraph" w:customStyle="1" w:styleId="CD366930FCA34907B8941CE9F2C5B8AA">
    <w:name w:val="CD366930FCA34907B8941CE9F2C5B8AA"/>
    <w:rsid w:val="0099632B"/>
    <w:pPr>
      <w:spacing w:after="200" w:line="276" w:lineRule="auto"/>
    </w:pPr>
    <w:rPr>
      <w:sz w:val="22"/>
      <w:szCs w:val="22"/>
      <w:lang w:eastAsia="nl-NL"/>
    </w:rPr>
  </w:style>
  <w:style w:type="paragraph" w:customStyle="1" w:styleId="8562966A305641CC9E194185EDDCB2A8">
    <w:name w:val="8562966A305641CC9E194185EDDCB2A8"/>
    <w:rsid w:val="0099632B"/>
    <w:pPr>
      <w:spacing w:after="200" w:line="276" w:lineRule="auto"/>
    </w:pPr>
    <w:rPr>
      <w:sz w:val="22"/>
      <w:szCs w:val="22"/>
      <w:lang w:eastAsia="nl-NL"/>
    </w:rPr>
  </w:style>
  <w:style w:type="paragraph" w:customStyle="1" w:styleId="8CDDA95740F14423B56007554BFA0EF0">
    <w:name w:val="8CDDA95740F14423B56007554BFA0EF0"/>
    <w:rsid w:val="0099632B"/>
    <w:pPr>
      <w:spacing w:after="200" w:line="276" w:lineRule="auto"/>
    </w:pPr>
    <w:rPr>
      <w:sz w:val="22"/>
      <w:szCs w:val="22"/>
      <w:lang w:eastAsia="nl-NL"/>
    </w:rPr>
  </w:style>
  <w:style w:type="paragraph" w:customStyle="1" w:styleId="606AEF42E1244598BADE263C029426BD">
    <w:name w:val="606AEF42E1244598BADE263C029426BD"/>
    <w:rsid w:val="0099632B"/>
    <w:pPr>
      <w:spacing w:after="200" w:line="276" w:lineRule="auto"/>
    </w:pPr>
    <w:rPr>
      <w:sz w:val="22"/>
      <w:szCs w:val="22"/>
      <w:lang w:eastAsia="nl-NL"/>
    </w:rPr>
  </w:style>
  <w:style w:type="paragraph" w:customStyle="1" w:styleId="E224B4B11A294705858D6E3F1597F0D1">
    <w:name w:val="E224B4B11A294705858D6E3F1597F0D1"/>
    <w:rsid w:val="0099632B"/>
    <w:pPr>
      <w:spacing w:after="200" w:line="276" w:lineRule="auto"/>
    </w:pPr>
    <w:rPr>
      <w:sz w:val="22"/>
      <w:szCs w:val="22"/>
      <w:lang w:eastAsia="nl-NL"/>
    </w:rPr>
  </w:style>
  <w:style w:type="paragraph" w:customStyle="1" w:styleId="4711BE636ADB47C99A2928D60D089EC8">
    <w:name w:val="4711BE636ADB47C99A2928D60D089EC8"/>
    <w:rsid w:val="0099632B"/>
    <w:pPr>
      <w:spacing w:after="200" w:line="276" w:lineRule="auto"/>
    </w:pPr>
    <w:rPr>
      <w:sz w:val="22"/>
      <w:szCs w:val="22"/>
      <w:lang w:eastAsia="nl-NL"/>
    </w:rPr>
  </w:style>
  <w:style w:type="paragraph" w:customStyle="1" w:styleId="D86453FA982843C3A61A3D2E7A801991">
    <w:name w:val="D86453FA982843C3A61A3D2E7A801991"/>
    <w:rsid w:val="0099632B"/>
    <w:pPr>
      <w:spacing w:after="200" w:line="276" w:lineRule="auto"/>
    </w:pPr>
    <w:rPr>
      <w:sz w:val="22"/>
      <w:szCs w:val="22"/>
      <w:lang w:eastAsia="nl-NL"/>
    </w:rPr>
  </w:style>
  <w:style w:type="paragraph" w:customStyle="1" w:styleId="117D798DB1784EA59D16BD3028FFF560">
    <w:name w:val="117D798DB1784EA59D16BD3028FFF560"/>
    <w:rsid w:val="0099632B"/>
    <w:pPr>
      <w:spacing w:after="200" w:line="276" w:lineRule="auto"/>
    </w:pPr>
    <w:rPr>
      <w:sz w:val="22"/>
      <w:szCs w:val="22"/>
      <w:lang w:eastAsia="nl-NL"/>
    </w:rPr>
  </w:style>
  <w:style w:type="paragraph" w:customStyle="1" w:styleId="FF0B42716F834B5E873DC5096122A0A8">
    <w:name w:val="FF0B42716F834B5E873DC5096122A0A8"/>
    <w:rsid w:val="0099632B"/>
    <w:pPr>
      <w:spacing w:after="200" w:line="276" w:lineRule="auto"/>
    </w:pPr>
    <w:rPr>
      <w:sz w:val="22"/>
      <w:szCs w:val="22"/>
      <w:lang w:eastAsia="nl-NL"/>
    </w:rPr>
  </w:style>
  <w:style w:type="paragraph" w:customStyle="1" w:styleId="0D4C425FCD9C4939A65CC0254EBBC00C">
    <w:name w:val="0D4C425FCD9C4939A65CC0254EBBC00C"/>
    <w:rsid w:val="0099632B"/>
    <w:pPr>
      <w:spacing w:after="200" w:line="276" w:lineRule="auto"/>
    </w:pPr>
    <w:rPr>
      <w:sz w:val="22"/>
      <w:szCs w:val="22"/>
      <w:lang w:eastAsia="nl-NL"/>
    </w:rPr>
  </w:style>
  <w:style w:type="paragraph" w:customStyle="1" w:styleId="B278FC4A47D4465D876FDF102513E764">
    <w:name w:val="B278FC4A47D4465D876FDF102513E764"/>
    <w:rsid w:val="0099632B"/>
    <w:pPr>
      <w:spacing w:after="200" w:line="276" w:lineRule="auto"/>
    </w:pPr>
    <w:rPr>
      <w:sz w:val="22"/>
      <w:szCs w:val="22"/>
      <w:lang w:eastAsia="nl-NL"/>
    </w:rPr>
  </w:style>
  <w:style w:type="paragraph" w:customStyle="1" w:styleId="530DD0129E164633920457899F448496">
    <w:name w:val="530DD0129E164633920457899F448496"/>
    <w:rsid w:val="0099632B"/>
    <w:pPr>
      <w:spacing w:after="200" w:line="276" w:lineRule="auto"/>
    </w:pPr>
    <w:rPr>
      <w:sz w:val="22"/>
      <w:szCs w:val="22"/>
      <w:lang w:eastAsia="nl-NL"/>
    </w:rPr>
  </w:style>
  <w:style w:type="paragraph" w:customStyle="1" w:styleId="6D698F69EE9B421294B128C849FA39EE">
    <w:name w:val="6D698F69EE9B421294B128C849FA39EE"/>
    <w:rsid w:val="0099632B"/>
    <w:pPr>
      <w:spacing w:after="200" w:line="276" w:lineRule="auto"/>
    </w:pPr>
    <w:rPr>
      <w:sz w:val="22"/>
      <w:szCs w:val="22"/>
      <w:lang w:eastAsia="nl-NL"/>
    </w:rPr>
  </w:style>
  <w:style w:type="paragraph" w:customStyle="1" w:styleId="06C17AEE7B7A4443891E264C84A4D952">
    <w:name w:val="06C17AEE7B7A4443891E264C84A4D952"/>
    <w:rsid w:val="0099632B"/>
    <w:pPr>
      <w:spacing w:after="200" w:line="276" w:lineRule="auto"/>
    </w:pPr>
    <w:rPr>
      <w:sz w:val="22"/>
      <w:szCs w:val="22"/>
      <w:lang w:eastAsia="nl-NL"/>
    </w:rPr>
  </w:style>
  <w:style w:type="paragraph" w:customStyle="1" w:styleId="B945DFFB1334496094026F85BA3423ED">
    <w:name w:val="B945DFFB1334496094026F85BA3423ED"/>
    <w:rsid w:val="0099632B"/>
    <w:pPr>
      <w:spacing w:after="200" w:line="276" w:lineRule="auto"/>
    </w:pPr>
    <w:rPr>
      <w:sz w:val="22"/>
      <w:szCs w:val="22"/>
      <w:lang w:eastAsia="nl-NL"/>
    </w:rPr>
  </w:style>
  <w:style w:type="paragraph" w:customStyle="1" w:styleId="D0AC241D6AEF4471896FE2AFAE0CE195">
    <w:name w:val="D0AC241D6AEF4471896FE2AFAE0CE195"/>
    <w:rsid w:val="0099632B"/>
    <w:pPr>
      <w:spacing w:after="200" w:line="276" w:lineRule="auto"/>
    </w:pPr>
    <w:rPr>
      <w:sz w:val="22"/>
      <w:szCs w:val="22"/>
      <w:lang w:eastAsia="nl-NL"/>
    </w:rPr>
  </w:style>
  <w:style w:type="paragraph" w:customStyle="1" w:styleId="114453FA2F8641BBABF6B525949E002D">
    <w:name w:val="114453FA2F8641BBABF6B525949E002D"/>
    <w:rsid w:val="0099632B"/>
    <w:pPr>
      <w:spacing w:after="200" w:line="276" w:lineRule="auto"/>
    </w:pPr>
    <w:rPr>
      <w:sz w:val="22"/>
      <w:szCs w:val="22"/>
      <w:lang w:eastAsia="nl-NL"/>
    </w:rPr>
  </w:style>
  <w:style w:type="paragraph" w:customStyle="1" w:styleId="CA51D7A8BB0849C08D1C3DC21DBF80CE">
    <w:name w:val="CA51D7A8BB0849C08D1C3DC21DBF80CE"/>
    <w:rsid w:val="0099632B"/>
    <w:pPr>
      <w:spacing w:after="200" w:line="276" w:lineRule="auto"/>
    </w:pPr>
    <w:rPr>
      <w:sz w:val="22"/>
      <w:szCs w:val="22"/>
      <w:lang w:eastAsia="nl-NL"/>
    </w:rPr>
  </w:style>
  <w:style w:type="paragraph" w:customStyle="1" w:styleId="01C2BE0531DA4688BA989DA3D2EB5DC9">
    <w:name w:val="01C2BE0531DA4688BA989DA3D2EB5DC9"/>
    <w:rsid w:val="0099632B"/>
    <w:pPr>
      <w:spacing w:after="200" w:line="276" w:lineRule="auto"/>
    </w:pPr>
    <w:rPr>
      <w:sz w:val="22"/>
      <w:szCs w:val="22"/>
      <w:lang w:eastAsia="nl-NL"/>
    </w:rPr>
  </w:style>
  <w:style w:type="paragraph" w:customStyle="1" w:styleId="611038CFF12C4EA4BE3C7215CF532703">
    <w:name w:val="611038CFF12C4EA4BE3C7215CF532703"/>
    <w:rsid w:val="0099632B"/>
    <w:pPr>
      <w:spacing w:after="200" w:line="276" w:lineRule="auto"/>
    </w:pPr>
    <w:rPr>
      <w:sz w:val="22"/>
      <w:szCs w:val="22"/>
      <w:lang w:eastAsia="nl-NL"/>
    </w:rPr>
  </w:style>
  <w:style w:type="paragraph" w:customStyle="1" w:styleId="537B9899B8F14BEBA1B8CBBCAADC9280">
    <w:name w:val="537B9899B8F14BEBA1B8CBBCAADC9280"/>
    <w:rsid w:val="0099632B"/>
    <w:pPr>
      <w:spacing w:after="200" w:line="276" w:lineRule="auto"/>
    </w:pPr>
    <w:rPr>
      <w:sz w:val="22"/>
      <w:szCs w:val="22"/>
      <w:lang w:eastAsia="nl-NL"/>
    </w:rPr>
  </w:style>
  <w:style w:type="paragraph" w:customStyle="1" w:styleId="88296AC3597343FC819808A61B830791">
    <w:name w:val="88296AC3597343FC819808A61B830791"/>
    <w:rsid w:val="0099632B"/>
    <w:pPr>
      <w:spacing w:after="200" w:line="276" w:lineRule="auto"/>
    </w:pPr>
    <w:rPr>
      <w:sz w:val="22"/>
      <w:szCs w:val="22"/>
      <w:lang w:eastAsia="nl-NL"/>
    </w:rPr>
  </w:style>
  <w:style w:type="paragraph" w:customStyle="1" w:styleId="C4C2690152F14BE68D2D9ABCCA6201DC">
    <w:name w:val="C4C2690152F14BE68D2D9ABCCA6201DC"/>
    <w:rsid w:val="0099632B"/>
    <w:pPr>
      <w:spacing w:after="200" w:line="276" w:lineRule="auto"/>
    </w:pPr>
    <w:rPr>
      <w:sz w:val="22"/>
      <w:szCs w:val="22"/>
      <w:lang w:eastAsia="nl-NL"/>
    </w:rPr>
  </w:style>
  <w:style w:type="paragraph" w:customStyle="1" w:styleId="2699A1C85B844CF39E070882D363741D">
    <w:name w:val="2699A1C85B844CF39E070882D363741D"/>
    <w:rsid w:val="0099632B"/>
    <w:pPr>
      <w:spacing w:after="200" w:line="276" w:lineRule="auto"/>
    </w:pPr>
    <w:rPr>
      <w:sz w:val="22"/>
      <w:szCs w:val="22"/>
      <w:lang w:eastAsia="nl-NL"/>
    </w:rPr>
  </w:style>
  <w:style w:type="paragraph" w:customStyle="1" w:styleId="F1DD0FDE077642B6972A5E9F3BE06BD4">
    <w:name w:val="F1DD0FDE077642B6972A5E9F3BE06BD4"/>
    <w:rsid w:val="0099632B"/>
    <w:pPr>
      <w:spacing w:after="200" w:line="276" w:lineRule="auto"/>
    </w:pPr>
    <w:rPr>
      <w:sz w:val="22"/>
      <w:szCs w:val="22"/>
      <w:lang w:eastAsia="nl-NL"/>
    </w:rPr>
  </w:style>
  <w:style w:type="paragraph" w:customStyle="1" w:styleId="0419F588F45B465C9F42B97B47550F65">
    <w:name w:val="0419F588F45B465C9F42B97B47550F65"/>
    <w:rsid w:val="0099632B"/>
    <w:pPr>
      <w:spacing w:after="200" w:line="276" w:lineRule="auto"/>
    </w:pPr>
    <w:rPr>
      <w:sz w:val="22"/>
      <w:szCs w:val="22"/>
      <w:lang w:eastAsia="nl-NL"/>
    </w:rPr>
  </w:style>
  <w:style w:type="paragraph" w:customStyle="1" w:styleId="4F257F506AED40C380394153B4E58357">
    <w:name w:val="4F257F506AED40C380394153B4E58357"/>
    <w:rsid w:val="0099632B"/>
    <w:pPr>
      <w:spacing w:after="200" w:line="276" w:lineRule="auto"/>
    </w:pPr>
    <w:rPr>
      <w:sz w:val="22"/>
      <w:szCs w:val="22"/>
      <w:lang w:eastAsia="nl-NL"/>
    </w:rPr>
  </w:style>
  <w:style w:type="paragraph" w:customStyle="1" w:styleId="2B5178638DD64FEBBEBB1A4B6608A7D3">
    <w:name w:val="2B5178638DD64FEBBEBB1A4B6608A7D3"/>
    <w:rsid w:val="0099632B"/>
    <w:pPr>
      <w:spacing w:after="200" w:line="276" w:lineRule="auto"/>
    </w:pPr>
    <w:rPr>
      <w:sz w:val="22"/>
      <w:szCs w:val="22"/>
      <w:lang w:eastAsia="nl-NL"/>
    </w:rPr>
  </w:style>
  <w:style w:type="paragraph" w:customStyle="1" w:styleId="E001801F3DF0444B923A2968F12D181D">
    <w:name w:val="E001801F3DF0444B923A2968F12D181D"/>
    <w:rsid w:val="0099632B"/>
    <w:pPr>
      <w:spacing w:after="200" w:line="276" w:lineRule="auto"/>
    </w:pPr>
    <w:rPr>
      <w:sz w:val="22"/>
      <w:szCs w:val="22"/>
      <w:lang w:eastAsia="nl-NL"/>
    </w:rPr>
  </w:style>
  <w:style w:type="paragraph" w:customStyle="1" w:styleId="B319E2A4C43B4D8FA0735CB247A4E839">
    <w:name w:val="B319E2A4C43B4D8FA0735CB247A4E839"/>
    <w:rsid w:val="0099632B"/>
    <w:pPr>
      <w:spacing w:after="200" w:line="276" w:lineRule="auto"/>
    </w:pPr>
    <w:rPr>
      <w:sz w:val="22"/>
      <w:szCs w:val="22"/>
      <w:lang w:eastAsia="nl-NL"/>
    </w:rPr>
  </w:style>
  <w:style w:type="paragraph" w:customStyle="1" w:styleId="7EE03834F3924319A46832817F34F4F3">
    <w:name w:val="7EE03834F3924319A46832817F34F4F3"/>
    <w:rsid w:val="0099632B"/>
    <w:pPr>
      <w:spacing w:after="200" w:line="276" w:lineRule="auto"/>
    </w:pPr>
    <w:rPr>
      <w:sz w:val="22"/>
      <w:szCs w:val="22"/>
      <w:lang w:eastAsia="nl-NL"/>
    </w:rPr>
  </w:style>
  <w:style w:type="paragraph" w:customStyle="1" w:styleId="B4E8C748C1144782A9D96817179AA352">
    <w:name w:val="B4E8C748C1144782A9D96817179AA352"/>
    <w:rsid w:val="0099632B"/>
    <w:pPr>
      <w:spacing w:after="200" w:line="276" w:lineRule="auto"/>
    </w:pPr>
    <w:rPr>
      <w:sz w:val="22"/>
      <w:szCs w:val="22"/>
      <w:lang w:eastAsia="nl-NL"/>
    </w:rPr>
  </w:style>
  <w:style w:type="paragraph" w:customStyle="1" w:styleId="D4D97D6153F940459DCE311D7580DFC0">
    <w:name w:val="D4D97D6153F940459DCE311D7580DFC0"/>
    <w:rsid w:val="0099632B"/>
    <w:pPr>
      <w:spacing w:after="200" w:line="276" w:lineRule="auto"/>
    </w:pPr>
    <w:rPr>
      <w:sz w:val="22"/>
      <w:szCs w:val="22"/>
      <w:lang w:eastAsia="nl-NL"/>
    </w:rPr>
  </w:style>
  <w:style w:type="paragraph" w:customStyle="1" w:styleId="D10B1E9BE7B8402B9B438248244A0A29">
    <w:name w:val="D10B1E9BE7B8402B9B438248244A0A29"/>
    <w:rsid w:val="0099632B"/>
    <w:pPr>
      <w:spacing w:after="200" w:line="276" w:lineRule="auto"/>
    </w:pPr>
    <w:rPr>
      <w:sz w:val="22"/>
      <w:szCs w:val="22"/>
      <w:lang w:eastAsia="nl-NL"/>
    </w:rPr>
  </w:style>
  <w:style w:type="paragraph" w:customStyle="1" w:styleId="D64DD5BEBB8AA24E853621255E07EC87">
    <w:name w:val="D64DD5BEBB8AA24E853621255E07EC87"/>
    <w:rsid w:val="000F5C84"/>
  </w:style>
  <w:style w:type="paragraph" w:customStyle="1" w:styleId="A6AB33F0DE956B4480B89FF6E3F61E2F">
    <w:name w:val="A6AB33F0DE956B4480B89FF6E3F61E2F"/>
    <w:rsid w:val="000F5C84"/>
  </w:style>
  <w:style w:type="paragraph" w:customStyle="1" w:styleId="C2B96A0042DEED46A0BEB4DC765446AF">
    <w:name w:val="C2B96A0042DEED46A0BEB4DC765446AF"/>
    <w:rsid w:val="000F5C84"/>
  </w:style>
  <w:style w:type="paragraph" w:customStyle="1" w:styleId="59894B789C4CDB4782C64C2682CB56B7">
    <w:name w:val="59894B789C4CDB4782C64C2682CB56B7"/>
    <w:rsid w:val="00470C03"/>
    <w:rPr>
      <w:lang w:eastAsia="nl-NL"/>
    </w:rPr>
  </w:style>
  <w:style w:type="paragraph" w:customStyle="1" w:styleId="96A51B205EAD0E4F967DF05E0095F9FA">
    <w:name w:val="96A51B205EAD0E4F967DF05E0095F9FA"/>
    <w:rsid w:val="00470C03"/>
    <w:rPr>
      <w:lang w:eastAsia="nl-NL"/>
    </w:rPr>
  </w:style>
  <w:style w:type="paragraph" w:customStyle="1" w:styleId="FB79CEE84D0EC746AD17960CF5EC20DE">
    <w:name w:val="FB79CEE84D0EC746AD17960CF5EC20DE"/>
    <w:rsid w:val="00470C03"/>
    <w:rPr>
      <w:lang w:eastAsia="nl-NL"/>
    </w:rPr>
  </w:style>
  <w:style w:type="paragraph" w:customStyle="1" w:styleId="3060350917D6734A9BBD6C4ED8155D85">
    <w:name w:val="3060350917D6734A9BBD6C4ED8155D85"/>
    <w:rsid w:val="00470C03"/>
    <w:rPr>
      <w:lang w:eastAsia="nl-NL"/>
    </w:rPr>
  </w:style>
  <w:style w:type="paragraph" w:customStyle="1" w:styleId="F05FE8A460EE3649B31E2168C4410C9D">
    <w:name w:val="F05FE8A460EE3649B31E2168C4410C9D"/>
    <w:rsid w:val="00470C03"/>
    <w:rPr>
      <w:lang w:eastAsia="nl-NL"/>
    </w:rPr>
  </w:style>
  <w:style w:type="paragraph" w:customStyle="1" w:styleId="B67F724A567FA445A2061F639CAB3B7A">
    <w:name w:val="B67F724A567FA445A2061F639CAB3B7A"/>
    <w:rsid w:val="00470C03"/>
    <w:rPr>
      <w:lang w:eastAsia="nl-NL"/>
    </w:rPr>
  </w:style>
  <w:style w:type="paragraph" w:customStyle="1" w:styleId="3DC83C9673D2A546B225736E929BE509">
    <w:name w:val="3DC83C9673D2A546B225736E929BE509"/>
    <w:rsid w:val="00470C03"/>
    <w:rPr>
      <w:lang w:eastAsia="nl-NL"/>
    </w:rPr>
  </w:style>
  <w:style w:type="paragraph" w:customStyle="1" w:styleId="F4B012945CA18744B114F2EE48954433">
    <w:name w:val="F4B012945CA18744B114F2EE48954433"/>
    <w:rsid w:val="00470C03"/>
    <w:rPr>
      <w:lang w:eastAsia="nl-NL"/>
    </w:rPr>
  </w:style>
  <w:style w:type="paragraph" w:customStyle="1" w:styleId="D6075A2D4C9D6544BCF532B591F6A71F">
    <w:name w:val="D6075A2D4C9D6544BCF532B591F6A71F"/>
    <w:rsid w:val="00470C03"/>
    <w:rPr>
      <w:lang w:eastAsia="nl-NL"/>
    </w:rPr>
  </w:style>
  <w:style w:type="paragraph" w:customStyle="1" w:styleId="DB16922DEC2BB446AE6636A784C177FA">
    <w:name w:val="DB16922DEC2BB446AE6636A784C177FA"/>
    <w:rsid w:val="00470C03"/>
    <w:rPr>
      <w:lang w:eastAsia="nl-NL"/>
    </w:rPr>
  </w:style>
  <w:style w:type="paragraph" w:customStyle="1" w:styleId="3F92E614203EAF44BAB33024A552DC0E">
    <w:name w:val="3F92E614203EAF44BAB33024A552DC0E"/>
    <w:rsid w:val="00470C03"/>
    <w:rPr>
      <w:lang w:eastAsia="nl-NL"/>
    </w:rPr>
  </w:style>
  <w:style w:type="paragraph" w:customStyle="1" w:styleId="9A411845885BE843B2ED1E5DE869AC93">
    <w:name w:val="9A411845885BE843B2ED1E5DE869AC93"/>
    <w:rsid w:val="00470C03"/>
    <w:rPr>
      <w:lang w:eastAsia="nl-NL"/>
    </w:rPr>
  </w:style>
  <w:style w:type="paragraph" w:customStyle="1" w:styleId="3C52FCDA8A1CE243BF4D8A6BB403941D">
    <w:name w:val="3C52FCDA8A1CE243BF4D8A6BB403941D"/>
    <w:rsid w:val="00470C03"/>
    <w:rPr>
      <w:lang w:eastAsia="nl-NL"/>
    </w:rPr>
  </w:style>
  <w:style w:type="paragraph" w:customStyle="1" w:styleId="58C2B73A6DB5044F92F3D2A85023CF8D">
    <w:name w:val="58C2B73A6DB5044F92F3D2A85023CF8D"/>
    <w:rsid w:val="00470C03"/>
    <w:rPr>
      <w:lang w:eastAsia="nl-NL"/>
    </w:rPr>
  </w:style>
  <w:style w:type="paragraph" w:customStyle="1" w:styleId="AC06AE7403E29748BA7045391B80FE29">
    <w:name w:val="AC06AE7403E29748BA7045391B80FE29"/>
    <w:rsid w:val="00470C03"/>
    <w:rPr>
      <w:lang w:eastAsia="nl-NL"/>
    </w:rPr>
  </w:style>
  <w:style w:type="paragraph" w:customStyle="1" w:styleId="B24B79FF6CC4EA4ABE323F9D2AAC1C8F">
    <w:name w:val="B24B79FF6CC4EA4ABE323F9D2AAC1C8F"/>
    <w:rsid w:val="00470C03"/>
    <w:rPr>
      <w:lang w:eastAsia="nl-NL"/>
    </w:rPr>
  </w:style>
  <w:style w:type="paragraph" w:customStyle="1" w:styleId="3C82C0A58098754390DE6CD523E327D8">
    <w:name w:val="3C82C0A58098754390DE6CD523E327D8"/>
    <w:rsid w:val="00470C03"/>
    <w:rPr>
      <w:lang w:eastAsia="nl-NL"/>
    </w:rPr>
  </w:style>
  <w:style w:type="paragraph" w:customStyle="1" w:styleId="7F132BBC45C65548A2338D843FE9223F">
    <w:name w:val="7F132BBC45C65548A2338D843FE9223F"/>
    <w:rsid w:val="00470C03"/>
    <w:rPr>
      <w:lang w:eastAsia="nl-NL"/>
    </w:rPr>
  </w:style>
  <w:style w:type="paragraph" w:customStyle="1" w:styleId="EFF99FE5A9BBB843847FCAD8D8AC4CD8">
    <w:name w:val="EFF99FE5A9BBB843847FCAD8D8AC4CD8"/>
    <w:rsid w:val="00470C03"/>
    <w:rPr>
      <w:lang w:eastAsia="nl-NL"/>
    </w:rPr>
  </w:style>
  <w:style w:type="paragraph" w:customStyle="1" w:styleId="4EB3E8AE90881542963234C28E2874EC">
    <w:name w:val="4EB3E8AE90881542963234C28E2874EC"/>
    <w:rsid w:val="00470C03"/>
    <w:rPr>
      <w:lang w:eastAsia="nl-NL"/>
    </w:rPr>
  </w:style>
  <w:style w:type="paragraph" w:customStyle="1" w:styleId="C4151479C6252D4CAFC400DCFDD8E96F">
    <w:name w:val="C4151479C6252D4CAFC400DCFDD8E96F"/>
    <w:rsid w:val="00470C03"/>
    <w:rPr>
      <w:lang w:eastAsia="nl-NL"/>
    </w:rPr>
  </w:style>
  <w:style w:type="paragraph" w:customStyle="1" w:styleId="7108DB4E3143A34BB2867A559735439F">
    <w:name w:val="7108DB4E3143A34BB2867A559735439F"/>
    <w:rsid w:val="00470C03"/>
    <w:rPr>
      <w:lang w:eastAsia="nl-NL"/>
    </w:rPr>
  </w:style>
  <w:style w:type="paragraph" w:customStyle="1" w:styleId="AD68488B5856D042955A04544CC4A8BD">
    <w:name w:val="AD68488B5856D042955A04544CC4A8BD"/>
    <w:rsid w:val="00470C03"/>
    <w:rPr>
      <w:lang w:eastAsia="nl-NL"/>
    </w:rPr>
  </w:style>
  <w:style w:type="paragraph" w:customStyle="1" w:styleId="02ED281B16EC0042B7C2E5E70CA2E048">
    <w:name w:val="02ED281B16EC0042B7C2E5E70CA2E048"/>
    <w:rsid w:val="00470C03"/>
    <w:rPr>
      <w:lang w:eastAsia="nl-NL"/>
    </w:rPr>
  </w:style>
  <w:style w:type="paragraph" w:customStyle="1" w:styleId="47337DCC9CAEA44984F0D20085006944">
    <w:name w:val="47337DCC9CAEA44984F0D20085006944"/>
    <w:rsid w:val="00470C03"/>
    <w:rPr>
      <w:lang w:eastAsia="nl-NL"/>
    </w:rPr>
  </w:style>
  <w:style w:type="paragraph" w:customStyle="1" w:styleId="7CC8A0AFA2625A4C85B46D5FC32648C8">
    <w:name w:val="7CC8A0AFA2625A4C85B46D5FC32648C8"/>
    <w:rsid w:val="00470C03"/>
    <w:rPr>
      <w:lang w:eastAsia="nl-NL"/>
    </w:rPr>
  </w:style>
  <w:style w:type="paragraph" w:customStyle="1" w:styleId="12EF070C13709E4097129A697F286DFA">
    <w:name w:val="12EF070C13709E4097129A697F286DFA"/>
    <w:rsid w:val="00470C03"/>
    <w:rPr>
      <w:lang w:eastAsia="nl-NL"/>
    </w:rPr>
  </w:style>
  <w:style w:type="paragraph" w:customStyle="1" w:styleId="62F5F8303929B84AB0E611B760ACE828">
    <w:name w:val="62F5F8303929B84AB0E611B760ACE828"/>
    <w:rsid w:val="00470C03"/>
    <w:rPr>
      <w:lang w:eastAsia="nl-NL"/>
    </w:rPr>
  </w:style>
  <w:style w:type="paragraph" w:customStyle="1" w:styleId="90BB6EC9E23DEA43991075F61FEA2AA7">
    <w:name w:val="90BB6EC9E23DEA43991075F61FEA2AA7"/>
    <w:rsid w:val="00470C03"/>
    <w:rPr>
      <w:lang w:eastAsia="nl-NL"/>
    </w:rPr>
  </w:style>
  <w:style w:type="paragraph" w:customStyle="1" w:styleId="9D11CAAAF7C3F84EB2B83F71562A51F3">
    <w:name w:val="9D11CAAAF7C3F84EB2B83F71562A51F3"/>
    <w:rsid w:val="00470C03"/>
    <w:rPr>
      <w:lang w:eastAsia="nl-NL"/>
    </w:rPr>
  </w:style>
  <w:style w:type="paragraph" w:customStyle="1" w:styleId="FAA3713AFA234E438D9714E57CC7C53F">
    <w:name w:val="FAA3713AFA234E438D9714E57CC7C53F"/>
    <w:rsid w:val="00470C03"/>
    <w:rPr>
      <w:lang w:eastAsia="nl-NL"/>
    </w:rPr>
  </w:style>
  <w:style w:type="paragraph" w:customStyle="1" w:styleId="A1E0D522D45BF94BAA9652BEFD7FDE14">
    <w:name w:val="A1E0D522D45BF94BAA9652BEFD7FDE14"/>
    <w:rsid w:val="00470C03"/>
    <w:rPr>
      <w:lang w:eastAsia="nl-NL"/>
    </w:rPr>
  </w:style>
  <w:style w:type="paragraph" w:customStyle="1" w:styleId="811984CBBD26A445B5CB2B89C283406C">
    <w:name w:val="811984CBBD26A445B5CB2B89C283406C"/>
    <w:rsid w:val="00470C03"/>
    <w:rPr>
      <w:lang w:eastAsia="nl-NL"/>
    </w:rPr>
  </w:style>
  <w:style w:type="paragraph" w:customStyle="1" w:styleId="EEEB853A4560064482EEC34833215320">
    <w:name w:val="EEEB853A4560064482EEC34833215320"/>
    <w:rsid w:val="00470C03"/>
    <w:rPr>
      <w:lang w:eastAsia="nl-NL"/>
    </w:rPr>
  </w:style>
  <w:style w:type="paragraph" w:customStyle="1" w:styleId="93B2466103254C4F8FB58CD70B30990A">
    <w:name w:val="93B2466103254C4F8FB58CD70B30990A"/>
    <w:rsid w:val="00470C03"/>
    <w:rPr>
      <w:lang w:eastAsia="nl-NL"/>
    </w:rPr>
  </w:style>
  <w:style w:type="paragraph" w:customStyle="1" w:styleId="5CDD40B87957DA44B7DF96EA2F2BF0A7">
    <w:name w:val="5CDD40B87957DA44B7DF96EA2F2BF0A7"/>
    <w:rsid w:val="00470C03"/>
    <w:rPr>
      <w:lang w:eastAsia="nl-NL"/>
    </w:rPr>
  </w:style>
  <w:style w:type="paragraph" w:customStyle="1" w:styleId="F428612745E9CD4FA8C3863061025A71">
    <w:name w:val="F428612745E9CD4FA8C3863061025A71"/>
    <w:rsid w:val="00470C03"/>
    <w:rPr>
      <w:lang w:eastAsia="nl-NL"/>
    </w:rPr>
  </w:style>
  <w:style w:type="paragraph" w:customStyle="1" w:styleId="B6E9F4066856124AB896C4F58DFA0207">
    <w:name w:val="B6E9F4066856124AB896C4F58DFA0207"/>
    <w:rsid w:val="00470C03"/>
    <w:rPr>
      <w:lang w:eastAsia="nl-NL"/>
    </w:rPr>
  </w:style>
  <w:style w:type="paragraph" w:customStyle="1" w:styleId="FAADAED61CFD4F48A41214F71B34F872">
    <w:name w:val="FAADAED61CFD4F48A41214F71B34F872"/>
    <w:rsid w:val="00686BF3"/>
  </w:style>
  <w:style w:type="paragraph" w:customStyle="1" w:styleId="73EFEBE42439174EBAA237F796FE225B">
    <w:name w:val="73EFEBE42439174EBAA237F796FE225B"/>
    <w:rsid w:val="00686BF3"/>
  </w:style>
  <w:style w:type="paragraph" w:customStyle="1" w:styleId="4E68D93D429A174C8AD2625E0134EBC6">
    <w:name w:val="4E68D93D429A174C8AD2625E0134EBC6"/>
    <w:rsid w:val="00686BF3"/>
  </w:style>
  <w:style w:type="paragraph" w:customStyle="1" w:styleId="394DF802D4323F4697E4D027A8F845B5">
    <w:name w:val="394DF802D4323F4697E4D027A8F845B5"/>
    <w:rsid w:val="00686BF3"/>
  </w:style>
  <w:style w:type="paragraph" w:customStyle="1" w:styleId="590D004F1B3844C484AD61DCEBD16F7E">
    <w:name w:val="590D004F1B3844C484AD61DCEBD16F7E"/>
    <w:rsid w:val="00135EFF"/>
    <w:pPr>
      <w:spacing w:after="200" w:line="276" w:lineRule="auto"/>
    </w:pPr>
    <w:rPr>
      <w:sz w:val="22"/>
      <w:szCs w:val="22"/>
      <w:lang w:eastAsia="nl-NL"/>
    </w:rPr>
  </w:style>
  <w:style w:type="paragraph" w:customStyle="1" w:styleId="850301F4702B48E1A8A336E26E121AAB">
    <w:name w:val="850301F4702B48E1A8A336E26E121AAB"/>
    <w:rsid w:val="00135EFF"/>
    <w:pPr>
      <w:spacing w:after="200" w:line="276" w:lineRule="auto"/>
    </w:pPr>
    <w:rPr>
      <w:sz w:val="22"/>
      <w:szCs w:val="22"/>
      <w:lang w:eastAsia="nl-NL"/>
    </w:rPr>
  </w:style>
  <w:style w:type="paragraph" w:customStyle="1" w:styleId="18A979348DA54D2E978B876ACEE8188D">
    <w:name w:val="18A979348DA54D2E978B876ACEE8188D"/>
    <w:rsid w:val="00135EFF"/>
    <w:pPr>
      <w:spacing w:after="200" w:line="276" w:lineRule="auto"/>
    </w:pPr>
    <w:rPr>
      <w:sz w:val="22"/>
      <w:szCs w:val="22"/>
      <w:lang w:eastAsia="nl-NL"/>
    </w:rPr>
  </w:style>
  <w:style w:type="paragraph" w:customStyle="1" w:styleId="386B57B3302047EA85EFAD7A64A47F9A">
    <w:name w:val="386B57B3302047EA85EFAD7A64A47F9A"/>
    <w:rsid w:val="00135EFF"/>
    <w:pPr>
      <w:spacing w:after="200" w:line="276" w:lineRule="auto"/>
    </w:pPr>
    <w:rPr>
      <w:sz w:val="22"/>
      <w:szCs w:val="22"/>
      <w:lang w:eastAsia="nl-NL"/>
    </w:rPr>
  </w:style>
  <w:style w:type="paragraph" w:customStyle="1" w:styleId="809857EC8F7A42D6A493A3B5DDAF0B45">
    <w:name w:val="809857EC8F7A42D6A493A3B5DDAF0B45"/>
    <w:rsid w:val="00135EFF"/>
    <w:pPr>
      <w:spacing w:after="200" w:line="276" w:lineRule="auto"/>
    </w:pPr>
    <w:rPr>
      <w:sz w:val="22"/>
      <w:szCs w:val="22"/>
      <w:lang w:eastAsia="nl-NL"/>
    </w:rPr>
  </w:style>
  <w:style w:type="paragraph" w:customStyle="1" w:styleId="138DBF53C75D49B5AAE9345DA6047E41">
    <w:name w:val="138DBF53C75D49B5AAE9345DA6047E41"/>
    <w:rsid w:val="00135EFF"/>
    <w:pPr>
      <w:spacing w:after="200" w:line="276" w:lineRule="auto"/>
    </w:pPr>
    <w:rPr>
      <w:sz w:val="22"/>
      <w:szCs w:val="22"/>
      <w:lang w:eastAsia="nl-NL"/>
    </w:rPr>
  </w:style>
  <w:style w:type="paragraph" w:customStyle="1" w:styleId="C1C173C84B5F49998D3DF66E85BDB3BC">
    <w:name w:val="C1C173C84B5F49998D3DF66E85BDB3BC"/>
    <w:rsid w:val="00135EFF"/>
    <w:pPr>
      <w:spacing w:after="200" w:line="276" w:lineRule="auto"/>
    </w:pPr>
    <w:rPr>
      <w:sz w:val="22"/>
      <w:szCs w:val="22"/>
      <w:lang w:eastAsia="nl-NL"/>
    </w:rPr>
  </w:style>
  <w:style w:type="paragraph" w:customStyle="1" w:styleId="19B3C76E569F4BE1B452F8B4BE2371A5">
    <w:name w:val="19B3C76E569F4BE1B452F8B4BE2371A5"/>
    <w:rsid w:val="00135EFF"/>
    <w:pPr>
      <w:spacing w:after="200" w:line="276" w:lineRule="auto"/>
    </w:pPr>
    <w:rPr>
      <w:sz w:val="22"/>
      <w:szCs w:val="22"/>
      <w:lang w:eastAsia="nl-NL"/>
    </w:rPr>
  </w:style>
  <w:style w:type="paragraph" w:customStyle="1" w:styleId="D976FCCD2BDA44949B84EB81B3D844A9">
    <w:name w:val="D976FCCD2BDA44949B84EB81B3D844A9"/>
    <w:rsid w:val="00135EFF"/>
    <w:pPr>
      <w:spacing w:after="200" w:line="276" w:lineRule="auto"/>
    </w:pPr>
    <w:rPr>
      <w:sz w:val="22"/>
      <w:szCs w:val="22"/>
      <w:lang w:eastAsia="nl-NL"/>
    </w:rPr>
  </w:style>
  <w:style w:type="paragraph" w:customStyle="1" w:styleId="58C8D5083EAA4976B685081FE7DB92D8">
    <w:name w:val="58C8D5083EAA4976B685081FE7DB92D8"/>
    <w:rsid w:val="00135EFF"/>
    <w:pPr>
      <w:spacing w:after="200" w:line="276" w:lineRule="auto"/>
    </w:pPr>
    <w:rPr>
      <w:sz w:val="22"/>
      <w:szCs w:val="22"/>
      <w:lang w:eastAsia="nl-NL"/>
    </w:rPr>
  </w:style>
  <w:style w:type="paragraph" w:customStyle="1" w:styleId="A98FC165BCEA426A8BF79A0E39BC01E7">
    <w:name w:val="A98FC165BCEA426A8BF79A0E39BC01E7"/>
    <w:rsid w:val="00135EFF"/>
    <w:pPr>
      <w:spacing w:after="200" w:line="276" w:lineRule="auto"/>
    </w:pPr>
    <w:rPr>
      <w:sz w:val="22"/>
      <w:szCs w:val="22"/>
      <w:lang w:eastAsia="nl-NL"/>
    </w:rPr>
  </w:style>
  <w:style w:type="paragraph" w:customStyle="1" w:styleId="3180482E000E42B690A2EF1EEBDFD524">
    <w:name w:val="3180482E000E42B690A2EF1EEBDFD524"/>
    <w:rsid w:val="00135EFF"/>
    <w:pPr>
      <w:spacing w:after="200" w:line="276" w:lineRule="auto"/>
    </w:pPr>
    <w:rPr>
      <w:sz w:val="22"/>
      <w:szCs w:val="22"/>
      <w:lang w:eastAsia="nl-NL"/>
    </w:rPr>
  </w:style>
  <w:style w:type="paragraph" w:customStyle="1" w:styleId="73CA8C5959114647B0CD7ABB379EB22A">
    <w:name w:val="73CA8C5959114647B0CD7ABB379EB22A"/>
    <w:rsid w:val="00B45250"/>
    <w:pPr>
      <w:spacing w:after="160" w:line="259" w:lineRule="auto"/>
    </w:pPr>
    <w:rPr>
      <w:sz w:val="22"/>
      <w:szCs w:val="22"/>
      <w:lang w:val="en-GB" w:eastAsia="en-GB"/>
    </w:rPr>
  </w:style>
  <w:style w:type="paragraph" w:customStyle="1" w:styleId="E87A1900735141658F39205828182B6E">
    <w:name w:val="E87A1900735141658F39205828182B6E"/>
    <w:rsid w:val="00B45250"/>
    <w:pPr>
      <w:spacing w:after="160" w:line="259" w:lineRule="auto"/>
    </w:pPr>
    <w:rPr>
      <w:sz w:val="22"/>
      <w:szCs w:val="22"/>
      <w:lang w:val="en-GB" w:eastAsia="en-GB"/>
    </w:rPr>
  </w:style>
  <w:style w:type="paragraph" w:customStyle="1" w:styleId="62460EF69F734345BF3CFD95FCA1FB13">
    <w:name w:val="62460EF69F734345BF3CFD95FCA1FB13"/>
    <w:rsid w:val="00CF564D"/>
    <w:pPr>
      <w:spacing w:after="200" w:line="276" w:lineRule="auto"/>
    </w:pPr>
    <w:rPr>
      <w:sz w:val="22"/>
      <w:szCs w:val="22"/>
      <w:lang w:eastAsia="nl-NL"/>
    </w:rPr>
  </w:style>
  <w:style w:type="paragraph" w:customStyle="1" w:styleId="427862120F59420AB2C696948170D5A0">
    <w:name w:val="427862120F59420AB2C696948170D5A0"/>
    <w:rsid w:val="00CF564D"/>
    <w:pPr>
      <w:spacing w:after="200" w:line="276" w:lineRule="auto"/>
    </w:pPr>
    <w:rPr>
      <w:sz w:val="22"/>
      <w:szCs w:val="22"/>
      <w:lang w:eastAsia="nl-NL"/>
    </w:rPr>
  </w:style>
  <w:style w:type="paragraph" w:customStyle="1" w:styleId="C8F50A310F6B47889D0D05A2ABF0B4A7">
    <w:name w:val="C8F50A310F6B47889D0D05A2ABF0B4A7"/>
    <w:rsid w:val="00CF564D"/>
    <w:pPr>
      <w:spacing w:after="200" w:line="276" w:lineRule="auto"/>
    </w:pPr>
    <w:rPr>
      <w:sz w:val="22"/>
      <w:szCs w:val="22"/>
      <w:lang w:eastAsia="nl-NL"/>
    </w:rPr>
  </w:style>
  <w:style w:type="paragraph" w:customStyle="1" w:styleId="A1AE88B335314CBDB757F5AD56066A64">
    <w:name w:val="A1AE88B335314CBDB757F5AD56066A64"/>
    <w:rsid w:val="00CF564D"/>
    <w:pPr>
      <w:spacing w:after="200" w:line="276" w:lineRule="auto"/>
    </w:pPr>
    <w:rPr>
      <w:sz w:val="22"/>
      <w:szCs w:val="22"/>
      <w:lang w:eastAsia="nl-NL"/>
    </w:rPr>
  </w:style>
  <w:style w:type="paragraph" w:customStyle="1" w:styleId="3B2F8F8317FC4E86BD60A0CDA90AC4C0">
    <w:name w:val="3B2F8F8317FC4E86BD60A0CDA90AC4C0"/>
    <w:rsid w:val="00CF564D"/>
    <w:pPr>
      <w:spacing w:after="200" w:line="276" w:lineRule="auto"/>
    </w:pPr>
    <w:rPr>
      <w:sz w:val="22"/>
      <w:szCs w:val="22"/>
      <w:lang w:eastAsia="nl-NL"/>
    </w:rPr>
  </w:style>
  <w:style w:type="paragraph" w:customStyle="1" w:styleId="627A81E8686541BA8080B5192D79E71B">
    <w:name w:val="627A81E8686541BA8080B5192D79E71B"/>
    <w:rsid w:val="00CF564D"/>
    <w:pPr>
      <w:spacing w:after="200" w:line="276" w:lineRule="auto"/>
    </w:pPr>
    <w:rPr>
      <w:sz w:val="22"/>
      <w:szCs w:val="22"/>
      <w:lang w:eastAsia="nl-NL"/>
    </w:rPr>
  </w:style>
  <w:style w:type="paragraph" w:customStyle="1" w:styleId="7113BCB237C74E969BEBFB196A662B02">
    <w:name w:val="7113BCB237C74E969BEBFB196A662B02"/>
    <w:rsid w:val="000F2D78"/>
    <w:pPr>
      <w:spacing w:after="200" w:line="276" w:lineRule="auto"/>
    </w:pPr>
    <w:rPr>
      <w:sz w:val="22"/>
      <w:szCs w:val="22"/>
      <w:lang w:eastAsia="nl-NL"/>
    </w:rPr>
  </w:style>
  <w:style w:type="paragraph" w:customStyle="1" w:styleId="97D7CFB11F684B5DAD025B7C003ECBCE">
    <w:name w:val="97D7CFB11F684B5DAD025B7C003ECBCE"/>
    <w:rsid w:val="000F2D78"/>
    <w:pPr>
      <w:spacing w:after="200" w:line="276" w:lineRule="auto"/>
    </w:pPr>
    <w:rPr>
      <w:sz w:val="22"/>
      <w:szCs w:val="22"/>
      <w:lang w:eastAsia="nl-NL"/>
    </w:rPr>
  </w:style>
  <w:style w:type="paragraph" w:customStyle="1" w:styleId="4A3030F942644D9DA879CFCD56F3C613">
    <w:name w:val="4A3030F942644D9DA879CFCD56F3C613"/>
    <w:rsid w:val="000F2D78"/>
    <w:pPr>
      <w:spacing w:after="200" w:line="276" w:lineRule="auto"/>
    </w:pPr>
    <w:rPr>
      <w:sz w:val="22"/>
      <w:szCs w:val="22"/>
      <w:lang w:eastAsia="nl-NL"/>
    </w:rPr>
  </w:style>
  <w:style w:type="paragraph" w:customStyle="1" w:styleId="930081A4B33245F7B1267F191896EA43">
    <w:name w:val="930081A4B33245F7B1267F191896EA43"/>
    <w:rsid w:val="000F2D78"/>
    <w:pPr>
      <w:spacing w:after="200" w:line="276" w:lineRule="auto"/>
    </w:pPr>
    <w:rPr>
      <w:sz w:val="22"/>
      <w:szCs w:val="22"/>
      <w:lang w:eastAsia="nl-NL"/>
    </w:rPr>
  </w:style>
  <w:style w:type="paragraph" w:customStyle="1" w:styleId="E24462C055EA460EBD5A39C2A548B460">
    <w:name w:val="E24462C055EA460EBD5A39C2A548B460"/>
    <w:rsid w:val="000F2D78"/>
    <w:pPr>
      <w:spacing w:after="200" w:line="276" w:lineRule="auto"/>
    </w:pPr>
    <w:rPr>
      <w:sz w:val="22"/>
      <w:szCs w:val="22"/>
      <w:lang w:eastAsia="nl-NL"/>
    </w:rPr>
  </w:style>
  <w:style w:type="paragraph" w:customStyle="1" w:styleId="94F78710420047AE8DBC7F577465BC4A">
    <w:name w:val="94F78710420047AE8DBC7F577465BC4A"/>
    <w:rsid w:val="000F2D78"/>
    <w:pPr>
      <w:spacing w:after="200" w:line="276" w:lineRule="auto"/>
    </w:pPr>
    <w:rPr>
      <w:sz w:val="22"/>
      <w:szCs w:val="22"/>
      <w:lang w:eastAsia="nl-NL"/>
    </w:rPr>
  </w:style>
  <w:style w:type="paragraph" w:customStyle="1" w:styleId="E6FE06B9CE404AA6ABB4C231B807EDCB">
    <w:name w:val="E6FE06B9CE404AA6ABB4C231B807EDCB"/>
    <w:rsid w:val="00627B2D"/>
    <w:pPr>
      <w:spacing w:after="160" w:line="259" w:lineRule="auto"/>
    </w:pPr>
    <w:rPr>
      <w:sz w:val="22"/>
      <w:szCs w:val="22"/>
      <w:lang w:eastAsia="nl-NL"/>
    </w:rPr>
  </w:style>
  <w:style w:type="paragraph" w:customStyle="1" w:styleId="06BC0E87C2114EFC873708ECEC4F914C">
    <w:name w:val="06BC0E87C2114EFC873708ECEC4F914C"/>
    <w:rsid w:val="00627B2D"/>
    <w:pPr>
      <w:spacing w:after="160" w:line="259" w:lineRule="auto"/>
    </w:pPr>
    <w:rPr>
      <w:sz w:val="22"/>
      <w:szCs w:val="22"/>
      <w:lang w:eastAsia="nl-NL"/>
    </w:rPr>
  </w:style>
  <w:style w:type="paragraph" w:customStyle="1" w:styleId="DC9691E4E4FB42B98240F2A4FC3E201C">
    <w:name w:val="DC9691E4E4FB42B98240F2A4FC3E201C"/>
    <w:rsid w:val="00627B2D"/>
    <w:pPr>
      <w:spacing w:after="160" w:line="259" w:lineRule="auto"/>
    </w:pPr>
    <w:rPr>
      <w:sz w:val="22"/>
      <w:szCs w:val="22"/>
      <w:lang w:eastAsia="nl-NL"/>
    </w:rPr>
  </w:style>
  <w:style w:type="paragraph" w:customStyle="1" w:styleId="26DF71930C694B27B3755AAB26AE7D3C">
    <w:name w:val="26DF71930C694B27B3755AAB26AE7D3C"/>
    <w:rsid w:val="00627B2D"/>
    <w:pPr>
      <w:spacing w:after="160" w:line="259" w:lineRule="auto"/>
    </w:pPr>
    <w:rPr>
      <w:sz w:val="22"/>
      <w:szCs w:val="22"/>
      <w:lang w:eastAsia="nl-NL"/>
    </w:rPr>
  </w:style>
  <w:style w:type="paragraph" w:customStyle="1" w:styleId="14E18858BCA24C239F8C316ED97AFB73">
    <w:name w:val="14E18858BCA24C239F8C316ED97AFB73"/>
    <w:rsid w:val="00627B2D"/>
    <w:pPr>
      <w:spacing w:after="160" w:line="259" w:lineRule="auto"/>
    </w:pPr>
    <w:rPr>
      <w:sz w:val="22"/>
      <w:szCs w:val="22"/>
      <w:lang w:eastAsia="nl-NL"/>
    </w:rPr>
  </w:style>
  <w:style w:type="paragraph" w:customStyle="1" w:styleId="7A173A5E9D694B639DFEE1BB6D1840DE">
    <w:name w:val="7A173A5E9D694B639DFEE1BB6D1840DE"/>
    <w:rsid w:val="00627B2D"/>
    <w:pPr>
      <w:spacing w:after="160" w:line="259" w:lineRule="auto"/>
    </w:pPr>
    <w:rPr>
      <w:sz w:val="22"/>
      <w:szCs w:val="22"/>
      <w:lang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7B2D"/>
  </w:style>
  <w:style w:type="paragraph" w:customStyle="1" w:styleId="E3AB56CEE33E994E8CB48508E090D447">
    <w:name w:val="E3AB56CEE33E994E8CB48508E090D447"/>
  </w:style>
  <w:style w:type="paragraph" w:customStyle="1" w:styleId="F2F2CF94511F324FA0FAF611FD87BF06">
    <w:name w:val="F2F2CF94511F324FA0FAF611FD87BF06"/>
  </w:style>
  <w:style w:type="paragraph" w:customStyle="1" w:styleId="AD6D6D62C8990A4A942359709E961779">
    <w:name w:val="AD6D6D62C8990A4A942359709E961779"/>
  </w:style>
  <w:style w:type="paragraph" w:customStyle="1" w:styleId="5DE36AD519DB0346B5A11801DC855FC5">
    <w:name w:val="5DE36AD519DB0346B5A11801DC855FC5"/>
    <w:rsid w:val="00BB3CF7"/>
  </w:style>
  <w:style w:type="paragraph" w:customStyle="1" w:styleId="508CAFFA3B88454CB6134A135F68EC58">
    <w:name w:val="508CAFFA3B88454CB6134A135F68EC58"/>
    <w:rsid w:val="00BB3CF7"/>
  </w:style>
  <w:style w:type="paragraph" w:customStyle="1" w:styleId="4BB5B3CFEF54E5408AE655973DF1478E">
    <w:name w:val="4BB5B3CFEF54E5408AE655973DF1478E"/>
    <w:rsid w:val="00BB3CF7"/>
  </w:style>
  <w:style w:type="paragraph" w:customStyle="1" w:styleId="016E176328E79340B0570075A300B1CA">
    <w:name w:val="016E176328E79340B0570075A300B1CA"/>
    <w:rsid w:val="00BB3CF7"/>
  </w:style>
  <w:style w:type="paragraph" w:customStyle="1" w:styleId="2FB46BDC00C6304C9C525633CC476D2F">
    <w:name w:val="2FB46BDC00C6304C9C525633CC476D2F"/>
    <w:rsid w:val="00BB3CF7"/>
  </w:style>
  <w:style w:type="paragraph" w:customStyle="1" w:styleId="17B9CA2AB8BB734D842CAF13EED1A236">
    <w:name w:val="17B9CA2AB8BB734D842CAF13EED1A236"/>
    <w:rsid w:val="00BB3CF7"/>
  </w:style>
  <w:style w:type="paragraph" w:customStyle="1" w:styleId="D0124EC5F15140CB98AD8678718245AB">
    <w:name w:val="D0124EC5F15140CB98AD8678718245AB"/>
    <w:rsid w:val="0099632B"/>
    <w:pPr>
      <w:spacing w:after="200" w:line="276" w:lineRule="auto"/>
    </w:pPr>
    <w:rPr>
      <w:sz w:val="22"/>
      <w:szCs w:val="22"/>
      <w:lang w:eastAsia="nl-NL"/>
    </w:rPr>
  </w:style>
  <w:style w:type="paragraph" w:customStyle="1" w:styleId="2DDFA2E104514789ACD0C8576C5BCFB8">
    <w:name w:val="2DDFA2E104514789ACD0C8576C5BCFB8"/>
    <w:rsid w:val="0099632B"/>
    <w:pPr>
      <w:spacing w:after="200" w:line="276" w:lineRule="auto"/>
    </w:pPr>
    <w:rPr>
      <w:sz w:val="22"/>
      <w:szCs w:val="22"/>
      <w:lang w:eastAsia="nl-NL"/>
    </w:rPr>
  </w:style>
  <w:style w:type="paragraph" w:customStyle="1" w:styleId="CD366930FCA34907B8941CE9F2C5B8AA">
    <w:name w:val="CD366930FCA34907B8941CE9F2C5B8AA"/>
    <w:rsid w:val="0099632B"/>
    <w:pPr>
      <w:spacing w:after="200" w:line="276" w:lineRule="auto"/>
    </w:pPr>
    <w:rPr>
      <w:sz w:val="22"/>
      <w:szCs w:val="22"/>
      <w:lang w:eastAsia="nl-NL"/>
    </w:rPr>
  </w:style>
  <w:style w:type="paragraph" w:customStyle="1" w:styleId="8562966A305641CC9E194185EDDCB2A8">
    <w:name w:val="8562966A305641CC9E194185EDDCB2A8"/>
    <w:rsid w:val="0099632B"/>
    <w:pPr>
      <w:spacing w:after="200" w:line="276" w:lineRule="auto"/>
    </w:pPr>
    <w:rPr>
      <w:sz w:val="22"/>
      <w:szCs w:val="22"/>
      <w:lang w:eastAsia="nl-NL"/>
    </w:rPr>
  </w:style>
  <w:style w:type="paragraph" w:customStyle="1" w:styleId="8CDDA95740F14423B56007554BFA0EF0">
    <w:name w:val="8CDDA95740F14423B56007554BFA0EF0"/>
    <w:rsid w:val="0099632B"/>
    <w:pPr>
      <w:spacing w:after="200" w:line="276" w:lineRule="auto"/>
    </w:pPr>
    <w:rPr>
      <w:sz w:val="22"/>
      <w:szCs w:val="22"/>
      <w:lang w:eastAsia="nl-NL"/>
    </w:rPr>
  </w:style>
  <w:style w:type="paragraph" w:customStyle="1" w:styleId="606AEF42E1244598BADE263C029426BD">
    <w:name w:val="606AEF42E1244598BADE263C029426BD"/>
    <w:rsid w:val="0099632B"/>
    <w:pPr>
      <w:spacing w:after="200" w:line="276" w:lineRule="auto"/>
    </w:pPr>
    <w:rPr>
      <w:sz w:val="22"/>
      <w:szCs w:val="22"/>
      <w:lang w:eastAsia="nl-NL"/>
    </w:rPr>
  </w:style>
  <w:style w:type="paragraph" w:customStyle="1" w:styleId="E224B4B11A294705858D6E3F1597F0D1">
    <w:name w:val="E224B4B11A294705858D6E3F1597F0D1"/>
    <w:rsid w:val="0099632B"/>
    <w:pPr>
      <w:spacing w:after="200" w:line="276" w:lineRule="auto"/>
    </w:pPr>
    <w:rPr>
      <w:sz w:val="22"/>
      <w:szCs w:val="22"/>
      <w:lang w:eastAsia="nl-NL"/>
    </w:rPr>
  </w:style>
  <w:style w:type="paragraph" w:customStyle="1" w:styleId="4711BE636ADB47C99A2928D60D089EC8">
    <w:name w:val="4711BE636ADB47C99A2928D60D089EC8"/>
    <w:rsid w:val="0099632B"/>
    <w:pPr>
      <w:spacing w:after="200" w:line="276" w:lineRule="auto"/>
    </w:pPr>
    <w:rPr>
      <w:sz w:val="22"/>
      <w:szCs w:val="22"/>
      <w:lang w:eastAsia="nl-NL"/>
    </w:rPr>
  </w:style>
  <w:style w:type="paragraph" w:customStyle="1" w:styleId="D86453FA982843C3A61A3D2E7A801991">
    <w:name w:val="D86453FA982843C3A61A3D2E7A801991"/>
    <w:rsid w:val="0099632B"/>
    <w:pPr>
      <w:spacing w:after="200" w:line="276" w:lineRule="auto"/>
    </w:pPr>
    <w:rPr>
      <w:sz w:val="22"/>
      <w:szCs w:val="22"/>
      <w:lang w:eastAsia="nl-NL"/>
    </w:rPr>
  </w:style>
  <w:style w:type="paragraph" w:customStyle="1" w:styleId="117D798DB1784EA59D16BD3028FFF560">
    <w:name w:val="117D798DB1784EA59D16BD3028FFF560"/>
    <w:rsid w:val="0099632B"/>
    <w:pPr>
      <w:spacing w:after="200" w:line="276" w:lineRule="auto"/>
    </w:pPr>
    <w:rPr>
      <w:sz w:val="22"/>
      <w:szCs w:val="22"/>
      <w:lang w:eastAsia="nl-NL"/>
    </w:rPr>
  </w:style>
  <w:style w:type="paragraph" w:customStyle="1" w:styleId="FF0B42716F834B5E873DC5096122A0A8">
    <w:name w:val="FF0B42716F834B5E873DC5096122A0A8"/>
    <w:rsid w:val="0099632B"/>
    <w:pPr>
      <w:spacing w:after="200" w:line="276" w:lineRule="auto"/>
    </w:pPr>
    <w:rPr>
      <w:sz w:val="22"/>
      <w:szCs w:val="22"/>
      <w:lang w:eastAsia="nl-NL"/>
    </w:rPr>
  </w:style>
  <w:style w:type="paragraph" w:customStyle="1" w:styleId="0D4C425FCD9C4939A65CC0254EBBC00C">
    <w:name w:val="0D4C425FCD9C4939A65CC0254EBBC00C"/>
    <w:rsid w:val="0099632B"/>
    <w:pPr>
      <w:spacing w:after="200" w:line="276" w:lineRule="auto"/>
    </w:pPr>
    <w:rPr>
      <w:sz w:val="22"/>
      <w:szCs w:val="22"/>
      <w:lang w:eastAsia="nl-NL"/>
    </w:rPr>
  </w:style>
  <w:style w:type="paragraph" w:customStyle="1" w:styleId="B278FC4A47D4465D876FDF102513E764">
    <w:name w:val="B278FC4A47D4465D876FDF102513E764"/>
    <w:rsid w:val="0099632B"/>
    <w:pPr>
      <w:spacing w:after="200" w:line="276" w:lineRule="auto"/>
    </w:pPr>
    <w:rPr>
      <w:sz w:val="22"/>
      <w:szCs w:val="22"/>
      <w:lang w:eastAsia="nl-NL"/>
    </w:rPr>
  </w:style>
  <w:style w:type="paragraph" w:customStyle="1" w:styleId="530DD0129E164633920457899F448496">
    <w:name w:val="530DD0129E164633920457899F448496"/>
    <w:rsid w:val="0099632B"/>
    <w:pPr>
      <w:spacing w:after="200" w:line="276" w:lineRule="auto"/>
    </w:pPr>
    <w:rPr>
      <w:sz w:val="22"/>
      <w:szCs w:val="22"/>
      <w:lang w:eastAsia="nl-NL"/>
    </w:rPr>
  </w:style>
  <w:style w:type="paragraph" w:customStyle="1" w:styleId="6D698F69EE9B421294B128C849FA39EE">
    <w:name w:val="6D698F69EE9B421294B128C849FA39EE"/>
    <w:rsid w:val="0099632B"/>
    <w:pPr>
      <w:spacing w:after="200" w:line="276" w:lineRule="auto"/>
    </w:pPr>
    <w:rPr>
      <w:sz w:val="22"/>
      <w:szCs w:val="22"/>
      <w:lang w:eastAsia="nl-NL"/>
    </w:rPr>
  </w:style>
  <w:style w:type="paragraph" w:customStyle="1" w:styleId="06C17AEE7B7A4443891E264C84A4D952">
    <w:name w:val="06C17AEE7B7A4443891E264C84A4D952"/>
    <w:rsid w:val="0099632B"/>
    <w:pPr>
      <w:spacing w:after="200" w:line="276" w:lineRule="auto"/>
    </w:pPr>
    <w:rPr>
      <w:sz w:val="22"/>
      <w:szCs w:val="22"/>
      <w:lang w:eastAsia="nl-NL"/>
    </w:rPr>
  </w:style>
  <w:style w:type="paragraph" w:customStyle="1" w:styleId="B945DFFB1334496094026F85BA3423ED">
    <w:name w:val="B945DFFB1334496094026F85BA3423ED"/>
    <w:rsid w:val="0099632B"/>
    <w:pPr>
      <w:spacing w:after="200" w:line="276" w:lineRule="auto"/>
    </w:pPr>
    <w:rPr>
      <w:sz w:val="22"/>
      <w:szCs w:val="22"/>
      <w:lang w:eastAsia="nl-NL"/>
    </w:rPr>
  </w:style>
  <w:style w:type="paragraph" w:customStyle="1" w:styleId="D0AC241D6AEF4471896FE2AFAE0CE195">
    <w:name w:val="D0AC241D6AEF4471896FE2AFAE0CE195"/>
    <w:rsid w:val="0099632B"/>
    <w:pPr>
      <w:spacing w:after="200" w:line="276" w:lineRule="auto"/>
    </w:pPr>
    <w:rPr>
      <w:sz w:val="22"/>
      <w:szCs w:val="22"/>
      <w:lang w:eastAsia="nl-NL"/>
    </w:rPr>
  </w:style>
  <w:style w:type="paragraph" w:customStyle="1" w:styleId="114453FA2F8641BBABF6B525949E002D">
    <w:name w:val="114453FA2F8641BBABF6B525949E002D"/>
    <w:rsid w:val="0099632B"/>
    <w:pPr>
      <w:spacing w:after="200" w:line="276" w:lineRule="auto"/>
    </w:pPr>
    <w:rPr>
      <w:sz w:val="22"/>
      <w:szCs w:val="22"/>
      <w:lang w:eastAsia="nl-NL"/>
    </w:rPr>
  </w:style>
  <w:style w:type="paragraph" w:customStyle="1" w:styleId="CA51D7A8BB0849C08D1C3DC21DBF80CE">
    <w:name w:val="CA51D7A8BB0849C08D1C3DC21DBF80CE"/>
    <w:rsid w:val="0099632B"/>
    <w:pPr>
      <w:spacing w:after="200" w:line="276" w:lineRule="auto"/>
    </w:pPr>
    <w:rPr>
      <w:sz w:val="22"/>
      <w:szCs w:val="22"/>
      <w:lang w:eastAsia="nl-NL"/>
    </w:rPr>
  </w:style>
  <w:style w:type="paragraph" w:customStyle="1" w:styleId="01C2BE0531DA4688BA989DA3D2EB5DC9">
    <w:name w:val="01C2BE0531DA4688BA989DA3D2EB5DC9"/>
    <w:rsid w:val="0099632B"/>
    <w:pPr>
      <w:spacing w:after="200" w:line="276" w:lineRule="auto"/>
    </w:pPr>
    <w:rPr>
      <w:sz w:val="22"/>
      <w:szCs w:val="22"/>
      <w:lang w:eastAsia="nl-NL"/>
    </w:rPr>
  </w:style>
  <w:style w:type="paragraph" w:customStyle="1" w:styleId="611038CFF12C4EA4BE3C7215CF532703">
    <w:name w:val="611038CFF12C4EA4BE3C7215CF532703"/>
    <w:rsid w:val="0099632B"/>
    <w:pPr>
      <w:spacing w:after="200" w:line="276" w:lineRule="auto"/>
    </w:pPr>
    <w:rPr>
      <w:sz w:val="22"/>
      <w:szCs w:val="22"/>
      <w:lang w:eastAsia="nl-NL"/>
    </w:rPr>
  </w:style>
  <w:style w:type="paragraph" w:customStyle="1" w:styleId="537B9899B8F14BEBA1B8CBBCAADC9280">
    <w:name w:val="537B9899B8F14BEBA1B8CBBCAADC9280"/>
    <w:rsid w:val="0099632B"/>
    <w:pPr>
      <w:spacing w:after="200" w:line="276" w:lineRule="auto"/>
    </w:pPr>
    <w:rPr>
      <w:sz w:val="22"/>
      <w:szCs w:val="22"/>
      <w:lang w:eastAsia="nl-NL"/>
    </w:rPr>
  </w:style>
  <w:style w:type="paragraph" w:customStyle="1" w:styleId="88296AC3597343FC819808A61B830791">
    <w:name w:val="88296AC3597343FC819808A61B830791"/>
    <w:rsid w:val="0099632B"/>
    <w:pPr>
      <w:spacing w:after="200" w:line="276" w:lineRule="auto"/>
    </w:pPr>
    <w:rPr>
      <w:sz w:val="22"/>
      <w:szCs w:val="22"/>
      <w:lang w:eastAsia="nl-NL"/>
    </w:rPr>
  </w:style>
  <w:style w:type="paragraph" w:customStyle="1" w:styleId="C4C2690152F14BE68D2D9ABCCA6201DC">
    <w:name w:val="C4C2690152F14BE68D2D9ABCCA6201DC"/>
    <w:rsid w:val="0099632B"/>
    <w:pPr>
      <w:spacing w:after="200" w:line="276" w:lineRule="auto"/>
    </w:pPr>
    <w:rPr>
      <w:sz w:val="22"/>
      <w:szCs w:val="22"/>
      <w:lang w:eastAsia="nl-NL"/>
    </w:rPr>
  </w:style>
  <w:style w:type="paragraph" w:customStyle="1" w:styleId="2699A1C85B844CF39E070882D363741D">
    <w:name w:val="2699A1C85B844CF39E070882D363741D"/>
    <w:rsid w:val="0099632B"/>
    <w:pPr>
      <w:spacing w:after="200" w:line="276" w:lineRule="auto"/>
    </w:pPr>
    <w:rPr>
      <w:sz w:val="22"/>
      <w:szCs w:val="22"/>
      <w:lang w:eastAsia="nl-NL"/>
    </w:rPr>
  </w:style>
  <w:style w:type="paragraph" w:customStyle="1" w:styleId="F1DD0FDE077642B6972A5E9F3BE06BD4">
    <w:name w:val="F1DD0FDE077642B6972A5E9F3BE06BD4"/>
    <w:rsid w:val="0099632B"/>
    <w:pPr>
      <w:spacing w:after="200" w:line="276" w:lineRule="auto"/>
    </w:pPr>
    <w:rPr>
      <w:sz w:val="22"/>
      <w:szCs w:val="22"/>
      <w:lang w:eastAsia="nl-NL"/>
    </w:rPr>
  </w:style>
  <w:style w:type="paragraph" w:customStyle="1" w:styleId="0419F588F45B465C9F42B97B47550F65">
    <w:name w:val="0419F588F45B465C9F42B97B47550F65"/>
    <w:rsid w:val="0099632B"/>
    <w:pPr>
      <w:spacing w:after="200" w:line="276" w:lineRule="auto"/>
    </w:pPr>
    <w:rPr>
      <w:sz w:val="22"/>
      <w:szCs w:val="22"/>
      <w:lang w:eastAsia="nl-NL"/>
    </w:rPr>
  </w:style>
  <w:style w:type="paragraph" w:customStyle="1" w:styleId="4F257F506AED40C380394153B4E58357">
    <w:name w:val="4F257F506AED40C380394153B4E58357"/>
    <w:rsid w:val="0099632B"/>
    <w:pPr>
      <w:spacing w:after="200" w:line="276" w:lineRule="auto"/>
    </w:pPr>
    <w:rPr>
      <w:sz w:val="22"/>
      <w:szCs w:val="22"/>
      <w:lang w:eastAsia="nl-NL"/>
    </w:rPr>
  </w:style>
  <w:style w:type="paragraph" w:customStyle="1" w:styleId="2B5178638DD64FEBBEBB1A4B6608A7D3">
    <w:name w:val="2B5178638DD64FEBBEBB1A4B6608A7D3"/>
    <w:rsid w:val="0099632B"/>
    <w:pPr>
      <w:spacing w:after="200" w:line="276" w:lineRule="auto"/>
    </w:pPr>
    <w:rPr>
      <w:sz w:val="22"/>
      <w:szCs w:val="22"/>
      <w:lang w:eastAsia="nl-NL"/>
    </w:rPr>
  </w:style>
  <w:style w:type="paragraph" w:customStyle="1" w:styleId="E001801F3DF0444B923A2968F12D181D">
    <w:name w:val="E001801F3DF0444B923A2968F12D181D"/>
    <w:rsid w:val="0099632B"/>
    <w:pPr>
      <w:spacing w:after="200" w:line="276" w:lineRule="auto"/>
    </w:pPr>
    <w:rPr>
      <w:sz w:val="22"/>
      <w:szCs w:val="22"/>
      <w:lang w:eastAsia="nl-NL"/>
    </w:rPr>
  </w:style>
  <w:style w:type="paragraph" w:customStyle="1" w:styleId="B319E2A4C43B4D8FA0735CB247A4E839">
    <w:name w:val="B319E2A4C43B4D8FA0735CB247A4E839"/>
    <w:rsid w:val="0099632B"/>
    <w:pPr>
      <w:spacing w:after="200" w:line="276" w:lineRule="auto"/>
    </w:pPr>
    <w:rPr>
      <w:sz w:val="22"/>
      <w:szCs w:val="22"/>
      <w:lang w:eastAsia="nl-NL"/>
    </w:rPr>
  </w:style>
  <w:style w:type="paragraph" w:customStyle="1" w:styleId="7EE03834F3924319A46832817F34F4F3">
    <w:name w:val="7EE03834F3924319A46832817F34F4F3"/>
    <w:rsid w:val="0099632B"/>
    <w:pPr>
      <w:spacing w:after="200" w:line="276" w:lineRule="auto"/>
    </w:pPr>
    <w:rPr>
      <w:sz w:val="22"/>
      <w:szCs w:val="22"/>
      <w:lang w:eastAsia="nl-NL"/>
    </w:rPr>
  </w:style>
  <w:style w:type="paragraph" w:customStyle="1" w:styleId="B4E8C748C1144782A9D96817179AA352">
    <w:name w:val="B4E8C748C1144782A9D96817179AA352"/>
    <w:rsid w:val="0099632B"/>
    <w:pPr>
      <w:spacing w:after="200" w:line="276" w:lineRule="auto"/>
    </w:pPr>
    <w:rPr>
      <w:sz w:val="22"/>
      <w:szCs w:val="22"/>
      <w:lang w:eastAsia="nl-NL"/>
    </w:rPr>
  </w:style>
  <w:style w:type="paragraph" w:customStyle="1" w:styleId="D4D97D6153F940459DCE311D7580DFC0">
    <w:name w:val="D4D97D6153F940459DCE311D7580DFC0"/>
    <w:rsid w:val="0099632B"/>
    <w:pPr>
      <w:spacing w:after="200" w:line="276" w:lineRule="auto"/>
    </w:pPr>
    <w:rPr>
      <w:sz w:val="22"/>
      <w:szCs w:val="22"/>
      <w:lang w:eastAsia="nl-NL"/>
    </w:rPr>
  </w:style>
  <w:style w:type="paragraph" w:customStyle="1" w:styleId="D10B1E9BE7B8402B9B438248244A0A29">
    <w:name w:val="D10B1E9BE7B8402B9B438248244A0A29"/>
    <w:rsid w:val="0099632B"/>
    <w:pPr>
      <w:spacing w:after="200" w:line="276" w:lineRule="auto"/>
    </w:pPr>
    <w:rPr>
      <w:sz w:val="22"/>
      <w:szCs w:val="22"/>
      <w:lang w:eastAsia="nl-NL"/>
    </w:rPr>
  </w:style>
  <w:style w:type="paragraph" w:customStyle="1" w:styleId="D64DD5BEBB8AA24E853621255E07EC87">
    <w:name w:val="D64DD5BEBB8AA24E853621255E07EC87"/>
    <w:rsid w:val="000F5C84"/>
  </w:style>
  <w:style w:type="paragraph" w:customStyle="1" w:styleId="A6AB33F0DE956B4480B89FF6E3F61E2F">
    <w:name w:val="A6AB33F0DE956B4480B89FF6E3F61E2F"/>
    <w:rsid w:val="000F5C84"/>
  </w:style>
  <w:style w:type="paragraph" w:customStyle="1" w:styleId="C2B96A0042DEED46A0BEB4DC765446AF">
    <w:name w:val="C2B96A0042DEED46A0BEB4DC765446AF"/>
    <w:rsid w:val="000F5C84"/>
  </w:style>
  <w:style w:type="paragraph" w:customStyle="1" w:styleId="59894B789C4CDB4782C64C2682CB56B7">
    <w:name w:val="59894B789C4CDB4782C64C2682CB56B7"/>
    <w:rsid w:val="00470C03"/>
    <w:rPr>
      <w:lang w:eastAsia="nl-NL"/>
    </w:rPr>
  </w:style>
  <w:style w:type="paragraph" w:customStyle="1" w:styleId="96A51B205EAD0E4F967DF05E0095F9FA">
    <w:name w:val="96A51B205EAD0E4F967DF05E0095F9FA"/>
    <w:rsid w:val="00470C03"/>
    <w:rPr>
      <w:lang w:eastAsia="nl-NL"/>
    </w:rPr>
  </w:style>
  <w:style w:type="paragraph" w:customStyle="1" w:styleId="FB79CEE84D0EC746AD17960CF5EC20DE">
    <w:name w:val="FB79CEE84D0EC746AD17960CF5EC20DE"/>
    <w:rsid w:val="00470C03"/>
    <w:rPr>
      <w:lang w:eastAsia="nl-NL"/>
    </w:rPr>
  </w:style>
  <w:style w:type="paragraph" w:customStyle="1" w:styleId="3060350917D6734A9BBD6C4ED8155D85">
    <w:name w:val="3060350917D6734A9BBD6C4ED8155D85"/>
    <w:rsid w:val="00470C03"/>
    <w:rPr>
      <w:lang w:eastAsia="nl-NL"/>
    </w:rPr>
  </w:style>
  <w:style w:type="paragraph" w:customStyle="1" w:styleId="F05FE8A460EE3649B31E2168C4410C9D">
    <w:name w:val="F05FE8A460EE3649B31E2168C4410C9D"/>
    <w:rsid w:val="00470C03"/>
    <w:rPr>
      <w:lang w:eastAsia="nl-NL"/>
    </w:rPr>
  </w:style>
  <w:style w:type="paragraph" w:customStyle="1" w:styleId="B67F724A567FA445A2061F639CAB3B7A">
    <w:name w:val="B67F724A567FA445A2061F639CAB3B7A"/>
    <w:rsid w:val="00470C03"/>
    <w:rPr>
      <w:lang w:eastAsia="nl-NL"/>
    </w:rPr>
  </w:style>
  <w:style w:type="paragraph" w:customStyle="1" w:styleId="3DC83C9673D2A546B225736E929BE509">
    <w:name w:val="3DC83C9673D2A546B225736E929BE509"/>
    <w:rsid w:val="00470C03"/>
    <w:rPr>
      <w:lang w:eastAsia="nl-NL"/>
    </w:rPr>
  </w:style>
  <w:style w:type="paragraph" w:customStyle="1" w:styleId="F4B012945CA18744B114F2EE48954433">
    <w:name w:val="F4B012945CA18744B114F2EE48954433"/>
    <w:rsid w:val="00470C03"/>
    <w:rPr>
      <w:lang w:eastAsia="nl-NL"/>
    </w:rPr>
  </w:style>
  <w:style w:type="paragraph" w:customStyle="1" w:styleId="D6075A2D4C9D6544BCF532B591F6A71F">
    <w:name w:val="D6075A2D4C9D6544BCF532B591F6A71F"/>
    <w:rsid w:val="00470C03"/>
    <w:rPr>
      <w:lang w:eastAsia="nl-NL"/>
    </w:rPr>
  </w:style>
  <w:style w:type="paragraph" w:customStyle="1" w:styleId="DB16922DEC2BB446AE6636A784C177FA">
    <w:name w:val="DB16922DEC2BB446AE6636A784C177FA"/>
    <w:rsid w:val="00470C03"/>
    <w:rPr>
      <w:lang w:eastAsia="nl-NL"/>
    </w:rPr>
  </w:style>
  <w:style w:type="paragraph" w:customStyle="1" w:styleId="3F92E614203EAF44BAB33024A552DC0E">
    <w:name w:val="3F92E614203EAF44BAB33024A552DC0E"/>
    <w:rsid w:val="00470C03"/>
    <w:rPr>
      <w:lang w:eastAsia="nl-NL"/>
    </w:rPr>
  </w:style>
  <w:style w:type="paragraph" w:customStyle="1" w:styleId="9A411845885BE843B2ED1E5DE869AC93">
    <w:name w:val="9A411845885BE843B2ED1E5DE869AC93"/>
    <w:rsid w:val="00470C03"/>
    <w:rPr>
      <w:lang w:eastAsia="nl-NL"/>
    </w:rPr>
  </w:style>
  <w:style w:type="paragraph" w:customStyle="1" w:styleId="3C52FCDA8A1CE243BF4D8A6BB403941D">
    <w:name w:val="3C52FCDA8A1CE243BF4D8A6BB403941D"/>
    <w:rsid w:val="00470C03"/>
    <w:rPr>
      <w:lang w:eastAsia="nl-NL"/>
    </w:rPr>
  </w:style>
  <w:style w:type="paragraph" w:customStyle="1" w:styleId="58C2B73A6DB5044F92F3D2A85023CF8D">
    <w:name w:val="58C2B73A6DB5044F92F3D2A85023CF8D"/>
    <w:rsid w:val="00470C03"/>
    <w:rPr>
      <w:lang w:eastAsia="nl-NL"/>
    </w:rPr>
  </w:style>
  <w:style w:type="paragraph" w:customStyle="1" w:styleId="AC06AE7403E29748BA7045391B80FE29">
    <w:name w:val="AC06AE7403E29748BA7045391B80FE29"/>
    <w:rsid w:val="00470C03"/>
    <w:rPr>
      <w:lang w:eastAsia="nl-NL"/>
    </w:rPr>
  </w:style>
  <w:style w:type="paragraph" w:customStyle="1" w:styleId="B24B79FF6CC4EA4ABE323F9D2AAC1C8F">
    <w:name w:val="B24B79FF6CC4EA4ABE323F9D2AAC1C8F"/>
    <w:rsid w:val="00470C03"/>
    <w:rPr>
      <w:lang w:eastAsia="nl-NL"/>
    </w:rPr>
  </w:style>
  <w:style w:type="paragraph" w:customStyle="1" w:styleId="3C82C0A58098754390DE6CD523E327D8">
    <w:name w:val="3C82C0A58098754390DE6CD523E327D8"/>
    <w:rsid w:val="00470C03"/>
    <w:rPr>
      <w:lang w:eastAsia="nl-NL"/>
    </w:rPr>
  </w:style>
  <w:style w:type="paragraph" w:customStyle="1" w:styleId="7F132BBC45C65548A2338D843FE9223F">
    <w:name w:val="7F132BBC45C65548A2338D843FE9223F"/>
    <w:rsid w:val="00470C03"/>
    <w:rPr>
      <w:lang w:eastAsia="nl-NL"/>
    </w:rPr>
  </w:style>
  <w:style w:type="paragraph" w:customStyle="1" w:styleId="EFF99FE5A9BBB843847FCAD8D8AC4CD8">
    <w:name w:val="EFF99FE5A9BBB843847FCAD8D8AC4CD8"/>
    <w:rsid w:val="00470C03"/>
    <w:rPr>
      <w:lang w:eastAsia="nl-NL"/>
    </w:rPr>
  </w:style>
  <w:style w:type="paragraph" w:customStyle="1" w:styleId="4EB3E8AE90881542963234C28E2874EC">
    <w:name w:val="4EB3E8AE90881542963234C28E2874EC"/>
    <w:rsid w:val="00470C03"/>
    <w:rPr>
      <w:lang w:eastAsia="nl-NL"/>
    </w:rPr>
  </w:style>
  <w:style w:type="paragraph" w:customStyle="1" w:styleId="C4151479C6252D4CAFC400DCFDD8E96F">
    <w:name w:val="C4151479C6252D4CAFC400DCFDD8E96F"/>
    <w:rsid w:val="00470C03"/>
    <w:rPr>
      <w:lang w:eastAsia="nl-NL"/>
    </w:rPr>
  </w:style>
  <w:style w:type="paragraph" w:customStyle="1" w:styleId="7108DB4E3143A34BB2867A559735439F">
    <w:name w:val="7108DB4E3143A34BB2867A559735439F"/>
    <w:rsid w:val="00470C03"/>
    <w:rPr>
      <w:lang w:eastAsia="nl-NL"/>
    </w:rPr>
  </w:style>
  <w:style w:type="paragraph" w:customStyle="1" w:styleId="AD68488B5856D042955A04544CC4A8BD">
    <w:name w:val="AD68488B5856D042955A04544CC4A8BD"/>
    <w:rsid w:val="00470C03"/>
    <w:rPr>
      <w:lang w:eastAsia="nl-NL"/>
    </w:rPr>
  </w:style>
  <w:style w:type="paragraph" w:customStyle="1" w:styleId="02ED281B16EC0042B7C2E5E70CA2E048">
    <w:name w:val="02ED281B16EC0042B7C2E5E70CA2E048"/>
    <w:rsid w:val="00470C03"/>
    <w:rPr>
      <w:lang w:eastAsia="nl-NL"/>
    </w:rPr>
  </w:style>
  <w:style w:type="paragraph" w:customStyle="1" w:styleId="47337DCC9CAEA44984F0D20085006944">
    <w:name w:val="47337DCC9CAEA44984F0D20085006944"/>
    <w:rsid w:val="00470C03"/>
    <w:rPr>
      <w:lang w:eastAsia="nl-NL"/>
    </w:rPr>
  </w:style>
  <w:style w:type="paragraph" w:customStyle="1" w:styleId="7CC8A0AFA2625A4C85B46D5FC32648C8">
    <w:name w:val="7CC8A0AFA2625A4C85B46D5FC32648C8"/>
    <w:rsid w:val="00470C03"/>
    <w:rPr>
      <w:lang w:eastAsia="nl-NL"/>
    </w:rPr>
  </w:style>
  <w:style w:type="paragraph" w:customStyle="1" w:styleId="12EF070C13709E4097129A697F286DFA">
    <w:name w:val="12EF070C13709E4097129A697F286DFA"/>
    <w:rsid w:val="00470C03"/>
    <w:rPr>
      <w:lang w:eastAsia="nl-NL"/>
    </w:rPr>
  </w:style>
  <w:style w:type="paragraph" w:customStyle="1" w:styleId="62F5F8303929B84AB0E611B760ACE828">
    <w:name w:val="62F5F8303929B84AB0E611B760ACE828"/>
    <w:rsid w:val="00470C03"/>
    <w:rPr>
      <w:lang w:eastAsia="nl-NL"/>
    </w:rPr>
  </w:style>
  <w:style w:type="paragraph" w:customStyle="1" w:styleId="90BB6EC9E23DEA43991075F61FEA2AA7">
    <w:name w:val="90BB6EC9E23DEA43991075F61FEA2AA7"/>
    <w:rsid w:val="00470C03"/>
    <w:rPr>
      <w:lang w:eastAsia="nl-NL"/>
    </w:rPr>
  </w:style>
  <w:style w:type="paragraph" w:customStyle="1" w:styleId="9D11CAAAF7C3F84EB2B83F71562A51F3">
    <w:name w:val="9D11CAAAF7C3F84EB2B83F71562A51F3"/>
    <w:rsid w:val="00470C03"/>
    <w:rPr>
      <w:lang w:eastAsia="nl-NL"/>
    </w:rPr>
  </w:style>
  <w:style w:type="paragraph" w:customStyle="1" w:styleId="FAA3713AFA234E438D9714E57CC7C53F">
    <w:name w:val="FAA3713AFA234E438D9714E57CC7C53F"/>
    <w:rsid w:val="00470C03"/>
    <w:rPr>
      <w:lang w:eastAsia="nl-NL"/>
    </w:rPr>
  </w:style>
  <w:style w:type="paragraph" w:customStyle="1" w:styleId="A1E0D522D45BF94BAA9652BEFD7FDE14">
    <w:name w:val="A1E0D522D45BF94BAA9652BEFD7FDE14"/>
    <w:rsid w:val="00470C03"/>
    <w:rPr>
      <w:lang w:eastAsia="nl-NL"/>
    </w:rPr>
  </w:style>
  <w:style w:type="paragraph" w:customStyle="1" w:styleId="811984CBBD26A445B5CB2B89C283406C">
    <w:name w:val="811984CBBD26A445B5CB2B89C283406C"/>
    <w:rsid w:val="00470C03"/>
    <w:rPr>
      <w:lang w:eastAsia="nl-NL"/>
    </w:rPr>
  </w:style>
  <w:style w:type="paragraph" w:customStyle="1" w:styleId="EEEB853A4560064482EEC34833215320">
    <w:name w:val="EEEB853A4560064482EEC34833215320"/>
    <w:rsid w:val="00470C03"/>
    <w:rPr>
      <w:lang w:eastAsia="nl-NL"/>
    </w:rPr>
  </w:style>
  <w:style w:type="paragraph" w:customStyle="1" w:styleId="93B2466103254C4F8FB58CD70B30990A">
    <w:name w:val="93B2466103254C4F8FB58CD70B30990A"/>
    <w:rsid w:val="00470C03"/>
    <w:rPr>
      <w:lang w:eastAsia="nl-NL"/>
    </w:rPr>
  </w:style>
  <w:style w:type="paragraph" w:customStyle="1" w:styleId="5CDD40B87957DA44B7DF96EA2F2BF0A7">
    <w:name w:val="5CDD40B87957DA44B7DF96EA2F2BF0A7"/>
    <w:rsid w:val="00470C03"/>
    <w:rPr>
      <w:lang w:eastAsia="nl-NL"/>
    </w:rPr>
  </w:style>
  <w:style w:type="paragraph" w:customStyle="1" w:styleId="F428612745E9CD4FA8C3863061025A71">
    <w:name w:val="F428612745E9CD4FA8C3863061025A71"/>
    <w:rsid w:val="00470C03"/>
    <w:rPr>
      <w:lang w:eastAsia="nl-NL"/>
    </w:rPr>
  </w:style>
  <w:style w:type="paragraph" w:customStyle="1" w:styleId="B6E9F4066856124AB896C4F58DFA0207">
    <w:name w:val="B6E9F4066856124AB896C4F58DFA0207"/>
    <w:rsid w:val="00470C03"/>
    <w:rPr>
      <w:lang w:eastAsia="nl-NL"/>
    </w:rPr>
  </w:style>
  <w:style w:type="paragraph" w:customStyle="1" w:styleId="FAADAED61CFD4F48A41214F71B34F872">
    <w:name w:val="FAADAED61CFD4F48A41214F71B34F872"/>
    <w:rsid w:val="00686BF3"/>
  </w:style>
  <w:style w:type="paragraph" w:customStyle="1" w:styleId="73EFEBE42439174EBAA237F796FE225B">
    <w:name w:val="73EFEBE42439174EBAA237F796FE225B"/>
    <w:rsid w:val="00686BF3"/>
  </w:style>
  <w:style w:type="paragraph" w:customStyle="1" w:styleId="4E68D93D429A174C8AD2625E0134EBC6">
    <w:name w:val="4E68D93D429A174C8AD2625E0134EBC6"/>
    <w:rsid w:val="00686BF3"/>
  </w:style>
  <w:style w:type="paragraph" w:customStyle="1" w:styleId="394DF802D4323F4697E4D027A8F845B5">
    <w:name w:val="394DF802D4323F4697E4D027A8F845B5"/>
    <w:rsid w:val="00686BF3"/>
  </w:style>
  <w:style w:type="paragraph" w:customStyle="1" w:styleId="590D004F1B3844C484AD61DCEBD16F7E">
    <w:name w:val="590D004F1B3844C484AD61DCEBD16F7E"/>
    <w:rsid w:val="00135EFF"/>
    <w:pPr>
      <w:spacing w:after="200" w:line="276" w:lineRule="auto"/>
    </w:pPr>
    <w:rPr>
      <w:sz w:val="22"/>
      <w:szCs w:val="22"/>
      <w:lang w:eastAsia="nl-NL"/>
    </w:rPr>
  </w:style>
  <w:style w:type="paragraph" w:customStyle="1" w:styleId="850301F4702B48E1A8A336E26E121AAB">
    <w:name w:val="850301F4702B48E1A8A336E26E121AAB"/>
    <w:rsid w:val="00135EFF"/>
    <w:pPr>
      <w:spacing w:after="200" w:line="276" w:lineRule="auto"/>
    </w:pPr>
    <w:rPr>
      <w:sz w:val="22"/>
      <w:szCs w:val="22"/>
      <w:lang w:eastAsia="nl-NL"/>
    </w:rPr>
  </w:style>
  <w:style w:type="paragraph" w:customStyle="1" w:styleId="18A979348DA54D2E978B876ACEE8188D">
    <w:name w:val="18A979348DA54D2E978B876ACEE8188D"/>
    <w:rsid w:val="00135EFF"/>
    <w:pPr>
      <w:spacing w:after="200" w:line="276" w:lineRule="auto"/>
    </w:pPr>
    <w:rPr>
      <w:sz w:val="22"/>
      <w:szCs w:val="22"/>
      <w:lang w:eastAsia="nl-NL"/>
    </w:rPr>
  </w:style>
  <w:style w:type="paragraph" w:customStyle="1" w:styleId="386B57B3302047EA85EFAD7A64A47F9A">
    <w:name w:val="386B57B3302047EA85EFAD7A64A47F9A"/>
    <w:rsid w:val="00135EFF"/>
    <w:pPr>
      <w:spacing w:after="200" w:line="276" w:lineRule="auto"/>
    </w:pPr>
    <w:rPr>
      <w:sz w:val="22"/>
      <w:szCs w:val="22"/>
      <w:lang w:eastAsia="nl-NL"/>
    </w:rPr>
  </w:style>
  <w:style w:type="paragraph" w:customStyle="1" w:styleId="809857EC8F7A42D6A493A3B5DDAF0B45">
    <w:name w:val="809857EC8F7A42D6A493A3B5DDAF0B45"/>
    <w:rsid w:val="00135EFF"/>
    <w:pPr>
      <w:spacing w:after="200" w:line="276" w:lineRule="auto"/>
    </w:pPr>
    <w:rPr>
      <w:sz w:val="22"/>
      <w:szCs w:val="22"/>
      <w:lang w:eastAsia="nl-NL"/>
    </w:rPr>
  </w:style>
  <w:style w:type="paragraph" w:customStyle="1" w:styleId="138DBF53C75D49B5AAE9345DA6047E41">
    <w:name w:val="138DBF53C75D49B5AAE9345DA6047E41"/>
    <w:rsid w:val="00135EFF"/>
    <w:pPr>
      <w:spacing w:after="200" w:line="276" w:lineRule="auto"/>
    </w:pPr>
    <w:rPr>
      <w:sz w:val="22"/>
      <w:szCs w:val="22"/>
      <w:lang w:eastAsia="nl-NL"/>
    </w:rPr>
  </w:style>
  <w:style w:type="paragraph" w:customStyle="1" w:styleId="C1C173C84B5F49998D3DF66E85BDB3BC">
    <w:name w:val="C1C173C84B5F49998D3DF66E85BDB3BC"/>
    <w:rsid w:val="00135EFF"/>
    <w:pPr>
      <w:spacing w:after="200" w:line="276" w:lineRule="auto"/>
    </w:pPr>
    <w:rPr>
      <w:sz w:val="22"/>
      <w:szCs w:val="22"/>
      <w:lang w:eastAsia="nl-NL"/>
    </w:rPr>
  </w:style>
  <w:style w:type="paragraph" w:customStyle="1" w:styleId="19B3C76E569F4BE1B452F8B4BE2371A5">
    <w:name w:val="19B3C76E569F4BE1B452F8B4BE2371A5"/>
    <w:rsid w:val="00135EFF"/>
    <w:pPr>
      <w:spacing w:after="200" w:line="276" w:lineRule="auto"/>
    </w:pPr>
    <w:rPr>
      <w:sz w:val="22"/>
      <w:szCs w:val="22"/>
      <w:lang w:eastAsia="nl-NL"/>
    </w:rPr>
  </w:style>
  <w:style w:type="paragraph" w:customStyle="1" w:styleId="D976FCCD2BDA44949B84EB81B3D844A9">
    <w:name w:val="D976FCCD2BDA44949B84EB81B3D844A9"/>
    <w:rsid w:val="00135EFF"/>
    <w:pPr>
      <w:spacing w:after="200" w:line="276" w:lineRule="auto"/>
    </w:pPr>
    <w:rPr>
      <w:sz w:val="22"/>
      <w:szCs w:val="22"/>
      <w:lang w:eastAsia="nl-NL"/>
    </w:rPr>
  </w:style>
  <w:style w:type="paragraph" w:customStyle="1" w:styleId="58C8D5083EAA4976B685081FE7DB92D8">
    <w:name w:val="58C8D5083EAA4976B685081FE7DB92D8"/>
    <w:rsid w:val="00135EFF"/>
    <w:pPr>
      <w:spacing w:after="200" w:line="276" w:lineRule="auto"/>
    </w:pPr>
    <w:rPr>
      <w:sz w:val="22"/>
      <w:szCs w:val="22"/>
      <w:lang w:eastAsia="nl-NL"/>
    </w:rPr>
  </w:style>
  <w:style w:type="paragraph" w:customStyle="1" w:styleId="A98FC165BCEA426A8BF79A0E39BC01E7">
    <w:name w:val="A98FC165BCEA426A8BF79A0E39BC01E7"/>
    <w:rsid w:val="00135EFF"/>
    <w:pPr>
      <w:spacing w:after="200" w:line="276" w:lineRule="auto"/>
    </w:pPr>
    <w:rPr>
      <w:sz w:val="22"/>
      <w:szCs w:val="22"/>
      <w:lang w:eastAsia="nl-NL"/>
    </w:rPr>
  </w:style>
  <w:style w:type="paragraph" w:customStyle="1" w:styleId="3180482E000E42B690A2EF1EEBDFD524">
    <w:name w:val="3180482E000E42B690A2EF1EEBDFD524"/>
    <w:rsid w:val="00135EFF"/>
    <w:pPr>
      <w:spacing w:after="200" w:line="276" w:lineRule="auto"/>
    </w:pPr>
    <w:rPr>
      <w:sz w:val="22"/>
      <w:szCs w:val="22"/>
      <w:lang w:eastAsia="nl-NL"/>
    </w:rPr>
  </w:style>
  <w:style w:type="paragraph" w:customStyle="1" w:styleId="73CA8C5959114647B0CD7ABB379EB22A">
    <w:name w:val="73CA8C5959114647B0CD7ABB379EB22A"/>
    <w:rsid w:val="00B45250"/>
    <w:pPr>
      <w:spacing w:after="160" w:line="259" w:lineRule="auto"/>
    </w:pPr>
    <w:rPr>
      <w:sz w:val="22"/>
      <w:szCs w:val="22"/>
      <w:lang w:val="en-GB" w:eastAsia="en-GB"/>
    </w:rPr>
  </w:style>
  <w:style w:type="paragraph" w:customStyle="1" w:styleId="E87A1900735141658F39205828182B6E">
    <w:name w:val="E87A1900735141658F39205828182B6E"/>
    <w:rsid w:val="00B45250"/>
    <w:pPr>
      <w:spacing w:after="160" w:line="259" w:lineRule="auto"/>
    </w:pPr>
    <w:rPr>
      <w:sz w:val="22"/>
      <w:szCs w:val="22"/>
      <w:lang w:val="en-GB" w:eastAsia="en-GB"/>
    </w:rPr>
  </w:style>
  <w:style w:type="paragraph" w:customStyle="1" w:styleId="62460EF69F734345BF3CFD95FCA1FB13">
    <w:name w:val="62460EF69F734345BF3CFD95FCA1FB13"/>
    <w:rsid w:val="00CF564D"/>
    <w:pPr>
      <w:spacing w:after="200" w:line="276" w:lineRule="auto"/>
    </w:pPr>
    <w:rPr>
      <w:sz w:val="22"/>
      <w:szCs w:val="22"/>
      <w:lang w:eastAsia="nl-NL"/>
    </w:rPr>
  </w:style>
  <w:style w:type="paragraph" w:customStyle="1" w:styleId="427862120F59420AB2C696948170D5A0">
    <w:name w:val="427862120F59420AB2C696948170D5A0"/>
    <w:rsid w:val="00CF564D"/>
    <w:pPr>
      <w:spacing w:after="200" w:line="276" w:lineRule="auto"/>
    </w:pPr>
    <w:rPr>
      <w:sz w:val="22"/>
      <w:szCs w:val="22"/>
      <w:lang w:eastAsia="nl-NL"/>
    </w:rPr>
  </w:style>
  <w:style w:type="paragraph" w:customStyle="1" w:styleId="C8F50A310F6B47889D0D05A2ABF0B4A7">
    <w:name w:val="C8F50A310F6B47889D0D05A2ABF0B4A7"/>
    <w:rsid w:val="00CF564D"/>
    <w:pPr>
      <w:spacing w:after="200" w:line="276" w:lineRule="auto"/>
    </w:pPr>
    <w:rPr>
      <w:sz w:val="22"/>
      <w:szCs w:val="22"/>
      <w:lang w:eastAsia="nl-NL"/>
    </w:rPr>
  </w:style>
  <w:style w:type="paragraph" w:customStyle="1" w:styleId="A1AE88B335314CBDB757F5AD56066A64">
    <w:name w:val="A1AE88B335314CBDB757F5AD56066A64"/>
    <w:rsid w:val="00CF564D"/>
    <w:pPr>
      <w:spacing w:after="200" w:line="276" w:lineRule="auto"/>
    </w:pPr>
    <w:rPr>
      <w:sz w:val="22"/>
      <w:szCs w:val="22"/>
      <w:lang w:eastAsia="nl-NL"/>
    </w:rPr>
  </w:style>
  <w:style w:type="paragraph" w:customStyle="1" w:styleId="3B2F8F8317FC4E86BD60A0CDA90AC4C0">
    <w:name w:val="3B2F8F8317FC4E86BD60A0CDA90AC4C0"/>
    <w:rsid w:val="00CF564D"/>
    <w:pPr>
      <w:spacing w:after="200" w:line="276" w:lineRule="auto"/>
    </w:pPr>
    <w:rPr>
      <w:sz w:val="22"/>
      <w:szCs w:val="22"/>
      <w:lang w:eastAsia="nl-NL"/>
    </w:rPr>
  </w:style>
  <w:style w:type="paragraph" w:customStyle="1" w:styleId="627A81E8686541BA8080B5192D79E71B">
    <w:name w:val="627A81E8686541BA8080B5192D79E71B"/>
    <w:rsid w:val="00CF564D"/>
    <w:pPr>
      <w:spacing w:after="200" w:line="276" w:lineRule="auto"/>
    </w:pPr>
    <w:rPr>
      <w:sz w:val="22"/>
      <w:szCs w:val="22"/>
      <w:lang w:eastAsia="nl-NL"/>
    </w:rPr>
  </w:style>
  <w:style w:type="paragraph" w:customStyle="1" w:styleId="7113BCB237C74E969BEBFB196A662B02">
    <w:name w:val="7113BCB237C74E969BEBFB196A662B02"/>
    <w:rsid w:val="000F2D78"/>
    <w:pPr>
      <w:spacing w:after="200" w:line="276" w:lineRule="auto"/>
    </w:pPr>
    <w:rPr>
      <w:sz w:val="22"/>
      <w:szCs w:val="22"/>
      <w:lang w:eastAsia="nl-NL"/>
    </w:rPr>
  </w:style>
  <w:style w:type="paragraph" w:customStyle="1" w:styleId="97D7CFB11F684B5DAD025B7C003ECBCE">
    <w:name w:val="97D7CFB11F684B5DAD025B7C003ECBCE"/>
    <w:rsid w:val="000F2D78"/>
    <w:pPr>
      <w:spacing w:after="200" w:line="276" w:lineRule="auto"/>
    </w:pPr>
    <w:rPr>
      <w:sz w:val="22"/>
      <w:szCs w:val="22"/>
      <w:lang w:eastAsia="nl-NL"/>
    </w:rPr>
  </w:style>
  <w:style w:type="paragraph" w:customStyle="1" w:styleId="4A3030F942644D9DA879CFCD56F3C613">
    <w:name w:val="4A3030F942644D9DA879CFCD56F3C613"/>
    <w:rsid w:val="000F2D78"/>
    <w:pPr>
      <w:spacing w:after="200" w:line="276" w:lineRule="auto"/>
    </w:pPr>
    <w:rPr>
      <w:sz w:val="22"/>
      <w:szCs w:val="22"/>
      <w:lang w:eastAsia="nl-NL"/>
    </w:rPr>
  </w:style>
  <w:style w:type="paragraph" w:customStyle="1" w:styleId="930081A4B33245F7B1267F191896EA43">
    <w:name w:val="930081A4B33245F7B1267F191896EA43"/>
    <w:rsid w:val="000F2D78"/>
    <w:pPr>
      <w:spacing w:after="200" w:line="276" w:lineRule="auto"/>
    </w:pPr>
    <w:rPr>
      <w:sz w:val="22"/>
      <w:szCs w:val="22"/>
      <w:lang w:eastAsia="nl-NL"/>
    </w:rPr>
  </w:style>
  <w:style w:type="paragraph" w:customStyle="1" w:styleId="E24462C055EA460EBD5A39C2A548B460">
    <w:name w:val="E24462C055EA460EBD5A39C2A548B460"/>
    <w:rsid w:val="000F2D78"/>
    <w:pPr>
      <w:spacing w:after="200" w:line="276" w:lineRule="auto"/>
    </w:pPr>
    <w:rPr>
      <w:sz w:val="22"/>
      <w:szCs w:val="22"/>
      <w:lang w:eastAsia="nl-NL"/>
    </w:rPr>
  </w:style>
  <w:style w:type="paragraph" w:customStyle="1" w:styleId="94F78710420047AE8DBC7F577465BC4A">
    <w:name w:val="94F78710420047AE8DBC7F577465BC4A"/>
    <w:rsid w:val="000F2D78"/>
    <w:pPr>
      <w:spacing w:after="200" w:line="276" w:lineRule="auto"/>
    </w:pPr>
    <w:rPr>
      <w:sz w:val="22"/>
      <w:szCs w:val="22"/>
      <w:lang w:eastAsia="nl-NL"/>
    </w:rPr>
  </w:style>
  <w:style w:type="paragraph" w:customStyle="1" w:styleId="E6FE06B9CE404AA6ABB4C231B807EDCB">
    <w:name w:val="E6FE06B9CE404AA6ABB4C231B807EDCB"/>
    <w:rsid w:val="00627B2D"/>
    <w:pPr>
      <w:spacing w:after="160" w:line="259" w:lineRule="auto"/>
    </w:pPr>
    <w:rPr>
      <w:sz w:val="22"/>
      <w:szCs w:val="22"/>
      <w:lang w:eastAsia="nl-NL"/>
    </w:rPr>
  </w:style>
  <w:style w:type="paragraph" w:customStyle="1" w:styleId="06BC0E87C2114EFC873708ECEC4F914C">
    <w:name w:val="06BC0E87C2114EFC873708ECEC4F914C"/>
    <w:rsid w:val="00627B2D"/>
    <w:pPr>
      <w:spacing w:after="160" w:line="259" w:lineRule="auto"/>
    </w:pPr>
    <w:rPr>
      <w:sz w:val="22"/>
      <w:szCs w:val="22"/>
      <w:lang w:eastAsia="nl-NL"/>
    </w:rPr>
  </w:style>
  <w:style w:type="paragraph" w:customStyle="1" w:styleId="DC9691E4E4FB42B98240F2A4FC3E201C">
    <w:name w:val="DC9691E4E4FB42B98240F2A4FC3E201C"/>
    <w:rsid w:val="00627B2D"/>
    <w:pPr>
      <w:spacing w:after="160" w:line="259" w:lineRule="auto"/>
    </w:pPr>
    <w:rPr>
      <w:sz w:val="22"/>
      <w:szCs w:val="22"/>
      <w:lang w:eastAsia="nl-NL"/>
    </w:rPr>
  </w:style>
  <w:style w:type="paragraph" w:customStyle="1" w:styleId="26DF71930C694B27B3755AAB26AE7D3C">
    <w:name w:val="26DF71930C694B27B3755AAB26AE7D3C"/>
    <w:rsid w:val="00627B2D"/>
    <w:pPr>
      <w:spacing w:after="160" w:line="259" w:lineRule="auto"/>
    </w:pPr>
    <w:rPr>
      <w:sz w:val="22"/>
      <w:szCs w:val="22"/>
      <w:lang w:eastAsia="nl-NL"/>
    </w:rPr>
  </w:style>
  <w:style w:type="paragraph" w:customStyle="1" w:styleId="14E18858BCA24C239F8C316ED97AFB73">
    <w:name w:val="14E18858BCA24C239F8C316ED97AFB73"/>
    <w:rsid w:val="00627B2D"/>
    <w:pPr>
      <w:spacing w:after="160" w:line="259" w:lineRule="auto"/>
    </w:pPr>
    <w:rPr>
      <w:sz w:val="22"/>
      <w:szCs w:val="22"/>
      <w:lang w:eastAsia="nl-NL"/>
    </w:rPr>
  </w:style>
  <w:style w:type="paragraph" w:customStyle="1" w:styleId="7A173A5E9D694B639DFEE1BB6D1840DE">
    <w:name w:val="7A173A5E9D694B639DFEE1BB6D1840DE"/>
    <w:rsid w:val="00627B2D"/>
    <w:pPr>
      <w:spacing w:after="160" w:line="259" w:lineRule="auto"/>
    </w:pPr>
    <w:rPr>
      <w:sz w:val="22"/>
      <w:szCs w:val="22"/>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bca3b56-0478-46a8-bcb1-4a7f99463672" ContentTypeId="0x010100E535F9652AD022498ADA67FF37AD08D9" PreviousValue="false"/>
</file>

<file path=customXml/item3.xml><?xml version="1.0" encoding="utf-8"?>
<ct:contentTypeSchema xmlns:ct="http://schemas.microsoft.com/office/2006/metadata/contentType" xmlns:ma="http://schemas.microsoft.com/office/2006/metadata/properties/metaAttributes" ct:_="" ma:_="" ma:contentTypeName="DMS Document" ma:contentTypeID="0x010100E535F9652AD022498ADA67FF37AD08D900120F71DC6664AF41A5DB681770481442" ma:contentTypeVersion="6" ma:contentTypeDescription="Een nieuw document maken." ma:contentTypeScope="" ma:versionID="59ff99092cfebb820c9823a76e2a38ea">
  <xsd:schema xmlns:xsd="http://www.w3.org/2001/XMLSchema" xmlns:xs="http://www.w3.org/2001/XMLSchema" xmlns:p="http://schemas.microsoft.com/office/2006/metadata/properties" xmlns:ns2="e1639653-018b-4d4c-af56-c7106b79feb8" xmlns:ns3="35621d20-3dbf-4f75-ad31-de79562761e5" targetNamespace="http://schemas.microsoft.com/office/2006/metadata/properties" ma:root="true" ma:fieldsID="7f831ecfd0cd795316cc2ceee45006cc" ns2:_="" ns3:_="">
    <xsd:import namespace="e1639653-018b-4d4c-af56-c7106b79feb8"/>
    <xsd:import namespace="35621d20-3dbf-4f75-ad31-de79562761e5"/>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9653-018b-4d4c-af56-c7106b79feb8" elementFormDefault="qualified">
    <xsd:import namespace="http://schemas.microsoft.com/office/2006/documentManagement/types"/>
    <xsd:import namespace="http://schemas.microsoft.com/office/infopath/2007/PartnerControls"/>
    <xsd:element name="ClientCode" ma:index="8" nillable="true" ma:displayName="ClientCode" ma:default="100170" ma:internalName="ClientCode" ma:readOnly="false">
      <xsd:simpleType>
        <xsd:restriction base="dms:Text"/>
      </xsd:simpleType>
    </xsd:element>
    <xsd:element name="ClientName" ma:index="9" nillable="true" ma:displayName="ClientName" ma:default="Gemeente Amsterdam, Metro en Tram" ma:internalName="ClientName" ma:readOnly="false">
      <xsd:simpleType>
        <xsd:restriction base="dms:Text"/>
      </xsd:simpleType>
    </xsd:element>
    <xsd:element name="MatterCode" ma:index="10" nillable="true" ma:displayName="MatterCode" ma:default="2018024" ma:internalName="MatterCode" ma:readOnly="false">
      <xsd:simpleType>
        <xsd:restriction base="dms:Text"/>
      </xsd:simpleType>
    </xsd:element>
    <xsd:element name="MatterName" ma:index="11" nillable="true" ma:displayName="MatterName" ma:default="Amsterdam (Metro en Tram) - Wisselbeveiligingssysteem tram" ma:internalName="MatterName" ma:readOnly="false">
      <xsd:simpleType>
        <xsd:restriction base="dms:Text"/>
      </xsd:simpleType>
    </xsd:element>
    <xsd:element name="DocAuthor" ma:index="12" nillable="true" ma:displayName="DocAuthor" ma:internalName="Doc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21d20-3dbf-4f75-ad31-de79562761e5"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lientCode xmlns="e1639653-018b-4d4c-af56-c7106b79feb8">100170</ClientCode>
    <ClientName xmlns="e1639653-018b-4d4c-af56-c7106b79feb8">Gemeente Amsterdam, Metro en Tram</ClientName>
    <MatterCode xmlns="e1639653-018b-4d4c-af56-c7106b79feb8">2018024</MatterCode>
    <MatterName xmlns="e1639653-018b-4d4c-af56-c7106b79feb8">Amsterdam (Metro en Tram) - Wisselbeveiligingssysteem tram</MatterName>
    <DocAuthor xmlns="e1639653-018b-4d4c-af56-c7106b79feb8">
      <UserInfo>
        <DisplayName/>
        <AccountId xsi:nil="true"/>
        <AccountType/>
      </UserInfo>
    </DocAuthor>
    <ExtranetURL xmlns="e1639653-018b-4d4c-af56-c7106b79feb8" xmlns:ns1="http://www.w3.org/2001/XMLSchema-instance" ns1:nil="true"/>
    <_dlc_DocId xmlns="35621d20-3dbf-4f75-ad31-de79562761e5">2018024-200176542-250</_dlc_DocId>
    <_dlc_DocIdUrl xmlns="35621d20-3dbf-4f75-ad31-de79562761e5">
      <Url>https://croonadvocaten.sharepoint.com/sites/2018024/_layouts/15/DocIdRedir.aspx?ID=2018024-200176542-250</Url>
      <Description>2018024-200176542-250</Description>
    </_dlc_DocIdUrl>
  </documentManagement>
</p:properties>
</file>

<file path=customXml/item6.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124FE7E-1CFD-4E81-9B22-5F1836414EC0}">
  <ds:schemaRefs>
    <ds:schemaRef ds:uri="http://schemas.microsoft.com/sharepoint/v3/contenttype/forms"/>
  </ds:schemaRefs>
</ds:datastoreItem>
</file>

<file path=customXml/itemProps2.xml><?xml version="1.0" encoding="utf-8"?>
<ds:datastoreItem xmlns:ds="http://schemas.openxmlformats.org/officeDocument/2006/customXml" ds:itemID="{353C2169-60B6-47B8-8B43-206B7077BF61}">
  <ds:schemaRefs>
    <ds:schemaRef ds:uri="Microsoft.SharePoint.Taxonomy.ContentTypeSync"/>
  </ds:schemaRefs>
</ds:datastoreItem>
</file>

<file path=customXml/itemProps3.xml><?xml version="1.0" encoding="utf-8"?>
<ds:datastoreItem xmlns:ds="http://schemas.openxmlformats.org/officeDocument/2006/customXml" ds:itemID="{7D63E9E1-D3D7-4E1F-88C5-0ADD47C6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39653-018b-4d4c-af56-c7106b79feb8"/>
    <ds:schemaRef ds:uri="35621d20-3dbf-4f75-ad31-de7956276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DEC13-DC58-420D-9516-49AE216291C7}">
  <ds:schemaRefs>
    <ds:schemaRef ds:uri="http://schemas.microsoft.com/sharepoint/events"/>
  </ds:schemaRefs>
</ds:datastoreItem>
</file>

<file path=customXml/itemProps5.xml><?xml version="1.0" encoding="utf-8"?>
<ds:datastoreItem xmlns:ds="http://schemas.openxmlformats.org/officeDocument/2006/customXml" ds:itemID="{4D3E4F1D-3CCE-43E4-A01B-03604F288214}">
  <ds:schemaRefs>
    <ds:schemaRef ds:uri="35621d20-3dbf-4f75-ad31-de79562761e5"/>
    <ds:schemaRef ds:uri="http://purl.org/dc/terms/"/>
    <ds:schemaRef ds:uri="http://purl.org/dc/elements/1.1/"/>
    <ds:schemaRef ds:uri="e1639653-018b-4d4c-af56-c7106b79feb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91D5BA7-ECED-4FC1-9FAE-68263065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64F37D42.dotm</Template>
  <TotalTime>0</TotalTime>
  <Pages>16</Pages>
  <Words>1501</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Rapport</vt:lpstr>
    </vt:vector>
  </TitlesOfParts>
  <Company>Gemeente Amsterdam</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Microsoft Office-gebruiker</dc:creator>
  <cp:lastModifiedBy>Rentenaar, Roel</cp:lastModifiedBy>
  <cp:revision>2</cp:revision>
  <cp:lastPrinted>2018-04-30T09:38:00Z</cp:lastPrinted>
  <dcterms:created xsi:type="dcterms:W3CDTF">2018-06-18T13:38:00Z</dcterms:created>
  <dcterms:modified xsi:type="dcterms:W3CDTF">2018-06-18T13:38:00Z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0x010100E535F9652AD022498ADA67FF37AD08D900120F71DC6664AF41A5DB681770481442</vt:lpwstr>
  </property>
  <property fmtid="{D5CDD505-2E9C-101B-9397-08002B2CF9AE}" pid="3" name="ContentType">
    <vt:lpwstr>DMS Document</vt:lpwstr>
  </property>
  <property fmtid="{D5CDD505-2E9C-101B-9397-08002B2CF9AE}" pid="4" name="Title">
    <vt:lpwstr>Rapport</vt:lpwstr>
  </property>
  <property fmtid="{D5CDD505-2E9C-101B-9397-08002B2CF9AE}" pid="5" name="ClientCode">
    <vt:lpwstr>100170</vt:lpwstr>
  </property>
  <property fmtid="{D5CDD505-2E9C-101B-9397-08002B2CF9AE}" pid="6" name="ClientName">
    <vt:lpwstr>Gemeente Amsterdam, Metro en Tram</vt:lpwstr>
  </property>
  <property fmtid="{D5CDD505-2E9C-101B-9397-08002B2CF9AE}" pid="7" name="MatterCode">
    <vt:lpwstr>2018024</vt:lpwstr>
  </property>
  <property fmtid="{D5CDD505-2E9C-101B-9397-08002B2CF9AE}" pid="8" name="MatterName">
    <vt:lpwstr>Amsterdam (Metro en Tram) - Wisselbeveiligingssysteem tram</vt:lpwstr>
  </property>
  <property fmtid="{D5CDD505-2E9C-101B-9397-08002B2CF9AE}" pid="9" name="Created">
    <vt:lpwstr>2018-05-01T13:46:00+00:00</vt:lpwstr>
  </property>
  <property fmtid="{D5CDD505-2E9C-101B-9397-08002B2CF9AE}" pid="10" name="Modified">
    <vt:lpwstr>2018-05-01T13:46:00+00:00</vt:lpwstr>
  </property>
  <property fmtid="{D5CDD505-2E9C-101B-9397-08002B2CF9AE}" pid="11" name="_dlc_DocIdItemGuid">
    <vt:lpwstr>886c8bbe-1eb8-45b3-8db9-d209aebef926</vt:lpwstr>
  </property>
  <property fmtid="{D5CDD505-2E9C-101B-9397-08002B2CF9AE}" pid="12" name="_dlc_DocId">
    <vt:lpwstr>2018024-200176542-250</vt:lpwstr>
  </property>
  <property fmtid="{D5CDD505-2E9C-101B-9397-08002B2CF9AE}" pid="13" name="_dlc_DocIdUrl">
    <vt:lpwstr>https://croonadvocaten.sharepoint.com/sites/2018024/_layouts/15/DocIdRedir.aspx?ID=2018024-200176542-250, 2018024-200176542-250</vt:lpwstr>
  </property>
</Properties>
</file>