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0792E" w14:textId="77777777" w:rsidR="008464C8" w:rsidRDefault="008464C8" w:rsidP="00EC5CDD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EC5CDD" w:rsidRPr="008464C8">
        <w:rPr>
          <w:rFonts w:ascii="Arial" w:hAnsi="Arial" w:cs="Arial"/>
          <w:b/>
          <w:sz w:val="28"/>
          <w:szCs w:val="28"/>
        </w:rPr>
        <w:t>anmeld</w:t>
      </w:r>
      <w:r>
        <w:rPr>
          <w:rFonts w:ascii="Arial" w:hAnsi="Arial" w:cs="Arial"/>
          <w:b/>
          <w:sz w:val="28"/>
          <w:szCs w:val="28"/>
        </w:rPr>
        <w:t>ings</w:t>
      </w:r>
      <w:r w:rsidR="00EC5CDD" w:rsidRPr="008464C8">
        <w:rPr>
          <w:rFonts w:ascii="Arial" w:hAnsi="Arial" w:cs="Arial"/>
          <w:b/>
          <w:sz w:val="28"/>
          <w:szCs w:val="28"/>
        </w:rPr>
        <w:t>formul</w:t>
      </w:r>
      <w:r w:rsidR="001B6B8A" w:rsidRPr="008464C8">
        <w:rPr>
          <w:rFonts w:ascii="Arial" w:hAnsi="Arial" w:cs="Arial"/>
          <w:b/>
          <w:sz w:val="28"/>
          <w:szCs w:val="28"/>
        </w:rPr>
        <w:t xml:space="preserve">ier </w:t>
      </w:r>
    </w:p>
    <w:p w14:paraId="55FE5795" w14:textId="77777777" w:rsidR="008464C8" w:rsidRDefault="008464C8" w:rsidP="00EC5CDD">
      <w:pPr>
        <w:spacing w:after="0"/>
        <w:rPr>
          <w:rFonts w:ascii="Arial" w:hAnsi="Arial" w:cs="Arial"/>
          <w:sz w:val="20"/>
          <w:szCs w:val="20"/>
        </w:rPr>
      </w:pPr>
    </w:p>
    <w:p w14:paraId="2D3F08DA" w14:textId="77777777" w:rsidR="008464C8" w:rsidRDefault="008464C8" w:rsidP="00EC5CD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64C8">
        <w:rPr>
          <w:rFonts w:ascii="Arial" w:hAnsi="Arial" w:cs="Arial"/>
          <w:sz w:val="24"/>
          <w:szCs w:val="24"/>
        </w:rPr>
        <w:t>Overeenkomst Collectieve Zorgverzekering voor Minima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20BA9A" w14:textId="42BD7359" w:rsidR="008464C8" w:rsidRPr="008464C8" w:rsidRDefault="008464C8" w:rsidP="00EC5CD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Gemeente Haarlemmermeer</w:t>
      </w:r>
    </w:p>
    <w:p w14:paraId="47F0D698" w14:textId="77777777" w:rsidR="008464C8" w:rsidRDefault="008464C8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62ECD920" w14:textId="77777777" w:rsidR="008464C8" w:rsidRDefault="008464C8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003381C2" w14:textId="77777777" w:rsidR="008464C8" w:rsidRDefault="008464C8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0E5E5B30" w14:textId="335287E1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Wanneer dit formulier gebruiken?</w:t>
      </w:r>
    </w:p>
    <w:p w14:paraId="1897905D" w14:textId="0E46DFB6" w:rsidR="00EC5CDD" w:rsidRPr="001B6B8A" w:rsidRDefault="00EC5CDD" w:rsidP="001B6B8A">
      <w:pPr>
        <w:widowControl w:val="0"/>
        <w:tabs>
          <w:tab w:val="left" w:pos="-567"/>
        </w:tabs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nl" w:eastAsia="nl-NL"/>
        </w:rPr>
      </w:pPr>
      <w:r w:rsidRPr="001B6B8A">
        <w:rPr>
          <w:rFonts w:ascii="Arial" w:hAnsi="Arial" w:cs="Arial"/>
          <w:sz w:val="20"/>
          <w:szCs w:val="20"/>
        </w:rPr>
        <w:t>Partijen die de</w:t>
      </w:r>
      <w:r w:rsidR="001B6B8A" w:rsidRPr="001B6B8A">
        <w:rPr>
          <w:rFonts w:ascii="Arial" w:hAnsi="Arial" w:cs="Arial"/>
          <w:sz w:val="20"/>
          <w:szCs w:val="20"/>
        </w:rPr>
        <w:t xml:space="preserve"> </w:t>
      </w:r>
      <w:r w:rsidR="008464C8">
        <w:rPr>
          <w:rFonts w:ascii="Arial" w:hAnsi="Arial" w:cs="Arial"/>
          <w:sz w:val="20"/>
          <w:szCs w:val="20"/>
        </w:rPr>
        <w:t xml:space="preserve">overeenkomst </w:t>
      </w:r>
      <w:r w:rsidR="00413CDF">
        <w:rPr>
          <w:rFonts w:ascii="Arial" w:hAnsi="Arial" w:cs="Arial"/>
          <w:sz w:val="20"/>
          <w:szCs w:val="20"/>
          <w:lang w:val="nl" w:eastAsia="nl-NL"/>
        </w:rPr>
        <w:t xml:space="preserve">willen sluiten </w:t>
      </w:r>
      <w:r w:rsidR="001B6B8A" w:rsidRPr="001B6B8A">
        <w:rPr>
          <w:rFonts w:ascii="Arial" w:hAnsi="Arial" w:cs="Arial"/>
          <w:sz w:val="20"/>
          <w:szCs w:val="20"/>
          <w:lang w:val="nl" w:eastAsia="nl-NL"/>
        </w:rPr>
        <w:t xml:space="preserve">voor het aanbieden van een </w:t>
      </w:r>
      <w:r w:rsidR="000007A1">
        <w:rPr>
          <w:rFonts w:ascii="Arial" w:hAnsi="Arial" w:cs="Arial"/>
          <w:sz w:val="20"/>
          <w:szCs w:val="20"/>
        </w:rPr>
        <w:t>Collectieve Zorgverzekering voor Minima</w:t>
      </w:r>
      <w:r w:rsidR="000007A1">
        <w:rPr>
          <w:rFonts w:ascii="Arial" w:hAnsi="Arial" w:cs="Arial"/>
          <w:sz w:val="20"/>
          <w:szCs w:val="20"/>
          <w:lang w:val="nl" w:eastAsia="nl-NL"/>
        </w:rPr>
        <w:t xml:space="preserve"> </w:t>
      </w:r>
      <w:r w:rsidR="001B6B8A" w:rsidRPr="001B6B8A">
        <w:rPr>
          <w:rFonts w:ascii="Arial" w:hAnsi="Arial" w:cs="Arial"/>
          <w:sz w:val="20"/>
          <w:szCs w:val="20"/>
          <w:lang w:val="nl" w:eastAsia="nl-NL"/>
        </w:rPr>
        <w:t xml:space="preserve">aan inwoners van de gemeente </w:t>
      </w:r>
      <w:r w:rsidR="000007A1">
        <w:rPr>
          <w:rFonts w:ascii="Arial" w:hAnsi="Arial" w:cs="Arial"/>
          <w:sz w:val="20"/>
          <w:szCs w:val="20"/>
          <w:lang w:val="nl" w:eastAsia="nl-NL"/>
        </w:rPr>
        <w:t>Haarlemmermeer</w:t>
      </w:r>
      <w:r w:rsidR="001B6B8A" w:rsidRPr="001B6B8A">
        <w:rPr>
          <w:rFonts w:ascii="Arial" w:hAnsi="Arial" w:cs="Arial"/>
          <w:sz w:val="20"/>
          <w:szCs w:val="20"/>
          <w:lang w:val="nl" w:eastAsia="nl-NL"/>
        </w:rPr>
        <w:t xml:space="preserve"> met een laag inkomen</w:t>
      </w:r>
      <w:r w:rsidR="00247C34">
        <w:rPr>
          <w:rFonts w:ascii="Arial" w:hAnsi="Arial" w:cs="Arial"/>
          <w:sz w:val="20"/>
          <w:szCs w:val="20"/>
        </w:rPr>
        <w:t xml:space="preserve">, dienen dit aanmeldformulier </w:t>
      </w:r>
      <w:r w:rsidRPr="002C6329">
        <w:rPr>
          <w:rFonts w:ascii="Arial" w:hAnsi="Arial" w:cs="Arial"/>
          <w:sz w:val="20"/>
          <w:szCs w:val="20"/>
        </w:rPr>
        <w:t>in te sturen. Me</w:t>
      </w:r>
      <w:r w:rsidR="00247C34">
        <w:rPr>
          <w:rFonts w:ascii="Arial" w:hAnsi="Arial" w:cs="Arial"/>
          <w:sz w:val="20"/>
          <w:szCs w:val="20"/>
        </w:rPr>
        <w:t>t uw aanmelding geeft u aan de gevraagde dienstverlening</w:t>
      </w:r>
      <w:r w:rsidRPr="002C6329">
        <w:rPr>
          <w:rFonts w:ascii="Arial" w:hAnsi="Arial" w:cs="Arial"/>
          <w:sz w:val="20"/>
          <w:szCs w:val="20"/>
        </w:rPr>
        <w:t xml:space="preserve"> te kunnen bieden.</w:t>
      </w:r>
    </w:p>
    <w:p w14:paraId="098A0CD1" w14:textId="77777777" w:rsidR="000D2E35" w:rsidRDefault="000D2E35" w:rsidP="00EC5CDD">
      <w:pPr>
        <w:spacing w:after="0"/>
        <w:rPr>
          <w:rFonts w:ascii="Arial" w:hAnsi="Arial" w:cs="Arial"/>
          <w:sz w:val="20"/>
          <w:szCs w:val="20"/>
        </w:rPr>
      </w:pPr>
    </w:p>
    <w:p w14:paraId="101A56EA" w14:textId="6F747118" w:rsidR="000D2E35" w:rsidRPr="002C6329" w:rsidRDefault="000D2E35" w:rsidP="000D2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 verzoeken u e</w:t>
      </w:r>
      <w:r w:rsidR="00CC702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recent uittreksel uit het handelsregister </w:t>
      </w:r>
      <w:r w:rsidR="0028520B">
        <w:rPr>
          <w:rFonts w:ascii="Arial" w:hAnsi="Arial" w:cs="Arial"/>
          <w:sz w:val="20"/>
          <w:szCs w:val="20"/>
        </w:rPr>
        <w:t xml:space="preserve">van de Kamer van Koophandel </w:t>
      </w:r>
      <w:r>
        <w:rPr>
          <w:rFonts w:ascii="Arial" w:hAnsi="Arial" w:cs="Arial"/>
          <w:sz w:val="20"/>
          <w:szCs w:val="20"/>
        </w:rPr>
        <w:t>aan te leveren gelijktijdig met het</w:t>
      </w:r>
      <w:r w:rsidR="00CF35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insturen van uw aanmeld</w:t>
      </w:r>
      <w:r w:rsidR="000007A1">
        <w:rPr>
          <w:rFonts w:ascii="Arial" w:hAnsi="Arial" w:cs="Arial"/>
          <w:sz w:val="20"/>
          <w:szCs w:val="20"/>
        </w:rPr>
        <w:t>ings</w:t>
      </w:r>
      <w:r>
        <w:rPr>
          <w:rFonts w:ascii="Arial" w:hAnsi="Arial" w:cs="Arial"/>
          <w:sz w:val="20"/>
          <w:szCs w:val="20"/>
        </w:rPr>
        <w:t>formulier.</w:t>
      </w:r>
    </w:p>
    <w:p w14:paraId="7616629E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5BEF02BF" w14:textId="77777777" w:rsidR="008464C8" w:rsidRDefault="008464C8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08003619" w14:textId="699D8B1F" w:rsidR="00EC5CDD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GEVRAAGDE GEGEVENS</w:t>
      </w:r>
    </w:p>
    <w:p w14:paraId="0B280DB7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1AA2D48A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20336493" w14:textId="77777777" w:rsidTr="00D821CF">
        <w:tc>
          <w:tcPr>
            <w:tcW w:w="4077" w:type="dxa"/>
          </w:tcPr>
          <w:p w14:paraId="73C0684E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5135" w:type="dxa"/>
          </w:tcPr>
          <w:p w14:paraId="376E5EB0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321A9F8A" w14:textId="77777777" w:rsidTr="00D821CF">
        <w:tc>
          <w:tcPr>
            <w:tcW w:w="4077" w:type="dxa"/>
          </w:tcPr>
          <w:p w14:paraId="6EA61EA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Straatnaam en huisnummer</w:t>
            </w:r>
          </w:p>
        </w:tc>
        <w:tc>
          <w:tcPr>
            <w:tcW w:w="5135" w:type="dxa"/>
          </w:tcPr>
          <w:p w14:paraId="75F4241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1BCED6A9" w14:textId="77777777" w:rsidTr="00D821CF">
        <w:tc>
          <w:tcPr>
            <w:tcW w:w="4077" w:type="dxa"/>
          </w:tcPr>
          <w:p w14:paraId="426748B9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Postcode/Postbus</w:t>
            </w:r>
          </w:p>
        </w:tc>
        <w:tc>
          <w:tcPr>
            <w:tcW w:w="5135" w:type="dxa"/>
          </w:tcPr>
          <w:p w14:paraId="0F5DC803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644D6254" w14:textId="77777777" w:rsidTr="00D821CF">
        <w:tc>
          <w:tcPr>
            <w:tcW w:w="4077" w:type="dxa"/>
          </w:tcPr>
          <w:p w14:paraId="690DD461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Plaats</w:t>
            </w:r>
          </w:p>
        </w:tc>
        <w:tc>
          <w:tcPr>
            <w:tcW w:w="5135" w:type="dxa"/>
          </w:tcPr>
          <w:p w14:paraId="529975EA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34F11517" w14:textId="77777777" w:rsidTr="00D821CF">
        <w:tc>
          <w:tcPr>
            <w:tcW w:w="4077" w:type="dxa"/>
          </w:tcPr>
          <w:p w14:paraId="07C225E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Inschrijving kamer van koophandel (no.)</w:t>
            </w:r>
          </w:p>
        </w:tc>
        <w:tc>
          <w:tcPr>
            <w:tcW w:w="5135" w:type="dxa"/>
          </w:tcPr>
          <w:p w14:paraId="3E35E724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43748CD2" w14:textId="77777777" w:rsidTr="00D821CF">
        <w:tc>
          <w:tcPr>
            <w:tcW w:w="4077" w:type="dxa"/>
          </w:tcPr>
          <w:p w14:paraId="1FC2D1F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Rekeningnummer (IBAN)</w:t>
            </w:r>
          </w:p>
        </w:tc>
        <w:tc>
          <w:tcPr>
            <w:tcW w:w="5135" w:type="dxa"/>
          </w:tcPr>
          <w:p w14:paraId="0FFEF7C9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4B33F8" w14:textId="77777777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</w:p>
    <w:p w14:paraId="0515AF94" w14:textId="4D55FE11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BESTUURDER</w:t>
      </w:r>
      <w:r w:rsidR="00413CDF">
        <w:rPr>
          <w:rFonts w:ascii="Arial" w:hAnsi="Arial" w:cs="Arial"/>
          <w:b/>
          <w:sz w:val="20"/>
          <w:szCs w:val="20"/>
        </w:rPr>
        <w:t xml:space="preserve"> (TEKENBEVOEGDE)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47E5DD6C" w14:textId="77777777" w:rsidTr="00D821CF">
        <w:tc>
          <w:tcPr>
            <w:tcW w:w="4077" w:type="dxa"/>
          </w:tcPr>
          <w:p w14:paraId="2BFD654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135" w:type="dxa"/>
          </w:tcPr>
          <w:p w14:paraId="33225A10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689DD51D" w14:textId="77777777" w:rsidTr="00D821CF">
        <w:tc>
          <w:tcPr>
            <w:tcW w:w="4077" w:type="dxa"/>
          </w:tcPr>
          <w:p w14:paraId="586C484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35" w:type="dxa"/>
          </w:tcPr>
          <w:p w14:paraId="4D1CE584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557FA7DA" w14:textId="77777777" w:rsidTr="00D821CF">
        <w:tc>
          <w:tcPr>
            <w:tcW w:w="4077" w:type="dxa"/>
          </w:tcPr>
          <w:p w14:paraId="0A05A36A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  <w:tc>
          <w:tcPr>
            <w:tcW w:w="5135" w:type="dxa"/>
          </w:tcPr>
          <w:p w14:paraId="155ABFE0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4D7BD2DC" w14:textId="77777777" w:rsidTr="00D821CF">
        <w:tc>
          <w:tcPr>
            <w:tcW w:w="4077" w:type="dxa"/>
          </w:tcPr>
          <w:p w14:paraId="1D5727D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Functienaam</w:t>
            </w:r>
          </w:p>
        </w:tc>
        <w:tc>
          <w:tcPr>
            <w:tcW w:w="5135" w:type="dxa"/>
          </w:tcPr>
          <w:p w14:paraId="33A1490A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50DAD" w14:textId="77777777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</w:p>
    <w:p w14:paraId="33FA71D3" w14:textId="31BBAD20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CONTACTPERSOON CONTRACT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29BD4487" w14:textId="77777777" w:rsidTr="00D821CF">
        <w:tc>
          <w:tcPr>
            <w:tcW w:w="4077" w:type="dxa"/>
          </w:tcPr>
          <w:p w14:paraId="29ED8C89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135" w:type="dxa"/>
          </w:tcPr>
          <w:p w14:paraId="1935384B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6B79A3DB" w14:textId="77777777" w:rsidTr="00D821CF">
        <w:tc>
          <w:tcPr>
            <w:tcW w:w="4077" w:type="dxa"/>
          </w:tcPr>
          <w:p w14:paraId="5CFABA1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35" w:type="dxa"/>
          </w:tcPr>
          <w:p w14:paraId="19C31141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51FB4988" w14:textId="77777777" w:rsidTr="00D821CF">
        <w:tc>
          <w:tcPr>
            <w:tcW w:w="4077" w:type="dxa"/>
          </w:tcPr>
          <w:p w14:paraId="3490001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  <w:tc>
          <w:tcPr>
            <w:tcW w:w="5135" w:type="dxa"/>
          </w:tcPr>
          <w:p w14:paraId="135F8197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7CF7CBC0" w14:textId="77777777" w:rsidTr="00D821CF">
        <w:tc>
          <w:tcPr>
            <w:tcW w:w="4077" w:type="dxa"/>
          </w:tcPr>
          <w:p w14:paraId="3040D1C8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Mobiel</w:t>
            </w:r>
          </w:p>
        </w:tc>
        <w:tc>
          <w:tcPr>
            <w:tcW w:w="5135" w:type="dxa"/>
          </w:tcPr>
          <w:p w14:paraId="41BCA44C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08447" w14:textId="77777777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</w:p>
    <w:p w14:paraId="30EF77A1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CONTACTPERSOON ADMINISTRATIE/FINANCIËN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24001410" w14:textId="77777777" w:rsidTr="00D821CF">
        <w:tc>
          <w:tcPr>
            <w:tcW w:w="4077" w:type="dxa"/>
          </w:tcPr>
          <w:p w14:paraId="6DCD1B2D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135" w:type="dxa"/>
          </w:tcPr>
          <w:p w14:paraId="7098765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08C18785" w14:textId="77777777" w:rsidTr="00D821CF">
        <w:tc>
          <w:tcPr>
            <w:tcW w:w="4077" w:type="dxa"/>
          </w:tcPr>
          <w:p w14:paraId="320E6F6C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35" w:type="dxa"/>
          </w:tcPr>
          <w:p w14:paraId="6ED55241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14:paraId="526853C3" w14:textId="77777777" w:rsidTr="00D821CF">
        <w:tc>
          <w:tcPr>
            <w:tcW w:w="4077" w:type="dxa"/>
          </w:tcPr>
          <w:p w14:paraId="0378AF32" w14:textId="77777777" w:rsidR="00EC5CDD" w:rsidRDefault="00EC5CDD" w:rsidP="00D821CF">
            <w:r>
              <w:t>Telefoon</w:t>
            </w:r>
          </w:p>
        </w:tc>
        <w:tc>
          <w:tcPr>
            <w:tcW w:w="5135" w:type="dxa"/>
          </w:tcPr>
          <w:p w14:paraId="47E5B548" w14:textId="77777777" w:rsidR="00EC5CDD" w:rsidRDefault="00EC5CDD" w:rsidP="00D821CF"/>
        </w:tc>
      </w:tr>
      <w:tr w:rsidR="00EC5CDD" w14:paraId="3CBB5DF2" w14:textId="77777777" w:rsidTr="00D821CF">
        <w:tc>
          <w:tcPr>
            <w:tcW w:w="4077" w:type="dxa"/>
          </w:tcPr>
          <w:p w14:paraId="07623A0F" w14:textId="77777777" w:rsidR="00EC5CDD" w:rsidRDefault="00EC5CDD" w:rsidP="00D821CF">
            <w:r>
              <w:t>Mobiel</w:t>
            </w:r>
          </w:p>
        </w:tc>
        <w:tc>
          <w:tcPr>
            <w:tcW w:w="5135" w:type="dxa"/>
          </w:tcPr>
          <w:p w14:paraId="5E59F93C" w14:textId="77777777" w:rsidR="00EC5CDD" w:rsidRDefault="00EC5CDD" w:rsidP="00D821CF"/>
        </w:tc>
      </w:tr>
    </w:tbl>
    <w:p w14:paraId="7700AFE8" w14:textId="77777777" w:rsidR="00070157" w:rsidRDefault="00070157">
      <w:pPr>
        <w:rPr>
          <w:b/>
          <w:color w:val="FF0000"/>
        </w:rPr>
      </w:pPr>
    </w:p>
    <w:p w14:paraId="7B0FDD02" w14:textId="120A2F04" w:rsidR="00643EA1" w:rsidRPr="004A19C9" w:rsidRDefault="00643EA1">
      <w:pPr>
        <w:rPr>
          <w:b/>
          <w:color w:val="FF0000"/>
        </w:rPr>
      </w:pPr>
    </w:p>
    <w:sectPr w:rsidR="00643EA1" w:rsidRPr="004A1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21E1D" w14:textId="77777777" w:rsidR="00642CB4" w:rsidRDefault="00642CB4">
      <w:pPr>
        <w:spacing w:after="0" w:line="240" w:lineRule="auto"/>
      </w:pPr>
      <w:r>
        <w:separator/>
      </w:r>
    </w:p>
  </w:endnote>
  <w:endnote w:type="continuationSeparator" w:id="0">
    <w:p w14:paraId="731C6AE1" w14:textId="77777777" w:rsidR="00642CB4" w:rsidRDefault="006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92145"/>
      <w:docPartObj>
        <w:docPartGallery w:val="Page Numbers (Bottom of Page)"/>
        <w:docPartUnique/>
      </w:docPartObj>
    </w:sdtPr>
    <w:sdtEndPr/>
    <w:sdtContent>
      <w:p w14:paraId="52FCF734" w14:textId="0566D40E" w:rsidR="00C2453E" w:rsidRDefault="00EC5CD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05">
          <w:rPr>
            <w:noProof/>
          </w:rPr>
          <w:t>1</w:t>
        </w:r>
        <w:r>
          <w:fldChar w:fldCharType="end"/>
        </w:r>
      </w:p>
    </w:sdtContent>
  </w:sdt>
  <w:p w14:paraId="4DA45983" w14:textId="77777777" w:rsidR="00C2453E" w:rsidRDefault="000007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C4F09" w14:textId="77777777" w:rsidR="00642CB4" w:rsidRDefault="00642CB4">
      <w:pPr>
        <w:spacing w:after="0" w:line="240" w:lineRule="auto"/>
      </w:pPr>
      <w:r>
        <w:separator/>
      </w:r>
    </w:p>
  </w:footnote>
  <w:footnote w:type="continuationSeparator" w:id="0">
    <w:p w14:paraId="2102A258" w14:textId="77777777" w:rsidR="00642CB4" w:rsidRDefault="00642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CDD"/>
    <w:rsid w:val="000007A1"/>
    <w:rsid w:val="00070157"/>
    <w:rsid w:val="000D2E35"/>
    <w:rsid w:val="001438D5"/>
    <w:rsid w:val="00187480"/>
    <w:rsid w:val="001B6B8A"/>
    <w:rsid w:val="002001B3"/>
    <w:rsid w:val="00247C34"/>
    <w:rsid w:val="00267882"/>
    <w:rsid w:val="0028520B"/>
    <w:rsid w:val="002B6F7E"/>
    <w:rsid w:val="00333F4D"/>
    <w:rsid w:val="00413CDF"/>
    <w:rsid w:val="00473FBE"/>
    <w:rsid w:val="004A19C9"/>
    <w:rsid w:val="00642CB4"/>
    <w:rsid w:val="00643EA1"/>
    <w:rsid w:val="00674A05"/>
    <w:rsid w:val="00805F66"/>
    <w:rsid w:val="008464C8"/>
    <w:rsid w:val="00950AF9"/>
    <w:rsid w:val="00972D6E"/>
    <w:rsid w:val="00975319"/>
    <w:rsid w:val="00A028AE"/>
    <w:rsid w:val="00BA4DA4"/>
    <w:rsid w:val="00CC5E53"/>
    <w:rsid w:val="00CC702A"/>
    <w:rsid w:val="00CD484F"/>
    <w:rsid w:val="00CD7BC5"/>
    <w:rsid w:val="00CF3568"/>
    <w:rsid w:val="00D02393"/>
    <w:rsid w:val="00D92144"/>
    <w:rsid w:val="00DC69FE"/>
    <w:rsid w:val="00E72C40"/>
    <w:rsid w:val="00EC5CDD"/>
    <w:rsid w:val="00F12D29"/>
    <w:rsid w:val="00F77502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172F"/>
  <w15:docId w15:val="{D16486DB-D65E-4546-8EDA-7D7403B0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C5C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5CD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C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C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CDD"/>
  </w:style>
  <w:style w:type="character" w:styleId="Verwijzingopmerking">
    <w:name w:val="annotation reference"/>
    <w:basedOn w:val="Standaardalinea-lettertype"/>
    <w:uiPriority w:val="99"/>
    <w:semiHidden/>
    <w:unhideWhenUsed/>
    <w:rsid w:val="002852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52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52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52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520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69B2C3C</Template>
  <TotalTime>8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de Graaf-Reekers</dc:creator>
  <cp:lastModifiedBy>Niek Bonhof</cp:lastModifiedBy>
  <cp:revision>4</cp:revision>
  <dcterms:created xsi:type="dcterms:W3CDTF">2018-05-30T14:35:00Z</dcterms:created>
  <dcterms:modified xsi:type="dcterms:W3CDTF">2018-05-31T20:38:00Z</dcterms:modified>
</cp:coreProperties>
</file>