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6C" w:rsidRPr="00216D72" w:rsidRDefault="00011583" w:rsidP="00216D72">
      <w:pPr>
        <w:pStyle w:val="Kop1"/>
        <w:spacing w:before="0"/>
      </w:pPr>
      <w:bookmarkStart w:id="0" w:name="docStartPointText"/>
      <w:bookmarkStart w:id="1" w:name="_Toc518461224"/>
      <w:bookmarkEnd w:id="0"/>
      <w:r w:rsidRPr="00216D72">
        <w:t>Lijst van bijlagen en modellen</w:t>
      </w:r>
      <w:bookmarkEnd w:id="1"/>
    </w:p>
    <w:p w:rsidR="00011583" w:rsidRPr="00216D72" w:rsidRDefault="00011583" w:rsidP="00011583">
      <w:pPr>
        <w:rPr>
          <w:b/>
          <w:sz w:val="24"/>
          <w:u w:val="single"/>
        </w:rPr>
      </w:pPr>
      <w:r w:rsidRPr="00216D72">
        <w:rPr>
          <w:b/>
          <w:sz w:val="24"/>
          <w:u w:val="single"/>
        </w:rPr>
        <w:t>Relevant voor het indienen bij de aanmelding:</w:t>
      </w:r>
    </w:p>
    <w:p w:rsidR="00483CAE" w:rsidRPr="00216D72" w:rsidRDefault="00483CAE" w:rsidP="00011583">
      <w:pPr>
        <w:rPr>
          <w:b/>
          <w:sz w:val="24"/>
          <w:u w:val="single"/>
        </w:rPr>
      </w:pPr>
    </w:p>
    <w:p w:rsidR="005917AD" w:rsidRPr="00216D72" w:rsidRDefault="00291098" w:rsidP="005505BE">
      <w:pPr>
        <w:pStyle w:val="Lijstalinea"/>
        <w:numPr>
          <w:ilvl w:val="0"/>
          <w:numId w:val="17"/>
        </w:numPr>
        <w:ind w:left="284" w:hanging="284"/>
        <w:rPr>
          <w:b/>
          <w:bCs/>
          <w:color w:val="00769E" w:themeColor="accent2"/>
          <w:sz w:val="24"/>
          <w:szCs w:val="24"/>
        </w:rPr>
      </w:pPr>
      <w:bookmarkStart w:id="2" w:name="_Toc462220468"/>
      <w:bookmarkStart w:id="3" w:name="_Toc415746389"/>
      <w:bookmarkStart w:id="4" w:name="_Toc415826452"/>
      <w:bookmarkStart w:id="5" w:name="_Toc430182999"/>
      <w:r w:rsidRPr="00216D72">
        <w:rPr>
          <w:b/>
          <w:bCs/>
          <w:color w:val="00769E" w:themeColor="accent2"/>
          <w:sz w:val="24"/>
          <w:szCs w:val="24"/>
        </w:rPr>
        <w:t>Bijlage 1:</w:t>
      </w:r>
      <w:r w:rsidRPr="00216D72">
        <w:rPr>
          <w:b/>
          <w:bCs/>
          <w:color w:val="00769E" w:themeColor="accent2"/>
          <w:sz w:val="24"/>
          <w:szCs w:val="24"/>
        </w:rPr>
        <w:tab/>
      </w:r>
      <w:r w:rsidR="005917AD" w:rsidRPr="00216D72">
        <w:rPr>
          <w:b/>
          <w:bCs/>
          <w:color w:val="00769E" w:themeColor="accent2"/>
          <w:sz w:val="24"/>
          <w:szCs w:val="24"/>
        </w:rPr>
        <w:t>Aanmeldingsformulier</w:t>
      </w:r>
      <w:bookmarkEnd w:id="2"/>
    </w:p>
    <w:p w:rsidR="005013F2" w:rsidRPr="00216D72" w:rsidRDefault="005013F2" w:rsidP="005013F2">
      <w:pPr>
        <w:pStyle w:val="Lijstalinea"/>
        <w:numPr>
          <w:ilvl w:val="0"/>
          <w:numId w:val="0"/>
        </w:numPr>
        <w:ind w:left="284"/>
        <w:rPr>
          <w:b/>
          <w:bCs/>
          <w:color w:val="00769E" w:themeColor="accent2"/>
          <w:sz w:val="24"/>
          <w:szCs w:val="24"/>
        </w:rPr>
      </w:pPr>
    </w:p>
    <w:p w:rsidR="005013F2" w:rsidRPr="00216D72" w:rsidRDefault="005013F2" w:rsidP="00F95FB6">
      <w:pPr>
        <w:pStyle w:val="Lijstalinea"/>
        <w:numPr>
          <w:ilvl w:val="0"/>
          <w:numId w:val="17"/>
        </w:numPr>
        <w:ind w:left="284" w:hanging="284"/>
        <w:rPr>
          <w:b/>
          <w:bCs/>
          <w:color w:val="00769E" w:themeColor="accent2"/>
          <w:sz w:val="24"/>
          <w:szCs w:val="24"/>
        </w:rPr>
      </w:pPr>
      <w:r w:rsidRPr="00216D72">
        <w:rPr>
          <w:b/>
          <w:bCs/>
          <w:color w:val="00769E" w:themeColor="accent2"/>
          <w:sz w:val="24"/>
          <w:szCs w:val="24"/>
        </w:rPr>
        <w:t xml:space="preserve">Bijlage 2: </w:t>
      </w:r>
      <w:r w:rsidRPr="00216D72">
        <w:rPr>
          <w:b/>
          <w:bCs/>
          <w:color w:val="00769E" w:themeColor="accent2"/>
          <w:sz w:val="24"/>
          <w:szCs w:val="24"/>
        </w:rPr>
        <w:tab/>
        <w:t>Opgave</w:t>
      </w:r>
      <w:r w:rsidR="00F95FB6" w:rsidRPr="00216D72">
        <w:rPr>
          <w:b/>
          <w:bCs/>
          <w:color w:val="00769E" w:themeColor="accent2"/>
          <w:sz w:val="24"/>
          <w:szCs w:val="24"/>
        </w:rPr>
        <w:t>formulier referentieproject</w:t>
      </w:r>
    </w:p>
    <w:bookmarkEnd w:id="3"/>
    <w:bookmarkEnd w:id="4"/>
    <w:bookmarkEnd w:id="5"/>
    <w:p w:rsidR="00011583" w:rsidRPr="00216D72" w:rsidRDefault="00011583" w:rsidP="00011583">
      <w:pPr>
        <w:rPr>
          <w:sz w:val="24"/>
        </w:rPr>
      </w:pPr>
    </w:p>
    <w:p w:rsidR="00011583" w:rsidRPr="00216D72" w:rsidRDefault="00011583" w:rsidP="00011583">
      <w:pPr>
        <w:rPr>
          <w:b/>
          <w:sz w:val="24"/>
          <w:u w:val="single"/>
        </w:rPr>
      </w:pPr>
      <w:r w:rsidRPr="00216D72">
        <w:rPr>
          <w:b/>
          <w:sz w:val="24"/>
          <w:u w:val="single"/>
        </w:rPr>
        <w:t>Relevant voor het indienen op verzoek en indien van toepassing:</w:t>
      </w:r>
    </w:p>
    <w:p w:rsidR="00483CAE" w:rsidRPr="00216D72" w:rsidRDefault="00483CAE" w:rsidP="00011583">
      <w:pPr>
        <w:rPr>
          <w:b/>
          <w:sz w:val="24"/>
          <w:u w:val="single"/>
        </w:rPr>
      </w:pPr>
    </w:p>
    <w:p w:rsidR="00011583" w:rsidRPr="00216D72" w:rsidRDefault="00291098" w:rsidP="005505BE">
      <w:pPr>
        <w:pStyle w:val="Lijstalinea"/>
        <w:numPr>
          <w:ilvl w:val="0"/>
          <w:numId w:val="17"/>
        </w:numPr>
        <w:ind w:left="284" w:hanging="284"/>
        <w:rPr>
          <w:b/>
          <w:bCs/>
          <w:color w:val="00769E" w:themeColor="accent2"/>
          <w:sz w:val="24"/>
          <w:szCs w:val="24"/>
        </w:rPr>
      </w:pPr>
      <w:bookmarkStart w:id="6" w:name="_Toc415746395"/>
      <w:bookmarkStart w:id="7" w:name="_Toc415826458"/>
      <w:bookmarkStart w:id="8" w:name="_Toc430183003"/>
      <w:bookmarkStart w:id="9" w:name="_Toc462220473"/>
      <w:bookmarkStart w:id="10" w:name="_Toc415746393"/>
      <w:bookmarkStart w:id="11" w:name="_Toc415826456"/>
      <w:r w:rsidRPr="00216D72">
        <w:rPr>
          <w:b/>
          <w:bCs/>
          <w:color w:val="00769E" w:themeColor="accent2"/>
          <w:sz w:val="24"/>
          <w:szCs w:val="24"/>
        </w:rPr>
        <w:t xml:space="preserve">Bijlage </w:t>
      </w:r>
      <w:r w:rsidR="000C3289" w:rsidRPr="00216D72">
        <w:rPr>
          <w:b/>
          <w:bCs/>
          <w:color w:val="00769E" w:themeColor="accent2"/>
          <w:sz w:val="24"/>
          <w:szCs w:val="24"/>
        </w:rPr>
        <w:t>4</w:t>
      </w:r>
      <w:r w:rsidRPr="00216D72">
        <w:rPr>
          <w:b/>
          <w:bCs/>
          <w:color w:val="00769E" w:themeColor="accent2"/>
          <w:sz w:val="24"/>
          <w:szCs w:val="24"/>
        </w:rPr>
        <w:t>:</w:t>
      </w:r>
      <w:r w:rsidR="00011583" w:rsidRPr="00216D72">
        <w:rPr>
          <w:b/>
          <w:bCs/>
          <w:color w:val="00769E" w:themeColor="accent2"/>
          <w:sz w:val="24"/>
          <w:szCs w:val="24"/>
        </w:rPr>
        <w:t xml:space="preserve"> </w:t>
      </w:r>
      <w:r w:rsidR="00011583" w:rsidRPr="00216D72">
        <w:rPr>
          <w:b/>
          <w:bCs/>
          <w:color w:val="00769E" w:themeColor="accent2"/>
          <w:sz w:val="24"/>
          <w:szCs w:val="24"/>
        </w:rPr>
        <w:tab/>
        <w:t>Verklaring aansprakelijkheden bij combinatievorming</w:t>
      </w:r>
      <w:bookmarkEnd w:id="6"/>
      <w:bookmarkEnd w:id="7"/>
      <w:bookmarkEnd w:id="8"/>
      <w:bookmarkEnd w:id="9"/>
      <w:r w:rsidR="00011583" w:rsidRPr="00216D72">
        <w:rPr>
          <w:b/>
          <w:bCs/>
          <w:color w:val="00769E" w:themeColor="accent2"/>
          <w:sz w:val="24"/>
          <w:szCs w:val="24"/>
        </w:rPr>
        <w:t xml:space="preserve"> </w:t>
      </w:r>
    </w:p>
    <w:p w:rsidR="00483CAE" w:rsidRPr="00216D72" w:rsidRDefault="00483CAE" w:rsidP="00483CAE">
      <w:pPr>
        <w:pStyle w:val="Lijstalinea"/>
        <w:numPr>
          <w:ilvl w:val="0"/>
          <w:numId w:val="0"/>
        </w:numPr>
        <w:ind w:left="284"/>
        <w:rPr>
          <w:b/>
          <w:bCs/>
          <w:color w:val="00769E" w:themeColor="accent2"/>
          <w:sz w:val="24"/>
          <w:szCs w:val="24"/>
        </w:rPr>
      </w:pPr>
    </w:p>
    <w:p w:rsidR="00011583" w:rsidRPr="00216D72" w:rsidRDefault="00291098" w:rsidP="009434C9">
      <w:pPr>
        <w:pStyle w:val="Lijstalinea"/>
        <w:numPr>
          <w:ilvl w:val="0"/>
          <w:numId w:val="17"/>
        </w:numPr>
        <w:ind w:left="284" w:hanging="284"/>
        <w:rPr>
          <w:b/>
          <w:bCs/>
          <w:color w:val="00769E" w:themeColor="accent2"/>
          <w:sz w:val="24"/>
          <w:szCs w:val="24"/>
        </w:rPr>
      </w:pPr>
      <w:bookmarkStart w:id="12" w:name="_Toc430183004"/>
      <w:bookmarkStart w:id="13" w:name="_Toc462220474"/>
      <w:r w:rsidRPr="00216D72">
        <w:rPr>
          <w:b/>
          <w:bCs/>
          <w:color w:val="00769E" w:themeColor="accent2"/>
          <w:sz w:val="24"/>
          <w:szCs w:val="24"/>
        </w:rPr>
        <w:t xml:space="preserve">Bijlage </w:t>
      </w:r>
      <w:r w:rsidR="000C3289" w:rsidRPr="00216D72">
        <w:rPr>
          <w:b/>
          <w:bCs/>
          <w:color w:val="00769E" w:themeColor="accent2"/>
          <w:sz w:val="24"/>
          <w:szCs w:val="24"/>
        </w:rPr>
        <w:t>5</w:t>
      </w:r>
      <w:r w:rsidRPr="00216D72">
        <w:rPr>
          <w:b/>
          <w:bCs/>
          <w:color w:val="00769E" w:themeColor="accent2"/>
          <w:sz w:val="24"/>
          <w:szCs w:val="24"/>
        </w:rPr>
        <w:t>:</w:t>
      </w:r>
      <w:r w:rsidR="00011583" w:rsidRPr="00216D72">
        <w:rPr>
          <w:b/>
          <w:bCs/>
          <w:color w:val="00769E" w:themeColor="accent2"/>
          <w:sz w:val="24"/>
          <w:szCs w:val="24"/>
        </w:rPr>
        <w:t xml:space="preserve"> </w:t>
      </w:r>
      <w:r w:rsidR="00011583" w:rsidRPr="00216D72">
        <w:rPr>
          <w:b/>
          <w:bCs/>
          <w:color w:val="00769E" w:themeColor="accent2"/>
          <w:sz w:val="24"/>
          <w:szCs w:val="24"/>
        </w:rPr>
        <w:tab/>
        <w:t>Verklaring omtrent beroep op bekwaamheid</w:t>
      </w:r>
      <w:bookmarkEnd w:id="10"/>
      <w:bookmarkEnd w:id="11"/>
      <w:bookmarkEnd w:id="12"/>
      <w:bookmarkEnd w:id="13"/>
    </w:p>
    <w:p w:rsidR="00F32BFE" w:rsidRPr="00216D72" w:rsidRDefault="00F32BFE" w:rsidP="00F32BFE">
      <w:pPr>
        <w:rPr>
          <w:b/>
          <w:bCs/>
          <w:color w:val="00769E" w:themeColor="accent2"/>
          <w:sz w:val="24"/>
          <w:szCs w:val="24"/>
          <w:highlight w:val="yellow"/>
        </w:rPr>
      </w:pPr>
    </w:p>
    <w:p w:rsidR="009B1CC6" w:rsidRPr="00216D72" w:rsidRDefault="009B1CC6" w:rsidP="00DC61F7">
      <w:pPr>
        <w:sectPr w:rsidR="009B1CC6" w:rsidRPr="00216D72" w:rsidSect="00F57792">
          <w:headerReference w:type="default" r:id="rId8"/>
          <w:footerReference w:type="default" r:id="rId9"/>
          <w:headerReference w:type="first" r:id="rId10"/>
          <w:footerReference w:type="first" r:id="rId11"/>
          <w:pgSz w:w="11906" w:h="16838" w:code="9"/>
          <w:pgMar w:top="1843" w:right="1559" w:bottom="1135" w:left="2410" w:header="425" w:footer="0" w:gutter="0"/>
          <w:pgNumType w:start="1"/>
          <w:cols w:space="708"/>
          <w:titlePg/>
          <w:docGrid w:linePitch="360"/>
        </w:sectPr>
      </w:pPr>
    </w:p>
    <w:p w:rsidR="00DC17DF" w:rsidRPr="00216D72" w:rsidRDefault="00692EF8" w:rsidP="0035407E">
      <w:pPr>
        <w:ind w:hanging="1134"/>
        <w:rPr>
          <w:b/>
          <w:color w:val="267AA1"/>
          <w:sz w:val="28"/>
          <w:szCs w:val="28"/>
        </w:rPr>
      </w:pPr>
      <w:bookmarkStart w:id="14" w:name="_Toc464634540"/>
      <w:r w:rsidRPr="00216D72">
        <w:rPr>
          <w:b/>
          <w:color w:val="267AA1"/>
          <w:sz w:val="28"/>
          <w:szCs w:val="28"/>
        </w:rPr>
        <w:lastRenderedPageBreak/>
        <w:t xml:space="preserve">Bijlage </w:t>
      </w:r>
      <w:r w:rsidR="0035407E" w:rsidRPr="00216D72">
        <w:rPr>
          <w:b/>
          <w:color w:val="267AA1"/>
          <w:sz w:val="28"/>
          <w:szCs w:val="28"/>
        </w:rPr>
        <w:t>1</w:t>
      </w:r>
      <w:r w:rsidRPr="00216D72">
        <w:rPr>
          <w:b/>
          <w:color w:val="267AA1"/>
          <w:sz w:val="28"/>
          <w:szCs w:val="28"/>
        </w:rPr>
        <w:t xml:space="preserve">: </w:t>
      </w:r>
      <w:r w:rsidR="00DC17DF" w:rsidRPr="00216D72">
        <w:rPr>
          <w:b/>
          <w:color w:val="267AA1"/>
          <w:sz w:val="28"/>
          <w:szCs w:val="28"/>
        </w:rPr>
        <w:t>Aanmeldingsformulier</w:t>
      </w:r>
      <w:bookmarkEnd w:id="14"/>
    </w:p>
    <w:p w:rsidR="002676FF" w:rsidRPr="00216D72" w:rsidRDefault="002676FF" w:rsidP="002676FF">
      <w:pPr>
        <w:ind w:hanging="1134"/>
        <w:rPr>
          <w:b/>
          <w:color w:val="267AA1"/>
          <w:sz w:val="24"/>
          <w:szCs w:val="24"/>
        </w:rPr>
      </w:pPr>
    </w:p>
    <w:p w:rsidR="00DC17DF" w:rsidRPr="00216D72" w:rsidRDefault="00DC17DF" w:rsidP="00C75CC8">
      <w:pPr>
        <w:ind w:left="-1134"/>
        <w:rPr>
          <w:sz w:val="22"/>
          <w:highlight w:val="yellow"/>
        </w:rPr>
      </w:pPr>
      <w:r w:rsidRPr="00216D72">
        <w:rPr>
          <w:b/>
          <w:color w:val="267AA1"/>
          <w:sz w:val="24"/>
          <w:szCs w:val="24"/>
        </w:rPr>
        <w:t xml:space="preserve">Aanmeldingsformulier </w:t>
      </w:r>
      <w:r w:rsidR="00166C7A" w:rsidRPr="00216D72">
        <w:rPr>
          <w:b/>
          <w:color w:val="267AA1"/>
          <w:sz w:val="24"/>
          <w:szCs w:val="24"/>
        </w:rPr>
        <w:t>Biedprocedure h</w:t>
      </w:r>
      <w:r w:rsidR="00692EF8" w:rsidRPr="00216D72">
        <w:rPr>
          <w:b/>
          <w:color w:val="267AA1"/>
          <w:sz w:val="24"/>
          <w:szCs w:val="24"/>
        </w:rPr>
        <w:t xml:space="preserve">erontwikkeling locatie </w:t>
      </w:r>
      <w:r w:rsidR="00C75CC8" w:rsidRPr="00216D72">
        <w:rPr>
          <w:b/>
          <w:color w:val="267AA1"/>
          <w:sz w:val="24"/>
          <w:szCs w:val="24"/>
        </w:rPr>
        <w:t>Boskamp te</w:t>
      </w:r>
      <w:r w:rsidR="00692EF8" w:rsidRPr="00216D72">
        <w:rPr>
          <w:b/>
          <w:color w:val="267AA1"/>
          <w:sz w:val="24"/>
          <w:szCs w:val="24"/>
        </w:rPr>
        <w:t xml:space="preserve"> Roden</w:t>
      </w:r>
    </w:p>
    <w:p w:rsidR="00DC17DF" w:rsidRPr="00216D72" w:rsidRDefault="00DC17DF" w:rsidP="00692EF8">
      <w:pPr>
        <w:rPr>
          <w:i/>
          <w:sz w:val="24"/>
        </w:rPr>
      </w:pPr>
    </w:p>
    <w:p w:rsidR="00DC17DF" w:rsidRPr="00216D72" w:rsidRDefault="00DC17DF" w:rsidP="00DC17DF">
      <w:pPr>
        <w:ind w:left="-1134"/>
      </w:pPr>
    </w:p>
    <w:p w:rsidR="00DC17DF" w:rsidRPr="00216D72" w:rsidRDefault="00DC17DF" w:rsidP="00DC17DF">
      <w:pPr>
        <w:ind w:left="-1134"/>
        <w:rPr>
          <w:b/>
          <w:bCs/>
          <w:sz w:val="22"/>
          <w:u w:val="single"/>
        </w:rPr>
      </w:pPr>
      <w:r w:rsidRPr="00216D72">
        <w:rPr>
          <w:b/>
          <w:bCs/>
          <w:sz w:val="22"/>
          <w:u w:val="single"/>
        </w:rPr>
        <w:t>Onderneming</w:t>
      </w:r>
    </w:p>
    <w:p w:rsidR="00DC17DF" w:rsidRPr="00216D72" w:rsidRDefault="00DC17DF" w:rsidP="00DC17DF">
      <w:pPr>
        <w:ind w:left="-1134"/>
        <w:rPr>
          <w:sz w:val="10"/>
          <w:szCs w:val="10"/>
        </w:rPr>
      </w:pPr>
    </w:p>
    <w:tbl>
      <w:tblPr>
        <w:tblStyle w:val="Tabelraster"/>
        <w:tblW w:w="0" w:type="auto"/>
        <w:tblInd w:w="-1143" w:type="dxa"/>
        <w:tblLook w:val="04A0" w:firstRow="1" w:lastRow="0" w:firstColumn="1" w:lastColumn="0" w:noHBand="0" w:noVBand="1"/>
      </w:tblPr>
      <w:tblGrid>
        <w:gridCol w:w="3050"/>
        <w:gridCol w:w="4877"/>
      </w:tblGrid>
      <w:tr w:rsidR="00DC17DF" w:rsidRPr="00216D72" w:rsidTr="00DC17DF">
        <w:tc>
          <w:tcPr>
            <w:tcW w:w="3050" w:type="dxa"/>
          </w:tcPr>
          <w:p w:rsidR="00DC17DF" w:rsidRPr="00216D72" w:rsidRDefault="00DC17DF" w:rsidP="00DC17DF">
            <w:pPr>
              <w:rPr>
                <w:szCs w:val="20"/>
              </w:rPr>
            </w:pPr>
          </w:p>
          <w:p w:rsidR="00DC17DF" w:rsidRPr="00216D72" w:rsidRDefault="00DC17DF" w:rsidP="00DC17DF">
            <w:pPr>
              <w:rPr>
                <w:szCs w:val="20"/>
              </w:rPr>
            </w:pPr>
            <w:r w:rsidRPr="00216D72">
              <w:rPr>
                <w:szCs w:val="20"/>
              </w:rPr>
              <w:t>Naam onderneming met rechtsvorm:</w:t>
            </w:r>
            <w:r w:rsidRPr="00216D72">
              <w:rPr>
                <w:szCs w:val="20"/>
              </w:rPr>
              <w:tab/>
            </w:r>
          </w:p>
        </w:tc>
        <w:tc>
          <w:tcPr>
            <w:tcW w:w="4877" w:type="dxa"/>
          </w:tcPr>
          <w:p w:rsidR="00DC17DF" w:rsidRPr="00216D72" w:rsidRDefault="00DC17DF" w:rsidP="00DC17DF">
            <w:pPr>
              <w:ind w:left="-1134"/>
              <w:rPr>
                <w:szCs w:val="20"/>
              </w:rPr>
            </w:pPr>
          </w:p>
          <w:p w:rsidR="00DC17DF" w:rsidRPr="00216D72" w:rsidRDefault="00692EF8" w:rsidP="00692EF8">
            <w:pPr>
              <w:ind w:left="-1134"/>
              <w:rPr>
                <w:szCs w:val="20"/>
              </w:rPr>
            </w:pPr>
            <w:r w:rsidRPr="00216D72">
              <w:rPr>
                <w:szCs w:val="20"/>
              </w:rPr>
              <w:t>………………</w:t>
            </w:r>
          </w:p>
        </w:tc>
      </w:tr>
      <w:tr w:rsidR="00DC17DF" w:rsidRPr="00216D72" w:rsidTr="00DC17DF">
        <w:tc>
          <w:tcPr>
            <w:tcW w:w="3050" w:type="dxa"/>
          </w:tcPr>
          <w:p w:rsidR="00DC17DF" w:rsidRPr="00216D72" w:rsidRDefault="00DC17DF" w:rsidP="00DC17DF">
            <w:pPr>
              <w:rPr>
                <w:szCs w:val="20"/>
              </w:rPr>
            </w:pPr>
          </w:p>
          <w:p w:rsidR="00DC17DF" w:rsidRPr="00216D72" w:rsidRDefault="00DC17DF" w:rsidP="00DC17DF">
            <w:pPr>
              <w:rPr>
                <w:szCs w:val="20"/>
              </w:rPr>
            </w:pPr>
            <w:r w:rsidRPr="00216D72">
              <w:rPr>
                <w:szCs w:val="20"/>
              </w:rPr>
              <w:t>Nr</w:t>
            </w:r>
            <w:r w:rsidR="00692EF8" w:rsidRPr="00216D72">
              <w:rPr>
                <w:szCs w:val="20"/>
              </w:rPr>
              <w:t>.</w:t>
            </w:r>
            <w:r w:rsidRPr="00216D72">
              <w:rPr>
                <w:szCs w:val="20"/>
              </w:rPr>
              <w:t xml:space="preserve"> inschrijving handelsregister:</w:t>
            </w:r>
          </w:p>
        </w:tc>
        <w:tc>
          <w:tcPr>
            <w:tcW w:w="4877" w:type="dxa"/>
          </w:tcPr>
          <w:p w:rsidR="00DC17DF" w:rsidRPr="00216D72" w:rsidRDefault="00DC17DF" w:rsidP="00DC17DF">
            <w:pPr>
              <w:ind w:left="-1134"/>
              <w:rPr>
                <w:szCs w:val="20"/>
              </w:rPr>
            </w:pPr>
          </w:p>
          <w:p w:rsidR="00DC17DF" w:rsidRPr="00216D72" w:rsidRDefault="00692EF8" w:rsidP="00DC17DF">
            <w:pPr>
              <w:ind w:left="-1134"/>
              <w:rPr>
                <w:szCs w:val="20"/>
              </w:rPr>
            </w:pPr>
            <w:r w:rsidRPr="00216D72">
              <w:rPr>
                <w:szCs w:val="20"/>
              </w:rPr>
              <w:t>…………………</w:t>
            </w:r>
          </w:p>
        </w:tc>
      </w:tr>
      <w:tr w:rsidR="00DC17DF" w:rsidRPr="00216D72" w:rsidTr="00DC17DF">
        <w:tc>
          <w:tcPr>
            <w:tcW w:w="3050" w:type="dxa"/>
          </w:tcPr>
          <w:p w:rsidR="00DC17DF" w:rsidRPr="00216D72" w:rsidRDefault="00DC17DF" w:rsidP="00DC17DF">
            <w:pPr>
              <w:rPr>
                <w:szCs w:val="20"/>
              </w:rPr>
            </w:pPr>
          </w:p>
          <w:p w:rsidR="00DC17DF" w:rsidRPr="00216D72" w:rsidRDefault="00DC17DF" w:rsidP="00DC17DF">
            <w:pPr>
              <w:rPr>
                <w:szCs w:val="20"/>
              </w:rPr>
            </w:pPr>
            <w:r w:rsidRPr="00216D72">
              <w:rPr>
                <w:szCs w:val="20"/>
              </w:rPr>
              <w:t>Postadres</w:t>
            </w:r>
          </w:p>
        </w:tc>
        <w:tc>
          <w:tcPr>
            <w:tcW w:w="4877" w:type="dxa"/>
          </w:tcPr>
          <w:p w:rsidR="00DC17DF" w:rsidRPr="00216D72" w:rsidRDefault="00DC17DF" w:rsidP="00DC17DF">
            <w:pPr>
              <w:ind w:left="-1134"/>
              <w:rPr>
                <w:szCs w:val="20"/>
              </w:rPr>
            </w:pPr>
          </w:p>
          <w:p w:rsidR="00DC17DF" w:rsidRPr="00216D72" w:rsidRDefault="00692EF8" w:rsidP="00DC17DF">
            <w:pPr>
              <w:ind w:left="-1134"/>
              <w:rPr>
                <w:szCs w:val="20"/>
              </w:rPr>
            </w:pPr>
            <w:r w:rsidRPr="00216D72">
              <w:rPr>
                <w:szCs w:val="20"/>
              </w:rPr>
              <w:t>Postbus ……</w:t>
            </w:r>
          </w:p>
        </w:tc>
      </w:tr>
      <w:tr w:rsidR="00DC17DF" w:rsidRPr="00216D72" w:rsidTr="00DC17DF">
        <w:tc>
          <w:tcPr>
            <w:tcW w:w="3050" w:type="dxa"/>
          </w:tcPr>
          <w:p w:rsidR="00DC17DF" w:rsidRPr="00216D72" w:rsidRDefault="00DC17DF" w:rsidP="00DC17DF">
            <w:pPr>
              <w:rPr>
                <w:szCs w:val="20"/>
              </w:rPr>
            </w:pPr>
          </w:p>
          <w:p w:rsidR="00DC17DF" w:rsidRPr="00216D72" w:rsidRDefault="00DC17DF" w:rsidP="00DC17DF">
            <w:pPr>
              <w:rPr>
                <w:szCs w:val="20"/>
              </w:rPr>
            </w:pPr>
            <w:r w:rsidRPr="00216D72">
              <w:rPr>
                <w:szCs w:val="20"/>
              </w:rPr>
              <w:t xml:space="preserve">Postcode en plaats </w:t>
            </w:r>
            <w:r w:rsidRPr="00216D72">
              <w:rPr>
                <w:szCs w:val="20"/>
              </w:rPr>
              <w:tab/>
            </w:r>
          </w:p>
        </w:tc>
        <w:tc>
          <w:tcPr>
            <w:tcW w:w="4877" w:type="dxa"/>
          </w:tcPr>
          <w:p w:rsidR="00DC17DF" w:rsidRPr="00216D72" w:rsidRDefault="00DC17DF" w:rsidP="00DC17DF">
            <w:pPr>
              <w:ind w:left="-1134"/>
              <w:rPr>
                <w:szCs w:val="20"/>
              </w:rPr>
            </w:pPr>
          </w:p>
          <w:p w:rsidR="00DC17DF" w:rsidRPr="00216D72" w:rsidRDefault="00692EF8" w:rsidP="00692EF8">
            <w:pPr>
              <w:ind w:left="-1134"/>
              <w:rPr>
                <w:szCs w:val="20"/>
              </w:rPr>
            </w:pPr>
            <w:r w:rsidRPr="00216D72">
              <w:rPr>
                <w:szCs w:val="20"/>
              </w:rPr>
              <w:t xml:space="preserve">…………….. , </w:t>
            </w:r>
          </w:p>
        </w:tc>
      </w:tr>
      <w:tr w:rsidR="00DC17DF" w:rsidRPr="00216D72" w:rsidTr="00DC17DF">
        <w:tc>
          <w:tcPr>
            <w:tcW w:w="3050" w:type="dxa"/>
          </w:tcPr>
          <w:p w:rsidR="00DC17DF" w:rsidRPr="00216D72" w:rsidRDefault="00DC17DF" w:rsidP="00DC17DF">
            <w:pPr>
              <w:rPr>
                <w:szCs w:val="20"/>
              </w:rPr>
            </w:pPr>
          </w:p>
          <w:p w:rsidR="00DC17DF" w:rsidRPr="00216D72" w:rsidRDefault="00DC17DF" w:rsidP="00DC17DF">
            <w:pPr>
              <w:rPr>
                <w:szCs w:val="20"/>
              </w:rPr>
            </w:pPr>
            <w:r w:rsidRPr="00216D72">
              <w:rPr>
                <w:szCs w:val="20"/>
              </w:rPr>
              <w:t>Land</w:t>
            </w:r>
            <w:r w:rsidRPr="00216D72">
              <w:rPr>
                <w:szCs w:val="20"/>
              </w:rPr>
              <w:tab/>
            </w:r>
          </w:p>
        </w:tc>
        <w:tc>
          <w:tcPr>
            <w:tcW w:w="4877" w:type="dxa"/>
          </w:tcPr>
          <w:p w:rsidR="00DC17DF" w:rsidRPr="00216D72" w:rsidRDefault="00DC17DF" w:rsidP="00DC17DF">
            <w:pPr>
              <w:ind w:left="-1134"/>
              <w:rPr>
                <w:szCs w:val="20"/>
              </w:rPr>
            </w:pPr>
          </w:p>
          <w:p w:rsidR="00DC17DF" w:rsidRPr="00216D72" w:rsidRDefault="00DC17DF" w:rsidP="00DC17DF">
            <w:pPr>
              <w:ind w:left="-1134"/>
              <w:rPr>
                <w:szCs w:val="20"/>
              </w:rPr>
            </w:pPr>
            <w:r w:rsidRPr="00216D72">
              <w:rPr>
                <w:szCs w:val="20"/>
              </w:rPr>
              <w:t>..</w:t>
            </w:r>
          </w:p>
        </w:tc>
      </w:tr>
      <w:tr w:rsidR="00DC17DF" w:rsidRPr="00216D72" w:rsidTr="00DC17DF">
        <w:tc>
          <w:tcPr>
            <w:tcW w:w="3050" w:type="dxa"/>
          </w:tcPr>
          <w:p w:rsidR="00DC17DF" w:rsidRPr="00216D72" w:rsidRDefault="00DC17DF" w:rsidP="00DC17DF">
            <w:pPr>
              <w:rPr>
                <w:szCs w:val="20"/>
              </w:rPr>
            </w:pPr>
          </w:p>
          <w:p w:rsidR="00DC17DF" w:rsidRPr="00216D72" w:rsidRDefault="00DC17DF" w:rsidP="00DC17DF">
            <w:pPr>
              <w:rPr>
                <w:szCs w:val="20"/>
              </w:rPr>
            </w:pPr>
            <w:r w:rsidRPr="00216D72">
              <w:rPr>
                <w:szCs w:val="20"/>
              </w:rPr>
              <w:t>Telefoon</w:t>
            </w:r>
          </w:p>
        </w:tc>
        <w:tc>
          <w:tcPr>
            <w:tcW w:w="4877" w:type="dxa"/>
          </w:tcPr>
          <w:p w:rsidR="00DC17DF" w:rsidRPr="00216D72" w:rsidRDefault="00DC17DF" w:rsidP="00DC17DF">
            <w:pPr>
              <w:ind w:left="-1134"/>
              <w:rPr>
                <w:szCs w:val="20"/>
              </w:rPr>
            </w:pPr>
          </w:p>
          <w:p w:rsidR="00DC17DF" w:rsidRPr="00216D72" w:rsidRDefault="00692EF8" w:rsidP="00DC17DF">
            <w:pPr>
              <w:ind w:left="-1134"/>
              <w:rPr>
                <w:szCs w:val="20"/>
              </w:rPr>
            </w:pPr>
            <w:r w:rsidRPr="00216D72">
              <w:rPr>
                <w:szCs w:val="20"/>
              </w:rPr>
              <w:t>………………</w:t>
            </w:r>
          </w:p>
        </w:tc>
      </w:tr>
    </w:tbl>
    <w:p w:rsidR="00DC17DF" w:rsidRPr="00216D72" w:rsidRDefault="00DC17DF" w:rsidP="00DC17DF">
      <w:pPr>
        <w:ind w:left="-1134"/>
        <w:rPr>
          <w:sz w:val="22"/>
        </w:rPr>
      </w:pPr>
    </w:p>
    <w:p w:rsidR="00DC17DF" w:rsidRPr="00216D72" w:rsidRDefault="00DC17DF" w:rsidP="00DC17DF">
      <w:pPr>
        <w:ind w:left="-1134"/>
        <w:rPr>
          <w:b/>
          <w:bCs/>
          <w:sz w:val="10"/>
          <w:szCs w:val="10"/>
          <w:u w:val="single"/>
        </w:rPr>
      </w:pPr>
      <w:r w:rsidRPr="00216D72">
        <w:rPr>
          <w:b/>
          <w:bCs/>
          <w:sz w:val="22"/>
          <w:u w:val="single"/>
        </w:rPr>
        <w:t>Contactpersoon</w:t>
      </w:r>
    </w:p>
    <w:p w:rsidR="00DC17DF" w:rsidRPr="00216D72" w:rsidRDefault="00DC17DF" w:rsidP="00DC17DF">
      <w:pPr>
        <w:ind w:left="-1134"/>
        <w:rPr>
          <w:sz w:val="10"/>
          <w:szCs w:val="10"/>
        </w:rPr>
      </w:pPr>
    </w:p>
    <w:tbl>
      <w:tblPr>
        <w:tblStyle w:val="Tabelraster"/>
        <w:tblW w:w="0" w:type="auto"/>
        <w:tblInd w:w="-1107" w:type="dxa"/>
        <w:tblLook w:val="04A0" w:firstRow="1" w:lastRow="0" w:firstColumn="1" w:lastColumn="0" w:noHBand="0" w:noVBand="1"/>
      </w:tblPr>
      <w:tblGrid>
        <w:gridCol w:w="1353"/>
        <w:gridCol w:w="6574"/>
      </w:tblGrid>
      <w:tr w:rsidR="00DC17DF" w:rsidRPr="00216D72" w:rsidTr="00DC17DF">
        <w:tc>
          <w:tcPr>
            <w:tcW w:w="1353" w:type="dxa"/>
          </w:tcPr>
          <w:p w:rsidR="00DC17DF" w:rsidRPr="00216D72" w:rsidRDefault="00DC17DF" w:rsidP="00DC17DF">
            <w:pPr>
              <w:rPr>
                <w:szCs w:val="20"/>
              </w:rPr>
            </w:pPr>
          </w:p>
          <w:p w:rsidR="00DC17DF" w:rsidRPr="00216D72" w:rsidRDefault="00DC17DF" w:rsidP="00DC17DF">
            <w:pPr>
              <w:rPr>
                <w:szCs w:val="20"/>
              </w:rPr>
            </w:pPr>
            <w:r w:rsidRPr="00216D72">
              <w:rPr>
                <w:szCs w:val="20"/>
              </w:rPr>
              <w:t>Naam</w:t>
            </w:r>
            <w:r w:rsidRPr="00216D72">
              <w:rPr>
                <w:szCs w:val="20"/>
              </w:rPr>
              <w:tab/>
            </w:r>
          </w:p>
        </w:tc>
        <w:tc>
          <w:tcPr>
            <w:tcW w:w="6574" w:type="dxa"/>
          </w:tcPr>
          <w:p w:rsidR="00DC17DF" w:rsidRPr="00216D72" w:rsidRDefault="00DC17DF" w:rsidP="00DC17DF">
            <w:pPr>
              <w:rPr>
                <w:szCs w:val="20"/>
              </w:rPr>
            </w:pPr>
          </w:p>
          <w:p w:rsidR="00DC17DF" w:rsidRPr="00216D72" w:rsidRDefault="00DC17DF" w:rsidP="00DC17DF">
            <w:pPr>
              <w:rPr>
                <w:szCs w:val="20"/>
              </w:rPr>
            </w:pPr>
          </w:p>
        </w:tc>
      </w:tr>
      <w:tr w:rsidR="00DC17DF" w:rsidRPr="00216D72" w:rsidTr="00DC17DF">
        <w:tc>
          <w:tcPr>
            <w:tcW w:w="1353" w:type="dxa"/>
          </w:tcPr>
          <w:p w:rsidR="00DC17DF" w:rsidRPr="00216D72" w:rsidRDefault="00DC17DF" w:rsidP="00DC17DF">
            <w:pPr>
              <w:rPr>
                <w:szCs w:val="20"/>
              </w:rPr>
            </w:pPr>
          </w:p>
          <w:p w:rsidR="00DC17DF" w:rsidRPr="00216D72" w:rsidRDefault="00DC17DF" w:rsidP="00DC17DF">
            <w:pPr>
              <w:rPr>
                <w:szCs w:val="20"/>
              </w:rPr>
            </w:pPr>
            <w:r w:rsidRPr="00216D72">
              <w:rPr>
                <w:szCs w:val="20"/>
              </w:rPr>
              <w:t>Functie</w:t>
            </w:r>
            <w:r w:rsidRPr="00216D72">
              <w:rPr>
                <w:szCs w:val="20"/>
              </w:rPr>
              <w:tab/>
            </w:r>
          </w:p>
        </w:tc>
        <w:tc>
          <w:tcPr>
            <w:tcW w:w="6574" w:type="dxa"/>
          </w:tcPr>
          <w:p w:rsidR="00DC17DF" w:rsidRPr="00216D72" w:rsidRDefault="00DC17DF" w:rsidP="00DC17DF">
            <w:pPr>
              <w:rPr>
                <w:szCs w:val="20"/>
              </w:rPr>
            </w:pPr>
          </w:p>
          <w:p w:rsidR="00DC17DF" w:rsidRPr="00216D72" w:rsidRDefault="00DC17DF" w:rsidP="00DC17DF">
            <w:pPr>
              <w:rPr>
                <w:szCs w:val="20"/>
              </w:rPr>
            </w:pPr>
          </w:p>
        </w:tc>
      </w:tr>
      <w:tr w:rsidR="00DC17DF" w:rsidRPr="00216D72" w:rsidTr="00DC17DF">
        <w:tc>
          <w:tcPr>
            <w:tcW w:w="1353" w:type="dxa"/>
          </w:tcPr>
          <w:p w:rsidR="00DC17DF" w:rsidRPr="00216D72" w:rsidRDefault="00DC17DF" w:rsidP="00DC17DF">
            <w:pPr>
              <w:rPr>
                <w:szCs w:val="20"/>
              </w:rPr>
            </w:pPr>
          </w:p>
          <w:p w:rsidR="00DC17DF" w:rsidRPr="00216D72" w:rsidRDefault="00DC17DF" w:rsidP="00DC17DF">
            <w:pPr>
              <w:rPr>
                <w:szCs w:val="20"/>
              </w:rPr>
            </w:pPr>
            <w:r w:rsidRPr="00216D72">
              <w:rPr>
                <w:szCs w:val="20"/>
              </w:rPr>
              <w:t>Telefoon</w:t>
            </w:r>
          </w:p>
        </w:tc>
        <w:tc>
          <w:tcPr>
            <w:tcW w:w="6574" w:type="dxa"/>
          </w:tcPr>
          <w:p w:rsidR="00DC17DF" w:rsidRPr="00216D72" w:rsidRDefault="00DC17DF" w:rsidP="00DC17DF">
            <w:pPr>
              <w:rPr>
                <w:szCs w:val="20"/>
              </w:rPr>
            </w:pPr>
          </w:p>
          <w:p w:rsidR="00DC17DF" w:rsidRPr="00216D72" w:rsidRDefault="00DC17DF" w:rsidP="00DC17DF">
            <w:pPr>
              <w:rPr>
                <w:szCs w:val="20"/>
              </w:rPr>
            </w:pPr>
          </w:p>
        </w:tc>
      </w:tr>
      <w:tr w:rsidR="00DC17DF" w:rsidRPr="00216D72" w:rsidTr="00DC17DF">
        <w:tc>
          <w:tcPr>
            <w:tcW w:w="1353" w:type="dxa"/>
          </w:tcPr>
          <w:p w:rsidR="00DC17DF" w:rsidRPr="00216D72" w:rsidRDefault="00DC17DF" w:rsidP="00DC17DF">
            <w:pPr>
              <w:rPr>
                <w:szCs w:val="20"/>
              </w:rPr>
            </w:pPr>
          </w:p>
          <w:p w:rsidR="00DC17DF" w:rsidRPr="00216D72" w:rsidRDefault="00DC17DF" w:rsidP="00DC17DF">
            <w:pPr>
              <w:rPr>
                <w:szCs w:val="20"/>
              </w:rPr>
            </w:pPr>
            <w:r w:rsidRPr="00216D72">
              <w:rPr>
                <w:szCs w:val="20"/>
              </w:rPr>
              <w:t>e-mail</w:t>
            </w:r>
            <w:r w:rsidRPr="00216D72">
              <w:rPr>
                <w:szCs w:val="20"/>
              </w:rPr>
              <w:tab/>
            </w:r>
          </w:p>
        </w:tc>
        <w:tc>
          <w:tcPr>
            <w:tcW w:w="6574" w:type="dxa"/>
          </w:tcPr>
          <w:p w:rsidR="00DC17DF" w:rsidRPr="00216D72" w:rsidRDefault="00DC17DF" w:rsidP="00DC17DF">
            <w:pPr>
              <w:rPr>
                <w:szCs w:val="20"/>
              </w:rPr>
            </w:pPr>
          </w:p>
          <w:p w:rsidR="00DC17DF" w:rsidRPr="00216D72" w:rsidRDefault="00DC17DF" w:rsidP="00DC17DF">
            <w:pPr>
              <w:rPr>
                <w:szCs w:val="20"/>
              </w:rPr>
            </w:pPr>
          </w:p>
        </w:tc>
      </w:tr>
    </w:tbl>
    <w:p w:rsidR="00DC17DF" w:rsidRPr="00216D72" w:rsidRDefault="00DC17DF" w:rsidP="00DC17DF">
      <w:pPr>
        <w:ind w:left="-1134"/>
        <w:rPr>
          <w:sz w:val="22"/>
        </w:rPr>
      </w:pPr>
      <w:r w:rsidRPr="00216D72">
        <w:rPr>
          <w:sz w:val="22"/>
        </w:rPr>
        <w:tab/>
        <w:t xml:space="preserve"> </w:t>
      </w:r>
    </w:p>
    <w:p w:rsidR="00DC17DF" w:rsidRPr="00216D72" w:rsidRDefault="00DC17DF" w:rsidP="00DC17DF">
      <w:pPr>
        <w:ind w:left="-1134"/>
      </w:pPr>
    </w:p>
    <w:p w:rsidR="00DC17DF" w:rsidRPr="00216D72" w:rsidRDefault="00DC17DF" w:rsidP="00C75CC8">
      <w:pPr>
        <w:ind w:left="-1134"/>
        <w:rPr>
          <w:i/>
        </w:rPr>
      </w:pPr>
      <w:r w:rsidRPr="00216D72">
        <w:t>Meldt zich a</w:t>
      </w:r>
      <w:r w:rsidR="00166C7A" w:rsidRPr="00216D72">
        <w:t>an voor de selectie van de niet-</w:t>
      </w:r>
      <w:r w:rsidRPr="00216D72">
        <w:t>openbare aanbesteding van</w:t>
      </w:r>
      <w:r w:rsidR="00166C7A" w:rsidRPr="00216D72">
        <w:t xml:space="preserve"> de </w:t>
      </w:r>
      <w:r w:rsidR="00166C7A" w:rsidRPr="00216D72">
        <w:rPr>
          <w:b/>
          <w:bCs/>
        </w:rPr>
        <w:t xml:space="preserve">Biedprocedure Herontwikkeling </w:t>
      </w:r>
      <w:r w:rsidR="004E7963" w:rsidRPr="00216D72">
        <w:rPr>
          <w:b/>
          <w:bCs/>
        </w:rPr>
        <w:t xml:space="preserve"> </w:t>
      </w:r>
      <w:r w:rsidR="00C75CC8" w:rsidRPr="00216D72">
        <w:rPr>
          <w:b/>
          <w:bCs/>
        </w:rPr>
        <w:t>locatie Boskamp</w:t>
      </w:r>
      <w:r w:rsidR="00166C7A" w:rsidRPr="00216D72">
        <w:rPr>
          <w:b/>
          <w:bCs/>
        </w:rPr>
        <w:t xml:space="preserve"> te Roden</w:t>
      </w:r>
    </w:p>
    <w:p w:rsidR="00DC17DF" w:rsidRPr="00216D72" w:rsidRDefault="00DC17DF" w:rsidP="00DC17DF">
      <w:pPr>
        <w:ind w:left="-1134"/>
      </w:pPr>
    </w:p>
    <w:p w:rsidR="00DC17DF" w:rsidRPr="00216D72" w:rsidRDefault="00DC17DF" w:rsidP="00DC17DF">
      <w:pPr>
        <w:ind w:left="-1134"/>
      </w:pPr>
      <w:r w:rsidRPr="00216D72">
        <w:t>Bij deze aanmelding zijn alle in de leidraad genoemde bescheiden bijgevoegd.</w:t>
      </w:r>
    </w:p>
    <w:p w:rsidR="00DC17DF" w:rsidRPr="00216D72" w:rsidRDefault="00DC17DF" w:rsidP="00DC17DF">
      <w:pPr>
        <w:ind w:left="-1134"/>
      </w:pPr>
    </w:p>
    <w:p w:rsidR="00DC17DF" w:rsidRPr="00216D72" w:rsidRDefault="00DC17DF" w:rsidP="00DC17DF">
      <w:pPr>
        <w:ind w:left="-1134"/>
      </w:pPr>
      <w:r w:rsidRPr="00216D72">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rsidR="00DC17DF" w:rsidRPr="00216D72" w:rsidRDefault="00DC17DF" w:rsidP="00DC17DF">
      <w:pPr>
        <w:ind w:left="-1134"/>
      </w:pPr>
    </w:p>
    <w:p w:rsidR="00DC17DF" w:rsidRPr="00216D72" w:rsidRDefault="00DC17DF" w:rsidP="00DC17DF">
      <w:pPr>
        <w:ind w:left="-1134"/>
      </w:pPr>
    </w:p>
    <w:p w:rsidR="00DC17DF" w:rsidRPr="00216D72" w:rsidRDefault="00DC17DF" w:rsidP="00DC17DF">
      <w:pPr>
        <w:ind w:left="-1134"/>
      </w:pPr>
      <w:r w:rsidRPr="00216D72">
        <w:t>Aldus naar waarheid opgemaakt op ………………………</w:t>
      </w:r>
      <w:r w:rsidR="00033B56" w:rsidRPr="00216D72">
        <w:t xml:space="preserve"> </w:t>
      </w:r>
      <w:r w:rsidRPr="00216D72">
        <w:rPr>
          <w:i/>
          <w:iCs/>
        </w:rPr>
        <w:t xml:space="preserve">(datum) </w:t>
      </w:r>
      <w:r w:rsidRPr="00216D72">
        <w:t xml:space="preserve">te …………………………….…………….. </w:t>
      </w:r>
      <w:r w:rsidRPr="00216D72">
        <w:rPr>
          <w:i/>
          <w:iCs/>
        </w:rPr>
        <w:t>(plaats)</w:t>
      </w:r>
    </w:p>
    <w:p w:rsidR="00DC17DF" w:rsidRPr="00216D72" w:rsidRDefault="00DC17DF" w:rsidP="00DC17DF">
      <w:pPr>
        <w:ind w:left="-1134"/>
        <w:rPr>
          <w:snapToGrid w:val="0"/>
        </w:rPr>
      </w:pPr>
    </w:p>
    <w:p w:rsidR="00DC17DF" w:rsidRPr="00216D72" w:rsidRDefault="00DC17DF" w:rsidP="00DC17DF">
      <w:pPr>
        <w:ind w:left="-1134"/>
        <w:rPr>
          <w:i/>
        </w:rPr>
      </w:pPr>
      <w:r w:rsidRPr="00216D72">
        <w:rPr>
          <w:snapToGrid w:val="0"/>
        </w:rPr>
        <w:t>…………………………………………………………………….</w:t>
      </w:r>
      <w:r w:rsidRPr="00216D72">
        <w:rPr>
          <w:snapToGrid w:val="0"/>
        </w:rPr>
        <w:tab/>
      </w:r>
      <w:r w:rsidRPr="00216D72">
        <w:rPr>
          <w:snapToGrid w:val="0"/>
        </w:rPr>
        <w:tab/>
      </w:r>
      <w:r w:rsidRPr="00216D72">
        <w:rPr>
          <w:i/>
        </w:rPr>
        <w:t xml:space="preserve">(naam </w:t>
      </w:r>
      <w:r w:rsidRPr="00216D72">
        <w:rPr>
          <w:i/>
          <w:noProof/>
        </w:rPr>
        <w:t>rechtsgeldig vertegenwoordiger gegadigde</w:t>
      </w:r>
      <w:r w:rsidRPr="00216D72">
        <w:rPr>
          <w:i/>
        </w:rPr>
        <w:t>)</w:t>
      </w:r>
    </w:p>
    <w:p w:rsidR="00DC17DF" w:rsidRPr="00216D72" w:rsidRDefault="00DC17DF" w:rsidP="00DC17DF">
      <w:pPr>
        <w:ind w:left="-1134"/>
        <w:rPr>
          <w:i/>
        </w:rPr>
      </w:pPr>
    </w:p>
    <w:p w:rsidR="00DC17DF" w:rsidRPr="00216D72" w:rsidRDefault="00DC17DF" w:rsidP="00DC17DF">
      <w:pPr>
        <w:ind w:left="-1134"/>
        <w:rPr>
          <w:i/>
        </w:rPr>
      </w:pPr>
      <w:r w:rsidRPr="00216D72">
        <w:rPr>
          <w:i/>
        </w:rPr>
        <w:t>…………………………………………………………………….</w:t>
      </w:r>
      <w:r w:rsidRPr="00216D72">
        <w:rPr>
          <w:i/>
        </w:rPr>
        <w:tab/>
      </w:r>
      <w:r w:rsidRPr="00216D72">
        <w:rPr>
          <w:i/>
        </w:rPr>
        <w:tab/>
        <w:t>(functie)</w:t>
      </w:r>
    </w:p>
    <w:p w:rsidR="00DC17DF" w:rsidRPr="00216D72" w:rsidRDefault="00DC17DF" w:rsidP="00DC17DF">
      <w:pPr>
        <w:ind w:left="-1134"/>
        <w:rPr>
          <w:i/>
        </w:rPr>
      </w:pPr>
    </w:p>
    <w:p w:rsidR="00DC17DF" w:rsidRPr="00216D72" w:rsidRDefault="00DC17DF" w:rsidP="00DC17DF">
      <w:pPr>
        <w:ind w:left="-1134"/>
        <w:rPr>
          <w:snapToGrid w:val="0"/>
        </w:rPr>
      </w:pPr>
    </w:p>
    <w:p w:rsidR="00DC17DF" w:rsidRPr="00216D72" w:rsidRDefault="00DC17DF" w:rsidP="00DC17DF">
      <w:pPr>
        <w:ind w:left="-1134"/>
      </w:pPr>
      <w:r w:rsidRPr="00216D72">
        <w:rPr>
          <w:snapToGrid w:val="0"/>
        </w:rPr>
        <w:t>…………………………………………………………………….</w:t>
      </w:r>
      <w:r w:rsidRPr="00216D72">
        <w:rPr>
          <w:snapToGrid w:val="0"/>
        </w:rPr>
        <w:tab/>
      </w:r>
      <w:r w:rsidRPr="00216D72">
        <w:rPr>
          <w:snapToGrid w:val="0"/>
        </w:rPr>
        <w:tab/>
      </w:r>
      <w:r w:rsidRPr="00216D72">
        <w:rPr>
          <w:i/>
          <w:noProof/>
        </w:rPr>
        <w:t>(handtekening)</w:t>
      </w:r>
    </w:p>
    <w:p w:rsidR="00DC17DF" w:rsidRPr="00216D72" w:rsidRDefault="00DC17DF" w:rsidP="00E50FCE">
      <w:pPr>
        <w:pStyle w:val="Tabbladtitel"/>
        <w:jc w:val="left"/>
        <w:sectPr w:rsidR="00DC17DF" w:rsidRPr="00216D72" w:rsidSect="00F57792">
          <w:footerReference w:type="even" r:id="rId12"/>
          <w:footerReference w:type="default" r:id="rId13"/>
          <w:footerReference w:type="first" r:id="rId14"/>
          <w:pgSz w:w="11906" w:h="16838" w:code="9"/>
          <w:pgMar w:top="1985" w:right="1559" w:bottom="1418" w:left="2410" w:header="425" w:footer="403" w:gutter="0"/>
          <w:cols w:space="708"/>
          <w:titlePg/>
          <w:docGrid w:linePitch="360"/>
        </w:sectPr>
      </w:pPr>
    </w:p>
    <w:p w:rsidR="0043750F" w:rsidRPr="00216D72" w:rsidRDefault="0043750F" w:rsidP="00A511FB">
      <w:pPr>
        <w:pStyle w:val="Geenafstand"/>
        <w:ind w:left="-993"/>
      </w:pPr>
      <w:bookmarkStart w:id="15" w:name="_Toc464634541"/>
      <w:r w:rsidRPr="00216D72">
        <w:rPr>
          <w:b/>
          <w:bCs/>
          <w:color w:val="00769E" w:themeColor="accent2"/>
          <w:sz w:val="28"/>
          <w:szCs w:val="28"/>
        </w:rPr>
        <w:lastRenderedPageBreak/>
        <w:t>Bijlage 2: Opgave</w:t>
      </w:r>
      <w:r w:rsidR="00A511FB" w:rsidRPr="00216D72">
        <w:rPr>
          <w:b/>
          <w:bCs/>
          <w:color w:val="00769E" w:themeColor="accent2"/>
          <w:sz w:val="28"/>
          <w:szCs w:val="28"/>
        </w:rPr>
        <w:t>formulier referentieproject</w:t>
      </w:r>
    </w:p>
    <w:p w:rsidR="0043750F" w:rsidRPr="00216D72" w:rsidRDefault="0043750F" w:rsidP="0043750F">
      <w:pPr>
        <w:ind w:left="-1134"/>
      </w:pPr>
    </w:p>
    <w:p w:rsidR="00A511FB" w:rsidRPr="00216D72" w:rsidRDefault="00A511FB" w:rsidP="002053BB">
      <w:pPr>
        <w:ind w:left="-993"/>
        <w:rPr>
          <w:sz w:val="22"/>
          <w:highlight w:val="yellow"/>
        </w:rPr>
      </w:pPr>
      <w:r w:rsidRPr="00216D72">
        <w:rPr>
          <w:b/>
          <w:color w:val="267AA1"/>
          <w:sz w:val="24"/>
          <w:szCs w:val="24"/>
        </w:rPr>
        <w:t>Opgaveformulier referenties</w:t>
      </w:r>
    </w:p>
    <w:p w:rsidR="00A511FB" w:rsidRPr="00216D72" w:rsidRDefault="00A511FB" w:rsidP="00A511FB">
      <w:pPr>
        <w:ind w:left="-993"/>
        <w:rPr>
          <w:iCs/>
          <w:sz w:val="24"/>
        </w:rPr>
      </w:pPr>
    </w:p>
    <w:p w:rsidR="002053BB" w:rsidRPr="00216D72" w:rsidRDefault="002053BB" w:rsidP="002053BB">
      <w:pPr>
        <w:ind w:left="-993"/>
        <w:rPr>
          <w:b/>
          <w:bCs/>
        </w:rPr>
      </w:pPr>
      <w:r w:rsidRPr="00216D72">
        <w:rPr>
          <w:b/>
          <w:bCs/>
        </w:rPr>
        <w:t>Ter onderbouwing van:</w:t>
      </w:r>
    </w:p>
    <w:p w:rsidR="002053BB" w:rsidRPr="00216D72" w:rsidRDefault="002053BB" w:rsidP="002053BB">
      <w:pPr>
        <w:ind w:left="-993"/>
      </w:pPr>
      <w:r w:rsidRPr="00216D72">
        <w:t>(</w:t>
      </w:r>
      <w:r w:rsidRPr="00216D72">
        <w:rPr>
          <w:i/>
          <w:iCs/>
        </w:rPr>
        <w:t xml:space="preserve">vink aan indien van </w:t>
      </w:r>
      <w:r w:rsidR="00B53F13" w:rsidRPr="00216D72">
        <w:rPr>
          <w:i/>
          <w:iCs/>
        </w:rPr>
        <w:t>toepassing</w:t>
      </w:r>
      <w:r w:rsidRPr="00216D72">
        <w:t>)</w:t>
      </w:r>
    </w:p>
    <w:p w:rsidR="002053BB" w:rsidRPr="00216D72" w:rsidRDefault="002053BB" w:rsidP="002053BB">
      <w:pPr>
        <w:ind w:left="-993"/>
      </w:pPr>
    </w:p>
    <w:tbl>
      <w:tblPr>
        <w:tblStyle w:val="Tabelraster"/>
        <w:tblW w:w="0" w:type="auto"/>
        <w:tblInd w:w="-993" w:type="dxa"/>
        <w:tblLook w:val="04A0" w:firstRow="1" w:lastRow="0" w:firstColumn="1" w:lastColumn="0" w:noHBand="0" w:noVBand="1"/>
      </w:tblPr>
      <w:tblGrid>
        <w:gridCol w:w="2548"/>
        <w:gridCol w:w="425"/>
        <w:gridCol w:w="1276"/>
        <w:gridCol w:w="2551"/>
        <w:gridCol w:w="425"/>
      </w:tblGrid>
      <w:tr w:rsidR="002053BB" w:rsidRPr="00216D72" w:rsidTr="002053BB">
        <w:tc>
          <w:tcPr>
            <w:tcW w:w="2548" w:type="dxa"/>
          </w:tcPr>
          <w:p w:rsidR="002053BB" w:rsidRPr="00216D72" w:rsidRDefault="002053BB" w:rsidP="00B53F13">
            <w:pPr>
              <w:spacing w:line="360" w:lineRule="auto"/>
            </w:pPr>
            <w:r w:rsidRPr="00216D72">
              <w:t xml:space="preserve">TG01 </w:t>
            </w:r>
            <w:r w:rsidRPr="00216D72">
              <w:rPr>
                <w:sz w:val="18"/>
                <w:szCs w:val="20"/>
              </w:rPr>
              <w:t>(</w:t>
            </w:r>
            <w:r w:rsidRPr="00216D72">
              <w:rPr>
                <w:i/>
                <w:iCs/>
                <w:sz w:val="18"/>
                <w:szCs w:val="20"/>
              </w:rPr>
              <w:t>paragraaf 5.3.2</w:t>
            </w:r>
            <w:r w:rsidRPr="00216D72">
              <w:rPr>
                <w:sz w:val="18"/>
                <w:szCs w:val="20"/>
              </w:rPr>
              <w:t>)</w:t>
            </w:r>
          </w:p>
        </w:tc>
        <w:tc>
          <w:tcPr>
            <w:tcW w:w="425" w:type="dxa"/>
          </w:tcPr>
          <w:p w:rsidR="002053BB" w:rsidRPr="00216D72" w:rsidRDefault="002053BB" w:rsidP="00CA5E06">
            <w:pPr>
              <w:spacing w:line="360" w:lineRule="auto"/>
              <w:jc w:val="center"/>
            </w:pPr>
          </w:p>
        </w:tc>
        <w:tc>
          <w:tcPr>
            <w:tcW w:w="1276" w:type="dxa"/>
            <w:tcBorders>
              <w:top w:val="nil"/>
              <w:bottom w:val="nil"/>
            </w:tcBorders>
          </w:tcPr>
          <w:p w:rsidR="002053BB" w:rsidRPr="00216D72" w:rsidRDefault="002053BB" w:rsidP="00B53F13">
            <w:pPr>
              <w:spacing w:line="360" w:lineRule="auto"/>
            </w:pPr>
          </w:p>
        </w:tc>
        <w:tc>
          <w:tcPr>
            <w:tcW w:w="2551" w:type="dxa"/>
          </w:tcPr>
          <w:p w:rsidR="002053BB" w:rsidRPr="00216D72" w:rsidRDefault="002053BB" w:rsidP="00B53F13">
            <w:pPr>
              <w:spacing w:line="360" w:lineRule="auto"/>
            </w:pPr>
            <w:r w:rsidRPr="00216D72">
              <w:t xml:space="preserve">SC03 </w:t>
            </w:r>
            <w:r w:rsidRPr="00216D72">
              <w:rPr>
                <w:sz w:val="18"/>
                <w:szCs w:val="20"/>
              </w:rPr>
              <w:t>(</w:t>
            </w:r>
            <w:r w:rsidRPr="00216D72">
              <w:rPr>
                <w:i/>
                <w:iCs/>
                <w:sz w:val="18"/>
                <w:szCs w:val="20"/>
              </w:rPr>
              <w:t>paragraaf 7.3.3</w:t>
            </w:r>
            <w:r w:rsidRPr="00216D72">
              <w:rPr>
                <w:sz w:val="18"/>
                <w:szCs w:val="20"/>
              </w:rPr>
              <w:t>)</w:t>
            </w:r>
          </w:p>
        </w:tc>
        <w:tc>
          <w:tcPr>
            <w:tcW w:w="425" w:type="dxa"/>
          </w:tcPr>
          <w:p w:rsidR="002053BB" w:rsidRPr="00216D72" w:rsidRDefault="002053BB" w:rsidP="00CA5E06">
            <w:pPr>
              <w:spacing w:line="360" w:lineRule="auto"/>
              <w:jc w:val="center"/>
            </w:pPr>
          </w:p>
        </w:tc>
      </w:tr>
      <w:tr w:rsidR="002053BB" w:rsidRPr="00216D72" w:rsidTr="002053BB">
        <w:tc>
          <w:tcPr>
            <w:tcW w:w="2548" w:type="dxa"/>
          </w:tcPr>
          <w:p w:rsidR="002053BB" w:rsidRPr="00216D72" w:rsidRDefault="002053BB" w:rsidP="00B53F13">
            <w:pPr>
              <w:spacing w:line="360" w:lineRule="auto"/>
            </w:pPr>
            <w:r w:rsidRPr="00216D72">
              <w:t xml:space="preserve">SC01 </w:t>
            </w:r>
            <w:r w:rsidRPr="00216D72">
              <w:rPr>
                <w:sz w:val="18"/>
                <w:szCs w:val="20"/>
              </w:rPr>
              <w:t>(</w:t>
            </w:r>
            <w:r w:rsidRPr="00216D72">
              <w:rPr>
                <w:i/>
                <w:iCs/>
                <w:sz w:val="18"/>
                <w:szCs w:val="20"/>
              </w:rPr>
              <w:t>paragraaf 7.3.3</w:t>
            </w:r>
            <w:r w:rsidRPr="00216D72">
              <w:rPr>
                <w:sz w:val="18"/>
                <w:szCs w:val="20"/>
              </w:rPr>
              <w:t>)</w:t>
            </w:r>
          </w:p>
        </w:tc>
        <w:tc>
          <w:tcPr>
            <w:tcW w:w="425" w:type="dxa"/>
          </w:tcPr>
          <w:p w:rsidR="002053BB" w:rsidRPr="00216D72" w:rsidRDefault="002053BB" w:rsidP="00CA5E06">
            <w:pPr>
              <w:spacing w:line="360" w:lineRule="auto"/>
              <w:jc w:val="center"/>
            </w:pPr>
          </w:p>
        </w:tc>
        <w:tc>
          <w:tcPr>
            <w:tcW w:w="1276" w:type="dxa"/>
            <w:tcBorders>
              <w:top w:val="nil"/>
              <w:bottom w:val="nil"/>
            </w:tcBorders>
          </w:tcPr>
          <w:p w:rsidR="002053BB" w:rsidRPr="00216D72" w:rsidRDefault="002053BB" w:rsidP="00B53F13">
            <w:pPr>
              <w:spacing w:line="360" w:lineRule="auto"/>
            </w:pPr>
          </w:p>
        </w:tc>
        <w:tc>
          <w:tcPr>
            <w:tcW w:w="2551" w:type="dxa"/>
          </w:tcPr>
          <w:p w:rsidR="002053BB" w:rsidRPr="00216D72" w:rsidRDefault="002053BB" w:rsidP="00B53F13">
            <w:pPr>
              <w:spacing w:line="360" w:lineRule="auto"/>
            </w:pPr>
            <w:r w:rsidRPr="00216D72">
              <w:t xml:space="preserve">SC04 </w:t>
            </w:r>
            <w:r w:rsidRPr="00216D72">
              <w:rPr>
                <w:sz w:val="18"/>
                <w:szCs w:val="20"/>
              </w:rPr>
              <w:t>(</w:t>
            </w:r>
            <w:r w:rsidRPr="00216D72">
              <w:rPr>
                <w:i/>
                <w:iCs/>
                <w:sz w:val="18"/>
                <w:szCs w:val="20"/>
              </w:rPr>
              <w:t>paragraaf 7.3.3</w:t>
            </w:r>
            <w:r w:rsidRPr="00216D72">
              <w:rPr>
                <w:sz w:val="18"/>
                <w:szCs w:val="20"/>
              </w:rPr>
              <w:t>)</w:t>
            </w:r>
          </w:p>
        </w:tc>
        <w:tc>
          <w:tcPr>
            <w:tcW w:w="425" w:type="dxa"/>
          </w:tcPr>
          <w:p w:rsidR="002053BB" w:rsidRPr="00216D72" w:rsidRDefault="002053BB" w:rsidP="00CA5E06">
            <w:pPr>
              <w:spacing w:line="360" w:lineRule="auto"/>
              <w:jc w:val="center"/>
            </w:pPr>
          </w:p>
        </w:tc>
      </w:tr>
      <w:tr w:rsidR="002053BB" w:rsidRPr="00216D72" w:rsidTr="002053BB">
        <w:tc>
          <w:tcPr>
            <w:tcW w:w="2548" w:type="dxa"/>
          </w:tcPr>
          <w:p w:rsidR="002053BB" w:rsidRPr="00216D72" w:rsidRDefault="002053BB" w:rsidP="00B53F13">
            <w:pPr>
              <w:spacing w:line="360" w:lineRule="auto"/>
            </w:pPr>
            <w:r w:rsidRPr="00216D72">
              <w:t xml:space="preserve">SC02 </w:t>
            </w:r>
            <w:r w:rsidRPr="00216D72">
              <w:rPr>
                <w:sz w:val="18"/>
                <w:szCs w:val="20"/>
              </w:rPr>
              <w:t>(</w:t>
            </w:r>
            <w:r w:rsidRPr="00216D72">
              <w:rPr>
                <w:i/>
                <w:iCs/>
                <w:sz w:val="18"/>
                <w:szCs w:val="20"/>
              </w:rPr>
              <w:t>paragraaf 7.3.3</w:t>
            </w:r>
            <w:r w:rsidRPr="00216D72">
              <w:rPr>
                <w:sz w:val="18"/>
                <w:szCs w:val="20"/>
              </w:rPr>
              <w:t>)</w:t>
            </w:r>
          </w:p>
        </w:tc>
        <w:tc>
          <w:tcPr>
            <w:tcW w:w="425" w:type="dxa"/>
          </w:tcPr>
          <w:p w:rsidR="002053BB" w:rsidRPr="00216D72" w:rsidRDefault="002053BB" w:rsidP="00CA5E06">
            <w:pPr>
              <w:spacing w:line="360" w:lineRule="auto"/>
              <w:jc w:val="center"/>
            </w:pPr>
          </w:p>
        </w:tc>
        <w:tc>
          <w:tcPr>
            <w:tcW w:w="1276" w:type="dxa"/>
            <w:tcBorders>
              <w:top w:val="nil"/>
              <w:bottom w:val="nil"/>
            </w:tcBorders>
          </w:tcPr>
          <w:p w:rsidR="002053BB" w:rsidRPr="00216D72" w:rsidRDefault="002053BB" w:rsidP="00B53F13">
            <w:pPr>
              <w:spacing w:line="360" w:lineRule="auto"/>
            </w:pPr>
          </w:p>
        </w:tc>
        <w:tc>
          <w:tcPr>
            <w:tcW w:w="2551" w:type="dxa"/>
          </w:tcPr>
          <w:p w:rsidR="002053BB" w:rsidRPr="00216D72" w:rsidRDefault="002053BB" w:rsidP="00B53F13">
            <w:pPr>
              <w:spacing w:line="360" w:lineRule="auto"/>
            </w:pPr>
            <w:r w:rsidRPr="00216D72">
              <w:t xml:space="preserve">SC05 </w:t>
            </w:r>
            <w:r w:rsidRPr="00216D72">
              <w:rPr>
                <w:sz w:val="18"/>
                <w:szCs w:val="20"/>
              </w:rPr>
              <w:t>(</w:t>
            </w:r>
            <w:r w:rsidRPr="00216D72">
              <w:rPr>
                <w:i/>
                <w:iCs/>
                <w:sz w:val="18"/>
                <w:szCs w:val="20"/>
              </w:rPr>
              <w:t>paragraaf 7.3.3</w:t>
            </w:r>
            <w:r w:rsidRPr="00216D72">
              <w:rPr>
                <w:sz w:val="18"/>
                <w:szCs w:val="20"/>
              </w:rPr>
              <w:t>)</w:t>
            </w:r>
          </w:p>
        </w:tc>
        <w:tc>
          <w:tcPr>
            <w:tcW w:w="425" w:type="dxa"/>
          </w:tcPr>
          <w:p w:rsidR="002053BB" w:rsidRPr="00216D72" w:rsidRDefault="002053BB" w:rsidP="00CA5E06">
            <w:pPr>
              <w:spacing w:line="360" w:lineRule="auto"/>
              <w:jc w:val="center"/>
            </w:pPr>
          </w:p>
        </w:tc>
      </w:tr>
    </w:tbl>
    <w:p w:rsidR="002053BB" w:rsidRPr="00216D72" w:rsidRDefault="002053BB" w:rsidP="002053BB">
      <w:pPr>
        <w:ind w:left="-993"/>
      </w:pPr>
    </w:p>
    <w:p w:rsidR="002053BB" w:rsidRPr="00216D72" w:rsidRDefault="002053BB" w:rsidP="002053BB">
      <w:pPr>
        <w:ind w:left="-993"/>
      </w:pPr>
    </w:p>
    <w:tbl>
      <w:tblPr>
        <w:tblStyle w:val="Tabelraster"/>
        <w:tblW w:w="8931" w:type="dxa"/>
        <w:tblInd w:w="-998" w:type="dxa"/>
        <w:tblLook w:val="04A0" w:firstRow="1" w:lastRow="0" w:firstColumn="1" w:lastColumn="0" w:noHBand="0" w:noVBand="1"/>
      </w:tblPr>
      <w:tblGrid>
        <w:gridCol w:w="4112"/>
        <w:gridCol w:w="4819"/>
      </w:tblGrid>
      <w:tr w:rsidR="002053BB" w:rsidRPr="00216D72" w:rsidTr="00274EA9">
        <w:tc>
          <w:tcPr>
            <w:tcW w:w="4112" w:type="dxa"/>
            <w:tcBorders>
              <w:top w:val="single" w:sz="4" w:space="0" w:color="auto"/>
              <w:left w:val="single" w:sz="4" w:space="0" w:color="auto"/>
              <w:bottom w:val="single" w:sz="4" w:space="0" w:color="auto"/>
              <w:right w:val="single" w:sz="4" w:space="0" w:color="auto"/>
            </w:tcBorders>
          </w:tcPr>
          <w:p w:rsidR="002053BB" w:rsidRPr="00216D72" w:rsidRDefault="002053BB" w:rsidP="002053BB">
            <w:pPr>
              <w:rPr>
                <w:b/>
                <w:bCs/>
              </w:rPr>
            </w:pPr>
            <w:r w:rsidRPr="00216D72">
              <w:rPr>
                <w:b/>
                <w:bCs/>
              </w:rPr>
              <w:t>Naam project</w:t>
            </w:r>
          </w:p>
        </w:tc>
        <w:tc>
          <w:tcPr>
            <w:tcW w:w="4819" w:type="dxa"/>
            <w:tcBorders>
              <w:top w:val="single" w:sz="4" w:space="0" w:color="auto"/>
              <w:left w:val="single" w:sz="4" w:space="0" w:color="auto"/>
              <w:bottom w:val="single" w:sz="4" w:space="0" w:color="auto"/>
              <w:right w:val="single" w:sz="4" w:space="0" w:color="auto"/>
            </w:tcBorders>
          </w:tcPr>
          <w:p w:rsidR="002053BB" w:rsidRPr="00216D72" w:rsidRDefault="002053BB" w:rsidP="002053BB">
            <w:r w:rsidRPr="00216D72">
              <w:t>…</w:t>
            </w:r>
          </w:p>
          <w:p w:rsidR="002053BB" w:rsidRPr="00216D72" w:rsidRDefault="002053BB" w:rsidP="002053BB"/>
          <w:p w:rsidR="002053BB" w:rsidRPr="00216D72" w:rsidRDefault="002053BB" w:rsidP="002053BB"/>
        </w:tc>
      </w:tr>
      <w:tr w:rsidR="002053BB" w:rsidRPr="00216D72" w:rsidTr="00274EA9">
        <w:tc>
          <w:tcPr>
            <w:tcW w:w="4112" w:type="dxa"/>
            <w:tcBorders>
              <w:top w:val="single" w:sz="4" w:space="0" w:color="auto"/>
              <w:left w:val="single" w:sz="4" w:space="0" w:color="auto"/>
              <w:bottom w:val="single" w:sz="4" w:space="0" w:color="auto"/>
              <w:right w:val="single" w:sz="4" w:space="0" w:color="auto"/>
            </w:tcBorders>
          </w:tcPr>
          <w:p w:rsidR="002053BB" w:rsidRPr="00216D72" w:rsidRDefault="002053BB" w:rsidP="002053BB">
            <w:pPr>
              <w:rPr>
                <w:b/>
                <w:bCs/>
              </w:rPr>
            </w:pPr>
            <w:r w:rsidRPr="00216D72">
              <w:rPr>
                <w:b/>
                <w:bCs/>
              </w:rPr>
              <w:t>Beschrijving opdracht</w:t>
            </w:r>
          </w:p>
          <w:p w:rsidR="002053BB" w:rsidRPr="00216D72" w:rsidRDefault="002053BB" w:rsidP="002053BB">
            <w:pPr>
              <w:rPr>
                <w:i/>
                <w:iCs/>
              </w:rPr>
            </w:pPr>
            <w:r w:rsidRPr="00216D72">
              <w:rPr>
                <w:i/>
                <w:iCs/>
              </w:rPr>
              <w:t>(korte beschrijving van het project</w:t>
            </w:r>
          </w:p>
        </w:tc>
        <w:tc>
          <w:tcPr>
            <w:tcW w:w="4819" w:type="dxa"/>
            <w:tcBorders>
              <w:top w:val="single" w:sz="4" w:space="0" w:color="auto"/>
              <w:left w:val="single" w:sz="4" w:space="0" w:color="auto"/>
              <w:bottom w:val="single" w:sz="4" w:space="0" w:color="auto"/>
              <w:right w:val="single" w:sz="4" w:space="0" w:color="auto"/>
            </w:tcBorders>
          </w:tcPr>
          <w:p w:rsidR="002053BB" w:rsidRPr="00216D72" w:rsidRDefault="002053BB" w:rsidP="002053BB">
            <w:r w:rsidRPr="00216D72">
              <w:t>…</w:t>
            </w:r>
          </w:p>
          <w:p w:rsidR="002053BB" w:rsidRPr="00216D72" w:rsidRDefault="002053BB" w:rsidP="002053BB"/>
          <w:p w:rsidR="002053BB" w:rsidRPr="00216D72" w:rsidRDefault="002053BB" w:rsidP="002053BB"/>
          <w:p w:rsidR="002053BB" w:rsidRPr="00216D72" w:rsidRDefault="002053BB" w:rsidP="002053BB"/>
        </w:tc>
      </w:tr>
      <w:tr w:rsidR="002053BB" w:rsidRPr="00216D72" w:rsidTr="00274EA9">
        <w:tc>
          <w:tcPr>
            <w:tcW w:w="4112" w:type="dxa"/>
            <w:tcBorders>
              <w:top w:val="single" w:sz="4" w:space="0" w:color="auto"/>
              <w:left w:val="single" w:sz="4" w:space="0" w:color="auto"/>
              <w:bottom w:val="single" w:sz="4" w:space="0" w:color="auto"/>
              <w:right w:val="single" w:sz="4" w:space="0" w:color="auto"/>
            </w:tcBorders>
          </w:tcPr>
          <w:p w:rsidR="002053BB" w:rsidRPr="00216D72" w:rsidRDefault="002053BB" w:rsidP="002053BB">
            <w:pPr>
              <w:rPr>
                <w:b/>
                <w:szCs w:val="20"/>
              </w:rPr>
            </w:pPr>
            <w:r w:rsidRPr="00216D72">
              <w:rPr>
                <w:b/>
                <w:szCs w:val="20"/>
              </w:rPr>
              <w:t>Beschrijving opdracht/rol van gegadigde</w:t>
            </w:r>
          </w:p>
          <w:p w:rsidR="002053BB" w:rsidRPr="00216D72" w:rsidRDefault="002053BB" w:rsidP="002053BB">
            <w:pPr>
              <w:rPr>
                <w:bCs/>
                <w:i/>
                <w:iCs/>
                <w:szCs w:val="20"/>
              </w:rPr>
            </w:pPr>
            <w:r w:rsidRPr="00216D72">
              <w:rPr>
                <w:bCs/>
                <w:i/>
                <w:iCs/>
                <w:szCs w:val="20"/>
              </w:rPr>
              <w:t>(voor zover de opdracht van gegadigde onderdeel uitmaakt van een andere opdracht: een korte beschrijving van de rol van de gegadigde)</w:t>
            </w:r>
          </w:p>
          <w:p w:rsidR="002053BB" w:rsidRPr="00216D72" w:rsidRDefault="002053BB" w:rsidP="002053BB">
            <w:pPr>
              <w:rPr>
                <w:b/>
                <w:bCs/>
              </w:rPr>
            </w:pPr>
          </w:p>
        </w:tc>
        <w:tc>
          <w:tcPr>
            <w:tcW w:w="4819" w:type="dxa"/>
            <w:tcBorders>
              <w:top w:val="single" w:sz="4" w:space="0" w:color="auto"/>
              <w:left w:val="single" w:sz="4" w:space="0" w:color="auto"/>
              <w:bottom w:val="single" w:sz="4" w:space="0" w:color="auto"/>
              <w:right w:val="single" w:sz="4" w:space="0" w:color="auto"/>
            </w:tcBorders>
          </w:tcPr>
          <w:p w:rsidR="002053BB" w:rsidRPr="00216D72" w:rsidRDefault="002053BB" w:rsidP="002053BB">
            <w:r w:rsidRPr="00216D72">
              <w:t>…</w:t>
            </w:r>
          </w:p>
        </w:tc>
      </w:tr>
      <w:tr w:rsidR="002053BB" w:rsidRPr="00216D72" w:rsidTr="00274EA9">
        <w:tc>
          <w:tcPr>
            <w:tcW w:w="4112" w:type="dxa"/>
            <w:tcBorders>
              <w:top w:val="single" w:sz="4" w:space="0" w:color="auto"/>
              <w:left w:val="single" w:sz="4" w:space="0" w:color="auto"/>
              <w:bottom w:val="single" w:sz="4" w:space="0" w:color="auto"/>
              <w:right w:val="single" w:sz="4" w:space="0" w:color="auto"/>
            </w:tcBorders>
          </w:tcPr>
          <w:p w:rsidR="002053BB" w:rsidRPr="00216D72" w:rsidRDefault="002053BB" w:rsidP="002053BB">
            <w:pPr>
              <w:rPr>
                <w:b/>
                <w:szCs w:val="20"/>
              </w:rPr>
            </w:pPr>
            <w:r w:rsidRPr="00216D72">
              <w:rPr>
                <w:b/>
                <w:szCs w:val="20"/>
              </w:rPr>
              <w:t>Voor eigen rekening en risico uitgevoerd?</w:t>
            </w:r>
          </w:p>
        </w:tc>
        <w:tc>
          <w:tcPr>
            <w:tcW w:w="4819" w:type="dxa"/>
            <w:tcBorders>
              <w:top w:val="single" w:sz="4" w:space="0" w:color="auto"/>
              <w:left w:val="single" w:sz="4" w:space="0" w:color="auto"/>
              <w:bottom w:val="single" w:sz="4" w:space="0" w:color="auto"/>
              <w:right w:val="single" w:sz="4" w:space="0" w:color="auto"/>
            </w:tcBorders>
          </w:tcPr>
          <w:p w:rsidR="002053BB" w:rsidRPr="00216D72" w:rsidRDefault="002053BB" w:rsidP="002053BB">
            <w:r w:rsidRPr="00216D72">
              <w:t>Ja / Nee</w:t>
            </w:r>
          </w:p>
          <w:p w:rsidR="002053BB" w:rsidRPr="00216D72" w:rsidRDefault="002053BB" w:rsidP="002053BB"/>
        </w:tc>
      </w:tr>
      <w:tr w:rsidR="002053BB" w:rsidRPr="00216D72" w:rsidTr="00274EA9">
        <w:tc>
          <w:tcPr>
            <w:tcW w:w="4112" w:type="dxa"/>
            <w:tcBorders>
              <w:top w:val="single" w:sz="4" w:space="0" w:color="auto"/>
              <w:left w:val="single" w:sz="4" w:space="0" w:color="auto"/>
              <w:bottom w:val="single" w:sz="4" w:space="0" w:color="auto"/>
              <w:right w:val="single" w:sz="4" w:space="0" w:color="auto"/>
            </w:tcBorders>
          </w:tcPr>
          <w:p w:rsidR="002053BB" w:rsidRPr="00216D72" w:rsidRDefault="002053BB" w:rsidP="00F95FB6">
            <w:pPr>
              <w:rPr>
                <w:b/>
                <w:szCs w:val="20"/>
              </w:rPr>
            </w:pPr>
            <w:r w:rsidRPr="00216D72">
              <w:rPr>
                <w:b/>
                <w:szCs w:val="20"/>
              </w:rPr>
              <w:t>Datum aanvang opdracht</w:t>
            </w:r>
          </w:p>
          <w:p w:rsidR="002053BB" w:rsidRPr="00216D72" w:rsidRDefault="002053BB" w:rsidP="00F95FB6">
            <w:pPr>
              <w:rPr>
                <w:b/>
                <w:szCs w:val="20"/>
              </w:rPr>
            </w:pPr>
          </w:p>
        </w:tc>
        <w:tc>
          <w:tcPr>
            <w:tcW w:w="4819" w:type="dxa"/>
            <w:tcBorders>
              <w:top w:val="single" w:sz="4" w:space="0" w:color="auto"/>
              <w:left w:val="single" w:sz="4" w:space="0" w:color="auto"/>
              <w:bottom w:val="single" w:sz="4" w:space="0" w:color="auto"/>
              <w:right w:val="single" w:sz="4" w:space="0" w:color="auto"/>
            </w:tcBorders>
          </w:tcPr>
          <w:p w:rsidR="002053BB" w:rsidRPr="00216D72" w:rsidRDefault="002053BB" w:rsidP="002053BB">
            <w:r w:rsidRPr="00216D72">
              <w:t>…</w:t>
            </w:r>
          </w:p>
        </w:tc>
      </w:tr>
      <w:tr w:rsidR="002053BB" w:rsidRPr="00216D72" w:rsidTr="00274EA9">
        <w:tc>
          <w:tcPr>
            <w:tcW w:w="4112" w:type="dxa"/>
            <w:tcBorders>
              <w:top w:val="single" w:sz="4" w:space="0" w:color="auto"/>
              <w:left w:val="single" w:sz="4" w:space="0" w:color="auto"/>
              <w:bottom w:val="single" w:sz="4" w:space="0" w:color="auto"/>
              <w:right w:val="single" w:sz="4" w:space="0" w:color="auto"/>
            </w:tcBorders>
          </w:tcPr>
          <w:p w:rsidR="002053BB" w:rsidRPr="00216D72" w:rsidRDefault="002053BB" w:rsidP="00F95FB6">
            <w:pPr>
              <w:rPr>
                <w:b/>
                <w:szCs w:val="20"/>
              </w:rPr>
            </w:pPr>
            <w:r w:rsidRPr="00216D72">
              <w:rPr>
                <w:b/>
                <w:szCs w:val="20"/>
              </w:rPr>
              <w:t>Datum oplevering opdracht</w:t>
            </w:r>
          </w:p>
          <w:p w:rsidR="002053BB" w:rsidRPr="00216D72" w:rsidRDefault="002053BB" w:rsidP="00F95FB6">
            <w:pPr>
              <w:rPr>
                <w:b/>
                <w:szCs w:val="20"/>
              </w:rPr>
            </w:pPr>
          </w:p>
        </w:tc>
        <w:tc>
          <w:tcPr>
            <w:tcW w:w="4819" w:type="dxa"/>
            <w:tcBorders>
              <w:top w:val="single" w:sz="4" w:space="0" w:color="auto"/>
              <w:left w:val="single" w:sz="4" w:space="0" w:color="auto"/>
              <w:bottom w:val="single" w:sz="4" w:space="0" w:color="auto"/>
              <w:right w:val="single" w:sz="4" w:space="0" w:color="auto"/>
            </w:tcBorders>
          </w:tcPr>
          <w:p w:rsidR="002053BB" w:rsidRPr="00216D72" w:rsidRDefault="002053BB" w:rsidP="002053BB">
            <w:r w:rsidRPr="00216D72">
              <w:t>…</w:t>
            </w:r>
          </w:p>
        </w:tc>
      </w:tr>
      <w:tr w:rsidR="00B53F13" w:rsidRPr="00216D72" w:rsidTr="00274EA9">
        <w:tc>
          <w:tcPr>
            <w:tcW w:w="4112" w:type="dxa"/>
            <w:tcBorders>
              <w:top w:val="single" w:sz="4" w:space="0" w:color="auto"/>
              <w:left w:val="single" w:sz="4" w:space="0" w:color="auto"/>
              <w:bottom w:val="single" w:sz="4" w:space="0" w:color="auto"/>
              <w:right w:val="single" w:sz="4" w:space="0" w:color="auto"/>
            </w:tcBorders>
          </w:tcPr>
          <w:p w:rsidR="00B53F13" w:rsidRPr="00216D72" w:rsidRDefault="00B53F13" w:rsidP="00F95FB6">
            <w:pPr>
              <w:rPr>
                <w:b/>
                <w:szCs w:val="20"/>
              </w:rPr>
            </w:pPr>
            <w:r w:rsidRPr="00216D72">
              <w:rPr>
                <w:b/>
                <w:szCs w:val="20"/>
              </w:rPr>
              <w:t>Opdrachtgever</w:t>
            </w:r>
          </w:p>
          <w:p w:rsidR="00B53F13" w:rsidRPr="00216D72" w:rsidRDefault="00B53F13" w:rsidP="00F95FB6">
            <w:pPr>
              <w:rPr>
                <w:bCs/>
                <w:szCs w:val="20"/>
              </w:rPr>
            </w:pPr>
            <w:r w:rsidRPr="00216D72">
              <w:rPr>
                <w:bCs/>
                <w:szCs w:val="20"/>
              </w:rPr>
              <w:t>(</w:t>
            </w:r>
            <w:r w:rsidRPr="00216D72">
              <w:rPr>
                <w:bCs/>
                <w:i/>
                <w:iCs/>
                <w:szCs w:val="20"/>
              </w:rPr>
              <w:t>Organisatie van opdrachtgever. In geval van onderaanneming, de instantie waarvoor de hoofdaannemer het werk heeft uitgevoerd</w:t>
            </w:r>
            <w:r w:rsidRPr="00216D72">
              <w:rPr>
                <w:bCs/>
                <w:szCs w:val="20"/>
              </w:rPr>
              <w:t>)</w:t>
            </w:r>
          </w:p>
          <w:p w:rsidR="00B53F13" w:rsidRPr="00216D72" w:rsidRDefault="00B53F13" w:rsidP="00F95FB6">
            <w:pPr>
              <w:rPr>
                <w:bCs/>
                <w:szCs w:val="20"/>
              </w:rPr>
            </w:pPr>
          </w:p>
        </w:tc>
        <w:tc>
          <w:tcPr>
            <w:tcW w:w="4819" w:type="dxa"/>
            <w:tcBorders>
              <w:top w:val="single" w:sz="4" w:space="0" w:color="auto"/>
              <w:left w:val="single" w:sz="4" w:space="0" w:color="auto"/>
              <w:bottom w:val="single" w:sz="4" w:space="0" w:color="auto"/>
              <w:right w:val="single" w:sz="4" w:space="0" w:color="auto"/>
            </w:tcBorders>
          </w:tcPr>
          <w:p w:rsidR="00B53F13" w:rsidRPr="00216D72" w:rsidRDefault="00B53F13" w:rsidP="002053BB">
            <w:r w:rsidRPr="00216D72">
              <w:t>…</w:t>
            </w:r>
          </w:p>
        </w:tc>
      </w:tr>
      <w:tr w:rsidR="00B53F13" w:rsidRPr="00216D72" w:rsidTr="00274EA9">
        <w:tc>
          <w:tcPr>
            <w:tcW w:w="4112" w:type="dxa"/>
            <w:tcBorders>
              <w:top w:val="single" w:sz="4" w:space="0" w:color="auto"/>
              <w:left w:val="single" w:sz="4" w:space="0" w:color="auto"/>
              <w:bottom w:val="single" w:sz="4" w:space="0" w:color="auto"/>
              <w:right w:val="single" w:sz="4" w:space="0" w:color="auto"/>
            </w:tcBorders>
          </w:tcPr>
          <w:p w:rsidR="00B53F13" w:rsidRPr="00216D72" w:rsidRDefault="00B53F13" w:rsidP="00F95FB6">
            <w:pPr>
              <w:rPr>
                <w:b/>
                <w:szCs w:val="20"/>
              </w:rPr>
            </w:pPr>
            <w:r w:rsidRPr="00216D72">
              <w:rPr>
                <w:b/>
                <w:szCs w:val="20"/>
              </w:rPr>
              <w:t>Contactpersoon</w:t>
            </w:r>
          </w:p>
          <w:p w:rsidR="00B53F13" w:rsidRPr="00216D72" w:rsidRDefault="00B53F13" w:rsidP="00F95FB6">
            <w:pPr>
              <w:rPr>
                <w:bCs/>
                <w:szCs w:val="20"/>
              </w:rPr>
            </w:pPr>
            <w:r w:rsidRPr="00216D72">
              <w:rPr>
                <w:bCs/>
                <w:szCs w:val="20"/>
              </w:rPr>
              <w:t>(</w:t>
            </w:r>
            <w:r w:rsidRPr="00216D72">
              <w:rPr>
                <w:bCs/>
                <w:i/>
                <w:iCs/>
                <w:szCs w:val="20"/>
              </w:rPr>
              <w:t>Contactpersoon van opdrachtgever</w:t>
            </w:r>
            <w:r w:rsidRPr="00216D72">
              <w:rPr>
                <w:bCs/>
                <w:szCs w:val="20"/>
              </w:rPr>
              <w:t>)</w:t>
            </w:r>
          </w:p>
          <w:p w:rsidR="00B53F13" w:rsidRPr="00216D72" w:rsidRDefault="00B53F13" w:rsidP="00F95FB6">
            <w:pPr>
              <w:rPr>
                <w:bCs/>
                <w:szCs w:val="20"/>
              </w:rPr>
            </w:pPr>
          </w:p>
        </w:tc>
        <w:tc>
          <w:tcPr>
            <w:tcW w:w="4819" w:type="dxa"/>
            <w:tcBorders>
              <w:top w:val="single" w:sz="4" w:space="0" w:color="auto"/>
              <w:left w:val="single" w:sz="4" w:space="0" w:color="auto"/>
              <w:bottom w:val="single" w:sz="4" w:space="0" w:color="auto"/>
              <w:right w:val="single" w:sz="4" w:space="0" w:color="auto"/>
            </w:tcBorders>
          </w:tcPr>
          <w:p w:rsidR="00B53F13" w:rsidRPr="00216D72" w:rsidRDefault="00B53F13" w:rsidP="002053BB">
            <w:r w:rsidRPr="00216D72">
              <w:t>…</w:t>
            </w:r>
          </w:p>
        </w:tc>
      </w:tr>
      <w:tr w:rsidR="00B53F13" w:rsidRPr="00216D72" w:rsidTr="00274EA9">
        <w:tc>
          <w:tcPr>
            <w:tcW w:w="4112" w:type="dxa"/>
            <w:tcBorders>
              <w:top w:val="single" w:sz="4" w:space="0" w:color="auto"/>
              <w:left w:val="single" w:sz="4" w:space="0" w:color="auto"/>
              <w:bottom w:val="single" w:sz="4" w:space="0" w:color="auto"/>
              <w:right w:val="single" w:sz="4" w:space="0" w:color="auto"/>
            </w:tcBorders>
          </w:tcPr>
          <w:p w:rsidR="00B53F13" w:rsidRPr="00216D72" w:rsidRDefault="00B53F13" w:rsidP="00F95FB6">
            <w:pPr>
              <w:rPr>
                <w:b/>
                <w:szCs w:val="20"/>
              </w:rPr>
            </w:pPr>
            <w:r w:rsidRPr="00216D72">
              <w:rPr>
                <w:b/>
                <w:szCs w:val="20"/>
              </w:rPr>
              <w:t>Correspondentieadres opdrachtgever</w:t>
            </w:r>
          </w:p>
          <w:p w:rsidR="00B53F13" w:rsidRPr="00216D72" w:rsidRDefault="00B53F13" w:rsidP="00F95FB6">
            <w:pPr>
              <w:rPr>
                <w:bCs/>
                <w:szCs w:val="20"/>
              </w:rPr>
            </w:pPr>
            <w:r w:rsidRPr="00216D72">
              <w:rPr>
                <w:bCs/>
                <w:szCs w:val="20"/>
              </w:rPr>
              <w:t>(</w:t>
            </w:r>
            <w:r w:rsidRPr="00216D72">
              <w:rPr>
                <w:bCs/>
                <w:i/>
                <w:iCs/>
                <w:szCs w:val="20"/>
              </w:rPr>
              <w:t>Postadres opdrachtgever</w:t>
            </w:r>
            <w:r w:rsidRPr="00216D72">
              <w:rPr>
                <w:bCs/>
                <w:szCs w:val="20"/>
              </w:rPr>
              <w:t>)</w:t>
            </w:r>
          </w:p>
          <w:p w:rsidR="00B53F13" w:rsidRPr="00216D72" w:rsidRDefault="00B53F13" w:rsidP="00F95FB6">
            <w:pPr>
              <w:rPr>
                <w:bCs/>
                <w:szCs w:val="20"/>
              </w:rPr>
            </w:pPr>
          </w:p>
        </w:tc>
        <w:tc>
          <w:tcPr>
            <w:tcW w:w="4819" w:type="dxa"/>
            <w:tcBorders>
              <w:top w:val="single" w:sz="4" w:space="0" w:color="auto"/>
              <w:left w:val="single" w:sz="4" w:space="0" w:color="auto"/>
              <w:bottom w:val="single" w:sz="4" w:space="0" w:color="auto"/>
              <w:right w:val="single" w:sz="4" w:space="0" w:color="auto"/>
            </w:tcBorders>
          </w:tcPr>
          <w:p w:rsidR="00B53F13" w:rsidRPr="00216D72" w:rsidRDefault="00B53F13" w:rsidP="002053BB">
            <w:r w:rsidRPr="00216D72">
              <w:t>…</w:t>
            </w:r>
          </w:p>
        </w:tc>
      </w:tr>
      <w:tr w:rsidR="00B53F13" w:rsidRPr="00216D72" w:rsidTr="00274EA9">
        <w:tc>
          <w:tcPr>
            <w:tcW w:w="4112" w:type="dxa"/>
            <w:tcBorders>
              <w:top w:val="single" w:sz="4" w:space="0" w:color="auto"/>
              <w:left w:val="single" w:sz="4" w:space="0" w:color="auto"/>
              <w:bottom w:val="single" w:sz="4" w:space="0" w:color="auto"/>
              <w:right w:val="single" w:sz="4" w:space="0" w:color="auto"/>
            </w:tcBorders>
          </w:tcPr>
          <w:p w:rsidR="00B53F13" w:rsidRPr="00216D72" w:rsidRDefault="00B53F13" w:rsidP="00B53F13">
            <w:pPr>
              <w:rPr>
                <w:b/>
                <w:szCs w:val="20"/>
              </w:rPr>
            </w:pPr>
            <w:r w:rsidRPr="00216D72">
              <w:rPr>
                <w:b/>
                <w:szCs w:val="20"/>
              </w:rPr>
              <w:t>Telefoonnummer opdrachtgever</w:t>
            </w:r>
          </w:p>
          <w:p w:rsidR="00B53F13" w:rsidRPr="00216D72" w:rsidRDefault="00B53F13" w:rsidP="00B53F13">
            <w:pPr>
              <w:rPr>
                <w:b/>
                <w:szCs w:val="20"/>
              </w:rPr>
            </w:pPr>
          </w:p>
        </w:tc>
        <w:tc>
          <w:tcPr>
            <w:tcW w:w="4819" w:type="dxa"/>
            <w:tcBorders>
              <w:top w:val="single" w:sz="4" w:space="0" w:color="auto"/>
              <w:left w:val="single" w:sz="4" w:space="0" w:color="auto"/>
              <w:bottom w:val="single" w:sz="4" w:space="0" w:color="auto"/>
              <w:right w:val="single" w:sz="4" w:space="0" w:color="auto"/>
            </w:tcBorders>
          </w:tcPr>
          <w:p w:rsidR="00B53F13" w:rsidRPr="00216D72" w:rsidRDefault="00B53F13" w:rsidP="002053BB">
            <w:r w:rsidRPr="00216D72">
              <w:t>…</w:t>
            </w:r>
          </w:p>
        </w:tc>
      </w:tr>
      <w:tr w:rsidR="00B53F13" w:rsidRPr="00216D72" w:rsidTr="00274EA9">
        <w:tc>
          <w:tcPr>
            <w:tcW w:w="4112" w:type="dxa"/>
            <w:tcBorders>
              <w:top w:val="single" w:sz="4" w:space="0" w:color="auto"/>
              <w:left w:val="single" w:sz="4" w:space="0" w:color="auto"/>
              <w:bottom w:val="single" w:sz="4" w:space="0" w:color="auto"/>
              <w:right w:val="single" w:sz="4" w:space="0" w:color="auto"/>
            </w:tcBorders>
          </w:tcPr>
          <w:p w:rsidR="00B53F13" w:rsidRPr="00216D72" w:rsidRDefault="00B53F13" w:rsidP="00B53F13">
            <w:pPr>
              <w:rPr>
                <w:b/>
                <w:szCs w:val="20"/>
              </w:rPr>
            </w:pPr>
            <w:r w:rsidRPr="00216D72">
              <w:rPr>
                <w:b/>
                <w:szCs w:val="20"/>
              </w:rPr>
              <w:t>Emailadres contactpersoon opdrachtgever</w:t>
            </w:r>
          </w:p>
          <w:p w:rsidR="00B53F13" w:rsidRPr="00216D72" w:rsidRDefault="00B53F13" w:rsidP="00B53F13">
            <w:pPr>
              <w:rPr>
                <w:b/>
                <w:szCs w:val="20"/>
              </w:rPr>
            </w:pPr>
          </w:p>
        </w:tc>
        <w:tc>
          <w:tcPr>
            <w:tcW w:w="4819" w:type="dxa"/>
            <w:tcBorders>
              <w:top w:val="single" w:sz="4" w:space="0" w:color="auto"/>
              <w:left w:val="single" w:sz="4" w:space="0" w:color="auto"/>
              <w:bottom w:val="single" w:sz="4" w:space="0" w:color="auto"/>
              <w:right w:val="single" w:sz="4" w:space="0" w:color="auto"/>
            </w:tcBorders>
          </w:tcPr>
          <w:p w:rsidR="00B53F13" w:rsidRPr="00216D72" w:rsidRDefault="00B53F13" w:rsidP="002053BB">
            <w:r w:rsidRPr="00216D72">
              <w:t>…</w:t>
            </w:r>
          </w:p>
        </w:tc>
      </w:tr>
      <w:tr w:rsidR="00B53F13" w:rsidRPr="00216D72" w:rsidTr="00274EA9">
        <w:tc>
          <w:tcPr>
            <w:tcW w:w="8931" w:type="dxa"/>
            <w:gridSpan w:val="2"/>
            <w:tcBorders>
              <w:top w:val="single" w:sz="4" w:space="0" w:color="auto"/>
              <w:left w:val="nil"/>
              <w:bottom w:val="nil"/>
              <w:right w:val="nil"/>
            </w:tcBorders>
          </w:tcPr>
          <w:p w:rsidR="00B53F13" w:rsidRPr="00216D72" w:rsidRDefault="00B53F13" w:rsidP="002053BB">
            <w:pPr>
              <w:rPr>
                <w:b/>
                <w:u w:val="single"/>
              </w:rPr>
            </w:pPr>
          </w:p>
          <w:p w:rsidR="00B53F13" w:rsidRPr="00216D72" w:rsidRDefault="00B53F13" w:rsidP="002053BB">
            <w:pPr>
              <w:rPr>
                <w:b/>
                <w:u w:val="single"/>
              </w:rPr>
            </w:pPr>
          </w:p>
          <w:p w:rsidR="00B53F13" w:rsidRPr="00216D72" w:rsidRDefault="00B53F13" w:rsidP="002053BB">
            <w:pPr>
              <w:rPr>
                <w:b/>
                <w:u w:val="single"/>
              </w:rPr>
            </w:pPr>
          </w:p>
          <w:p w:rsidR="00B53F13" w:rsidRPr="00216D72" w:rsidRDefault="00B53F13" w:rsidP="002053BB">
            <w:r w:rsidRPr="00216D72">
              <w:rPr>
                <w:b/>
                <w:u w:val="single"/>
              </w:rPr>
              <w:t>De gegadigde dient dit referentieproject te kunnen onderbouwen aan de hand van een tevredenheidsverklaring inzake goede uitvoering van de opdrachtgever of de directievoerende instantie van het werk. Deze dient de gegadigde op het eerste verzoek van de aanbesteder binnen 7 dagen in te dienen.</w:t>
            </w:r>
          </w:p>
        </w:tc>
      </w:tr>
    </w:tbl>
    <w:p w:rsidR="00584AE5" w:rsidRPr="00216D72" w:rsidRDefault="00AE4B89" w:rsidP="00D16B20">
      <w:pPr>
        <w:pStyle w:val="Geenafstand"/>
        <w:ind w:left="-1134"/>
        <w:rPr>
          <w:b/>
          <w:bCs/>
          <w:color w:val="00769E" w:themeColor="accent2"/>
          <w:sz w:val="28"/>
          <w:szCs w:val="28"/>
        </w:rPr>
      </w:pPr>
      <w:bookmarkStart w:id="16" w:name="_Toc464634545"/>
      <w:bookmarkEnd w:id="15"/>
      <w:r w:rsidRPr="00216D72">
        <w:rPr>
          <w:b/>
          <w:bCs/>
          <w:color w:val="00769E" w:themeColor="accent2"/>
          <w:sz w:val="28"/>
          <w:szCs w:val="28"/>
        </w:rPr>
        <w:br w:type="page"/>
      </w:r>
      <w:r w:rsidRPr="00216D72">
        <w:rPr>
          <w:b/>
          <w:bCs/>
          <w:color w:val="00769E" w:themeColor="accent2"/>
          <w:sz w:val="28"/>
          <w:szCs w:val="28"/>
        </w:rPr>
        <w:lastRenderedPageBreak/>
        <w:t xml:space="preserve">Bijlage </w:t>
      </w:r>
      <w:r w:rsidR="00D16B20" w:rsidRPr="00216D72">
        <w:rPr>
          <w:b/>
          <w:bCs/>
          <w:color w:val="00769E" w:themeColor="accent2"/>
          <w:sz w:val="28"/>
          <w:szCs w:val="28"/>
        </w:rPr>
        <w:t>4</w:t>
      </w:r>
      <w:r w:rsidRPr="00216D72">
        <w:rPr>
          <w:b/>
          <w:bCs/>
          <w:color w:val="00769E" w:themeColor="accent2"/>
          <w:sz w:val="28"/>
          <w:szCs w:val="28"/>
        </w:rPr>
        <w:t>:</w:t>
      </w:r>
      <w:r w:rsidR="00584AE5" w:rsidRPr="00216D72">
        <w:rPr>
          <w:b/>
          <w:bCs/>
          <w:color w:val="00769E" w:themeColor="accent2"/>
          <w:sz w:val="28"/>
          <w:szCs w:val="28"/>
        </w:rPr>
        <w:t xml:space="preserve"> Verklaring aansprakelijkheden bij combinatievorming</w:t>
      </w:r>
      <w:bookmarkEnd w:id="16"/>
      <w:r w:rsidR="00584AE5" w:rsidRPr="00216D72">
        <w:rPr>
          <w:b/>
          <w:bCs/>
          <w:color w:val="00769E" w:themeColor="accent2"/>
          <w:sz w:val="28"/>
          <w:szCs w:val="28"/>
        </w:rPr>
        <w:t xml:space="preserve"> </w:t>
      </w:r>
    </w:p>
    <w:p w:rsidR="000124CF" w:rsidRPr="00216D72" w:rsidRDefault="000124CF" w:rsidP="000124CF"/>
    <w:p w:rsidR="009434C9" w:rsidRPr="00216D72" w:rsidRDefault="009434C9" w:rsidP="000124CF">
      <w:pPr>
        <w:ind w:left="-1134"/>
        <w:rPr>
          <w:b/>
          <w:color w:val="267AA1"/>
          <w:sz w:val="24"/>
          <w:szCs w:val="24"/>
          <w:u w:val="single"/>
        </w:rPr>
      </w:pPr>
      <w:r w:rsidRPr="00216D72">
        <w:rPr>
          <w:b/>
          <w:sz w:val="22"/>
          <w:u w:val="single"/>
        </w:rPr>
        <w:t>Indien van toepassing:</w:t>
      </w:r>
    </w:p>
    <w:p w:rsidR="009434C9" w:rsidRPr="00216D72" w:rsidRDefault="009434C9" w:rsidP="000124CF">
      <w:pPr>
        <w:ind w:left="-1134"/>
        <w:rPr>
          <w:b/>
          <w:color w:val="267AA1"/>
          <w:sz w:val="24"/>
          <w:szCs w:val="24"/>
        </w:rPr>
      </w:pPr>
    </w:p>
    <w:p w:rsidR="000124CF" w:rsidRPr="00216D72" w:rsidRDefault="000124CF" w:rsidP="000124CF">
      <w:pPr>
        <w:ind w:left="-1134"/>
        <w:rPr>
          <w:b/>
          <w:color w:val="267AA1"/>
          <w:sz w:val="24"/>
          <w:szCs w:val="24"/>
        </w:rPr>
      </w:pPr>
      <w:r w:rsidRPr="00216D72">
        <w:rPr>
          <w:b/>
          <w:color w:val="267AA1"/>
          <w:sz w:val="24"/>
          <w:szCs w:val="24"/>
        </w:rPr>
        <w:t>Verklaring aansprakelijkheden bij combinatievorming</w:t>
      </w:r>
    </w:p>
    <w:p w:rsidR="00584AE5" w:rsidRPr="00216D72" w:rsidRDefault="00584AE5" w:rsidP="00CD37CF"/>
    <w:p w:rsidR="00584AE5" w:rsidRPr="00216D72" w:rsidRDefault="00584AE5" w:rsidP="008B2146">
      <w:pPr>
        <w:ind w:left="-1134"/>
      </w:pPr>
      <w:r w:rsidRPr="00216D72">
        <w:t>Overwegende dat ……………………………………. (</w:t>
      </w:r>
      <w:r w:rsidRPr="00216D72">
        <w:rPr>
          <w:i/>
        </w:rPr>
        <w:t>naam van de combinatie</w:t>
      </w:r>
      <w:r w:rsidRPr="00216D72">
        <w:t xml:space="preserve">) zich als gegadigde aanmeldt voor de aanbesteding van </w:t>
      </w:r>
      <w:r w:rsidR="00902C97" w:rsidRPr="00216D72">
        <w:t xml:space="preserve">de </w:t>
      </w:r>
      <w:r w:rsidR="00902C97" w:rsidRPr="00216D72">
        <w:rPr>
          <w:b/>
          <w:bCs/>
        </w:rPr>
        <w:t xml:space="preserve">Biedprocedure herontwikkeling locatie </w:t>
      </w:r>
      <w:r w:rsidR="008B2146" w:rsidRPr="00216D72">
        <w:rPr>
          <w:b/>
          <w:bCs/>
        </w:rPr>
        <w:t>Boskamp</w:t>
      </w:r>
      <w:r w:rsidR="00902C97" w:rsidRPr="00216D72">
        <w:rPr>
          <w:b/>
          <w:bCs/>
        </w:rPr>
        <w:t xml:space="preserve"> te Roden</w:t>
      </w:r>
      <w:r w:rsidRPr="00216D72">
        <w:t>.</w:t>
      </w:r>
    </w:p>
    <w:p w:rsidR="00584AE5" w:rsidRPr="00216D72" w:rsidRDefault="00584AE5" w:rsidP="00584AE5">
      <w:pPr>
        <w:ind w:left="-1134"/>
      </w:pPr>
    </w:p>
    <w:p w:rsidR="00584AE5" w:rsidRPr="00216D72" w:rsidRDefault="00584AE5" w:rsidP="00584AE5">
      <w:pPr>
        <w:ind w:left="-1134"/>
      </w:pPr>
    </w:p>
    <w:p w:rsidR="00584AE5" w:rsidRPr="00216D72" w:rsidRDefault="00584AE5" w:rsidP="00584AE5">
      <w:pPr>
        <w:ind w:left="-1134"/>
      </w:pPr>
      <w:r w:rsidRPr="00216D72">
        <w:t>Ondergetekende, in zijn hoedanigheid als rechtsgeldig vertegenwoordiger van ………………………………</w:t>
      </w:r>
    </w:p>
    <w:p w:rsidR="00584AE5" w:rsidRPr="00216D72" w:rsidRDefault="00584AE5" w:rsidP="00584AE5">
      <w:pPr>
        <w:ind w:left="-1134"/>
      </w:pPr>
      <w:r w:rsidRPr="00216D72">
        <w:t>…………………… ………………………………………………………………………………………..(</w:t>
      </w:r>
      <w:r w:rsidRPr="00216D72">
        <w:rPr>
          <w:i/>
        </w:rPr>
        <w:t>statutaire naam combinant</w:t>
      </w:r>
      <w:r w:rsidRPr="00216D72">
        <w:t>)</w:t>
      </w:r>
    </w:p>
    <w:p w:rsidR="00584AE5" w:rsidRPr="00216D72" w:rsidRDefault="00584AE5" w:rsidP="00584AE5">
      <w:pPr>
        <w:ind w:left="-1134"/>
        <w:rPr>
          <w:i/>
          <w:iCs/>
        </w:rPr>
      </w:pPr>
      <w:r w:rsidRPr="00216D72">
        <w:t>gevestigd te ……………………………………. …………………………………………………….……als lid van de combinatie, verklaart dat hij hoofdelijk aansprakelijk is voor de juiste en volledige nakoming van de wettelijke en contractuele verplichtingen welke voortvloeien uit de uitvoering van onderhavig project.</w:t>
      </w:r>
    </w:p>
    <w:p w:rsidR="00584AE5" w:rsidRPr="00216D72" w:rsidRDefault="00584AE5" w:rsidP="00584AE5">
      <w:pPr>
        <w:ind w:left="-1134"/>
      </w:pPr>
    </w:p>
    <w:p w:rsidR="00584AE5" w:rsidRPr="00216D72" w:rsidRDefault="00584AE5" w:rsidP="00584AE5">
      <w:pPr>
        <w:ind w:left="-1134"/>
        <w:rPr>
          <w:i/>
          <w:iCs/>
        </w:rPr>
      </w:pPr>
      <w:r w:rsidRPr="00216D72">
        <w:t>De leiding van de combinatie in handen is van ………………………………………………….., (</w:t>
      </w:r>
      <w:r w:rsidRPr="00216D72">
        <w:rPr>
          <w:i/>
        </w:rPr>
        <w:t>naam penvoerende lid van de combinatie</w:t>
      </w:r>
      <w:r w:rsidRPr="00216D72">
        <w:t xml:space="preserve">) welke als penvoerder van de combinatie zal optreden en het enig aanspreekpunt voor de aanbestedende dienst/opdrachtgever zal zijn. </w:t>
      </w:r>
    </w:p>
    <w:p w:rsidR="00584AE5" w:rsidRPr="00216D72" w:rsidRDefault="00584AE5" w:rsidP="00584AE5">
      <w:pPr>
        <w:ind w:left="-1134"/>
      </w:pPr>
    </w:p>
    <w:p w:rsidR="00584AE5" w:rsidRPr="00216D72" w:rsidRDefault="00584AE5" w:rsidP="00584AE5">
      <w:pPr>
        <w:ind w:left="-1134"/>
      </w:pPr>
    </w:p>
    <w:p w:rsidR="00584AE5" w:rsidRPr="00216D72" w:rsidRDefault="00584AE5" w:rsidP="00584AE5">
      <w:pPr>
        <w:ind w:left="-1134"/>
      </w:pPr>
    </w:p>
    <w:p w:rsidR="00584AE5" w:rsidRPr="00216D72" w:rsidRDefault="00584AE5" w:rsidP="00584AE5">
      <w:pPr>
        <w:ind w:left="-1134"/>
      </w:pPr>
      <w:r w:rsidRPr="00216D72">
        <w:t>Aldus naar waarheid opgemaakt op ………………………(</w:t>
      </w:r>
      <w:r w:rsidRPr="00216D72">
        <w:rPr>
          <w:i/>
        </w:rPr>
        <w:t>datum</w:t>
      </w:r>
      <w:r w:rsidRPr="00216D72">
        <w:t>) te ………………………….. (</w:t>
      </w:r>
      <w:r w:rsidRPr="00216D72">
        <w:rPr>
          <w:i/>
        </w:rPr>
        <w:t>plaats</w:t>
      </w:r>
      <w:r w:rsidRPr="00216D72">
        <w:t>)</w:t>
      </w:r>
    </w:p>
    <w:p w:rsidR="00584AE5" w:rsidRPr="00216D72" w:rsidRDefault="00584AE5" w:rsidP="00584AE5"/>
    <w:p w:rsidR="00584AE5" w:rsidRPr="00216D72" w:rsidRDefault="00584AE5" w:rsidP="00584AE5"/>
    <w:p w:rsidR="00584AE5" w:rsidRPr="00216D72" w:rsidRDefault="00584AE5" w:rsidP="00584AE5"/>
    <w:tbl>
      <w:tblPr>
        <w:tblW w:w="9726" w:type="dxa"/>
        <w:tblInd w:w="-1026" w:type="dxa"/>
        <w:tblLook w:val="01E0" w:firstRow="1" w:lastRow="1" w:firstColumn="1" w:lastColumn="1" w:noHBand="0" w:noVBand="0"/>
      </w:tblPr>
      <w:tblGrid>
        <w:gridCol w:w="6326"/>
        <w:gridCol w:w="3400"/>
      </w:tblGrid>
      <w:tr w:rsidR="00584AE5" w:rsidRPr="00216D72" w:rsidTr="00CD37CF">
        <w:tc>
          <w:tcPr>
            <w:tcW w:w="6326" w:type="dxa"/>
          </w:tcPr>
          <w:p w:rsidR="00584AE5" w:rsidRPr="00216D72" w:rsidRDefault="00584AE5" w:rsidP="00CD37CF"/>
          <w:p w:rsidR="00584AE5" w:rsidRPr="00216D72" w:rsidRDefault="00584AE5" w:rsidP="00CD37CF">
            <w:pPr>
              <w:rPr>
                <w:i/>
                <w:snapToGrid w:val="0"/>
              </w:rPr>
            </w:pPr>
            <w:r w:rsidRPr="00216D72">
              <w:rPr>
                <w:i/>
                <w:snapToGrid w:val="0"/>
              </w:rPr>
              <w:t>……………..……………………</w:t>
            </w:r>
            <w:r w:rsidRPr="00216D72">
              <w:rPr>
                <w:i/>
                <w:snapToGrid w:val="0"/>
              </w:rPr>
              <w:tab/>
            </w:r>
          </w:p>
          <w:p w:rsidR="00584AE5" w:rsidRPr="00216D72" w:rsidRDefault="00584AE5" w:rsidP="00CD37CF">
            <w:pPr>
              <w:ind w:left="1260"/>
              <w:rPr>
                <w:i/>
                <w:snapToGrid w:val="0"/>
              </w:rPr>
            </w:pPr>
          </w:p>
        </w:tc>
        <w:tc>
          <w:tcPr>
            <w:tcW w:w="3400" w:type="dxa"/>
          </w:tcPr>
          <w:p w:rsidR="00BA58F8" w:rsidRPr="00216D72" w:rsidRDefault="00BA58F8" w:rsidP="00CD37CF">
            <w:pPr>
              <w:rPr>
                <w:i/>
              </w:rPr>
            </w:pPr>
          </w:p>
          <w:p w:rsidR="00584AE5" w:rsidRPr="00216D72" w:rsidRDefault="00584AE5" w:rsidP="00CD37CF">
            <w:pPr>
              <w:rPr>
                <w:i/>
              </w:rPr>
            </w:pPr>
            <w:r w:rsidRPr="00216D72">
              <w:rPr>
                <w:i/>
              </w:rPr>
              <w:t xml:space="preserve">(naam </w:t>
            </w:r>
            <w:r w:rsidRPr="00216D72">
              <w:rPr>
                <w:i/>
                <w:noProof/>
              </w:rPr>
              <w:t>rechtsgeldig vertegenwoordiger combinant</w:t>
            </w:r>
            <w:r w:rsidRPr="00216D72">
              <w:rPr>
                <w:i/>
              </w:rPr>
              <w:t>)</w:t>
            </w:r>
          </w:p>
          <w:p w:rsidR="00584AE5" w:rsidRPr="00216D72" w:rsidRDefault="00584AE5" w:rsidP="00CD37CF">
            <w:pPr>
              <w:ind w:left="1260"/>
              <w:rPr>
                <w:i/>
                <w:snapToGrid w:val="0"/>
              </w:rPr>
            </w:pPr>
          </w:p>
        </w:tc>
      </w:tr>
      <w:tr w:rsidR="00584AE5" w:rsidRPr="00216D72" w:rsidTr="00CD37CF">
        <w:tc>
          <w:tcPr>
            <w:tcW w:w="6326" w:type="dxa"/>
          </w:tcPr>
          <w:p w:rsidR="00584AE5" w:rsidRPr="00216D72" w:rsidRDefault="00584AE5" w:rsidP="00CD37CF">
            <w:pPr>
              <w:rPr>
                <w:i/>
                <w:snapToGrid w:val="0"/>
              </w:rPr>
            </w:pPr>
            <w:r w:rsidRPr="00216D72">
              <w:rPr>
                <w:i/>
                <w:snapToGrid w:val="0"/>
              </w:rPr>
              <w:t>……………………………………</w:t>
            </w:r>
          </w:p>
          <w:p w:rsidR="00584AE5" w:rsidRPr="00216D72" w:rsidRDefault="00584AE5" w:rsidP="00CD37CF">
            <w:pPr>
              <w:ind w:left="1260"/>
              <w:rPr>
                <w:i/>
                <w:snapToGrid w:val="0"/>
              </w:rPr>
            </w:pPr>
          </w:p>
        </w:tc>
        <w:tc>
          <w:tcPr>
            <w:tcW w:w="3400" w:type="dxa"/>
          </w:tcPr>
          <w:p w:rsidR="00584AE5" w:rsidRPr="00216D72" w:rsidRDefault="00584AE5" w:rsidP="00CD37CF">
            <w:pPr>
              <w:rPr>
                <w:i/>
                <w:snapToGrid w:val="0"/>
              </w:rPr>
            </w:pPr>
            <w:r w:rsidRPr="00216D72">
              <w:rPr>
                <w:i/>
                <w:snapToGrid w:val="0"/>
              </w:rPr>
              <w:t>(functie)</w:t>
            </w:r>
          </w:p>
        </w:tc>
      </w:tr>
      <w:tr w:rsidR="00584AE5" w:rsidRPr="00216D72" w:rsidTr="00CD37CF">
        <w:tc>
          <w:tcPr>
            <w:tcW w:w="6326" w:type="dxa"/>
          </w:tcPr>
          <w:p w:rsidR="00584AE5" w:rsidRPr="00216D72" w:rsidRDefault="00584AE5" w:rsidP="00CD37CF">
            <w:pPr>
              <w:rPr>
                <w:i/>
                <w:snapToGrid w:val="0"/>
              </w:rPr>
            </w:pPr>
            <w:r w:rsidRPr="00216D72">
              <w:rPr>
                <w:i/>
                <w:snapToGrid w:val="0"/>
              </w:rPr>
              <w:t>……………………………………</w:t>
            </w:r>
          </w:p>
          <w:p w:rsidR="00584AE5" w:rsidRPr="00216D72" w:rsidRDefault="00584AE5" w:rsidP="00CD37CF">
            <w:pPr>
              <w:ind w:left="1260"/>
              <w:rPr>
                <w:i/>
                <w:snapToGrid w:val="0"/>
              </w:rPr>
            </w:pPr>
          </w:p>
        </w:tc>
        <w:tc>
          <w:tcPr>
            <w:tcW w:w="3400" w:type="dxa"/>
          </w:tcPr>
          <w:p w:rsidR="00584AE5" w:rsidRPr="00216D72" w:rsidRDefault="00584AE5" w:rsidP="00CD37CF">
            <w:pPr>
              <w:rPr>
                <w:i/>
                <w:snapToGrid w:val="0"/>
              </w:rPr>
            </w:pPr>
            <w:r w:rsidRPr="00216D72">
              <w:rPr>
                <w:i/>
                <w:snapToGrid w:val="0"/>
              </w:rPr>
              <w:t>(handtekening)</w:t>
            </w:r>
          </w:p>
        </w:tc>
      </w:tr>
    </w:tbl>
    <w:p w:rsidR="00584AE5" w:rsidRPr="00216D72" w:rsidRDefault="00584AE5" w:rsidP="00584AE5"/>
    <w:p w:rsidR="00584AE5" w:rsidRPr="00216D72" w:rsidRDefault="00584AE5" w:rsidP="00584AE5">
      <w:pPr>
        <w:rPr>
          <w:snapToGrid w:val="0"/>
        </w:rPr>
      </w:pPr>
    </w:p>
    <w:p w:rsidR="00584AE5" w:rsidRPr="00216D72" w:rsidRDefault="00584AE5" w:rsidP="00584AE5">
      <w:pPr>
        <w:rPr>
          <w:snapToGrid w:val="0"/>
        </w:rPr>
      </w:pPr>
    </w:p>
    <w:p w:rsidR="00584AE5" w:rsidRPr="00216D72" w:rsidRDefault="00584AE5" w:rsidP="00584AE5">
      <w:pPr>
        <w:rPr>
          <w:snapToGrid w:val="0"/>
        </w:rPr>
      </w:pPr>
    </w:p>
    <w:p w:rsidR="00584AE5" w:rsidRPr="00216D72" w:rsidRDefault="00584AE5" w:rsidP="00584AE5">
      <w:pPr>
        <w:rPr>
          <w:snapToGrid w:val="0"/>
        </w:rPr>
      </w:pPr>
    </w:p>
    <w:p w:rsidR="00584AE5" w:rsidRPr="00216D72" w:rsidRDefault="00584AE5" w:rsidP="00584AE5">
      <w:pPr>
        <w:rPr>
          <w:snapToGrid w:val="0"/>
        </w:rPr>
      </w:pPr>
    </w:p>
    <w:p w:rsidR="00584AE5" w:rsidRPr="00216D72" w:rsidRDefault="00584AE5" w:rsidP="00584AE5">
      <w:pPr>
        <w:rPr>
          <w:snapToGrid w:val="0"/>
        </w:rPr>
      </w:pPr>
    </w:p>
    <w:p w:rsidR="00584AE5" w:rsidRPr="00216D72" w:rsidRDefault="00584AE5" w:rsidP="00584AE5">
      <w:pPr>
        <w:ind w:left="-1134"/>
        <w:rPr>
          <w:b/>
          <w:bCs/>
          <w:i/>
          <w:iCs/>
        </w:rPr>
      </w:pPr>
      <w:r w:rsidRPr="00216D72">
        <w:rPr>
          <w:b/>
          <w:bCs/>
          <w:i/>
          <w:iCs/>
          <w:snapToGrid w:val="0"/>
        </w:rPr>
        <w:t>(door elke combinant in te vullen en aan te reiken)</w:t>
      </w:r>
      <w:r w:rsidRPr="00216D72">
        <w:rPr>
          <w:b/>
          <w:bCs/>
          <w:i/>
          <w:iCs/>
        </w:rPr>
        <w:t xml:space="preserve"> </w:t>
      </w:r>
    </w:p>
    <w:p w:rsidR="00584AE5" w:rsidRPr="00216D72" w:rsidRDefault="00584AE5" w:rsidP="00584AE5"/>
    <w:p w:rsidR="002D5BE5" w:rsidRPr="00216D72" w:rsidRDefault="002D5BE5">
      <w:pPr>
        <w:spacing w:after="160" w:line="259" w:lineRule="auto"/>
      </w:pPr>
      <w:r w:rsidRPr="00216D72">
        <w:br w:type="page"/>
      </w:r>
    </w:p>
    <w:p w:rsidR="00584AE5" w:rsidRPr="00216D72" w:rsidRDefault="00584AE5" w:rsidP="00CD37CF">
      <w:pPr>
        <w:pStyle w:val="Kop2geennummering"/>
        <w:sectPr w:rsidR="00584AE5" w:rsidRPr="00216D72" w:rsidSect="00F57792">
          <w:footerReference w:type="even" r:id="rId15"/>
          <w:footerReference w:type="default" r:id="rId16"/>
          <w:footerReference w:type="first" r:id="rId17"/>
          <w:pgSz w:w="11906" w:h="16838" w:code="9"/>
          <w:pgMar w:top="2211" w:right="1559" w:bottom="1418" w:left="2410" w:header="425" w:footer="246" w:gutter="0"/>
          <w:cols w:space="708"/>
          <w:titlePg/>
          <w:docGrid w:linePitch="360"/>
        </w:sectPr>
      </w:pPr>
    </w:p>
    <w:p w:rsidR="00584AE5" w:rsidRPr="00216D72" w:rsidRDefault="00AE4B89" w:rsidP="00D16B20">
      <w:pPr>
        <w:ind w:left="-1134"/>
        <w:rPr>
          <w:b/>
          <w:bCs/>
          <w:color w:val="00769E" w:themeColor="accent2"/>
          <w:sz w:val="28"/>
          <w:szCs w:val="28"/>
        </w:rPr>
      </w:pPr>
      <w:bookmarkStart w:id="17" w:name="_Toc464634546"/>
      <w:r w:rsidRPr="00216D72">
        <w:rPr>
          <w:b/>
          <w:bCs/>
          <w:color w:val="00769E" w:themeColor="accent2"/>
          <w:sz w:val="28"/>
          <w:szCs w:val="28"/>
        </w:rPr>
        <w:lastRenderedPageBreak/>
        <w:t xml:space="preserve">Bijlage </w:t>
      </w:r>
      <w:r w:rsidR="00D16B20" w:rsidRPr="00216D72">
        <w:rPr>
          <w:b/>
          <w:bCs/>
          <w:color w:val="00769E" w:themeColor="accent2"/>
          <w:sz w:val="28"/>
          <w:szCs w:val="28"/>
        </w:rPr>
        <w:t>5</w:t>
      </w:r>
      <w:r w:rsidRPr="00216D72">
        <w:rPr>
          <w:b/>
          <w:bCs/>
          <w:color w:val="00769E" w:themeColor="accent2"/>
          <w:sz w:val="28"/>
          <w:szCs w:val="28"/>
        </w:rPr>
        <w:t>:</w:t>
      </w:r>
      <w:r w:rsidR="0020139C" w:rsidRPr="00216D72">
        <w:rPr>
          <w:b/>
          <w:bCs/>
          <w:color w:val="00769E" w:themeColor="accent2"/>
          <w:sz w:val="28"/>
          <w:szCs w:val="28"/>
        </w:rPr>
        <w:t xml:space="preserve"> Verklaring omtrent beroep op bekwaamheid</w:t>
      </w:r>
      <w:bookmarkEnd w:id="17"/>
      <w:r w:rsidR="00584AE5" w:rsidRPr="00216D72">
        <w:rPr>
          <w:b/>
          <w:bCs/>
          <w:color w:val="00769E" w:themeColor="accent2"/>
          <w:sz w:val="28"/>
          <w:szCs w:val="28"/>
        </w:rPr>
        <w:t xml:space="preserve"> </w:t>
      </w:r>
    </w:p>
    <w:p w:rsidR="00954A13" w:rsidRPr="00216D72" w:rsidRDefault="00954A13" w:rsidP="00954A13">
      <w:pPr>
        <w:ind w:left="-1134"/>
        <w:rPr>
          <w:b/>
          <w:bCs/>
          <w:color w:val="00769E" w:themeColor="accent2"/>
          <w:sz w:val="28"/>
          <w:szCs w:val="28"/>
        </w:rPr>
      </w:pPr>
    </w:p>
    <w:p w:rsidR="009434C9" w:rsidRPr="00216D72" w:rsidRDefault="009434C9" w:rsidP="00954A13">
      <w:pPr>
        <w:ind w:left="-1134"/>
        <w:rPr>
          <w:b/>
          <w:bCs/>
          <w:color w:val="00769E" w:themeColor="accent2"/>
          <w:sz w:val="28"/>
          <w:szCs w:val="28"/>
        </w:rPr>
      </w:pPr>
      <w:r w:rsidRPr="00216D72">
        <w:rPr>
          <w:b/>
          <w:sz w:val="22"/>
          <w:u w:val="single"/>
        </w:rPr>
        <w:t>Indien van toepassing:</w:t>
      </w:r>
    </w:p>
    <w:p w:rsidR="009434C9" w:rsidRPr="00216D72" w:rsidRDefault="009434C9" w:rsidP="00954A13">
      <w:pPr>
        <w:ind w:left="-1134"/>
        <w:rPr>
          <w:b/>
          <w:bCs/>
          <w:color w:val="00769E" w:themeColor="accent2"/>
          <w:sz w:val="28"/>
          <w:szCs w:val="28"/>
        </w:rPr>
      </w:pPr>
    </w:p>
    <w:p w:rsidR="0020139C" w:rsidRPr="00216D72" w:rsidRDefault="000124CF" w:rsidP="0020139C">
      <w:pPr>
        <w:ind w:left="-1134"/>
        <w:rPr>
          <w:b/>
          <w:color w:val="267AA1"/>
          <w:sz w:val="24"/>
          <w:szCs w:val="24"/>
        </w:rPr>
      </w:pPr>
      <w:r w:rsidRPr="00216D72">
        <w:rPr>
          <w:b/>
          <w:color w:val="267AA1"/>
          <w:sz w:val="24"/>
          <w:szCs w:val="24"/>
        </w:rPr>
        <w:t>Verklaring omtrent beroep op bekwaamheid</w:t>
      </w:r>
    </w:p>
    <w:p w:rsidR="000124CF" w:rsidRPr="00216D72" w:rsidRDefault="000124CF" w:rsidP="0020139C">
      <w:pPr>
        <w:ind w:left="-1134"/>
      </w:pPr>
    </w:p>
    <w:p w:rsidR="0020139C" w:rsidRPr="00216D72" w:rsidRDefault="0020139C" w:rsidP="008B2146">
      <w:pPr>
        <w:ind w:left="-1134"/>
        <w:rPr>
          <w:i/>
        </w:rPr>
      </w:pPr>
      <w:r w:rsidRPr="00216D72">
        <w:t>…………………………………………………………………………………………………………….. (</w:t>
      </w:r>
      <w:r w:rsidRPr="00216D72">
        <w:rPr>
          <w:i/>
        </w:rPr>
        <w:t>statutaire naam gegadigde</w:t>
      </w:r>
      <w:r w:rsidRPr="00216D72">
        <w:t>), gevestigd te …………………………….. (</w:t>
      </w:r>
      <w:r w:rsidRPr="00216D72">
        <w:rPr>
          <w:i/>
        </w:rPr>
        <w:t>adres, postcode, plaats</w:t>
      </w:r>
      <w:r w:rsidRPr="00216D72">
        <w:t>) meldt zich als gegadigde aan voor de aanbesteding van</w:t>
      </w:r>
      <w:r w:rsidR="00902C97" w:rsidRPr="00216D72">
        <w:t xml:space="preserve"> de</w:t>
      </w:r>
      <w:r w:rsidRPr="00216D72">
        <w:t xml:space="preserve"> </w:t>
      </w:r>
      <w:r w:rsidR="00902C97" w:rsidRPr="00216D72">
        <w:rPr>
          <w:b/>
          <w:bCs/>
        </w:rPr>
        <w:t xml:space="preserve">Biedprocedure herontwikkeling locatie </w:t>
      </w:r>
      <w:r w:rsidR="008B2146" w:rsidRPr="00216D72">
        <w:rPr>
          <w:b/>
          <w:bCs/>
        </w:rPr>
        <w:t>Boskamp</w:t>
      </w:r>
      <w:r w:rsidR="00902C97" w:rsidRPr="00216D72">
        <w:rPr>
          <w:b/>
          <w:bCs/>
        </w:rPr>
        <w:t xml:space="preserve"> te Roden</w:t>
      </w:r>
      <w:r w:rsidRPr="00216D72">
        <w:rPr>
          <w:i/>
        </w:rPr>
        <w:t>.</w:t>
      </w:r>
    </w:p>
    <w:p w:rsidR="0020139C" w:rsidRPr="00216D72" w:rsidRDefault="0020139C" w:rsidP="0020139C">
      <w:pPr>
        <w:tabs>
          <w:tab w:val="left" w:pos="0"/>
          <w:tab w:val="left" w:pos="1020"/>
        </w:tabs>
        <w:ind w:left="-1134"/>
      </w:pPr>
    </w:p>
    <w:p w:rsidR="0020139C" w:rsidRPr="00216D72" w:rsidRDefault="0020139C" w:rsidP="0020139C">
      <w:pPr>
        <w:tabs>
          <w:tab w:val="left" w:pos="0"/>
          <w:tab w:val="left" w:pos="1020"/>
        </w:tabs>
        <w:ind w:left="-1134"/>
      </w:pPr>
    </w:p>
    <w:p w:rsidR="0020139C" w:rsidRPr="00216D72" w:rsidRDefault="0020139C" w:rsidP="0020139C">
      <w:pPr>
        <w:tabs>
          <w:tab w:val="left" w:pos="0"/>
          <w:tab w:val="left" w:pos="1020"/>
        </w:tabs>
        <w:ind w:left="-1134"/>
      </w:pPr>
      <w:r w:rsidRPr="00216D72">
        <w:t>…………………………………………………………………………………………………………….. (</w:t>
      </w:r>
      <w:r w:rsidRPr="00216D72">
        <w:rPr>
          <w:i/>
        </w:rPr>
        <w:t>statutaire naam gegadigde</w:t>
      </w:r>
      <w:r w:rsidRPr="00216D72">
        <w:t>)</w:t>
      </w:r>
    </w:p>
    <w:p w:rsidR="0020139C" w:rsidRPr="00216D72" w:rsidRDefault="0020139C" w:rsidP="00EF4617">
      <w:pPr>
        <w:tabs>
          <w:tab w:val="left" w:pos="0"/>
          <w:tab w:val="left" w:pos="1020"/>
        </w:tabs>
        <w:ind w:left="-1134"/>
      </w:pPr>
      <w:r w:rsidRPr="00216D72">
        <w:t>doet voor de technische bekwaamheidseis ……………………………………………………………………………………</w:t>
      </w:r>
    </w:p>
    <w:p w:rsidR="0020139C" w:rsidRPr="00216D72" w:rsidRDefault="0020139C" w:rsidP="0020139C">
      <w:pPr>
        <w:ind w:left="-1134"/>
      </w:pPr>
      <w:r w:rsidRPr="00216D72">
        <w:t>……………………………………………………………………………..</w:t>
      </w:r>
      <w:r w:rsidRPr="00216D72">
        <w:rPr>
          <w:i/>
        </w:rPr>
        <w:t xml:space="preserve">(omschrijving minimumeis of </w:t>
      </w:r>
      <w:r w:rsidR="00AE4B89" w:rsidRPr="00216D72">
        <w:rPr>
          <w:i/>
        </w:rPr>
        <w:t>selectiecriterium</w:t>
      </w:r>
      <w:r w:rsidRPr="00216D72">
        <w:rPr>
          <w:i/>
        </w:rPr>
        <w:t xml:space="preserve"> uit de selectieleidraad) </w:t>
      </w:r>
      <w:r w:rsidRPr="00216D72">
        <w:t>een beroep op de ervaring van …………………………………………………………………….(</w:t>
      </w:r>
      <w:r w:rsidRPr="00216D72">
        <w:rPr>
          <w:i/>
        </w:rPr>
        <w:t>statutaire naam derde</w:t>
      </w:r>
      <w:r w:rsidRPr="00216D72">
        <w:t>), gevestigd te ………………………..…………………………………………………(</w:t>
      </w:r>
      <w:r w:rsidRPr="00216D72">
        <w:rPr>
          <w:i/>
        </w:rPr>
        <w:t>adres, postcode, plaats</w:t>
      </w:r>
      <w:r w:rsidRPr="00216D72">
        <w:t>).</w:t>
      </w:r>
    </w:p>
    <w:p w:rsidR="0020139C" w:rsidRPr="00216D72" w:rsidRDefault="0020139C" w:rsidP="0020139C">
      <w:pPr>
        <w:tabs>
          <w:tab w:val="left" w:pos="0"/>
          <w:tab w:val="left" w:pos="282"/>
          <w:tab w:val="left" w:pos="623"/>
          <w:tab w:val="left" w:pos="1020"/>
          <w:tab w:val="left" w:pos="1440"/>
        </w:tabs>
        <w:suppressAutoHyphens/>
        <w:ind w:left="-1134"/>
        <w:rPr>
          <w:noProof/>
          <w:szCs w:val="20"/>
        </w:rPr>
      </w:pPr>
    </w:p>
    <w:p w:rsidR="0020139C" w:rsidRPr="00216D72" w:rsidRDefault="0020139C" w:rsidP="0020139C">
      <w:pPr>
        <w:tabs>
          <w:tab w:val="left" w:pos="0"/>
          <w:tab w:val="left" w:pos="282"/>
          <w:tab w:val="left" w:pos="623"/>
          <w:tab w:val="left" w:pos="1020"/>
          <w:tab w:val="left" w:pos="1440"/>
        </w:tabs>
        <w:suppressAutoHyphens/>
        <w:ind w:left="-1134"/>
        <w:rPr>
          <w:noProof/>
          <w:szCs w:val="20"/>
        </w:rPr>
      </w:pPr>
    </w:p>
    <w:p w:rsidR="0020139C" w:rsidRPr="00216D72" w:rsidRDefault="0020139C" w:rsidP="0020139C">
      <w:pPr>
        <w:tabs>
          <w:tab w:val="left" w:pos="0"/>
          <w:tab w:val="left" w:pos="282"/>
          <w:tab w:val="left" w:pos="623"/>
          <w:tab w:val="left" w:pos="1020"/>
          <w:tab w:val="left" w:pos="1440"/>
        </w:tabs>
        <w:suppressAutoHyphens/>
        <w:ind w:left="-1134"/>
      </w:pPr>
      <w:r w:rsidRPr="00216D72">
        <w:t>…………………………………………………………………………………………………………….. (</w:t>
      </w:r>
      <w:r w:rsidRPr="00216D72">
        <w:rPr>
          <w:i/>
        </w:rPr>
        <w:t>statutaire naam gegadigde</w:t>
      </w:r>
      <w:r w:rsidRPr="00216D72">
        <w:t>)</w:t>
      </w:r>
    </w:p>
    <w:p w:rsidR="0020139C" w:rsidRPr="00216D72" w:rsidRDefault="0020139C" w:rsidP="0020139C">
      <w:pPr>
        <w:tabs>
          <w:tab w:val="left" w:pos="0"/>
          <w:tab w:val="left" w:pos="282"/>
          <w:tab w:val="left" w:pos="623"/>
          <w:tab w:val="left" w:pos="1020"/>
          <w:tab w:val="left" w:pos="1440"/>
        </w:tabs>
        <w:suppressAutoHyphens/>
        <w:ind w:left="-1134"/>
        <w:rPr>
          <w:noProof/>
          <w:szCs w:val="20"/>
        </w:rPr>
      </w:pPr>
      <w:r w:rsidRPr="00216D72">
        <w:t>verklaart dat zij ……………………………………….…………………………………………………….(</w:t>
      </w:r>
      <w:r w:rsidRPr="00216D72">
        <w:rPr>
          <w:i/>
        </w:rPr>
        <w:t>statutaire naam derde</w:t>
      </w:r>
      <w:r w:rsidRPr="00216D72">
        <w:t>)</w:t>
      </w:r>
    </w:p>
    <w:p w:rsidR="0020139C" w:rsidRPr="00216D72" w:rsidRDefault="0020139C" w:rsidP="0020139C">
      <w:pPr>
        <w:tabs>
          <w:tab w:val="left" w:pos="0"/>
          <w:tab w:val="left" w:pos="282"/>
          <w:tab w:val="left" w:pos="623"/>
          <w:tab w:val="left" w:pos="1020"/>
          <w:tab w:val="left" w:pos="1440"/>
        </w:tabs>
        <w:suppressAutoHyphens/>
        <w:ind w:left="-1134"/>
        <w:rPr>
          <w:noProof/>
          <w:szCs w:val="20"/>
        </w:rPr>
      </w:pPr>
      <w:r w:rsidRPr="00216D72">
        <w:rPr>
          <w:noProof/>
          <w:szCs w:val="20"/>
        </w:rPr>
        <w:t>ten behoeve van de werkzaamheden betreffende hiervoor genoemde eis zal inzetten indien zij het aanbestede werk krijgt opgedragen.</w:t>
      </w:r>
    </w:p>
    <w:p w:rsidR="0020139C" w:rsidRPr="00216D72" w:rsidRDefault="0020139C" w:rsidP="0020139C">
      <w:pPr>
        <w:tabs>
          <w:tab w:val="left" w:pos="0"/>
          <w:tab w:val="left" w:pos="282"/>
          <w:tab w:val="left" w:pos="623"/>
          <w:tab w:val="left" w:pos="1020"/>
          <w:tab w:val="left" w:pos="1440"/>
        </w:tabs>
        <w:suppressAutoHyphens/>
        <w:ind w:left="-1134"/>
        <w:rPr>
          <w:noProof/>
          <w:szCs w:val="20"/>
        </w:rPr>
      </w:pPr>
    </w:p>
    <w:p w:rsidR="0020139C" w:rsidRPr="00216D72" w:rsidRDefault="0020139C" w:rsidP="0020139C">
      <w:pPr>
        <w:tabs>
          <w:tab w:val="left" w:pos="-1700"/>
          <w:tab w:val="left" w:pos="282"/>
          <w:tab w:val="left" w:pos="623"/>
          <w:tab w:val="left" w:pos="1020"/>
          <w:tab w:val="left" w:pos="1440"/>
        </w:tabs>
        <w:suppressAutoHyphens/>
        <w:ind w:left="-1134"/>
      </w:pPr>
    </w:p>
    <w:p w:rsidR="0020139C" w:rsidRPr="00216D72" w:rsidRDefault="0020139C" w:rsidP="0020139C">
      <w:pPr>
        <w:tabs>
          <w:tab w:val="left" w:pos="-1700"/>
          <w:tab w:val="left" w:pos="282"/>
          <w:tab w:val="left" w:pos="623"/>
          <w:tab w:val="left" w:pos="1020"/>
          <w:tab w:val="left" w:pos="1440"/>
        </w:tabs>
        <w:suppressAutoHyphens/>
        <w:ind w:left="-1134"/>
        <w:rPr>
          <w:b/>
          <w:noProof/>
          <w:szCs w:val="20"/>
        </w:rPr>
      </w:pPr>
      <w:r w:rsidRPr="00216D72">
        <w:t>……………………………………………………………………………………………………………………..(</w:t>
      </w:r>
      <w:r w:rsidRPr="00216D72">
        <w:rPr>
          <w:i/>
        </w:rPr>
        <w:t>statutaire naam derde</w:t>
      </w:r>
      <w:r w:rsidRPr="00216D72">
        <w:t>)</w:t>
      </w:r>
    </w:p>
    <w:p w:rsidR="0020139C" w:rsidRPr="00216D72" w:rsidRDefault="0020139C" w:rsidP="0020139C">
      <w:pPr>
        <w:ind w:left="-1134"/>
      </w:pPr>
      <w:r w:rsidRPr="00216D72">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rsidR="0020139C" w:rsidRPr="00216D72" w:rsidRDefault="0020139C" w:rsidP="0020139C">
      <w:pPr>
        <w:ind w:left="-1134"/>
      </w:pPr>
    </w:p>
    <w:p w:rsidR="0020139C" w:rsidRPr="00216D72" w:rsidRDefault="0020139C" w:rsidP="0020139C">
      <w:pPr>
        <w:tabs>
          <w:tab w:val="left" w:pos="1020"/>
        </w:tabs>
        <w:ind w:left="-1134"/>
        <w:rPr>
          <w:snapToGrid w:val="0"/>
        </w:rPr>
      </w:pPr>
    </w:p>
    <w:p w:rsidR="0020139C" w:rsidRPr="00216D72" w:rsidRDefault="0020139C" w:rsidP="0020139C">
      <w:pPr>
        <w:tabs>
          <w:tab w:val="left" w:pos="1020"/>
        </w:tabs>
        <w:ind w:left="-1134"/>
        <w:rPr>
          <w:i/>
          <w:snapToGrid w:val="0"/>
        </w:rPr>
      </w:pPr>
      <w:r w:rsidRPr="00216D72">
        <w:rPr>
          <w:snapToGrid w:val="0"/>
        </w:rPr>
        <w:t>Aldus naar waarheid opgemaakt op ……………………</w:t>
      </w:r>
      <w:r w:rsidRPr="00216D72">
        <w:rPr>
          <w:i/>
          <w:snapToGrid w:val="0"/>
        </w:rPr>
        <w:t xml:space="preserve">(datum) </w:t>
      </w:r>
      <w:r w:rsidRPr="00216D72">
        <w:rPr>
          <w:snapToGrid w:val="0"/>
        </w:rPr>
        <w:t xml:space="preserve">te ………………………………………..………… </w:t>
      </w:r>
      <w:r w:rsidRPr="00216D72">
        <w:rPr>
          <w:i/>
          <w:snapToGrid w:val="0"/>
        </w:rPr>
        <w:t>(plaats)</w:t>
      </w:r>
    </w:p>
    <w:p w:rsidR="0020139C" w:rsidRPr="00216D72" w:rsidRDefault="0020139C" w:rsidP="0020139C">
      <w:pPr>
        <w:tabs>
          <w:tab w:val="left" w:pos="1020"/>
        </w:tabs>
        <w:rPr>
          <w:snapToGrid w:val="0"/>
        </w:rPr>
      </w:pPr>
    </w:p>
    <w:p w:rsidR="0020139C" w:rsidRPr="00216D72" w:rsidRDefault="0020139C" w:rsidP="0020139C">
      <w:pPr>
        <w:tabs>
          <w:tab w:val="left" w:pos="1020"/>
        </w:tabs>
        <w:rPr>
          <w:snapToGrid w:val="0"/>
        </w:rPr>
      </w:pPr>
    </w:p>
    <w:p w:rsidR="0020139C" w:rsidRPr="00216D72" w:rsidRDefault="0020139C" w:rsidP="0020139C">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20139C" w:rsidRPr="00216D72" w:rsidTr="00CD37CF">
        <w:tc>
          <w:tcPr>
            <w:tcW w:w="2835" w:type="dxa"/>
          </w:tcPr>
          <w:p w:rsidR="0020139C" w:rsidRPr="00216D72" w:rsidRDefault="0020139C" w:rsidP="00CD37CF">
            <w:pPr>
              <w:tabs>
                <w:tab w:val="left" w:pos="1020"/>
              </w:tabs>
              <w:rPr>
                <w:snapToGrid w:val="0"/>
              </w:rPr>
            </w:pPr>
          </w:p>
          <w:p w:rsidR="0020139C" w:rsidRPr="00216D72" w:rsidRDefault="0020139C" w:rsidP="00CD37CF">
            <w:pPr>
              <w:tabs>
                <w:tab w:val="left" w:pos="1020"/>
              </w:tabs>
              <w:rPr>
                <w:snapToGrid w:val="0"/>
              </w:rPr>
            </w:pPr>
            <w:r w:rsidRPr="00216D72">
              <w:rPr>
                <w:snapToGrid w:val="0"/>
              </w:rPr>
              <w:t>……………..……………………</w:t>
            </w:r>
            <w:r w:rsidRPr="00216D72">
              <w:rPr>
                <w:snapToGrid w:val="0"/>
              </w:rPr>
              <w:tab/>
            </w:r>
          </w:p>
          <w:p w:rsidR="0020139C" w:rsidRPr="00216D72" w:rsidRDefault="0020139C" w:rsidP="00CD37CF">
            <w:pPr>
              <w:tabs>
                <w:tab w:val="left" w:pos="1020"/>
              </w:tabs>
              <w:ind w:left="1260"/>
              <w:rPr>
                <w:snapToGrid w:val="0"/>
              </w:rPr>
            </w:pPr>
          </w:p>
        </w:tc>
        <w:tc>
          <w:tcPr>
            <w:tcW w:w="2127" w:type="dxa"/>
          </w:tcPr>
          <w:p w:rsidR="0020139C" w:rsidRPr="00216D72" w:rsidRDefault="0020139C" w:rsidP="00CD37CF">
            <w:pPr>
              <w:tabs>
                <w:tab w:val="left" w:pos="1020"/>
              </w:tabs>
              <w:rPr>
                <w:i/>
                <w:noProof/>
              </w:rPr>
            </w:pPr>
            <w:r w:rsidRPr="00216D72">
              <w:rPr>
                <w:i/>
              </w:rPr>
              <w:t xml:space="preserve">(naam </w:t>
            </w:r>
            <w:r w:rsidRPr="00216D72">
              <w:rPr>
                <w:i/>
                <w:noProof/>
              </w:rPr>
              <w:t xml:space="preserve">rechtsgeldig vertegenwoordiger </w:t>
            </w:r>
          </w:p>
          <w:p w:rsidR="0020139C" w:rsidRPr="00216D72" w:rsidRDefault="0020139C" w:rsidP="00CD37CF">
            <w:pPr>
              <w:tabs>
                <w:tab w:val="left" w:pos="1020"/>
              </w:tabs>
              <w:rPr>
                <w:i/>
              </w:rPr>
            </w:pPr>
            <w:r w:rsidRPr="00216D72">
              <w:rPr>
                <w:i/>
                <w:noProof/>
              </w:rPr>
              <w:t>gegadigde</w:t>
            </w:r>
            <w:r w:rsidRPr="00216D72">
              <w:rPr>
                <w:i/>
              </w:rPr>
              <w:t>)</w:t>
            </w:r>
          </w:p>
          <w:p w:rsidR="0020139C" w:rsidRPr="00216D72" w:rsidRDefault="0020139C" w:rsidP="00CD37CF">
            <w:pPr>
              <w:tabs>
                <w:tab w:val="left" w:pos="1020"/>
              </w:tabs>
              <w:ind w:left="1260"/>
              <w:rPr>
                <w:i/>
                <w:snapToGrid w:val="0"/>
              </w:rPr>
            </w:pPr>
          </w:p>
        </w:tc>
        <w:tc>
          <w:tcPr>
            <w:tcW w:w="2551" w:type="dxa"/>
          </w:tcPr>
          <w:p w:rsidR="0020139C" w:rsidRPr="00216D72" w:rsidRDefault="0020139C" w:rsidP="00CD37CF">
            <w:pPr>
              <w:tabs>
                <w:tab w:val="left" w:pos="1020"/>
              </w:tabs>
              <w:rPr>
                <w:snapToGrid w:val="0"/>
              </w:rPr>
            </w:pPr>
          </w:p>
          <w:p w:rsidR="0020139C" w:rsidRPr="00216D72" w:rsidRDefault="0020139C" w:rsidP="00CD37CF">
            <w:pPr>
              <w:tabs>
                <w:tab w:val="left" w:pos="1020"/>
              </w:tabs>
              <w:rPr>
                <w:snapToGrid w:val="0"/>
              </w:rPr>
            </w:pPr>
            <w:r w:rsidRPr="00216D72">
              <w:rPr>
                <w:snapToGrid w:val="0"/>
              </w:rPr>
              <w:t>………………………………</w:t>
            </w:r>
          </w:p>
        </w:tc>
        <w:tc>
          <w:tcPr>
            <w:tcW w:w="2268" w:type="dxa"/>
          </w:tcPr>
          <w:p w:rsidR="0020139C" w:rsidRPr="00216D72" w:rsidRDefault="0020139C" w:rsidP="00CD37CF">
            <w:pPr>
              <w:tabs>
                <w:tab w:val="left" w:pos="1020"/>
              </w:tabs>
              <w:rPr>
                <w:i/>
                <w:snapToGrid w:val="0"/>
              </w:rPr>
            </w:pPr>
            <w:r w:rsidRPr="00216D72">
              <w:rPr>
                <w:i/>
              </w:rPr>
              <w:t xml:space="preserve">(naam </w:t>
            </w:r>
            <w:r w:rsidRPr="00216D72">
              <w:rPr>
                <w:i/>
                <w:noProof/>
              </w:rPr>
              <w:t>rechtsgeldig vertegenwoordiger derde</w:t>
            </w:r>
            <w:r w:rsidRPr="00216D72">
              <w:rPr>
                <w:i/>
              </w:rPr>
              <w:t>)</w:t>
            </w:r>
          </w:p>
        </w:tc>
      </w:tr>
      <w:tr w:rsidR="0020139C" w:rsidRPr="00216D72" w:rsidTr="00CD37CF">
        <w:tc>
          <w:tcPr>
            <w:tcW w:w="2835" w:type="dxa"/>
          </w:tcPr>
          <w:p w:rsidR="0020139C" w:rsidRPr="00216D72" w:rsidRDefault="0020139C" w:rsidP="00CD37CF">
            <w:pPr>
              <w:tabs>
                <w:tab w:val="left" w:pos="1020"/>
              </w:tabs>
              <w:rPr>
                <w:snapToGrid w:val="0"/>
              </w:rPr>
            </w:pPr>
            <w:r w:rsidRPr="00216D72">
              <w:rPr>
                <w:snapToGrid w:val="0"/>
              </w:rPr>
              <w:t>……………………………………</w:t>
            </w:r>
          </w:p>
          <w:p w:rsidR="0020139C" w:rsidRPr="00216D72" w:rsidRDefault="0020139C" w:rsidP="00CD37CF">
            <w:pPr>
              <w:tabs>
                <w:tab w:val="left" w:pos="1020"/>
              </w:tabs>
              <w:ind w:left="1260"/>
              <w:rPr>
                <w:snapToGrid w:val="0"/>
              </w:rPr>
            </w:pPr>
          </w:p>
        </w:tc>
        <w:tc>
          <w:tcPr>
            <w:tcW w:w="2127" w:type="dxa"/>
          </w:tcPr>
          <w:p w:rsidR="0020139C" w:rsidRPr="00216D72" w:rsidRDefault="0020139C" w:rsidP="00CD37CF">
            <w:pPr>
              <w:tabs>
                <w:tab w:val="left" w:pos="1020"/>
              </w:tabs>
              <w:rPr>
                <w:i/>
                <w:snapToGrid w:val="0"/>
              </w:rPr>
            </w:pPr>
            <w:r w:rsidRPr="00216D72">
              <w:rPr>
                <w:i/>
                <w:snapToGrid w:val="0"/>
              </w:rPr>
              <w:t>(functie)</w:t>
            </w:r>
          </w:p>
        </w:tc>
        <w:tc>
          <w:tcPr>
            <w:tcW w:w="2551" w:type="dxa"/>
          </w:tcPr>
          <w:p w:rsidR="0020139C" w:rsidRPr="00216D72" w:rsidRDefault="0020139C" w:rsidP="00CD37CF">
            <w:pPr>
              <w:tabs>
                <w:tab w:val="left" w:pos="1020"/>
              </w:tabs>
              <w:rPr>
                <w:snapToGrid w:val="0"/>
              </w:rPr>
            </w:pPr>
            <w:r w:rsidRPr="00216D72">
              <w:rPr>
                <w:snapToGrid w:val="0"/>
              </w:rPr>
              <w:t>………………………………</w:t>
            </w:r>
          </w:p>
          <w:p w:rsidR="0020139C" w:rsidRPr="00216D72" w:rsidRDefault="0020139C" w:rsidP="00CD37CF">
            <w:pPr>
              <w:tabs>
                <w:tab w:val="left" w:pos="1020"/>
              </w:tabs>
              <w:ind w:left="1260"/>
              <w:rPr>
                <w:snapToGrid w:val="0"/>
              </w:rPr>
            </w:pPr>
          </w:p>
        </w:tc>
        <w:tc>
          <w:tcPr>
            <w:tcW w:w="2268" w:type="dxa"/>
          </w:tcPr>
          <w:p w:rsidR="0020139C" w:rsidRPr="00216D72" w:rsidRDefault="0020139C" w:rsidP="00CD37CF">
            <w:pPr>
              <w:tabs>
                <w:tab w:val="left" w:pos="1020"/>
              </w:tabs>
              <w:rPr>
                <w:i/>
                <w:snapToGrid w:val="0"/>
              </w:rPr>
            </w:pPr>
            <w:r w:rsidRPr="00216D72">
              <w:rPr>
                <w:i/>
                <w:snapToGrid w:val="0"/>
              </w:rPr>
              <w:t>(functie)</w:t>
            </w:r>
          </w:p>
        </w:tc>
      </w:tr>
      <w:tr w:rsidR="0020139C" w:rsidRPr="00216D72" w:rsidTr="00CD37CF">
        <w:tc>
          <w:tcPr>
            <w:tcW w:w="2835" w:type="dxa"/>
          </w:tcPr>
          <w:p w:rsidR="0020139C" w:rsidRPr="00216D72" w:rsidRDefault="0020139C" w:rsidP="00CD37CF">
            <w:pPr>
              <w:tabs>
                <w:tab w:val="left" w:pos="1020"/>
              </w:tabs>
              <w:rPr>
                <w:snapToGrid w:val="0"/>
              </w:rPr>
            </w:pPr>
            <w:r w:rsidRPr="00216D72">
              <w:rPr>
                <w:snapToGrid w:val="0"/>
              </w:rPr>
              <w:t>……………………………………</w:t>
            </w:r>
          </w:p>
          <w:p w:rsidR="0020139C" w:rsidRPr="00216D72" w:rsidRDefault="0020139C" w:rsidP="00CD37CF">
            <w:pPr>
              <w:tabs>
                <w:tab w:val="left" w:pos="1020"/>
              </w:tabs>
              <w:ind w:left="1260"/>
              <w:rPr>
                <w:snapToGrid w:val="0"/>
              </w:rPr>
            </w:pPr>
          </w:p>
        </w:tc>
        <w:tc>
          <w:tcPr>
            <w:tcW w:w="2127" w:type="dxa"/>
          </w:tcPr>
          <w:p w:rsidR="0020139C" w:rsidRPr="00216D72" w:rsidRDefault="0020139C" w:rsidP="00CD37CF">
            <w:pPr>
              <w:tabs>
                <w:tab w:val="left" w:pos="1020"/>
              </w:tabs>
              <w:rPr>
                <w:i/>
                <w:snapToGrid w:val="0"/>
              </w:rPr>
            </w:pPr>
            <w:r w:rsidRPr="00216D72">
              <w:rPr>
                <w:i/>
                <w:snapToGrid w:val="0"/>
              </w:rPr>
              <w:t>(handtekening)</w:t>
            </w:r>
          </w:p>
        </w:tc>
        <w:tc>
          <w:tcPr>
            <w:tcW w:w="2551" w:type="dxa"/>
          </w:tcPr>
          <w:p w:rsidR="0020139C" w:rsidRPr="00216D72" w:rsidRDefault="0020139C" w:rsidP="00CD37CF">
            <w:pPr>
              <w:tabs>
                <w:tab w:val="left" w:pos="1020"/>
              </w:tabs>
              <w:rPr>
                <w:snapToGrid w:val="0"/>
              </w:rPr>
            </w:pPr>
            <w:r w:rsidRPr="00216D72">
              <w:rPr>
                <w:snapToGrid w:val="0"/>
              </w:rPr>
              <w:t>…..……………………….…</w:t>
            </w:r>
          </w:p>
        </w:tc>
        <w:tc>
          <w:tcPr>
            <w:tcW w:w="2268" w:type="dxa"/>
          </w:tcPr>
          <w:p w:rsidR="0020139C" w:rsidRPr="00216D72" w:rsidRDefault="0020139C" w:rsidP="00CD37CF">
            <w:pPr>
              <w:tabs>
                <w:tab w:val="left" w:pos="1020"/>
              </w:tabs>
              <w:rPr>
                <w:i/>
                <w:snapToGrid w:val="0"/>
              </w:rPr>
            </w:pPr>
            <w:r w:rsidRPr="00216D72">
              <w:rPr>
                <w:i/>
                <w:snapToGrid w:val="0"/>
              </w:rPr>
              <w:t>(handtekening)</w:t>
            </w:r>
          </w:p>
        </w:tc>
      </w:tr>
    </w:tbl>
    <w:p w:rsidR="0020139C" w:rsidRPr="00216D72" w:rsidRDefault="0020139C" w:rsidP="0020139C">
      <w:r w:rsidRPr="00216D72">
        <w:t xml:space="preserve"> </w:t>
      </w:r>
    </w:p>
    <w:p w:rsidR="0020139C" w:rsidRPr="00216D72" w:rsidRDefault="0020139C" w:rsidP="0020139C"/>
    <w:p w:rsidR="0020139C" w:rsidRPr="00216D72" w:rsidRDefault="0020139C" w:rsidP="0020139C">
      <w:pPr>
        <w:rPr>
          <w:b/>
          <w:szCs w:val="20"/>
        </w:rPr>
      </w:pPr>
    </w:p>
    <w:p w:rsidR="00005149" w:rsidRPr="00216D72" w:rsidRDefault="0020139C" w:rsidP="00216D72">
      <w:pPr>
        <w:ind w:left="-1134"/>
      </w:pPr>
      <w:r w:rsidRPr="00216D72">
        <w:rPr>
          <w:b/>
          <w:szCs w:val="20"/>
        </w:rPr>
        <w:t xml:space="preserve">Als bewijsmiddel is </w:t>
      </w:r>
      <w:r w:rsidR="00202991" w:rsidRPr="00216D72">
        <w:rPr>
          <w:b/>
          <w:szCs w:val="20"/>
        </w:rPr>
        <w:t>Bijlage 2</w:t>
      </w:r>
      <w:r w:rsidR="00491EDF" w:rsidRPr="00216D72">
        <w:rPr>
          <w:b/>
          <w:szCs w:val="20"/>
        </w:rPr>
        <w:t xml:space="preserve"> </w:t>
      </w:r>
      <w:r w:rsidRPr="00216D72">
        <w:rPr>
          <w:b/>
          <w:szCs w:val="20"/>
        </w:rPr>
        <w:t>van de derde bij deze verklaring gevoegd.</w:t>
      </w:r>
    </w:p>
    <w:p w:rsidR="00003F56" w:rsidRPr="00216D72" w:rsidRDefault="00003F56" w:rsidP="00335E6C">
      <w:bookmarkStart w:id="18" w:name="_GoBack"/>
      <w:bookmarkEnd w:id="18"/>
    </w:p>
    <w:sectPr w:rsidR="00003F56" w:rsidRPr="00216D72" w:rsidSect="00F57792">
      <w:headerReference w:type="even" r:id="rId18"/>
      <w:headerReference w:type="default" r:id="rId19"/>
      <w:footerReference w:type="even" r:id="rId20"/>
      <w:footerReference w:type="default" r:id="rId21"/>
      <w:headerReference w:type="first" r:id="rId22"/>
      <w:footerReference w:type="first" r:id="rId23"/>
      <w:pgSz w:w="11906" w:h="16838" w:code="9"/>
      <w:pgMar w:top="2211" w:right="1559" w:bottom="1418" w:left="2410" w:header="425" w:footer="3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4EA" w:rsidRDefault="008444EA" w:rsidP="00BC4F3F">
      <w:r>
        <w:separator/>
      </w:r>
    </w:p>
  </w:endnote>
  <w:endnote w:type="continuationSeparator" w:id="0">
    <w:p w:rsidR="008444EA" w:rsidRDefault="008444EA"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535756"/>
      <w:docPartObj>
        <w:docPartGallery w:val="Page Numbers (Bottom of Page)"/>
        <w:docPartUnique/>
      </w:docPartObj>
    </w:sdtPr>
    <w:sdtEndPr/>
    <w:sdtContent>
      <w:sdt>
        <w:sdtPr>
          <w:id w:val="1728636285"/>
          <w:docPartObj>
            <w:docPartGallery w:val="Page Numbers (Top of Page)"/>
            <w:docPartUnique/>
          </w:docPartObj>
        </w:sdtPr>
        <w:sdtEndPr/>
        <w:sdtContent>
          <w:p w:rsidR="008444EA" w:rsidRDefault="008444EA">
            <w:pPr>
              <w:pStyle w:val="Voettekst"/>
              <w:jc w:val="center"/>
            </w:pPr>
            <w:r w:rsidRPr="00BF5CFF">
              <w:rPr>
                <w:sz w:val="14"/>
                <w:szCs w:val="14"/>
              </w:rPr>
              <w:t xml:space="preserve">Pagina </w:t>
            </w:r>
            <w:r w:rsidRPr="00BF5CFF">
              <w:rPr>
                <w:sz w:val="14"/>
                <w:szCs w:val="14"/>
              </w:rPr>
              <w:fldChar w:fldCharType="begin"/>
            </w:r>
            <w:r w:rsidRPr="00BF5CFF">
              <w:rPr>
                <w:sz w:val="14"/>
                <w:szCs w:val="14"/>
              </w:rPr>
              <w:instrText>PAGE</w:instrText>
            </w:r>
            <w:r w:rsidRPr="00BF5CFF">
              <w:rPr>
                <w:sz w:val="14"/>
                <w:szCs w:val="14"/>
              </w:rPr>
              <w:fldChar w:fldCharType="separate"/>
            </w:r>
            <w:r w:rsidR="00216D72">
              <w:rPr>
                <w:noProof/>
                <w:sz w:val="14"/>
                <w:szCs w:val="14"/>
              </w:rPr>
              <w:t>22</w:t>
            </w:r>
            <w:r w:rsidRPr="00BF5CFF">
              <w:rPr>
                <w:sz w:val="14"/>
                <w:szCs w:val="14"/>
              </w:rPr>
              <w:fldChar w:fldCharType="end"/>
            </w:r>
            <w:r w:rsidRPr="00BF5CFF">
              <w:rPr>
                <w:sz w:val="14"/>
                <w:szCs w:val="14"/>
              </w:rPr>
              <w:t xml:space="preserve"> van </w:t>
            </w:r>
            <w:r w:rsidRPr="00BF5CFF">
              <w:rPr>
                <w:sz w:val="14"/>
                <w:szCs w:val="14"/>
              </w:rPr>
              <w:fldChar w:fldCharType="begin"/>
            </w:r>
            <w:r w:rsidRPr="00BF5CFF">
              <w:rPr>
                <w:sz w:val="14"/>
                <w:szCs w:val="14"/>
              </w:rPr>
              <w:instrText>NUMPAGES</w:instrText>
            </w:r>
            <w:r w:rsidRPr="00BF5CFF">
              <w:rPr>
                <w:sz w:val="14"/>
                <w:szCs w:val="14"/>
              </w:rPr>
              <w:fldChar w:fldCharType="separate"/>
            </w:r>
            <w:r w:rsidR="00216D72">
              <w:rPr>
                <w:noProof/>
                <w:sz w:val="14"/>
                <w:szCs w:val="14"/>
              </w:rPr>
              <w:t>39</w:t>
            </w:r>
            <w:r w:rsidRPr="00BF5CFF">
              <w:rPr>
                <w:sz w:val="14"/>
                <w:szCs w:val="14"/>
              </w:rPr>
              <w:fldChar w:fldCharType="end"/>
            </w:r>
          </w:p>
        </w:sdtContent>
      </w:sdt>
    </w:sdtContent>
  </w:sdt>
  <w:p w:rsidR="008444EA" w:rsidRDefault="008444EA">
    <w:pPr>
      <w:pStyle w:val="Voetteks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685652"/>
      <w:docPartObj>
        <w:docPartGallery w:val="Page Numbers (Bottom of Page)"/>
        <w:docPartUnique/>
      </w:docPartObj>
    </w:sdtPr>
    <w:sdtEndPr/>
    <w:sdtContent>
      <w:sdt>
        <w:sdtPr>
          <w:id w:val="765809515"/>
          <w:docPartObj>
            <w:docPartGallery w:val="Page Numbers (Top of Page)"/>
            <w:docPartUnique/>
          </w:docPartObj>
        </w:sdtPr>
        <w:sdtEndPr/>
        <w:sdtContent>
          <w:sdt>
            <w:sdtPr>
              <w:id w:val="-2079963848"/>
              <w:docPartObj>
                <w:docPartGallery w:val="Page Numbers (Top of Page)"/>
                <w:docPartUnique/>
              </w:docPartObj>
            </w:sdtPr>
            <w:sdtEndPr/>
            <w:sdtContent>
              <w:p w:rsidR="008444EA" w:rsidRDefault="008444EA" w:rsidP="00F57792">
                <w:pPr>
                  <w:pStyle w:val="Voettekst"/>
                  <w:jc w:val="center"/>
                </w:pPr>
                <w:r w:rsidRPr="00F57792">
                  <w:rPr>
                    <w:sz w:val="16"/>
                    <w:szCs w:val="16"/>
                  </w:rPr>
                  <w:t xml:space="preserve">Pagina </w:t>
                </w:r>
                <w:r w:rsidRPr="00F57792">
                  <w:rPr>
                    <w:sz w:val="16"/>
                    <w:szCs w:val="16"/>
                  </w:rPr>
                  <w:fldChar w:fldCharType="begin"/>
                </w:r>
                <w:r w:rsidRPr="00F57792">
                  <w:rPr>
                    <w:sz w:val="16"/>
                    <w:szCs w:val="16"/>
                  </w:rPr>
                  <w:instrText>PAGE</w:instrText>
                </w:r>
                <w:r w:rsidRPr="00F57792">
                  <w:rPr>
                    <w:sz w:val="16"/>
                    <w:szCs w:val="16"/>
                  </w:rPr>
                  <w:fldChar w:fldCharType="separate"/>
                </w:r>
                <w:r w:rsidR="00E13DBF">
                  <w:rPr>
                    <w:noProof/>
                    <w:sz w:val="16"/>
                    <w:szCs w:val="16"/>
                  </w:rPr>
                  <w:t>35</w:t>
                </w:r>
                <w:r w:rsidRPr="00F57792">
                  <w:rPr>
                    <w:sz w:val="16"/>
                    <w:szCs w:val="16"/>
                  </w:rPr>
                  <w:fldChar w:fldCharType="end"/>
                </w:r>
                <w:r w:rsidRPr="00F57792">
                  <w:rPr>
                    <w:sz w:val="16"/>
                    <w:szCs w:val="16"/>
                  </w:rPr>
                  <w:t xml:space="preserve"> van </w:t>
                </w:r>
                <w:r>
                  <w:rPr>
                    <w:sz w:val="16"/>
                    <w:szCs w:val="16"/>
                  </w:rPr>
                  <w:t>34</w:t>
                </w:r>
              </w:p>
            </w:sdtContent>
          </w:sdt>
          <w:p w:rsidR="008444EA" w:rsidRDefault="00216D72" w:rsidP="00F57792">
            <w:pPr>
              <w:pStyle w:val="Voettekst"/>
              <w:jc w:val="center"/>
            </w:pPr>
          </w:p>
        </w:sdtContent>
      </w:sdt>
    </w:sdtContent>
  </w:sdt>
  <w:p w:rsidR="008444EA" w:rsidRPr="00A66894" w:rsidRDefault="008444EA" w:rsidP="00A66894">
    <w:pPr>
      <w:pStyle w:val="Voetteks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EA" w:rsidRPr="00E13DBF" w:rsidRDefault="008444EA" w:rsidP="00E13DB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EA" w:rsidRPr="0095221D" w:rsidRDefault="008444EA" w:rsidP="001C5CD0">
    <w:pPr>
      <w:jc w:val="center"/>
      <w:rPr>
        <w:sz w:val="14"/>
        <w:szCs w:val="14"/>
      </w:rPr>
    </w:pPr>
    <w:r>
      <w:rPr>
        <w:sz w:val="14"/>
        <w:szCs w:val="14"/>
      </w:rPr>
      <w:fldChar w:fldCharType="begin"/>
    </w:r>
    <w:r w:rsidRPr="00C02A9B">
      <w:rPr>
        <w:sz w:val="14"/>
        <w:szCs w:val="14"/>
      </w:rPr>
      <w:instrText xml:space="preserve"> DOCVARIABLE Blad_vertaal \* FirstCap </w:instrText>
    </w:r>
    <w:r>
      <w:rPr>
        <w:sz w:val="14"/>
        <w:szCs w:val="14"/>
      </w:rPr>
      <w:fldChar w:fldCharType="separate"/>
    </w:r>
    <w:r w:rsidR="00F124EC">
      <w:rPr>
        <w:sz w:val="14"/>
        <w:szCs w:val="14"/>
      </w:rPr>
      <w:t>Blad</w:t>
    </w:r>
    <w:r>
      <w:rPr>
        <w:sz w:val="14"/>
        <w:szCs w:val="14"/>
      </w:rPr>
      <w:fldChar w:fldCharType="end"/>
    </w:r>
    <w:r>
      <w:rPr>
        <w:sz w:val="14"/>
        <w:szCs w:val="14"/>
      </w:rPr>
      <w:t xml:space="preserve"> </w:t>
    </w:r>
    <w:r>
      <w:rPr>
        <w:sz w:val="14"/>
        <w:szCs w:val="14"/>
      </w:rPr>
      <w:fldChar w:fldCharType="begin"/>
    </w:r>
    <w:r w:rsidRPr="00C02A9B">
      <w:rPr>
        <w:sz w:val="14"/>
        <w:szCs w:val="14"/>
      </w:rPr>
      <w:instrText xml:space="preserve"> PAGE </w:instrText>
    </w:r>
    <w:r>
      <w:rPr>
        <w:sz w:val="14"/>
        <w:szCs w:val="14"/>
      </w:rPr>
      <w:fldChar w:fldCharType="separate"/>
    </w:r>
    <w:r w:rsidR="00216D72">
      <w:rPr>
        <w:noProof/>
        <w:sz w:val="14"/>
        <w:szCs w:val="14"/>
      </w:rPr>
      <w:t>1</w:t>
    </w:r>
    <w:r>
      <w:rPr>
        <w:sz w:val="14"/>
        <w:szCs w:val="14"/>
      </w:rPr>
      <w:fldChar w:fldCharType="end"/>
    </w:r>
    <w:r>
      <w:rPr>
        <w:sz w:val="14"/>
        <w:szCs w:val="14"/>
      </w:rPr>
      <w:t xml:space="preserve"> </w:t>
    </w:r>
    <w:r>
      <w:rPr>
        <w:sz w:val="14"/>
        <w:szCs w:val="14"/>
      </w:rPr>
      <w:fldChar w:fldCharType="begin"/>
    </w:r>
    <w:r w:rsidRPr="00C02A9B">
      <w:rPr>
        <w:sz w:val="14"/>
        <w:szCs w:val="14"/>
      </w:rPr>
      <w:instrText xml:space="preserve"> DOCVARIABLE Van_vertaal </w:instrText>
    </w:r>
    <w:r>
      <w:rPr>
        <w:sz w:val="14"/>
        <w:szCs w:val="14"/>
      </w:rPr>
      <w:fldChar w:fldCharType="separate"/>
    </w:r>
    <w:r w:rsidR="00F124EC">
      <w:rPr>
        <w:sz w:val="14"/>
        <w:szCs w:val="14"/>
      </w:rPr>
      <w:t>van</w:t>
    </w:r>
    <w:r>
      <w:rPr>
        <w:sz w:val="14"/>
        <w:szCs w:val="14"/>
      </w:rPr>
      <w:fldChar w:fldCharType="end"/>
    </w:r>
    <w:r>
      <w:rPr>
        <w:sz w:val="14"/>
        <w:szCs w:val="14"/>
      </w:rPr>
      <w:t xml:space="preserve"> 39</w:t>
    </w:r>
  </w:p>
  <w:p w:rsidR="008444EA" w:rsidRDefault="008444EA" w:rsidP="00A83FD2"/>
  <w:p w:rsidR="008444EA" w:rsidRDefault="008444EA" w:rsidP="00CF270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DBF" w:rsidRPr="00E13DBF" w:rsidRDefault="00E13DBF" w:rsidP="00E13DB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DBF" w:rsidRPr="00E13DBF" w:rsidRDefault="00E13DBF" w:rsidP="00E13DBF">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DBF" w:rsidRPr="00E13DBF" w:rsidRDefault="00E13DBF" w:rsidP="00E13DBF">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DBF" w:rsidRPr="00E13DBF" w:rsidRDefault="00E13DBF" w:rsidP="00E13DBF">
    <w:pPr>
      <w:pStyle w:val="Voetteks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DBF" w:rsidRPr="00E13DBF" w:rsidRDefault="00E13DBF" w:rsidP="00E13DBF">
    <w:pPr>
      <w:pStyle w:val="Voetteks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DBF" w:rsidRPr="00E13DBF" w:rsidRDefault="00E13DBF" w:rsidP="00E13DBF">
    <w:pPr>
      <w:pStyle w:val="Voetteks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EA" w:rsidRDefault="008444E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4EA" w:rsidRDefault="008444EA" w:rsidP="00BC4F3F">
      <w:r>
        <w:separator/>
      </w:r>
    </w:p>
  </w:footnote>
  <w:footnote w:type="continuationSeparator" w:id="0">
    <w:p w:rsidR="008444EA" w:rsidRDefault="008444EA" w:rsidP="00BC4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EA" w:rsidRPr="008570B9" w:rsidRDefault="008444EA" w:rsidP="00420AD0">
    <w:pPr>
      <w:pStyle w:val="Titelkoptekst"/>
    </w:pPr>
    <w:r w:rsidRPr="00420AD0">
      <w:drawing>
        <wp:anchor distT="0" distB="0" distL="114300" distR="114300" simplePos="0" relativeHeight="252067840" behindDoc="0" locked="0" layoutInCell="1" allowOverlap="1" wp14:anchorId="71A7863B" wp14:editId="42D57454">
          <wp:simplePos x="0" y="0"/>
          <wp:positionH relativeFrom="page">
            <wp:posOffset>6532245</wp:posOffset>
          </wp:positionH>
          <wp:positionV relativeFrom="page">
            <wp:posOffset>330200</wp:posOffset>
          </wp:positionV>
          <wp:extent cx="694800" cy="374400"/>
          <wp:effectExtent l="0" t="0" r="0" b="698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420AD0">
      <w:fldChar w:fldCharType="begin"/>
    </w:r>
    <w:r w:rsidRPr="00420AD0">
      <w:instrText xml:space="preserve"> DOCVARIABLE Titel </w:instrText>
    </w:r>
    <w:r w:rsidRPr="00420AD0">
      <w:fldChar w:fldCharType="separate"/>
    </w:r>
    <w:r w:rsidR="00F124EC">
      <w:t>Biedprocedure herontwikkeling locatie Boskamp te Roden</w:t>
    </w:r>
    <w:r w:rsidRPr="00420AD0">
      <w:fldChar w:fldCharType="end"/>
    </w:r>
  </w:p>
  <w:p w:rsidR="008444EA" w:rsidRPr="008570B9" w:rsidRDefault="008444EA" w:rsidP="00A66894">
    <w:pPr>
      <w:pStyle w:val="Datumkoptekst"/>
    </w:pPr>
    <w:r w:rsidRPr="008570B9">
      <w:fldChar w:fldCharType="begin"/>
    </w:r>
    <w:r w:rsidRPr="00C02A9B">
      <w:instrText xml:space="preserve"> DOCVARIABLE SubtitelInKoptekst </w:instrText>
    </w:r>
    <w:r w:rsidRPr="008570B9">
      <w:fldChar w:fldCharType="separate"/>
    </w:r>
    <w:r w:rsidR="00F124EC">
      <w:t xml:space="preserve"> </w:t>
    </w:r>
    <w:r w:rsidRPr="008570B9">
      <w:fldChar w:fldCharType="end"/>
    </w:r>
  </w:p>
  <w:p w:rsidR="008444EA" w:rsidRPr="00420AD0" w:rsidRDefault="008444EA" w:rsidP="00420AD0">
    <w:pPr>
      <w:pStyle w:val="Datumkoptekst"/>
    </w:pPr>
    <w:r w:rsidRPr="008570B9">
      <w:fldChar w:fldCharType="begin"/>
    </w:r>
    <w:r w:rsidRPr="00C02A9B">
      <w:instrText xml:space="preserve"> DOCVARIABLE Projectnummer_vertaal </w:instrText>
    </w:r>
    <w:r w:rsidRPr="008570B9">
      <w:fldChar w:fldCharType="separate"/>
    </w:r>
    <w:r w:rsidR="00F124EC">
      <w:t>projectnummer</w:t>
    </w:r>
    <w:r w:rsidRPr="008570B9">
      <w:fldChar w:fldCharType="end"/>
    </w:r>
    <w:r w:rsidRPr="008570B9">
      <w:t xml:space="preserve"> </w:t>
    </w:r>
    <w:r w:rsidRPr="00420AD0">
      <w:fldChar w:fldCharType="begin"/>
    </w:r>
    <w:r w:rsidRPr="00420AD0">
      <w:instrText xml:space="preserve"> DOCVARIABLE Projectnummer </w:instrText>
    </w:r>
    <w:r w:rsidRPr="00420AD0">
      <w:fldChar w:fldCharType="separate"/>
    </w:r>
    <w:r w:rsidR="00F124EC">
      <w:t>0431102.00</w:t>
    </w:r>
    <w:r w:rsidRPr="00420AD0">
      <w:fldChar w:fldCharType="end"/>
    </w:r>
  </w:p>
  <w:p w:rsidR="008444EA" w:rsidRPr="00A66894" w:rsidRDefault="00E13DBF" w:rsidP="00BB3A52">
    <w:pPr>
      <w:pStyle w:val="Koptekst"/>
      <w:rPr>
        <w:sz w:val="16"/>
        <w:szCs w:val="16"/>
      </w:rPr>
    </w:pPr>
    <w:r>
      <w:rPr>
        <w:sz w:val="16"/>
        <w:szCs w:val="16"/>
      </w:rPr>
      <w:t>29</w:t>
    </w:r>
    <w:r w:rsidR="008444EA">
      <w:rPr>
        <w:sz w:val="16"/>
        <w:szCs w:val="16"/>
      </w:rPr>
      <w:t xml:space="preserve"> mei 2018</w:t>
    </w:r>
  </w:p>
  <w:p w:rsidR="008444EA" w:rsidRDefault="008444EA" w:rsidP="007F4B6D">
    <w:pPr>
      <w:pStyle w:val="Datum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EA" w:rsidRPr="008570B9" w:rsidRDefault="008444EA" w:rsidP="0051482F">
    <w:pPr>
      <w:pStyle w:val="Titelkoptekst"/>
    </w:pPr>
    <w:r w:rsidRPr="00420AD0">
      <w:drawing>
        <wp:anchor distT="0" distB="0" distL="114300" distR="114300" simplePos="0" relativeHeight="252116992" behindDoc="0" locked="0" layoutInCell="1" allowOverlap="1" wp14:anchorId="472531A1" wp14:editId="78EDBDF5">
          <wp:simplePos x="0" y="0"/>
          <wp:positionH relativeFrom="page">
            <wp:posOffset>6532245</wp:posOffset>
          </wp:positionH>
          <wp:positionV relativeFrom="page">
            <wp:posOffset>330200</wp:posOffset>
          </wp:positionV>
          <wp:extent cx="694800" cy="374400"/>
          <wp:effectExtent l="0" t="0" r="0" b="698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420AD0">
      <w:fldChar w:fldCharType="begin"/>
    </w:r>
    <w:r w:rsidRPr="00420AD0">
      <w:instrText xml:space="preserve"> DOCVARIABLE Titel </w:instrText>
    </w:r>
    <w:r w:rsidRPr="00420AD0">
      <w:fldChar w:fldCharType="separate"/>
    </w:r>
    <w:r w:rsidR="00F124EC">
      <w:t>Biedprocedure herontwikkeling locatie Boskamp te Roden</w:t>
    </w:r>
    <w:r w:rsidRPr="00420AD0">
      <w:fldChar w:fldCharType="end"/>
    </w:r>
  </w:p>
  <w:p w:rsidR="008444EA" w:rsidRPr="008570B9" w:rsidRDefault="008444EA" w:rsidP="0051482F">
    <w:pPr>
      <w:pStyle w:val="Datumkoptekst"/>
    </w:pPr>
    <w:r w:rsidRPr="008570B9">
      <w:fldChar w:fldCharType="begin"/>
    </w:r>
    <w:r w:rsidRPr="00C02A9B">
      <w:instrText xml:space="preserve"> DOCVARIABLE SubtitelInKoptekst </w:instrText>
    </w:r>
    <w:r w:rsidRPr="008570B9">
      <w:fldChar w:fldCharType="separate"/>
    </w:r>
    <w:r w:rsidR="00F124EC">
      <w:t xml:space="preserve"> </w:t>
    </w:r>
    <w:r w:rsidRPr="008570B9">
      <w:fldChar w:fldCharType="end"/>
    </w:r>
  </w:p>
  <w:p w:rsidR="008444EA" w:rsidRPr="00420AD0" w:rsidRDefault="008444EA" w:rsidP="0051482F">
    <w:pPr>
      <w:pStyle w:val="Datumkoptekst"/>
    </w:pPr>
    <w:r w:rsidRPr="008570B9">
      <w:fldChar w:fldCharType="begin"/>
    </w:r>
    <w:r w:rsidRPr="00C02A9B">
      <w:instrText xml:space="preserve"> DOCVARIABLE Projectnummer_vertaal </w:instrText>
    </w:r>
    <w:r w:rsidRPr="008570B9">
      <w:fldChar w:fldCharType="separate"/>
    </w:r>
    <w:r w:rsidR="00F124EC">
      <w:t>projectnummer</w:t>
    </w:r>
    <w:r w:rsidRPr="008570B9">
      <w:fldChar w:fldCharType="end"/>
    </w:r>
    <w:r w:rsidRPr="008570B9">
      <w:t xml:space="preserve"> </w:t>
    </w:r>
    <w:r w:rsidRPr="00420AD0">
      <w:fldChar w:fldCharType="begin"/>
    </w:r>
    <w:r w:rsidRPr="00420AD0">
      <w:instrText xml:space="preserve"> DOCVARIABLE Projectnummer </w:instrText>
    </w:r>
    <w:r w:rsidRPr="00420AD0">
      <w:fldChar w:fldCharType="separate"/>
    </w:r>
    <w:r w:rsidR="00F124EC">
      <w:t>0431102.00</w:t>
    </w:r>
    <w:r w:rsidRPr="00420AD0">
      <w:fldChar w:fldCharType="end"/>
    </w:r>
  </w:p>
  <w:p w:rsidR="008444EA" w:rsidRPr="00A66894" w:rsidRDefault="00E13DBF" w:rsidP="00BB3A52">
    <w:pPr>
      <w:pStyle w:val="Koptekst"/>
      <w:rPr>
        <w:sz w:val="16"/>
        <w:szCs w:val="16"/>
      </w:rPr>
    </w:pPr>
    <w:r>
      <w:rPr>
        <w:sz w:val="16"/>
        <w:szCs w:val="16"/>
      </w:rPr>
      <w:t>29</w:t>
    </w:r>
    <w:r w:rsidR="00127F86">
      <w:rPr>
        <w:sz w:val="16"/>
        <w:szCs w:val="16"/>
      </w:rPr>
      <w:t xml:space="preserve"> </w:t>
    </w:r>
    <w:r w:rsidR="008444EA">
      <w:rPr>
        <w:sz w:val="16"/>
        <w:szCs w:val="16"/>
      </w:rPr>
      <w:t>mei 2018</w:t>
    </w:r>
  </w:p>
  <w:p w:rsidR="008444EA" w:rsidRPr="0051482F" w:rsidRDefault="008444EA" w:rsidP="0051482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EA" w:rsidRDefault="008444EA">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EA" w:rsidRPr="008570B9" w:rsidRDefault="008444EA" w:rsidP="00A66894">
    <w:pPr>
      <w:pStyle w:val="Titelkoptekst"/>
    </w:pPr>
    <w:r w:rsidRPr="008570B9">
      <w:drawing>
        <wp:anchor distT="0" distB="0" distL="114300" distR="114300" simplePos="0" relativeHeight="252084224" behindDoc="0" locked="0" layoutInCell="1" allowOverlap="1" wp14:anchorId="6A6A0B4A" wp14:editId="01401198">
          <wp:simplePos x="0" y="0"/>
          <wp:positionH relativeFrom="page">
            <wp:posOffset>6532245</wp:posOffset>
          </wp:positionH>
          <wp:positionV relativeFrom="page">
            <wp:posOffset>330200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D61D0B">
      <w:rPr>
        <w:highlight w:val="green"/>
      </w:rPr>
      <w:fldChar w:fldCharType="begin"/>
    </w:r>
    <w:r w:rsidRPr="00A759B4">
      <w:rPr>
        <w:highlight w:val="green"/>
      </w:rPr>
      <w:instrText xml:space="preserve"> DOCVARIABLE Titel </w:instrText>
    </w:r>
    <w:r w:rsidRPr="00D61D0B">
      <w:rPr>
        <w:highlight w:val="green"/>
      </w:rPr>
      <w:fldChar w:fldCharType="separate"/>
    </w:r>
    <w:r w:rsidR="00F124EC">
      <w:rPr>
        <w:highlight w:val="green"/>
      </w:rPr>
      <w:t>Biedprocedure herontwikkeling locatie Boskamp te Roden</w:t>
    </w:r>
    <w:r w:rsidRPr="00D61D0B">
      <w:rPr>
        <w:highlight w:val="green"/>
      </w:rPr>
      <w:fldChar w:fldCharType="end"/>
    </w:r>
    <w:r>
      <w:t xml:space="preserve"> </w:t>
    </w:r>
    <w:r w:rsidRPr="00D61D0B">
      <w:rPr>
        <w:highlight w:val="yellow"/>
      </w:rPr>
      <w:t>[Projectnaam]</w:t>
    </w:r>
  </w:p>
  <w:p w:rsidR="008444EA" w:rsidRPr="008570B9" w:rsidRDefault="008444EA" w:rsidP="00A66894">
    <w:pPr>
      <w:pStyle w:val="Datumkoptekst"/>
    </w:pPr>
    <w:r w:rsidRPr="008570B9">
      <w:fldChar w:fldCharType="begin"/>
    </w:r>
    <w:r w:rsidRPr="00A759B4">
      <w:rPr>
        <w:vanish/>
      </w:rPr>
      <w:instrText xml:space="preserve"> DOCVARIABLE SubtitelInKoptekst </w:instrText>
    </w:r>
    <w:r w:rsidRPr="008570B9">
      <w:fldChar w:fldCharType="separate"/>
    </w:r>
    <w:r>
      <w:rPr>
        <w:b/>
        <w:bCs/>
      </w:rPr>
      <w:t>Fout! De documentvariabele ontbreekt.</w:t>
    </w:r>
    <w:r w:rsidRPr="008570B9">
      <w:fldChar w:fldCharType="end"/>
    </w:r>
  </w:p>
  <w:p w:rsidR="008444EA" w:rsidRPr="008570B9" w:rsidRDefault="008444EA" w:rsidP="00A66894">
    <w:pPr>
      <w:pStyle w:val="Datumkoptekst"/>
    </w:pPr>
    <w:r w:rsidRPr="008570B9">
      <w:fldChar w:fldCharType="begin"/>
    </w:r>
    <w:r w:rsidRPr="00A759B4">
      <w:instrText xml:space="preserve"> DOCVARIABLE Projectnummer_vertaal </w:instrText>
    </w:r>
    <w:r w:rsidRPr="008570B9">
      <w:fldChar w:fldCharType="separate"/>
    </w:r>
    <w:r w:rsidR="00F124EC">
      <w:t>projectnummer</w:t>
    </w:r>
    <w:r w:rsidRPr="008570B9">
      <w:fldChar w:fldCharType="end"/>
    </w:r>
    <w:r w:rsidRPr="008570B9">
      <w:t xml:space="preserve"> </w:t>
    </w:r>
    <w:r w:rsidRPr="00D61D0B">
      <w:rPr>
        <w:highlight w:val="yellow"/>
      </w:rPr>
      <w:fldChar w:fldCharType="begin"/>
    </w:r>
    <w:r w:rsidRPr="00A759B4">
      <w:rPr>
        <w:highlight w:val="yellow"/>
      </w:rPr>
      <w:instrText xml:space="preserve"> DOCVARIABLE Projectnummer </w:instrText>
    </w:r>
    <w:r w:rsidRPr="00D61D0B">
      <w:rPr>
        <w:highlight w:val="yellow"/>
      </w:rPr>
      <w:fldChar w:fldCharType="separate"/>
    </w:r>
    <w:r w:rsidR="00F124EC">
      <w:rPr>
        <w:highlight w:val="yellow"/>
      </w:rPr>
      <w:t>0431102.00</w:t>
    </w:r>
    <w:r w:rsidRPr="00D61D0B">
      <w:rPr>
        <w:highlight w:val="yellow"/>
      </w:rPr>
      <w:fldChar w:fldCharType="end"/>
    </w:r>
    <w:r>
      <w:t xml:space="preserve"> </w:t>
    </w:r>
    <w:r w:rsidRPr="00D61D0B">
      <w:rPr>
        <w:highlight w:val="yellow"/>
      </w:rPr>
      <w:t>[Contract/besteknummer]</w:t>
    </w:r>
  </w:p>
  <w:p w:rsidR="008444EA" w:rsidRPr="00A66894" w:rsidRDefault="008444EA" w:rsidP="00A66894">
    <w:pPr>
      <w:pStyle w:val="Koptekst"/>
      <w:rPr>
        <w:sz w:val="16"/>
        <w:szCs w:val="16"/>
      </w:rPr>
    </w:pPr>
    <w:r w:rsidRPr="00A66894">
      <w:rPr>
        <w:sz w:val="16"/>
        <w:szCs w:val="16"/>
        <w:highlight w:val="yellow"/>
      </w:rPr>
      <w:fldChar w:fldCharType="begin"/>
    </w:r>
    <w:r w:rsidRPr="00A66894">
      <w:rPr>
        <w:sz w:val="16"/>
        <w:szCs w:val="16"/>
        <w:highlight w:val="yellow"/>
      </w:rPr>
      <w:instrText xml:space="preserve"> DOCVARIABLE Datum </w:instrText>
    </w:r>
    <w:r w:rsidRPr="00A66894">
      <w:rPr>
        <w:sz w:val="16"/>
        <w:szCs w:val="16"/>
        <w:highlight w:val="yellow"/>
      </w:rPr>
      <w:fldChar w:fldCharType="separate"/>
    </w:r>
    <w:r w:rsidR="00F124EC">
      <w:rPr>
        <w:sz w:val="16"/>
        <w:szCs w:val="16"/>
        <w:highlight w:val="yellow"/>
      </w:rPr>
      <w:t>29 mei 2018</w:t>
    </w:r>
    <w:r w:rsidRPr="00A66894">
      <w:rPr>
        <w:sz w:val="16"/>
        <w:szCs w:val="16"/>
        <w:highlight w:val="yellow"/>
      </w:rPr>
      <w:fldChar w:fldCharType="end"/>
    </w:r>
    <w:r w:rsidRPr="00A66894">
      <w:rPr>
        <w:sz w:val="16"/>
        <w:szCs w:val="16"/>
        <w:highlight w:val="yellow"/>
      </w:rPr>
      <w:fldChar w:fldCharType="begin"/>
    </w:r>
    <w:r w:rsidRPr="00A66894">
      <w:rPr>
        <w:sz w:val="16"/>
        <w:szCs w:val="16"/>
        <w:highlight w:val="yellow"/>
      </w:rPr>
      <w:instrText xml:space="preserve"> DOCVARIABLE RevisieKoptekst </w:instrText>
    </w:r>
    <w:r w:rsidRPr="00A66894">
      <w:rPr>
        <w:sz w:val="16"/>
        <w:szCs w:val="16"/>
        <w:highlight w:val="yellow"/>
      </w:rPr>
      <w:fldChar w:fldCharType="separate"/>
    </w:r>
    <w:r w:rsidR="00F124EC">
      <w:rPr>
        <w:sz w:val="16"/>
        <w:szCs w:val="16"/>
        <w:highlight w:val="yellow"/>
      </w:rPr>
      <w:t xml:space="preserve"> revisie 03</w:t>
    </w:r>
    <w:r w:rsidRPr="00A66894">
      <w:rPr>
        <w:sz w:val="16"/>
        <w:szCs w:val="16"/>
        <w:highlight w:val="yellow"/>
      </w:rPr>
      <w:fldChar w:fldCharType="end"/>
    </w:r>
  </w:p>
  <w:p w:rsidR="008444EA" w:rsidRDefault="008444EA" w:rsidP="007F4B6D">
    <w:pPr>
      <w:pStyle w:val="Datum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EA" w:rsidRPr="0051384A" w:rsidRDefault="008444EA" w:rsidP="00216D72">
    <w:pPr>
      <w:pStyle w:val="Koptekst"/>
    </w:pPr>
    <w:r>
      <w:rPr>
        <w:noProof/>
        <w:lang w:eastAsia="nl-NL"/>
      </w:rPr>
      <mc:AlternateContent>
        <mc:Choice Requires="wps">
          <w:drawing>
            <wp:anchor distT="0" distB="0" distL="114300" distR="114300" simplePos="0" relativeHeight="252081152" behindDoc="0" locked="0" layoutInCell="1" allowOverlap="1" wp14:anchorId="78D9445F" wp14:editId="4220E52D">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44EA" w:rsidRPr="002361EB" w:rsidRDefault="008444EA" w:rsidP="00005149">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9445F" id="_x0000_t202" coordsize="21600,21600" o:spt="202" path="m,l,21600r21600,l21600,xe">
              <v:stroke joinstyle="miter"/>
              <v:path gradientshapeok="t" o:connecttype="rect"/>
            </v:shapetype>
            <v:shape id="BedekInogenLogo" o:spid="_x0000_s1026" type="#_x0000_t202" style="position:absolute;margin-left:465.8pt;margin-top:760.35pt;width:99.2pt;height:70.8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" fillcolor="white [3212]" stroked="f" strokeweight=".5pt">
              <v:textbox inset="0,0,0,0">
                <w:txbxContent>
                  <w:p w:rsidR="008444EA" w:rsidRPr="002361EB" w:rsidRDefault="008444EA" w:rsidP="00005149">
                    <w:pPr>
                      <w:rPr>
                        <w:sz w:val="18"/>
                        <w:szCs w:val="20"/>
                      </w:rPr>
                    </w:pPr>
                  </w:p>
                </w:txbxContent>
              </v:textbox>
              <w10:wrap anchorx="page" anchory="page"/>
            </v:shape>
          </w:pict>
        </mc:Fallback>
      </mc:AlternateContent>
    </w:r>
  </w:p>
  <w:p w:rsidR="008444EA" w:rsidRPr="00A66894" w:rsidRDefault="008444EA" w:rsidP="00A66894">
    <w:pPr>
      <w:pStyle w:val="Kopteks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AA2"/>
    <w:multiLevelType w:val="multilevel"/>
    <w:tmpl w:val="7362065A"/>
    <w:numStyleLink w:val="OpmaakprofielMetopsommingstekens1"/>
  </w:abstractNum>
  <w:abstractNum w:abstractNumId="1"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CB2FE0"/>
    <w:multiLevelType w:val="multilevel"/>
    <w:tmpl w:val="7362065A"/>
    <w:numStyleLink w:val="OpmaakprofielMetopsommingstekens1"/>
  </w:abstractNum>
  <w:abstractNum w:abstractNumId="3" w15:restartNumberingAfterBreak="0">
    <w:nsid w:val="0542569F"/>
    <w:multiLevelType w:val="hybridMultilevel"/>
    <w:tmpl w:val="AC720C2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AE4982"/>
    <w:multiLevelType w:val="hybridMultilevel"/>
    <w:tmpl w:val="A9FA7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9B2038"/>
    <w:multiLevelType w:val="hybridMultilevel"/>
    <w:tmpl w:val="9E4AE4CE"/>
    <w:lvl w:ilvl="0" w:tplc="A89C110C">
      <w:numFmt w:val="bullet"/>
      <w:lvlText w:val="-"/>
      <w:lvlJc w:val="left"/>
      <w:pPr>
        <w:ind w:left="1429" w:hanging="360"/>
      </w:pPr>
      <w:rPr>
        <w:rFonts w:ascii="Calibri" w:eastAsia="Times New Roman" w:hAnsi="Calibri" w:cs="Calibr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7"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8" w15:restartNumberingAfterBreak="0">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4"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5"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C97685"/>
    <w:multiLevelType w:val="multilevel"/>
    <w:tmpl w:val="7362065A"/>
    <w:numStyleLink w:val="OpmaakprofielMetopsommingstekens1"/>
  </w:abstractNum>
  <w:abstractNum w:abstractNumId="18"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BF46F9"/>
    <w:multiLevelType w:val="multilevel"/>
    <w:tmpl w:val="7362065A"/>
    <w:numStyleLink w:val="OpmaakprofielMetopsommingstekens1"/>
  </w:abstractNum>
  <w:num w:numId="1">
    <w:abstractNumId w:val="12"/>
  </w:num>
  <w:num w:numId="2">
    <w:abstractNumId w:val="18"/>
  </w:num>
  <w:num w:numId="3">
    <w:abstractNumId w:val="10"/>
  </w:num>
  <w:num w:numId="4">
    <w:abstractNumId w:val="13"/>
  </w:num>
  <w:num w:numId="5">
    <w:abstractNumId w:val="11"/>
  </w:num>
  <w:num w:numId="6">
    <w:abstractNumId w:val="19"/>
  </w:num>
  <w:num w:numId="7">
    <w:abstractNumId w:val="0"/>
  </w:num>
  <w:num w:numId="8">
    <w:abstractNumId w:val="17"/>
  </w:num>
  <w:num w:numId="9">
    <w:abstractNumId w:val="15"/>
  </w:num>
  <w:num w:numId="10">
    <w:abstractNumId w:val="8"/>
  </w:num>
  <w:num w:numId="11">
    <w:abstractNumId w:val="9"/>
  </w:num>
  <w:num w:numId="12">
    <w:abstractNumId w:val="4"/>
  </w:num>
  <w:num w:numId="13">
    <w:abstractNumId w:val="2"/>
  </w:num>
  <w:num w:numId="14">
    <w:abstractNumId w:val="7"/>
  </w:num>
  <w:num w:numId="15">
    <w:abstractNumId w:val="1"/>
  </w:num>
  <w:num w:numId="16">
    <w:abstractNumId w:val="16"/>
  </w:num>
  <w:num w:numId="17">
    <w:abstractNumId w:val="14"/>
  </w:num>
  <w:num w:numId="18">
    <w:abstractNumId w:val="3"/>
  </w:num>
  <w:num w:numId="19">
    <w:abstractNumId w:val="6"/>
  </w:num>
  <w:num w:numId="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hdrShapeDefaults>
    <o:shapedefaults v:ext="edit" spidmax="778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ulerenSluitDoc" w:val="False"/>
    <w:docVar w:name="Auteur_s_" w:val="Auteurs"/>
    <w:docVar w:name="Auteur_s_LegeRegel" w:val="_x000d_"/>
    <w:docVar w:name="Auteurs" w:val="mr. T.A. Pals"/>
    <w:docVar w:name="Beschrijving_vertaal" w:val="beschrijving"/>
    <w:docVar w:name="BeschrijvingRevisie" w:val="definitief"/>
    <w:docVar w:name="Bijlage_vertaal" w:val="bijlage"/>
    <w:docVar w:name="Blad_vertaal" w:val="blad"/>
    <w:docVar w:name="Blz_vertaal" w:val="Blz."/>
    <w:docVar w:name="Colofon" w:val=" "/>
    <w:docVar w:name="Contactadres" w:val="Tolhuisweg 57_x000d__x000a_8443 DV  HEERENVEEN_x000d__x000a_Postbus 24_x000d__x000a_8440 AA  HEERENVEEN"/>
    <w:docVar w:name="Contactgegevens_vertaal" w:val="Contactgegevens"/>
    <w:docVar w:name="Contractmanager" w:val=" "/>
    <w:docVar w:name="CopyrightJaar" w:val="2015"/>
    <w:docVar w:name="Datum" w:val="4 juli 2018"/>
    <w:docVar w:name="Datum_vertaal" w:val="datum"/>
    <w:docVar w:name="DatumVrijgave" w:val=" "/>
    <w:docVar w:name="Documentnummer" w:val="01"/>
    <w:docVar w:name="DocumentnummerLegeRegel" w:val="_x000d_"/>
    <w:docVar w:name="DocumentnummerVertaal" w:val="documentnummer "/>
    <w:docVar w:name="Emailadres" w:val="tom.pals@anteagroup.com"/>
    <w:docVar w:name="EmailadresKop" w:val="E. "/>
    <w:docVar w:name="Fotografie" w:val=" "/>
    <w:docVar w:name="FotografieKop" w:val=" "/>
    <w:docVar w:name="FotografieLegeRegel" w:val=" "/>
    <w:docVar w:name="FotoPad" w:val="&quot;C:/Program Files (x86)/Antea Group/Sjablonen/startup/RapportBlauwStaand.png&quot;"/>
    <w:docVar w:name="Goedkeuring" w:val="mr. R. Dijkstra, RT"/>
    <w:docVar w:name="Goedkeuring_vertaal" w:val="goedkeuring"/>
    <w:docVar w:name="Inhoudsopgave_vertaal" w:val="Inhoudsopgave"/>
    <w:docVar w:name="Kenmerknummers" w:val=" "/>
    <w:docVar w:name="Locatie" w:val="HEERENVEEN (Tolhuisweg 57)"/>
    <w:docVar w:name="LocatieEmail" w:val="info.nl@anteagroup.com"/>
    <w:docVar w:name="LocatieFax" w:val="(0513) 63 33 53"/>
    <w:docVar w:name="LocatieFaxKop" w:val="F"/>
    <w:docVar w:name="LocatiePostbus" w:val="Postbus 24"/>
    <w:docVar w:name="LocatiePostbusPlaats" w:val="HEERENVEEN"/>
    <w:docVar w:name="LocatiePostbusPostcode" w:val="8440 AA"/>
    <w:docVar w:name="LocatieStraat" w:val="Tolhuisweg 57"/>
    <w:docVar w:name="LocatieStraatPlaats" w:val="Heerenveen"/>
    <w:docVar w:name="LocatieStraatPostcode" w:val="8443 DV"/>
    <w:docVar w:name="LocatieTelefoon" w:val="(0513) 63 45 67"/>
    <w:docVar w:name="LocatieWebsite" w:val="www.anteagroup.nl"/>
    <w:docVar w:name="NumSections" w:val="1"/>
    <w:docVar w:name="Opdrachtgever" w:val="Gemeente Noordenveld - Gebiedsontwikkeling"/>
    <w:docVar w:name="Opdrachtgever_vertaal" w:val="Opdrachtgever"/>
    <w:docVar w:name="OpdrachtgeverAdres" w:val="Postbus 109"/>
    <w:docVar w:name="OpdrachtgeverInKoptekst" w:val=" "/>
    <w:docVar w:name="OpdrachtgeverPlaats" w:val="Roden"/>
    <w:docVar w:name="OpdrachtgeverPostcode" w:val="9300 AC"/>
    <w:docVar w:name="Over_vertaal" w:val="Over"/>
    <w:docVar w:name="OverAntea1_vertaal" w:val="Van stad tot land, van water tot lucht; de adviseurs en ingenieurs van Antea Group dragen in Nederland sinds jaar en dag bij aan onze leefomgeving. We ontwerpen bruggen en wegen,"/>
    <w:docVar w:name="OverAntea2_vertaal" w:val="realiseren woonwijken en waterwerken. Maar we zijn ook betrokken bij thema’s zoals milieu, veiligheid, assetmanagement en energie. Onder de naam Oranjewoud groeiden we uit tot een"/>
    <w:docVar w:name="OverAntea3_vertaal" w:val="allround en onafhankelijk partner voor bedrijfsleven en overheden. Als Antea Group zetten we deze expertise ook mondiaal in. Door hoogwaardige kennis te combineren met een pragmatische"/>
    <w:docVar w:name="OverAntea4_vertaal" w:val="aanpak maken we oplossingen haalbaar én uitvoerbaar. Doelgericht, met oog voor duurzaamheid. Op deze manier anticiperen we op de vragen van vandaag en de oplossingen van de toekomst."/>
    <w:docVar w:name="OverAntea5_vertaal" w:val="Al meer dan 60 jaar."/>
    <w:docVar w:name="Projectgroep" w:val=" "/>
    <w:docVar w:name="ProjectgroepKop" w:val=" "/>
    <w:docVar w:name="ProjectgroepLegeRegel" w:val=" "/>
    <w:docVar w:name="Projectnummer" w:val="0431102.00"/>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03"/>
    <w:docVar w:name="Revisienummer" w:val="03"/>
    <w:docVar w:name="Status" w:val="definitief"/>
    <w:docVar w:name="Subtitel" w:val="Bijlagen in Word-format"/>
    <w:docVar w:name="Subtitel2" w:val="(Nationale) niet-openbare procedure"/>
    <w:docVar w:name="SubtitelInKoptekst" w:val=" "/>
    <w:docVar w:name="Taal" w:val="NL"/>
    <w:docVar w:name="Tekstbijdragen" w:val=" "/>
    <w:docVar w:name="TekstbijdragenKop" w:val=" "/>
    <w:docVar w:name="TekstbijdragenLegeRegel" w:val=" "/>
    <w:docVar w:name="Telefoon" w:val="+31 (0)6 2118 7077"/>
    <w:docVar w:name="TelefoonKop" w:val="T. "/>
    <w:docVar w:name="TglAuteurs" w:val="True"/>
    <w:docVar w:name="TglOpdrachtgeverInKoptekst" w:val="False"/>
    <w:docVar w:name="TglSubtitelInKoptekst" w:val="False"/>
    <w:docVar w:name="Titel" w:val="Biedprocedure herontwikkeling locatie Boskamp te Roden"/>
    <w:docVar w:name="Van_vertaal" w:val="van"/>
    <w:docVar w:name="Vastgesteld" w:val="22 september 2015"/>
    <w:docVar w:name="VastgesteldKop" w:val="Vastgesteld:"/>
    <w:docVar w:name="VastgesteldLegeRegel" w:val="_x000d_"/>
    <w:docVar w:name="Vormgeving" w:val=" "/>
    <w:docVar w:name="VormgevingKop" w:val=" "/>
    <w:docVar w:name="VormgevingLegeRegel" w:val=" "/>
    <w:docVar w:name="Vrijgave" w:val="ing. J.J. Claus, RT"/>
    <w:docVar w:name="Vrijgave_vertaal" w:val="Vrijgave"/>
    <w:docVar w:name="Werkgever" w:val="Antea Nederland B.V. zonder Inogen"/>
  </w:docVars>
  <w:rsids>
    <w:rsidRoot w:val="00003F56"/>
    <w:rsid w:val="00002DDF"/>
    <w:rsid w:val="00003C45"/>
    <w:rsid w:val="00003F56"/>
    <w:rsid w:val="00005149"/>
    <w:rsid w:val="00011583"/>
    <w:rsid w:val="000124CF"/>
    <w:rsid w:val="00021407"/>
    <w:rsid w:val="000224B4"/>
    <w:rsid w:val="00030BE4"/>
    <w:rsid w:val="00033B56"/>
    <w:rsid w:val="000362DC"/>
    <w:rsid w:val="0003659E"/>
    <w:rsid w:val="00050839"/>
    <w:rsid w:val="00053387"/>
    <w:rsid w:val="000577E9"/>
    <w:rsid w:val="00062138"/>
    <w:rsid w:val="00064FEC"/>
    <w:rsid w:val="00074247"/>
    <w:rsid w:val="00074387"/>
    <w:rsid w:val="00086637"/>
    <w:rsid w:val="00094CAC"/>
    <w:rsid w:val="00095014"/>
    <w:rsid w:val="00096AAA"/>
    <w:rsid w:val="000B022E"/>
    <w:rsid w:val="000B1CF3"/>
    <w:rsid w:val="000B6294"/>
    <w:rsid w:val="000C06C3"/>
    <w:rsid w:val="000C1B53"/>
    <w:rsid w:val="000C3289"/>
    <w:rsid w:val="000D1AC2"/>
    <w:rsid w:val="000E1FFB"/>
    <w:rsid w:val="000E4FAF"/>
    <w:rsid w:val="000E7709"/>
    <w:rsid w:val="000F0D5A"/>
    <w:rsid w:val="000F31B8"/>
    <w:rsid w:val="000F4638"/>
    <w:rsid w:val="000F49A6"/>
    <w:rsid w:val="000F6400"/>
    <w:rsid w:val="000F6528"/>
    <w:rsid w:val="001007E0"/>
    <w:rsid w:val="00112D14"/>
    <w:rsid w:val="00113816"/>
    <w:rsid w:val="001212AA"/>
    <w:rsid w:val="00123CA0"/>
    <w:rsid w:val="00127F86"/>
    <w:rsid w:val="001318B6"/>
    <w:rsid w:val="00133B25"/>
    <w:rsid w:val="00135FF1"/>
    <w:rsid w:val="00136F86"/>
    <w:rsid w:val="00141E0E"/>
    <w:rsid w:val="00146B93"/>
    <w:rsid w:val="0015075C"/>
    <w:rsid w:val="00150E59"/>
    <w:rsid w:val="00152F50"/>
    <w:rsid w:val="0015459A"/>
    <w:rsid w:val="001625CC"/>
    <w:rsid w:val="00162660"/>
    <w:rsid w:val="00165C8C"/>
    <w:rsid w:val="00166C7A"/>
    <w:rsid w:val="001705CF"/>
    <w:rsid w:val="00171A52"/>
    <w:rsid w:val="0017553E"/>
    <w:rsid w:val="0017709D"/>
    <w:rsid w:val="00181871"/>
    <w:rsid w:val="001907CD"/>
    <w:rsid w:val="001970FE"/>
    <w:rsid w:val="00197A06"/>
    <w:rsid w:val="001A7C36"/>
    <w:rsid w:val="001B06C3"/>
    <w:rsid w:val="001B21BE"/>
    <w:rsid w:val="001B69B0"/>
    <w:rsid w:val="001C2411"/>
    <w:rsid w:val="001C3874"/>
    <w:rsid w:val="001C41D9"/>
    <w:rsid w:val="001C4BF7"/>
    <w:rsid w:val="001C5CD0"/>
    <w:rsid w:val="001D7F40"/>
    <w:rsid w:val="001E5304"/>
    <w:rsid w:val="001E79FF"/>
    <w:rsid w:val="001F5B07"/>
    <w:rsid w:val="0020139C"/>
    <w:rsid w:val="00202991"/>
    <w:rsid w:val="00203814"/>
    <w:rsid w:val="002053BB"/>
    <w:rsid w:val="002072ED"/>
    <w:rsid w:val="00216D72"/>
    <w:rsid w:val="00221758"/>
    <w:rsid w:val="00222CE9"/>
    <w:rsid w:val="0022781F"/>
    <w:rsid w:val="002364BA"/>
    <w:rsid w:val="00240075"/>
    <w:rsid w:val="00242B71"/>
    <w:rsid w:val="00243EC8"/>
    <w:rsid w:val="00244016"/>
    <w:rsid w:val="00244036"/>
    <w:rsid w:val="002446E1"/>
    <w:rsid w:val="0025096D"/>
    <w:rsid w:val="00252902"/>
    <w:rsid w:val="00254077"/>
    <w:rsid w:val="002606E3"/>
    <w:rsid w:val="00261CC1"/>
    <w:rsid w:val="002676FF"/>
    <w:rsid w:val="00270124"/>
    <w:rsid w:val="002732B1"/>
    <w:rsid w:val="002736D9"/>
    <w:rsid w:val="00274EA9"/>
    <w:rsid w:val="0027698F"/>
    <w:rsid w:val="002776A5"/>
    <w:rsid w:val="00283311"/>
    <w:rsid w:val="00284B33"/>
    <w:rsid w:val="00291098"/>
    <w:rsid w:val="00292A05"/>
    <w:rsid w:val="002947F3"/>
    <w:rsid w:val="002948C7"/>
    <w:rsid w:val="002A48D1"/>
    <w:rsid w:val="002A5AEE"/>
    <w:rsid w:val="002A68B9"/>
    <w:rsid w:val="002A6DA9"/>
    <w:rsid w:val="002B0A45"/>
    <w:rsid w:val="002B1F08"/>
    <w:rsid w:val="002B20D4"/>
    <w:rsid w:val="002B26E9"/>
    <w:rsid w:val="002C0627"/>
    <w:rsid w:val="002C4E51"/>
    <w:rsid w:val="002C6E75"/>
    <w:rsid w:val="002D0B06"/>
    <w:rsid w:val="002D5BE5"/>
    <w:rsid w:val="002E0CB2"/>
    <w:rsid w:val="002F4198"/>
    <w:rsid w:val="00304AA6"/>
    <w:rsid w:val="00304F75"/>
    <w:rsid w:val="003102C5"/>
    <w:rsid w:val="00311A60"/>
    <w:rsid w:val="003139A1"/>
    <w:rsid w:val="0031677E"/>
    <w:rsid w:val="00321A39"/>
    <w:rsid w:val="00322BBF"/>
    <w:rsid w:val="0032334B"/>
    <w:rsid w:val="0032667B"/>
    <w:rsid w:val="00330751"/>
    <w:rsid w:val="00335E6C"/>
    <w:rsid w:val="0034010E"/>
    <w:rsid w:val="00340B18"/>
    <w:rsid w:val="00342F47"/>
    <w:rsid w:val="00343C2C"/>
    <w:rsid w:val="00346D43"/>
    <w:rsid w:val="00347848"/>
    <w:rsid w:val="00347A51"/>
    <w:rsid w:val="0035407E"/>
    <w:rsid w:val="00354C84"/>
    <w:rsid w:val="0036508F"/>
    <w:rsid w:val="00372EAB"/>
    <w:rsid w:val="00373825"/>
    <w:rsid w:val="00374B15"/>
    <w:rsid w:val="00381E92"/>
    <w:rsid w:val="00385F8F"/>
    <w:rsid w:val="00391EAF"/>
    <w:rsid w:val="00392247"/>
    <w:rsid w:val="0039275C"/>
    <w:rsid w:val="00393E64"/>
    <w:rsid w:val="00393F0D"/>
    <w:rsid w:val="003A23AD"/>
    <w:rsid w:val="003A4D0D"/>
    <w:rsid w:val="003B790A"/>
    <w:rsid w:val="003C05F3"/>
    <w:rsid w:val="003C6B4C"/>
    <w:rsid w:val="003D16C0"/>
    <w:rsid w:val="003D41EC"/>
    <w:rsid w:val="003D4BEC"/>
    <w:rsid w:val="003E0675"/>
    <w:rsid w:val="003E12B1"/>
    <w:rsid w:val="003E1883"/>
    <w:rsid w:val="003E3CDB"/>
    <w:rsid w:val="003E6502"/>
    <w:rsid w:val="003F0036"/>
    <w:rsid w:val="003F37F8"/>
    <w:rsid w:val="003F6B59"/>
    <w:rsid w:val="003F6D0A"/>
    <w:rsid w:val="00401676"/>
    <w:rsid w:val="00401A48"/>
    <w:rsid w:val="004031E3"/>
    <w:rsid w:val="0040749B"/>
    <w:rsid w:val="00416346"/>
    <w:rsid w:val="004203C9"/>
    <w:rsid w:val="004209FF"/>
    <w:rsid w:val="00420AD0"/>
    <w:rsid w:val="004230AC"/>
    <w:rsid w:val="00427716"/>
    <w:rsid w:val="004309C9"/>
    <w:rsid w:val="00434B99"/>
    <w:rsid w:val="0043750F"/>
    <w:rsid w:val="00446375"/>
    <w:rsid w:val="00451328"/>
    <w:rsid w:val="00451527"/>
    <w:rsid w:val="004624D6"/>
    <w:rsid w:val="00464631"/>
    <w:rsid w:val="00467B68"/>
    <w:rsid w:val="00480951"/>
    <w:rsid w:val="00482E28"/>
    <w:rsid w:val="00483CAE"/>
    <w:rsid w:val="00490500"/>
    <w:rsid w:val="004919EA"/>
    <w:rsid w:val="00491AB1"/>
    <w:rsid w:val="00491EDF"/>
    <w:rsid w:val="004926DB"/>
    <w:rsid w:val="00496566"/>
    <w:rsid w:val="004978FF"/>
    <w:rsid w:val="00497EBB"/>
    <w:rsid w:val="004A1536"/>
    <w:rsid w:val="004A2A14"/>
    <w:rsid w:val="004A4068"/>
    <w:rsid w:val="004A5583"/>
    <w:rsid w:val="004A714A"/>
    <w:rsid w:val="004A79E1"/>
    <w:rsid w:val="004B1657"/>
    <w:rsid w:val="004B4A52"/>
    <w:rsid w:val="004C00F5"/>
    <w:rsid w:val="004C7767"/>
    <w:rsid w:val="004D13DE"/>
    <w:rsid w:val="004D3F9E"/>
    <w:rsid w:val="004E3578"/>
    <w:rsid w:val="004E4483"/>
    <w:rsid w:val="004E5888"/>
    <w:rsid w:val="004E7963"/>
    <w:rsid w:val="004F08E9"/>
    <w:rsid w:val="004F0D4A"/>
    <w:rsid w:val="004F176F"/>
    <w:rsid w:val="004F1A05"/>
    <w:rsid w:val="004F3944"/>
    <w:rsid w:val="004F5A57"/>
    <w:rsid w:val="005013F2"/>
    <w:rsid w:val="005144D0"/>
    <w:rsid w:val="0051482F"/>
    <w:rsid w:val="00516F0A"/>
    <w:rsid w:val="00520B42"/>
    <w:rsid w:val="00521ACA"/>
    <w:rsid w:val="005421AF"/>
    <w:rsid w:val="00543568"/>
    <w:rsid w:val="0054534D"/>
    <w:rsid w:val="005505BE"/>
    <w:rsid w:val="00563B18"/>
    <w:rsid w:val="0056535D"/>
    <w:rsid w:val="005731AD"/>
    <w:rsid w:val="00574686"/>
    <w:rsid w:val="0058094F"/>
    <w:rsid w:val="0058291E"/>
    <w:rsid w:val="005837C4"/>
    <w:rsid w:val="00584AE5"/>
    <w:rsid w:val="00585A1E"/>
    <w:rsid w:val="00590F9E"/>
    <w:rsid w:val="005917AD"/>
    <w:rsid w:val="00591B13"/>
    <w:rsid w:val="005A2E61"/>
    <w:rsid w:val="005A5B07"/>
    <w:rsid w:val="005B1C35"/>
    <w:rsid w:val="005B2325"/>
    <w:rsid w:val="005B4F93"/>
    <w:rsid w:val="005C0414"/>
    <w:rsid w:val="005C0C8F"/>
    <w:rsid w:val="005C11B8"/>
    <w:rsid w:val="005C179D"/>
    <w:rsid w:val="005C259B"/>
    <w:rsid w:val="005D0381"/>
    <w:rsid w:val="005F5E2F"/>
    <w:rsid w:val="00603EAF"/>
    <w:rsid w:val="00612C85"/>
    <w:rsid w:val="00623D82"/>
    <w:rsid w:val="006314C6"/>
    <w:rsid w:val="00633382"/>
    <w:rsid w:val="0063528A"/>
    <w:rsid w:val="00635818"/>
    <w:rsid w:val="006433AF"/>
    <w:rsid w:val="00647467"/>
    <w:rsid w:val="00647AC6"/>
    <w:rsid w:val="00647B09"/>
    <w:rsid w:val="00655244"/>
    <w:rsid w:val="0065553C"/>
    <w:rsid w:val="006571D8"/>
    <w:rsid w:val="00665605"/>
    <w:rsid w:val="00665F22"/>
    <w:rsid w:val="00673EE5"/>
    <w:rsid w:val="00674408"/>
    <w:rsid w:val="00675771"/>
    <w:rsid w:val="00683B21"/>
    <w:rsid w:val="0069123A"/>
    <w:rsid w:val="0069210A"/>
    <w:rsid w:val="00692EF8"/>
    <w:rsid w:val="006A0294"/>
    <w:rsid w:val="006A76B2"/>
    <w:rsid w:val="006B0738"/>
    <w:rsid w:val="006B3A3C"/>
    <w:rsid w:val="006C4209"/>
    <w:rsid w:val="006C4E39"/>
    <w:rsid w:val="006D2E89"/>
    <w:rsid w:val="006E37A8"/>
    <w:rsid w:val="006E3B35"/>
    <w:rsid w:val="006E488F"/>
    <w:rsid w:val="006E76C0"/>
    <w:rsid w:val="006F56E6"/>
    <w:rsid w:val="006F7462"/>
    <w:rsid w:val="00706216"/>
    <w:rsid w:val="007130B0"/>
    <w:rsid w:val="00713BEE"/>
    <w:rsid w:val="007147F0"/>
    <w:rsid w:val="007148D0"/>
    <w:rsid w:val="0072178A"/>
    <w:rsid w:val="00727A24"/>
    <w:rsid w:val="00742DD0"/>
    <w:rsid w:val="007434BE"/>
    <w:rsid w:val="00743D53"/>
    <w:rsid w:val="00746323"/>
    <w:rsid w:val="007522FD"/>
    <w:rsid w:val="00754454"/>
    <w:rsid w:val="007639C7"/>
    <w:rsid w:val="007663C9"/>
    <w:rsid w:val="007667D5"/>
    <w:rsid w:val="00772C7F"/>
    <w:rsid w:val="007731E4"/>
    <w:rsid w:val="0077503E"/>
    <w:rsid w:val="007764B8"/>
    <w:rsid w:val="007824BA"/>
    <w:rsid w:val="007858BF"/>
    <w:rsid w:val="00786D1C"/>
    <w:rsid w:val="00786E9A"/>
    <w:rsid w:val="00790795"/>
    <w:rsid w:val="007907BF"/>
    <w:rsid w:val="00790998"/>
    <w:rsid w:val="0079708E"/>
    <w:rsid w:val="007A1E5A"/>
    <w:rsid w:val="007A5FD8"/>
    <w:rsid w:val="007B00E9"/>
    <w:rsid w:val="007C5CCE"/>
    <w:rsid w:val="007D0118"/>
    <w:rsid w:val="007D0814"/>
    <w:rsid w:val="007D1A1B"/>
    <w:rsid w:val="007D5A4A"/>
    <w:rsid w:val="007E0125"/>
    <w:rsid w:val="007E2826"/>
    <w:rsid w:val="007E406D"/>
    <w:rsid w:val="007E4741"/>
    <w:rsid w:val="007F45A1"/>
    <w:rsid w:val="007F4B6D"/>
    <w:rsid w:val="007F54E7"/>
    <w:rsid w:val="007F6ACF"/>
    <w:rsid w:val="0080008E"/>
    <w:rsid w:val="00801201"/>
    <w:rsid w:val="0081592E"/>
    <w:rsid w:val="00815E2D"/>
    <w:rsid w:val="008240E0"/>
    <w:rsid w:val="00826993"/>
    <w:rsid w:val="00831BE9"/>
    <w:rsid w:val="00835C4E"/>
    <w:rsid w:val="008444EA"/>
    <w:rsid w:val="008545B4"/>
    <w:rsid w:val="00855E15"/>
    <w:rsid w:val="00872BE3"/>
    <w:rsid w:val="00876840"/>
    <w:rsid w:val="008814E3"/>
    <w:rsid w:val="00882045"/>
    <w:rsid w:val="008825D1"/>
    <w:rsid w:val="0088785A"/>
    <w:rsid w:val="00891A7D"/>
    <w:rsid w:val="00891B42"/>
    <w:rsid w:val="00893BFF"/>
    <w:rsid w:val="008959C7"/>
    <w:rsid w:val="00896190"/>
    <w:rsid w:val="0089642F"/>
    <w:rsid w:val="008A0558"/>
    <w:rsid w:val="008A0E37"/>
    <w:rsid w:val="008A149E"/>
    <w:rsid w:val="008A31B7"/>
    <w:rsid w:val="008A33EF"/>
    <w:rsid w:val="008B2146"/>
    <w:rsid w:val="008B551F"/>
    <w:rsid w:val="008C08BB"/>
    <w:rsid w:val="008C0BFD"/>
    <w:rsid w:val="008C6CF8"/>
    <w:rsid w:val="008C7FBD"/>
    <w:rsid w:val="008D3745"/>
    <w:rsid w:val="008E2918"/>
    <w:rsid w:val="008E5062"/>
    <w:rsid w:val="008E5DC7"/>
    <w:rsid w:val="008F787F"/>
    <w:rsid w:val="0090050E"/>
    <w:rsid w:val="0090289A"/>
    <w:rsid w:val="00902C97"/>
    <w:rsid w:val="00907CFA"/>
    <w:rsid w:val="00907E7A"/>
    <w:rsid w:val="009143B0"/>
    <w:rsid w:val="0092144C"/>
    <w:rsid w:val="00921FE7"/>
    <w:rsid w:val="009228B2"/>
    <w:rsid w:val="00934F30"/>
    <w:rsid w:val="0093616D"/>
    <w:rsid w:val="0093711E"/>
    <w:rsid w:val="00937FF1"/>
    <w:rsid w:val="00940FF3"/>
    <w:rsid w:val="009434C9"/>
    <w:rsid w:val="0095221D"/>
    <w:rsid w:val="00952F56"/>
    <w:rsid w:val="00953642"/>
    <w:rsid w:val="0095385E"/>
    <w:rsid w:val="00954A13"/>
    <w:rsid w:val="00962A11"/>
    <w:rsid w:val="00965662"/>
    <w:rsid w:val="009667D4"/>
    <w:rsid w:val="009676A3"/>
    <w:rsid w:val="00971AB1"/>
    <w:rsid w:val="00974427"/>
    <w:rsid w:val="00977AEC"/>
    <w:rsid w:val="009806D6"/>
    <w:rsid w:val="00980A80"/>
    <w:rsid w:val="00981A26"/>
    <w:rsid w:val="00984049"/>
    <w:rsid w:val="009869F3"/>
    <w:rsid w:val="00987531"/>
    <w:rsid w:val="00993531"/>
    <w:rsid w:val="009953B9"/>
    <w:rsid w:val="009A3EF9"/>
    <w:rsid w:val="009A5A0D"/>
    <w:rsid w:val="009A6162"/>
    <w:rsid w:val="009B1CC6"/>
    <w:rsid w:val="009B27D1"/>
    <w:rsid w:val="009B3DEC"/>
    <w:rsid w:val="009B4B2C"/>
    <w:rsid w:val="009B5F40"/>
    <w:rsid w:val="009C0CF2"/>
    <w:rsid w:val="009C7A62"/>
    <w:rsid w:val="009D39F8"/>
    <w:rsid w:val="009D62A1"/>
    <w:rsid w:val="009E0214"/>
    <w:rsid w:val="009E4A8D"/>
    <w:rsid w:val="009E7F52"/>
    <w:rsid w:val="009F2693"/>
    <w:rsid w:val="00A01DE7"/>
    <w:rsid w:val="00A04402"/>
    <w:rsid w:val="00A07A59"/>
    <w:rsid w:val="00A07FD0"/>
    <w:rsid w:val="00A2373D"/>
    <w:rsid w:val="00A2538B"/>
    <w:rsid w:val="00A254F0"/>
    <w:rsid w:val="00A328E1"/>
    <w:rsid w:val="00A3565C"/>
    <w:rsid w:val="00A36DFE"/>
    <w:rsid w:val="00A36EDB"/>
    <w:rsid w:val="00A47871"/>
    <w:rsid w:val="00A511FB"/>
    <w:rsid w:val="00A53A56"/>
    <w:rsid w:val="00A56897"/>
    <w:rsid w:val="00A62C22"/>
    <w:rsid w:val="00A63CF5"/>
    <w:rsid w:val="00A66894"/>
    <w:rsid w:val="00A701F6"/>
    <w:rsid w:val="00A72D70"/>
    <w:rsid w:val="00A759B4"/>
    <w:rsid w:val="00A81DEF"/>
    <w:rsid w:val="00A83FD2"/>
    <w:rsid w:val="00A85023"/>
    <w:rsid w:val="00A87C89"/>
    <w:rsid w:val="00AA11D8"/>
    <w:rsid w:val="00AA4043"/>
    <w:rsid w:val="00AB74AF"/>
    <w:rsid w:val="00AC6649"/>
    <w:rsid w:val="00AD3608"/>
    <w:rsid w:val="00AD5EA5"/>
    <w:rsid w:val="00AE0EE7"/>
    <w:rsid w:val="00AE25CC"/>
    <w:rsid w:val="00AE462B"/>
    <w:rsid w:val="00AE4B89"/>
    <w:rsid w:val="00AE6795"/>
    <w:rsid w:val="00AF2567"/>
    <w:rsid w:val="00AF6B57"/>
    <w:rsid w:val="00B04D81"/>
    <w:rsid w:val="00B148B4"/>
    <w:rsid w:val="00B15382"/>
    <w:rsid w:val="00B15A9B"/>
    <w:rsid w:val="00B26426"/>
    <w:rsid w:val="00B27B0C"/>
    <w:rsid w:val="00B32937"/>
    <w:rsid w:val="00B35F1D"/>
    <w:rsid w:val="00B3669D"/>
    <w:rsid w:val="00B46637"/>
    <w:rsid w:val="00B51212"/>
    <w:rsid w:val="00B53F13"/>
    <w:rsid w:val="00B60ED8"/>
    <w:rsid w:val="00B62CF1"/>
    <w:rsid w:val="00B70E7A"/>
    <w:rsid w:val="00B7533F"/>
    <w:rsid w:val="00B80691"/>
    <w:rsid w:val="00B83502"/>
    <w:rsid w:val="00B93311"/>
    <w:rsid w:val="00B95D2F"/>
    <w:rsid w:val="00BA58F8"/>
    <w:rsid w:val="00BB1563"/>
    <w:rsid w:val="00BB3A52"/>
    <w:rsid w:val="00BB599F"/>
    <w:rsid w:val="00BC4F3F"/>
    <w:rsid w:val="00BD1506"/>
    <w:rsid w:val="00BD4005"/>
    <w:rsid w:val="00BD6073"/>
    <w:rsid w:val="00BF23FC"/>
    <w:rsid w:val="00BF3F6E"/>
    <w:rsid w:val="00BF5CFF"/>
    <w:rsid w:val="00BF7A06"/>
    <w:rsid w:val="00C01003"/>
    <w:rsid w:val="00C02A9B"/>
    <w:rsid w:val="00C047A5"/>
    <w:rsid w:val="00C14AB1"/>
    <w:rsid w:val="00C171E4"/>
    <w:rsid w:val="00C2158A"/>
    <w:rsid w:val="00C239DE"/>
    <w:rsid w:val="00C267E6"/>
    <w:rsid w:val="00C30E45"/>
    <w:rsid w:val="00C311C1"/>
    <w:rsid w:val="00C46F35"/>
    <w:rsid w:val="00C53C46"/>
    <w:rsid w:val="00C5510F"/>
    <w:rsid w:val="00C55F90"/>
    <w:rsid w:val="00C5625B"/>
    <w:rsid w:val="00C62310"/>
    <w:rsid w:val="00C664F2"/>
    <w:rsid w:val="00C75CC8"/>
    <w:rsid w:val="00C773E9"/>
    <w:rsid w:val="00C82795"/>
    <w:rsid w:val="00C83E48"/>
    <w:rsid w:val="00C856B3"/>
    <w:rsid w:val="00C85D5F"/>
    <w:rsid w:val="00C86599"/>
    <w:rsid w:val="00C907E2"/>
    <w:rsid w:val="00C97803"/>
    <w:rsid w:val="00CA52B6"/>
    <w:rsid w:val="00CA5E06"/>
    <w:rsid w:val="00CB2F2A"/>
    <w:rsid w:val="00CB4E58"/>
    <w:rsid w:val="00CC496F"/>
    <w:rsid w:val="00CC75AD"/>
    <w:rsid w:val="00CD37CF"/>
    <w:rsid w:val="00CF270B"/>
    <w:rsid w:val="00CF66D0"/>
    <w:rsid w:val="00D03A1C"/>
    <w:rsid w:val="00D06786"/>
    <w:rsid w:val="00D06E02"/>
    <w:rsid w:val="00D10413"/>
    <w:rsid w:val="00D16B20"/>
    <w:rsid w:val="00D176B7"/>
    <w:rsid w:val="00D21AF3"/>
    <w:rsid w:val="00D22954"/>
    <w:rsid w:val="00D24571"/>
    <w:rsid w:val="00D25BCC"/>
    <w:rsid w:val="00D25F77"/>
    <w:rsid w:val="00D31B53"/>
    <w:rsid w:val="00D31E88"/>
    <w:rsid w:val="00D36A4B"/>
    <w:rsid w:val="00D4342F"/>
    <w:rsid w:val="00D50775"/>
    <w:rsid w:val="00D61806"/>
    <w:rsid w:val="00D61D0B"/>
    <w:rsid w:val="00D64F51"/>
    <w:rsid w:val="00D66C53"/>
    <w:rsid w:val="00D70846"/>
    <w:rsid w:val="00D73E38"/>
    <w:rsid w:val="00D779D3"/>
    <w:rsid w:val="00D81353"/>
    <w:rsid w:val="00D817D1"/>
    <w:rsid w:val="00D8467A"/>
    <w:rsid w:val="00D84A0D"/>
    <w:rsid w:val="00D91CBC"/>
    <w:rsid w:val="00D942CA"/>
    <w:rsid w:val="00D9587D"/>
    <w:rsid w:val="00D95F69"/>
    <w:rsid w:val="00DA07FC"/>
    <w:rsid w:val="00DB7B78"/>
    <w:rsid w:val="00DC17DF"/>
    <w:rsid w:val="00DC61F7"/>
    <w:rsid w:val="00DD21FC"/>
    <w:rsid w:val="00DD6FCC"/>
    <w:rsid w:val="00DE0CB8"/>
    <w:rsid w:val="00DE4436"/>
    <w:rsid w:val="00DE4453"/>
    <w:rsid w:val="00DE549B"/>
    <w:rsid w:val="00DF124B"/>
    <w:rsid w:val="00DF25F0"/>
    <w:rsid w:val="00DF68C6"/>
    <w:rsid w:val="00E00A2C"/>
    <w:rsid w:val="00E0244D"/>
    <w:rsid w:val="00E02BE6"/>
    <w:rsid w:val="00E12C8E"/>
    <w:rsid w:val="00E13DBF"/>
    <w:rsid w:val="00E14AEA"/>
    <w:rsid w:val="00E243C0"/>
    <w:rsid w:val="00E25797"/>
    <w:rsid w:val="00E323E0"/>
    <w:rsid w:val="00E35705"/>
    <w:rsid w:val="00E36767"/>
    <w:rsid w:val="00E37315"/>
    <w:rsid w:val="00E3731D"/>
    <w:rsid w:val="00E374A2"/>
    <w:rsid w:val="00E4106D"/>
    <w:rsid w:val="00E410FE"/>
    <w:rsid w:val="00E4193E"/>
    <w:rsid w:val="00E459FC"/>
    <w:rsid w:val="00E50C67"/>
    <w:rsid w:val="00E50FCE"/>
    <w:rsid w:val="00E5131E"/>
    <w:rsid w:val="00E53C1D"/>
    <w:rsid w:val="00E56E25"/>
    <w:rsid w:val="00E63257"/>
    <w:rsid w:val="00E713F7"/>
    <w:rsid w:val="00E71650"/>
    <w:rsid w:val="00E72C76"/>
    <w:rsid w:val="00E73D02"/>
    <w:rsid w:val="00E9028F"/>
    <w:rsid w:val="00E916EF"/>
    <w:rsid w:val="00E9686A"/>
    <w:rsid w:val="00E97968"/>
    <w:rsid w:val="00E97AD9"/>
    <w:rsid w:val="00EA0192"/>
    <w:rsid w:val="00EA28FD"/>
    <w:rsid w:val="00EA3963"/>
    <w:rsid w:val="00EA4874"/>
    <w:rsid w:val="00EA4FFF"/>
    <w:rsid w:val="00EA67B7"/>
    <w:rsid w:val="00EB6AC0"/>
    <w:rsid w:val="00EB7353"/>
    <w:rsid w:val="00EC2A0D"/>
    <w:rsid w:val="00EC4EEB"/>
    <w:rsid w:val="00EC640E"/>
    <w:rsid w:val="00EC6904"/>
    <w:rsid w:val="00ED0734"/>
    <w:rsid w:val="00ED33E5"/>
    <w:rsid w:val="00EE0065"/>
    <w:rsid w:val="00EE10D1"/>
    <w:rsid w:val="00EF0EB5"/>
    <w:rsid w:val="00EF3C4F"/>
    <w:rsid w:val="00EF4617"/>
    <w:rsid w:val="00EF7B79"/>
    <w:rsid w:val="00F0208E"/>
    <w:rsid w:val="00F050EB"/>
    <w:rsid w:val="00F10083"/>
    <w:rsid w:val="00F124EC"/>
    <w:rsid w:val="00F13CAA"/>
    <w:rsid w:val="00F200BD"/>
    <w:rsid w:val="00F26035"/>
    <w:rsid w:val="00F32BFE"/>
    <w:rsid w:val="00F3445A"/>
    <w:rsid w:val="00F4271B"/>
    <w:rsid w:val="00F43856"/>
    <w:rsid w:val="00F449DC"/>
    <w:rsid w:val="00F46F8C"/>
    <w:rsid w:val="00F5203B"/>
    <w:rsid w:val="00F52AD6"/>
    <w:rsid w:val="00F57792"/>
    <w:rsid w:val="00F57D1B"/>
    <w:rsid w:val="00F60F59"/>
    <w:rsid w:val="00F71B63"/>
    <w:rsid w:val="00F72DF0"/>
    <w:rsid w:val="00F73991"/>
    <w:rsid w:val="00F75A2A"/>
    <w:rsid w:val="00F77711"/>
    <w:rsid w:val="00F77A88"/>
    <w:rsid w:val="00F83FD9"/>
    <w:rsid w:val="00F85349"/>
    <w:rsid w:val="00F87752"/>
    <w:rsid w:val="00F87BBC"/>
    <w:rsid w:val="00F90ACC"/>
    <w:rsid w:val="00F947B6"/>
    <w:rsid w:val="00F95FB6"/>
    <w:rsid w:val="00FA0321"/>
    <w:rsid w:val="00FA1627"/>
    <w:rsid w:val="00FA36BF"/>
    <w:rsid w:val="00FB1F2B"/>
    <w:rsid w:val="00FB3BC7"/>
    <w:rsid w:val="00FB4D3F"/>
    <w:rsid w:val="00FB517F"/>
    <w:rsid w:val="00FC22A2"/>
    <w:rsid w:val="00FC59B4"/>
    <w:rsid w:val="00FE0FCB"/>
    <w:rsid w:val="00FE7A1E"/>
    <w:rsid w:val="00FF013C"/>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15:chartTrackingRefBased/>
  <w15:docId w15:val="{1FE06211-676A-4A12-A0BB-A701D07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139C"/>
    <w:rPr>
      <w:sz w:val="20"/>
    </w:rPr>
  </w:style>
  <w:style w:type="paragraph" w:styleId="Kop1">
    <w:name w:val="heading 1"/>
    <w:aliases w:val="Hoofdstukkop,Hoofdstuk,hoofdstuk,TbsKop 1,Kop 1 Char1,Kop 1 Char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rsid w:val="0020139C"/>
    <w:pPr>
      <w:numPr>
        <w:ilvl w:val="4"/>
      </w:numPr>
      <w:outlineLvl w:val="4"/>
    </w:pPr>
  </w:style>
  <w:style w:type="paragraph" w:styleId="Kop6">
    <w:name w:val="heading 6"/>
    <w:aliases w:val="Tussenkop 1"/>
    <w:basedOn w:val="Standaard"/>
    <w:next w:val="Standaard"/>
    <w:link w:val="Kop6Char"/>
    <w:uiPriority w:val="9"/>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uiPriority w:val="9"/>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2"/>
      </w:numPr>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4"/>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uiPriority w:val="99"/>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uiPriority w:val="99"/>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styleId="Hyperlink">
    <w:name w:val="Hyperlink"/>
    <w:basedOn w:val="Standaardalinea-lettertype"/>
    <w:uiPriority w:val="99"/>
    <w:unhideWhenUsed/>
    <w:rsid w:val="00374B15"/>
    <w:rPr>
      <w:color w:val="0000FF" w:themeColor="hyperlink"/>
      <w:u w:val="single"/>
    </w:rPr>
  </w:style>
  <w:style w:type="character" w:styleId="GevolgdeHyperlink">
    <w:name w:val="FollowedHyperlink"/>
    <w:basedOn w:val="Standaardalinea-lettertype"/>
    <w:uiPriority w:val="99"/>
    <w:semiHidden/>
    <w:unhideWhenUsed/>
    <w:rsid w:val="00E968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662010">
      <w:bodyDiv w:val="1"/>
      <w:marLeft w:val="0"/>
      <w:marRight w:val="0"/>
      <w:marTop w:val="0"/>
      <w:marBottom w:val="0"/>
      <w:divBdr>
        <w:top w:val="none" w:sz="0" w:space="0" w:color="auto"/>
        <w:left w:val="none" w:sz="0" w:space="0" w:color="auto"/>
        <w:bottom w:val="none" w:sz="0" w:space="0" w:color="auto"/>
        <w:right w:val="none" w:sz="0" w:space="0" w:color="auto"/>
      </w:divBdr>
    </w:div>
    <w:div w:id="14644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E7175-AE3B-46F8-85DD-85A870D7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Template>
  <TotalTime>0</TotalTime>
  <Pages>5</Pages>
  <Words>903</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Pals Tom</dc:creator>
  <cp:keywords/>
  <dc:description/>
  <cp:lastModifiedBy>Pals Tom, T.A.</cp:lastModifiedBy>
  <cp:revision>2</cp:revision>
  <cp:lastPrinted>2018-05-29T11:42:00Z</cp:lastPrinted>
  <dcterms:created xsi:type="dcterms:W3CDTF">2018-07-04T07:54:00Z</dcterms:created>
  <dcterms:modified xsi:type="dcterms:W3CDTF">2018-07-04T07:54:00Z</dcterms:modified>
</cp:coreProperties>
</file>