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88048" w14:textId="58231F3C" w:rsidR="00C35CC3" w:rsidRPr="00C35CC3" w:rsidRDefault="00C35CC3" w:rsidP="00C35CC3">
      <w:pPr>
        <w:pStyle w:val="Geenafstand"/>
        <w:rPr>
          <w:rFonts w:ascii="Arial" w:eastAsia="Minion LT" w:hAnsi="Arial" w:cs="Arial"/>
          <w:b/>
          <w:sz w:val="22"/>
          <w:szCs w:val="22"/>
        </w:rPr>
      </w:pPr>
      <w:r>
        <w:rPr>
          <w:rFonts w:ascii="Arial" w:eastAsia="Minion LT" w:hAnsi="Arial" w:cs="Arial"/>
          <w:b/>
          <w:sz w:val="22"/>
          <w:szCs w:val="22"/>
        </w:rPr>
        <w:t xml:space="preserve">Instroom, uitstroom en mutaties: </w:t>
      </w:r>
      <w:r w:rsidRPr="00C35CC3">
        <w:rPr>
          <w:rFonts w:ascii="Arial" w:eastAsia="Minion LT" w:hAnsi="Arial" w:cs="Arial"/>
          <w:b/>
          <w:sz w:val="22"/>
          <w:szCs w:val="22"/>
        </w:rPr>
        <w:t>Open House gemeente Westerwolde Wmo 2015</w:t>
      </w:r>
      <w:r w:rsidR="00DD7662">
        <w:rPr>
          <w:rFonts w:ascii="Arial" w:eastAsia="Minion LT" w:hAnsi="Arial" w:cs="Arial"/>
          <w:b/>
          <w:sz w:val="22"/>
          <w:szCs w:val="22"/>
        </w:rPr>
        <w:t xml:space="preserve"> per 1 juli 2019</w:t>
      </w:r>
    </w:p>
    <w:p w14:paraId="7DE6E0AB" w14:textId="77777777" w:rsidR="00C35CC3" w:rsidRDefault="00C35CC3" w:rsidP="00C35CC3">
      <w:pPr>
        <w:pStyle w:val="Geenafstand"/>
        <w:rPr>
          <w:rFonts w:ascii="Arial" w:eastAsia="Minion LT" w:hAnsi="Arial" w:cs="Arial"/>
        </w:rPr>
      </w:pPr>
    </w:p>
    <w:p w14:paraId="4FCE508C" w14:textId="5ADF789B" w:rsidR="00C35CC3" w:rsidRPr="00C35CC3" w:rsidRDefault="00DD7662" w:rsidP="00C35CC3">
      <w:pPr>
        <w:pStyle w:val="Geenafstand"/>
        <w:rPr>
          <w:rFonts w:ascii="Arial" w:eastAsia="Minion LT" w:hAnsi="Arial" w:cs="Arial"/>
          <w:u w:val="single"/>
        </w:rPr>
      </w:pPr>
      <w:r>
        <w:rPr>
          <w:rFonts w:ascii="Arial" w:eastAsia="Minion LT" w:hAnsi="Arial" w:cs="Arial"/>
          <w:u w:val="single"/>
        </w:rPr>
        <w:t>Geen i</w:t>
      </w:r>
      <w:r w:rsidR="00C35CC3" w:rsidRPr="00C35CC3">
        <w:rPr>
          <w:rFonts w:ascii="Arial" w:eastAsia="Minion LT" w:hAnsi="Arial" w:cs="Arial"/>
          <w:u w:val="single"/>
        </w:rPr>
        <w:t xml:space="preserve">nstroom per 1 </w:t>
      </w:r>
      <w:r>
        <w:rPr>
          <w:rFonts w:ascii="Arial" w:eastAsia="Minion LT" w:hAnsi="Arial" w:cs="Arial"/>
          <w:u w:val="single"/>
        </w:rPr>
        <w:t xml:space="preserve">juli </w:t>
      </w:r>
      <w:r w:rsidR="00C35CC3" w:rsidRPr="00C35CC3">
        <w:rPr>
          <w:rFonts w:ascii="Arial" w:eastAsia="Minion LT" w:hAnsi="Arial" w:cs="Arial"/>
          <w:u w:val="single"/>
        </w:rPr>
        <w:t xml:space="preserve"> 2019</w:t>
      </w:r>
    </w:p>
    <w:p w14:paraId="4E6C1904" w14:textId="77777777" w:rsidR="00C35CC3" w:rsidRDefault="00C35CC3" w:rsidP="00C35CC3">
      <w:pPr>
        <w:pStyle w:val="Geenafstand"/>
        <w:rPr>
          <w:rFonts w:ascii="Arial" w:eastAsia="Minion LT" w:hAnsi="Arial" w:cs="Arial"/>
        </w:rPr>
      </w:pPr>
    </w:p>
    <w:p w14:paraId="03C59830" w14:textId="77777777" w:rsidR="00C35CC3" w:rsidRDefault="00C35CC3" w:rsidP="00C35CC3">
      <w:pPr>
        <w:pStyle w:val="Geenafstand"/>
        <w:rPr>
          <w:rFonts w:ascii="Arial" w:eastAsia="Minion LT" w:hAnsi="Arial" w:cs="Arial"/>
        </w:rPr>
      </w:pPr>
    </w:p>
    <w:p w14:paraId="0A5E8C7F" w14:textId="56722F9D" w:rsidR="00C74BB5" w:rsidRPr="00C35CC3" w:rsidRDefault="00DD7662" w:rsidP="001432AE">
      <w:pPr>
        <w:rPr>
          <w:u w:val="single"/>
        </w:rPr>
      </w:pPr>
      <w:r>
        <w:rPr>
          <w:u w:val="single"/>
        </w:rPr>
        <w:t>Geen u</w:t>
      </w:r>
      <w:r w:rsidR="00C35CC3" w:rsidRPr="00C35CC3">
        <w:rPr>
          <w:u w:val="single"/>
        </w:rPr>
        <w:t xml:space="preserve">itstroom per 1 </w:t>
      </w:r>
      <w:r>
        <w:rPr>
          <w:u w:val="single"/>
        </w:rPr>
        <w:t>juli 2019</w:t>
      </w:r>
    </w:p>
    <w:p w14:paraId="21EBDD4D" w14:textId="77777777" w:rsidR="00C35CC3" w:rsidRDefault="00C35CC3" w:rsidP="001432AE"/>
    <w:p w14:paraId="33603158" w14:textId="77777777" w:rsidR="00B836D5" w:rsidRDefault="00B836D5" w:rsidP="001432AE">
      <w:bookmarkStart w:id="0" w:name="_GoBack"/>
      <w:bookmarkEnd w:id="0"/>
    </w:p>
    <w:p w14:paraId="34DBC2A0" w14:textId="75998CAC" w:rsidR="00C35CC3" w:rsidRPr="00C35CC3" w:rsidRDefault="00C35CC3" w:rsidP="00C35CC3">
      <w:pPr>
        <w:rPr>
          <w:u w:val="single"/>
        </w:rPr>
      </w:pPr>
      <w:r w:rsidRPr="00C35CC3">
        <w:rPr>
          <w:u w:val="single"/>
        </w:rPr>
        <w:t>Overige mutaties</w:t>
      </w:r>
      <w:r w:rsidR="00DD7662">
        <w:rPr>
          <w:u w:val="single"/>
        </w:rPr>
        <w:t xml:space="preserve"> per 1 juli 2019</w:t>
      </w:r>
    </w:p>
    <w:p w14:paraId="6DC63157" w14:textId="77777777" w:rsidR="00C35CC3" w:rsidRDefault="00C35CC3" w:rsidP="00C35CC3"/>
    <w:p w14:paraId="60B42BEB" w14:textId="746A76E5" w:rsidR="00A75061" w:rsidRPr="00C74BB5" w:rsidRDefault="00B836D5" w:rsidP="00B836D5">
      <w:r>
        <w:t>Zie overzicht per 1 oktober 2019.</w:t>
      </w:r>
    </w:p>
    <w:sectPr w:rsidR="00A75061" w:rsidRPr="00C74BB5" w:rsidSect="00A57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835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5E5F5" w14:textId="77777777" w:rsidR="00876F5B" w:rsidRDefault="00876F5B" w:rsidP="00913A1E">
      <w:r>
        <w:separator/>
      </w:r>
    </w:p>
  </w:endnote>
  <w:endnote w:type="continuationSeparator" w:id="0">
    <w:p w14:paraId="19581B42" w14:textId="77777777" w:rsidR="00876F5B" w:rsidRDefault="00876F5B" w:rsidP="009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LT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CDBB" w14:textId="77777777" w:rsidR="00E16F03" w:rsidRDefault="00E16F03" w:rsidP="00FB7F5F">
    <w:pPr>
      <w:pStyle w:val="Voettekst"/>
      <w:framePr w:wrap="none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20</w:t>
    </w:r>
    <w:r>
      <w:rPr>
        <w:rStyle w:val="Paginanummer"/>
      </w:rPr>
      <w:fldChar w:fldCharType="end"/>
    </w:r>
  </w:p>
  <w:p w14:paraId="15E03975" w14:textId="77777777" w:rsidR="00E16F03" w:rsidRDefault="00E16F0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F31A" w14:textId="77777777" w:rsidR="00E16F03" w:rsidRDefault="00E16F03" w:rsidP="009D0C0D">
    <w:pPr>
      <w:framePr w:wrap="none" w:vAnchor="text" w:hAnchor="margin" w:xAlign="center" w:y="1"/>
      <w:jc w:val="center"/>
      <w:rPr>
        <w:rFonts w:cstheme="minorHAnsi"/>
        <w:caps/>
        <w:sz w:val="16"/>
        <w:szCs w:val="16"/>
      </w:rPr>
    </w:pPr>
  </w:p>
  <w:p w14:paraId="73058601" w14:textId="77777777" w:rsidR="00E16F03" w:rsidRDefault="00E16F03" w:rsidP="000B5D0A">
    <w:pPr>
      <w:pStyle w:val="Voettekst"/>
      <w:ind w:left="-1134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012A" w14:textId="77777777" w:rsidR="001432AE" w:rsidRDefault="001432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B9EB0" w14:textId="77777777" w:rsidR="00876F5B" w:rsidRDefault="00876F5B" w:rsidP="00913A1E">
      <w:r>
        <w:separator/>
      </w:r>
    </w:p>
  </w:footnote>
  <w:footnote w:type="continuationSeparator" w:id="0">
    <w:p w14:paraId="40D95A8D" w14:textId="77777777" w:rsidR="00876F5B" w:rsidRDefault="00876F5B" w:rsidP="0091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882AA" w14:textId="77777777" w:rsidR="001432AE" w:rsidRDefault="001432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77CB" w14:textId="77777777" w:rsidR="001432AE" w:rsidRDefault="001432A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2A7B" w14:textId="77777777" w:rsidR="001432AE" w:rsidRDefault="001432A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D2FE5"/>
    <w:multiLevelType w:val="hybridMultilevel"/>
    <w:tmpl w:val="AC3CF8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2715B8"/>
    <w:multiLevelType w:val="hybridMultilevel"/>
    <w:tmpl w:val="5C12AB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E"/>
    <w:rsid w:val="00001773"/>
    <w:rsid w:val="000040F2"/>
    <w:rsid w:val="000050BA"/>
    <w:rsid w:val="00005F91"/>
    <w:rsid w:val="000201B0"/>
    <w:rsid w:val="000218AF"/>
    <w:rsid w:val="00023E99"/>
    <w:rsid w:val="00024B4A"/>
    <w:rsid w:val="00026580"/>
    <w:rsid w:val="00043C56"/>
    <w:rsid w:val="00050411"/>
    <w:rsid w:val="00050FBA"/>
    <w:rsid w:val="00053A9A"/>
    <w:rsid w:val="00060D18"/>
    <w:rsid w:val="00070C26"/>
    <w:rsid w:val="00080B0D"/>
    <w:rsid w:val="00083C84"/>
    <w:rsid w:val="000959C3"/>
    <w:rsid w:val="000A45FE"/>
    <w:rsid w:val="000A7883"/>
    <w:rsid w:val="000B5D0A"/>
    <w:rsid w:val="000C3941"/>
    <w:rsid w:val="000E6946"/>
    <w:rsid w:val="00103D49"/>
    <w:rsid w:val="00112F29"/>
    <w:rsid w:val="00116F49"/>
    <w:rsid w:val="00122546"/>
    <w:rsid w:val="0012522E"/>
    <w:rsid w:val="00134B43"/>
    <w:rsid w:val="001432AE"/>
    <w:rsid w:val="0014368B"/>
    <w:rsid w:val="001445D1"/>
    <w:rsid w:val="00157B42"/>
    <w:rsid w:val="00157D24"/>
    <w:rsid w:val="0017387F"/>
    <w:rsid w:val="001774E2"/>
    <w:rsid w:val="00182E37"/>
    <w:rsid w:val="00194F53"/>
    <w:rsid w:val="001955DF"/>
    <w:rsid w:val="00195987"/>
    <w:rsid w:val="00197152"/>
    <w:rsid w:val="001A396D"/>
    <w:rsid w:val="001A6979"/>
    <w:rsid w:val="001D0066"/>
    <w:rsid w:val="001E0B9F"/>
    <w:rsid w:val="001E4889"/>
    <w:rsid w:val="001F0579"/>
    <w:rsid w:val="00227AA6"/>
    <w:rsid w:val="00231B96"/>
    <w:rsid w:val="00241FE5"/>
    <w:rsid w:val="00245062"/>
    <w:rsid w:val="00250A85"/>
    <w:rsid w:val="0025653F"/>
    <w:rsid w:val="00284C61"/>
    <w:rsid w:val="00287AA2"/>
    <w:rsid w:val="00292AC9"/>
    <w:rsid w:val="002A5993"/>
    <w:rsid w:val="002A7F76"/>
    <w:rsid w:val="002B196A"/>
    <w:rsid w:val="002B31AF"/>
    <w:rsid w:val="002C4D10"/>
    <w:rsid w:val="002F33EF"/>
    <w:rsid w:val="003029A4"/>
    <w:rsid w:val="00302FC2"/>
    <w:rsid w:val="00303097"/>
    <w:rsid w:val="003061F1"/>
    <w:rsid w:val="00306FA7"/>
    <w:rsid w:val="003216AE"/>
    <w:rsid w:val="00340B30"/>
    <w:rsid w:val="003525AB"/>
    <w:rsid w:val="00361935"/>
    <w:rsid w:val="0037146D"/>
    <w:rsid w:val="0037206E"/>
    <w:rsid w:val="00373C47"/>
    <w:rsid w:val="00383C16"/>
    <w:rsid w:val="003A432E"/>
    <w:rsid w:val="003A4513"/>
    <w:rsid w:val="003D4F3C"/>
    <w:rsid w:val="003D57C0"/>
    <w:rsid w:val="003E0793"/>
    <w:rsid w:val="003F6272"/>
    <w:rsid w:val="003F665A"/>
    <w:rsid w:val="0040450F"/>
    <w:rsid w:val="00424A47"/>
    <w:rsid w:val="00427644"/>
    <w:rsid w:val="00430C0D"/>
    <w:rsid w:val="00430C9F"/>
    <w:rsid w:val="004312C5"/>
    <w:rsid w:val="004355C8"/>
    <w:rsid w:val="00463987"/>
    <w:rsid w:val="004745B4"/>
    <w:rsid w:val="00475D86"/>
    <w:rsid w:val="004827B8"/>
    <w:rsid w:val="004851C0"/>
    <w:rsid w:val="00494C8B"/>
    <w:rsid w:val="004A1D5A"/>
    <w:rsid w:val="004C39FA"/>
    <w:rsid w:val="004D1244"/>
    <w:rsid w:val="004D6CC2"/>
    <w:rsid w:val="004E3E01"/>
    <w:rsid w:val="004E4CAE"/>
    <w:rsid w:val="004E56EB"/>
    <w:rsid w:val="00524DA0"/>
    <w:rsid w:val="00532AA3"/>
    <w:rsid w:val="005375A8"/>
    <w:rsid w:val="00565450"/>
    <w:rsid w:val="00576FFE"/>
    <w:rsid w:val="00583DA5"/>
    <w:rsid w:val="005843B4"/>
    <w:rsid w:val="005909A8"/>
    <w:rsid w:val="00593E53"/>
    <w:rsid w:val="00597B71"/>
    <w:rsid w:val="005A5819"/>
    <w:rsid w:val="005B62B8"/>
    <w:rsid w:val="005C0020"/>
    <w:rsid w:val="005D0A1D"/>
    <w:rsid w:val="005D725D"/>
    <w:rsid w:val="005F0C4F"/>
    <w:rsid w:val="005F1CBF"/>
    <w:rsid w:val="005F294D"/>
    <w:rsid w:val="00603DB5"/>
    <w:rsid w:val="00605C6D"/>
    <w:rsid w:val="00607D30"/>
    <w:rsid w:val="00614CD2"/>
    <w:rsid w:val="0062697F"/>
    <w:rsid w:val="00642B71"/>
    <w:rsid w:val="00646325"/>
    <w:rsid w:val="00650C84"/>
    <w:rsid w:val="006628A7"/>
    <w:rsid w:val="006664FD"/>
    <w:rsid w:val="006706BE"/>
    <w:rsid w:val="006753F5"/>
    <w:rsid w:val="00692BB7"/>
    <w:rsid w:val="00695325"/>
    <w:rsid w:val="00695B88"/>
    <w:rsid w:val="006971DA"/>
    <w:rsid w:val="006A0D3D"/>
    <w:rsid w:val="006A518E"/>
    <w:rsid w:val="006A6DE7"/>
    <w:rsid w:val="006B2BF4"/>
    <w:rsid w:val="006B2C89"/>
    <w:rsid w:val="006B59E1"/>
    <w:rsid w:val="006D6E59"/>
    <w:rsid w:val="006E1117"/>
    <w:rsid w:val="006E7A24"/>
    <w:rsid w:val="006F2939"/>
    <w:rsid w:val="006F4733"/>
    <w:rsid w:val="00704277"/>
    <w:rsid w:val="00715DBA"/>
    <w:rsid w:val="007210AE"/>
    <w:rsid w:val="007511A2"/>
    <w:rsid w:val="00764E03"/>
    <w:rsid w:val="00770017"/>
    <w:rsid w:val="00771520"/>
    <w:rsid w:val="007B6FEC"/>
    <w:rsid w:val="007C1293"/>
    <w:rsid w:val="007C2C59"/>
    <w:rsid w:val="007D08AC"/>
    <w:rsid w:val="007D355C"/>
    <w:rsid w:val="007D4282"/>
    <w:rsid w:val="007D4763"/>
    <w:rsid w:val="007F37E8"/>
    <w:rsid w:val="00806E90"/>
    <w:rsid w:val="00821983"/>
    <w:rsid w:val="00822DF0"/>
    <w:rsid w:val="00835F8E"/>
    <w:rsid w:val="00836793"/>
    <w:rsid w:val="00847EC8"/>
    <w:rsid w:val="0085612E"/>
    <w:rsid w:val="00861BFB"/>
    <w:rsid w:val="00863C61"/>
    <w:rsid w:val="00876DAF"/>
    <w:rsid w:val="00876F5B"/>
    <w:rsid w:val="0088253D"/>
    <w:rsid w:val="008837C4"/>
    <w:rsid w:val="00895635"/>
    <w:rsid w:val="00896BE5"/>
    <w:rsid w:val="008B0D26"/>
    <w:rsid w:val="008B5760"/>
    <w:rsid w:val="008B589D"/>
    <w:rsid w:val="008D1551"/>
    <w:rsid w:val="008D4838"/>
    <w:rsid w:val="008E1E08"/>
    <w:rsid w:val="008E205B"/>
    <w:rsid w:val="008F0765"/>
    <w:rsid w:val="008F27FB"/>
    <w:rsid w:val="008F299E"/>
    <w:rsid w:val="009043D4"/>
    <w:rsid w:val="00906B2C"/>
    <w:rsid w:val="00913A1E"/>
    <w:rsid w:val="00932953"/>
    <w:rsid w:val="009330CE"/>
    <w:rsid w:val="009351D7"/>
    <w:rsid w:val="00937D3E"/>
    <w:rsid w:val="00972A47"/>
    <w:rsid w:val="009745BB"/>
    <w:rsid w:val="00976D36"/>
    <w:rsid w:val="0098291D"/>
    <w:rsid w:val="00982DC7"/>
    <w:rsid w:val="009A2D82"/>
    <w:rsid w:val="009B1FA2"/>
    <w:rsid w:val="009B41E8"/>
    <w:rsid w:val="009B4FE8"/>
    <w:rsid w:val="009C1948"/>
    <w:rsid w:val="009D0C0D"/>
    <w:rsid w:val="009E0A1B"/>
    <w:rsid w:val="009E684E"/>
    <w:rsid w:val="009F0AA4"/>
    <w:rsid w:val="009F202E"/>
    <w:rsid w:val="009F75DD"/>
    <w:rsid w:val="00A04547"/>
    <w:rsid w:val="00A2266D"/>
    <w:rsid w:val="00A229C3"/>
    <w:rsid w:val="00A24DE2"/>
    <w:rsid w:val="00A25FEE"/>
    <w:rsid w:val="00A267E3"/>
    <w:rsid w:val="00A27FD6"/>
    <w:rsid w:val="00A4349E"/>
    <w:rsid w:val="00A573C7"/>
    <w:rsid w:val="00A62BB9"/>
    <w:rsid w:val="00A6518D"/>
    <w:rsid w:val="00A711F8"/>
    <w:rsid w:val="00A75061"/>
    <w:rsid w:val="00A76B8A"/>
    <w:rsid w:val="00AA3C4D"/>
    <w:rsid w:val="00AB3830"/>
    <w:rsid w:val="00AC66DE"/>
    <w:rsid w:val="00AF0606"/>
    <w:rsid w:val="00B00236"/>
    <w:rsid w:val="00B00ED0"/>
    <w:rsid w:val="00B123BB"/>
    <w:rsid w:val="00B306E8"/>
    <w:rsid w:val="00B32756"/>
    <w:rsid w:val="00B37038"/>
    <w:rsid w:val="00B40C10"/>
    <w:rsid w:val="00B4359B"/>
    <w:rsid w:val="00B45559"/>
    <w:rsid w:val="00B46A91"/>
    <w:rsid w:val="00B67C22"/>
    <w:rsid w:val="00B76D4C"/>
    <w:rsid w:val="00B836D5"/>
    <w:rsid w:val="00BA77F0"/>
    <w:rsid w:val="00BB054C"/>
    <w:rsid w:val="00BC1138"/>
    <w:rsid w:val="00BC6997"/>
    <w:rsid w:val="00BD01BC"/>
    <w:rsid w:val="00BD0D9A"/>
    <w:rsid w:val="00BD5AAC"/>
    <w:rsid w:val="00BD6492"/>
    <w:rsid w:val="00BE3C46"/>
    <w:rsid w:val="00BE44CF"/>
    <w:rsid w:val="00BF3CC4"/>
    <w:rsid w:val="00BF4A95"/>
    <w:rsid w:val="00BF53A3"/>
    <w:rsid w:val="00C01792"/>
    <w:rsid w:val="00C032E6"/>
    <w:rsid w:val="00C0751B"/>
    <w:rsid w:val="00C138EB"/>
    <w:rsid w:val="00C201E4"/>
    <w:rsid w:val="00C30B44"/>
    <w:rsid w:val="00C31286"/>
    <w:rsid w:val="00C3167F"/>
    <w:rsid w:val="00C32642"/>
    <w:rsid w:val="00C33381"/>
    <w:rsid w:val="00C35CC3"/>
    <w:rsid w:val="00C45A25"/>
    <w:rsid w:val="00C53472"/>
    <w:rsid w:val="00C736A1"/>
    <w:rsid w:val="00C74BB5"/>
    <w:rsid w:val="00CA293D"/>
    <w:rsid w:val="00CB7B69"/>
    <w:rsid w:val="00CC4238"/>
    <w:rsid w:val="00CC5BE7"/>
    <w:rsid w:val="00CC6858"/>
    <w:rsid w:val="00CD2C2A"/>
    <w:rsid w:val="00CD7AC8"/>
    <w:rsid w:val="00CF31B4"/>
    <w:rsid w:val="00CF4A65"/>
    <w:rsid w:val="00CF4C04"/>
    <w:rsid w:val="00CF4FE8"/>
    <w:rsid w:val="00D00E92"/>
    <w:rsid w:val="00D16E29"/>
    <w:rsid w:val="00D2135D"/>
    <w:rsid w:val="00D47070"/>
    <w:rsid w:val="00D61823"/>
    <w:rsid w:val="00D70526"/>
    <w:rsid w:val="00D7561E"/>
    <w:rsid w:val="00D93771"/>
    <w:rsid w:val="00DA0471"/>
    <w:rsid w:val="00DA324E"/>
    <w:rsid w:val="00DA5552"/>
    <w:rsid w:val="00DB39C7"/>
    <w:rsid w:val="00DB46F7"/>
    <w:rsid w:val="00DB64CA"/>
    <w:rsid w:val="00DB7108"/>
    <w:rsid w:val="00DD0D18"/>
    <w:rsid w:val="00DD7662"/>
    <w:rsid w:val="00DE26A3"/>
    <w:rsid w:val="00DE4F7B"/>
    <w:rsid w:val="00E00A8A"/>
    <w:rsid w:val="00E12AC1"/>
    <w:rsid w:val="00E14E3D"/>
    <w:rsid w:val="00E15121"/>
    <w:rsid w:val="00E16F03"/>
    <w:rsid w:val="00E237D5"/>
    <w:rsid w:val="00E2646A"/>
    <w:rsid w:val="00E63684"/>
    <w:rsid w:val="00E65757"/>
    <w:rsid w:val="00E70BD7"/>
    <w:rsid w:val="00E8091B"/>
    <w:rsid w:val="00E8350B"/>
    <w:rsid w:val="00EA63A1"/>
    <w:rsid w:val="00ED0F1F"/>
    <w:rsid w:val="00ED6A2F"/>
    <w:rsid w:val="00EE739C"/>
    <w:rsid w:val="00EF290C"/>
    <w:rsid w:val="00EF3D5A"/>
    <w:rsid w:val="00EF40B9"/>
    <w:rsid w:val="00EF4307"/>
    <w:rsid w:val="00F32ACD"/>
    <w:rsid w:val="00F40E78"/>
    <w:rsid w:val="00F42B25"/>
    <w:rsid w:val="00F50055"/>
    <w:rsid w:val="00F5148C"/>
    <w:rsid w:val="00F51FB6"/>
    <w:rsid w:val="00F6769A"/>
    <w:rsid w:val="00F71A09"/>
    <w:rsid w:val="00F732DE"/>
    <w:rsid w:val="00F73A30"/>
    <w:rsid w:val="00F82334"/>
    <w:rsid w:val="00F82AE1"/>
    <w:rsid w:val="00F82D5E"/>
    <w:rsid w:val="00F860D0"/>
    <w:rsid w:val="00F94B40"/>
    <w:rsid w:val="00F95DE0"/>
    <w:rsid w:val="00F96687"/>
    <w:rsid w:val="00FA1264"/>
    <w:rsid w:val="00FA438C"/>
    <w:rsid w:val="00FB322B"/>
    <w:rsid w:val="00FB7F5F"/>
    <w:rsid w:val="00FC12AC"/>
    <w:rsid w:val="00FC1EA0"/>
    <w:rsid w:val="00FC220F"/>
    <w:rsid w:val="00FC33E8"/>
    <w:rsid w:val="00FD6C5D"/>
    <w:rsid w:val="00FD7EF4"/>
    <w:rsid w:val="00FE6051"/>
    <w:rsid w:val="00FF2BC4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A2435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  <w:style w:type="paragraph" w:styleId="Geenafstand">
    <w:name w:val="No Spacing"/>
    <w:uiPriority w:val="1"/>
    <w:qFormat/>
    <w:rsid w:val="00C35CC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  <w:style w:type="paragraph" w:styleId="Geenafstand">
    <w:name w:val="No Spacing"/>
    <w:uiPriority w:val="1"/>
    <w:qFormat/>
    <w:rsid w:val="00C35C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91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7359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8134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6438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5ED46A-B329-4B1C-9B06-99C6C1A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5DECF0A2</Template>
  <TotalTime>10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Groningen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Robrecht Lentink</cp:lastModifiedBy>
  <cp:revision>6</cp:revision>
  <cp:lastPrinted>2017-09-06T10:19:00Z</cp:lastPrinted>
  <dcterms:created xsi:type="dcterms:W3CDTF">2019-09-26T13:53:00Z</dcterms:created>
  <dcterms:modified xsi:type="dcterms:W3CDTF">2019-09-26T14:07:00Z</dcterms:modified>
</cp:coreProperties>
</file>