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7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432AE" w:rsidRPr="001432AE" w14:paraId="7DC56012" w14:textId="77777777" w:rsidTr="001432AE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C9EF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AE16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8125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4BA5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E5AA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73CF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D039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F67E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2D2A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ABF4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87AF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0875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1432AE" w:rsidRPr="001432AE" w14:paraId="2C8B24B6" w14:textId="77777777" w:rsidTr="001432AE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7E24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>Open House Wmo 2015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D842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  <w:t>ingeschreven voor Perceel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4A20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618C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3358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77A1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5253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AD1724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8383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1432AE" w:rsidRPr="001432AE" w14:paraId="61A30E81" w14:textId="77777777" w:rsidTr="001432AE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3813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 xml:space="preserve">Westerwolde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288F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F94C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C27C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DBC7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14C6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9B3D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4C8E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96EA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4952BE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24A9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1432AE" w:rsidRPr="001432AE" w14:paraId="427223FC" w14:textId="77777777" w:rsidTr="001432AE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6406" w14:textId="778AF0CA" w:rsidR="001432AE" w:rsidRPr="001432AE" w:rsidRDefault="001432AE" w:rsidP="00231B96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>Instroom en uitstroom per 1</w:t>
            </w:r>
            <w:r w:rsidR="00231B9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 xml:space="preserve"> april</w:t>
            </w:r>
            <w:r w:rsidRPr="001432A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 xml:space="preserve">  201</w:t>
            </w:r>
            <w:r w:rsidR="00231B96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0901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HH1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4880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HH2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27DF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BGI basis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79E4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 xml:space="preserve">BGI </w:t>
            </w:r>
            <w:proofErr w:type="spellStart"/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Spec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FE8A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 xml:space="preserve">BGI </w:t>
            </w:r>
            <w:proofErr w:type="spellStart"/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Comp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BE62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BGG basis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B608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 xml:space="preserve">BGG </w:t>
            </w:r>
            <w:proofErr w:type="spellStart"/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spec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1120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proofErr w:type="spellStart"/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Verv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5A9F49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A93C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1432AE" w:rsidRPr="001432AE" w14:paraId="2355640A" w14:textId="77777777" w:rsidTr="001432A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5570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969D4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B013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9C5E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CFB0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716C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17F3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8558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400F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570B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B0016E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E142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1432AE" w:rsidRPr="001432AE" w14:paraId="39519C20" w14:textId="77777777" w:rsidTr="00231B9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9CEA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BBBBBB"/>
              <w:right w:val="double" w:sz="6" w:space="0" w:color="auto"/>
            </w:tcBorders>
            <w:shd w:val="clear" w:color="auto" w:fill="auto"/>
          </w:tcPr>
          <w:p w14:paraId="72EF8935" w14:textId="7949A988" w:rsidR="001432AE" w:rsidRPr="00C74BB5" w:rsidRDefault="00231B96" w:rsidP="001432AE">
            <w:pP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 xml:space="preserve">Geen instroom </w:t>
            </w:r>
            <w:r w:rsidRPr="001432A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>per 1</w:t>
            </w:r>
            <w: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 xml:space="preserve"> april</w:t>
            </w:r>
            <w:r w:rsidRPr="001432A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 xml:space="preserve">  201</w:t>
            </w:r>
            <w: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6FAC0A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27EA27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4EB0EF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E6A7B3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BC6700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C85732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C5FE17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B1ABE5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1C4D7B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20A2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1432AE" w:rsidRPr="001432AE" w14:paraId="679DC352" w14:textId="77777777" w:rsidTr="00231B9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5716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BBBBBB"/>
              <w:right w:val="double" w:sz="6" w:space="0" w:color="auto"/>
            </w:tcBorders>
            <w:shd w:val="clear" w:color="auto" w:fill="auto"/>
          </w:tcPr>
          <w:p w14:paraId="351CAA34" w14:textId="47868EA9" w:rsidR="001432AE" w:rsidRPr="00C74BB5" w:rsidRDefault="00DE26A3" w:rsidP="001432AE">
            <w:pP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>Geen uitstroom per 1 april 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BA641C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9F4A22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EBCA86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C55E28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B9F873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7D3E66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CFBB1B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49AB70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42BD1B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9158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1432AE" w:rsidRPr="001432AE" w14:paraId="36E1CBBB" w14:textId="77777777" w:rsidTr="00231B9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FF46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BBBBBB"/>
              <w:right w:val="double" w:sz="6" w:space="0" w:color="auto"/>
            </w:tcBorders>
            <w:shd w:val="clear" w:color="auto" w:fill="auto"/>
          </w:tcPr>
          <w:p w14:paraId="7FFFFC23" w14:textId="739C1E52" w:rsidR="001432AE" w:rsidRPr="00C74BB5" w:rsidRDefault="001432AE" w:rsidP="001432AE">
            <w:pP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78D782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F05565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08BBE4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1CD626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502BC0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AB2437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99260D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5592EC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F2252D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0717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1432AE" w:rsidRPr="001432AE" w14:paraId="07B7A476" w14:textId="77777777" w:rsidTr="00231B9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9EA0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BBBBBB"/>
              <w:right w:val="double" w:sz="6" w:space="0" w:color="auto"/>
            </w:tcBorders>
            <w:shd w:val="clear" w:color="auto" w:fill="auto"/>
          </w:tcPr>
          <w:p w14:paraId="493F23DC" w14:textId="474437C9" w:rsidR="001432AE" w:rsidRPr="00C74BB5" w:rsidRDefault="001432AE" w:rsidP="001432AE">
            <w:pP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4F908E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696511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56E99C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4CD480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80E946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81F3CD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72E35A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88D267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FCAA0A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F555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1432AE" w:rsidRPr="001432AE" w14:paraId="3DE1810A" w14:textId="77777777" w:rsidTr="00231B9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E988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BBBBBB"/>
              <w:right w:val="double" w:sz="6" w:space="0" w:color="auto"/>
            </w:tcBorders>
            <w:shd w:val="clear" w:color="auto" w:fill="auto"/>
          </w:tcPr>
          <w:p w14:paraId="7507D5C1" w14:textId="1F1CE793" w:rsidR="001432AE" w:rsidRPr="00C74BB5" w:rsidRDefault="001432AE" w:rsidP="001432AE">
            <w:pP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A034AA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1138A5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B6F872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65F379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3A3C6D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2D08C6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B67258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4D4859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DD68E1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64D2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1432AE" w:rsidRPr="001432AE" w14:paraId="50D7591F" w14:textId="77777777" w:rsidTr="00231B9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31AE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BBBBBB"/>
              <w:right w:val="double" w:sz="6" w:space="0" w:color="auto"/>
            </w:tcBorders>
            <w:shd w:val="clear" w:color="auto" w:fill="auto"/>
          </w:tcPr>
          <w:p w14:paraId="611E99E7" w14:textId="32ECA5CE" w:rsidR="001432AE" w:rsidRPr="00C74BB5" w:rsidRDefault="001432AE" w:rsidP="001432AE">
            <w:pP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032DDF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03C6FD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F59EDE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DC8503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E7A02D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F8C140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1AAB77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30A755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903D13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C988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1432AE" w:rsidRPr="001432AE" w14:paraId="1579AD52" w14:textId="77777777" w:rsidTr="00231B9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D7B2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6699B4E8" w14:textId="3BA19A8A" w:rsidR="001432AE" w:rsidRPr="00C74BB5" w:rsidRDefault="001432AE" w:rsidP="001432AE">
            <w:pP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BE220A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2CB9D7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E24FA2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15F495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54E632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1005EC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C00F05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0CF5F3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4461E5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2FFD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1432AE" w:rsidRPr="001432AE" w14:paraId="0B3C9492" w14:textId="77777777" w:rsidTr="001432AE">
        <w:trPr>
          <w:trHeight w:val="34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291302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B0507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C9416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A192F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51065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2B0E1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89ECD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0EA00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DDF71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192A4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39E4F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D095B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</w:tbl>
    <w:p w14:paraId="0A5E8C7F" w14:textId="2723143A" w:rsidR="00C74BB5" w:rsidRDefault="00C74BB5" w:rsidP="001432AE"/>
    <w:p w14:paraId="34956AF6" w14:textId="77777777" w:rsidR="00C74BB5" w:rsidRPr="00C74BB5" w:rsidRDefault="00C74BB5" w:rsidP="00C74BB5"/>
    <w:p w14:paraId="0AE0A370" w14:textId="77777777" w:rsidR="00C74BB5" w:rsidRPr="00C74BB5" w:rsidRDefault="00C74BB5" w:rsidP="00C74BB5"/>
    <w:p w14:paraId="580FDF97" w14:textId="77777777" w:rsidR="00C74BB5" w:rsidRPr="00C74BB5" w:rsidRDefault="00C74BB5" w:rsidP="00C74BB5"/>
    <w:p w14:paraId="771D9465" w14:textId="77777777" w:rsidR="00C74BB5" w:rsidRPr="00C74BB5" w:rsidRDefault="00C74BB5" w:rsidP="00C74BB5"/>
    <w:p w14:paraId="6904FB8A" w14:textId="77777777" w:rsidR="00C74BB5" w:rsidRPr="00C74BB5" w:rsidRDefault="00C74BB5" w:rsidP="00C74BB5"/>
    <w:p w14:paraId="5D425F56" w14:textId="77777777" w:rsidR="00C74BB5" w:rsidRPr="00C74BB5" w:rsidRDefault="00C74BB5" w:rsidP="00C74BB5"/>
    <w:p w14:paraId="07CBB8E2" w14:textId="565046AD" w:rsidR="00C74BB5" w:rsidRDefault="00C74BB5" w:rsidP="00C74BB5"/>
    <w:p w14:paraId="60B42BEB" w14:textId="7B05C4BD" w:rsidR="00A75061" w:rsidRPr="00C74BB5" w:rsidRDefault="00C74BB5" w:rsidP="00C74BB5">
      <w:pPr>
        <w:tabs>
          <w:tab w:val="left" w:pos="4065"/>
        </w:tabs>
      </w:pPr>
      <w:r>
        <w:tab/>
      </w:r>
    </w:p>
    <w:sectPr w:rsidR="00A75061" w:rsidRPr="00C74BB5" w:rsidSect="00A573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2835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5E5F5" w14:textId="77777777" w:rsidR="00876F5B" w:rsidRDefault="00876F5B" w:rsidP="00913A1E">
      <w:r>
        <w:separator/>
      </w:r>
    </w:p>
  </w:endnote>
  <w:endnote w:type="continuationSeparator" w:id="0">
    <w:p w14:paraId="19581B42" w14:textId="77777777" w:rsidR="00876F5B" w:rsidRDefault="00876F5B" w:rsidP="0091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Times New Roman"/>
    <w:charset w:val="00"/>
    <w:family w:val="auto"/>
    <w:pitch w:val="default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BCDBB" w14:textId="77777777" w:rsidR="00E16F03" w:rsidRDefault="00E16F03" w:rsidP="00FB7F5F">
    <w:pPr>
      <w:pStyle w:val="Voettekst"/>
      <w:framePr w:wrap="none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20</w:t>
    </w:r>
    <w:r>
      <w:rPr>
        <w:rStyle w:val="Paginanummer"/>
      </w:rPr>
      <w:fldChar w:fldCharType="end"/>
    </w:r>
  </w:p>
  <w:p w14:paraId="15E03975" w14:textId="77777777" w:rsidR="00E16F03" w:rsidRDefault="00E16F0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DF31A" w14:textId="77777777" w:rsidR="00E16F03" w:rsidRDefault="00E16F03" w:rsidP="009D0C0D">
    <w:pPr>
      <w:framePr w:wrap="none" w:vAnchor="text" w:hAnchor="margin" w:xAlign="center" w:y="1"/>
      <w:jc w:val="center"/>
      <w:rPr>
        <w:rFonts w:cstheme="minorHAnsi"/>
        <w:caps/>
        <w:sz w:val="16"/>
        <w:szCs w:val="16"/>
      </w:rPr>
    </w:pPr>
  </w:p>
  <w:p w14:paraId="73058601" w14:textId="77777777" w:rsidR="00E16F03" w:rsidRDefault="00E16F03" w:rsidP="000B5D0A">
    <w:pPr>
      <w:pStyle w:val="Voettekst"/>
      <w:ind w:left="-1134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2012A" w14:textId="77777777" w:rsidR="001432AE" w:rsidRDefault="001432A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B9EB0" w14:textId="77777777" w:rsidR="00876F5B" w:rsidRDefault="00876F5B" w:rsidP="00913A1E">
      <w:r>
        <w:separator/>
      </w:r>
    </w:p>
  </w:footnote>
  <w:footnote w:type="continuationSeparator" w:id="0">
    <w:p w14:paraId="40D95A8D" w14:textId="77777777" w:rsidR="00876F5B" w:rsidRDefault="00876F5B" w:rsidP="00913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882AA" w14:textId="77777777" w:rsidR="001432AE" w:rsidRDefault="001432A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B77CB" w14:textId="77777777" w:rsidR="001432AE" w:rsidRDefault="001432AE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A2A7B" w14:textId="77777777" w:rsidR="001432AE" w:rsidRDefault="001432A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26FB1"/>
    <w:multiLevelType w:val="hybridMultilevel"/>
    <w:tmpl w:val="943895C2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B958D642">
      <w:numFmt w:val="bullet"/>
      <w:lvlText w:val="•"/>
      <w:lvlJc w:val="left"/>
      <w:pPr>
        <w:ind w:left="2880" w:hanging="360"/>
      </w:pPr>
      <w:rPr>
        <w:rFonts w:ascii="Helvetica" w:eastAsia="Times New Roman" w:hAnsi="Helvetica" w:cs="Helvetica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139241F"/>
    <w:multiLevelType w:val="multilevel"/>
    <w:tmpl w:val="DE60C944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1C3401B"/>
    <w:multiLevelType w:val="multilevel"/>
    <w:tmpl w:val="032C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BB2617"/>
    <w:multiLevelType w:val="hybridMultilevel"/>
    <w:tmpl w:val="54F835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05D15"/>
    <w:multiLevelType w:val="multilevel"/>
    <w:tmpl w:val="676ABF82"/>
    <w:lvl w:ilvl="0">
      <w:start w:val="4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B6E2B9B"/>
    <w:multiLevelType w:val="multilevel"/>
    <w:tmpl w:val="10C6F7D0"/>
    <w:lvl w:ilvl="0">
      <w:start w:val="3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CD92428"/>
    <w:multiLevelType w:val="multilevel"/>
    <w:tmpl w:val="7C0EC39C"/>
    <w:lvl w:ilvl="0">
      <w:start w:val="3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E3C349D"/>
    <w:multiLevelType w:val="hybridMultilevel"/>
    <w:tmpl w:val="587C15C6"/>
    <w:lvl w:ilvl="0" w:tplc="0413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0EEC24C3"/>
    <w:multiLevelType w:val="hybridMultilevel"/>
    <w:tmpl w:val="20387258"/>
    <w:lvl w:ilvl="0" w:tplc="0413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11622E3"/>
    <w:multiLevelType w:val="hybridMultilevel"/>
    <w:tmpl w:val="42FAFFB0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6086181"/>
    <w:multiLevelType w:val="hybridMultilevel"/>
    <w:tmpl w:val="B4C0A306"/>
    <w:lvl w:ilvl="0" w:tplc="1698169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177F19A6"/>
    <w:multiLevelType w:val="hybridMultilevel"/>
    <w:tmpl w:val="5B58BBC8"/>
    <w:lvl w:ilvl="0" w:tplc="0413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6E037E6">
      <w:numFmt w:val="bullet"/>
      <w:lvlText w:val="-"/>
      <w:lvlJc w:val="left"/>
      <w:pPr>
        <w:ind w:left="2580" w:hanging="792"/>
      </w:pPr>
      <w:rPr>
        <w:rFonts w:ascii="Helvetica" w:eastAsia="Times New Roman" w:hAnsi="Helvetica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1B9E407A"/>
    <w:multiLevelType w:val="hybridMultilevel"/>
    <w:tmpl w:val="7C5E9D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911DBE"/>
    <w:multiLevelType w:val="multilevel"/>
    <w:tmpl w:val="65A259FC"/>
    <w:lvl w:ilvl="0">
      <w:start w:val="4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46A1FD9"/>
    <w:multiLevelType w:val="multilevel"/>
    <w:tmpl w:val="DDB0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6B2670"/>
    <w:multiLevelType w:val="multilevel"/>
    <w:tmpl w:val="96548C4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6530871"/>
    <w:multiLevelType w:val="multilevel"/>
    <w:tmpl w:val="01C42A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6F1A2D"/>
    <w:multiLevelType w:val="multilevel"/>
    <w:tmpl w:val="CB44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CD7971"/>
    <w:multiLevelType w:val="multilevel"/>
    <w:tmpl w:val="8DEE8B36"/>
    <w:lvl w:ilvl="0">
      <w:start w:val="4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29F60DEF"/>
    <w:multiLevelType w:val="hybridMultilevel"/>
    <w:tmpl w:val="A526202A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D611EDF"/>
    <w:multiLevelType w:val="multilevel"/>
    <w:tmpl w:val="FDC4CBBA"/>
    <w:lvl w:ilvl="0">
      <w:start w:val="3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2EEB28FB"/>
    <w:multiLevelType w:val="hybridMultilevel"/>
    <w:tmpl w:val="6EA2C5AA"/>
    <w:lvl w:ilvl="0" w:tplc="E1DAEB96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530F40"/>
    <w:multiLevelType w:val="hybridMultilevel"/>
    <w:tmpl w:val="5F4A36BE"/>
    <w:lvl w:ilvl="0" w:tplc="CB0C46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07A7B74"/>
    <w:multiLevelType w:val="multilevel"/>
    <w:tmpl w:val="D5D4C3E6"/>
    <w:lvl w:ilvl="0">
      <w:start w:val="3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31D101C"/>
    <w:multiLevelType w:val="multilevel"/>
    <w:tmpl w:val="4F3AE9A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37B2534"/>
    <w:multiLevelType w:val="multilevel"/>
    <w:tmpl w:val="F816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C1B0C87"/>
    <w:multiLevelType w:val="multilevel"/>
    <w:tmpl w:val="8FCE7A58"/>
    <w:lvl w:ilvl="0">
      <w:start w:val="4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DAC218E"/>
    <w:multiLevelType w:val="hybridMultilevel"/>
    <w:tmpl w:val="F0322ED2"/>
    <w:lvl w:ilvl="0" w:tplc="04130019">
      <w:start w:val="1"/>
      <w:numFmt w:val="lowerLetter"/>
      <w:lvlText w:val="%1."/>
      <w:lvlJc w:val="left"/>
      <w:pPr>
        <w:ind w:left="1845" w:hanging="360"/>
      </w:pPr>
    </w:lvl>
    <w:lvl w:ilvl="1" w:tplc="04130019">
      <w:start w:val="1"/>
      <w:numFmt w:val="lowerLetter"/>
      <w:lvlText w:val="%2."/>
      <w:lvlJc w:val="left"/>
      <w:pPr>
        <w:ind w:left="2565" w:hanging="360"/>
      </w:pPr>
    </w:lvl>
    <w:lvl w:ilvl="2" w:tplc="0413001B">
      <w:start w:val="1"/>
      <w:numFmt w:val="lowerRoman"/>
      <w:lvlText w:val="%3."/>
      <w:lvlJc w:val="right"/>
      <w:pPr>
        <w:ind w:left="3285" w:hanging="180"/>
      </w:pPr>
    </w:lvl>
    <w:lvl w:ilvl="3" w:tplc="0413000F" w:tentative="1">
      <w:start w:val="1"/>
      <w:numFmt w:val="decimal"/>
      <w:lvlText w:val="%4."/>
      <w:lvlJc w:val="left"/>
      <w:pPr>
        <w:ind w:left="4005" w:hanging="360"/>
      </w:pPr>
    </w:lvl>
    <w:lvl w:ilvl="4" w:tplc="04130019" w:tentative="1">
      <w:start w:val="1"/>
      <w:numFmt w:val="lowerLetter"/>
      <w:lvlText w:val="%5."/>
      <w:lvlJc w:val="left"/>
      <w:pPr>
        <w:ind w:left="4725" w:hanging="360"/>
      </w:pPr>
    </w:lvl>
    <w:lvl w:ilvl="5" w:tplc="0413001B" w:tentative="1">
      <w:start w:val="1"/>
      <w:numFmt w:val="lowerRoman"/>
      <w:lvlText w:val="%6."/>
      <w:lvlJc w:val="right"/>
      <w:pPr>
        <w:ind w:left="5445" w:hanging="180"/>
      </w:pPr>
    </w:lvl>
    <w:lvl w:ilvl="6" w:tplc="0413000F" w:tentative="1">
      <w:start w:val="1"/>
      <w:numFmt w:val="decimal"/>
      <w:lvlText w:val="%7."/>
      <w:lvlJc w:val="left"/>
      <w:pPr>
        <w:ind w:left="6165" w:hanging="360"/>
      </w:pPr>
    </w:lvl>
    <w:lvl w:ilvl="7" w:tplc="04130019" w:tentative="1">
      <w:start w:val="1"/>
      <w:numFmt w:val="lowerLetter"/>
      <w:lvlText w:val="%8."/>
      <w:lvlJc w:val="left"/>
      <w:pPr>
        <w:ind w:left="6885" w:hanging="360"/>
      </w:pPr>
    </w:lvl>
    <w:lvl w:ilvl="8" w:tplc="0413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9">
    <w:nsid w:val="430E2B3A"/>
    <w:multiLevelType w:val="multilevel"/>
    <w:tmpl w:val="1522343A"/>
    <w:lvl w:ilvl="0">
      <w:start w:val="3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5EB1CA5"/>
    <w:multiLevelType w:val="multilevel"/>
    <w:tmpl w:val="5DA05E90"/>
    <w:lvl w:ilvl="0">
      <w:start w:val="4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C034363"/>
    <w:multiLevelType w:val="multilevel"/>
    <w:tmpl w:val="E0244DE0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E4867A1"/>
    <w:multiLevelType w:val="multilevel"/>
    <w:tmpl w:val="B6F2D844"/>
    <w:lvl w:ilvl="0">
      <w:start w:val="4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F33D2F"/>
    <w:multiLevelType w:val="multilevel"/>
    <w:tmpl w:val="F5008A0A"/>
    <w:lvl w:ilvl="0">
      <w:start w:val="4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DBE7A41"/>
    <w:multiLevelType w:val="hybridMultilevel"/>
    <w:tmpl w:val="BF8ABD42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63853206"/>
    <w:multiLevelType w:val="hybridMultilevel"/>
    <w:tmpl w:val="996C3DC6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85141AA"/>
    <w:multiLevelType w:val="multilevel"/>
    <w:tmpl w:val="903603A4"/>
    <w:lvl w:ilvl="0">
      <w:start w:val="4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9830969"/>
    <w:multiLevelType w:val="multilevel"/>
    <w:tmpl w:val="55A2B214"/>
    <w:lvl w:ilvl="0">
      <w:start w:val="3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C43062B"/>
    <w:multiLevelType w:val="hybridMultilevel"/>
    <w:tmpl w:val="843C5C34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D9B3473"/>
    <w:multiLevelType w:val="multilevel"/>
    <w:tmpl w:val="CB38D8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EE772D0"/>
    <w:multiLevelType w:val="hybridMultilevel"/>
    <w:tmpl w:val="E66416A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72BA8"/>
    <w:multiLevelType w:val="multilevel"/>
    <w:tmpl w:val="FB7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0972DC"/>
    <w:multiLevelType w:val="hybridMultilevel"/>
    <w:tmpl w:val="6E10CF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117864"/>
    <w:multiLevelType w:val="multilevel"/>
    <w:tmpl w:val="ED22E070"/>
    <w:lvl w:ilvl="0">
      <w:start w:val="4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5AC1793"/>
    <w:multiLevelType w:val="hybridMultilevel"/>
    <w:tmpl w:val="46F8E818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66C5CEB"/>
    <w:multiLevelType w:val="multilevel"/>
    <w:tmpl w:val="C01C64CE"/>
    <w:lvl w:ilvl="0">
      <w:start w:val="4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9F03FF0"/>
    <w:multiLevelType w:val="hybridMultilevel"/>
    <w:tmpl w:val="016030B2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A933B1A"/>
    <w:multiLevelType w:val="hybridMultilevel"/>
    <w:tmpl w:val="7F94DF0C"/>
    <w:lvl w:ilvl="0" w:tplc="0413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>
    <w:nsid w:val="7AF13B18"/>
    <w:multiLevelType w:val="hybridMultilevel"/>
    <w:tmpl w:val="B00A1F6A"/>
    <w:lvl w:ilvl="0" w:tplc="C5BC478A">
      <w:start w:val="1"/>
      <w:numFmt w:val="lowerRoman"/>
      <w:lvlText w:val="(%1)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3"/>
  </w:num>
  <w:num w:numId="3">
    <w:abstractNumId w:val="17"/>
  </w:num>
  <w:num w:numId="4">
    <w:abstractNumId w:val="12"/>
  </w:num>
  <w:num w:numId="5">
    <w:abstractNumId w:val="4"/>
  </w:num>
  <w:num w:numId="6">
    <w:abstractNumId w:val="28"/>
  </w:num>
  <w:num w:numId="7">
    <w:abstractNumId w:val="8"/>
  </w:num>
  <w:num w:numId="8">
    <w:abstractNumId w:val="42"/>
  </w:num>
  <w:num w:numId="9">
    <w:abstractNumId w:val="9"/>
  </w:num>
  <w:num w:numId="10">
    <w:abstractNumId w:val="47"/>
  </w:num>
  <w:num w:numId="11">
    <w:abstractNumId w:val="46"/>
  </w:num>
  <w:num w:numId="12">
    <w:abstractNumId w:val="34"/>
  </w:num>
  <w:num w:numId="13">
    <w:abstractNumId w:val="35"/>
  </w:num>
  <w:num w:numId="14">
    <w:abstractNumId w:val="10"/>
  </w:num>
  <w:num w:numId="15">
    <w:abstractNumId w:val="1"/>
  </w:num>
  <w:num w:numId="16">
    <w:abstractNumId w:val="44"/>
  </w:num>
  <w:num w:numId="17">
    <w:abstractNumId w:val="13"/>
  </w:num>
  <w:num w:numId="18">
    <w:abstractNumId w:val="20"/>
  </w:num>
  <w:num w:numId="19">
    <w:abstractNumId w:val="38"/>
  </w:num>
  <w:num w:numId="20">
    <w:abstractNumId w:val="6"/>
  </w:num>
  <w:num w:numId="21">
    <w:abstractNumId w:val="21"/>
  </w:num>
  <w:num w:numId="22">
    <w:abstractNumId w:val="37"/>
  </w:num>
  <w:num w:numId="23">
    <w:abstractNumId w:val="30"/>
  </w:num>
  <w:num w:numId="24">
    <w:abstractNumId w:val="45"/>
  </w:num>
  <w:num w:numId="25">
    <w:abstractNumId w:val="36"/>
  </w:num>
  <w:num w:numId="26">
    <w:abstractNumId w:val="19"/>
  </w:num>
  <w:num w:numId="27">
    <w:abstractNumId w:val="33"/>
  </w:num>
  <w:num w:numId="28">
    <w:abstractNumId w:val="43"/>
  </w:num>
  <w:num w:numId="29">
    <w:abstractNumId w:val="5"/>
  </w:num>
  <w:num w:numId="30">
    <w:abstractNumId w:val="32"/>
  </w:num>
  <w:num w:numId="31">
    <w:abstractNumId w:val="14"/>
  </w:num>
  <w:num w:numId="32">
    <w:abstractNumId w:val="27"/>
  </w:num>
  <w:num w:numId="33">
    <w:abstractNumId w:val="29"/>
  </w:num>
  <w:num w:numId="34">
    <w:abstractNumId w:val="7"/>
  </w:num>
  <w:num w:numId="35">
    <w:abstractNumId w:val="15"/>
  </w:num>
  <w:num w:numId="36">
    <w:abstractNumId w:val="39"/>
  </w:num>
  <w:num w:numId="37">
    <w:abstractNumId w:val="18"/>
  </w:num>
  <w:num w:numId="38">
    <w:abstractNumId w:val="22"/>
  </w:num>
  <w:num w:numId="39">
    <w:abstractNumId w:val="48"/>
  </w:num>
  <w:num w:numId="40">
    <w:abstractNumId w:val="16"/>
  </w:num>
  <w:num w:numId="41">
    <w:abstractNumId w:val="0"/>
  </w:num>
  <w:num w:numId="42">
    <w:abstractNumId w:val="25"/>
  </w:num>
  <w:num w:numId="43">
    <w:abstractNumId w:val="2"/>
  </w:num>
  <w:num w:numId="44">
    <w:abstractNumId w:val="31"/>
  </w:num>
  <w:num w:numId="45">
    <w:abstractNumId w:val="3"/>
  </w:num>
  <w:num w:numId="46">
    <w:abstractNumId w:val="11"/>
  </w:num>
  <w:num w:numId="47">
    <w:abstractNumId w:val="41"/>
  </w:num>
  <w:num w:numId="48">
    <w:abstractNumId w:val="24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AE"/>
    <w:rsid w:val="00001773"/>
    <w:rsid w:val="000040F2"/>
    <w:rsid w:val="000050BA"/>
    <w:rsid w:val="00005F91"/>
    <w:rsid w:val="000201B0"/>
    <w:rsid w:val="000218AF"/>
    <w:rsid w:val="00023E99"/>
    <w:rsid w:val="00024B4A"/>
    <w:rsid w:val="00026580"/>
    <w:rsid w:val="00043C56"/>
    <w:rsid w:val="00050411"/>
    <w:rsid w:val="00050FBA"/>
    <w:rsid w:val="00053A9A"/>
    <w:rsid w:val="00060D18"/>
    <w:rsid w:val="00070C26"/>
    <w:rsid w:val="00080B0D"/>
    <w:rsid w:val="00083C84"/>
    <w:rsid w:val="000959C3"/>
    <w:rsid w:val="000A45FE"/>
    <w:rsid w:val="000A7883"/>
    <w:rsid w:val="000B5D0A"/>
    <w:rsid w:val="000C3941"/>
    <w:rsid w:val="000E6946"/>
    <w:rsid w:val="00103D49"/>
    <w:rsid w:val="00112F29"/>
    <w:rsid w:val="00116F49"/>
    <w:rsid w:val="00122546"/>
    <w:rsid w:val="0012522E"/>
    <w:rsid w:val="00134B43"/>
    <w:rsid w:val="001432AE"/>
    <w:rsid w:val="0014368B"/>
    <w:rsid w:val="001445D1"/>
    <w:rsid w:val="00157B42"/>
    <w:rsid w:val="00157D24"/>
    <w:rsid w:val="0017387F"/>
    <w:rsid w:val="001774E2"/>
    <w:rsid w:val="00182E37"/>
    <w:rsid w:val="00194F53"/>
    <w:rsid w:val="001955DF"/>
    <w:rsid w:val="00195987"/>
    <w:rsid w:val="00197152"/>
    <w:rsid w:val="001A396D"/>
    <w:rsid w:val="001A6979"/>
    <w:rsid w:val="001D0066"/>
    <w:rsid w:val="001E0B9F"/>
    <w:rsid w:val="001E4889"/>
    <w:rsid w:val="001F0579"/>
    <w:rsid w:val="00227AA6"/>
    <w:rsid w:val="00231B96"/>
    <w:rsid w:val="00241FE5"/>
    <w:rsid w:val="00245062"/>
    <w:rsid w:val="00250A85"/>
    <w:rsid w:val="0025653F"/>
    <w:rsid w:val="00284C61"/>
    <w:rsid w:val="00287AA2"/>
    <w:rsid w:val="00292AC9"/>
    <w:rsid w:val="002A5993"/>
    <w:rsid w:val="002A7F76"/>
    <w:rsid w:val="002B196A"/>
    <w:rsid w:val="002B31AF"/>
    <w:rsid w:val="002C4D10"/>
    <w:rsid w:val="002F33EF"/>
    <w:rsid w:val="003029A4"/>
    <w:rsid w:val="00302FC2"/>
    <w:rsid w:val="00303097"/>
    <w:rsid w:val="003061F1"/>
    <w:rsid w:val="00306FA7"/>
    <w:rsid w:val="003216AE"/>
    <w:rsid w:val="00340B30"/>
    <w:rsid w:val="003525AB"/>
    <w:rsid w:val="00361935"/>
    <w:rsid w:val="0037146D"/>
    <w:rsid w:val="0037206E"/>
    <w:rsid w:val="00373C47"/>
    <w:rsid w:val="00383C16"/>
    <w:rsid w:val="003A432E"/>
    <w:rsid w:val="003A4513"/>
    <w:rsid w:val="003D4F3C"/>
    <w:rsid w:val="003D57C0"/>
    <w:rsid w:val="003E0793"/>
    <w:rsid w:val="003F6272"/>
    <w:rsid w:val="003F665A"/>
    <w:rsid w:val="0040450F"/>
    <w:rsid w:val="00424A47"/>
    <w:rsid w:val="00427644"/>
    <w:rsid w:val="00430C0D"/>
    <w:rsid w:val="00430C9F"/>
    <w:rsid w:val="004312C5"/>
    <w:rsid w:val="004355C8"/>
    <w:rsid w:val="00463987"/>
    <w:rsid w:val="004745B4"/>
    <w:rsid w:val="00475D86"/>
    <w:rsid w:val="004827B8"/>
    <w:rsid w:val="004851C0"/>
    <w:rsid w:val="00494C8B"/>
    <w:rsid w:val="004A1D5A"/>
    <w:rsid w:val="004C39FA"/>
    <w:rsid w:val="004D1244"/>
    <w:rsid w:val="004D6CC2"/>
    <w:rsid w:val="004E3E01"/>
    <w:rsid w:val="004E4CAE"/>
    <w:rsid w:val="004E56EB"/>
    <w:rsid w:val="00524DA0"/>
    <w:rsid w:val="00532AA3"/>
    <w:rsid w:val="005375A8"/>
    <w:rsid w:val="00565450"/>
    <w:rsid w:val="00576FFE"/>
    <w:rsid w:val="00583DA5"/>
    <w:rsid w:val="005843B4"/>
    <w:rsid w:val="005909A8"/>
    <w:rsid w:val="00593E53"/>
    <w:rsid w:val="00597B71"/>
    <w:rsid w:val="005A5819"/>
    <w:rsid w:val="005B62B8"/>
    <w:rsid w:val="005C0020"/>
    <w:rsid w:val="005D0A1D"/>
    <w:rsid w:val="005D725D"/>
    <w:rsid w:val="005F0C4F"/>
    <w:rsid w:val="005F1CBF"/>
    <w:rsid w:val="005F294D"/>
    <w:rsid w:val="00603DB5"/>
    <w:rsid w:val="00605C6D"/>
    <w:rsid w:val="00607D30"/>
    <w:rsid w:val="00614CD2"/>
    <w:rsid w:val="0062697F"/>
    <w:rsid w:val="00642B71"/>
    <w:rsid w:val="00646325"/>
    <w:rsid w:val="00650C84"/>
    <w:rsid w:val="006628A7"/>
    <w:rsid w:val="006664FD"/>
    <w:rsid w:val="006706BE"/>
    <w:rsid w:val="006753F5"/>
    <w:rsid w:val="00692BB7"/>
    <w:rsid w:val="00695325"/>
    <w:rsid w:val="00695B88"/>
    <w:rsid w:val="006971DA"/>
    <w:rsid w:val="006A0D3D"/>
    <w:rsid w:val="006A518E"/>
    <w:rsid w:val="006A6DE7"/>
    <w:rsid w:val="006B2BF4"/>
    <w:rsid w:val="006B2C89"/>
    <w:rsid w:val="006B59E1"/>
    <w:rsid w:val="006D6E59"/>
    <w:rsid w:val="006E7A24"/>
    <w:rsid w:val="006F2939"/>
    <w:rsid w:val="006F4733"/>
    <w:rsid w:val="00704277"/>
    <w:rsid w:val="00715DBA"/>
    <w:rsid w:val="007210AE"/>
    <w:rsid w:val="007511A2"/>
    <w:rsid w:val="00764E03"/>
    <w:rsid w:val="00770017"/>
    <w:rsid w:val="00771520"/>
    <w:rsid w:val="007B6FEC"/>
    <w:rsid w:val="007C1293"/>
    <w:rsid w:val="007C2C59"/>
    <w:rsid w:val="007D08AC"/>
    <w:rsid w:val="007D355C"/>
    <w:rsid w:val="007D4282"/>
    <w:rsid w:val="007D4763"/>
    <w:rsid w:val="007F37E8"/>
    <w:rsid w:val="00806E90"/>
    <w:rsid w:val="00821983"/>
    <w:rsid w:val="00822DF0"/>
    <w:rsid w:val="00835F8E"/>
    <w:rsid w:val="00836793"/>
    <w:rsid w:val="00847EC8"/>
    <w:rsid w:val="0085612E"/>
    <w:rsid w:val="00861BFB"/>
    <w:rsid w:val="00863C61"/>
    <w:rsid w:val="00876DAF"/>
    <w:rsid w:val="00876F5B"/>
    <w:rsid w:val="0088253D"/>
    <w:rsid w:val="008837C4"/>
    <w:rsid w:val="00895635"/>
    <w:rsid w:val="00896BE5"/>
    <w:rsid w:val="008B0D26"/>
    <w:rsid w:val="008B5760"/>
    <w:rsid w:val="008B589D"/>
    <w:rsid w:val="008D1551"/>
    <w:rsid w:val="008D4838"/>
    <w:rsid w:val="008E1E08"/>
    <w:rsid w:val="008E205B"/>
    <w:rsid w:val="008F0765"/>
    <w:rsid w:val="008F27FB"/>
    <w:rsid w:val="008F299E"/>
    <w:rsid w:val="009043D4"/>
    <w:rsid w:val="00906B2C"/>
    <w:rsid w:val="00913A1E"/>
    <w:rsid w:val="00932953"/>
    <w:rsid w:val="009330CE"/>
    <w:rsid w:val="009351D7"/>
    <w:rsid w:val="00937D3E"/>
    <w:rsid w:val="00972A47"/>
    <w:rsid w:val="009745BB"/>
    <w:rsid w:val="00976D36"/>
    <w:rsid w:val="0098291D"/>
    <w:rsid w:val="00982DC7"/>
    <w:rsid w:val="009A2D82"/>
    <w:rsid w:val="009B1FA2"/>
    <w:rsid w:val="009B41E8"/>
    <w:rsid w:val="009B4FE8"/>
    <w:rsid w:val="009C1948"/>
    <w:rsid w:val="009D0C0D"/>
    <w:rsid w:val="009E0A1B"/>
    <w:rsid w:val="009E684E"/>
    <w:rsid w:val="009F0AA4"/>
    <w:rsid w:val="009F202E"/>
    <w:rsid w:val="009F75DD"/>
    <w:rsid w:val="00A04547"/>
    <w:rsid w:val="00A2266D"/>
    <w:rsid w:val="00A229C3"/>
    <w:rsid w:val="00A24DE2"/>
    <w:rsid w:val="00A25FEE"/>
    <w:rsid w:val="00A267E3"/>
    <w:rsid w:val="00A27FD6"/>
    <w:rsid w:val="00A4349E"/>
    <w:rsid w:val="00A573C7"/>
    <w:rsid w:val="00A62BB9"/>
    <w:rsid w:val="00A6518D"/>
    <w:rsid w:val="00A711F8"/>
    <w:rsid w:val="00A75061"/>
    <w:rsid w:val="00A76B8A"/>
    <w:rsid w:val="00AA3C4D"/>
    <w:rsid w:val="00AB3830"/>
    <w:rsid w:val="00AC66DE"/>
    <w:rsid w:val="00AF0606"/>
    <w:rsid w:val="00B00236"/>
    <w:rsid w:val="00B00ED0"/>
    <w:rsid w:val="00B123BB"/>
    <w:rsid w:val="00B306E8"/>
    <w:rsid w:val="00B32756"/>
    <w:rsid w:val="00B37038"/>
    <w:rsid w:val="00B40C10"/>
    <w:rsid w:val="00B4359B"/>
    <w:rsid w:val="00B45559"/>
    <w:rsid w:val="00B46A91"/>
    <w:rsid w:val="00B67C22"/>
    <w:rsid w:val="00B76D4C"/>
    <w:rsid w:val="00BB054C"/>
    <w:rsid w:val="00BC1138"/>
    <w:rsid w:val="00BC6997"/>
    <w:rsid w:val="00BD01BC"/>
    <w:rsid w:val="00BD0D9A"/>
    <w:rsid w:val="00BD5AAC"/>
    <w:rsid w:val="00BD6492"/>
    <w:rsid w:val="00BE3C46"/>
    <w:rsid w:val="00BE44CF"/>
    <w:rsid w:val="00BF3CC4"/>
    <w:rsid w:val="00BF4A95"/>
    <w:rsid w:val="00BF53A3"/>
    <w:rsid w:val="00C01792"/>
    <w:rsid w:val="00C032E6"/>
    <w:rsid w:val="00C0751B"/>
    <w:rsid w:val="00C138EB"/>
    <w:rsid w:val="00C201E4"/>
    <w:rsid w:val="00C30B44"/>
    <w:rsid w:val="00C31286"/>
    <w:rsid w:val="00C3167F"/>
    <w:rsid w:val="00C32642"/>
    <w:rsid w:val="00C33381"/>
    <w:rsid w:val="00C45A25"/>
    <w:rsid w:val="00C53472"/>
    <w:rsid w:val="00C736A1"/>
    <w:rsid w:val="00C74BB5"/>
    <w:rsid w:val="00CB7B69"/>
    <w:rsid w:val="00CC4238"/>
    <w:rsid w:val="00CC5BE7"/>
    <w:rsid w:val="00CC6858"/>
    <w:rsid w:val="00CD2C2A"/>
    <w:rsid w:val="00CD7AC8"/>
    <w:rsid w:val="00CF31B4"/>
    <w:rsid w:val="00CF4A65"/>
    <w:rsid w:val="00CF4C04"/>
    <w:rsid w:val="00CF4FE8"/>
    <w:rsid w:val="00D00E92"/>
    <w:rsid w:val="00D16E29"/>
    <w:rsid w:val="00D2135D"/>
    <w:rsid w:val="00D47070"/>
    <w:rsid w:val="00D61823"/>
    <w:rsid w:val="00D70526"/>
    <w:rsid w:val="00D7561E"/>
    <w:rsid w:val="00D93771"/>
    <w:rsid w:val="00DA0471"/>
    <w:rsid w:val="00DA324E"/>
    <w:rsid w:val="00DA5552"/>
    <w:rsid w:val="00DB39C7"/>
    <w:rsid w:val="00DB46F7"/>
    <w:rsid w:val="00DB64CA"/>
    <w:rsid w:val="00DB7108"/>
    <w:rsid w:val="00DD0D18"/>
    <w:rsid w:val="00DE26A3"/>
    <w:rsid w:val="00DE4F7B"/>
    <w:rsid w:val="00E00A8A"/>
    <w:rsid w:val="00E12AC1"/>
    <w:rsid w:val="00E14E3D"/>
    <w:rsid w:val="00E15121"/>
    <w:rsid w:val="00E16F03"/>
    <w:rsid w:val="00E237D5"/>
    <w:rsid w:val="00E2646A"/>
    <w:rsid w:val="00E63684"/>
    <w:rsid w:val="00E65757"/>
    <w:rsid w:val="00E70BD7"/>
    <w:rsid w:val="00E8091B"/>
    <w:rsid w:val="00E8350B"/>
    <w:rsid w:val="00EA63A1"/>
    <w:rsid w:val="00ED0F1F"/>
    <w:rsid w:val="00ED6A2F"/>
    <w:rsid w:val="00EE739C"/>
    <w:rsid w:val="00EF290C"/>
    <w:rsid w:val="00EF3D5A"/>
    <w:rsid w:val="00EF40B9"/>
    <w:rsid w:val="00EF4307"/>
    <w:rsid w:val="00F32ACD"/>
    <w:rsid w:val="00F40E78"/>
    <w:rsid w:val="00F42B25"/>
    <w:rsid w:val="00F50055"/>
    <w:rsid w:val="00F5148C"/>
    <w:rsid w:val="00F51FB6"/>
    <w:rsid w:val="00F6769A"/>
    <w:rsid w:val="00F71A09"/>
    <w:rsid w:val="00F732DE"/>
    <w:rsid w:val="00F73A30"/>
    <w:rsid w:val="00F82334"/>
    <w:rsid w:val="00F82AE1"/>
    <w:rsid w:val="00F82D5E"/>
    <w:rsid w:val="00F860D0"/>
    <w:rsid w:val="00F94B40"/>
    <w:rsid w:val="00F95DE0"/>
    <w:rsid w:val="00F96687"/>
    <w:rsid w:val="00FA1264"/>
    <w:rsid w:val="00FA438C"/>
    <w:rsid w:val="00FB322B"/>
    <w:rsid w:val="00FB7F5F"/>
    <w:rsid w:val="00FC12AC"/>
    <w:rsid w:val="00FC1EA0"/>
    <w:rsid w:val="00FC220F"/>
    <w:rsid w:val="00FC33E8"/>
    <w:rsid w:val="00FD6C5D"/>
    <w:rsid w:val="00FD7EF4"/>
    <w:rsid w:val="00FE6051"/>
    <w:rsid w:val="00FF2BC4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A2435C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C4D10"/>
  </w:style>
  <w:style w:type="paragraph" w:styleId="Kop1">
    <w:name w:val="heading 1"/>
    <w:aliases w:val="Paragraaf"/>
    <w:basedOn w:val="Standaard"/>
    <w:next w:val="Standaard"/>
    <w:link w:val="Kop1Char"/>
    <w:qFormat/>
    <w:rsid w:val="00B306E8"/>
    <w:pPr>
      <w:keepNext/>
      <w:keepLines/>
      <w:pBdr>
        <w:bottom w:val="single" w:sz="4" w:space="1" w:color="auto"/>
      </w:pBdr>
      <w:jc w:val="both"/>
      <w:outlineLvl w:val="0"/>
    </w:pPr>
    <w:rPr>
      <w:rFonts w:eastAsiaTheme="majorEastAsia" w:cstheme="majorBidi"/>
      <w:b/>
      <w:bCs/>
      <w:caps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00A8A"/>
    <w:pPr>
      <w:jc w:val="both"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67E3"/>
    <w:pPr>
      <w:ind w:left="720"/>
      <w:contextualSpacing/>
    </w:pPr>
  </w:style>
  <w:style w:type="character" w:customStyle="1" w:styleId="Kop1Char">
    <w:name w:val="Kop 1 Char"/>
    <w:aliases w:val="Paragraaf Char"/>
    <w:basedOn w:val="Standaardalinea-lettertype"/>
    <w:link w:val="Kop1"/>
    <w:rsid w:val="00B306E8"/>
    <w:rPr>
      <w:rFonts w:eastAsiaTheme="majorEastAsia" w:cstheme="majorBidi"/>
      <w:b/>
      <w:bCs/>
      <w:caps/>
      <w:sz w:val="28"/>
      <w:szCs w:val="2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070C26"/>
    <w:rPr>
      <w:rFonts w:ascii="Times New Roman" w:hAnsi="Times New Roman" w:cs="Times New Roman"/>
    </w:rPr>
  </w:style>
  <w:style w:type="character" w:styleId="Hyperlink">
    <w:name w:val="Hyperlink"/>
    <w:basedOn w:val="Standaardalinea-lettertype"/>
    <w:uiPriority w:val="99"/>
    <w:unhideWhenUsed/>
    <w:rsid w:val="004E3E01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913A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3A1E"/>
  </w:style>
  <w:style w:type="character" w:styleId="Paginanummer">
    <w:name w:val="page number"/>
    <w:basedOn w:val="Standaardalinea-lettertype"/>
    <w:uiPriority w:val="99"/>
    <w:semiHidden/>
    <w:unhideWhenUsed/>
    <w:rsid w:val="00913A1E"/>
  </w:style>
  <w:style w:type="paragraph" w:styleId="Koptekst">
    <w:name w:val="header"/>
    <w:basedOn w:val="Standaard"/>
    <w:link w:val="KoptekstChar"/>
    <w:uiPriority w:val="99"/>
    <w:unhideWhenUsed/>
    <w:rsid w:val="00FB7F5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B7F5F"/>
  </w:style>
  <w:style w:type="table" w:styleId="Tabelraster">
    <w:name w:val="Table Grid"/>
    <w:basedOn w:val="Standaardtabel"/>
    <w:uiPriority w:val="39"/>
    <w:rsid w:val="00BD5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E00A8A"/>
    <w:pPr>
      <w:spacing w:line="276" w:lineRule="auto"/>
      <w:outlineLvl w:val="9"/>
    </w:pPr>
    <w:rPr>
      <w:rFonts w:asciiTheme="majorHAnsi" w:hAnsiTheme="majorHAnsi"/>
      <w:color w:val="2F5496" w:themeColor="accent1" w:themeShade="BF"/>
    </w:rPr>
  </w:style>
  <w:style w:type="paragraph" w:styleId="Inhopg1">
    <w:name w:val="toc 1"/>
    <w:basedOn w:val="Standaard"/>
    <w:next w:val="Standaard"/>
    <w:autoRedefine/>
    <w:uiPriority w:val="39"/>
    <w:unhideWhenUsed/>
    <w:rsid w:val="00E00A8A"/>
    <w:pPr>
      <w:spacing w:before="120"/>
    </w:pPr>
    <w:rPr>
      <w:b/>
      <w:bCs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E00A8A"/>
    <w:pPr>
      <w:ind w:left="240"/>
    </w:pPr>
    <w:rPr>
      <w:i/>
      <w:iCs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E00A8A"/>
    <w:pPr>
      <w:ind w:left="480"/>
    </w:pPr>
    <w:rPr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unhideWhenUsed/>
    <w:rsid w:val="00E00A8A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E00A8A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E00A8A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E00A8A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E00A8A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E00A8A"/>
    <w:pPr>
      <w:ind w:left="1920"/>
    </w:pPr>
    <w:rPr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E00A8A"/>
    <w:rPr>
      <w:b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47070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47070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47070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7070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707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47070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7070"/>
    <w:rPr>
      <w:rFonts w:ascii="Times New Roman" w:hAnsi="Times New Roman" w:cs="Times New Roman"/>
      <w:sz w:val="18"/>
      <w:szCs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D0D18"/>
    <w:rPr>
      <w:rFonts w:ascii="Times New Roman" w:hAnsi="Times New Roman" w:cs="Times New Roman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D0D18"/>
    <w:rPr>
      <w:rFonts w:ascii="Times New Roman" w:hAnsi="Times New Roman" w:cs="Times New Roman"/>
    </w:rPr>
  </w:style>
  <w:style w:type="character" w:customStyle="1" w:styleId="summarycategory1">
    <w:name w:val="summarycategory1"/>
    <w:basedOn w:val="Standaardalinea-lettertype"/>
    <w:rsid w:val="008F27FB"/>
    <w:rPr>
      <w:rFonts w:ascii="Open Sans" w:hAnsi="Open Sans" w:hint="default"/>
      <w:color w:val="2D3D53"/>
      <w:sz w:val="21"/>
      <w:szCs w:val="21"/>
    </w:rPr>
  </w:style>
  <w:style w:type="character" w:customStyle="1" w:styleId="summarydata1">
    <w:name w:val="summarydata1"/>
    <w:basedOn w:val="Standaardalinea-lettertype"/>
    <w:rsid w:val="008F27FB"/>
    <w:rPr>
      <w:rFonts w:ascii="Open Sans" w:hAnsi="Open Sans" w:hint="default"/>
      <w:b/>
      <w:bCs/>
      <w:color w:val="2D3D5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C4D10"/>
  </w:style>
  <w:style w:type="paragraph" w:styleId="Kop1">
    <w:name w:val="heading 1"/>
    <w:aliases w:val="Paragraaf"/>
    <w:basedOn w:val="Standaard"/>
    <w:next w:val="Standaard"/>
    <w:link w:val="Kop1Char"/>
    <w:qFormat/>
    <w:rsid w:val="00B306E8"/>
    <w:pPr>
      <w:keepNext/>
      <w:keepLines/>
      <w:pBdr>
        <w:bottom w:val="single" w:sz="4" w:space="1" w:color="auto"/>
      </w:pBdr>
      <w:jc w:val="both"/>
      <w:outlineLvl w:val="0"/>
    </w:pPr>
    <w:rPr>
      <w:rFonts w:eastAsiaTheme="majorEastAsia" w:cstheme="majorBidi"/>
      <w:b/>
      <w:bCs/>
      <w:caps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00A8A"/>
    <w:pPr>
      <w:jc w:val="both"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67E3"/>
    <w:pPr>
      <w:ind w:left="720"/>
      <w:contextualSpacing/>
    </w:pPr>
  </w:style>
  <w:style w:type="character" w:customStyle="1" w:styleId="Kop1Char">
    <w:name w:val="Kop 1 Char"/>
    <w:aliases w:val="Paragraaf Char"/>
    <w:basedOn w:val="Standaardalinea-lettertype"/>
    <w:link w:val="Kop1"/>
    <w:rsid w:val="00B306E8"/>
    <w:rPr>
      <w:rFonts w:eastAsiaTheme="majorEastAsia" w:cstheme="majorBidi"/>
      <w:b/>
      <w:bCs/>
      <w:caps/>
      <w:sz w:val="28"/>
      <w:szCs w:val="2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070C26"/>
    <w:rPr>
      <w:rFonts w:ascii="Times New Roman" w:hAnsi="Times New Roman" w:cs="Times New Roman"/>
    </w:rPr>
  </w:style>
  <w:style w:type="character" w:styleId="Hyperlink">
    <w:name w:val="Hyperlink"/>
    <w:basedOn w:val="Standaardalinea-lettertype"/>
    <w:uiPriority w:val="99"/>
    <w:unhideWhenUsed/>
    <w:rsid w:val="004E3E01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913A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3A1E"/>
  </w:style>
  <w:style w:type="character" w:styleId="Paginanummer">
    <w:name w:val="page number"/>
    <w:basedOn w:val="Standaardalinea-lettertype"/>
    <w:uiPriority w:val="99"/>
    <w:semiHidden/>
    <w:unhideWhenUsed/>
    <w:rsid w:val="00913A1E"/>
  </w:style>
  <w:style w:type="paragraph" w:styleId="Koptekst">
    <w:name w:val="header"/>
    <w:basedOn w:val="Standaard"/>
    <w:link w:val="KoptekstChar"/>
    <w:uiPriority w:val="99"/>
    <w:unhideWhenUsed/>
    <w:rsid w:val="00FB7F5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B7F5F"/>
  </w:style>
  <w:style w:type="table" w:styleId="Tabelraster">
    <w:name w:val="Table Grid"/>
    <w:basedOn w:val="Standaardtabel"/>
    <w:uiPriority w:val="39"/>
    <w:rsid w:val="00BD5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E00A8A"/>
    <w:pPr>
      <w:spacing w:line="276" w:lineRule="auto"/>
      <w:outlineLvl w:val="9"/>
    </w:pPr>
    <w:rPr>
      <w:rFonts w:asciiTheme="majorHAnsi" w:hAnsiTheme="majorHAnsi"/>
      <w:color w:val="2F5496" w:themeColor="accent1" w:themeShade="BF"/>
    </w:rPr>
  </w:style>
  <w:style w:type="paragraph" w:styleId="Inhopg1">
    <w:name w:val="toc 1"/>
    <w:basedOn w:val="Standaard"/>
    <w:next w:val="Standaard"/>
    <w:autoRedefine/>
    <w:uiPriority w:val="39"/>
    <w:unhideWhenUsed/>
    <w:rsid w:val="00E00A8A"/>
    <w:pPr>
      <w:spacing w:before="120"/>
    </w:pPr>
    <w:rPr>
      <w:b/>
      <w:bCs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E00A8A"/>
    <w:pPr>
      <w:ind w:left="240"/>
    </w:pPr>
    <w:rPr>
      <w:i/>
      <w:iCs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E00A8A"/>
    <w:pPr>
      <w:ind w:left="480"/>
    </w:pPr>
    <w:rPr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unhideWhenUsed/>
    <w:rsid w:val="00E00A8A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E00A8A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E00A8A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E00A8A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E00A8A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E00A8A"/>
    <w:pPr>
      <w:ind w:left="1920"/>
    </w:pPr>
    <w:rPr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E00A8A"/>
    <w:rPr>
      <w:b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47070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47070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47070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7070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707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47070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7070"/>
    <w:rPr>
      <w:rFonts w:ascii="Times New Roman" w:hAnsi="Times New Roman" w:cs="Times New Roman"/>
      <w:sz w:val="18"/>
      <w:szCs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D0D18"/>
    <w:rPr>
      <w:rFonts w:ascii="Times New Roman" w:hAnsi="Times New Roman" w:cs="Times New Roman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D0D18"/>
    <w:rPr>
      <w:rFonts w:ascii="Times New Roman" w:hAnsi="Times New Roman" w:cs="Times New Roman"/>
    </w:rPr>
  </w:style>
  <w:style w:type="character" w:customStyle="1" w:styleId="summarycategory1">
    <w:name w:val="summarycategory1"/>
    <w:basedOn w:val="Standaardalinea-lettertype"/>
    <w:rsid w:val="008F27FB"/>
    <w:rPr>
      <w:rFonts w:ascii="Open Sans" w:hAnsi="Open Sans" w:hint="default"/>
      <w:color w:val="2D3D53"/>
      <w:sz w:val="21"/>
      <w:szCs w:val="21"/>
    </w:rPr>
  </w:style>
  <w:style w:type="character" w:customStyle="1" w:styleId="summarydata1">
    <w:name w:val="summarydata1"/>
    <w:basedOn w:val="Standaardalinea-lettertype"/>
    <w:rsid w:val="008F27FB"/>
    <w:rPr>
      <w:rFonts w:ascii="Open Sans" w:hAnsi="Open Sans" w:hint="default"/>
      <w:b/>
      <w:bCs/>
      <w:color w:val="2D3D5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5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8911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7359">
                          <w:marLeft w:val="0"/>
                          <w:marRight w:val="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8134">
                              <w:marLeft w:val="0"/>
                              <w:marRight w:val="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266438">
                              <w:marLeft w:val="0"/>
                              <w:marRight w:val="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7FA5E25-A2DE-44B7-8B6C-9F9688BA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A8ABBBCD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Groningen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Robrecht Lentink</cp:lastModifiedBy>
  <cp:revision>4</cp:revision>
  <cp:lastPrinted>2017-09-06T10:19:00Z</cp:lastPrinted>
  <dcterms:created xsi:type="dcterms:W3CDTF">2019-03-07T10:02:00Z</dcterms:created>
  <dcterms:modified xsi:type="dcterms:W3CDTF">2019-03-07T10:17:00Z</dcterms:modified>
</cp:coreProperties>
</file>