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A7" w:rsidRPr="005E728A" w:rsidRDefault="0002567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nl-NL"/>
        </w:rPr>
      </w:pPr>
      <w:bookmarkStart w:id="0" w:name="_GoBack"/>
      <w:bookmarkEnd w:id="0"/>
      <w:r>
        <w:rPr>
          <w:rFonts w:ascii="Tahoma" w:eastAsia="Times New Roman" w:hAnsi="Tahoma" w:cs="Tahoma"/>
          <w:b/>
          <w:sz w:val="24"/>
          <w:szCs w:val="24"/>
          <w:u w:val="single"/>
          <w:lang w:eastAsia="nl-NL"/>
        </w:rPr>
        <w:t>Bijlage 4</w:t>
      </w:r>
    </w:p>
    <w:p w:rsidR="008323A7" w:rsidRPr="005E728A" w:rsidRDefault="008323A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nl-NL"/>
        </w:rPr>
      </w:pPr>
      <w:r w:rsidRPr="005E728A">
        <w:rPr>
          <w:rFonts w:ascii="Tahoma" w:eastAsia="Times New Roman" w:hAnsi="Tahoma" w:cs="Tahoma"/>
          <w:b/>
          <w:sz w:val="24"/>
          <w:szCs w:val="24"/>
          <w:u w:val="single"/>
          <w:lang w:eastAsia="nl-NL"/>
        </w:rPr>
        <w:t>Referenties</w:t>
      </w:r>
    </w:p>
    <w:p w:rsidR="008323A7" w:rsidRPr="005E728A" w:rsidRDefault="008323A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autoSpaceDE w:val="0"/>
        <w:autoSpaceDN w:val="0"/>
        <w:adjustRightInd w:val="0"/>
        <w:spacing w:after="0" w:line="240" w:lineRule="auto"/>
        <w:ind w:left="66"/>
        <w:rPr>
          <w:rFonts w:ascii="Tahoma" w:eastAsia="Times New Roman" w:hAnsi="Tahoma" w:cs="Tahoma"/>
          <w:sz w:val="18"/>
          <w:szCs w:val="18"/>
          <w:lang w:eastAsia="nl-NL"/>
        </w:rPr>
      </w:pPr>
    </w:p>
    <w:p w:rsidR="008323A7" w:rsidRPr="00143548" w:rsidRDefault="00963438" w:rsidP="00110BE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43548">
        <w:rPr>
          <w:rFonts w:ascii="Tahoma" w:hAnsi="Tahoma" w:cs="Tahoma"/>
          <w:b/>
          <w:sz w:val="20"/>
          <w:szCs w:val="20"/>
        </w:rPr>
        <w:t>Warme drankenvoorziening</w:t>
      </w:r>
    </w:p>
    <w:p w:rsidR="008323A7" w:rsidRPr="00143548" w:rsidRDefault="008323A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  <w:r w:rsidRPr="00143548">
        <w:rPr>
          <w:rFonts w:ascii="Tahoma" w:eastAsia="Times New Roman" w:hAnsi="Tahoma" w:cs="Tahoma"/>
          <w:sz w:val="20"/>
          <w:szCs w:val="20"/>
          <w:lang w:eastAsia="nl-NL"/>
        </w:rPr>
        <w:t xml:space="preserve">Voor alle opgaven geldt: </w:t>
      </w:r>
    </w:p>
    <w:p w:rsidR="008323A7" w:rsidRPr="00143548" w:rsidRDefault="008323A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</w:p>
    <w:p w:rsidR="00307A60" w:rsidRDefault="00307A60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  <w:r>
        <w:rPr>
          <w:rFonts w:ascii="Tahoma" w:eastAsia="Times New Roman" w:hAnsi="Tahoma" w:cs="Tahoma"/>
          <w:sz w:val="20"/>
          <w:szCs w:val="20"/>
          <w:lang w:eastAsia="nl-NL"/>
        </w:rPr>
        <w:t>Met behulp van bijlage 4</w:t>
      </w:r>
      <w:r w:rsidR="008323A7" w:rsidRPr="00143548">
        <w:rPr>
          <w:rFonts w:ascii="Tahoma" w:eastAsia="Times New Roman" w:hAnsi="Tahoma" w:cs="Tahoma"/>
          <w:sz w:val="20"/>
          <w:szCs w:val="20"/>
          <w:lang w:eastAsia="nl-NL"/>
        </w:rPr>
        <w:t xml:space="preserve"> doet inschrijver opgave van de referenties per kerncompetentie t.b.v. de </w:t>
      </w:r>
      <w:r w:rsidR="00963438" w:rsidRPr="00143548">
        <w:rPr>
          <w:rFonts w:ascii="Tahoma" w:eastAsia="Times New Roman" w:hAnsi="Tahoma" w:cs="Tahoma"/>
          <w:sz w:val="20"/>
          <w:szCs w:val="20"/>
          <w:lang w:eastAsia="nl-NL"/>
        </w:rPr>
        <w:t>warme drankenvoorziening</w:t>
      </w:r>
      <w:r w:rsidR="008323A7" w:rsidRPr="00143548">
        <w:rPr>
          <w:rFonts w:ascii="Tahoma" w:eastAsia="Times New Roman" w:hAnsi="Tahoma" w:cs="Tahoma"/>
          <w:sz w:val="20"/>
          <w:szCs w:val="20"/>
          <w:lang w:eastAsia="nl-NL"/>
        </w:rPr>
        <w:t xml:space="preserve"> als bedoeld in paragraaf </w:t>
      </w:r>
      <w:r w:rsidR="00310105">
        <w:rPr>
          <w:rFonts w:ascii="Tahoma" w:eastAsia="Times New Roman" w:hAnsi="Tahoma" w:cs="Tahoma"/>
          <w:sz w:val="20"/>
          <w:szCs w:val="20"/>
          <w:lang w:eastAsia="nl-NL"/>
        </w:rPr>
        <w:t xml:space="preserve">5.2 </w:t>
      </w:r>
      <w:r>
        <w:rPr>
          <w:rFonts w:ascii="Tahoma" w:eastAsia="Times New Roman" w:hAnsi="Tahoma" w:cs="Tahoma"/>
          <w:sz w:val="20"/>
          <w:szCs w:val="20"/>
          <w:lang w:eastAsia="nl-NL"/>
        </w:rPr>
        <w:t>in het Aanbestedingsdocument.</w:t>
      </w:r>
      <w:r w:rsidR="0002053C" w:rsidRPr="00143548">
        <w:rPr>
          <w:rFonts w:ascii="Tahoma" w:eastAsia="Times New Roman" w:hAnsi="Tahoma" w:cs="Tahoma"/>
          <w:sz w:val="20"/>
          <w:szCs w:val="20"/>
          <w:lang w:eastAsia="nl-NL"/>
        </w:rPr>
        <w:t xml:space="preserve"> </w:t>
      </w:r>
    </w:p>
    <w:p w:rsidR="008323A7" w:rsidRPr="00143548" w:rsidRDefault="0002053C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  <w:r w:rsidRPr="00143548">
        <w:rPr>
          <w:rFonts w:ascii="Tahoma" w:eastAsia="Times New Roman" w:hAnsi="Tahoma" w:cs="Tahoma"/>
          <w:sz w:val="20"/>
          <w:szCs w:val="20"/>
          <w:lang w:eastAsia="nl-NL"/>
        </w:rPr>
        <w:t xml:space="preserve">Bij voorkeur betreft dit een </w:t>
      </w:r>
      <w:r w:rsidR="00963438" w:rsidRPr="00143548">
        <w:rPr>
          <w:rFonts w:ascii="Tahoma" w:eastAsia="Times New Roman" w:hAnsi="Tahoma" w:cs="Tahoma"/>
          <w:sz w:val="20"/>
          <w:szCs w:val="20"/>
          <w:lang w:eastAsia="nl-NL"/>
        </w:rPr>
        <w:t>gemeente.</w:t>
      </w:r>
    </w:p>
    <w:p w:rsidR="008323A7" w:rsidRPr="00143548" w:rsidRDefault="008323A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</w:p>
    <w:p w:rsidR="00963438" w:rsidRPr="00143548" w:rsidRDefault="00963438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  <w:r w:rsidRPr="00143548">
        <w:rPr>
          <w:rFonts w:ascii="Tahoma" w:eastAsia="Times New Roman" w:hAnsi="Tahoma" w:cs="Tahoma"/>
          <w:sz w:val="20"/>
          <w:szCs w:val="20"/>
          <w:lang w:eastAsia="nl-NL"/>
        </w:rPr>
        <w:t>Kerncompetenties:</w:t>
      </w:r>
    </w:p>
    <w:p w:rsidR="00963438" w:rsidRPr="00143548" w:rsidRDefault="00963438" w:rsidP="00110BE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368" w:right="2280" w:hanging="364"/>
        <w:rPr>
          <w:rFonts w:ascii="Tahoma" w:eastAsia="Verdana" w:hAnsi="Tahoma" w:cs="Tahoma"/>
          <w:sz w:val="20"/>
          <w:szCs w:val="20"/>
        </w:rPr>
      </w:pPr>
      <w:r w:rsidRPr="00143548">
        <w:rPr>
          <w:rFonts w:ascii="Tahoma" w:eastAsia="Verdana" w:hAnsi="Tahoma" w:cs="Tahoma"/>
          <w:sz w:val="20"/>
          <w:szCs w:val="20"/>
        </w:rPr>
        <w:t xml:space="preserve">Ervaring met het leveren van een warme drankenvoorziening voor minimaal </w:t>
      </w:r>
      <w:r w:rsidR="00DD1866">
        <w:rPr>
          <w:rFonts w:ascii="Tahoma" w:eastAsia="Verdana" w:hAnsi="Tahoma" w:cs="Tahoma"/>
          <w:sz w:val="20"/>
          <w:szCs w:val="20"/>
        </w:rPr>
        <w:t>200.000</w:t>
      </w:r>
      <w:r w:rsidRPr="00143548">
        <w:rPr>
          <w:rFonts w:ascii="Tahoma" w:eastAsia="Verdana" w:hAnsi="Tahoma" w:cs="Tahoma"/>
          <w:sz w:val="20"/>
          <w:szCs w:val="20"/>
        </w:rPr>
        <w:t>* dranken per jaar.</w:t>
      </w:r>
    </w:p>
    <w:p w:rsidR="00963438" w:rsidRPr="00143548" w:rsidRDefault="00963438" w:rsidP="00110BE0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368" w:right="2280" w:hanging="364"/>
        <w:rPr>
          <w:rFonts w:ascii="Tahoma" w:eastAsia="Verdana" w:hAnsi="Tahoma" w:cs="Tahoma"/>
          <w:sz w:val="20"/>
          <w:szCs w:val="20"/>
        </w:rPr>
      </w:pPr>
      <w:r w:rsidRPr="00143548">
        <w:rPr>
          <w:rFonts w:ascii="Tahoma" w:eastAsia="Verdana" w:hAnsi="Tahoma" w:cs="Tahoma"/>
          <w:sz w:val="20"/>
          <w:szCs w:val="20"/>
        </w:rPr>
        <w:t xml:space="preserve">Ervaring met het onderhoud voor een warme drankenvoorziening voor minimaal </w:t>
      </w:r>
      <w:r w:rsidR="00DD1866">
        <w:rPr>
          <w:rFonts w:ascii="Tahoma" w:eastAsia="Verdana" w:hAnsi="Tahoma" w:cs="Tahoma"/>
          <w:sz w:val="20"/>
          <w:szCs w:val="20"/>
        </w:rPr>
        <w:t>200.000</w:t>
      </w:r>
      <w:r w:rsidRPr="00143548">
        <w:rPr>
          <w:rFonts w:ascii="Tahoma" w:eastAsia="Verdana" w:hAnsi="Tahoma" w:cs="Tahoma"/>
          <w:sz w:val="20"/>
          <w:szCs w:val="20"/>
        </w:rPr>
        <w:t xml:space="preserve">* dranken per jaar. </w:t>
      </w:r>
    </w:p>
    <w:p w:rsidR="00963438" w:rsidRPr="00143548" w:rsidRDefault="00963438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</w:p>
    <w:p w:rsidR="00725020" w:rsidRPr="00143548" w:rsidRDefault="00725020">
      <w:pPr>
        <w:rPr>
          <w:rFonts w:ascii="Tahoma" w:hAnsi="Tahoma" w:cs="Tahoma"/>
          <w:sz w:val="20"/>
          <w:szCs w:val="20"/>
        </w:rPr>
      </w:pPr>
      <w:r w:rsidRPr="00143548">
        <w:rPr>
          <w:rFonts w:ascii="Tahoma" w:hAnsi="Tahoma" w:cs="Tahoma"/>
          <w:sz w:val="20"/>
          <w:szCs w:val="20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3114"/>
        <w:gridCol w:w="6095"/>
      </w:tblGrid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6A6A6" w:themeFill="background1" w:themeFillShade="A6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nl-NL"/>
              </w:rPr>
              <w:lastRenderedPageBreak/>
              <w:t>Algemene gegevens</w:t>
            </w:r>
          </w:p>
        </w:tc>
        <w:tc>
          <w:tcPr>
            <w:tcW w:w="6095" w:type="dxa"/>
            <w:shd w:val="clear" w:color="auto" w:fill="A6A6A6" w:themeFill="background1" w:themeFillShade="A6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nl-NL"/>
              </w:rPr>
              <w:t>Kerncompetentie 1</w:t>
            </w: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</w:pPr>
            <w:proofErr w:type="spellStart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>Referentie</w:t>
            </w:r>
            <w:proofErr w:type="spellEnd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>slaat</w:t>
            </w:r>
            <w:proofErr w:type="spellEnd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 xml:space="preserve"> op </w:t>
            </w:r>
            <w:proofErr w:type="spellStart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>minimumeis</w:t>
            </w:r>
            <w:proofErr w:type="spellEnd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Inschrijver dient in de afgelopen 3 jaar vo</w:t>
            </w:r>
            <w:r w:rsidR="00110BE0"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orafgaande aan inschrijving ten</w:t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minste 1 opdracht per kerncompetentie naar tevredenheid te h</w:t>
            </w:r>
            <w:r w:rsidR="00963438"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ebben verricht met een minimaal aantal warme dranken per jaar </w:t>
            </w:r>
            <w:r w:rsidR="00307A60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van 200.000</w:t>
            </w:r>
          </w:p>
          <w:p w:rsidR="00963438" w:rsidRPr="00143548" w:rsidRDefault="00963438" w:rsidP="0011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Aanbestedende dienst behoudt zich het recht voor om op eigen initiatief contact op te nemen met de opgegeven referent om informatie in te winnen.</w:t>
            </w: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Naam referentieopdracht: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Naam en plaats opdrachtgever: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Naam contactpersoon bij opdrachtgever (referent):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Telefoonnummer contactpersoon 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opdrachtgever (referent):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 w:eastAsia="nl-NL"/>
              </w:rPr>
            </w:pPr>
          </w:p>
        </w:tc>
      </w:tr>
      <w:tr w:rsidR="008323A7" w:rsidRPr="00143548" w:rsidTr="009736B1">
        <w:trPr>
          <w:trHeight w:val="448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b/>
                <w:sz w:val="20"/>
                <w:szCs w:val="20"/>
                <w:lang w:eastAsia="nl-NL"/>
              </w:rPr>
              <w:t>Beschrijving van het project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Naar tevredenheid van opdrachtgever:</w:t>
            </w:r>
          </w:p>
          <w:p w:rsidR="008323A7" w:rsidRPr="00143548" w:rsidRDefault="008323A7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instrText xml:space="preserve"> FORMCHECKBOX </w:instrText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separate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end"/>
            </w:r>
            <w:bookmarkEnd w:id="1"/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Ja 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Aanbestedende dienst behoudt zich het recht voor dit bij opdrachtgever (referent) te verifiëren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              </w:t>
            </w:r>
          </w:p>
        </w:tc>
      </w:tr>
      <w:tr w:rsidR="008323A7" w:rsidRPr="00143548" w:rsidTr="009736B1"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Opgeleverd / Uitgevoerd in de afgelopen 3 jaar.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instrText xml:space="preserve"> FORMCHECKBOX </w:instrText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separate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end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Ja </w:t>
            </w:r>
            <w:r w:rsidRPr="00143548">
              <w:rPr>
                <w:rFonts w:ascii="Tahoma" w:eastAsia="Times New Roman" w:hAnsi="Tahoma" w:cs="Tahoma"/>
                <w:noProof/>
                <w:sz w:val="20"/>
                <w:szCs w:val="20"/>
                <w:lang w:eastAsia="nl-NL"/>
              </w:rPr>
              <w:sym w:font="Wingdings" w:char="F0E0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Aanbestedende dienst behoudt zich het recht voor dit bij opdrachtgever (referent) te verifiëren</w:t>
            </w:r>
          </w:p>
        </w:tc>
      </w:tr>
      <w:tr w:rsidR="00963438" w:rsidRPr="00143548" w:rsidTr="006C206C">
        <w:tc>
          <w:tcPr>
            <w:tcW w:w="3114" w:type="dxa"/>
            <w:shd w:val="clear" w:color="auto" w:fill="auto"/>
          </w:tcPr>
          <w:p w:rsidR="00963438" w:rsidRPr="00143548" w:rsidRDefault="00963438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Omvang in aantal warme dranken per jaar</w:t>
            </w:r>
          </w:p>
        </w:tc>
        <w:tc>
          <w:tcPr>
            <w:tcW w:w="6095" w:type="dxa"/>
            <w:shd w:val="clear" w:color="auto" w:fill="auto"/>
          </w:tcPr>
          <w:p w:rsidR="00963438" w:rsidRPr="00143548" w:rsidRDefault="00963438" w:rsidP="00110BE0">
            <w:pPr>
              <w:tabs>
                <w:tab w:val="left" w:pos="113"/>
                <w:tab w:val="left" w:pos="397"/>
                <w:tab w:val="left" w:pos="187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963438" w:rsidRPr="00143548" w:rsidTr="006C206C">
        <w:tc>
          <w:tcPr>
            <w:tcW w:w="3114" w:type="dxa"/>
            <w:shd w:val="clear" w:color="auto" w:fill="auto"/>
          </w:tcPr>
          <w:p w:rsidR="00963438" w:rsidRPr="00143548" w:rsidRDefault="00963438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Omvang in aantal automaten</w:t>
            </w:r>
          </w:p>
        </w:tc>
        <w:tc>
          <w:tcPr>
            <w:tcW w:w="6095" w:type="dxa"/>
            <w:shd w:val="clear" w:color="auto" w:fill="auto"/>
          </w:tcPr>
          <w:p w:rsidR="00963438" w:rsidRPr="00143548" w:rsidRDefault="00963438" w:rsidP="00110BE0">
            <w:pPr>
              <w:tabs>
                <w:tab w:val="left" w:pos="113"/>
                <w:tab w:val="left" w:pos="397"/>
                <w:tab w:val="left" w:pos="187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c>
          <w:tcPr>
            <w:tcW w:w="3114" w:type="dxa"/>
            <w:shd w:val="clear" w:color="auto" w:fill="auto"/>
          </w:tcPr>
          <w:p w:rsidR="008323A7" w:rsidRPr="00143548" w:rsidRDefault="00963438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Soort</w:t>
            </w:r>
            <w:r w:rsidR="008323A7"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</w:t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automaten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87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31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Geef beschrijving van en toelichting op de uitgevoerde referentieopdracht. 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Uit deze beschrijving en toelichting moet voldoende blijken dat aan alle onderdelen van de minimumeis van deze kerncompetentie is voldaan.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31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Indien onderdelen van de referentieopdracht uitgevoerd zijn door anderen dan inschrijver, </w:t>
            </w:r>
            <w:r w:rsidRPr="00143548">
              <w:rPr>
                <w:rFonts w:ascii="Tahoma" w:eastAsia="Times New Roman" w:hAnsi="Tahoma" w:cs="Tahoma"/>
                <w:sz w:val="20"/>
                <w:szCs w:val="20"/>
                <w:u w:val="single"/>
                <w:lang w:eastAsia="nl-NL"/>
              </w:rPr>
              <w:t>uitvoerig</w:t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beschrijven a) welke onderdelen van b) welke omvang zijn uitgevoerd door c) bij naam te noemen derden.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31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Projectinformatie beschikbaar? 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instrText xml:space="preserve"> FORMCHECKBOX </w:instrText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separate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end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Ja 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u w:val="single"/>
                <w:lang w:eastAsia="nl-NL"/>
              </w:rPr>
              <w:t>Na</w:t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verzoek aanleveren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</w:tbl>
    <w:p w:rsidR="008323A7" w:rsidRPr="00143548" w:rsidRDefault="008323A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</w:p>
    <w:p w:rsidR="00110BE0" w:rsidRPr="00143548" w:rsidRDefault="00110BE0" w:rsidP="00110BE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3548">
        <w:rPr>
          <w:rFonts w:ascii="Tahoma" w:hAnsi="Tahoma" w:cs="Tahoma"/>
          <w:sz w:val="20"/>
          <w:szCs w:val="20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3114"/>
        <w:gridCol w:w="6095"/>
      </w:tblGrid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6A6A6" w:themeFill="background1" w:themeFillShade="A6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nl-NL"/>
              </w:rPr>
              <w:lastRenderedPageBreak/>
              <w:t>Algemene gegevens</w:t>
            </w:r>
          </w:p>
        </w:tc>
        <w:tc>
          <w:tcPr>
            <w:tcW w:w="6095" w:type="dxa"/>
            <w:shd w:val="clear" w:color="auto" w:fill="A6A6A6" w:themeFill="background1" w:themeFillShade="A6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  <w:lang w:eastAsia="nl-NL"/>
              </w:rPr>
              <w:t>Kerncompetentie 2</w:t>
            </w: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</w:pPr>
            <w:proofErr w:type="spellStart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>Referentie</w:t>
            </w:r>
            <w:proofErr w:type="spellEnd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>slaat</w:t>
            </w:r>
            <w:proofErr w:type="spellEnd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 xml:space="preserve"> op </w:t>
            </w:r>
            <w:proofErr w:type="spellStart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>minimumeis</w:t>
            </w:r>
            <w:proofErr w:type="spellEnd"/>
            <w:r w:rsidRPr="00143548">
              <w:rPr>
                <w:rFonts w:ascii="Tahoma" w:eastAsia="Times New Roman" w:hAnsi="Tahoma" w:cs="Tahoma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:rsidR="000F2933" w:rsidRPr="00143548" w:rsidRDefault="000F2933" w:rsidP="000F2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Inschrijver dient in de afgelopen 3 jaar voorafgaande aan inschrijving tenminste 1 opdracht per kerncompetentie naar tevredenheid te hebben verricht met een minimaal aantal warme dranken per jaar </w:t>
            </w:r>
            <w:r w:rsidR="00307A60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van 200</w:t>
            </w:r>
            <w:r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.</w:t>
            </w:r>
            <w:r w:rsidR="00307A60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000</w:t>
            </w:r>
          </w:p>
          <w:p w:rsidR="00110BE0" w:rsidRPr="00143548" w:rsidRDefault="00110BE0" w:rsidP="00110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110BE0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Aanbestedende dienst behoudt zich het recht voor om op eigen initiatief contact op te nemen met de opgegeven referent om informatie in te winnen.</w:t>
            </w: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Naam referentieopdracht: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Naam en plaats opdrachtgever: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Naam contactpersoon bij opdrachtgever (referent):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47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Telefoonnummer contactpersoon 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opdrachtgever (referent):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 w:eastAsia="nl-NL"/>
              </w:rPr>
            </w:pPr>
          </w:p>
        </w:tc>
      </w:tr>
      <w:tr w:rsidR="008323A7" w:rsidRPr="00143548" w:rsidTr="009736B1">
        <w:trPr>
          <w:trHeight w:val="448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b/>
                <w:sz w:val="20"/>
                <w:szCs w:val="20"/>
                <w:lang w:eastAsia="nl-NL"/>
              </w:rPr>
              <w:t>Beschrijving van het project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Naar tevredenheid van opdrachtgever:</w:t>
            </w:r>
          </w:p>
          <w:p w:rsidR="008323A7" w:rsidRPr="00143548" w:rsidRDefault="008323A7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instrText xml:space="preserve"> FORMCHECKBOX </w:instrText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separate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end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Ja 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Aanbestedende dienst behoudt zich het recht voor dit bij opdrachtgever (referent) te verifiëren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              </w:t>
            </w:r>
          </w:p>
        </w:tc>
      </w:tr>
      <w:tr w:rsidR="008323A7" w:rsidRPr="00143548" w:rsidTr="009736B1"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Opgeleverd / Uitgevoerd in de afgelopen 3 jaar.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instrText xml:space="preserve"> FORMCHECKBOX </w:instrText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separate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end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Ja </w:t>
            </w:r>
            <w:r w:rsidRPr="00143548">
              <w:rPr>
                <w:rFonts w:ascii="Tahoma" w:eastAsia="Times New Roman" w:hAnsi="Tahoma" w:cs="Tahoma"/>
                <w:noProof/>
                <w:sz w:val="20"/>
                <w:szCs w:val="20"/>
                <w:lang w:eastAsia="nl-NL"/>
              </w:rPr>
              <w:sym w:font="Wingdings" w:char="F0E0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Aanbestedende dienst behoudt zich het recht voor dit bij opdrachtgever (referent) te verifiëren</w:t>
            </w:r>
          </w:p>
        </w:tc>
      </w:tr>
      <w:tr w:rsidR="008323A7" w:rsidRPr="00143548" w:rsidTr="009736B1"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Omvang in </w:t>
            </w:r>
            <w:r w:rsidR="00110BE0"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aantal warme dranken per jaar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87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110BE0" w:rsidRPr="00143548" w:rsidTr="006C206C">
        <w:tc>
          <w:tcPr>
            <w:tcW w:w="3114" w:type="dxa"/>
            <w:shd w:val="clear" w:color="auto" w:fill="auto"/>
          </w:tcPr>
          <w:p w:rsidR="00110BE0" w:rsidRPr="00143548" w:rsidRDefault="00110BE0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Omvang in aantal automaten</w:t>
            </w:r>
          </w:p>
        </w:tc>
        <w:tc>
          <w:tcPr>
            <w:tcW w:w="6095" w:type="dxa"/>
            <w:shd w:val="clear" w:color="auto" w:fill="auto"/>
          </w:tcPr>
          <w:p w:rsidR="00110BE0" w:rsidRPr="00143548" w:rsidRDefault="00110BE0" w:rsidP="00110BE0">
            <w:pPr>
              <w:tabs>
                <w:tab w:val="left" w:pos="113"/>
                <w:tab w:val="left" w:pos="397"/>
                <w:tab w:val="left" w:pos="187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110BE0" w:rsidRPr="00143548" w:rsidTr="006C206C">
        <w:tc>
          <w:tcPr>
            <w:tcW w:w="3114" w:type="dxa"/>
            <w:shd w:val="clear" w:color="auto" w:fill="auto"/>
          </w:tcPr>
          <w:p w:rsidR="00110BE0" w:rsidRPr="00143548" w:rsidRDefault="00110BE0" w:rsidP="00110BE0">
            <w:pPr>
              <w:tabs>
                <w:tab w:val="left" w:pos="142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Soort automaten</w:t>
            </w:r>
          </w:p>
        </w:tc>
        <w:tc>
          <w:tcPr>
            <w:tcW w:w="6095" w:type="dxa"/>
            <w:shd w:val="clear" w:color="auto" w:fill="auto"/>
          </w:tcPr>
          <w:p w:rsidR="00110BE0" w:rsidRPr="00143548" w:rsidRDefault="00110BE0" w:rsidP="00110BE0">
            <w:pPr>
              <w:tabs>
                <w:tab w:val="left" w:pos="113"/>
                <w:tab w:val="left" w:pos="397"/>
                <w:tab w:val="left" w:pos="187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31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Geef beschrijving van en toelichting op de uitgevoerde referentieopdracht. 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>Uit deze beschrijving en toelichting moet voldoende blijken dat aan alle onderdelen van de minimumeis van deze kerncompetentie is voldaan.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31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Indien onderdelen van de referentieopdracht uitgevoerd zijn door anderen dan inschrijver, </w:t>
            </w:r>
            <w:r w:rsidRPr="00143548">
              <w:rPr>
                <w:rFonts w:ascii="Tahoma" w:eastAsia="Times New Roman" w:hAnsi="Tahoma" w:cs="Tahoma"/>
                <w:sz w:val="20"/>
                <w:szCs w:val="20"/>
                <w:u w:val="single"/>
                <w:lang w:eastAsia="nl-NL"/>
              </w:rPr>
              <w:t>uitvoerig</w:t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beschrijven a) welke onderdelen van b) welke omvang zijn uitgevoerd door c) bij naam te noemen derden.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  <w:tr w:rsidR="008323A7" w:rsidRPr="00143548" w:rsidTr="009736B1">
        <w:trPr>
          <w:trHeight w:val="431"/>
        </w:trPr>
        <w:tc>
          <w:tcPr>
            <w:tcW w:w="3114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Projectinformatie beschikbaar? </w:t>
            </w:r>
          </w:p>
        </w:tc>
        <w:tc>
          <w:tcPr>
            <w:tcW w:w="6095" w:type="dxa"/>
            <w:shd w:val="clear" w:color="auto" w:fill="auto"/>
          </w:tcPr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instrText xml:space="preserve"> FORMCHECKBOX </w:instrText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r>
            <w:r w:rsidR="004F5B37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separate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fldChar w:fldCharType="end"/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Ja 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  <w:r w:rsidRPr="00143548">
              <w:rPr>
                <w:rFonts w:ascii="Tahoma" w:eastAsia="Times New Roman" w:hAnsi="Tahoma" w:cs="Tahoma"/>
                <w:sz w:val="20"/>
                <w:szCs w:val="20"/>
                <w:u w:val="single"/>
                <w:lang w:eastAsia="nl-NL"/>
              </w:rPr>
              <w:t>Na</w:t>
            </w:r>
            <w:r w:rsidRPr="00143548"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  <w:t xml:space="preserve"> verzoek aanleveren</w:t>
            </w:r>
          </w:p>
          <w:p w:rsidR="008323A7" w:rsidRPr="00143548" w:rsidRDefault="008323A7" w:rsidP="00110BE0">
            <w:pPr>
              <w:tabs>
                <w:tab w:val="left" w:pos="113"/>
                <w:tab w:val="left" w:pos="397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nl-NL"/>
              </w:rPr>
            </w:pPr>
          </w:p>
        </w:tc>
      </w:tr>
    </w:tbl>
    <w:p w:rsidR="008323A7" w:rsidRPr="00143548" w:rsidRDefault="008323A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</w:p>
    <w:p w:rsidR="008323A7" w:rsidRPr="00143548" w:rsidRDefault="00110BE0" w:rsidP="009C3B2E">
      <w:pPr>
        <w:rPr>
          <w:rFonts w:ascii="Tahoma" w:eastAsia="Times New Roman" w:hAnsi="Tahoma" w:cs="Tahoma"/>
          <w:sz w:val="20"/>
          <w:szCs w:val="20"/>
          <w:lang w:eastAsia="nl-NL"/>
        </w:rPr>
      </w:pPr>
      <w:r w:rsidRPr="00143548">
        <w:rPr>
          <w:rFonts w:ascii="Tahoma" w:hAnsi="Tahoma" w:cs="Tahoma"/>
          <w:sz w:val="20"/>
          <w:szCs w:val="20"/>
        </w:rPr>
        <w:br w:type="page"/>
      </w:r>
    </w:p>
    <w:p w:rsidR="008323A7" w:rsidRPr="00143548" w:rsidRDefault="000B262D" w:rsidP="009C3B2E">
      <w:pPr>
        <w:rPr>
          <w:rFonts w:ascii="Tahoma" w:eastAsia="Times New Roman" w:hAnsi="Tahoma" w:cs="Tahoma"/>
          <w:sz w:val="20"/>
          <w:szCs w:val="20"/>
          <w:lang w:eastAsia="nl-NL"/>
        </w:rPr>
      </w:pPr>
      <w:r w:rsidRPr="00143548">
        <w:rPr>
          <w:rFonts w:ascii="Tahoma" w:eastAsia="Times New Roman" w:hAnsi="Tahoma" w:cs="Tahoma"/>
          <w:sz w:val="20"/>
          <w:szCs w:val="20"/>
          <w:lang w:eastAsia="nl-NL"/>
        </w:rPr>
        <w:lastRenderedPageBreak/>
        <w:t xml:space="preserve">Alle </w:t>
      </w:r>
      <w:r w:rsidR="008323A7" w:rsidRPr="00143548">
        <w:rPr>
          <w:rFonts w:ascii="Tahoma" w:eastAsia="Times New Roman" w:hAnsi="Tahoma" w:cs="Tahoma"/>
          <w:sz w:val="20"/>
          <w:szCs w:val="20"/>
          <w:lang w:eastAsia="nl-NL"/>
        </w:rPr>
        <w:t xml:space="preserve">opgaven t.b.v. bijlage </w:t>
      </w:r>
      <w:r w:rsidR="00110BE0" w:rsidRPr="00143548">
        <w:rPr>
          <w:rFonts w:ascii="Tahoma" w:eastAsia="Times New Roman" w:hAnsi="Tahoma" w:cs="Tahoma"/>
          <w:sz w:val="20"/>
          <w:szCs w:val="20"/>
          <w:lang w:eastAsia="nl-NL"/>
        </w:rPr>
        <w:t>6</w:t>
      </w:r>
      <w:r w:rsidR="008323A7" w:rsidRPr="00143548">
        <w:rPr>
          <w:rFonts w:ascii="Tahoma" w:eastAsia="Times New Roman" w:hAnsi="Tahoma" w:cs="Tahoma"/>
          <w:sz w:val="20"/>
          <w:szCs w:val="20"/>
          <w:lang w:eastAsia="nl-NL"/>
        </w:rPr>
        <w:t xml:space="preserve"> aldus naar waarheid ingevuld en ondertekend.</w:t>
      </w:r>
    </w:p>
    <w:p w:rsidR="008323A7" w:rsidRPr="00143548" w:rsidRDefault="008323A7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E728A" w:rsidRPr="00143548" w:rsidTr="006C206C">
        <w:tc>
          <w:tcPr>
            <w:tcW w:w="9212" w:type="dxa"/>
            <w:gridSpan w:val="4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143548">
              <w:rPr>
                <w:rFonts w:ascii="Tahoma" w:hAnsi="Tahoma" w:cs="Tahoma"/>
                <w:b/>
                <w:sz w:val="20"/>
                <w:szCs w:val="20"/>
                <w:u w:val="single"/>
              </w:rPr>
              <w:t>Ondertekening</w:t>
            </w: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5E728A" w:rsidRPr="00143548" w:rsidTr="006C206C">
        <w:tc>
          <w:tcPr>
            <w:tcW w:w="2303" w:type="dxa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3548">
              <w:rPr>
                <w:rFonts w:ascii="Tahoma" w:hAnsi="Tahoma" w:cs="Tahoma"/>
                <w:b/>
                <w:sz w:val="20"/>
                <w:szCs w:val="20"/>
              </w:rPr>
              <w:t>Plaats</w:t>
            </w: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3548">
              <w:rPr>
                <w:rFonts w:ascii="Tahoma" w:hAnsi="Tahoma" w:cs="Tahoma"/>
                <w:b/>
                <w:sz w:val="20"/>
                <w:szCs w:val="20"/>
              </w:rPr>
              <w:t>Datum</w:t>
            </w:r>
          </w:p>
        </w:tc>
        <w:tc>
          <w:tcPr>
            <w:tcW w:w="2303" w:type="dxa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728A" w:rsidRPr="00143548" w:rsidTr="006C206C">
        <w:tc>
          <w:tcPr>
            <w:tcW w:w="2303" w:type="dxa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3548">
              <w:rPr>
                <w:rFonts w:ascii="Tahoma" w:hAnsi="Tahoma" w:cs="Tahoma"/>
                <w:b/>
                <w:sz w:val="20"/>
                <w:szCs w:val="20"/>
              </w:rPr>
              <w:t>Naam</w:t>
            </w: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3548">
              <w:rPr>
                <w:rFonts w:ascii="Tahoma" w:hAnsi="Tahoma" w:cs="Tahoma"/>
                <w:b/>
                <w:sz w:val="20"/>
                <w:szCs w:val="20"/>
              </w:rPr>
              <w:t>Functie</w:t>
            </w:r>
          </w:p>
        </w:tc>
        <w:tc>
          <w:tcPr>
            <w:tcW w:w="2303" w:type="dxa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728A" w:rsidRPr="00143548" w:rsidTr="006C206C">
        <w:tc>
          <w:tcPr>
            <w:tcW w:w="9212" w:type="dxa"/>
            <w:gridSpan w:val="4"/>
          </w:tcPr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3548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  <w:p w:rsidR="005E728A" w:rsidRPr="00143548" w:rsidRDefault="005E728A" w:rsidP="006C20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E728A" w:rsidRPr="00143548" w:rsidRDefault="005E728A" w:rsidP="00110BE0">
      <w:pPr>
        <w:tabs>
          <w:tab w:val="left" w:pos="113"/>
          <w:tab w:val="left" w:pos="39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</w:p>
    <w:sectPr w:rsidR="005E728A" w:rsidRPr="00143548" w:rsidSect="00A72CFA">
      <w:footerReference w:type="default" r:id="rId8"/>
      <w:footerReference w:type="first" r:id="rId9"/>
      <w:pgSz w:w="11906" w:h="16838" w:code="9"/>
      <w:pgMar w:top="1418" w:right="1418" w:bottom="1418" w:left="1418" w:header="851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C9" w:rsidRDefault="00C015C9">
      <w:pPr>
        <w:spacing w:after="0" w:line="240" w:lineRule="auto"/>
      </w:pPr>
      <w:r>
        <w:separator/>
      </w:r>
    </w:p>
  </w:endnote>
  <w:endnote w:type="continuationSeparator" w:id="0">
    <w:p w:rsidR="00C015C9" w:rsidRDefault="00C0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075" w:rsidRPr="00462D12" w:rsidRDefault="004F5B37" w:rsidP="00A75075">
    <w:pPr>
      <w:pStyle w:val="Voettekst"/>
      <w:jc w:val="center"/>
      <w:rPr>
        <w:rFonts w:ascii="Verdana" w:hAnsi="Verdana"/>
        <w:sz w:val="16"/>
        <w:szCs w:val="15"/>
      </w:rPr>
    </w:pPr>
  </w:p>
  <w:p w:rsidR="006E791C" w:rsidRPr="00462D12" w:rsidRDefault="004F5B37" w:rsidP="006E791C">
    <w:pPr>
      <w:pStyle w:val="Voettekst"/>
      <w:jc w:val="center"/>
      <w:rPr>
        <w:rFonts w:ascii="Verdana" w:hAnsi="Verdana"/>
        <w:sz w:val="16"/>
        <w:szCs w:val="15"/>
      </w:rPr>
    </w:pPr>
  </w:p>
  <w:p w:rsidR="00357DD9" w:rsidRPr="00AA2866" w:rsidRDefault="004F5B37" w:rsidP="00375E04">
    <w:pPr>
      <w:pStyle w:val="Voettekst"/>
      <w:jc w:val="center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D9" w:rsidRPr="000B2721" w:rsidRDefault="004F5B37" w:rsidP="00375E04">
    <w:pPr>
      <w:pStyle w:val="Voettekst"/>
      <w:tabs>
        <w:tab w:val="clear" w:pos="4536"/>
        <w:tab w:val="clear" w:pos="9072"/>
        <w:tab w:val="left" w:pos="2309"/>
      </w:tabs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C9" w:rsidRDefault="00C015C9">
      <w:pPr>
        <w:spacing w:after="0" w:line="240" w:lineRule="auto"/>
      </w:pPr>
      <w:r>
        <w:separator/>
      </w:r>
    </w:p>
  </w:footnote>
  <w:footnote w:type="continuationSeparator" w:id="0">
    <w:p w:rsidR="00C015C9" w:rsidRDefault="00C01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hybridMultilevel"/>
    <w:tmpl w:val="79A1DEAA"/>
    <w:lvl w:ilvl="0" w:tplc="9202BB8C">
      <w:start w:val="1"/>
      <w:numFmt w:val="decimal"/>
      <w:lvlText w:val="%1."/>
      <w:lvlJc w:val="left"/>
    </w:lvl>
    <w:lvl w:ilvl="1" w:tplc="89B8C052">
      <w:start w:val="1"/>
      <w:numFmt w:val="bullet"/>
      <w:lvlText w:val=""/>
      <w:lvlJc w:val="left"/>
    </w:lvl>
    <w:lvl w:ilvl="2" w:tplc="C0D8AA6C">
      <w:start w:val="1"/>
      <w:numFmt w:val="bullet"/>
      <w:lvlText w:val=""/>
      <w:lvlJc w:val="left"/>
    </w:lvl>
    <w:lvl w:ilvl="3" w:tplc="7FC6547E">
      <w:start w:val="1"/>
      <w:numFmt w:val="bullet"/>
      <w:lvlText w:val=""/>
      <w:lvlJc w:val="left"/>
    </w:lvl>
    <w:lvl w:ilvl="4" w:tplc="ED0EF348">
      <w:start w:val="1"/>
      <w:numFmt w:val="bullet"/>
      <w:lvlText w:val=""/>
      <w:lvlJc w:val="left"/>
    </w:lvl>
    <w:lvl w:ilvl="5" w:tplc="DA465D34">
      <w:start w:val="1"/>
      <w:numFmt w:val="bullet"/>
      <w:lvlText w:val=""/>
      <w:lvlJc w:val="left"/>
    </w:lvl>
    <w:lvl w:ilvl="6" w:tplc="218AFBE2">
      <w:start w:val="1"/>
      <w:numFmt w:val="bullet"/>
      <w:lvlText w:val=""/>
      <w:lvlJc w:val="left"/>
    </w:lvl>
    <w:lvl w:ilvl="7" w:tplc="B706F81E">
      <w:start w:val="1"/>
      <w:numFmt w:val="bullet"/>
      <w:lvlText w:val=""/>
      <w:lvlJc w:val="left"/>
    </w:lvl>
    <w:lvl w:ilvl="8" w:tplc="310C1486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A7"/>
    <w:rsid w:val="0000725D"/>
    <w:rsid w:val="0002053C"/>
    <w:rsid w:val="00025677"/>
    <w:rsid w:val="000B262D"/>
    <w:rsid w:val="000C6FF0"/>
    <w:rsid w:val="000F2933"/>
    <w:rsid w:val="00110BE0"/>
    <w:rsid w:val="00143548"/>
    <w:rsid w:val="00213B8C"/>
    <w:rsid w:val="00307A60"/>
    <w:rsid w:val="00310105"/>
    <w:rsid w:val="00486DF4"/>
    <w:rsid w:val="00494EC1"/>
    <w:rsid w:val="004F5B37"/>
    <w:rsid w:val="00502D1F"/>
    <w:rsid w:val="00550E67"/>
    <w:rsid w:val="00591852"/>
    <w:rsid w:val="005E728A"/>
    <w:rsid w:val="0065268A"/>
    <w:rsid w:val="006A627C"/>
    <w:rsid w:val="00725020"/>
    <w:rsid w:val="00752440"/>
    <w:rsid w:val="008323A7"/>
    <w:rsid w:val="00886326"/>
    <w:rsid w:val="008F1DC7"/>
    <w:rsid w:val="00963438"/>
    <w:rsid w:val="009C3B2E"/>
    <w:rsid w:val="009E02BC"/>
    <w:rsid w:val="009E2F6B"/>
    <w:rsid w:val="00A16247"/>
    <w:rsid w:val="00A21850"/>
    <w:rsid w:val="00A26876"/>
    <w:rsid w:val="00A7208F"/>
    <w:rsid w:val="00C015C9"/>
    <w:rsid w:val="00C77364"/>
    <w:rsid w:val="00D27CD0"/>
    <w:rsid w:val="00D81298"/>
    <w:rsid w:val="00DD1866"/>
    <w:rsid w:val="00E00B52"/>
    <w:rsid w:val="00E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323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23A7"/>
    <w:rPr>
      <w:rFonts w:ascii="Times New Roman" w:eastAsia="Times New Roman" w:hAnsi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77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7364"/>
  </w:style>
  <w:style w:type="paragraph" w:styleId="Ballontekst">
    <w:name w:val="Balloon Text"/>
    <w:basedOn w:val="Standaard"/>
    <w:link w:val="BallontekstChar"/>
    <w:uiPriority w:val="99"/>
    <w:semiHidden/>
    <w:unhideWhenUsed/>
    <w:rsid w:val="00C7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736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E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323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23A7"/>
    <w:rPr>
      <w:rFonts w:ascii="Times New Roman" w:eastAsia="Times New Roman" w:hAnsi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77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7364"/>
  </w:style>
  <w:style w:type="paragraph" w:styleId="Ballontekst">
    <w:name w:val="Balloon Text"/>
    <w:basedOn w:val="Standaard"/>
    <w:link w:val="BallontekstChar"/>
    <w:uiPriority w:val="99"/>
    <w:semiHidden/>
    <w:unhideWhenUsed/>
    <w:rsid w:val="00C7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736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E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8402490D</Template>
  <TotalTime>0</TotalTime>
  <Pages>4</Pages>
  <Words>586</Words>
  <Characters>3225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Diepenbroek</dc:creator>
  <cp:lastModifiedBy>Gerry Kersten</cp:lastModifiedBy>
  <cp:revision>2</cp:revision>
  <dcterms:created xsi:type="dcterms:W3CDTF">2018-05-31T07:33:00Z</dcterms:created>
  <dcterms:modified xsi:type="dcterms:W3CDTF">2018-05-31T07:33:00Z</dcterms:modified>
</cp:coreProperties>
</file>