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FBC4" w14:textId="77777777" w:rsidR="002112EC" w:rsidRDefault="002112EC" w:rsidP="002112EC">
      <w:pPr>
        <w:pStyle w:val="Kop1"/>
        <w:numPr>
          <w:ilvl w:val="0"/>
          <w:numId w:val="0"/>
        </w:numPr>
      </w:pPr>
      <w:bookmarkStart w:id="0" w:name="_GoBack"/>
      <w:bookmarkEnd w:id="0"/>
    </w:p>
    <w:p w14:paraId="63BCBFFF" w14:textId="184888F6" w:rsidR="00037779" w:rsidRDefault="00037779" w:rsidP="002112EC">
      <w:pPr>
        <w:pStyle w:val="Kop1"/>
        <w:numPr>
          <w:ilvl w:val="0"/>
          <w:numId w:val="0"/>
        </w:numPr>
      </w:pPr>
      <w:r>
        <w:t>Invullijst Marktconsultatie Polfermolen</w:t>
      </w:r>
    </w:p>
    <w:p w14:paraId="7683B7CA" w14:textId="77777777" w:rsidR="002112EC" w:rsidRPr="002112EC" w:rsidRDefault="002112EC" w:rsidP="002112EC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5733"/>
      </w:tblGrid>
      <w:tr w:rsidR="001F6CCB" w14:paraId="24754619" w14:textId="77777777" w:rsidTr="001F6CCB">
        <w:tc>
          <w:tcPr>
            <w:tcW w:w="3114" w:type="dxa"/>
          </w:tcPr>
          <w:p w14:paraId="5B1E8A7A" w14:textId="77777777" w:rsidR="001F6CCB" w:rsidRDefault="001F6CCB" w:rsidP="009B6B6D">
            <w:r>
              <w:t>Naam van de organisatie:</w:t>
            </w:r>
          </w:p>
        </w:tc>
        <w:tc>
          <w:tcPr>
            <w:tcW w:w="5733" w:type="dxa"/>
          </w:tcPr>
          <w:p w14:paraId="3DB3594A" w14:textId="3DC8B587" w:rsidR="001F6CCB" w:rsidRDefault="001F6CCB" w:rsidP="009B6B6D"/>
        </w:tc>
      </w:tr>
      <w:tr w:rsidR="001F6CCB" w14:paraId="5EE8B13A" w14:textId="77777777" w:rsidTr="001F6CCB">
        <w:tc>
          <w:tcPr>
            <w:tcW w:w="3114" w:type="dxa"/>
          </w:tcPr>
          <w:p w14:paraId="420EFB3C" w14:textId="77777777" w:rsidR="001F6CCB" w:rsidRDefault="001F6CCB" w:rsidP="009B6B6D">
            <w:r>
              <w:t>Contactpersoon:</w:t>
            </w:r>
          </w:p>
        </w:tc>
        <w:tc>
          <w:tcPr>
            <w:tcW w:w="5733" w:type="dxa"/>
          </w:tcPr>
          <w:p w14:paraId="53C8F195" w14:textId="77777777" w:rsidR="001F6CCB" w:rsidRDefault="001F6CCB" w:rsidP="009B6B6D"/>
        </w:tc>
      </w:tr>
      <w:tr w:rsidR="001F6CCB" w14:paraId="1071E816" w14:textId="77777777" w:rsidTr="001F6CCB">
        <w:tc>
          <w:tcPr>
            <w:tcW w:w="3114" w:type="dxa"/>
          </w:tcPr>
          <w:p w14:paraId="1FE3DE95" w14:textId="77777777" w:rsidR="001F6CCB" w:rsidRDefault="001F6CCB" w:rsidP="009B6B6D">
            <w:r>
              <w:t>Telefoonnummer contactpersoon:</w:t>
            </w:r>
          </w:p>
        </w:tc>
        <w:tc>
          <w:tcPr>
            <w:tcW w:w="5733" w:type="dxa"/>
          </w:tcPr>
          <w:p w14:paraId="03DEABCF" w14:textId="77777777" w:rsidR="001F6CCB" w:rsidRDefault="001F6CCB" w:rsidP="009B6B6D"/>
        </w:tc>
      </w:tr>
      <w:tr w:rsidR="001F6CCB" w14:paraId="4AC53662" w14:textId="77777777" w:rsidTr="001F6CCB">
        <w:tc>
          <w:tcPr>
            <w:tcW w:w="3114" w:type="dxa"/>
          </w:tcPr>
          <w:p w14:paraId="7CE15D32" w14:textId="77777777" w:rsidR="001F6CCB" w:rsidRDefault="001F6CCB" w:rsidP="009B6B6D">
            <w:r>
              <w:t>Mailadres contactpersoon:</w:t>
            </w:r>
          </w:p>
        </w:tc>
        <w:tc>
          <w:tcPr>
            <w:tcW w:w="5733" w:type="dxa"/>
          </w:tcPr>
          <w:p w14:paraId="6CC132C2" w14:textId="77777777" w:rsidR="001F6CCB" w:rsidRDefault="001F6CCB" w:rsidP="009B6B6D"/>
        </w:tc>
      </w:tr>
    </w:tbl>
    <w:p w14:paraId="0AC43BD3" w14:textId="77777777" w:rsidR="009B6B6D" w:rsidRDefault="009B6B6D" w:rsidP="009B6B6D"/>
    <w:p w14:paraId="2537C88C" w14:textId="77777777" w:rsidR="009B6B6D" w:rsidRDefault="009B6B6D" w:rsidP="009B6B6D">
      <w:r>
        <w:t>Geef een korte omschrijving van uw bedrijf:</w:t>
      </w:r>
    </w:p>
    <w:sdt>
      <w:sdtPr>
        <w:rPr>
          <w:color w:val="7F7F7F" w:themeColor="text1" w:themeTint="80"/>
        </w:rPr>
        <w:id w:val="178406217"/>
        <w:placeholder>
          <w:docPart w:val="A7FC86080059480E8564FF8CE98C275B"/>
        </w:placeholder>
        <w:showingPlcHdr/>
        <w:text/>
      </w:sdtPr>
      <w:sdtEndPr/>
      <w:sdtContent>
        <w:p w14:paraId="681573DB" w14:textId="77777777" w:rsidR="009B6B6D" w:rsidRPr="0013334A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1A0A7FF6" w14:textId="77777777" w:rsidR="009B6B6D" w:rsidRDefault="009B6B6D" w:rsidP="009B6B6D"/>
    <w:p w14:paraId="1FDBCD52" w14:textId="77777777" w:rsidR="009B6B6D" w:rsidRDefault="009B6B6D" w:rsidP="009B6B6D">
      <w:r>
        <w:t>Beschrijf uw motivatie voor deelname aan de marktconsultatie:</w:t>
      </w:r>
    </w:p>
    <w:sdt>
      <w:sdtPr>
        <w:rPr>
          <w:color w:val="7F7F7F" w:themeColor="text1" w:themeTint="80"/>
        </w:rPr>
        <w:id w:val="-1265216185"/>
        <w:placeholder>
          <w:docPart w:val="E5E91D4F53C043019B18C854C516749F"/>
        </w:placeholder>
        <w:showingPlcHdr/>
        <w:text/>
      </w:sdtPr>
      <w:sdtEndPr/>
      <w:sdtContent>
        <w:p w14:paraId="4E608B2B" w14:textId="77777777" w:rsidR="009B6B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68C7DC4A" w14:textId="77777777" w:rsidR="009B6B6D" w:rsidRDefault="009B6B6D" w:rsidP="009B6B6D"/>
    <w:p w14:paraId="565B03C2" w14:textId="77777777" w:rsidR="009B628B" w:rsidRDefault="009B628B" w:rsidP="009B6B6D">
      <w:r>
        <w:t xml:space="preserve">Wat is uw relatie met het </w:t>
      </w:r>
      <w:proofErr w:type="spellStart"/>
      <w:r>
        <w:t>Valkenburgse</w:t>
      </w:r>
      <w:proofErr w:type="spellEnd"/>
      <w:r>
        <w:t>?</w:t>
      </w:r>
    </w:p>
    <w:sdt>
      <w:sdtPr>
        <w:rPr>
          <w:color w:val="7F7F7F" w:themeColor="text1" w:themeTint="80"/>
        </w:rPr>
        <w:id w:val="762734484"/>
        <w:placeholder>
          <w:docPart w:val="D87A8A3D952948B0B34CA11CE9D6508D"/>
        </w:placeholder>
        <w:showingPlcHdr/>
        <w:text/>
      </w:sdtPr>
      <w:sdtEndPr/>
      <w:sdtContent>
        <w:p w14:paraId="7CAC137F" w14:textId="77777777" w:rsidR="009B628B" w:rsidRDefault="009B628B" w:rsidP="009B628B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7074F029" w14:textId="77777777" w:rsidR="009B628B" w:rsidRDefault="009B628B" w:rsidP="009B6B6D"/>
    <w:p w14:paraId="512E4D01" w14:textId="77777777" w:rsidR="009B6B6D" w:rsidRPr="006223BC" w:rsidRDefault="009B6B6D" w:rsidP="009B6B6D">
      <w:r w:rsidRPr="00EF34EA">
        <w:t xml:space="preserve">Wat </w:t>
      </w:r>
      <w:r w:rsidR="009B628B">
        <w:t xml:space="preserve">is </w:t>
      </w:r>
      <w:r w:rsidRPr="00EF34EA">
        <w:t xml:space="preserve">de relatie van uw idee/visie voor </w:t>
      </w:r>
      <w:proofErr w:type="spellStart"/>
      <w:r w:rsidRPr="00EF34EA">
        <w:t>Polfermolen</w:t>
      </w:r>
      <w:proofErr w:type="spellEnd"/>
      <w:r w:rsidRPr="00EF34EA">
        <w:t xml:space="preserve"> met Valkenburg en/of haar omgeving?</w:t>
      </w:r>
    </w:p>
    <w:sdt>
      <w:sdtPr>
        <w:rPr>
          <w:color w:val="7F7F7F" w:themeColor="text1" w:themeTint="80"/>
        </w:rPr>
        <w:id w:val="-1888408095"/>
        <w:placeholder>
          <w:docPart w:val="522CDC4C8AFD40079A438FA510CCBCF8"/>
        </w:placeholder>
        <w:showingPlcHdr/>
        <w:text/>
      </w:sdtPr>
      <w:sdtEndPr/>
      <w:sdtContent>
        <w:p w14:paraId="784CFFCB" w14:textId="77777777" w:rsidR="009B6B6D" w:rsidRDefault="001A1475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3CFE062F" w14:textId="77777777" w:rsidR="009B6B6D" w:rsidRDefault="009B6B6D" w:rsidP="009B6B6D"/>
    <w:p w14:paraId="7840013A" w14:textId="77777777" w:rsidR="009B628B" w:rsidRDefault="009B628B" w:rsidP="009B6B6D">
      <w:r w:rsidRPr="009B628B">
        <w:t>Wat is de t</w:t>
      </w:r>
      <w:r w:rsidR="001A1475">
        <w:t>oegevoegde waarde van de nieuwe/</w:t>
      </w:r>
      <w:r w:rsidRPr="009B628B">
        <w:t xml:space="preserve">aangepaste invulling voor Valkenburg, de gemeente en </w:t>
      </w:r>
      <w:r w:rsidR="001A1475">
        <w:t xml:space="preserve">de </w:t>
      </w:r>
      <w:r w:rsidRPr="009B628B">
        <w:t>regio?</w:t>
      </w:r>
    </w:p>
    <w:sdt>
      <w:sdtPr>
        <w:rPr>
          <w:color w:val="7F7F7F" w:themeColor="text1" w:themeTint="80"/>
        </w:rPr>
        <w:id w:val="2001067269"/>
        <w:placeholder>
          <w:docPart w:val="7A620832C3494F0E91C9ADAA1900BB25"/>
        </w:placeholder>
        <w:showingPlcHdr/>
        <w:text/>
      </w:sdtPr>
      <w:sdtEndPr/>
      <w:sdtContent>
        <w:p w14:paraId="4A7C0B33" w14:textId="77777777" w:rsidR="009B628B" w:rsidRPr="009B628B" w:rsidRDefault="009B628B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13C68A8F" w14:textId="77777777" w:rsidR="009B628B" w:rsidRDefault="009B628B" w:rsidP="009B6B6D"/>
    <w:p w14:paraId="42BE3A0F" w14:textId="77777777" w:rsidR="009B6B6D" w:rsidRDefault="009B6B6D" w:rsidP="009B6B6D">
      <w:r w:rsidRPr="00EF34EA">
        <w:t>Wat is uw rol in een toekomstige ontwikkeling en welke (soort) partijen</w:t>
      </w:r>
      <w:r w:rsidR="001A1475">
        <w:t xml:space="preserve"> heeft u als eventuele partners/</w:t>
      </w:r>
      <w:r w:rsidRPr="00EF34EA">
        <w:t xml:space="preserve">investeerders? </w:t>
      </w:r>
    </w:p>
    <w:sdt>
      <w:sdtPr>
        <w:rPr>
          <w:color w:val="7F7F7F" w:themeColor="text1" w:themeTint="80"/>
        </w:rPr>
        <w:id w:val="-327743850"/>
        <w:placeholder>
          <w:docPart w:val="F8950A9A361E4742BBCA0C5C7DF104E7"/>
        </w:placeholder>
        <w:showingPlcHdr/>
        <w:text/>
      </w:sdtPr>
      <w:sdtEndPr/>
      <w:sdtContent>
        <w:p w14:paraId="16C62E70" w14:textId="77777777" w:rsidR="009B6B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4BF0421F" w14:textId="77777777" w:rsidR="009B6B6D" w:rsidRDefault="009B6B6D" w:rsidP="009B6B6D"/>
    <w:p w14:paraId="5B258B62" w14:textId="77777777" w:rsidR="009B6B6D" w:rsidRDefault="009B6B6D" w:rsidP="009B6B6D">
      <w:r w:rsidRPr="00EF34EA">
        <w:t xml:space="preserve">Ziet u kansen in een (gedeeltelijke) </w:t>
      </w:r>
      <w:proofErr w:type="spellStart"/>
      <w:r w:rsidRPr="00EF34EA">
        <w:t>herontwikkkeling</w:t>
      </w:r>
      <w:proofErr w:type="spellEnd"/>
      <w:r w:rsidRPr="00EF34EA">
        <w:t xml:space="preserve"> van het huidige pand (zo ja: welke delen</w:t>
      </w:r>
      <w:r w:rsidR="001A1475">
        <w:t>,</w:t>
      </w:r>
      <w:r w:rsidRPr="00EF34EA">
        <w:t xml:space="preserve"> of indien nee: wat </w:t>
      </w:r>
      <w:r w:rsidR="001A1475">
        <w:t xml:space="preserve">ziet u </w:t>
      </w:r>
      <w:r w:rsidRPr="00EF34EA">
        <w:t>dan?)</w:t>
      </w:r>
      <w:r>
        <w:t xml:space="preserve"> en w</w:t>
      </w:r>
      <w:r w:rsidRPr="00EF34EA">
        <w:t>elke functies ziet</w:t>
      </w:r>
      <w:r>
        <w:t xml:space="preserve"> u als kansrijke toevoeging(en)</w:t>
      </w:r>
      <w:r w:rsidRPr="00EF34EA">
        <w:t>?</w:t>
      </w:r>
    </w:p>
    <w:sdt>
      <w:sdtPr>
        <w:rPr>
          <w:color w:val="7F7F7F" w:themeColor="text1" w:themeTint="80"/>
        </w:rPr>
        <w:id w:val="-2084434703"/>
        <w:placeholder>
          <w:docPart w:val="3BB32C1F89584090BFED036180C74784"/>
        </w:placeholder>
        <w:showingPlcHdr/>
        <w:text/>
      </w:sdtPr>
      <w:sdtEndPr/>
      <w:sdtContent>
        <w:p w14:paraId="4A610C90" w14:textId="77777777" w:rsidR="009B6B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082BC19D" w14:textId="77777777" w:rsidR="009B6B6D" w:rsidRDefault="009B6B6D" w:rsidP="009B6B6D"/>
    <w:p w14:paraId="11AF5A96" w14:textId="77777777" w:rsidR="009B6B6D" w:rsidRDefault="009B6B6D" w:rsidP="009B6B6D">
      <w:r>
        <w:t>Welke inhoudelijke invulling en positionering (marktsegment/-branche</w:t>
      </w:r>
      <w:r w:rsidR="009B628B">
        <w:t xml:space="preserve"> en beoogde doelgroep</w:t>
      </w:r>
      <w:r w:rsidR="00081001">
        <w:t xml:space="preserve">) heeft het door u bedachte </w:t>
      </w:r>
      <w:r>
        <w:t xml:space="preserve">planconcept? </w:t>
      </w:r>
    </w:p>
    <w:sdt>
      <w:sdtPr>
        <w:rPr>
          <w:color w:val="7F7F7F" w:themeColor="text1" w:themeTint="80"/>
        </w:rPr>
        <w:id w:val="-723368619"/>
        <w:placeholder>
          <w:docPart w:val="8A2D7069A31C4B91B1CC795D189131C6"/>
        </w:placeholder>
        <w:showingPlcHdr/>
        <w:text/>
      </w:sdtPr>
      <w:sdtEndPr/>
      <w:sdtContent>
        <w:p w14:paraId="0F32E8F6" w14:textId="77777777" w:rsidR="009B6B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2F1FEF3F" w14:textId="77777777" w:rsidR="009B6B6D" w:rsidRDefault="009B6B6D" w:rsidP="009B6B6D"/>
    <w:p w14:paraId="772A2178" w14:textId="77777777" w:rsidR="009B6B6D" w:rsidRDefault="009B6B6D" w:rsidP="009B6B6D">
      <w:r w:rsidRPr="00EF34EA">
        <w:t xml:space="preserve">Heeft u </w:t>
      </w:r>
      <w:r>
        <w:t xml:space="preserve">eigen </w:t>
      </w:r>
      <w:r w:rsidRPr="00EF34EA">
        <w:t>referentie</w:t>
      </w:r>
      <w:r>
        <w:t>s</w:t>
      </w:r>
      <w:r w:rsidRPr="00EF34EA">
        <w:t xml:space="preserve"> van soortgelijke</w:t>
      </w:r>
      <w:r>
        <w:t xml:space="preserve"> of vergelijkbare </w:t>
      </w:r>
      <w:r w:rsidRPr="00EF34EA">
        <w:t>projecten? Indien ja</w:t>
      </w:r>
      <w:r w:rsidR="001A1475">
        <w:t>:</w:t>
      </w:r>
      <w:r w:rsidRPr="00EF34EA">
        <w:t xml:space="preserve"> graag kort benoemen</w:t>
      </w:r>
      <w:r w:rsidR="009B628B">
        <w:t xml:space="preserve"> inclusief beschrijving van uw rol hierin</w:t>
      </w:r>
      <w:r w:rsidRPr="00EF34EA">
        <w:t>.</w:t>
      </w:r>
    </w:p>
    <w:sdt>
      <w:sdtPr>
        <w:rPr>
          <w:color w:val="7F7F7F" w:themeColor="text1" w:themeTint="80"/>
        </w:rPr>
        <w:id w:val="1245373154"/>
        <w:placeholder>
          <w:docPart w:val="E9906787DE25462991359C7084FB2389"/>
        </w:placeholder>
        <w:showingPlcHdr/>
        <w:text/>
      </w:sdtPr>
      <w:sdtEndPr/>
      <w:sdtContent>
        <w:p w14:paraId="2652F3C7" w14:textId="77777777" w:rsidR="009B6B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575EE472" w14:textId="77777777" w:rsidR="009B6B6D" w:rsidRDefault="009B6B6D" w:rsidP="009B6B6D"/>
    <w:p w14:paraId="6E6ECA5E" w14:textId="77777777" w:rsidR="009B6B6D" w:rsidRDefault="009B6B6D" w:rsidP="00081001">
      <w:r w:rsidRPr="00EF34EA">
        <w:t>Wanneer (</w:t>
      </w:r>
      <w:r w:rsidR="001A1475">
        <w:t xml:space="preserve">en </w:t>
      </w:r>
      <w:r w:rsidRPr="00EF34EA">
        <w:t xml:space="preserve">onder welke voorwaarden) is er volgens u sprake van een haalbaar concept? </w:t>
      </w:r>
    </w:p>
    <w:sdt>
      <w:sdtPr>
        <w:rPr>
          <w:color w:val="7F7F7F" w:themeColor="text1" w:themeTint="80"/>
        </w:rPr>
        <w:id w:val="-268475020"/>
        <w:placeholder>
          <w:docPart w:val="D865FAAF5C6D41EE870DC691C491836C"/>
        </w:placeholder>
        <w:showingPlcHdr/>
        <w:text/>
      </w:sdtPr>
      <w:sdtEndPr/>
      <w:sdtContent>
        <w:p w14:paraId="2B567A00" w14:textId="77777777" w:rsidR="009B6B6D" w:rsidRPr="004D696D" w:rsidRDefault="009B6B6D" w:rsidP="00313D3C">
          <w:pPr>
            <w:keepNext/>
            <w:keepLines/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2F932399" w14:textId="77777777" w:rsidR="009B6B6D" w:rsidRDefault="009B6B6D" w:rsidP="009B6B6D"/>
    <w:p w14:paraId="3AC97701" w14:textId="77777777" w:rsidR="009B6B6D" w:rsidRDefault="001A1475" w:rsidP="00081001">
      <w:r>
        <w:t>Hoe kunt u een toekomst</w:t>
      </w:r>
      <w:r w:rsidR="009B6B6D" w:rsidRPr="00EF34EA">
        <w:t>bestendige (en lan</w:t>
      </w:r>
      <w:r w:rsidR="009B6B6D">
        <w:t>gjarige) exploitatie garanderen en w</w:t>
      </w:r>
      <w:r>
        <w:t>elke zekerheid biedt u/</w:t>
      </w:r>
      <w:r w:rsidR="009B6B6D" w:rsidRPr="00EF34EA">
        <w:t>uw planvisie hierop?</w:t>
      </w:r>
    </w:p>
    <w:sdt>
      <w:sdtPr>
        <w:rPr>
          <w:color w:val="7F7F7F" w:themeColor="text1" w:themeTint="80"/>
        </w:rPr>
        <w:id w:val="1667588833"/>
        <w:placeholder>
          <w:docPart w:val="AAB876157BCE4ACFB0DEE92A944CD434"/>
        </w:placeholder>
        <w:showingPlcHdr/>
        <w:text/>
      </w:sdtPr>
      <w:sdtEndPr/>
      <w:sdtContent>
        <w:p w14:paraId="5DE733B5" w14:textId="77777777" w:rsidR="009B6B6D" w:rsidRDefault="009B6B6D" w:rsidP="009B6B6D">
          <w:pPr>
            <w:keepNext/>
            <w:keepLines/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09B79880" w14:textId="77777777" w:rsidR="009B6B6D" w:rsidRDefault="009B6B6D" w:rsidP="009B6B6D"/>
    <w:p w14:paraId="63620FA2" w14:textId="77777777" w:rsidR="009B6B6D" w:rsidRDefault="009B6B6D" w:rsidP="009B6B6D">
      <w:r>
        <w:t>H</w:t>
      </w:r>
      <w:r w:rsidRPr="00EF34EA">
        <w:t>oe vertaalt dat zich in een exploitatiemodel/-berekening?</w:t>
      </w:r>
    </w:p>
    <w:sdt>
      <w:sdtPr>
        <w:rPr>
          <w:color w:val="7F7F7F" w:themeColor="text1" w:themeTint="80"/>
        </w:rPr>
        <w:id w:val="685186448"/>
        <w:placeholder>
          <w:docPart w:val="A260D7579B524D519BEA288D6154EA5B"/>
        </w:placeholder>
        <w:showingPlcHdr/>
        <w:text/>
      </w:sdtPr>
      <w:sdtEndPr/>
      <w:sdtContent>
        <w:p w14:paraId="43FEAF57" w14:textId="77777777" w:rsidR="009B6B6D" w:rsidRPr="004D69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p w14:paraId="1C996F41" w14:textId="77777777" w:rsidR="009B6B6D" w:rsidRDefault="009B6B6D" w:rsidP="009B6B6D"/>
    <w:p w14:paraId="454DD180" w14:textId="77777777" w:rsidR="001A1475" w:rsidRDefault="009B6B6D" w:rsidP="009B6B6D">
      <w:r>
        <w:t>B</w:t>
      </w:r>
      <w:r w:rsidRPr="00EF34EA">
        <w:t>ij een aankoop zijn de volgende contractuele zaken voor mij van belang</w:t>
      </w:r>
      <w:r w:rsidR="001A1475">
        <w:t xml:space="preserve"> (</w:t>
      </w:r>
      <w:r w:rsidR="001A1475" w:rsidRPr="00EF34EA">
        <w:t xml:space="preserve">kort benoemen </w:t>
      </w:r>
      <w:r w:rsidR="001A1475">
        <w:t>met reden)</w:t>
      </w:r>
      <w:r w:rsidRPr="00EF34EA">
        <w:t xml:space="preserve">: </w:t>
      </w:r>
    </w:p>
    <w:sdt>
      <w:sdtPr>
        <w:rPr>
          <w:color w:val="7F7F7F" w:themeColor="text1" w:themeTint="80"/>
        </w:rPr>
        <w:id w:val="1344895149"/>
        <w:placeholder>
          <w:docPart w:val="CF9EA44249AA473597BBF21E227ADD6B"/>
        </w:placeholder>
        <w:showingPlcHdr/>
        <w:text/>
      </w:sdtPr>
      <w:sdtEndPr/>
      <w:sdtContent>
        <w:p w14:paraId="556B00E1" w14:textId="77777777" w:rsidR="009B6B6D" w:rsidRPr="004D696D" w:rsidRDefault="009B6B6D" w:rsidP="009B6B6D">
          <w:pPr>
            <w:rPr>
              <w:color w:val="7F7F7F" w:themeColor="text1" w:themeTint="80"/>
            </w:rPr>
          </w:pPr>
          <w:r w:rsidRPr="0013334A">
            <w:rPr>
              <w:color w:val="7F7F7F" w:themeColor="text1" w:themeTint="80"/>
            </w:rPr>
            <w:t>Vul hier in</w:t>
          </w:r>
        </w:p>
      </w:sdtContent>
    </w:sdt>
    <w:sectPr w:rsidR="009B6B6D" w:rsidRPr="004D696D" w:rsidSect="002112EC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1474" w:right="1247" w:bottom="425" w:left="1803" w:header="124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8F9E1" w14:textId="77777777" w:rsidR="007D33D1" w:rsidRDefault="007D33D1">
      <w:pPr>
        <w:spacing w:line="240" w:lineRule="auto"/>
      </w:pPr>
      <w:r>
        <w:separator/>
      </w:r>
    </w:p>
  </w:endnote>
  <w:endnote w:type="continuationSeparator" w:id="0">
    <w:p w14:paraId="25F2CD1C" w14:textId="77777777" w:rsidR="007D33D1" w:rsidRDefault="007D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55">
    <w:altName w:val="Bell MT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CD272" w14:textId="77777777" w:rsidR="003E662F" w:rsidRDefault="00981BC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D33D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2E246F8" w14:textId="77777777" w:rsidR="003E662F" w:rsidRDefault="003E66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2FE6" w14:textId="2CE866E0" w:rsidR="003E662F" w:rsidRDefault="00981BCC" w:rsidP="002E459E">
    <w:pPr>
      <w:pStyle w:val="Voettekst"/>
      <w:framePr w:wrap="around" w:vAnchor="page" w:hAnchor="page" w:x="10547" w:y="16002"/>
      <w:ind w:right="34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112EC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9738DFB" w14:textId="77777777" w:rsidR="003E662F" w:rsidRDefault="003E662F" w:rsidP="007D6F9D">
    <w:pPr>
      <w:pStyle w:val="Voettekst"/>
      <w:tabs>
        <w:tab w:val="left" w:pos="850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D885D" w14:textId="77777777" w:rsidR="007D33D1" w:rsidRDefault="007D33D1">
      <w:pPr>
        <w:spacing w:line="240" w:lineRule="auto"/>
      </w:pPr>
      <w:r>
        <w:separator/>
      </w:r>
    </w:p>
  </w:footnote>
  <w:footnote w:type="continuationSeparator" w:id="0">
    <w:p w14:paraId="578D3D86" w14:textId="77777777" w:rsidR="007D33D1" w:rsidRDefault="007D33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4F2E" w14:textId="77777777" w:rsidR="003F1C02" w:rsidRDefault="003F1C02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F84CE53" wp14:editId="14EC01A6">
          <wp:simplePos x="0" y="0"/>
          <wp:positionH relativeFrom="page">
            <wp:posOffset>918210</wp:posOffset>
          </wp:positionH>
          <wp:positionV relativeFrom="page">
            <wp:posOffset>10495280</wp:posOffset>
          </wp:positionV>
          <wp:extent cx="468000" cy="201600"/>
          <wp:effectExtent l="0" t="0" r="0" b="8255"/>
          <wp:wrapNone/>
          <wp:docPr id="69" name="Afbeelding 69" descr="rodeDriehoe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itje onder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Bkm_Kop2"/>
    <w:bookmarkStart w:id="2" w:name="Logo_Kl"/>
    <w:bookmarkStart w:id="3" w:name="BkmLogoLocatie1"/>
    <w:bookmarkEnd w:id="1"/>
    <w:bookmarkEnd w:id="2"/>
    <w:bookmarkEnd w:id="3"/>
    <w:r>
      <w:rPr>
        <w:noProof/>
      </w:rPr>
      <w:drawing>
        <wp:anchor distT="0" distB="0" distL="114300" distR="114300" simplePos="0" relativeHeight="251681792" behindDoc="1" locked="0" layoutInCell="1" allowOverlap="1" wp14:anchorId="3D07F953" wp14:editId="75F4AB95">
          <wp:simplePos x="0" y="0"/>
          <wp:positionH relativeFrom="page">
            <wp:posOffset>918210</wp:posOffset>
          </wp:positionH>
          <wp:positionV relativeFrom="page">
            <wp:posOffset>10495280</wp:posOffset>
          </wp:positionV>
          <wp:extent cx="468000" cy="201600"/>
          <wp:effectExtent l="0" t="0" r="0" b="8255"/>
          <wp:wrapNone/>
          <wp:docPr id="70" name="Afbeelding 70" descr="rodeDriehoe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itje onder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5423D" w14:textId="77777777" w:rsidR="00313D3C" w:rsidRDefault="00313D3C">
    <w:pPr>
      <w:pStyle w:val="Koptekst"/>
    </w:pPr>
    <w:r>
      <w:rPr>
        <w:noProof/>
      </w:rPr>
      <w:drawing>
        <wp:anchor distT="0" distB="0" distL="114300" distR="114300" simplePos="0" relativeHeight="251684864" behindDoc="0" locked="0" layoutInCell="1" allowOverlap="1" wp14:anchorId="46676971" wp14:editId="0844E6B3">
          <wp:simplePos x="0" y="0"/>
          <wp:positionH relativeFrom="page">
            <wp:posOffset>5866130</wp:posOffset>
          </wp:positionH>
          <wp:positionV relativeFrom="page">
            <wp:posOffset>248285</wp:posOffset>
          </wp:positionV>
          <wp:extent cx="1494000" cy="612000"/>
          <wp:effectExtent l="0" t="0" r="0" b="0"/>
          <wp:wrapNone/>
          <wp:docPr id="71" name="Afbeelding 71" descr="Logo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nk 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color w:val="1F497D"/>
        <w:sz w:val="24"/>
        <w:szCs w:val="24"/>
      </w:rPr>
      <w:drawing>
        <wp:anchor distT="0" distB="0" distL="114300" distR="114300" simplePos="0" relativeHeight="251682816" behindDoc="0" locked="0" layoutInCell="1" allowOverlap="1" wp14:anchorId="565321EA" wp14:editId="4E48F363">
          <wp:simplePos x="0" y="0"/>
          <wp:positionH relativeFrom="column">
            <wp:posOffset>-946785</wp:posOffset>
          </wp:positionH>
          <wp:positionV relativeFrom="paragraph">
            <wp:posOffset>-522605</wp:posOffset>
          </wp:positionV>
          <wp:extent cx="5467350" cy="993390"/>
          <wp:effectExtent l="0" t="0" r="0" b="0"/>
          <wp:wrapSquare wrapText="bothSides"/>
          <wp:docPr id="72" name="Afbeelding 72" descr="cid:image004.png@01D3C523.D98055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id:image004.png@01D3C523.D98055B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99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103C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2D0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04C0D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245E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9246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0C378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B406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6CE1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36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D4C01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B73A2"/>
    <w:multiLevelType w:val="multilevel"/>
    <w:tmpl w:val="DD56C166"/>
    <w:numStyleLink w:val="BrinkNummering"/>
  </w:abstractNum>
  <w:abstractNum w:abstractNumId="11" w15:restartNumberingAfterBreak="0">
    <w:nsid w:val="092E4DEA"/>
    <w:multiLevelType w:val="multilevel"/>
    <w:tmpl w:val="D85CE3E4"/>
    <w:name w:val="BrinkLetters2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2" w15:restartNumberingAfterBreak="0">
    <w:nsid w:val="16597EDE"/>
    <w:multiLevelType w:val="multilevel"/>
    <w:tmpl w:val="77D0DA5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13" w15:restartNumberingAfterBreak="0">
    <w:nsid w:val="16C12EDA"/>
    <w:multiLevelType w:val="multilevel"/>
    <w:tmpl w:val="3C3E99BA"/>
    <w:numStyleLink w:val="BrinkKopNummering"/>
  </w:abstractNum>
  <w:abstractNum w:abstractNumId="14" w15:restartNumberingAfterBreak="0">
    <w:nsid w:val="16ED4651"/>
    <w:multiLevelType w:val="multilevel"/>
    <w:tmpl w:val="C9962826"/>
    <w:numStyleLink w:val="BrinkOpsommingspijltje"/>
  </w:abstractNum>
  <w:abstractNum w:abstractNumId="15" w15:restartNumberingAfterBreak="0">
    <w:nsid w:val="181B6E8B"/>
    <w:multiLevelType w:val="hybridMultilevel"/>
    <w:tmpl w:val="C2CEDA02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Univers LT 55" w:hAnsi="Univers LT 55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C000F"/>
    <w:multiLevelType w:val="multilevel"/>
    <w:tmpl w:val="68D41534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7" w15:restartNumberingAfterBreak="0">
    <w:nsid w:val="1DAC7BCB"/>
    <w:multiLevelType w:val="multilevel"/>
    <w:tmpl w:val="DD56C166"/>
    <w:numStyleLink w:val="BrinkNummering"/>
  </w:abstractNum>
  <w:abstractNum w:abstractNumId="18" w15:restartNumberingAfterBreak="0">
    <w:nsid w:val="231E6ECE"/>
    <w:multiLevelType w:val="multilevel"/>
    <w:tmpl w:val="79CC28AC"/>
    <w:styleLink w:val="BrinkOpsomLetter"/>
    <w:lvl w:ilvl="0">
      <w:start w:val="1"/>
      <w:numFmt w:val="upperLetter"/>
      <w:pStyle w:val="Opsomletter1steniveauBrinkGroep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pStyle w:val="Opsomletter2deniveauBrinkGroep"/>
      <w:lvlText w:val="%2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19" w15:restartNumberingAfterBreak="0">
    <w:nsid w:val="24C427BE"/>
    <w:multiLevelType w:val="multilevel"/>
    <w:tmpl w:val="08ACF6C2"/>
    <w:name w:val="BrinkNumbers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0" w15:restartNumberingAfterBreak="0">
    <w:nsid w:val="272F7AFC"/>
    <w:multiLevelType w:val="hybridMultilevel"/>
    <w:tmpl w:val="28E2A8B6"/>
    <w:lvl w:ilvl="0" w:tplc="7782247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60422160">
      <w:start w:val="7"/>
      <w:numFmt w:val="bullet"/>
      <w:lvlText w:val="-"/>
      <w:lvlJc w:val="left"/>
      <w:pPr>
        <w:tabs>
          <w:tab w:val="num" w:pos="1552"/>
        </w:tabs>
        <w:ind w:left="1192" w:firstLine="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27314C78"/>
    <w:multiLevelType w:val="multilevel"/>
    <w:tmpl w:val="FA3C82A4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aps/>
        <w:color w:val="E53357" w:themeColor="accent2"/>
        <w:sz w:val="19"/>
        <w:szCs w:val="19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22" w15:restartNumberingAfterBreak="0">
    <w:nsid w:val="28353C74"/>
    <w:multiLevelType w:val="multilevel"/>
    <w:tmpl w:val="C9962826"/>
    <w:numStyleLink w:val="BrinkOpsommingspijltje"/>
  </w:abstractNum>
  <w:abstractNum w:abstractNumId="23" w15:restartNumberingAfterBreak="0">
    <w:nsid w:val="2E134230"/>
    <w:multiLevelType w:val="hybridMultilevel"/>
    <w:tmpl w:val="FAD0B070"/>
    <w:lvl w:ilvl="0" w:tplc="9F0C06E4">
      <w:start w:val="1"/>
      <w:numFmt w:val="bullet"/>
      <w:lvlText w:val=""/>
      <w:lvlJc w:val="left"/>
      <w:pPr>
        <w:tabs>
          <w:tab w:val="num" w:pos="1074"/>
        </w:tabs>
        <w:ind w:left="1054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312C2E10"/>
    <w:multiLevelType w:val="multilevel"/>
    <w:tmpl w:val="3C3E99BA"/>
    <w:numStyleLink w:val="BrinkKopNummering"/>
  </w:abstractNum>
  <w:abstractNum w:abstractNumId="25" w15:restartNumberingAfterBreak="0">
    <w:nsid w:val="33B73D8D"/>
    <w:multiLevelType w:val="multilevel"/>
    <w:tmpl w:val="C9962826"/>
    <w:styleLink w:val="BrinkOpsommingspijltje"/>
    <w:lvl w:ilvl="0">
      <w:start w:val="1"/>
      <w:numFmt w:val="bullet"/>
      <w:pStyle w:val="Opsomstreepje1steniveauBrinkGroep"/>
      <w:lvlText w:val="►"/>
      <w:lvlJc w:val="left"/>
      <w:pPr>
        <w:ind w:left="340" w:hanging="340"/>
      </w:pPr>
      <w:rPr>
        <w:rFonts w:ascii="Arial" w:hAnsi="Arial" w:cs="Arial" w:hint="default"/>
        <w:b/>
        <w:color w:val="E53357" w:themeColor="accent2"/>
        <w:sz w:val="16"/>
        <w:szCs w:val="16"/>
      </w:rPr>
    </w:lvl>
    <w:lvl w:ilvl="1">
      <w:start w:val="1"/>
      <w:numFmt w:val="bullet"/>
      <w:pStyle w:val="Opsomstreepje2deniveauBrinkGroep"/>
      <w:lvlText w:val="►"/>
      <w:lvlJc w:val="left"/>
      <w:pPr>
        <w:ind w:left="680" w:hanging="340"/>
      </w:pPr>
      <w:rPr>
        <w:rFonts w:ascii="Arial" w:hAnsi="Arial" w:cs="Arial" w:hint="default"/>
        <w:color w:val="E53357" w:themeColor="accent2"/>
        <w:sz w:val="16"/>
        <w:szCs w:val="16"/>
      </w:rPr>
    </w:lvl>
    <w:lvl w:ilvl="2">
      <w:start w:val="1"/>
      <w:numFmt w:val="bullet"/>
      <w:pStyle w:val="Opsomstreepje3deniveauBrinkGroep"/>
      <w:lvlText w:val="►"/>
      <w:lvlJc w:val="left"/>
      <w:pPr>
        <w:ind w:left="1020" w:hanging="340"/>
      </w:pPr>
      <w:rPr>
        <w:rFonts w:ascii="Arial" w:hAnsi="Arial" w:cs="Arial" w:hint="default"/>
        <w:color w:val="E53357" w:themeColor="accent2"/>
        <w:sz w:val="16"/>
        <w:szCs w:val="16"/>
      </w:rPr>
    </w:lvl>
    <w:lvl w:ilvl="3">
      <w:start w:val="1"/>
      <w:numFmt w:val="none"/>
      <w:lvlText w:val="%4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26" w15:restartNumberingAfterBreak="0">
    <w:nsid w:val="34584D97"/>
    <w:multiLevelType w:val="multilevel"/>
    <w:tmpl w:val="3C3E99BA"/>
    <w:numStyleLink w:val="BrinkKopNummering"/>
  </w:abstractNum>
  <w:abstractNum w:abstractNumId="27" w15:restartNumberingAfterBreak="0">
    <w:nsid w:val="38A3004E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732D8F"/>
    <w:multiLevelType w:val="multilevel"/>
    <w:tmpl w:val="36BA0686"/>
    <w:name w:val="BrinkNumbers3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9" w15:restartNumberingAfterBreak="0">
    <w:nsid w:val="3A087A96"/>
    <w:multiLevelType w:val="multilevel"/>
    <w:tmpl w:val="D3AE763C"/>
    <w:name w:val="BrinkNumbers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0" w15:restartNumberingAfterBreak="0">
    <w:nsid w:val="3E016F36"/>
    <w:multiLevelType w:val="multilevel"/>
    <w:tmpl w:val="DD56C166"/>
    <w:numStyleLink w:val="BrinkNummering"/>
  </w:abstractNum>
  <w:abstractNum w:abstractNumId="31" w15:restartNumberingAfterBreak="0">
    <w:nsid w:val="3F2F39AB"/>
    <w:multiLevelType w:val="multilevel"/>
    <w:tmpl w:val="B4FCAB3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2" w15:restartNumberingAfterBreak="0">
    <w:nsid w:val="46DC2992"/>
    <w:multiLevelType w:val="multilevel"/>
    <w:tmpl w:val="69321D3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3" w15:restartNumberingAfterBreak="0">
    <w:nsid w:val="46FC760C"/>
    <w:multiLevelType w:val="multilevel"/>
    <w:tmpl w:val="DD56C166"/>
    <w:numStyleLink w:val="BrinkNummering"/>
  </w:abstractNum>
  <w:abstractNum w:abstractNumId="34" w15:restartNumberingAfterBreak="0">
    <w:nsid w:val="4BE60DD2"/>
    <w:multiLevelType w:val="multilevel"/>
    <w:tmpl w:val="21BEC34A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35" w15:restartNumberingAfterBreak="0">
    <w:nsid w:val="56D56C49"/>
    <w:multiLevelType w:val="multilevel"/>
    <w:tmpl w:val="3C3E99BA"/>
    <w:numStyleLink w:val="BrinkKopNummering"/>
  </w:abstractNum>
  <w:abstractNum w:abstractNumId="36" w15:restartNumberingAfterBreak="0">
    <w:nsid w:val="587F4594"/>
    <w:multiLevelType w:val="multilevel"/>
    <w:tmpl w:val="337C8E30"/>
    <w:name w:val="BrinkLetters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37" w15:restartNumberingAfterBreak="0">
    <w:nsid w:val="5A2B7CDE"/>
    <w:multiLevelType w:val="multilevel"/>
    <w:tmpl w:val="3C3E99BA"/>
    <w:styleLink w:val="BrinkKopNummering"/>
    <w:lvl w:ilvl="0">
      <w:start w:val="1"/>
      <w:numFmt w:val="decimalZero"/>
      <w:lvlRestart w:val="0"/>
      <w:pStyle w:val="Kop1"/>
      <w:lvlText w:val="%1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aps/>
        <w:color w:val="E53357" w:themeColor="accent2"/>
        <w:sz w:val="19"/>
        <w:szCs w:val="19"/>
      </w:rPr>
    </w:lvl>
    <w:lvl w:ilvl="1">
      <w:start w:val="1"/>
      <w:numFmt w:val="decimalZero"/>
      <w:pStyle w:val="Kop2"/>
      <w:lvlText w:val="%1.%2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2">
      <w:start w:val="1"/>
      <w:numFmt w:val="none"/>
      <w:lvlText w:val="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38" w15:restartNumberingAfterBreak="0">
    <w:nsid w:val="643B0755"/>
    <w:multiLevelType w:val="multilevel"/>
    <w:tmpl w:val="C024A05C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39" w15:restartNumberingAfterBreak="0">
    <w:nsid w:val="67707E3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80C6548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B5D287C"/>
    <w:multiLevelType w:val="multilevel"/>
    <w:tmpl w:val="DD56C166"/>
    <w:styleLink w:val="BrinkNummering"/>
    <w:lvl w:ilvl="0">
      <w:start w:val="1"/>
      <w:numFmt w:val="decimal"/>
      <w:pStyle w:val="Opsomcijfer1steniveauBrinkGroep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decimal"/>
      <w:pStyle w:val="Opsomcijfer2deniveauBrinkGroep"/>
      <w:lvlText w:val="%2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42" w15:restartNumberingAfterBreak="0">
    <w:nsid w:val="74693CE6"/>
    <w:multiLevelType w:val="multilevel"/>
    <w:tmpl w:val="5A84F4AC"/>
    <w:name w:val="BrinkLetters3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43" w15:restartNumberingAfterBreak="0">
    <w:nsid w:val="7BB524D3"/>
    <w:multiLevelType w:val="multilevel"/>
    <w:tmpl w:val="3C3E99BA"/>
    <w:numStyleLink w:val="BrinkKopNummering"/>
  </w:abstractNum>
  <w:abstractNum w:abstractNumId="44" w15:restartNumberingAfterBreak="0">
    <w:nsid w:val="7F8E3F81"/>
    <w:multiLevelType w:val="multilevel"/>
    <w:tmpl w:val="3C3E99BA"/>
    <w:numStyleLink w:val="BrinkKopNummering"/>
  </w:abstractNum>
  <w:num w:numId="1">
    <w:abstractNumId w:val="31"/>
  </w:num>
  <w:num w:numId="2">
    <w:abstractNumId w:val="32"/>
  </w:num>
  <w:num w:numId="3">
    <w:abstractNumId w:val="16"/>
  </w:num>
  <w:num w:numId="4">
    <w:abstractNumId w:val="38"/>
  </w:num>
  <w:num w:numId="5">
    <w:abstractNumId w:val="34"/>
  </w:num>
  <w:num w:numId="6">
    <w:abstractNumId w:val="34"/>
  </w:num>
  <w:num w:numId="7">
    <w:abstractNumId w:val="34"/>
  </w:num>
  <w:num w:numId="8">
    <w:abstractNumId w:val="34"/>
  </w:num>
  <w:num w:numId="9">
    <w:abstractNumId w:val="34"/>
  </w:num>
  <w:num w:numId="10">
    <w:abstractNumId w:val="15"/>
  </w:num>
  <w:num w:numId="11">
    <w:abstractNumId w:val="20"/>
  </w:num>
  <w:num w:numId="12">
    <w:abstractNumId w:val="23"/>
  </w:num>
  <w:num w:numId="13">
    <w:abstractNumId w:val="29"/>
  </w:num>
  <w:num w:numId="14">
    <w:abstractNumId w:val="36"/>
  </w:num>
  <w:num w:numId="15">
    <w:abstractNumId w:val="27"/>
  </w:num>
  <w:num w:numId="16">
    <w:abstractNumId w:val="39"/>
  </w:num>
  <w:num w:numId="17">
    <w:abstractNumId w:val="4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8"/>
  </w:num>
  <w:num w:numId="30">
    <w:abstractNumId w:val="11"/>
  </w:num>
  <w:num w:numId="31">
    <w:abstractNumId w:val="42"/>
  </w:num>
  <w:num w:numId="32">
    <w:abstractNumId w:val="37"/>
  </w:num>
  <w:num w:numId="33">
    <w:abstractNumId w:val="21"/>
  </w:num>
  <w:num w:numId="34">
    <w:abstractNumId w:val="25"/>
  </w:num>
  <w:num w:numId="35">
    <w:abstractNumId w:val="30"/>
  </w:num>
  <w:num w:numId="36">
    <w:abstractNumId w:val="24"/>
  </w:num>
  <w:num w:numId="37">
    <w:abstractNumId w:val="26"/>
  </w:num>
  <w:num w:numId="38">
    <w:abstractNumId w:val="12"/>
  </w:num>
  <w:num w:numId="39">
    <w:abstractNumId w:val="41"/>
  </w:num>
  <w:num w:numId="40">
    <w:abstractNumId w:val="33"/>
  </w:num>
  <w:num w:numId="41">
    <w:abstractNumId w:val="10"/>
  </w:num>
  <w:num w:numId="42">
    <w:abstractNumId w:val="17"/>
  </w:num>
  <w:num w:numId="43">
    <w:abstractNumId w:val="14"/>
  </w:num>
  <w:num w:numId="44">
    <w:abstractNumId w:val="18"/>
  </w:num>
  <w:num w:numId="45">
    <w:abstractNumId w:val="22"/>
  </w:num>
  <w:num w:numId="46">
    <w:abstractNumId w:val="13"/>
  </w:num>
  <w:num w:numId="47">
    <w:abstractNumId w:val="35"/>
  </w:num>
  <w:num w:numId="48">
    <w:abstractNumId w:val="44"/>
  </w:num>
  <w:num w:numId="49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linkStyl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cept" w:val="Onwaar"/>
    <w:docVar w:name="logo" w:val="Waar"/>
  </w:docVars>
  <w:rsids>
    <w:rsidRoot w:val="007D33D1"/>
    <w:rsid w:val="00014BB5"/>
    <w:rsid w:val="0002471A"/>
    <w:rsid w:val="00027565"/>
    <w:rsid w:val="0002772C"/>
    <w:rsid w:val="000279EB"/>
    <w:rsid w:val="00037779"/>
    <w:rsid w:val="00052D10"/>
    <w:rsid w:val="00061D57"/>
    <w:rsid w:val="00081001"/>
    <w:rsid w:val="000868C0"/>
    <w:rsid w:val="000B1DEC"/>
    <w:rsid w:val="000B7B2F"/>
    <w:rsid w:val="000C5459"/>
    <w:rsid w:val="000E51BD"/>
    <w:rsid w:val="000F4CA0"/>
    <w:rsid w:val="0010508B"/>
    <w:rsid w:val="0011133F"/>
    <w:rsid w:val="00112E7A"/>
    <w:rsid w:val="001619D1"/>
    <w:rsid w:val="00163393"/>
    <w:rsid w:val="0016349C"/>
    <w:rsid w:val="00177310"/>
    <w:rsid w:val="001A1475"/>
    <w:rsid w:val="001A26B1"/>
    <w:rsid w:val="001C2A2E"/>
    <w:rsid w:val="001D5DC0"/>
    <w:rsid w:val="001D6A7E"/>
    <w:rsid w:val="001F0E63"/>
    <w:rsid w:val="001F1802"/>
    <w:rsid w:val="001F6CCB"/>
    <w:rsid w:val="002112EC"/>
    <w:rsid w:val="00213863"/>
    <w:rsid w:val="0026236B"/>
    <w:rsid w:val="002878B7"/>
    <w:rsid w:val="002D6566"/>
    <w:rsid w:val="002E459E"/>
    <w:rsid w:val="002E7F2F"/>
    <w:rsid w:val="002F05AC"/>
    <w:rsid w:val="00313D3C"/>
    <w:rsid w:val="00313E42"/>
    <w:rsid w:val="003364EB"/>
    <w:rsid w:val="00336B24"/>
    <w:rsid w:val="00384739"/>
    <w:rsid w:val="003E3A4B"/>
    <w:rsid w:val="003E662F"/>
    <w:rsid w:val="003F1C02"/>
    <w:rsid w:val="003F2BAC"/>
    <w:rsid w:val="00402C6B"/>
    <w:rsid w:val="0042209C"/>
    <w:rsid w:val="0042722C"/>
    <w:rsid w:val="004840BF"/>
    <w:rsid w:val="004A24AF"/>
    <w:rsid w:val="004A7FC3"/>
    <w:rsid w:val="004C3F18"/>
    <w:rsid w:val="0051615A"/>
    <w:rsid w:val="00527705"/>
    <w:rsid w:val="00532ABB"/>
    <w:rsid w:val="00580A54"/>
    <w:rsid w:val="005B608D"/>
    <w:rsid w:val="005C13EB"/>
    <w:rsid w:val="005D4CEF"/>
    <w:rsid w:val="005F616B"/>
    <w:rsid w:val="005F64DA"/>
    <w:rsid w:val="00606FAF"/>
    <w:rsid w:val="0061466D"/>
    <w:rsid w:val="00615FF2"/>
    <w:rsid w:val="00617BCC"/>
    <w:rsid w:val="006233BA"/>
    <w:rsid w:val="0065265A"/>
    <w:rsid w:val="00655CB3"/>
    <w:rsid w:val="00692F13"/>
    <w:rsid w:val="006B74E0"/>
    <w:rsid w:val="006D1236"/>
    <w:rsid w:val="00710125"/>
    <w:rsid w:val="007106D7"/>
    <w:rsid w:val="00716F52"/>
    <w:rsid w:val="0072299D"/>
    <w:rsid w:val="00746115"/>
    <w:rsid w:val="007B5A2F"/>
    <w:rsid w:val="007B70D3"/>
    <w:rsid w:val="007C4EBC"/>
    <w:rsid w:val="007D33D1"/>
    <w:rsid w:val="007D6F9D"/>
    <w:rsid w:val="00801358"/>
    <w:rsid w:val="008022B1"/>
    <w:rsid w:val="00823596"/>
    <w:rsid w:val="0082739C"/>
    <w:rsid w:val="00875079"/>
    <w:rsid w:val="0089281C"/>
    <w:rsid w:val="008A3902"/>
    <w:rsid w:val="008B3B23"/>
    <w:rsid w:val="008B581C"/>
    <w:rsid w:val="008C5E84"/>
    <w:rsid w:val="00926706"/>
    <w:rsid w:val="00937AE2"/>
    <w:rsid w:val="00937C57"/>
    <w:rsid w:val="00942940"/>
    <w:rsid w:val="009648D1"/>
    <w:rsid w:val="00981BCC"/>
    <w:rsid w:val="00985B8A"/>
    <w:rsid w:val="009A0A95"/>
    <w:rsid w:val="009B628B"/>
    <w:rsid w:val="009B6B6D"/>
    <w:rsid w:val="009D1CFB"/>
    <w:rsid w:val="009E3750"/>
    <w:rsid w:val="00A10258"/>
    <w:rsid w:val="00A1060A"/>
    <w:rsid w:val="00A51113"/>
    <w:rsid w:val="00A67809"/>
    <w:rsid w:val="00AD1F05"/>
    <w:rsid w:val="00AE6277"/>
    <w:rsid w:val="00AF69E7"/>
    <w:rsid w:val="00B43693"/>
    <w:rsid w:val="00B57508"/>
    <w:rsid w:val="00B6122E"/>
    <w:rsid w:val="00B81562"/>
    <w:rsid w:val="00B93B67"/>
    <w:rsid w:val="00BB7EDB"/>
    <w:rsid w:val="00BF3699"/>
    <w:rsid w:val="00C76DF7"/>
    <w:rsid w:val="00C92FCE"/>
    <w:rsid w:val="00CA53DB"/>
    <w:rsid w:val="00D10851"/>
    <w:rsid w:val="00D1677F"/>
    <w:rsid w:val="00D23B08"/>
    <w:rsid w:val="00D323A5"/>
    <w:rsid w:val="00D62EE1"/>
    <w:rsid w:val="00D84F39"/>
    <w:rsid w:val="00DA0EA2"/>
    <w:rsid w:val="00DB573B"/>
    <w:rsid w:val="00DD3BFB"/>
    <w:rsid w:val="00DE353A"/>
    <w:rsid w:val="00E27DC3"/>
    <w:rsid w:val="00E96274"/>
    <w:rsid w:val="00EC1D70"/>
    <w:rsid w:val="00F25FBF"/>
    <w:rsid w:val="00F720B6"/>
    <w:rsid w:val="00F80C48"/>
    <w:rsid w:val="00F87477"/>
    <w:rsid w:val="00FB4410"/>
    <w:rsid w:val="00FC0D49"/>
    <w:rsid w:val="00FD4493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807E6B"/>
  <w15:docId w15:val="{84B5D90B-D77D-4764-B8F6-A5F7743D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EC1D70"/>
    <w:pPr>
      <w:spacing w:line="275" w:lineRule="atLeast"/>
    </w:pPr>
    <w:rPr>
      <w:rFonts w:asciiTheme="minorHAnsi" w:hAnsiTheme="minorHAnsi"/>
      <w:color w:val="00194B" w:themeColor="accent1"/>
      <w:sz w:val="19"/>
    </w:rPr>
  </w:style>
  <w:style w:type="paragraph" w:styleId="Kop1">
    <w:name w:val="heading 1"/>
    <w:basedOn w:val="Standaard"/>
    <w:next w:val="Standaard"/>
    <w:uiPriority w:val="9"/>
    <w:qFormat/>
    <w:rsid w:val="00EC1D70"/>
    <w:pPr>
      <w:numPr>
        <w:numId w:val="49"/>
      </w:numPr>
      <w:spacing w:before="275"/>
      <w:outlineLvl w:val="0"/>
    </w:pPr>
    <w:rPr>
      <w:caps/>
      <w:color w:val="E53357" w:themeColor="accent2"/>
    </w:rPr>
  </w:style>
  <w:style w:type="paragraph" w:styleId="Kop2">
    <w:name w:val="heading 2"/>
    <w:basedOn w:val="Standaard"/>
    <w:next w:val="Standaard"/>
    <w:uiPriority w:val="9"/>
    <w:qFormat/>
    <w:rsid w:val="00EC1D70"/>
    <w:pPr>
      <w:keepNext/>
      <w:numPr>
        <w:ilvl w:val="1"/>
        <w:numId w:val="49"/>
      </w:numPr>
      <w:spacing w:before="275"/>
      <w:outlineLvl w:val="1"/>
    </w:pPr>
    <w:rPr>
      <w:color w:val="E53357" w:themeColor="accent2"/>
    </w:rPr>
  </w:style>
  <w:style w:type="paragraph" w:styleId="Kop3">
    <w:name w:val="heading 3"/>
    <w:basedOn w:val="Vet"/>
    <w:next w:val="Standaard"/>
    <w:uiPriority w:val="9"/>
    <w:qFormat/>
    <w:rsid w:val="00EC1D70"/>
    <w:pPr>
      <w:keepNext/>
      <w:spacing w:before="275"/>
      <w:outlineLvl w:val="2"/>
    </w:pPr>
  </w:style>
  <w:style w:type="paragraph" w:styleId="Kop4">
    <w:name w:val="heading 4"/>
    <w:basedOn w:val="Standaard"/>
    <w:next w:val="Standaard"/>
    <w:uiPriority w:val="9"/>
    <w:qFormat/>
    <w:rsid w:val="00EC1D70"/>
    <w:pPr>
      <w:spacing w:before="275"/>
      <w:outlineLvl w:val="3"/>
    </w:pPr>
    <w:rPr>
      <w:color w:val="E53357" w:themeColor="accent2"/>
    </w:rPr>
  </w:style>
  <w:style w:type="paragraph" w:styleId="Kop5">
    <w:name w:val="heading 5"/>
    <w:basedOn w:val="Standaard"/>
    <w:next w:val="Standaard"/>
    <w:rsid w:val="00EC1D70"/>
    <w:pPr>
      <w:numPr>
        <w:ilvl w:val="4"/>
        <w:numId w:val="5"/>
      </w:numPr>
      <w:spacing w:before="240" w:after="60" w:line="280" w:lineRule="atLeast"/>
      <w:outlineLvl w:val="4"/>
    </w:pPr>
    <w:rPr>
      <w:rFonts w:ascii="Arial" w:hAnsi="Ari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EC1D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C2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EC1D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EC1D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EC1D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  <w:rsid w:val="00EC1D70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EC1D70"/>
  </w:style>
  <w:style w:type="paragraph" w:styleId="Bijschrift">
    <w:name w:val="caption"/>
    <w:aliases w:val="Bijschrift Brink Groep"/>
    <w:basedOn w:val="ZsysBasisBrinkGroep"/>
    <w:next w:val="Standaard"/>
    <w:rsid w:val="00EC1D70"/>
    <w:pPr>
      <w:spacing w:before="120" w:after="120"/>
    </w:pPr>
    <w:rPr>
      <w:b/>
      <w:bCs/>
      <w:spacing w:val="20"/>
      <w:sz w:val="13"/>
    </w:rPr>
  </w:style>
  <w:style w:type="paragraph" w:customStyle="1" w:styleId="ZsysBasisBrinkGroep">
    <w:name w:val="ZsysBasis Brink Groep"/>
    <w:rsid w:val="00EC1D70"/>
    <w:pPr>
      <w:spacing w:line="275" w:lineRule="atLeast"/>
    </w:pPr>
    <w:rPr>
      <w:rFonts w:asciiTheme="minorHAnsi" w:hAnsiTheme="minorHAnsi"/>
      <w:sz w:val="19"/>
    </w:rPr>
  </w:style>
  <w:style w:type="paragraph" w:styleId="Index1">
    <w:name w:val="index 1"/>
    <w:basedOn w:val="Standaard"/>
    <w:next w:val="Standaard"/>
    <w:autoRedefine/>
    <w:semiHidden/>
    <w:rsid w:val="00EC1D70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EC1D7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1">
    <w:name w:val="inhopg 1"/>
    <w:basedOn w:val="Standaard"/>
    <w:rsid w:val="00EC1D7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EC1D7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EC1D70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EC1D70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EC1D70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EC1D7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EC1D70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EC1D7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EC1D70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Koptekst">
    <w:name w:val="header"/>
    <w:basedOn w:val="Standaard"/>
    <w:semiHidden/>
    <w:rsid w:val="00EC1D70"/>
    <w:pPr>
      <w:tabs>
        <w:tab w:val="left" w:pos="2155"/>
        <w:tab w:val="right" w:pos="9406"/>
      </w:tabs>
    </w:pPr>
  </w:style>
  <w:style w:type="paragraph" w:styleId="Voettekst">
    <w:name w:val="footer"/>
    <w:basedOn w:val="Standaard"/>
    <w:rsid w:val="00EC1D70"/>
    <w:pPr>
      <w:tabs>
        <w:tab w:val="left" w:pos="2155"/>
        <w:tab w:val="right" w:pos="9072"/>
      </w:tabs>
      <w:ind w:right="352"/>
    </w:pPr>
  </w:style>
  <w:style w:type="character" w:styleId="Paginanummer">
    <w:name w:val="page number"/>
    <w:basedOn w:val="Standaardalinea-lettertype"/>
    <w:rsid w:val="00EC1D70"/>
    <w:rPr>
      <w:rFonts w:asciiTheme="minorHAnsi" w:hAnsiTheme="minorHAnsi"/>
      <w:color w:val="B8BCC3"/>
      <w:sz w:val="19"/>
    </w:rPr>
  </w:style>
  <w:style w:type="paragraph" w:customStyle="1" w:styleId="BasistekstBrinkGroep">
    <w:name w:val="Basistekst Brink Groep"/>
    <w:basedOn w:val="ZsysBasisBrinkGroep"/>
    <w:qFormat/>
    <w:rsid w:val="00EC1D70"/>
    <w:rPr>
      <w:color w:val="00194B" w:themeColor="accent1"/>
    </w:rPr>
  </w:style>
  <w:style w:type="paragraph" w:customStyle="1" w:styleId="DocgegevensBrinkGroep">
    <w:name w:val="Doc.gegevens Brink Groep"/>
    <w:basedOn w:val="ZsysBasisBrinkGroep"/>
    <w:rsid w:val="00EC1D70"/>
    <w:pPr>
      <w:suppressAutoHyphens/>
    </w:pPr>
  </w:style>
  <w:style w:type="paragraph" w:customStyle="1" w:styleId="DockopjesBrinkGroep">
    <w:name w:val="Doc.kopjes Brink Groep"/>
    <w:basedOn w:val="ZsysBasisBrinkGroep"/>
    <w:rsid w:val="00EC1D70"/>
    <w:pPr>
      <w:suppressAutoHyphens/>
    </w:pPr>
    <w:rPr>
      <w:rFonts w:ascii="Calibri" w:hAnsi="Calibri"/>
      <w:b/>
      <w:sz w:val="15"/>
    </w:rPr>
  </w:style>
  <w:style w:type="paragraph" w:customStyle="1" w:styleId="DocnaamBrinkGroep">
    <w:name w:val="Doc.naam Brink Groep"/>
    <w:basedOn w:val="ZsysBasisBrinkGroep"/>
    <w:rsid w:val="00EC1D70"/>
    <w:pPr>
      <w:suppressAutoHyphens/>
      <w:spacing w:after="550"/>
    </w:pPr>
    <w:rPr>
      <w:rFonts w:asciiTheme="majorHAnsi" w:hAnsiTheme="majorHAnsi"/>
      <w:caps/>
      <w:color w:val="E53357" w:themeColor="accent2"/>
      <w:kern w:val="60"/>
      <w:sz w:val="64"/>
    </w:rPr>
  </w:style>
  <w:style w:type="character" w:customStyle="1" w:styleId="ZsysRoodBrinkGroep">
    <w:name w:val="ZsysRood Brink Groep"/>
    <w:basedOn w:val="Standaardalinea-lettertype"/>
    <w:rsid w:val="00EC1D70"/>
    <w:rPr>
      <w:color w:val="FF0000"/>
    </w:rPr>
  </w:style>
  <w:style w:type="paragraph" w:customStyle="1" w:styleId="Opsomcijfer2deniveauBrinkGroep">
    <w:name w:val="Opsomcijfer 2de niveau Brink Groep"/>
    <w:basedOn w:val="ZsysBasisBrinkGroep"/>
    <w:uiPriority w:val="29"/>
    <w:qFormat/>
    <w:rsid w:val="00EC1D70"/>
    <w:pPr>
      <w:numPr>
        <w:ilvl w:val="1"/>
        <w:numId w:val="39"/>
      </w:numPr>
    </w:pPr>
    <w:rPr>
      <w:color w:val="00194B" w:themeColor="accent1"/>
      <w:lang w:eastAsia="en-US"/>
    </w:rPr>
  </w:style>
  <w:style w:type="paragraph" w:customStyle="1" w:styleId="Opsomletter1steniveauBrinkGroep">
    <w:name w:val="Opsomletter 1ste niveau Brink Groep"/>
    <w:basedOn w:val="ZsysBasisBrinkGroep"/>
    <w:uiPriority w:val="39"/>
    <w:qFormat/>
    <w:rsid w:val="00EC1D70"/>
    <w:pPr>
      <w:numPr>
        <w:numId w:val="44"/>
      </w:numPr>
    </w:pPr>
    <w:rPr>
      <w:color w:val="00194B" w:themeColor="accent1"/>
      <w:lang w:eastAsia="en-US"/>
    </w:rPr>
  </w:style>
  <w:style w:type="paragraph" w:customStyle="1" w:styleId="Opsomletter2deniveauBrinkGroep">
    <w:name w:val="Opsomletter 2de niveau Brink Groep"/>
    <w:basedOn w:val="ZsysBasisBrinkGroep"/>
    <w:uiPriority w:val="39"/>
    <w:qFormat/>
    <w:rsid w:val="00EC1D70"/>
    <w:pPr>
      <w:numPr>
        <w:ilvl w:val="1"/>
        <w:numId w:val="44"/>
      </w:numPr>
    </w:pPr>
    <w:rPr>
      <w:color w:val="00194B" w:themeColor="accent1"/>
      <w:szCs w:val="18"/>
      <w:lang w:eastAsia="en-US"/>
    </w:rPr>
  </w:style>
  <w:style w:type="paragraph" w:customStyle="1" w:styleId="Opsomstreepje1steniveauBrinkGroep">
    <w:name w:val="Opsomstreepje 1ste niveau Brink Groep"/>
    <w:basedOn w:val="ZsysBasisBrinkGroep"/>
    <w:uiPriority w:val="19"/>
    <w:qFormat/>
    <w:rsid w:val="00EC1D70"/>
    <w:pPr>
      <w:numPr>
        <w:numId w:val="45"/>
      </w:numPr>
    </w:pPr>
    <w:rPr>
      <w:color w:val="00194B" w:themeColor="accent1"/>
      <w:lang w:eastAsia="en-US"/>
    </w:rPr>
  </w:style>
  <w:style w:type="paragraph" w:customStyle="1" w:styleId="Opsomstreepje2deniveauBrinkGroep">
    <w:name w:val="Opsomstreepje 2de niveau Brink Groep"/>
    <w:basedOn w:val="ZsysBasisBrinkGroep"/>
    <w:uiPriority w:val="19"/>
    <w:qFormat/>
    <w:rsid w:val="00EC1D70"/>
    <w:pPr>
      <w:numPr>
        <w:ilvl w:val="1"/>
        <w:numId w:val="45"/>
      </w:numPr>
    </w:pPr>
    <w:rPr>
      <w:color w:val="00194B" w:themeColor="accent1"/>
      <w:lang w:eastAsia="en-US"/>
    </w:rPr>
  </w:style>
  <w:style w:type="paragraph" w:customStyle="1" w:styleId="Opsomstreepje3deniveauBrinkGroep">
    <w:name w:val="Opsomstreepje 3de niveau Brink Groep"/>
    <w:basedOn w:val="ZsysBasisBrinkGroep"/>
    <w:uiPriority w:val="19"/>
    <w:qFormat/>
    <w:rsid w:val="00EC1D70"/>
    <w:pPr>
      <w:numPr>
        <w:ilvl w:val="2"/>
        <w:numId w:val="45"/>
      </w:numPr>
    </w:pPr>
    <w:rPr>
      <w:color w:val="00194B" w:themeColor="accent1"/>
      <w:lang w:eastAsia="en-US"/>
    </w:rPr>
  </w:style>
  <w:style w:type="paragraph" w:customStyle="1" w:styleId="ZsysverwijzingReferentieBrinkGroep">
    <w:name w:val="ZsysverwijzingReferentie Brink Groep"/>
    <w:basedOn w:val="ZsysBasisBrinkGroep"/>
    <w:rsid w:val="00EC1D70"/>
    <w:pPr>
      <w:framePr w:w="5954" w:hSpace="142" w:vSpace="142" w:wrap="around" w:vAnchor="page" w:hAnchor="page" w:x="3857" w:y="15735"/>
    </w:pPr>
    <w:rPr>
      <w:spacing w:val="20"/>
      <w:kern w:val="20"/>
      <w:sz w:val="13"/>
    </w:rPr>
  </w:style>
  <w:style w:type="paragraph" w:styleId="Inhopg10">
    <w:name w:val="toc 1"/>
    <w:basedOn w:val="Standaard"/>
    <w:next w:val="Standaard"/>
    <w:semiHidden/>
    <w:rsid w:val="00EC1D70"/>
    <w:pPr>
      <w:tabs>
        <w:tab w:val="left" w:pos="2160"/>
        <w:tab w:val="right" w:pos="8789"/>
      </w:tabs>
      <w:spacing w:before="283"/>
      <w:ind w:left="2160" w:hanging="2160"/>
    </w:pPr>
    <w:rPr>
      <w:caps/>
      <w:noProof/>
      <w:szCs w:val="17"/>
    </w:rPr>
  </w:style>
  <w:style w:type="character" w:styleId="GevolgdeHyperlink">
    <w:name w:val="FollowedHyperlink"/>
    <w:basedOn w:val="Standaardalinea-lettertype"/>
    <w:semiHidden/>
    <w:rsid w:val="00EC1D70"/>
    <w:rPr>
      <w:color w:val="auto"/>
      <w:u w:val="none"/>
    </w:rPr>
  </w:style>
  <w:style w:type="character" w:styleId="Hyperlink">
    <w:name w:val="Hyperlink"/>
    <w:basedOn w:val="Standaardalinea-lettertype"/>
    <w:semiHidden/>
    <w:rsid w:val="00EC1D70"/>
    <w:rPr>
      <w:color w:val="auto"/>
      <w:u w:val="none"/>
    </w:rPr>
  </w:style>
  <w:style w:type="paragraph" w:styleId="Inhopg20">
    <w:name w:val="toc 2"/>
    <w:basedOn w:val="Standaard"/>
    <w:next w:val="Standaard"/>
    <w:semiHidden/>
    <w:rsid w:val="00EC1D70"/>
    <w:pPr>
      <w:tabs>
        <w:tab w:val="left" w:pos="2160"/>
        <w:tab w:val="right" w:pos="8789"/>
      </w:tabs>
      <w:ind w:left="2160" w:hanging="2160"/>
    </w:pPr>
    <w:rPr>
      <w:noProof/>
      <w:szCs w:val="17"/>
    </w:rPr>
  </w:style>
  <w:style w:type="paragraph" w:styleId="Inhopg30">
    <w:name w:val="toc 3"/>
    <w:basedOn w:val="Standaard"/>
    <w:next w:val="Standaard"/>
    <w:semiHidden/>
    <w:rsid w:val="00EC1D70"/>
    <w:pPr>
      <w:tabs>
        <w:tab w:val="left" w:pos="2155"/>
        <w:tab w:val="right" w:pos="8789"/>
      </w:tabs>
      <w:ind w:left="2160" w:hanging="2160"/>
    </w:pPr>
    <w:rPr>
      <w:noProof/>
      <w:szCs w:val="17"/>
    </w:rPr>
  </w:style>
  <w:style w:type="paragraph" w:customStyle="1" w:styleId="ConcepttekstBrinkGroep">
    <w:name w:val="Concepttekst Brink Groep"/>
    <w:basedOn w:val="ZsysBasisBrinkGroep"/>
    <w:rsid w:val="00EC1D70"/>
    <w:pPr>
      <w:jc w:val="right"/>
    </w:pPr>
    <w:rPr>
      <w:b/>
      <w:bCs/>
      <w:sz w:val="22"/>
    </w:rPr>
  </w:style>
  <w:style w:type="paragraph" w:customStyle="1" w:styleId="Opsomcijfer1steniveauBrinkGroep">
    <w:name w:val="Opsomcijfer 1ste niveau Brink Groep"/>
    <w:basedOn w:val="ZsysBasisBrinkGroep"/>
    <w:uiPriority w:val="29"/>
    <w:qFormat/>
    <w:rsid w:val="00EC1D70"/>
    <w:pPr>
      <w:numPr>
        <w:numId w:val="39"/>
      </w:numPr>
    </w:pPr>
    <w:rPr>
      <w:color w:val="00194B" w:themeColor="accent1"/>
      <w:lang w:eastAsia="en-US"/>
    </w:rPr>
  </w:style>
  <w:style w:type="paragraph" w:customStyle="1" w:styleId="DocgegevensVetBrinkGroep">
    <w:name w:val="Doc.gegevens Vet Brink Groep"/>
    <w:basedOn w:val="ZsysBasisBrinkGroep"/>
    <w:next w:val="BasistekstBrinkGroep"/>
    <w:rsid w:val="00EC1D70"/>
    <w:rPr>
      <w:b/>
      <w:bCs/>
    </w:rPr>
  </w:style>
  <w:style w:type="paragraph" w:styleId="Voetnoottekst">
    <w:name w:val="footnote text"/>
    <w:basedOn w:val="Standaard"/>
    <w:semiHidden/>
    <w:rsid w:val="00EC1D70"/>
    <w:pPr>
      <w:spacing w:line="283" w:lineRule="exact"/>
      <w:ind w:left="284" w:hanging="284"/>
    </w:pPr>
    <w:rPr>
      <w:spacing w:val="20"/>
      <w:sz w:val="13"/>
    </w:rPr>
  </w:style>
  <w:style w:type="paragraph" w:customStyle="1" w:styleId="ReferentiegegevensBrink">
    <w:name w:val="Referentiegegevens Brink"/>
    <w:basedOn w:val="ZsysBasisBrinkGroep"/>
    <w:rsid w:val="00EC1D70"/>
  </w:style>
  <w:style w:type="paragraph" w:customStyle="1" w:styleId="Zwevend1steniveauBrinkGroep">
    <w:name w:val="Zwevend 1ste niveau Brink Groep"/>
    <w:basedOn w:val="ZsysBasisBrinkGroep"/>
    <w:rsid w:val="00EC1D70"/>
    <w:pPr>
      <w:tabs>
        <w:tab w:val="left" w:pos="357"/>
      </w:tabs>
      <w:ind w:left="357"/>
    </w:pPr>
  </w:style>
  <w:style w:type="paragraph" w:customStyle="1" w:styleId="Zwevend2deniveauBrinkGroep">
    <w:name w:val="Zwevend 2de niveau Brink Groep"/>
    <w:basedOn w:val="ZsysBasisBrinkGroep"/>
    <w:rsid w:val="00EC1D70"/>
    <w:pPr>
      <w:tabs>
        <w:tab w:val="left" w:pos="714"/>
      </w:tabs>
      <w:ind w:left="714"/>
    </w:pPr>
  </w:style>
  <w:style w:type="paragraph" w:customStyle="1" w:styleId="Zwevend3deniveauBrinkGroep">
    <w:name w:val="Zwevend 3de niveau Brink Groep"/>
    <w:basedOn w:val="ZsysBasisBrinkGroep"/>
    <w:rsid w:val="00EC1D70"/>
    <w:pPr>
      <w:tabs>
        <w:tab w:val="left" w:pos="1071"/>
      </w:tabs>
      <w:ind w:left="1071"/>
    </w:pPr>
  </w:style>
  <w:style w:type="paragraph" w:customStyle="1" w:styleId="VoettekstReferentiegegevensBrink">
    <w:name w:val="Voettekst Referentiegegevens Brink"/>
    <w:basedOn w:val="ZsysBasisBrinkGroep"/>
    <w:rsid w:val="00EC1D70"/>
    <w:pPr>
      <w:tabs>
        <w:tab w:val="left" w:pos="2155"/>
      </w:tabs>
    </w:pPr>
    <w:rPr>
      <w:noProof/>
      <w:spacing w:val="20"/>
      <w:sz w:val="13"/>
    </w:rPr>
  </w:style>
  <w:style w:type="paragraph" w:customStyle="1" w:styleId="ZSysVoetLogoFrameBrink">
    <w:name w:val="ZSysVoetLogoFrame Brink"/>
    <w:basedOn w:val="Standaard"/>
    <w:rsid w:val="00EC1D70"/>
    <w:pPr>
      <w:framePr w:hSpace="181" w:vSpace="181" w:wrap="around" w:vAnchor="page" w:hAnchor="page" w:x="1702" w:y="15594"/>
      <w:spacing w:line="280" w:lineRule="atLeast"/>
    </w:pPr>
  </w:style>
  <w:style w:type="numbering" w:styleId="111111">
    <w:name w:val="Outline List 2"/>
    <w:basedOn w:val="Geenlijst"/>
    <w:uiPriority w:val="99"/>
    <w:semiHidden/>
    <w:unhideWhenUsed/>
    <w:rsid w:val="00EC1D70"/>
    <w:pPr>
      <w:numPr>
        <w:numId w:val="15"/>
      </w:numPr>
    </w:pPr>
  </w:style>
  <w:style w:type="numbering" w:styleId="1ai">
    <w:name w:val="Outline List 1"/>
    <w:basedOn w:val="Geenlijst"/>
    <w:uiPriority w:val="99"/>
    <w:semiHidden/>
    <w:unhideWhenUsed/>
    <w:rsid w:val="00EC1D70"/>
    <w:pPr>
      <w:numPr>
        <w:numId w:val="16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C1D70"/>
    <w:rPr>
      <w:rFonts w:asciiTheme="majorHAnsi" w:eastAsiaTheme="majorEastAsia" w:hAnsiTheme="majorHAnsi" w:cstheme="majorBidi"/>
      <w:i/>
      <w:iCs/>
      <w:color w:val="000C25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1D70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1D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1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EC1D70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C1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D70"/>
    <w:rPr>
      <w:rFonts w:ascii="Tahoma" w:hAnsi="Tahoma" w:cs="Tahoma"/>
      <w:color w:val="00194B" w:themeColor="accent1"/>
      <w:sz w:val="16"/>
      <w:szCs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C1D70"/>
  </w:style>
  <w:style w:type="paragraph" w:styleId="Bloktekst">
    <w:name w:val="Block Text"/>
    <w:basedOn w:val="Standaard"/>
    <w:uiPriority w:val="99"/>
    <w:semiHidden/>
    <w:unhideWhenUsed/>
    <w:rsid w:val="00EC1D70"/>
    <w:pPr>
      <w:pBdr>
        <w:top w:val="single" w:sz="2" w:space="10" w:color="00194B" w:themeColor="accent1"/>
        <w:left w:val="single" w:sz="2" w:space="10" w:color="00194B" w:themeColor="accent1"/>
        <w:bottom w:val="single" w:sz="2" w:space="10" w:color="00194B" w:themeColor="accent1"/>
        <w:right w:val="single" w:sz="2" w:space="10" w:color="00194B" w:themeColor="accent1"/>
      </w:pBdr>
      <w:ind w:left="1152" w:right="1152"/>
    </w:pPr>
    <w:rPr>
      <w:rFonts w:eastAsiaTheme="minorEastAsia" w:cstheme="minorBidi"/>
      <w:i/>
      <w:i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C1D7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C1D7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C1D7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C1D70"/>
    <w:rPr>
      <w:rFonts w:asciiTheme="minorHAnsi" w:hAnsiTheme="minorHAnsi"/>
      <w:color w:val="00194B" w:themeColor="accen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C1D70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C1D7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C1D70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C1D7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C1D7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C1D70"/>
    <w:rPr>
      <w:rFonts w:asciiTheme="minorHAnsi" w:hAnsiTheme="minorHAnsi"/>
      <w:color w:val="00194B" w:themeColor="accent1"/>
      <w:sz w:val="16"/>
      <w:szCs w:val="16"/>
    </w:rPr>
  </w:style>
  <w:style w:type="character" w:styleId="Titelvanboek">
    <w:name w:val="Book Title"/>
    <w:basedOn w:val="Standaardalinea-lettertype"/>
    <w:uiPriority w:val="33"/>
    <w:rsid w:val="00EC1D70"/>
    <w:rPr>
      <w:b/>
      <w:bCs/>
      <w:smallCap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C1D70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table" w:styleId="Kleurrijkraster">
    <w:name w:val="Colorful Grid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C5FF" w:themeFill="accent1" w:themeFillTint="33"/>
    </w:tcPr>
    <w:tblStylePr w:type="firstRow">
      <w:rPr>
        <w:b/>
        <w:bCs/>
      </w:rPr>
      <w:tblPr/>
      <w:tcPr>
        <w:shd w:val="clear" w:color="auto" w:fill="518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8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38" w:themeFill="accent1" w:themeFillShade="BF"/>
      </w:tc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shd w:val="clear" w:color="auto" w:fill="266E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6DD" w:themeFill="accent2" w:themeFillTint="33"/>
    </w:tcPr>
    <w:tblStylePr w:type="firstRow">
      <w:rPr>
        <w:b/>
        <w:bCs/>
      </w:rPr>
      <w:tblPr/>
      <w:tcPr>
        <w:shd w:val="clear" w:color="auto" w:fill="F4AD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AD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917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91738" w:themeFill="accent2" w:themeFillShade="BF"/>
      </w:tc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shd w:val="clear" w:color="auto" w:fill="F299AA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C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B" w:themeFill="accent4" w:themeFillTint="33"/>
    </w:tcPr>
    <w:tblStylePr w:type="firstRow">
      <w:rPr>
        <w:b/>
        <w:bCs/>
      </w:rPr>
      <w:tblPr/>
      <w:tcPr>
        <w:shd w:val="clear" w:color="auto" w:fill="FFE4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B00" w:themeFill="accent4" w:themeFillShade="BF"/>
      </w:tc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shd w:val="clear" w:color="auto" w:fill="FFDD7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A" w:themeFill="accent5" w:themeFillTint="33"/>
    </w:tcPr>
    <w:tblStylePr w:type="firstRow">
      <w:rPr>
        <w:b/>
        <w:bCs/>
      </w:rPr>
      <w:tblPr/>
      <w:tcPr>
        <w:shd w:val="clear" w:color="auto" w:fill="F1F2F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2F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9A4B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9A4BA" w:themeFill="accent5" w:themeFillShade="BF"/>
      </w:tc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shd w:val="clear" w:color="auto" w:fill="EDEFF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EC1D7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8DB" w:themeFill="accent6" w:themeFillTint="33"/>
    </w:tcPr>
    <w:tblStylePr w:type="firstRow">
      <w:rPr>
        <w:b/>
        <w:bCs/>
      </w:rPr>
      <w:tblPr/>
      <w:tcPr>
        <w:shd w:val="clear" w:color="auto" w:fill="E7D2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2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76D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76D32" w:themeFill="accent6" w:themeFillShade="BF"/>
      </w:tc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shd w:val="clear" w:color="auto" w:fill="E1C7A5" w:themeFill="accent6" w:themeFillTint="7F"/>
      </w:tcPr>
    </w:tblStylePr>
  </w:style>
  <w:style w:type="table" w:styleId="Kleurrijkelijst">
    <w:name w:val="Colorful List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D4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shd w:val="clear" w:color="auto" w:fill="A8C5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FCEA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shd w:val="clear" w:color="auto" w:fill="F9D6DD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500" w:themeFill="accent4" w:themeFillShade="CC"/>
      </w:tcPr>
    </w:tblStylePr>
    <w:tblStylePr w:type="lastRow">
      <w:rPr>
        <w:b/>
        <w:bCs/>
        <w:color w:val="C895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6500" w:themeFill="accent3" w:themeFillShade="CC"/>
      </w:tcPr>
    </w:tblStylePr>
    <w:tblStylePr w:type="lastRow">
      <w:rPr>
        <w:b/>
        <w:bCs/>
        <w:color w:val="BE6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shd w:val="clear" w:color="auto" w:fill="FFF1C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7436" w:themeFill="accent6" w:themeFillShade="CC"/>
      </w:tcPr>
    </w:tblStylePr>
    <w:tblStylePr w:type="lastRow">
      <w:rPr>
        <w:b/>
        <w:bCs/>
        <w:color w:val="A274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shd w:val="clear" w:color="auto" w:fill="F8F8FA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EC1D70"/>
    <w:rPr>
      <w:color w:val="000000" w:themeColor="text1"/>
    </w:rPr>
    <w:tblPr>
      <w:tblStyleRowBandSize w:val="1"/>
      <w:tblStyleColBandSize w:val="1"/>
    </w:tblPr>
    <w:tcPr>
      <w:shd w:val="clear" w:color="auto" w:fill="F9F4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1C3" w:themeFill="accent5" w:themeFillShade="CC"/>
      </w:tcPr>
    </w:tblStylePr>
    <w:tblStylePr w:type="lastRow">
      <w:rPr>
        <w:b/>
        <w:bCs/>
        <w:color w:val="A6B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shd w:val="clear" w:color="auto" w:fill="F3E8DB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00194B" w:themeColor="accent1"/>
        <w:bottom w:val="single" w:sz="4" w:space="0" w:color="00194B" w:themeColor="accent1"/>
        <w:right w:val="single" w:sz="4" w:space="0" w:color="0019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F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F2D" w:themeColor="accent1" w:themeShade="99"/>
          <w:insideV w:val="nil"/>
        </w:tcBorders>
        <w:shd w:val="clear" w:color="auto" w:fill="000F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F2D" w:themeFill="accent1" w:themeFillShade="99"/>
      </w:tcPr>
    </w:tblStylePr>
    <w:tblStylePr w:type="band1Vert">
      <w:tblPr/>
      <w:tcPr>
        <w:shd w:val="clear" w:color="auto" w:fill="518BFF" w:themeFill="accent1" w:themeFillTint="66"/>
      </w:tcPr>
    </w:tblStylePr>
    <w:tblStylePr w:type="band1Horz">
      <w:tblPr/>
      <w:tcPr>
        <w:shd w:val="clear" w:color="auto" w:fill="266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E53357" w:themeColor="accent2"/>
        <w:bottom w:val="single" w:sz="4" w:space="0" w:color="E53357" w:themeColor="accent2"/>
        <w:right w:val="single" w:sz="4" w:space="0" w:color="E533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3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32D" w:themeColor="accent2" w:themeShade="99"/>
          <w:insideV w:val="nil"/>
        </w:tcBorders>
        <w:shd w:val="clear" w:color="auto" w:fill="9513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32D" w:themeFill="accent2" w:themeFillShade="99"/>
      </w:tcPr>
    </w:tblStylePr>
    <w:tblStylePr w:type="band1Vert">
      <w:tblPr/>
      <w:tcPr>
        <w:shd w:val="clear" w:color="auto" w:fill="F4ADBB" w:themeFill="accent2" w:themeFillTint="66"/>
      </w:tcPr>
    </w:tblStylePr>
    <w:tblStylePr w:type="band1Horz">
      <w:tblPr/>
      <w:tcPr>
        <w:shd w:val="clear" w:color="auto" w:fill="F299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FABB00" w:themeColor="accent4"/>
        <w:left w:val="single" w:sz="4" w:space="0" w:color="EE7F00" w:themeColor="accent3"/>
        <w:bottom w:val="single" w:sz="4" w:space="0" w:color="EE7F00" w:themeColor="accent3"/>
        <w:right w:val="single" w:sz="4" w:space="0" w:color="EE7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B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C00" w:themeColor="accent3" w:themeShade="99"/>
          <w:insideV w:val="nil"/>
        </w:tcBorders>
        <w:shd w:val="clear" w:color="auto" w:fill="8E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 w:themeFill="accent3" w:themeFillShade="99"/>
      </w:tcPr>
    </w:tblStylePr>
    <w:tblStylePr w:type="band1Vert">
      <w:tblPr/>
      <w:tcPr>
        <w:shd w:val="clear" w:color="auto" w:fill="FFCC92" w:themeFill="accent3" w:themeFillTint="66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EE7F00" w:themeColor="accent3"/>
        <w:left w:val="single" w:sz="4" w:space="0" w:color="FABB00" w:themeColor="accent4"/>
        <w:bottom w:val="single" w:sz="4" w:space="0" w:color="FABB00" w:themeColor="accent4"/>
        <w:right w:val="single" w:sz="4" w:space="0" w:color="FABB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0" w:themeColor="accent4" w:themeShade="99"/>
          <w:insideV w:val="nil"/>
        </w:tcBorders>
        <w:shd w:val="clear" w:color="auto" w:fill="966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0" w:themeFill="accent4" w:themeFillShade="99"/>
      </w:tcPr>
    </w:tblStylePr>
    <w:tblStylePr w:type="band1Vert">
      <w:tblPr/>
      <w:tcPr>
        <w:shd w:val="clear" w:color="auto" w:fill="FFE497" w:themeFill="accent4" w:themeFillTint="66"/>
      </w:tcPr>
    </w:tblStylePr>
    <w:tblStylePr w:type="band1Horz">
      <w:tblPr/>
      <w:tcPr>
        <w:shd w:val="clear" w:color="auto" w:fill="FFDD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C3914B" w:themeColor="accent6"/>
        <w:left w:val="single" w:sz="4" w:space="0" w:color="DDE1E8" w:themeColor="accent5"/>
        <w:bottom w:val="single" w:sz="4" w:space="0" w:color="DDE1E8" w:themeColor="accent5"/>
        <w:right w:val="single" w:sz="4" w:space="0" w:color="DDE1E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14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819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819E" w:themeColor="accent5" w:themeShade="99"/>
          <w:insideV w:val="nil"/>
        </w:tcBorders>
        <w:shd w:val="clear" w:color="auto" w:fill="70819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19E" w:themeFill="accent5" w:themeFillShade="99"/>
      </w:tcPr>
    </w:tblStylePr>
    <w:tblStylePr w:type="band1Vert">
      <w:tblPr/>
      <w:tcPr>
        <w:shd w:val="clear" w:color="auto" w:fill="F1F2F5" w:themeFill="accent5" w:themeFillTint="66"/>
      </w:tcPr>
    </w:tblStylePr>
    <w:tblStylePr w:type="band1Horz">
      <w:tblPr/>
      <w:tcPr>
        <w:shd w:val="clear" w:color="auto" w:fill="EDEFF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EC1D70"/>
    <w:rPr>
      <w:color w:val="000000" w:themeColor="text1"/>
    </w:rPr>
    <w:tblPr>
      <w:tblStyleRowBandSize w:val="1"/>
      <w:tblStyleColBandSize w:val="1"/>
      <w:tblBorders>
        <w:top w:val="single" w:sz="24" w:space="0" w:color="DDE1E8" w:themeColor="accent5"/>
        <w:left w:val="single" w:sz="4" w:space="0" w:color="C3914B" w:themeColor="accent6"/>
        <w:bottom w:val="single" w:sz="4" w:space="0" w:color="C3914B" w:themeColor="accent6"/>
        <w:right w:val="single" w:sz="4" w:space="0" w:color="C3914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E1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5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5728" w:themeColor="accent6" w:themeShade="99"/>
          <w:insideV w:val="nil"/>
        </w:tcBorders>
        <w:shd w:val="clear" w:color="auto" w:fill="795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728" w:themeFill="accent6" w:themeFillShade="99"/>
      </w:tcPr>
    </w:tblStylePr>
    <w:tblStylePr w:type="band1Vert">
      <w:tblPr/>
      <w:tcPr>
        <w:shd w:val="clear" w:color="auto" w:fill="E7D2B7" w:themeFill="accent6" w:themeFillTint="66"/>
      </w:tcPr>
    </w:tblStylePr>
    <w:tblStylePr w:type="band1Horz">
      <w:tblPr/>
      <w:tcPr>
        <w:shd w:val="clear" w:color="auto" w:fill="E1C7A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C1D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1D7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1D70"/>
    <w:rPr>
      <w:rFonts w:asciiTheme="minorHAnsi" w:hAnsiTheme="minorHAnsi"/>
      <w:color w:val="00194B" w:themeColor="accent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D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1D70"/>
    <w:rPr>
      <w:rFonts w:asciiTheme="minorHAnsi" w:hAnsiTheme="minorHAnsi"/>
      <w:b/>
      <w:bCs/>
      <w:color w:val="00194B" w:themeColor="accent1"/>
    </w:rPr>
  </w:style>
  <w:style w:type="table" w:styleId="Donkerelijst">
    <w:name w:val="Dark List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0019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E533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F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7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EE7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FABB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DDE1E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6A8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4B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EC1D70"/>
    <w:rPr>
      <w:color w:val="FFFFFF" w:themeColor="background1"/>
    </w:rPr>
    <w:tblPr>
      <w:tblStyleRowBandSize w:val="1"/>
      <w:tblStyleColBandSize w:val="1"/>
    </w:tblPr>
    <w:tcPr>
      <w:shd w:val="clear" w:color="auto" w:fill="C3914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8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6D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C1D70"/>
  </w:style>
  <w:style w:type="character" w:customStyle="1" w:styleId="DatumChar">
    <w:name w:val="Datum Char"/>
    <w:basedOn w:val="Standaardalinea-lettertype"/>
    <w:link w:val="Datum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C1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C1D70"/>
    <w:rPr>
      <w:rFonts w:ascii="Tahoma" w:hAnsi="Tahoma" w:cs="Tahoma"/>
      <w:color w:val="00194B" w:themeColor="accent1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C1D70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character" w:styleId="Nadruk">
    <w:name w:val="Emphasis"/>
    <w:basedOn w:val="Standaardalinea-lettertype"/>
    <w:uiPriority w:val="20"/>
    <w:rsid w:val="00EC1D70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C1D70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C1D70"/>
    <w:pPr>
      <w:spacing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C1D70"/>
    <w:rPr>
      <w:rFonts w:asciiTheme="minorHAnsi" w:hAnsiTheme="minorHAnsi"/>
      <w:color w:val="00194B" w:themeColor="accent1"/>
    </w:rPr>
  </w:style>
  <w:style w:type="paragraph" w:styleId="Adresenvelop">
    <w:name w:val="envelope address"/>
    <w:basedOn w:val="Standaard"/>
    <w:uiPriority w:val="99"/>
    <w:semiHidden/>
    <w:unhideWhenUsed/>
    <w:rsid w:val="00EC1D7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C1D70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1D70"/>
    <w:rPr>
      <w:vertAlign w:val="superscript"/>
    </w:rPr>
  </w:style>
  <w:style w:type="character" w:styleId="HTML-acroniem">
    <w:name w:val="HTML Acronym"/>
    <w:basedOn w:val="Standaardalinea-lettertype"/>
    <w:uiPriority w:val="99"/>
    <w:semiHidden/>
    <w:unhideWhenUsed/>
    <w:rsid w:val="00EC1D70"/>
  </w:style>
  <w:style w:type="paragraph" w:styleId="HTML-adres">
    <w:name w:val="HTML Address"/>
    <w:basedOn w:val="Standaard"/>
    <w:link w:val="HTML-adresChar"/>
    <w:uiPriority w:val="99"/>
    <w:semiHidden/>
    <w:unhideWhenUsed/>
    <w:rsid w:val="00EC1D70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C1D70"/>
    <w:rPr>
      <w:rFonts w:asciiTheme="minorHAnsi" w:hAnsiTheme="minorHAnsi"/>
      <w:i/>
      <w:iCs/>
      <w:color w:val="00194B" w:themeColor="accent1"/>
      <w:sz w:val="19"/>
    </w:rPr>
  </w:style>
  <w:style w:type="character" w:styleId="HTML-citaat">
    <w:name w:val="HTML Cite"/>
    <w:basedOn w:val="Standaardalinea-lettertype"/>
    <w:uiPriority w:val="99"/>
    <w:semiHidden/>
    <w:unhideWhenUsed/>
    <w:rsid w:val="00EC1D70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C1D7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C1D70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C1D70"/>
    <w:rPr>
      <w:rFonts w:ascii="Consolas" w:hAnsi="Consolas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C1D70"/>
    <w:pPr>
      <w:spacing w:line="240" w:lineRule="auto"/>
    </w:pPr>
    <w:rPr>
      <w:rFonts w:ascii="Consolas" w:hAnsi="Consolas" w:cs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C1D70"/>
    <w:rPr>
      <w:rFonts w:ascii="Consolas" w:hAnsi="Consolas" w:cs="Consolas"/>
      <w:color w:val="00194B" w:themeColor="accent1"/>
    </w:rPr>
  </w:style>
  <w:style w:type="character" w:styleId="HTML-voorbeeld">
    <w:name w:val="HTML Sample"/>
    <w:basedOn w:val="Standaardalinea-lettertype"/>
    <w:uiPriority w:val="99"/>
    <w:semiHidden/>
    <w:unhideWhenUsed/>
    <w:rsid w:val="00EC1D70"/>
    <w:rPr>
      <w:rFonts w:ascii="Consolas" w:hAnsi="Consolas" w:cs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C1D7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C1D70"/>
    <w:rPr>
      <w:i/>
      <w:iCs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510" w:hanging="17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680" w:hanging="17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850" w:hanging="17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1020" w:hanging="17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1190" w:hanging="17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1360" w:hanging="17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C1D70"/>
    <w:pPr>
      <w:spacing w:line="240" w:lineRule="auto"/>
      <w:ind w:left="1530" w:hanging="17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C1D70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C1D70"/>
    <w:rPr>
      <w:b/>
      <w:bCs/>
      <w:i/>
      <w:iCs/>
      <w:color w:val="00194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C1D70"/>
    <w:pPr>
      <w:pBdr>
        <w:bottom w:val="single" w:sz="4" w:space="4" w:color="00194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1D70"/>
    <w:rPr>
      <w:rFonts w:asciiTheme="minorHAnsi" w:hAnsiTheme="minorHAnsi"/>
      <w:b/>
      <w:bCs/>
      <w:i/>
      <w:iCs/>
      <w:color w:val="00194B" w:themeColor="accent1"/>
      <w:sz w:val="19"/>
    </w:rPr>
  </w:style>
  <w:style w:type="character" w:styleId="Intensieveverwijzing">
    <w:name w:val="Intense Reference"/>
    <w:basedOn w:val="Standaardalinea-lettertype"/>
    <w:uiPriority w:val="32"/>
    <w:rsid w:val="00EC1D70"/>
    <w:rPr>
      <w:b/>
      <w:bCs/>
      <w:smallCaps/>
      <w:color w:val="E53357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  <w:insideH w:val="single" w:sz="8" w:space="0" w:color="00194B" w:themeColor="accent1"/>
        <w:insideV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18" w:space="0" w:color="00194B" w:themeColor="accent1"/>
          <w:right w:val="single" w:sz="8" w:space="0" w:color="00194B" w:themeColor="accent1"/>
          <w:insideH w:val="nil"/>
          <w:insideV w:val="single" w:sz="8" w:space="0" w:color="0019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H w:val="nil"/>
          <w:insideV w:val="single" w:sz="8" w:space="0" w:color="0019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band1Vert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  <w:shd w:val="clear" w:color="auto" w:fill="93B7FF" w:themeFill="accent1" w:themeFillTint="3F"/>
      </w:tcPr>
    </w:tblStylePr>
    <w:tblStylePr w:type="band1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V w:val="single" w:sz="8" w:space="0" w:color="00194B" w:themeColor="accent1"/>
        </w:tcBorders>
        <w:shd w:val="clear" w:color="auto" w:fill="93B7FF" w:themeFill="accent1" w:themeFillTint="3F"/>
      </w:tcPr>
    </w:tblStylePr>
    <w:tblStylePr w:type="band2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V w:val="single" w:sz="8" w:space="0" w:color="00194B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  <w:insideH w:val="single" w:sz="8" w:space="0" w:color="E53357" w:themeColor="accent2"/>
        <w:insideV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18" w:space="0" w:color="E53357" w:themeColor="accent2"/>
          <w:right w:val="single" w:sz="8" w:space="0" w:color="E53357" w:themeColor="accent2"/>
          <w:insideH w:val="nil"/>
          <w:insideV w:val="single" w:sz="8" w:space="0" w:color="E533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H w:val="nil"/>
          <w:insideV w:val="single" w:sz="8" w:space="0" w:color="E533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band1Vert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  <w:shd w:val="clear" w:color="auto" w:fill="F8CCD5" w:themeFill="accent2" w:themeFillTint="3F"/>
      </w:tcPr>
    </w:tblStylePr>
    <w:tblStylePr w:type="band1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V w:val="single" w:sz="8" w:space="0" w:color="E53357" w:themeColor="accent2"/>
        </w:tcBorders>
        <w:shd w:val="clear" w:color="auto" w:fill="F8CCD5" w:themeFill="accent2" w:themeFillTint="3F"/>
      </w:tcPr>
    </w:tblStylePr>
    <w:tblStylePr w:type="band2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V w:val="single" w:sz="8" w:space="0" w:color="E53357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1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  <w:shd w:val="clear" w:color="auto" w:fill="FFDFBB" w:themeFill="accent3" w:themeFillTint="3F"/>
      </w:tcPr>
    </w:tblStylePr>
    <w:tblStylePr w:type="band2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  <w:insideH w:val="single" w:sz="8" w:space="0" w:color="FABB00" w:themeColor="accent4"/>
        <w:insideV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18" w:space="0" w:color="FABB00" w:themeColor="accent4"/>
          <w:right w:val="single" w:sz="8" w:space="0" w:color="FABB00" w:themeColor="accent4"/>
          <w:insideH w:val="nil"/>
          <w:insideV w:val="single" w:sz="8" w:space="0" w:color="FABB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H w:val="nil"/>
          <w:insideV w:val="single" w:sz="8" w:space="0" w:color="FABB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band1Vert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  <w:shd w:val="clear" w:color="auto" w:fill="FFEEBE" w:themeFill="accent4" w:themeFillTint="3F"/>
      </w:tcPr>
    </w:tblStylePr>
    <w:tblStylePr w:type="band1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V w:val="single" w:sz="8" w:space="0" w:color="FABB00" w:themeColor="accent4"/>
        </w:tcBorders>
        <w:shd w:val="clear" w:color="auto" w:fill="FFEEBE" w:themeFill="accent4" w:themeFillTint="3F"/>
      </w:tcPr>
    </w:tblStylePr>
    <w:tblStylePr w:type="band2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V w:val="single" w:sz="8" w:space="0" w:color="FABB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  <w:insideH w:val="single" w:sz="8" w:space="0" w:color="DDE1E8" w:themeColor="accent5"/>
        <w:insideV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18" w:space="0" w:color="DDE1E8" w:themeColor="accent5"/>
          <w:right w:val="single" w:sz="8" w:space="0" w:color="DDE1E8" w:themeColor="accent5"/>
          <w:insideH w:val="nil"/>
          <w:insideV w:val="single" w:sz="8" w:space="0" w:color="DDE1E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H w:val="nil"/>
          <w:insideV w:val="single" w:sz="8" w:space="0" w:color="DDE1E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band1Vert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  <w:shd w:val="clear" w:color="auto" w:fill="F6F7F9" w:themeFill="accent5" w:themeFillTint="3F"/>
      </w:tcPr>
    </w:tblStylePr>
    <w:tblStylePr w:type="band1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V w:val="single" w:sz="8" w:space="0" w:color="DDE1E8" w:themeColor="accent5"/>
        </w:tcBorders>
        <w:shd w:val="clear" w:color="auto" w:fill="F6F7F9" w:themeFill="accent5" w:themeFillTint="3F"/>
      </w:tcPr>
    </w:tblStylePr>
    <w:tblStylePr w:type="band2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V w:val="single" w:sz="8" w:space="0" w:color="DDE1E8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EC1D70"/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  <w:insideH w:val="single" w:sz="8" w:space="0" w:color="C3914B" w:themeColor="accent6"/>
        <w:insideV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18" w:space="0" w:color="C3914B" w:themeColor="accent6"/>
          <w:right w:val="single" w:sz="8" w:space="0" w:color="C3914B" w:themeColor="accent6"/>
          <w:insideH w:val="nil"/>
          <w:insideV w:val="single" w:sz="8" w:space="0" w:color="C3914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H w:val="nil"/>
          <w:insideV w:val="single" w:sz="8" w:space="0" w:color="C3914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band1Vert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  <w:shd w:val="clear" w:color="auto" w:fill="F0E3D2" w:themeFill="accent6" w:themeFillTint="3F"/>
      </w:tcPr>
    </w:tblStylePr>
    <w:tblStylePr w:type="band1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V w:val="single" w:sz="8" w:space="0" w:color="C3914B" w:themeColor="accent6"/>
        </w:tcBorders>
        <w:shd w:val="clear" w:color="auto" w:fill="F0E3D2" w:themeFill="accent6" w:themeFillTint="3F"/>
      </w:tcPr>
    </w:tblStylePr>
    <w:tblStylePr w:type="band2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V w:val="single" w:sz="8" w:space="0" w:color="C3914B" w:themeColor="accent6"/>
        </w:tcBorders>
      </w:tcPr>
    </w:tblStylePr>
  </w:style>
  <w:style w:type="table" w:styleId="Lichtelijst">
    <w:name w:val="Light List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band1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band1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band1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band1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EC1D70"/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band1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EC1D7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EC1D70"/>
    <w:rPr>
      <w:color w:val="001238" w:themeColor="accent1" w:themeShade="BF"/>
    </w:rPr>
    <w:tblPr>
      <w:tblStyleRowBandSize w:val="1"/>
      <w:tblStyleColBandSize w:val="1"/>
      <w:tblBorders>
        <w:top w:val="single" w:sz="8" w:space="0" w:color="00194B" w:themeColor="accent1"/>
        <w:bottom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4B" w:themeColor="accent1"/>
          <w:left w:val="nil"/>
          <w:bottom w:val="single" w:sz="8" w:space="0" w:color="0019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4B" w:themeColor="accent1"/>
          <w:left w:val="nil"/>
          <w:bottom w:val="single" w:sz="8" w:space="0" w:color="0019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EC1D70"/>
    <w:rPr>
      <w:color w:val="B91738" w:themeColor="accent2" w:themeShade="BF"/>
    </w:rPr>
    <w:tblPr>
      <w:tblStyleRowBandSize w:val="1"/>
      <w:tblStyleColBandSize w:val="1"/>
      <w:tblBorders>
        <w:top w:val="single" w:sz="8" w:space="0" w:color="E53357" w:themeColor="accent2"/>
        <w:bottom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57" w:themeColor="accent2"/>
          <w:left w:val="nil"/>
          <w:bottom w:val="single" w:sz="8" w:space="0" w:color="E533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57" w:themeColor="accent2"/>
          <w:left w:val="nil"/>
          <w:bottom w:val="single" w:sz="8" w:space="0" w:color="E533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EC1D70"/>
    <w:rPr>
      <w:color w:val="B25E00" w:themeColor="accent3" w:themeShade="BF"/>
    </w:r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EC1D70"/>
    <w:rPr>
      <w:color w:val="BB8B00" w:themeColor="accent4" w:themeShade="BF"/>
    </w:rPr>
    <w:tblPr>
      <w:tblStyleRowBandSize w:val="1"/>
      <w:tblStyleColBandSize w:val="1"/>
      <w:tblBorders>
        <w:top w:val="single" w:sz="8" w:space="0" w:color="FABB00" w:themeColor="accent4"/>
        <w:bottom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00" w:themeColor="accent4"/>
          <w:left w:val="nil"/>
          <w:bottom w:val="single" w:sz="8" w:space="0" w:color="FABB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00" w:themeColor="accent4"/>
          <w:left w:val="nil"/>
          <w:bottom w:val="single" w:sz="8" w:space="0" w:color="FABB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EC1D70"/>
    <w:rPr>
      <w:color w:val="99A4BA" w:themeColor="accent5" w:themeShade="BF"/>
    </w:rPr>
    <w:tblPr>
      <w:tblStyleRowBandSize w:val="1"/>
      <w:tblStyleColBandSize w:val="1"/>
      <w:tblBorders>
        <w:top w:val="single" w:sz="8" w:space="0" w:color="DDE1E8" w:themeColor="accent5"/>
        <w:bottom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E1E8" w:themeColor="accent5"/>
          <w:left w:val="nil"/>
          <w:bottom w:val="single" w:sz="8" w:space="0" w:color="DDE1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E1E8" w:themeColor="accent5"/>
          <w:left w:val="nil"/>
          <w:bottom w:val="single" w:sz="8" w:space="0" w:color="DDE1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EC1D70"/>
    <w:rPr>
      <w:color w:val="976D32" w:themeColor="accent6" w:themeShade="BF"/>
    </w:rPr>
    <w:tblPr>
      <w:tblStyleRowBandSize w:val="1"/>
      <w:tblStyleColBandSize w:val="1"/>
      <w:tblBorders>
        <w:top w:val="single" w:sz="8" w:space="0" w:color="C3914B" w:themeColor="accent6"/>
        <w:bottom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14B" w:themeColor="accent6"/>
          <w:left w:val="nil"/>
          <w:bottom w:val="single" w:sz="8" w:space="0" w:color="C3914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14B" w:themeColor="accent6"/>
          <w:left w:val="nil"/>
          <w:bottom w:val="single" w:sz="8" w:space="0" w:color="C3914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EC1D70"/>
  </w:style>
  <w:style w:type="paragraph" w:styleId="Lijst">
    <w:name w:val="List"/>
    <w:basedOn w:val="Standaard"/>
    <w:uiPriority w:val="99"/>
    <w:semiHidden/>
    <w:unhideWhenUsed/>
    <w:rsid w:val="00EC1D70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C1D70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C1D70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C1D70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C1D70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C1D70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C1D70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C1D70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C1D70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C1D70"/>
    <w:pPr>
      <w:numPr>
        <w:numId w:val="22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C1D70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C1D70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C1D70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C1D70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C1D70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C1D70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C1D70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C1D70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C1D70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C1D70"/>
    <w:pPr>
      <w:numPr>
        <w:numId w:val="27"/>
      </w:numPr>
      <w:contextualSpacing/>
    </w:pPr>
  </w:style>
  <w:style w:type="paragraph" w:styleId="Lijstalinea">
    <w:name w:val="List Paragraph"/>
    <w:basedOn w:val="Standaard"/>
    <w:uiPriority w:val="34"/>
    <w:qFormat/>
    <w:rsid w:val="00EC1D70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C1D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3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C1D70"/>
    <w:rPr>
      <w:rFonts w:ascii="Consolas" w:hAnsi="Consolas" w:cs="Consolas"/>
    </w:rPr>
  </w:style>
  <w:style w:type="table" w:styleId="Gemiddeldraster1">
    <w:name w:val="Medium Grid 1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003DB8" w:themeColor="accent1" w:themeTint="BF"/>
        <w:left w:val="single" w:sz="8" w:space="0" w:color="003DB8" w:themeColor="accent1" w:themeTint="BF"/>
        <w:bottom w:val="single" w:sz="8" w:space="0" w:color="003DB8" w:themeColor="accent1" w:themeTint="BF"/>
        <w:right w:val="single" w:sz="8" w:space="0" w:color="003DB8" w:themeColor="accent1" w:themeTint="BF"/>
        <w:insideH w:val="single" w:sz="8" w:space="0" w:color="003DB8" w:themeColor="accent1" w:themeTint="BF"/>
        <w:insideV w:val="single" w:sz="8" w:space="0" w:color="003DB8" w:themeColor="accent1" w:themeTint="BF"/>
      </w:tblBorders>
    </w:tblPr>
    <w:tcPr>
      <w:shd w:val="clear" w:color="auto" w:fill="93B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D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shd w:val="clear" w:color="auto" w:fill="266E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EB6680" w:themeColor="accent2" w:themeTint="BF"/>
        <w:left w:val="single" w:sz="8" w:space="0" w:color="EB6680" w:themeColor="accent2" w:themeTint="BF"/>
        <w:bottom w:val="single" w:sz="8" w:space="0" w:color="EB6680" w:themeColor="accent2" w:themeTint="BF"/>
        <w:right w:val="single" w:sz="8" w:space="0" w:color="EB6680" w:themeColor="accent2" w:themeTint="BF"/>
        <w:insideH w:val="single" w:sz="8" w:space="0" w:color="EB6680" w:themeColor="accent2" w:themeTint="BF"/>
        <w:insideV w:val="single" w:sz="8" w:space="0" w:color="EB6680" w:themeColor="accent2" w:themeTint="BF"/>
      </w:tblBorders>
    </w:tblPr>
    <w:tcPr>
      <w:shd w:val="clear" w:color="auto" w:fill="F8CC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668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shd w:val="clear" w:color="auto" w:fill="F299AA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  <w:insideV w:val="single" w:sz="8" w:space="0" w:color="FF9F33" w:themeColor="accent3" w:themeTint="BF"/>
      </w:tblBorders>
    </w:tblPr>
    <w:tcPr>
      <w:shd w:val="clear" w:color="auto" w:fill="FFDF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FFCD3C" w:themeColor="accent4" w:themeTint="BF"/>
        <w:left w:val="single" w:sz="8" w:space="0" w:color="FFCD3C" w:themeColor="accent4" w:themeTint="BF"/>
        <w:bottom w:val="single" w:sz="8" w:space="0" w:color="FFCD3C" w:themeColor="accent4" w:themeTint="BF"/>
        <w:right w:val="single" w:sz="8" w:space="0" w:color="FFCD3C" w:themeColor="accent4" w:themeTint="BF"/>
        <w:insideH w:val="single" w:sz="8" w:space="0" w:color="FFCD3C" w:themeColor="accent4" w:themeTint="BF"/>
        <w:insideV w:val="single" w:sz="8" w:space="0" w:color="FFCD3C" w:themeColor="accent4" w:themeTint="BF"/>
      </w:tblBorders>
    </w:tblPr>
    <w:tcPr>
      <w:shd w:val="clear" w:color="auto" w:fill="FFEE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shd w:val="clear" w:color="auto" w:fill="FFDD7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E5E8ED" w:themeColor="accent5" w:themeTint="BF"/>
        <w:left w:val="single" w:sz="8" w:space="0" w:color="E5E8ED" w:themeColor="accent5" w:themeTint="BF"/>
        <w:bottom w:val="single" w:sz="8" w:space="0" w:color="E5E8ED" w:themeColor="accent5" w:themeTint="BF"/>
        <w:right w:val="single" w:sz="8" w:space="0" w:color="E5E8ED" w:themeColor="accent5" w:themeTint="BF"/>
        <w:insideH w:val="single" w:sz="8" w:space="0" w:color="E5E8ED" w:themeColor="accent5" w:themeTint="BF"/>
        <w:insideV w:val="single" w:sz="8" w:space="0" w:color="E5E8ED" w:themeColor="accent5" w:themeTint="BF"/>
      </w:tblBorders>
    </w:tblPr>
    <w:tcPr>
      <w:shd w:val="clear" w:color="auto" w:fill="F6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8E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shd w:val="clear" w:color="auto" w:fill="EDEFF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EC1D70"/>
    <w:tblPr>
      <w:tblStyleRowBandSize w:val="1"/>
      <w:tblStyleColBandSize w:val="1"/>
      <w:tblBorders>
        <w:top w:val="single" w:sz="8" w:space="0" w:color="D2AC78" w:themeColor="accent6" w:themeTint="BF"/>
        <w:left w:val="single" w:sz="8" w:space="0" w:color="D2AC78" w:themeColor="accent6" w:themeTint="BF"/>
        <w:bottom w:val="single" w:sz="8" w:space="0" w:color="D2AC78" w:themeColor="accent6" w:themeTint="BF"/>
        <w:right w:val="single" w:sz="8" w:space="0" w:color="D2AC78" w:themeColor="accent6" w:themeTint="BF"/>
        <w:insideH w:val="single" w:sz="8" w:space="0" w:color="D2AC78" w:themeColor="accent6" w:themeTint="BF"/>
        <w:insideV w:val="single" w:sz="8" w:space="0" w:color="D2AC78" w:themeColor="accent6" w:themeTint="BF"/>
      </w:tblBorders>
    </w:tblPr>
    <w:tcPr>
      <w:shd w:val="clear" w:color="auto" w:fill="F0E3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AC7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shd w:val="clear" w:color="auto" w:fill="E1C7A5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  <w:insideH w:val="single" w:sz="8" w:space="0" w:color="00194B" w:themeColor="accent1"/>
        <w:insideV w:val="single" w:sz="8" w:space="0" w:color="00194B" w:themeColor="accent1"/>
      </w:tblBorders>
    </w:tblPr>
    <w:tcPr>
      <w:shd w:val="clear" w:color="auto" w:fill="93B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C5FF" w:themeFill="accent1" w:themeFillTint="33"/>
      </w:tc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tcBorders>
          <w:insideH w:val="single" w:sz="6" w:space="0" w:color="00194B" w:themeColor="accent1"/>
          <w:insideV w:val="single" w:sz="6" w:space="0" w:color="00194B" w:themeColor="accent1"/>
        </w:tcBorders>
        <w:shd w:val="clear" w:color="auto" w:fill="266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  <w:insideH w:val="single" w:sz="8" w:space="0" w:color="E53357" w:themeColor="accent2"/>
        <w:insideV w:val="single" w:sz="8" w:space="0" w:color="E53357" w:themeColor="accent2"/>
      </w:tblBorders>
    </w:tblPr>
    <w:tcPr>
      <w:shd w:val="clear" w:color="auto" w:fill="F8CC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D" w:themeFill="accent2" w:themeFillTint="33"/>
      </w:tc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tcBorders>
          <w:insideH w:val="single" w:sz="6" w:space="0" w:color="E53357" w:themeColor="accent2"/>
          <w:insideV w:val="single" w:sz="6" w:space="0" w:color="E53357" w:themeColor="accent2"/>
        </w:tcBorders>
        <w:shd w:val="clear" w:color="auto" w:fill="F299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cPr>
      <w:shd w:val="clear" w:color="auto" w:fill="FFDF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tcBorders>
          <w:insideH w:val="single" w:sz="6" w:space="0" w:color="EE7F00" w:themeColor="accent3"/>
          <w:insideV w:val="single" w:sz="6" w:space="0" w:color="EE7F00" w:themeColor="accent3"/>
        </w:tcBorders>
        <w:shd w:val="clear" w:color="auto" w:fill="FFBF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  <w:insideH w:val="single" w:sz="8" w:space="0" w:color="FABB00" w:themeColor="accent4"/>
        <w:insideV w:val="single" w:sz="8" w:space="0" w:color="FABB00" w:themeColor="accent4"/>
      </w:tblBorders>
    </w:tblPr>
    <w:tcPr>
      <w:shd w:val="clear" w:color="auto" w:fill="FFEE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B" w:themeFill="accent4" w:themeFillTint="33"/>
      </w:tc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tcBorders>
          <w:insideH w:val="single" w:sz="6" w:space="0" w:color="FABB00" w:themeColor="accent4"/>
          <w:insideV w:val="single" w:sz="6" w:space="0" w:color="FABB00" w:themeColor="accent4"/>
        </w:tcBorders>
        <w:shd w:val="clear" w:color="auto" w:fill="FFDD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  <w:insideH w:val="single" w:sz="8" w:space="0" w:color="DDE1E8" w:themeColor="accent5"/>
        <w:insideV w:val="single" w:sz="8" w:space="0" w:color="DDE1E8" w:themeColor="accent5"/>
      </w:tblBorders>
    </w:tblPr>
    <w:tcPr>
      <w:shd w:val="clear" w:color="auto" w:fill="F6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A" w:themeFill="accent5" w:themeFillTint="33"/>
      </w:tc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tcBorders>
          <w:insideH w:val="single" w:sz="6" w:space="0" w:color="DDE1E8" w:themeColor="accent5"/>
          <w:insideV w:val="single" w:sz="6" w:space="0" w:color="DDE1E8" w:themeColor="accent5"/>
        </w:tcBorders>
        <w:shd w:val="clear" w:color="auto" w:fill="EDEF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  <w:insideH w:val="single" w:sz="8" w:space="0" w:color="C3914B" w:themeColor="accent6"/>
        <w:insideV w:val="single" w:sz="8" w:space="0" w:color="C3914B" w:themeColor="accent6"/>
      </w:tblBorders>
    </w:tblPr>
    <w:tcPr>
      <w:shd w:val="clear" w:color="auto" w:fill="F0E3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8DB" w:themeFill="accent6" w:themeFillTint="33"/>
      </w:tc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tcBorders>
          <w:insideH w:val="single" w:sz="6" w:space="0" w:color="C3914B" w:themeColor="accent6"/>
          <w:insideV w:val="single" w:sz="6" w:space="0" w:color="C3914B" w:themeColor="accent6"/>
        </w:tcBorders>
        <w:shd w:val="clear" w:color="auto" w:fill="E1C7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B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6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6E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C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33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33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33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33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9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9AA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77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BB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BB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E1E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E1E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E1E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E1E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FF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FF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EC1D7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3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14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14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14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14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7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7A5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bottom w:val="single" w:sz="8" w:space="0" w:color="0019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4B" w:themeColor="accent1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00194B" w:themeColor="accent1"/>
          <w:bottom w:val="single" w:sz="8" w:space="0" w:color="0019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4B" w:themeColor="accent1"/>
          <w:bottom w:val="single" w:sz="8" w:space="0" w:color="00194B" w:themeColor="accent1"/>
        </w:tcBorders>
      </w:tcPr>
    </w:tblStylePr>
    <w:tblStylePr w:type="band1Vert">
      <w:tblPr/>
      <w:tcPr>
        <w:shd w:val="clear" w:color="auto" w:fill="93B7FF" w:themeFill="accent1" w:themeFillTint="3F"/>
      </w:tcPr>
    </w:tblStylePr>
    <w:tblStylePr w:type="band1Horz">
      <w:tblPr/>
      <w:tcPr>
        <w:shd w:val="clear" w:color="auto" w:fill="93B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bottom w:val="single" w:sz="8" w:space="0" w:color="E533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3357" w:themeColor="accent2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E53357" w:themeColor="accent2"/>
          <w:bottom w:val="single" w:sz="8" w:space="0" w:color="E533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3357" w:themeColor="accent2"/>
          <w:bottom w:val="single" w:sz="8" w:space="0" w:color="E53357" w:themeColor="accent2"/>
        </w:tcBorders>
      </w:tcPr>
    </w:tblStylePr>
    <w:tblStylePr w:type="band1Vert">
      <w:tblPr/>
      <w:tcPr>
        <w:shd w:val="clear" w:color="auto" w:fill="F8CCD5" w:themeFill="accent2" w:themeFillTint="3F"/>
      </w:tcPr>
    </w:tblStylePr>
    <w:tblStylePr w:type="band1Horz">
      <w:tblPr/>
      <w:tcPr>
        <w:shd w:val="clear" w:color="auto" w:fill="F8CCD5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F00" w:themeColor="accent3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shd w:val="clear" w:color="auto" w:fill="FFDFBB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bottom w:val="single" w:sz="8" w:space="0" w:color="FABB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BB00" w:themeColor="accent4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FABB00" w:themeColor="accent4"/>
          <w:bottom w:val="single" w:sz="8" w:space="0" w:color="FAB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BB00" w:themeColor="accent4"/>
          <w:bottom w:val="single" w:sz="8" w:space="0" w:color="FABB00" w:themeColor="accent4"/>
        </w:tcBorders>
      </w:tcPr>
    </w:tblStylePr>
    <w:tblStylePr w:type="band1Vert">
      <w:tblPr/>
      <w:tcPr>
        <w:shd w:val="clear" w:color="auto" w:fill="FFEEBE" w:themeFill="accent4" w:themeFillTint="3F"/>
      </w:tcPr>
    </w:tblStylePr>
    <w:tblStylePr w:type="band1Horz">
      <w:tblPr/>
      <w:tcPr>
        <w:shd w:val="clear" w:color="auto" w:fill="FFEEBE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bottom w:val="single" w:sz="8" w:space="0" w:color="DDE1E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E1E8" w:themeColor="accent5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DDE1E8" w:themeColor="accent5"/>
          <w:bottom w:val="single" w:sz="8" w:space="0" w:color="DDE1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E1E8" w:themeColor="accent5"/>
          <w:bottom w:val="single" w:sz="8" w:space="0" w:color="DDE1E8" w:themeColor="accent5"/>
        </w:tcBorders>
      </w:tcPr>
    </w:tblStylePr>
    <w:tblStylePr w:type="band1Vert">
      <w:tblPr/>
      <w:tcPr>
        <w:shd w:val="clear" w:color="auto" w:fill="F6F7F9" w:themeFill="accent5" w:themeFillTint="3F"/>
      </w:tcPr>
    </w:tblStylePr>
    <w:tblStylePr w:type="band1Horz">
      <w:tblPr/>
      <w:tcPr>
        <w:shd w:val="clear" w:color="auto" w:fill="F6F7F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EC1D70"/>
    <w:rPr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bottom w:val="single" w:sz="8" w:space="0" w:color="C3914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14B" w:themeColor="accent6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C3914B" w:themeColor="accent6"/>
          <w:bottom w:val="single" w:sz="8" w:space="0" w:color="C3914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14B" w:themeColor="accent6"/>
          <w:bottom w:val="single" w:sz="8" w:space="0" w:color="C3914B" w:themeColor="accent6"/>
        </w:tcBorders>
      </w:tcPr>
    </w:tblStylePr>
    <w:tblStylePr w:type="band1Vert">
      <w:tblPr/>
      <w:tcPr>
        <w:shd w:val="clear" w:color="auto" w:fill="F0E3D2" w:themeFill="accent6" w:themeFillTint="3F"/>
      </w:tcPr>
    </w:tblStylePr>
    <w:tblStylePr w:type="band1Horz">
      <w:tblPr/>
      <w:tcPr>
        <w:shd w:val="clear" w:color="auto" w:fill="F0E3D2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B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335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33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33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C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F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B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BB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BB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BB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E1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E1E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E1E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E1E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EC1D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14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914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14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14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3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003DB8" w:themeColor="accent1" w:themeTint="BF"/>
        <w:left w:val="single" w:sz="8" w:space="0" w:color="003DB8" w:themeColor="accent1" w:themeTint="BF"/>
        <w:bottom w:val="single" w:sz="8" w:space="0" w:color="003DB8" w:themeColor="accent1" w:themeTint="BF"/>
        <w:right w:val="single" w:sz="8" w:space="0" w:color="003DB8" w:themeColor="accent1" w:themeTint="BF"/>
        <w:insideH w:val="single" w:sz="8" w:space="0" w:color="003D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DB8" w:themeColor="accent1" w:themeTint="BF"/>
          <w:left w:val="single" w:sz="8" w:space="0" w:color="003DB8" w:themeColor="accent1" w:themeTint="BF"/>
          <w:bottom w:val="single" w:sz="8" w:space="0" w:color="003DB8" w:themeColor="accent1" w:themeTint="BF"/>
          <w:right w:val="single" w:sz="8" w:space="0" w:color="003DB8" w:themeColor="accent1" w:themeTint="BF"/>
          <w:insideH w:val="nil"/>
          <w:insideV w:val="nil"/>
        </w:tcBorders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B8" w:themeColor="accent1" w:themeTint="BF"/>
          <w:left w:val="single" w:sz="8" w:space="0" w:color="003DB8" w:themeColor="accent1" w:themeTint="BF"/>
          <w:bottom w:val="single" w:sz="8" w:space="0" w:color="003DB8" w:themeColor="accent1" w:themeTint="BF"/>
          <w:right w:val="single" w:sz="8" w:space="0" w:color="003D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B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EB6680" w:themeColor="accent2" w:themeTint="BF"/>
        <w:left w:val="single" w:sz="8" w:space="0" w:color="EB6680" w:themeColor="accent2" w:themeTint="BF"/>
        <w:bottom w:val="single" w:sz="8" w:space="0" w:color="EB6680" w:themeColor="accent2" w:themeTint="BF"/>
        <w:right w:val="single" w:sz="8" w:space="0" w:color="EB6680" w:themeColor="accent2" w:themeTint="BF"/>
        <w:insideH w:val="single" w:sz="8" w:space="0" w:color="EB668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6680" w:themeColor="accent2" w:themeTint="BF"/>
          <w:left w:val="single" w:sz="8" w:space="0" w:color="EB6680" w:themeColor="accent2" w:themeTint="BF"/>
          <w:bottom w:val="single" w:sz="8" w:space="0" w:color="EB6680" w:themeColor="accent2" w:themeTint="BF"/>
          <w:right w:val="single" w:sz="8" w:space="0" w:color="EB6680" w:themeColor="accent2" w:themeTint="BF"/>
          <w:insideH w:val="nil"/>
          <w:insideV w:val="nil"/>
        </w:tcBorders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80" w:themeColor="accent2" w:themeTint="BF"/>
          <w:left w:val="single" w:sz="8" w:space="0" w:color="EB6680" w:themeColor="accent2" w:themeTint="BF"/>
          <w:bottom w:val="single" w:sz="8" w:space="0" w:color="EB6680" w:themeColor="accent2" w:themeTint="BF"/>
          <w:right w:val="single" w:sz="8" w:space="0" w:color="EB668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C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C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FFCD3C" w:themeColor="accent4" w:themeTint="BF"/>
        <w:left w:val="single" w:sz="8" w:space="0" w:color="FFCD3C" w:themeColor="accent4" w:themeTint="BF"/>
        <w:bottom w:val="single" w:sz="8" w:space="0" w:color="FFCD3C" w:themeColor="accent4" w:themeTint="BF"/>
        <w:right w:val="single" w:sz="8" w:space="0" w:color="FFCD3C" w:themeColor="accent4" w:themeTint="BF"/>
        <w:insideH w:val="single" w:sz="8" w:space="0" w:color="FFCD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C" w:themeColor="accent4" w:themeTint="BF"/>
          <w:left w:val="single" w:sz="8" w:space="0" w:color="FFCD3C" w:themeColor="accent4" w:themeTint="BF"/>
          <w:bottom w:val="single" w:sz="8" w:space="0" w:color="FFCD3C" w:themeColor="accent4" w:themeTint="BF"/>
          <w:right w:val="single" w:sz="8" w:space="0" w:color="FFCD3C" w:themeColor="accent4" w:themeTint="BF"/>
          <w:insideH w:val="nil"/>
          <w:insideV w:val="nil"/>
        </w:tcBorders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C" w:themeColor="accent4" w:themeTint="BF"/>
          <w:left w:val="single" w:sz="8" w:space="0" w:color="FFCD3C" w:themeColor="accent4" w:themeTint="BF"/>
          <w:bottom w:val="single" w:sz="8" w:space="0" w:color="FFCD3C" w:themeColor="accent4" w:themeTint="BF"/>
          <w:right w:val="single" w:sz="8" w:space="0" w:color="FFCD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E5E8ED" w:themeColor="accent5" w:themeTint="BF"/>
        <w:left w:val="single" w:sz="8" w:space="0" w:color="E5E8ED" w:themeColor="accent5" w:themeTint="BF"/>
        <w:bottom w:val="single" w:sz="8" w:space="0" w:color="E5E8ED" w:themeColor="accent5" w:themeTint="BF"/>
        <w:right w:val="single" w:sz="8" w:space="0" w:color="E5E8ED" w:themeColor="accent5" w:themeTint="BF"/>
        <w:insideH w:val="single" w:sz="8" w:space="0" w:color="E5E8E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8ED" w:themeColor="accent5" w:themeTint="BF"/>
          <w:left w:val="single" w:sz="8" w:space="0" w:color="E5E8ED" w:themeColor="accent5" w:themeTint="BF"/>
          <w:bottom w:val="single" w:sz="8" w:space="0" w:color="E5E8ED" w:themeColor="accent5" w:themeTint="BF"/>
          <w:right w:val="single" w:sz="8" w:space="0" w:color="E5E8ED" w:themeColor="accent5" w:themeTint="BF"/>
          <w:insideH w:val="nil"/>
          <w:insideV w:val="nil"/>
        </w:tcBorders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8ED" w:themeColor="accent5" w:themeTint="BF"/>
          <w:left w:val="single" w:sz="8" w:space="0" w:color="E5E8ED" w:themeColor="accent5" w:themeTint="BF"/>
          <w:bottom w:val="single" w:sz="8" w:space="0" w:color="E5E8ED" w:themeColor="accent5" w:themeTint="BF"/>
          <w:right w:val="single" w:sz="8" w:space="0" w:color="E5E8E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C1D70"/>
    <w:tblPr>
      <w:tblStyleRowBandSize w:val="1"/>
      <w:tblStyleColBandSize w:val="1"/>
      <w:tblBorders>
        <w:top w:val="single" w:sz="8" w:space="0" w:color="D2AC78" w:themeColor="accent6" w:themeTint="BF"/>
        <w:left w:val="single" w:sz="8" w:space="0" w:color="D2AC78" w:themeColor="accent6" w:themeTint="BF"/>
        <w:bottom w:val="single" w:sz="8" w:space="0" w:color="D2AC78" w:themeColor="accent6" w:themeTint="BF"/>
        <w:right w:val="single" w:sz="8" w:space="0" w:color="D2AC78" w:themeColor="accent6" w:themeTint="BF"/>
        <w:insideH w:val="single" w:sz="8" w:space="0" w:color="D2AC7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AC78" w:themeColor="accent6" w:themeTint="BF"/>
          <w:left w:val="single" w:sz="8" w:space="0" w:color="D2AC78" w:themeColor="accent6" w:themeTint="BF"/>
          <w:bottom w:val="single" w:sz="8" w:space="0" w:color="D2AC78" w:themeColor="accent6" w:themeTint="BF"/>
          <w:right w:val="single" w:sz="8" w:space="0" w:color="D2AC78" w:themeColor="accent6" w:themeTint="BF"/>
          <w:insideH w:val="nil"/>
          <w:insideV w:val="nil"/>
        </w:tcBorders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AC78" w:themeColor="accent6" w:themeTint="BF"/>
          <w:left w:val="single" w:sz="8" w:space="0" w:color="D2AC78" w:themeColor="accent6" w:themeTint="BF"/>
          <w:bottom w:val="single" w:sz="8" w:space="0" w:color="D2AC78" w:themeColor="accent6" w:themeTint="BF"/>
          <w:right w:val="single" w:sz="8" w:space="0" w:color="D2AC7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3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3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33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33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BB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E1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E1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EC1D7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14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14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EC1D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C1D70"/>
    <w:rPr>
      <w:rFonts w:asciiTheme="majorHAnsi" w:eastAsiaTheme="majorEastAsia" w:hAnsiTheme="majorHAnsi" w:cstheme="majorBidi"/>
      <w:color w:val="00194B" w:themeColor="accent1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C1D70"/>
    <w:rPr>
      <w:rFonts w:ascii="Verdana" w:hAnsi="Verdana"/>
      <w:sz w:val="17"/>
    </w:rPr>
  </w:style>
  <w:style w:type="paragraph" w:styleId="Normaalweb">
    <w:name w:val="Normal (Web)"/>
    <w:basedOn w:val="Standaard"/>
    <w:uiPriority w:val="99"/>
    <w:semiHidden/>
    <w:unhideWhenUsed/>
    <w:rsid w:val="00EC1D70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C1D70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C1D70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character" w:styleId="Tekstvantijdelijkeaanduiding">
    <w:name w:val="Placeholder Text"/>
    <w:basedOn w:val="Standaardalinea-lettertype"/>
    <w:uiPriority w:val="99"/>
    <w:semiHidden/>
    <w:rsid w:val="00EC1D70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C1D7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C1D70"/>
    <w:rPr>
      <w:rFonts w:ascii="Consolas" w:hAnsi="Consolas" w:cs="Consolas"/>
      <w:color w:val="00194B" w:themeColor="accent1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C1D70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C1D70"/>
    <w:rPr>
      <w:rFonts w:asciiTheme="minorHAnsi" w:hAnsiTheme="minorHAnsi"/>
      <w:i/>
      <w:iCs/>
      <w:color w:val="000000" w:themeColor="text1"/>
      <w:sz w:val="19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C1D70"/>
  </w:style>
  <w:style w:type="character" w:customStyle="1" w:styleId="AanhefChar">
    <w:name w:val="Aanhef Char"/>
    <w:basedOn w:val="Standaardalinea-lettertype"/>
    <w:link w:val="Aanhef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C1D70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C1D70"/>
    <w:rPr>
      <w:rFonts w:asciiTheme="minorHAnsi" w:hAnsiTheme="minorHAnsi"/>
      <w:color w:val="00194B" w:themeColor="accent1"/>
      <w:sz w:val="19"/>
    </w:rPr>
  </w:style>
  <w:style w:type="character" w:styleId="Zwaar">
    <w:name w:val="Strong"/>
    <w:basedOn w:val="Standaardalinea-lettertype"/>
    <w:uiPriority w:val="22"/>
    <w:rsid w:val="00EC1D70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C1D7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1D70"/>
    <w:rPr>
      <w:rFonts w:asciiTheme="majorHAnsi" w:eastAsiaTheme="majorEastAsia" w:hAnsiTheme="majorHAnsi" w:cstheme="majorBidi"/>
      <w:i/>
      <w:iCs/>
      <w:color w:val="00194B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rsid w:val="00EC1D70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EC1D70"/>
    <w:rPr>
      <w:smallCaps/>
      <w:color w:val="E53357" w:themeColor="accent2"/>
      <w:u w:val="single"/>
    </w:rPr>
  </w:style>
  <w:style w:type="table" w:styleId="3D-effectenvoortabel1">
    <w:name w:val="Table 3D effects 1"/>
    <w:basedOn w:val="Standaardtabel"/>
    <w:uiPriority w:val="99"/>
    <w:semiHidden/>
    <w:unhideWhenUsed/>
    <w:rsid w:val="00EC1D70"/>
    <w:pPr>
      <w:spacing w:line="283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EC1D70"/>
    <w:pPr>
      <w:spacing w:line="283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EC1D70"/>
    <w:pPr>
      <w:spacing w:line="283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EC1D70"/>
    <w:pPr>
      <w:spacing w:line="283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EC1D70"/>
    <w:pPr>
      <w:spacing w:line="283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EC1D70"/>
    <w:pPr>
      <w:spacing w:line="283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EC1D70"/>
    <w:pPr>
      <w:spacing w:line="283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EC1D70"/>
    <w:pPr>
      <w:spacing w:line="283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EC1D70"/>
    <w:pPr>
      <w:spacing w:line="283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EC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EC1D70"/>
    <w:pPr>
      <w:spacing w:line="283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EC1D70"/>
    <w:pPr>
      <w:spacing w:line="283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EC1D70"/>
    <w:pPr>
      <w:spacing w:line="283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EC1D70"/>
    <w:pPr>
      <w:spacing w:line="283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C1D70"/>
    <w:pPr>
      <w:ind w:left="170" w:hanging="17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C1D70"/>
  </w:style>
  <w:style w:type="table" w:styleId="Professioneletabel">
    <w:name w:val="Table Professional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EC1D70"/>
    <w:pPr>
      <w:spacing w:line="283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EC1D70"/>
    <w:pPr>
      <w:spacing w:line="283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EC1D70"/>
    <w:pPr>
      <w:spacing w:line="283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EC1D70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EC1D70"/>
    <w:pPr>
      <w:spacing w:line="283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EC1D70"/>
    <w:pPr>
      <w:spacing w:line="283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EC1D70"/>
    <w:pPr>
      <w:spacing w:line="283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EC1D70"/>
    <w:pPr>
      <w:pBdr>
        <w:bottom w:val="single" w:sz="8" w:space="4" w:color="0019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238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C1D70"/>
    <w:rPr>
      <w:rFonts w:asciiTheme="majorHAnsi" w:eastAsiaTheme="majorEastAsia" w:hAnsiTheme="majorHAnsi" w:cstheme="majorBidi"/>
      <w:color w:val="001238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C1D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0">
    <w:name w:val="toc 4"/>
    <w:basedOn w:val="Standaard"/>
    <w:next w:val="Standaard"/>
    <w:autoRedefine/>
    <w:uiPriority w:val="39"/>
    <w:semiHidden/>
    <w:unhideWhenUsed/>
    <w:rsid w:val="00EC1D70"/>
    <w:pPr>
      <w:spacing w:after="100"/>
      <w:ind w:left="510"/>
    </w:pPr>
  </w:style>
  <w:style w:type="paragraph" w:styleId="Inhopg50">
    <w:name w:val="toc 5"/>
    <w:basedOn w:val="Standaard"/>
    <w:next w:val="Standaard"/>
    <w:autoRedefine/>
    <w:uiPriority w:val="39"/>
    <w:semiHidden/>
    <w:unhideWhenUsed/>
    <w:rsid w:val="00EC1D70"/>
    <w:pPr>
      <w:spacing w:after="100"/>
      <w:ind w:left="680"/>
    </w:pPr>
  </w:style>
  <w:style w:type="paragraph" w:styleId="Inhopg60">
    <w:name w:val="toc 6"/>
    <w:basedOn w:val="Standaard"/>
    <w:next w:val="Standaard"/>
    <w:autoRedefine/>
    <w:uiPriority w:val="39"/>
    <w:semiHidden/>
    <w:unhideWhenUsed/>
    <w:rsid w:val="00EC1D70"/>
    <w:pPr>
      <w:spacing w:after="100"/>
      <w:ind w:left="850"/>
    </w:pPr>
  </w:style>
  <w:style w:type="paragraph" w:styleId="Inhopg70">
    <w:name w:val="toc 7"/>
    <w:basedOn w:val="Standaard"/>
    <w:next w:val="Standaard"/>
    <w:autoRedefine/>
    <w:uiPriority w:val="39"/>
    <w:semiHidden/>
    <w:unhideWhenUsed/>
    <w:rsid w:val="00EC1D70"/>
    <w:pPr>
      <w:spacing w:after="100"/>
      <w:ind w:left="1020"/>
    </w:pPr>
  </w:style>
  <w:style w:type="paragraph" w:styleId="Inhopg80">
    <w:name w:val="toc 8"/>
    <w:basedOn w:val="Standaard"/>
    <w:next w:val="Standaard"/>
    <w:autoRedefine/>
    <w:uiPriority w:val="39"/>
    <w:semiHidden/>
    <w:unhideWhenUsed/>
    <w:rsid w:val="00EC1D70"/>
    <w:pPr>
      <w:spacing w:after="100"/>
      <w:ind w:left="1190"/>
    </w:pPr>
  </w:style>
  <w:style w:type="paragraph" w:styleId="Inhopg90">
    <w:name w:val="toc 9"/>
    <w:basedOn w:val="Standaard"/>
    <w:next w:val="Standaard"/>
    <w:autoRedefine/>
    <w:uiPriority w:val="39"/>
    <w:semiHidden/>
    <w:unhideWhenUsed/>
    <w:rsid w:val="00EC1D70"/>
    <w:pPr>
      <w:spacing w:after="100"/>
      <w:ind w:left="136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EC1D70"/>
    <w:pPr>
      <w:keepNext/>
      <w:keepLines/>
      <w:numPr>
        <w:numId w:val="0"/>
      </w:numPr>
      <w:spacing w:before="480" w:line="283" w:lineRule="atLeast"/>
      <w:outlineLvl w:val="9"/>
    </w:pPr>
    <w:rPr>
      <w:rFonts w:asciiTheme="majorHAnsi" w:eastAsiaTheme="majorEastAsia" w:hAnsiTheme="majorHAnsi" w:cstheme="majorBidi"/>
      <w:bCs/>
      <w:caps w:val="0"/>
      <w:color w:val="001238" w:themeColor="accent1" w:themeShade="BF"/>
      <w:sz w:val="28"/>
      <w:szCs w:val="28"/>
    </w:rPr>
  </w:style>
  <w:style w:type="table" w:customStyle="1" w:styleId="Brinkgrijs">
    <w:name w:val="Brink grijs"/>
    <w:basedOn w:val="Standaardtabel"/>
    <w:uiPriority w:val="99"/>
    <w:rsid w:val="00EC1D70"/>
    <w:tblPr>
      <w:tblCellMar>
        <w:left w:w="0" w:type="dxa"/>
        <w:right w:w="0" w:type="dxa"/>
      </w:tblCellMar>
    </w:tblPr>
    <w:tcPr>
      <w:shd w:val="clear" w:color="auto" w:fill="auto"/>
    </w:tcPr>
  </w:style>
  <w:style w:type="numbering" w:customStyle="1" w:styleId="BrinkKopNummering">
    <w:name w:val="Brink KopNummering"/>
    <w:uiPriority w:val="99"/>
    <w:rsid w:val="00EC1D70"/>
    <w:pPr>
      <w:numPr>
        <w:numId w:val="32"/>
      </w:numPr>
    </w:pPr>
  </w:style>
  <w:style w:type="numbering" w:customStyle="1" w:styleId="BrinkOpsommingspijltje">
    <w:name w:val="Brink Opsommingspijltje"/>
    <w:uiPriority w:val="99"/>
    <w:rsid w:val="00EC1D70"/>
    <w:pPr>
      <w:numPr>
        <w:numId w:val="34"/>
      </w:numPr>
    </w:pPr>
  </w:style>
  <w:style w:type="paragraph" w:customStyle="1" w:styleId="Vet">
    <w:name w:val="Vet"/>
    <w:basedOn w:val="Standaard"/>
    <w:next w:val="Standaard"/>
    <w:link w:val="VetChar"/>
    <w:qFormat/>
    <w:rsid w:val="00EC1D70"/>
    <w:rPr>
      <w:rFonts w:ascii="Calibri" w:hAnsi="Calibri"/>
      <w:b/>
    </w:rPr>
  </w:style>
  <w:style w:type="paragraph" w:customStyle="1" w:styleId="RefBetreft">
    <w:name w:val="RefBetreft"/>
    <w:basedOn w:val="DocgegevensBrinkGroep"/>
    <w:rsid w:val="00EC1D70"/>
  </w:style>
  <w:style w:type="character" w:customStyle="1" w:styleId="VetChar">
    <w:name w:val="Vet Char"/>
    <w:basedOn w:val="Standaardalinea-lettertype"/>
    <w:link w:val="Vet"/>
    <w:rsid w:val="00EC1D70"/>
    <w:rPr>
      <w:rFonts w:ascii="Calibri" w:hAnsi="Calibri"/>
      <w:b/>
      <w:color w:val="00194B" w:themeColor="accent1"/>
      <w:sz w:val="19"/>
    </w:rPr>
  </w:style>
  <w:style w:type="numbering" w:customStyle="1" w:styleId="BrinkNummering">
    <w:name w:val="Brink Nummering"/>
    <w:uiPriority w:val="99"/>
    <w:rsid w:val="00EC1D70"/>
    <w:pPr>
      <w:numPr>
        <w:numId w:val="39"/>
      </w:numPr>
    </w:pPr>
  </w:style>
  <w:style w:type="numbering" w:customStyle="1" w:styleId="BrinkOpsomLetter">
    <w:name w:val="Brink OpsomLetter"/>
    <w:uiPriority w:val="99"/>
    <w:rsid w:val="00EC1D70"/>
    <w:pPr>
      <w:numPr>
        <w:numId w:val="44"/>
      </w:numPr>
    </w:pPr>
  </w:style>
  <w:style w:type="table" w:customStyle="1" w:styleId="BrinkTabel">
    <w:name w:val="BrinkTabel"/>
    <w:basedOn w:val="Standaardtabel"/>
    <w:uiPriority w:val="99"/>
    <w:rsid w:val="00EC1D70"/>
    <w:rPr>
      <w:rFonts w:asciiTheme="minorHAnsi" w:eastAsiaTheme="minorHAnsi" w:hAnsiTheme="minorHAnsi" w:cstheme="minorBidi"/>
      <w:color w:val="00194B" w:themeColor="accent1"/>
      <w:sz w:val="22"/>
      <w:szCs w:val="22"/>
      <w:lang w:eastAsia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00194B" w:themeColor="accent1"/>
          <w:left w:val="nil"/>
          <w:bottom w:val="single" w:sz="4" w:space="0" w:color="00194B" w:themeColor="accent1"/>
          <w:right w:val="single" w:sz="4" w:space="0" w:color="00194B" w:themeColor="accent1"/>
          <w:insideH w:val="single" w:sz="4" w:space="0" w:color="00194B" w:themeColor="accent1"/>
          <w:insideV w:val="nil"/>
        </w:tcBorders>
      </w:tcPr>
    </w:tblStylePr>
    <w:tblStylePr w:type="firstCol">
      <w:rPr>
        <w:b/>
      </w:rPr>
      <w:tblPr/>
      <w:tcPr>
        <w:tcBorders>
          <w:left w:val="nil"/>
          <w:insideH w:val="single" w:sz="4" w:space="0" w:color="FFFFFF" w:themeColor="background1"/>
        </w:tcBorders>
        <w:shd w:val="clear" w:color="auto" w:fill="EAEAEA"/>
      </w:tcPr>
    </w:tblStylePr>
    <w:tblStylePr w:type="band1Horz">
      <w:tblPr/>
      <w:tcPr>
        <w:tcBorders>
          <w:top w:val="single" w:sz="4" w:space="0" w:color="00194B" w:themeColor="accent1"/>
          <w:left w:val="single" w:sz="4" w:space="0" w:color="00194B" w:themeColor="accent1"/>
          <w:bottom w:val="single" w:sz="4" w:space="0" w:color="00194B" w:themeColor="accent1"/>
          <w:right w:val="single" w:sz="4" w:space="0" w:color="00194B" w:themeColor="accent1"/>
          <w:insideH w:val="nil"/>
          <w:insideV w:val="single" w:sz="4" w:space="0" w:color="00194B" w:themeColor="accent1"/>
        </w:tcBorders>
      </w:tcPr>
    </w:tblStylePr>
    <w:tblStylePr w:type="band2Horz">
      <w:tblPr/>
      <w:tcPr>
        <w:tcBorders>
          <w:top w:val="single" w:sz="4" w:space="0" w:color="00194B" w:themeColor="accent1"/>
          <w:left w:val="single" w:sz="4" w:space="0" w:color="00194B" w:themeColor="accent1"/>
          <w:bottom w:val="single" w:sz="4" w:space="0" w:color="00194B" w:themeColor="accent1"/>
          <w:right w:val="single" w:sz="4" w:space="0" w:color="00194B" w:themeColor="accent1"/>
          <w:insideH w:val="single" w:sz="4" w:space="0" w:color="00194B" w:themeColor="accent1"/>
          <w:insideV w:val="single" w:sz="4" w:space="0" w:color="00194B" w:themeColor="accent1"/>
        </w:tcBorders>
      </w:tcPr>
    </w:tblStylePr>
  </w:style>
  <w:style w:type="paragraph" w:customStyle="1" w:styleId="AdresvakBrinkGroep">
    <w:name w:val="Adresvak Brink Groep"/>
    <w:basedOn w:val="ZsysBasisBrinkGroep"/>
    <w:rsid w:val="00EC1D70"/>
    <w:pPr>
      <w:tabs>
        <w:tab w:val="left" w:pos="709"/>
      </w:tabs>
      <w:spacing w:after="64" w:line="283" w:lineRule="atLeast"/>
    </w:pPr>
    <w:rPr>
      <w:rFonts w:ascii="Verdana" w:hAnsi="Verdana"/>
      <w:sz w:val="17"/>
    </w:rPr>
  </w:style>
  <w:style w:type="paragraph" w:customStyle="1" w:styleId="afzendergegevens">
    <w:name w:val="afzendergegevens"/>
    <w:basedOn w:val="Standaard"/>
    <w:rsid w:val="00EC1D70"/>
    <w:pPr>
      <w:spacing w:line="195" w:lineRule="exact"/>
    </w:pPr>
    <w:rPr>
      <w:sz w:val="15"/>
    </w:rPr>
  </w:style>
  <w:style w:type="paragraph" w:customStyle="1" w:styleId="afzendergegevensWWW">
    <w:name w:val="afzendergegevensWWW"/>
    <w:basedOn w:val="afzendergegevens"/>
    <w:rsid w:val="00EC1D70"/>
    <w:rPr>
      <w:rFonts w:ascii="Calibri" w:hAnsi="Calibri"/>
      <w:b/>
      <w:color w:val="E53357" w:themeColor="accent2"/>
    </w:rPr>
  </w:style>
  <w:style w:type="paragraph" w:customStyle="1" w:styleId="RefDatum">
    <w:name w:val="RefDatum"/>
    <w:basedOn w:val="DocgegevensBrinkGroep"/>
    <w:rsid w:val="00EC1D70"/>
  </w:style>
  <w:style w:type="table" w:styleId="Tabelrasterlicht">
    <w:name w:val="Grid Table Light"/>
    <w:basedOn w:val="Standaardtabel"/>
    <w:uiPriority w:val="40"/>
    <w:rsid w:val="001F6C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4.png@01D3C523.D98055B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%20brink\Sjablonen\BMA%20-%20Blanco%20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FC86080059480E8564FF8CE98C27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90899A-933F-4FC3-B519-B91FE461AC84}"/>
      </w:docPartPr>
      <w:docPartBody>
        <w:p w:rsidR="00944AF6" w:rsidRDefault="00BF16CE" w:rsidP="00BF16CE">
          <w:pPr>
            <w:pStyle w:val="A7FC86080059480E8564FF8CE98C275B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E5E91D4F53C043019B18C854C5167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9DFE0-B5E0-48EB-8B38-74D8293E9E30}"/>
      </w:docPartPr>
      <w:docPartBody>
        <w:p w:rsidR="00944AF6" w:rsidRDefault="00BF16CE" w:rsidP="00BF16CE">
          <w:pPr>
            <w:pStyle w:val="E5E91D4F53C043019B18C854C516749F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522CDC4C8AFD40079A438FA510CCB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926BE-6356-4153-A309-A35F5D51CCD9}"/>
      </w:docPartPr>
      <w:docPartBody>
        <w:p w:rsidR="00944AF6" w:rsidRDefault="00BF16CE" w:rsidP="00BF16CE">
          <w:pPr>
            <w:pStyle w:val="522CDC4C8AFD40079A438FA510CCBCF8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F8950A9A361E4742BBCA0C5C7DF10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5BABB4-4591-4367-B340-85EE60B38D22}"/>
      </w:docPartPr>
      <w:docPartBody>
        <w:p w:rsidR="00944AF6" w:rsidRDefault="00BF16CE" w:rsidP="00BF16CE">
          <w:pPr>
            <w:pStyle w:val="F8950A9A361E4742BBCA0C5C7DF104E7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3BB32C1F89584090BFED036180C74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3C0BD9-107D-43B2-8DC5-0EDE2693D79E}"/>
      </w:docPartPr>
      <w:docPartBody>
        <w:p w:rsidR="00944AF6" w:rsidRDefault="00BF16CE" w:rsidP="00BF16CE">
          <w:pPr>
            <w:pStyle w:val="3BB32C1F89584090BFED036180C74784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8A2D7069A31C4B91B1CC795D189131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4F6F20-0830-4C78-A724-798BB9FBC53F}"/>
      </w:docPartPr>
      <w:docPartBody>
        <w:p w:rsidR="00944AF6" w:rsidRDefault="00BF16CE" w:rsidP="00BF16CE">
          <w:pPr>
            <w:pStyle w:val="8A2D7069A31C4B91B1CC795D189131C6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E9906787DE25462991359C7084FB2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688539-564F-4A93-B1C5-603E9C2E1974}"/>
      </w:docPartPr>
      <w:docPartBody>
        <w:p w:rsidR="00944AF6" w:rsidRDefault="00BF16CE" w:rsidP="00BF16CE">
          <w:pPr>
            <w:pStyle w:val="E9906787DE25462991359C7084FB2389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D865FAAF5C6D41EE870DC691C49183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AC4DA-3BAE-40EB-8E87-26BFF33B366F}"/>
      </w:docPartPr>
      <w:docPartBody>
        <w:p w:rsidR="00944AF6" w:rsidRDefault="00BF16CE" w:rsidP="00BF16CE">
          <w:pPr>
            <w:pStyle w:val="D865FAAF5C6D41EE870DC691C491836C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AAB876157BCE4ACFB0DEE92A944CD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F4F2C-BA26-45D4-B954-A93EEAE61921}"/>
      </w:docPartPr>
      <w:docPartBody>
        <w:p w:rsidR="00944AF6" w:rsidRDefault="00BF16CE" w:rsidP="00BF16CE">
          <w:pPr>
            <w:pStyle w:val="AAB876157BCE4ACFB0DEE92A944CD434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A260D7579B524D519BEA288D6154EA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11442-6CBA-481B-87DD-3BF89756717A}"/>
      </w:docPartPr>
      <w:docPartBody>
        <w:p w:rsidR="00944AF6" w:rsidRDefault="00BF16CE" w:rsidP="00BF16CE">
          <w:pPr>
            <w:pStyle w:val="A260D7579B524D519BEA288D6154EA5B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CF9EA44249AA473597BBF21E227AD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0AEB9-BD8A-472F-97EE-CBF754A58FFD}"/>
      </w:docPartPr>
      <w:docPartBody>
        <w:p w:rsidR="00944AF6" w:rsidRDefault="00BF16CE" w:rsidP="00BF16CE">
          <w:pPr>
            <w:pStyle w:val="CF9EA44249AA473597BBF21E227ADD6B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D87A8A3D952948B0B34CA11CE9D65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A429C-3078-4E2A-9542-5460916E91B4}"/>
      </w:docPartPr>
      <w:docPartBody>
        <w:p w:rsidR="00044476" w:rsidRDefault="00944AF6" w:rsidP="00944AF6">
          <w:pPr>
            <w:pStyle w:val="D87A8A3D952948B0B34CA11CE9D6508D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  <w:docPart>
      <w:docPartPr>
        <w:name w:val="7A620832C3494F0E91C9ADAA1900B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256A4-CBA6-4B8E-BC3D-C53AFA5A209B}"/>
      </w:docPartPr>
      <w:docPartBody>
        <w:p w:rsidR="00044476" w:rsidRDefault="00944AF6" w:rsidP="00944AF6">
          <w:pPr>
            <w:pStyle w:val="7A620832C3494F0E91C9ADAA1900BB25"/>
          </w:pPr>
          <w:r w:rsidRPr="0013334A">
            <w:rPr>
              <w:color w:val="7F7F7F" w:themeColor="text1" w:themeTint="80"/>
            </w:rPr>
            <w:t>Vul hier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55">
    <w:altName w:val="Bell MT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CE"/>
    <w:rsid w:val="00044476"/>
    <w:rsid w:val="00944AF6"/>
    <w:rsid w:val="00B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E50DB274B6641CF8E119AE9397611E9">
    <w:name w:val="2E50DB274B6641CF8E119AE9397611E9"/>
    <w:rsid w:val="00BF16CE"/>
  </w:style>
  <w:style w:type="paragraph" w:customStyle="1" w:styleId="2E9DFC5D32FD4B059D07E8C33123A72E">
    <w:name w:val="2E9DFC5D32FD4B059D07E8C33123A72E"/>
    <w:rsid w:val="00BF16CE"/>
  </w:style>
  <w:style w:type="paragraph" w:customStyle="1" w:styleId="B6EC297619FF4EDAAFA95136E2607DF6">
    <w:name w:val="B6EC297619FF4EDAAFA95136E2607DF6"/>
    <w:rsid w:val="00BF16CE"/>
  </w:style>
  <w:style w:type="paragraph" w:customStyle="1" w:styleId="B3BE572F062E4AF68CDF949887D4029E">
    <w:name w:val="B3BE572F062E4AF68CDF949887D4029E"/>
    <w:rsid w:val="00BF16CE"/>
  </w:style>
  <w:style w:type="paragraph" w:customStyle="1" w:styleId="A7FC86080059480E8564FF8CE98C275B">
    <w:name w:val="A7FC86080059480E8564FF8CE98C275B"/>
    <w:rsid w:val="00BF16CE"/>
  </w:style>
  <w:style w:type="paragraph" w:customStyle="1" w:styleId="E5E91D4F53C043019B18C854C516749F">
    <w:name w:val="E5E91D4F53C043019B18C854C516749F"/>
    <w:rsid w:val="00BF16CE"/>
  </w:style>
  <w:style w:type="paragraph" w:customStyle="1" w:styleId="522CDC4C8AFD40079A438FA510CCBCF8">
    <w:name w:val="522CDC4C8AFD40079A438FA510CCBCF8"/>
    <w:rsid w:val="00BF16CE"/>
  </w:style>
  <w:style w:type="paragraph" w:customStyle="1" w:styleId="F8950A9A361E4742BBCA0C5C7DF104E7">
    <w:name w:val="F8950A9A361E4742BBCA0C5C7DF104E7"/>
    <w:rsid w:val="00BF16CE"/>
  </w:style>
  <w:style w:type="paragraph" w:customStyle="1" w:styleId="3BB32C1F89584090BFED036180C74784">
    <w:name w:val="3BB32C1F89584090BFED036180C74784"/>
    <w:rsid w:val="00BF16CE"/>
  </w:style>
  <w:style w:type="paragraph" w:customStyle="1" w:styleId="8A2D7069A31C4B91B1CC795D189131C6">
    <w:name w:val="8A2D7069A31C4B91B1CC795D189131C6"/>
    <w:rsid w:val="00BF16CE"/>
  </w:style>
  <w:style w:type="paragraph" w:customStyle="1" w:styleId="E9906787DE25462991359C7084FB2389">
    <w:name w:val="E9906787DE25462991359C7084FB2389"/>
    <w:rsid w:val="00BF16CE"/>
  </w:style>
  <w:style w:type="paragraph" w:customStyle="1" w:styleId="D865FAAF5C6D41EE870DC691C491836C">
    <w:name w:val="D865FAAF5C6D41EE870DC691C491836C"/>
    <w:rsid w:val="00BF16CE"/>
  </w:style>
  <w:style w:type="paragraph" w:customStyle="1" w:styleId="AAB876157BCE4ACFB0DEE92A944CD434">
    <w:name w:val="AAB876157BCE4ACFB0DEE92A944CD434"/>
    <w:rsid w:val="00BF16CE"/>
  </w:style>
  <w:style w:type="paragraph" w:customStyle="1" w:styleId="A260D7579B524D519BEA288D6154EA5B">
    <w:name w:val="A260D7579B524D519BEA288D6154EA5B"/>
    <w:rsid w:val="00BF16CE"/>
  </w:style>
  <w:style w:type="paragraph" w:customStyle="1" w:styleId="CF9EA44249AA473597BBF21E227ADD6B">
    <w:name w:val="CF9EA44249AA473597BBF21E227ADD6B"/>
    <w:rsid w:val="00BF16CE"/>
  </w:style>
  <w:style w:type="paragraph" w:customStyle="1" w:styleId="D87A8A3D952948B0B34CA11CE9D6508D">
    <w:name w:val="D87A8A3D952948B0B34CA11CE9D6508D"/>
    <w:rsid w:val="00944AF6"/>
  </w:style>
  <w:style w:type="paragraph" w:customStyle="1" w:styleId="7A620832C3494F0E91C9ADAA1900BB25">
    <w:name w:val="7A620832C3494F0E91C9ADAA1900BB25"/>
    <w:rsid w:val="00944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ink">
      <a:dk1>
        <a:sysClr val="windowText" lastClr="000000"/>
      </a:dk1>
      <a:lt1>
        <a:sysClr val="window" lastClr="FFFFFF"/>
      </a:lt1>
      <a:dk2>
        <a:srgbClr val="00194B"/>
      </a:dk2>
      <a:lt2>
        <a:srgbClr val="DDE1E8"/>
      </a:lt2>
      <a:accent1>
        <a:srgbClr val="00194B"/>
      </a:accent1>
      <a:accent2>
        <a:srgbClr val="E53357"/>
      </a:accent2>
      <a:accent3>
        <a:srgbClr val="EE7F00"/>
      </a:accent3>
      <a:accent4>
        <a:srgbClr val="FABB00"/>
      </a:accent4>
      <a:accent5>
        <a:srgbClr val="DDE1E8"/>
      </a:accent5>
      <a:accent6>
        <a:srgbClr val="C3914B"/>
      </a:accent6>
      <a:hlink>
        <a:srgbClr val="CA6D06"/>
      </a:hlink>
      <a:folHlink>
        <a:srgbClr val="D49F00"/>
      </a:folHlink>
    </a:clrScheme>
    <a:fontScheme name="Brink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2018-03-30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BMA - Blanco staand</Template>
  <TotalTime>0</TotalTime>
  <Pages>1</Pages>
  <Words>238</Words>
  <Characters>1390</Characters>
  <Application>Microsoft Office Word</Application>
  <DocSecurity>0</DocSecurity>
  <PresentationFormat/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>Brink</Company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Vosters</dc:creator>
  <cp:lastModifiedBy>Chris Huppertz</cp:lastModifiedBy>
  <cp:revision>2</cp:revision>
  <cp:lastPrinted>1996-03-08T18:50:00Z</cp:lastPrinted>
  <dcterms:created xsi:type="dcterms:W3CDTF">2018-04-13T07:56:00Z</dcterms:created>
  <dcterms:modified xsi:type="dcterms:W3CDTF">2018-04-13T07:56:00Z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blanco</vt:lpwstr>
  </property>
  <property fmtid="{D5CDD505-2E9C-101B-9397-08002B2CF9AE}" pid="3" name="BV">
    <vt:lpwstr>BMA</vt:lpwstr>
  </property>
</Properties>
</file>