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A4" w:rsidRDefault="006C1DA4" w:rsidP="006C1DA4">
      <w:pPr>
        <w:spacing w:line="280" w:lineRule="atLeast"/>
        <w:jc w:val="both"/>
        <w:rPr>
          <w:szCs w:val="18"/>
        </w:rPr>
      </w:pPr>
    </w:p>
    <w:p w:rsidR="006C1DA4" w:rsidRPr="00B31E3D" w:rsidRDefault="006C1DA4" w:rsidP="006C1DA4">
      <w:pPr>
        <w:spacing w:line="280" w:lineRule="atLeast"/>
        <w:jc w:val="both"/>
        <w:rPr>
          <w:szCs w:val="18"/>
        </w:rPr>
      </w:pPr>
      <w:r w:rsidRPr="00B31E3D">
        <w:rPr>
          <w:b/>
          <w:szCs w:val="18"/>
        </w:rPr>
        <w:t>BIJLAGE 1 -  INVULBARE VRAGENLIJST</w:t>
      </w:r>
    </w:p>
    <w:p w:rsidR="006C1DA4" w:rsidRPr="00B31E3D" w:rsidRDefault="006C1DA4" w:rsidP="006C1DA4">
      <w:pPr>
        <w:spacing w:line="280" w:lineRule="atLeast"/>
        <w:jc w:val="both"/>
        <w:rPr>
          <w:szCs w:val="18"/>
        </w:rPr>
      </w:pPr>
    </w:p>
    <w:p w:rsidR="006C1DA4" w:rsidRPr="00B31E3D" w:rsidRDefault="006C1DA4" w:rsidP="006C1DA4">
      <w:pPr>
        <w:spacing w:line="280" w:lineRule="atLeast"/>
        <w:jc w:val="both"/>
        <w:rPr>
          <w:szCs w:val="18"/>
        </w:rPr>
      </w:pPr>
      <w:r w:rsidRPr="00B31E3D">
        <w:rPr>
          <w:szCs w:val="18"/>
        </w:rPr>
        <w:t>Opdrachtgever verzoekt u deze vragen zo volledig mogelijk te beantwoorden. Belangstellende is vrij om naast de antwoorden op de vragen aanvullende informatie te verstrekken en/of advies te geven. Deze adviezen mogen zich uitstrekken tot de eisen die zijn gesteld in hoofdstuk 3 van dit document.</w:t>
      </w:r>
    </w:p>
    <w:p w:rsidR="006C1DA4" w:rsidRPr="00B31E3D" w:rsidRDefault="006C1DA4" w:rsidP="006C1DA4">
      <w:pPr>
        <w:spacing w:line="280" w:lineRule="atLeast"/>
        <w:jc w:val="both"/>
        <w:rPr>
          <w:szCs w:val="18"/>
        </w:rPr>
      </w:pPr>
    </w:p>
    <w:p w:rsidR="00516ADC" w:rsidRPr="00B31E3D" w:rsidRDefault="00516ADC" w:rsidP="00516ADC">
      <w:pPr>
        <w:spacing w:line="280" w:lineRule="atLeast"/>
        <w:jc w:val="both"/>
        <w:rPr>
          <w:szCs w:val="18"/>
        </w:rPr>
      </w:pPr>
      <w:r w:rsidRPr="00B31E3D">
        <w:rPr>
          <w:szCs w:val="18"/>
        </w:rPr>
        <w:t>Het doel van deze marktconsultatie is een zo breed mogelijke oriëntatie op de mogelijkheden die u als markt kan bieden, maar ook waar de grenzen van het haalbare liggen.</w:t>
      </w:r>
      <w:r w:rsidRPr="00B31E3D">
        <w:rPr>
          <w:szCs w:val="18"/>
        </w:rPr>
        <w:br/>
        <w:t>Met uw antwoorden willen wij de klantvraag definitief samenstellen en zo optimaal mogelijk in de markt zetten.</w:t>
      </w:r>
      <w:r w:rsidR="00EA6369" w:rsidRPr="00B31E3D">
        <w:rPr>
          <w:szCs w:val="18"/>
        </w:rPr>
        <w:t xml:space="preserve"> </w:t>
      </w:r>
    </w:p>
    <w:p w:rsidR="00EA6369" w:rsidRPr="00B31E3D" w:rsidRDefault="00EA6369" w:rsidP="00516ADC">
      <w:pPr>
        <w:spacing w:line="280" w:lineRule="atLeast"/>
        <w:jc w:val="both"/>
        <w:rPr>
          <w:szCs w:val="18"/>
        </w:rPr>
      </w:pPr>
    </w:p>
    <w:p w:rsidR="00EA6369" w:rsidRPr="00B31E3D" w:rsidRDefault="00EA6369" w:rsidP="00516ADC">
      <w:pPr>
        <w:spacing w:line="280" w:lineRule="atLeast"/>
        <w:jc w:val="both"/>
        <w:rPr>
          <w:szCs w:val="18"/>
        </w:rPr>
      </w:pPr>
      <w:r w:rsidRPr="00B31E3D">
        <w:rPr>
          <w:szCs w:val="18"/>
        </w:rPr>
        <w:t xml:space="preserve">Indien u geen interesse heeft in deze opdracht vernemen wij graag van u </w:t>
      </w:r>
      <w:r w:rsidR="00191457">
        <w:rPr>
          <w:szCs w:val="18"/>
        </w:rPr>
        <w:t>wat daar van de reden is.</w:t>
      </w:r>
      <w:bookmarkStart w:id="0" w:name="_GoBack"/>
      <w:bookmarkEnd w:id="0"/>
    </w:p>
    <w:p w:rsidR="006C1DA4" w:rsidRPr="00B31E3D" w:rsidRDefault="006C1DA4" w:rsidP="006C1DA4">
      <w:pPr>
        <w:spacing w:line="280" w:lineRule="atLeast"/>
        <w:rPr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6C1DA4" w:rsidRPr="00B31E3D" w:rsidTr="00540CF0">
        <w:tc>
          <w:tcPr>
            <w:tcW w:w="4498" w:type="dxa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/>
                <w:bCs/>
                <w:sz w:val="18"/>
                <w:szCs w:val="18"/>
              </w:rPr>
              <w:t>Algemene informatie</w:t>
            </w:r>
          </w:p>
        </w:tc>
        <w:tc>
          <w:tcPr>
            <w:tcW w:w="4606" w:type="dxa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C1DA4" w:rsidRPr="00B31E3D" w:rsidTr="00540CF0">
        <w:tc>
          <w:tcPr>
            <w:tcW w:w="4498" w:type="dxa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1. Officiële naam van uw organisatie</w:t>
            </w:r>
          </w:p>
        </w:tc>
        <w:tc>
          <w:tcPr>
            <w:tcW w:w="4606" w:type="dxa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C1DA4" w:rsidRPr="00B31E3D" w:rsidTr="00540CF0">
        <w:tc>
          <w:tcPr>
            <w:tcW w:w="4498" w:type="dxa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2. Bezoekadres van uw organisatie</w:t>
            </w:r>
          </w:p>
        </w:tc>
        <w:tc>
          <w:tcPr>
            <w:tcW w:w="4606" w:type="dxa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C1DA4" w:rsidRPr="00B31E3D" w:rsidTr="00540CF0">
        <w:tc>
          <w:tcPr>
            <w:tcW w:w="4498" w:type="dxa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3. Postadres van uw vestiging</w:t>
            </w:r>
          </w:p>
        </w:tc>
        <w:tc>
          <w:tcPr>
            <w:tcW w:w="4606" w:type="dxa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C1DA4" w:rsidRPr="00B31E3D" w:rsidTr="00540CF0">
        <w:tc>
          <w:tcPr>
            <w:tcW w:w="4498" w:type="dxa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4. Naam contactpersoon voor deze RFI</w:t>
            </w:r>
          </w:p>
        </w:tc>
        <w:tc>
          <w:tcPr>
            <w:tcW w:w="4606" w:type="dxa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C1DA4" w:rsidRPr="00B31E3D" w:rsidTr="00540CF0">
        <w:tc>
          <w:tcPr>
            <w:tcW w:w="4498" w:type="dxa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5. E-mail adres contactpersoon</w:t>
            </w:r>
          </w:p>
        </w:tc>
        <w:tc>
          <w:tcPr>
            <w:tcW w:w="4606" w:type="dxa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C1DA4" w:rsidRPr="00B31E3D" w:rsidTr="00540CF0">
        <w:tc>
          <w:tcPr>
            <w:tcW w:w="4498" w:type="dxa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6. Telefoonnummer contactpersoon</w:t>
            </w:r>
          </w:p>
        </w:tc>
        <w:tc>
          <w:tcPr>
            <w:tcW w:w="4606" w:type="dxa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C1DA4" w:rsidRPr="00B31E3D" w:rsidTr="00540CF0">
        <w:tc>
          <w:tcPr>
            <w:tcW w:w="9104" w:type="dxa"/>
            <w:gridSpan w:val="2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/>
                <w:bCs/>
                <w:sz w:val="18"/>
                <w:szCs w:val="18"/>
              </w:rPr>
              <w:t>Vragen</w:t>
            </w:r>
          </w:p>
        </w:tc>
      </w:tr>
      <w:tr w:rsidR="006C1DA4" w:rsidRPr="00B31E3D" w:rsidTr="00540CF0">
        <w:tc>
          <w:tcPr>
            <w:tcW w:w="9104" w:type="dxa"/>
            <w:gridSpan w:val="2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7. Levert u </w:t>
            </w:r>
            <w:r w:rsidR="00540CF0" w:rsidRPr="00B31E3D">
              <w:rPr>
                <w:rFonts w:ascii="Verdana" w:hAnsi="Verdana"/>
                <w:bCs/>
                <w:sz w:val="18"/>
                <w:szCs w:val="18"/>
              </w:rPr>
              <w:t>werkkleding, representatieve bedrijfskleding of beide?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</w:tr>
      <w:tr w:rsidR="006C1DA4" w:rsidRPr="00B31E3D" w:rsidTr="00540CF0">
        <w:tc>
          <w:tcPr>
            <w:tcW w:w="9104" w:type="dxa"/>
            <w:gridSpan w:val="2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8. Beschikt u over fysieke (winkel) locaties in Nederland en zo ja, kunt u de geografische verdeling aangeven?</w:t>
            </w:r>
          </w:p>
        </w:tc>
      </w:tr>
      <w:tr w:rsidR="006C1DA4" w:rsidRPr="00B31E3D" w:rsidTr="00540CF0">
        <w:tc>
          <w:tcPr>
            <w:tcW w:w="9104" w:type="dxa"/>
            <w:gridSpan w:val="2"/>
            <w:shd w:val="clear" w:color="auto" w:fill="auto"/>
          </w:tcPr>
          <w:p w:rsidR="006C1DA4" w:rsidRPr="00B31E3D" w:rsidRDefault="006C1DA4" w:rsidP="008F0796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9. </w:t>
            </w:r>
            <w:r w:rsidR="007954C7" w:rsidRPr="00B31E3D">
              <w:rPr>
                <w:rFonts w:ascii="Verdana" w:hAnsi="Verdana"/>
                <w:bCs/>
                <w:sz w:val="18"/>
                <w:szCs w:val="18"/>
              </w:rPr>
              <w:t xml:space="preserve">Heeft u 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>(</w:t>
            </w:r>
            <w:r w:rsidR="007954C7" w:rsidRPr="00B31E3D">
              <w:rPr>
                <w:rFonts w:ascii="Verdana" w:hAnsi="Verdana"/>
                <w:bCs/>
                <w:sz w:val="18"/>
                <w:szCs w:val="18"/>
              </w:rPr>
              <w:t>eigen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>)</w:t>
            </w:r>
            <w:r w:rsidR="007954C7" w:rsidRPr="00B31E3D">
              <w:rPr>
                <w:rFonts w:ascii="Verdana" w:hAnsi="Verdana"/>
                <w:bCs/>
                <w:sz w:val="18"/>
                <w:szCs w:val="18"/>
              </w:rPr>
              <w:t xml:space="preserve"> faciliteiten om de kleding te borduren met een logo aangeleverd door de klant?</w:t>
            </w:r>
            <w:r w:rsidR="00EA6369" w:rsidRPr="00B31E3D">
              <w:rPr>
                <w:rFonts w:ascii="Verdana" w:hAnsi="Verdana"/>
                <w:bCs/>
                <w:sz w:val="18"/>
                <w:szCs w:val="18"/>
              </w:rPr>
              <w:br/>
              <w:t>Zo ja, kunt u beschrijven hoe het proces er uitziet en of er randvoorwaarden zijn aan kleding, logo of aantallen?</w:t>
            </w:r>
          </w:p>
        </w:tc>
      </w:tr>
      <w:tr w:rsidR="006C1DA4" w:rsidRPr="00B31E3D" w:rsidTr="00540CF0">
        <w:tc>
          <w:tcPr>
            <w:tcW w:w="9104" w:type="dxa"/>
            <w:gridSpan w:val="2"/>
            <w:shd w:val="clear" w:color="auto" w:fill="auto"/>
          </w:tcPr>
          <w:p w:rsidR="006C1DA4" w:rsidRPr="00B31E3D" w:rsidRDefault="006C1DA4" w:rsidP="00902E4E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10. </w:t>
            </w:r>
            <w:r w:rsidR="007954C7" w:rsidRPr="00B31E3D">
              <w:rPr>
                <w:rFonts w:ascii="Verdana" w:hAnsi="Verdana"/>
                <w:bCs/>
                <w:sz w:val="18"/>
                <w:szCs w:val="18"/>
              </w:rPr>
              <w:t xml:space="preserve">Heeft u 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>(</w:t>
            </w:r>
            <w:r w:rsidR="007954C7" w:rsidRPr="00B31E3D">
              <w:rPr>
                <w:rFonts w:ascii="Verdana" w:hAnsi="Verdana"/>
                <w:bCs/>
                <w:sz w:val="18"/>
                <w:szCs w:val="18"/>
              </w:rPr>
              <w:t>eigen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>)</w:t>
            </w:r>
            <w:r w:rsidR="007954C7" w:rsidRPr="00B31E3D">
              <w:rPr>
                <w:rFonts w:ascii="Verdana" w:hAnsi="Verdana"/>
                <w:bCs/>
                <w:sz w:val="18"/>
                <w:szCs w:val="18"/>
              </w:rPr>
              <w:t xml:space="preserve"> faciliteiten om de kleding te bedrukken met een logo </w:t>
            </w:r>
            <w:r w:rsidR="00B34F19" w:rsidRPr="00B31E3D">
              <w:rPr>
                <w:rFonts w:ascii="Verdana" w:hAnsi="Verdana"/>
                <w:bCs/>
                <w:sz w:val="18"/>
                <w:szCs w:val="18"/>
              </w:rPr>
              <w:t>waarvan h</w:t>
            </w:r>
            <w:r w:rsidR="00902E4E" w:rsidRPr="00B31E3D">
              <w:rPr>
                <w:rFonts w:ascii="Verdana" w:hAnsi="Verdana"/>
                <w:bCs/>
                <w:sz w:val="18"/>
                <w:szCs w:val="18"/>
              </w:rPr>
              <w:t>e</w:t>
            </w:r>
            <w:r w:rsidR="00B34F19" w:rsidRPr="00B31E3D">
              <w:rPr>
                <w:rFonts w:ascii="Verdana" w:hAnsi="Verdana"/>
                <w:bCs/>
                <w:sz w:val="18"/>
                <w:szCs w:val="18"/>
              </w:rPr>
              <w:t xml:space="preserve">t format is </w:t>
            </w:r>
            <w:r w:rsidR="007954C7" w:rsidRPr="00B31E3D">
              <w:rPr>
                <w:rFonts w:ascii="Verdana" w:hAnsi="Verdana"/>
                <w:bCs/>
                <w:sz w:val="18"/>
                <w:szCs w:val="18"/>
              </w:rPr>
              <w:t>aangeleverd door de klant?</w:t>
            </w:r>
            <w:r w:rsidR="00902E4E" w:rsidRPr="00B31E3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EA6369" w:rsidRPr="00B31E3D">
              <w:rPr>
                <w:rFonts w:ascii="Verdana" w:hAnsi="Verdana"/>
                <w:bCs/>
                <w:sz w:val="18"/>
                <w:szCs w:val="18"/>
              </w:rPr>
              <w:t>Zo ja, kunt u beschrijven hoe het proces er uitziet en of er randvoorwaarden zijn aan kleding, logo of aantallen?</w:t>
            </w:r>
          </w:p>
        </w:tc>
      </w:tr>
      <w:tr w:rsidR="007954C7" w:rsidRPr="00B31E3D" w:rsidTr="00540CF0">
        <w:tc>
          <w:tcPr>
            <w:tcW w:w="9104" w:type="dxa"/>
            <w:gridSpan w:val="2"/>
            <w:shd w:val="clear" w:color="auto" w:fill="auto"/>
          </w:tcPr>
          <w:p w:rsidR="007954C7" w:rsidRPr="00B31E3D" w:rsidRDefault="007954C7" w:rsidP="00B34F19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11. Bent u in staat om standaard artikelen van een ander merk</w:t>
            </w:r>
            <w:r w:rsidR="00B34F19" w:rsidRPr="00B31E3D">
              <w:rPr>
                <w:rFonts w:ascii="Verdana" w:hAnsi="Verdana"/>
                <w:bCs/>
                <w:sz w:val="18"/>
                <w:szCs w:val="18"/>
              </w:rPr>
              <w:t xml:space="preserve"> dan eigen productie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 aan te passen naar afwijkende lichaamsmaten?</w:t>
            </w:r>
            <w:r w:rsidR="00EA6369" w:rsidRPr="00B31E3D">
              <w:rPr>
                <w:rFonts w:ascii="Verdana" w:hAnsi="Verdana"/>
                <w:bCs/>
                <w:sz w:val="18"/>
                <w:szCs w:val="18"/>
              </w:rPr>
              <w:t xml:space="preserve"> Zo ja, hoe ziet dit proces eruit?</w:t>
            </w:r>
          </w:p>
        </w:tc>
      </w:tr>
      <w:tr w:rsidR="006C1DA4" w:rsidRPr="00B31E3D" w:rsidTr="00540CF0">
        <w:tc>
          <w:tcPr>
            <w:tcW w:w="9104" w:type="dxa"/>
            <w:gridSpan w:val="2"/>
            <w:shd w:val="clear" w:color="auto" w:fill="auto"/>
          </w:tcPr>
          <w:p w:rsidR="006C1DA4" w:rsidRPr="00B31E3D" w:rsidRDefault="006C1DA4" w:rsidP="007954C7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7954C7" w:rsidRPr="00B31E3D">
              <w:rPr>
                <w:rFonts w:ascii="Verdana" w:hAnsi="Verdana"/>
                <w:bCs/>
                <w:sz w:val="18"/>
                <w:szCs w:val="18"/>
              </w:rPr>
              <w:t>2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8F0796" w:rsidRPr="00B31E3D">
              <w:rPr>
                <w:rFonts w:ascii="Verdana" w:hAnsi="Verdana"/>
                <w:bCs/>
                <w:sz w:val="18"/>
                <w:szCs w:val="18"/>
              </w:rPr>
              <w:t xml:space="preserve"> Heeft u mogelijkheden om maatgegevens van dragers direct te verwerken in een digitale bestelomgeving, zodat de drager zelf of een centrale besteller deze eenvoudig kan raadplegen? Zo ja, heeft u hier een voorbeeld van?</w:t>
            </w:r>
          </w:p>
        </w:tc>
      </w:tr>
      <w:tr w:rsidR="006C1DA4" w:rsidRPr="00B31E3D" w:rsidTr="00540CF0">
        <w:tc>
          <w:tcPr>
            <w:tcW w:w="9104" w:type="dxa"/>
            <w:gridSpan w:val="2"/>
            <w:shd w:val="clear" w:color="auto" w:fill="auto"/>
          </w:tcPr>
          <w:p w:rsidR="006C1DA4" w:rsidRPr="00B31E3D" w:rsidRDefault="006C1DA4" w:rsidP="0011036E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7954C7" w:rsidRPr="00B31E3D">
              <w:rPr>
                <w:rFonts w:ascii="Verdana" w:hAnsi="Verdana"/>
                <w:bCs/>
                <w:sz w:val="18"/>
                <w:szCs w:val="18"/>
              </w:rPr>
              <w:t>3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>Hoe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 gaat u om met eventuele </w:t>
            </w:r>
            <w:proofErr w:type="spellStart"/>
            <w:r w:rsidRPr="00B31E3D">
              <w:rPr>
                <w:rFonts w:ascii="Verdana" w:hAnsi="Verdana"/>
                <w:bCs/>
                <w:sz w:val="18"/>
                <w:szCs w:val="18"/>
              </w:rPr>
              <w:t>retouren</w:t>
            </w:r>
            <w:proofErr w:type="spellEnd"/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? Is er verschil in omgaan met </w:t>
            </w:r>
            <w:proofErr w:type="spellStart"/>
            <w:r w:rsidRPr="00B31E3D">
              <w:rPr>
                <w:rFonts w:ascii="Verdana" w:hAnsi="Verdana"/>
                <w:bCs/>
                <w:sz w:val="18"/>
                <w:szCs w:val="18"/>
              </w:rPr>
              <w:t>retouren</w:t>
            </w:r>
            <w:proofErr w:type="spellEnd"/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 tussen verkeerd geleverde bestellingen en verkeerde bestellingen (verkeerde maat besteld etc.)?</w:t>
            </w:r>
          </w:p>
        </w:tc>
      </w:tr>
      <w:tr w:rsidR="006C1DA4" w:rsidRPr="00B31E3D" w:rsidTr="00540CF0">
        <w:tc>
          <w:tcPr>
            <w:tcW w:w="9104" w:type="dxa"/>
            <w:gridSpan w:val="2"/>
            <w:shd w:val="clear" w:color="auto" w:fill="auto"/>
          </w:tcPr>
          <w:p w:rsidR="006C1DA4" w:rsidRPr="00B31E3D" w:rsidRDefault="006C1DA4" w:rsidP="00540CF0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14. Als </w:t>
            </w:r>
            <w:r w:rsidR="00540CF0" w:rsidRPr="00B31E3D">
              <w:rPr>
                <w:rFonts w:ascii="Verdana" w:hAnsi="Verdana"/>
                <w:bCs/>
                <w:sz w:val="18"/>
                <w:szCs w:val="18"/>
              </w:rPr>
              <w:t>personeelsleden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 de dienst verla</w:t>
            </w:r>
            <w:r w:rsidR="00540CF0" w:rsidRPr="00B31E3D">
              <w:rPr>
                <w:rFonts w:ascii="Verdana" w:hAnsi="Verdana"/>
                <w:bCs/>
                <w:sz w:val="18"/>
                <w:szCs w:val="18"/>
              </w:rPr>
              <w:t>ten,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 leveren zij in principe alle verstrekte kleding in. Kunt u niet gedragen artikelen die worden ingeleverd retour nemen en opnieuw gebruiken/uitgeven?</w:t>
            </w:r>
          </w:p>
        </w:tc>
      </w:tr>
      <w:tr w:rsidR="006C1DA4" w:rsidRPr="00B31E3D" w:rsidTr="00540CF0">
        <w:tc>
          <w:tcPr>
            <w:tcW w:w="9104" w:type="dxa"/>
            <w:gridSpan w:val="2"/>
            <w:shd w:val="clear" w:color="auto" w:fill="auto"/>
          </w:tcPr>
          <w:p w:rsidR="006C1DA4" w:rsidRPr="00B31E3D" w:rsidRDefault="006C1DA4" w:rsidP="00540CF0">
            <w:r w:rsidRPr="00B31E3D">
              <w:rPr>
                <w:bCs/>
                <w:szCs w:val="18"/>
              </w:rPr>
              <w:t xml:space="preserve">15. Bent u geïnteresseerd om mee te dingen in een Europese aanbesteding en heeft u ervaring met TenderNed en/of </w:t>
            </w:r>
            <w:proofErr w:type="spellStart"/>
            <w:r w:rsidRPr="00B31E3D">
              <w:rPr>
                <w:bCs/>
                <w:szCs w:val="18"/>
              </w:rPr>
              <w:t>Negometrix</w:t>
            </w:r>
            <w:proofErr w:type="spellEnd"/>
            <w:r w:rsidRPr="00B31E3D">
              <w:rPr>
                <w:bCs/>
                <w:szCs w:val="18"/>
              </w:rPr>
              <w:t>?</w:t>
            </w:r>
            <w:r w:rsidR="0011036E" w:rsidRPr="00B31E3D">
              <w:rPr>
                <w:bCs/>
                <w:szCs w:val="18"/>
              </w:rPr>
              <w:t xml:space="preserve"> Zo ja, welke van de twee of beide?</w:t>
            </w:r>
          </w:p>
        </w:tc>
      </w:tr>
      <w:tr w:rsidR="00471C18" w:rsidRPr="00B31E3D" w:rsidTr="00540CF0">
        <w:tc>
          <w:tcPr>
            <w:tcW w:w="9104" w:type="dxa"/>
            <w:gridSpan w:val="2"/>
            <w:shd w:val="clear" w:color="auto" w:fill="auto"/>
          </w:tcPr>
          <w:p w:rsidR="00471C18" w:rsidRPr="00B31E3D" w:rsidRDefault="00471C18" w:rsidP="00540CF0">
            <w:pPr>
              <w:rPr>
                <w:bCs/>
                <w:szCs w:val="18"/>
              </w:rPr>
            </w:pPr>
            <w:r w:rsidRPr="00B31E3D">
              <w:rPr>
                <w:bCs/>
                <w:szCs w:val="18"/>
              </w:rPr>
              <w:t xml:space="preserve">16. Indien u op </w:t>
            </w:r>
            <w:proofErr w:type="spellStart"/>
            <w:r w:rsidRPr="00B31E3D">
              <w:rPr>
                <w:bCs/>
                <w:szCs w:val="18"/>
              </w:rPr>
              <w:t>Tenderned</w:t>
            </w:r>
            <w:proofErr w:type="spellEnd"/>
            <w:r w:rsidRPr="00B31E3D">
              <w:rPr>
                <w:bCs/>
                <w:szCs w:val="18"/>
              </w:rPr>
              <w:t xml:space="preserve"> of </w:t>
            </w:r>
            <w:proofErr w:type="spellStart"/>
            <w:r w:rsidRPr="00B31E3D">
              <w:rPr>
                <w:bCs/>
                <w:szCs w:val="18"/>
              </w:rPr>
              <w:t>Negometrix</w:t>
            </w:r>
            <w:proofErr w:type="spellEnd"/>
            <w:r w:rsidRPr="00B31E3D">
              <w:rPr>
                <w:bCs/>
                <w:szCs w:val="18"/>
              </w:rPr>
              <w:t xml:space="preserve"> zoekt naar opdrachten, zoekt u dan op CPV-code en/of trefwoord en zo ja, welke?</w:t>
            </w:r>
          </w:p>
        </w:tc>
      </w:tr>
      <w:tr w:rsidR="007F718D" w:rsidRPr="00B31E3D" w:rsidTr="00540CF0">
        <w:tc>
          <w:tcPr>
            <w:tcW w:w="9104" w:type="dxa"/>
            <w:gridSpan w:val="2"/>
            <w:shd w:val="clear" w:color="auto" w:fill="auto"/>
          </w:tcPr>
          <w:p w:rsidR="007F718D" w:rsidRPr="00B31E3D" w:rsidRDefault="007F718D" w:rsidP="00471C18">
            <w:pPr>
              <w:rPr>
                <w:bCs/>
                <w:szCs w:val="18"/>
              </w:rPr>
            </w:pPr>
            <w:r w:rsidRPr="00B31E3D">
              <w:rPr>
                <w:bCs/>
                <w:szCs w:val="18"/>
              </w:rPr>
              <w:t>1</w:t>
            </w:r>
            <w:r w:rsidR="00471C18" w:rsidRPr="00B31E3D">
              <w:rPr>
                <w:bCs/>
                <w:szCs w:val="18"/>
              </w:rPr>
              <w:t>7</w:t>
            </w:r>
            <w:r w:rsidRPr="00B31E3D">
              <w:rPr>
                <w:bCs/>
                <w:szCs w:val="18"/>
              </w:rPr>
              <w:t xml:space="preserve">. Bent u bekend met </w:t>
            </w:r>
            <w:proofErr w:type="spellStart"/>
            <w:r w:rsidRPr="00B31E3D">
              <w:rPr>
                <w:bCs/>
                <w:szCs w:val="18"/>
              </w:rPr>
              <w:t>DigiInkoop</w:t>
            </w:r>
            <w:proofErr w:type="spellEnd"/>
            <w:r w:rsidRPr="00B31E3D">
              <w:rPr>
                <w:bCs/>
                <w:szCs w:val="18"/>
              </w:rPr>
              <w:t>?</w:t>
            </w:r>
            <w:r w:rsidR="0011036E" w:rsidRPr="00B31E3D">
              <w:rPr>
                <w:bCs/>
                <w:szCs w:val="18"/>
              </w:rPr>
              <w:t xml:space="preserve"> Zo ja, welke variant (catalogus of punch-out)?</w:t>
            </w:r>
          </w:p>
        </w:tc>
      </w:tr>
      <w:tr w:rsidR="006C1DA4" w:rsidRPr="00B31E3D" w:rsidTr="00540CF0">
        <w:tc>
          <w:tcPr>
            <w:tcW w:w="9104" w:type="dxa"/>
            <w:gridSpan w:val="2"/>
            <w:shd w:val="clear" w:color="auto" w:fill="auto"/>
          </w:tcPr>
          <w:p w:rsidR="006C1DA4" w:rsidRPr="00B31E3D" w:rsidRDefault="006C1DA4" w:rsidP="00471C18">
            <w:pPr>
              <w:rPr>
                <w:bCs/>
                <w:szCs w:val="18"/>
              </w:rPr>
            </w:pPr>
            <w:r w:rsidRPr="00B31E3D">
              <w:rPr>
                <w:bCs/>
                <w:szCs w:val="18"/>
              </w:rPr>
              <w:t>1</w:t>
            </w:r>
            <w:r w:rsidR="00471C18" w:rsidRPr="00B31E3D">
              <w:rPr>
                <w:bCs/>
                <w:szCs w:val="18"/>
              </w:rPr>
              <w:t>8</w:t>
            </w:r>
            <w:r w:rsidRPr="00B31E3D">
              <w:rPr>
                <w:bCs/>
                <w:szCs w:val="18"/>
              </w:rPr>
              <w:t>. Hoe worden persoonsgegevens van klanten beveiligd?</w:t>
            </w:r>
          </w:p>
        </w:tc>
      </w:tr>
    </w:tbl>
    <w:p w:rsidR="007954C7" w:rsidRPr="00B31E3D" w:rsidRDefault="007954C7" w:rsidP="006C1DA4"/>
    <w:p w:rsidR="007954C7" w:rsidRPr="00B31E3D" w:rsidRDefault="007954C7" w:rsidP="006C1DA4"/>
    <w:p w:rsidR="006C1DA4" w:rsidRPr="00B31E3D" w:rsidRDefault="007954C7" w:rsidP="006C1DA4">
      <w:r w:rsidRPr="00B31E3D">
        <w:t>De volgende vragen zien alleen op werkkleding of representatieve bedrijfskle</w:t>
      </w:r>
      <w:r w:rsidR="00C8414C" w:rsidRPr="00B31E3D">
        <w:t>d</w:t>
      </w:r>
      <w:r w:rsidRPr="00B31E3D">
        <w:t>ing.</w:t>
      </w:r>
      <w:r w:rsidRPr="00B31E3D">
        <w:br/>
        <w:t>De vragenlijsten zijn identiek</w:t>
      </w:r>
      <w:r w:rsidR="0011036E" w:rsidRPr="00B31E3D">
        <w:t xml:space="preserve"> (met uitzondering van vraag 4</w:t>
      </w:r>
      <w:r w:rsidR="00471C18" w:rsidRPr="00B31E3D">
        <w:t>7</w:t>
      </w:r>
      <w:r w:rsidR="0011036E" w:rsidRPr="00B31E3D">
        <w:t>)</w:t>
      </w:r>
      <w:r w:rsidRPr="00B31E3D">
        <w:t>, maar</w:t>
      </w:r>
      <w:r w:rsidR="007F718D" w:rsidRPr="00B31E3D">
        <w:t xml:space="preserve"> de Aanbestedende Dienst wil graag over beide soorten kleding separaat informatie vergaren.</w:t>
      </w:r>
      <w:r w:rsidR="006C1DA4" w:rsidRPr="00B31E3D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6C1DA4" w:rsidRPr="00B31E3D" w:rsidTr="00540CF0">
        <w:tc>
          <w:tcPr>
            <w:tcW w:w="9104" w:type="dxa"/>
            <w:shd w:val="clear" w:color="auto" w:fill="auto"/>
          </w:tcPr>
          <w:p w:rsidR="006C1DA4" w:rsidRPr="00B31E3D" w:rsidRDefault="006C1DA4" w:rsidP="003147E7">
            <w:pPr>
              <w:pStyle w:val="Default"/>
              <w:spacing w:line="28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Vragen specifiek voor </w:t>
            </w:r>
            <w:r w:rsidR="003147E7" w:rsidRPr="00B31E3D">
              <w:rPr>
                <w:rFonts w:ascii="Verdana" w:hAnsi="Verdana"/>
                <w:b/>
                <w:bCs/>
                <w:sz w:val="18"/>
                <w:szCs w:val="18"/>
              </w:rPr>
              <w:t>werkkleding</w:t>
            </w:r>
          </w:p>
        </w:tc>
      </w:tr>
      <w:tr w:rsidR="006C1DA4" w:rsidRPr="00B31E3D" w:rsidTr="00540CF0">
        <w:tc>
          <w:tcPr>
            <w:tcW w:w="9104" w:type="dxa"/>
            <w:shd w:val="clear" w:color="auto" w:fill="auto"/>
          </w:tcPr>
          <w:p w:rsidR="006C1DA4" w:rsidRPr="00B31E3D" w:rsidRDefault="006C1DA4" w:rsidP="00471C18">
            <w:pPr>
              <w:pStyle w:val="Default"/>
              <w:spacing w:line="280" w:lineRule="atLeast"/>
              <w:rPr>
                <w:rFonts w:ascii="Verdana" w:hAnsi="Verdana"/>
                <w:bCs/>
                <w:color w:val="FF0000"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9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="007954C7" w:rsidRPr="00B31E3D">
              <w:rPr>
                <w:rFonts w:ascii="Verdana" w:hAnsi="Verdana"/>
                <w:bCs/>
                <w:sz w:val="18"/>
                <w:szCs w:val="18"/>
              </w:rPr>
              <w:t xml:space="preserve">Van hoe veel merken en/of fabrikanten kunt u artikelen leveren? </w:t>
            </w:r>
          </w:p>
        </w:tc>
      </w:tr>
      <w:tr w:rsidR="007954C7" w:rsidRPr="00B31E3D" w:rsidTr="00540CF0">
        <w:tc>
          <w:tcPr>
            <w:tcW w:w="9104" w:type="dxa"/>
            <w:shd w:val="clear" w:color="auto" w:fill="auto"/>
          </w:tcPr>
          <w:p w:rsidR="007954C7" w:rsidRPr="00B31E3D" w:rsidRDefault="00471C18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20</w:t>
            </w:r>
            <w:r w:rsidR="007954C7" w:rsidRPr="00B31E3D">
              <w:rPr>
                <w:rFonts w:ascii="Verdana" w:hAnsi="Verdana"/>
                <w:bCs/>
                <w:sz w:val="18"/>
                <w:szCs w:val="18"/>
              </w:rPr>
              <w:t>. Welke door u leverbare merken zou u betitelen als A-merken?</w:t>
            </w:r>
          </w:p>
        </w:tc>
      </w:tr>
      <w:tr w:rsidR="006C1DA4" w:rsidRPr="00B31E3D" w:rsidTr="00540CF0">
        <w:tc>
          <w:tcPr>
            <w:tcW w:w="9104" w:type="dxa"/>
            <w:shd w:val="clear" w:color="auto" w:fill="auto"/>
          </w:tcPr>
          <w:p w:rsidR="006C1DA4" w:rsidRPr="00B31E3D" w:rsidRDefault="007F718D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6C1DA4" w:rsidRPr="00B31E3D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="007954C7" w:rsidRPr="00B31E3D">
              <w:rPr>
                <w:rFonts w:ascii="Verdana" w:hAnsi="Verdana"/>
                <w:bCs/>
                <w:sz w:val="18"/>
                <w:szCs w:val="18"/>
              </w:rPr>
              <w:t>Kunt u alle artikelen uit de catalogus van de merken leveren of alleen een selectie daar uit?</w:t>
            </w:r>
          </w:p>
        </w:tc>
      </w:tr>
      <w:tr w:rsidR="006C1DA4" w:rsidRPr="00B31E3D" w:rsidTr="00540CF0">
        <w:tc>
          <w:tcPr>
            <w:tcW w:w="9104" w:type="dxa"/>
            <w:shd w:val="clear" w:color="auto" w:fill="auto"/>
          </w:tcPr>
          <w:p w:rsidR="006C1DA4" w:rsidRPr="00B31E3D" w:rsidRDefault="007954C7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6C1DA4" w:rsidRPr="00B31E3D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>Is er sprake van minimale besteleenheden?</w:t>
            </w:r>
          </w:p>
        </w:tc>
      </w:tr>
      <w:tr w:rsidR="006C1DA4" w:rsidRPr="00B31E3D" w:rsidTr="00540CF0">
        <w:tc>
          <w:tcPr>
            <w:tcW w:w="9104" w:type="dxa"/>
            <w:shd w:val="clear" w:color="auto" w:fill="auto"/>
          </w:tcPr>
          <w:p w:rsidR="006C1DA4" w:rsidRPr="00B31E3D" w:rsidRDefault="006C1DA4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3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="007954C7" w:rsidRPr="00B31E3D">
              <w:rPr>
                <w:rFonts w:ascii="Verdana" w:hAnsi="Verdana"/>
                <w:bCs/>
                <w:sz w:val="18"/>
                <w:szCs w:val="18"/>
              </w:rPr>
              <w:t>Wat is de reguliere levertijd van uit een catalogus bestelde artikelen?</w:t>
            </w:r>
          </w:p>
        </w:tc>
      </w:tr>
      <w:tr w:rsidR="007954C7" w:rsidRPr="00B31E3D" w:rsidTr="00540CF0">
        <w:tc>
          <w:tcPr>
            <w:tcW w:w="9104" w:type="dxa"/>
            <w:shd w:val="clear" w:color="auto" w:fill="auto"/>
          </w:tcPr>
          <w:p w:rsidR="007954C7" w:rsidRPr="00B31E3D" w:rsidRDefault="007954C7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4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>. Wat is de houdbaarheid van de catalogus; met welke frequentie komt ee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>n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 nieuwe uit en is de kleding uit de huidige/oude catalogus dan nog in dezelfde uitvoering te bestellen?</w:t>
            </w:r>
          </w:p>
        </w:tc>
      </w:tr>
      <w:tr w:rsidR="006C1DA4" w:rsidRPr="00B31E3D" w:rsidTr="00540CF0">
        <w:tc>
          <w:tcPr>
            <w:tcW w:w="9104" w:type="dxa"/>
            <w:shd w:val="clear" w:color="auto" w:fill="auto"/>
          </w:tcPr>
          <w:p w:rsidR="006C1DA4" w:rsidRPr="00B31E3D" w:rsidRDefault="006C1DA4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5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>. Heeft u een online tool of maataanduiding op uw website die het individu kan gebruiken om de juiste maat te kiezen? Zo ja, kunt u deze tonen?</w:t>
            </w:r>
          </w:p>
        </w:tc>
      </w:tr>
      <w:tr w:rsidR="007954C7" w:rsidRPr="00B31E3D" w:rsidTr="00540CF0">
        <w:tc>
          <w:tcPr>
            <w:tcW w:w="9104" w:type="dxa"/>
            <w:shd w:val="clear" w:color="auto" w:fill="auto"/>
          </w:tcPr>
          <w:p w:rsidR="007954C7" w:rsidRPr="00B31E3D" w:rsidRDefault="007954C7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6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>. Kunt u een passessie op locatie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>s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 van de klant verzorgen welke als doel heeft de juiste kledingmaat uit het standaardassortiment vast te stellen?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 xml:space="preserve"> Zo ja, kan dit dan door het hele land? 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br/>
              <w:t>Hoe veel personen kunt u op een dag faciliteren, zijn er minimale aantallen?</w:t>
            </w:r>
            <w:r w:rsidR="00B34F19" w:rsidRPr="00B31E3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br/>
              <w:t>Zou u eventueel een andere methode hanteren en zo ja, welke?</w:t>
            </w:r>
          </w:p>
        </w:tc>
      </w:tr>
      <w:tr w:rsidR="007954C7" w:rsidRPr="00B31E3D" w:rsidTr="00540CF0">
        <w:tc>
          <w:tcPr>
            <w:tcW w:w="9104" w:type="dxa"/>
            <w:shd w:val="clear" w:color="auto" w:fill="auto"/>
          </w:tcPr>
          <w:p w:rsidR="007954C7" w:rsidRPr="00B31E3D" w:rsidRDefault="007954C7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7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>. Indien een persoon niet in de standaard maatrange past en verpassen van een bestaand kledingstuk geen uitkomst biedt, hoe kunt u dit dan oplossen?</w:t>
            </w:r>
          </w:p>
        </w:tc>
      </w:tr>
      <w:tr w:rsidR="007954C7" w:rsidRPr="00B31E3D" w:rsidTr="00540CF0">
        <w:tc>
          <w:tcPr>
            <w:tcW w:w="9104" w:type="dxa"/>
            <w:shd w:val="clear" w:color="auto" w:fill="auto"/>
          </w:tcPr>
          <w:p w:rsidR="007954C7" w:rsidRPr="00B31E3D" w:rsidRDefault="007954C7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8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="007F718D" w:rsidRPr="00B31E3D">
              <w:rPr>
                <w:rFonts w:ascii="Verdana" w:hAnsi="Verdana"/>
                <w:bCs/>
                <w:sz w:val="18"/>
                <w:szCs w:val="18"/>
              </w:rPr>
              <w:t>Hoe breed is de standaard maatrange (weergegeven in numerieke maten en/of S, M, L etc.)?</w:t>
            </w:r>
          </w:p>
        </w:tc>
      </w:tr>
      <w:tr w:rsidR="00C8414C" w:rsidRPr="00B31E3D" w:rsidTr="00540CF0">
        <w:tc>
          <w:tcPr>
            <w:tcW w:w="9104" w:type="dxa"/>
            <w:shd w:val="clear" w:color="auto" w:fill="auto"/>
          </w:tcPr>
          <w:p w:rsidR="00C8414C" w:rsidRPr="00B31E3D" w:rsidRDefault="00C8414C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9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>. Zijn alle in Bijlage 2 omschreven artikelen door u te leveren als standaard artikel? Zo nee, welke artikelen niet?</w:t>
            </w:r>
          </w:p>
        </w:tc>
      </w:tr>
      <w:tr w:rsidR="0011036E" w:rsidRPr="00B31E3D" w:rsidTr="00540CF0">
        <w:tc>
          <w:tcPr>
            <w:tcW w:w="9104" w:type="dxa"/>
            <w:shd w:val="clear" w:color="auto" w:fill="auto"/>
          </w:tcPr>
          <w:p w:rsidR="0011036E" w:rsidRPr="00B31E3D" w:rsidRDefault="00471C18" w:rsidP="0011036E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30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>. Kunt u alternatieven bieden wanneer iemand een allergie voor een bepaald materiaal heeft? Heeft u hier een voorbeeld van?</w:t>
            </w:r>
          </w:p>
        </w:tc>
      </w:tr>
      <w:tr w:rsidR="0011036E" w:rsidRPr="00B31E3D" w:rsidTr="00540CF0">
        <w:tc>
          <w:tcPr>
            <w:tcW w:w="9104" w:type="dxa"/>
            <w:shd w:val="clear" w:color="auto" w:fill="auto"/>
          </w:tcPr>
          <w:p w:rsidR="0011036E" w:rsidRPr="00B31E3D" w:rsidRDefault="00471C18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31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>. Hoe zou u omgaan met tijdelijk benodigde kleding voor bijvoorbeeld stagia</w:t>
            </w:r>
            <w:r w:rsidR="002C4478">
              <w:rPr>
                <w:rFonts w:ascii="Verdana" w:hAnsi="Verdana"/>
                <w:bCs/>
                <w:sz w:val="18"/>
                <w:szCs w:val="18"/>
              </w:rPr>
              <w:t>i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>rs, maar ook afwijkende maten zoals positiekleding?</w:t>
            </w:r>
          </w:p>
        </w:tc>
      </w:tr>
      <w:tr w:rsidR="0011036E" w:rsidRPr="00B31E3D" w:rsidTr="00540CF0">
        <w:tc>
          <w:tcPr>
            <w:tcW w:w="9104" w:type="dxa"/>
            <w:shd w:val="clear" w:color="auto" w:fill="auto"/>
          </w:tcPr>
          <w:p w:rsidR="0011036E" w:rsidRPr="00B31E3D" w:rsidRDefault="00471C18" w:rsidP="007954C7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32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 xml:space="preserve">. Kunt u buiten de uitgevraagde catalogi om op verzoek van de klant een </w:t>
            </w:r>
            <w:proofErr w:type="spellStart"/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>custom</w:t>
            </w:r>
            <w:proofErr w:type="spellEnd"/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 xml:space="preserve"> made artikel leveren? Zo ja, heeft u hier een voorbeeld van?</w:t>
            </w:r>
          </w:p>
        </w:tc>
      </w:tr>
    </w:tbl>
    <w:p w:rsidR="006C1DA4" w:rsidRPr="00B31E3D" w:rsidRDefault="006C1DA4">
      <w:r w:rsidRPr="00B31E3D">
        <w:br w:type="page"/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7F718D" w:rsidRPr="00B31E3D" w:rsidTr="007F718D">
        <w:tc>
          <w:tcPr>
            <w:tcW w:w="9104" w:type="dxa"/>
          </w:tcPr>
          <w:p w:rsidR="007F718D" w:rsidRPr="00B31E3D" w:rsidRDefault="007F718D" w:rsidP="007F718D">
            <w:pPr>
              <w:pStyle w:val="Default"/>
              <w:spacing w:line="28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Vragen specifiek voor representatieve bedrijfskleding</w:t>
            </w:r>
          </w:p>
        </w:tc>
      </w:tr>
      <w:tr w:rsidR="007F718D" w:rsidRPr="00B31E3D" w:rsidTr="007F718D">
        <w:tc>
          <w:tcPr>
            <w:tcW w:w="9104" w:type="dxa"/>
          </w:tcPr>
          <w:p w:rsidR="007F718D" w:rsidRPr="00B31E3D" w:rsidRDefault="00471C18" w:rsidP="0011036E">
            <w:pPr>
              <w:pStyle w:val="Default"/>
              <w:spacing w:line="280" w:lineRule="atLeast"/>
              <w:rPr>
                <w:rFonts w:ascii="Verdana" w:hAnsi="Verdana"/>
                <w:bCs/>
                <w:color w:val="FF0000"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33</w:t>
            </w:r>
            <w:r w:rsidR="007F718D" w:rsidRPr="00B31E3D">
              <w:rPr>
                <w:rFonts w:ascii="Verdana" w:hAnsi="Verdana"/>
                <w:bCs/>
                <w:sz w:val="18"/>
                <w:szCs w:val="18"/>
              </w:rPr>
              <w:t xml:space="preserve">. Van hoe veel merken en/of fabrikanten kunt u artikelen leveren? </w:t>
            </w:r>
          </w:p>
        </w:tc>
      </w:tr>
      <w:tr w:rsidR="007F718D" w:rsidRPr="00B31E3D" w:rsidTr="007F718D">
        <w:tc>
          <w:tcPr>
            <w:tcW w:w="9104" w:type="dxa"/>
          </w:tcPr>
          <w:p w:rsidR="007F718D" w:rsidRPr="00B31E3D" w:rsidRDefault="00471C18" w:rsidP="0011036E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34</w:t>
            </w:r>
            <w:r w:rsidR="007F718D" w:rsidRPr="00B31E3D">
              <w:rPr>
                <w:rFonts w:ascii="Verdana" w:hAnsi="Verdana"/>
                <w:bCs/>
                <w:sz w:val="18"/>
                <w:szCs w:val="18"/>
              </w:rPr>
              <w:t>. Welke door u leverbare merken zou u betitelen als A-merken?</w:t>
            </w:r>
          </w:p>
        </w:tc>
      </w:tr>
      <w:tr w:rsidR="007F718D" w:rsidRPr="00B31E3D" w:rsidTr="007F718D">
        <w:tc>
          <w:tcPr>
            <w:tcW w:w="9104" w:type="dxa"/>
          </w:tcPr>
          <w:p w:rsidR="007F718D" w:rsidRPr="00B31E3D" w:rsidRDefault="00471C18" w:rsidP="0011036E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35</w:t>
            </w:r>
            <w:r w:rsidR="007F718D" w:rsidRPr="00B31E3D">
              <w:rPr>
                <w:rFonts w:ascii="Verdana" w:hAnsi="Verdana"/>
                <w:bCs/>
                <w:sz w:val="18"/>
                <w:szCs w:val="18"/>
              </w:rPr>
              <w:t>. Kunt u alle artikelen uit de catalogus van de merken leveren of alleen een selectie daar uit?</w:t>
            </w:r>
          </w:p>
        </w:tc>
      </w:tr>
      <w:tr w:rsidR="007F718D" w:rsidRPr="00B31E3D" w:rsidTr="007F718D">
        <w:tc>
          <w:tcPr>
            <w:tcW w:w="9104" w:type="dxa"/>
          </w:tcPr>
          <w:p w:rsidR="007F718D" w:rsidRPr="00B31E3D" w:rsidRDefault="00C8414C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3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6</w:t>
            </w:r>
            <w:r w:rsidR="007F718D" w:rsidRPr="00B31E3D">
              <w:rPr>
                <w:rFonts w:ascii="Verdana" w:hAnsi="Verdana"/>
                <w:bCs/>
                <w:sz w:val="18"/>
                <w:szCs w:val="18"/>
              </w:rPr>
              <w:t>. Is er sprake van minimale besteleenheden?</w:t>
            </w:r>
          </w:p>
        </w:tc>
      </w:tr>
      <w:tr w:rsidR="007F718D" w:rsidRPr="00B31E3D" w:rsidTr="007F718D">
        <w:tc>
          <w:tcPr>
            <w:tcW w:w="9104" w:type="dxa"/>
          </w:tcPr>
          <w:p w:rsidR="007F718D" w:rsidRPr="00B31E3D" w:rsidRDefault="00C8414C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3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7</w:t>
            </w:r>
            <w:r w:rsidR="007F718D" w:rsidRPr="00B31E3D">
              <w:rPr>
                <w:rFonts w:ascii="Verdana" w:hAnsi="Verdana"/>
                <w:bCs/>
                <w:sz w:val="18"/>
                <w:szCs w:val="18"/>
              </w:rPr>
              <w:t>. Wat is de reguliere levertijd van uit een catalogus bestelde artikelen?</w:t>
            </w:r>
          </w:p>
        </w:tc>
      </w:tr>
      <w:tr w:rsidR="007F718D" w:rsidRPr="00B31E3D" w:rsidTr="007F718D">
        <w:tc>
          <w:tcPr>
            <w:tcW w:w="9104" w:type="dxa"/>
          </w:tcPr>
          <w:p w:rsidR="007F718D" w:rsidRPr="00B31E3D" w:rsidRDefault="00C8414C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3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8</w:t>
            </w:r>
            <w:r w:rsidR="007F718D" w:rsidRPr="00B31E3D">
              <w:rPr>
                <w:rFonts w:ascii="Verdana" w:hAnsi="Verdana"/>
                <w:bCs/>
                <w:sz w:val="18"/>
                <w:szCs w:val="18"/>
              </w:rPr>
              <w:t>. Wat is de houdbaarheid van de catalogus; met welke frequentie komt ee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>n</w:t>
            </w:r>
            <w:r w:rsidR="007F718D" w:rsidRPr="00B31E3D">
              <w:rPr>
                <w:rFonts w:ascii="Verdana" w:hAnsi="Verdana"/>
                <w:bCs/>
                <w:sz w:val="18"/>
                <w:szCs w:val="18"/>
              </w:rPr>
              <w:t xml:space="preserve"> nieuwe uit en is de kleding uit de huidige/oude catalogus dan nog in dezelfde uitvoering te bestellen?</w:t>
            </w:r>
          </w:p>
        </w:tc>
      </w:tr>
      <w:tr w:rsidR="007F718D" w:rsidRPr="00B31E3D" w:rsidTr="007F718D">
        <w:tc>
          <w:tcPr>
            <w:tcW w:w="9104" w:type="dxa"/>
          </w:tcPr>
          <w:p w:rsidR="007F718D" w:rsidRPr="00B31E3D" w:rsidRDefault="00C8414C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3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9</w:t>
            </w:r>
            <w:r w:rsidR="007F718D" w:rsidRPr="00B31E3D">
              <w:rPr>
                <w:rFonts w:ascii="Verdana" w:hAnsi="Verdana"/>
                <w:bCs/>
                <w:sz w:val="18"/>
                <w:szCs w:val="18"/>
              </w:rPr>
              <w:t>. Heeft u een online tool of maataanduiding op uw website die het individu kan gebruiken om de juiste maat te kiezen? Zo ja, kunt u deze tonen?</w:t>
            </w:r>
          </w:p>
        </w:tc>
      </w:tr>
      <w:tr w:rsidR="007F718D" w:rsidRPr="00B31E3D" w:rsidTr="007F718D">
        <w:tc>
          <w:tcPr>
            <w:tcW w:w="9104" w:type="dxa"/>
          </w:tcPr>
          <w:p w:rsidR="007F718D" w:rsidRPr="00B31E3D" w:rsidRDefault="00471C18" w:rsidP="0011036E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40</w:t>
            </w:r>
            <w:r w:rsidR="007F718D" w:rsidRPr="00B31E3D"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="00902E4E" w:rsidRPr="00B31E3D">
              <w:rPr>
                <w:rFonts w:ascii="Verdana" w:hAnsi="Verdana"/>
                <w:bCs/>
                <w:sz w:val="18"/>
                <w:szCs w:val="18"/>
              </w:rPr>
              <w:t xml:space="preserve">Kunt u een passessie op locaties van de klant verzorgen welke als doel heeft de juiste kledingmaat uit het standaardassortiment vast te stellen? Zo ja, kan dit dan door het hele land? </w:t>
            </w:r>
            <w:r w:rsidR="00902E4E" w:rsidRPr="00B31E3D">
              <w:rPr>
                <w:rFonts w:ascii="Verdana" w:hAnsi="Verdana"/>
                <w:bCs/>
                <w:sz w:val="18"/>
                <w:szCs w:val="18"/>
              </w:rPr>
              <w:br/>
              <w:t xml:space="preserve">Hoe veel personen kunt u op een dag faciliteren, zijn er minimale aantallen? </w:t>
            </w:r>
            <w:r w:rsidR="00902E4E" w:rsidRPr="00B31E3D">
              <w:rPr>
                <w:rFonts w:ascii="Verdana" w:hAnsi="Verdana"/>
                <w:bCs/>
                <w:sz w:val="18"/>
                <w:szCs w:val="18"/>
              </w:rPr>
              <w:br/>
              <w:t>Zou u eventueel een andere methode hanteren en zo ja, welke?</w:t>
            </w:r>
          </w:p>
        </w:tc>
      </w:tr>
      <w:tr w:rsidR="007F718D" w:rsidRPr="00B31E3D" w:rsidTr="007F718D">
        <w:tc>
          <w:tcPr>
            <w:tcW w:w="9104" w:type="dxa"/>
          </w:tcPr>
          <w:p w:rsidR="007F718D" w:rsidRPr="00B31E3D" w:rsidRDefault="00471C18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41</w:t>
            </w:r>
            <w:r w:rsidR="007F718D" w:rsidRPr="00B31E3D">
              <w:rPr>
                <w:rFonts w:ascii="Verdana" w:hAnsi="Verdana"/>
                <w:bCs/>
                <w:sz w:val="18"/>
                <w:szCs w:val="18"/>
              </w:rPr>
              <w:t>. Indien een persoon niet in de standaard maatrange past en verpassen van een bestaand kledingstuk geen uitkomst biedt, hoe kunt u dit dan oplossen?</w:t>
            </w:r>
          </w:p>
        </w:tc>
      </w:tr>
      <w:tr w:rsidR="007F718D" w:rsidRPr="00B31E3D" w:rsidTr="007F718D">
        <w:tc>
          <w:tcPr>
            <w:tcW w:w="9104" w:type="dxa"/>
          </w:tcPr>
          <w:p w:rsidR="007F718D" w:rsidRPr="00B31E3D" w:rsidRDefault="00471C18" w:rsidP="00C8414C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42</w:t>
            </w:r>
            <w:r w:rsidR="007F718D" w:rsidRPr="00B31E3D">
              <w:rPr>
                <w:rFonts w:ascii="Verdana" w:hAnsi="Verdana"/>
                <w:bCs/>
                <w:sz w:val="18"/>
                <w:szCs w:val="18"/>
              </w:rPr>
              <w:t>. Hoe breed is de standaard maatrange (weergegeven in numerieke maten en/of S, M, L etc.)?</w:t>
            </w:r>
          </w:p>
        </w:tc>
      </w:tr>
      <w:tr w:rsidR="00C8414C" w:rsidRPr="00B31E3D" w:rsidTr="007F718D">
        <w:tc>
          <w:tcPr>
            <w:tcW w:w="9104" w:type="dxa"/>
          </w:tcPr>
          <w:p w:rsidR="00C8414C" w:rsidRPr="00B31E3D" w:rsidRDefault="00471C18" w:rsidP="0011036E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43</w:t>
            </w:r>
            <w:r w:rsidR="00C8414C" w:rsidRPr="00B31E3D">
              <w:rPr>
                <w:rFonts w:ascii="Verdana" w:hAnsi="Verdana"/>
                <w:bCs/>
                <w:sz w:val="18"/>
                <w:szCs w:val="18"/>
              </w:rPr>
              <w:t>. Zijn alle in Bijlage 2 omschreven artikelen door u te leveren als standaard artikel? Zo nee, welke artikelen niet?</w:t>
            </w:r>
          </w:p>
        </w:tc>
      </w:tr>
      <w:tr w:rsidR="0011036E" w:rsidRPr="00B31E3D" w:rsidTr="007F718D">
        <w:tc>
          <w:tcPr>
            <w:tcW w:w="9104" w:type="dxa"/>
          </w:tcPr>
          <w:p w:rsidR="0011036E" w:rsidRPr="00B31E3D" w:rsidRDefault="00471C18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44</w:t>
            </w:r>
            <w:r w:rsidR="0011036E" w:rsidRPr="00B31E3D">
              <w:rPr>
                <w:rFonts w:ascii="Verdana" w:hAnsi="Verdana"/>
                <w:bCs/>
                <w:sz w:val="18"/>
                <w:szCs w:val="18"/>
              </w:rPr>
              <w:t>. Kunt u alternatieven bieden wanneer iemand een allergie voor een bepaald materiaal heeft? Heeft u hier een voorbeeld van?</w:t>
            </w:r>
          </w:p>
        </w:tc>
      </w:tr>
      <w:tr w:rsidR="0011036E" w:rsidRPr="00B31E3D" w:rsidTr="007F718D">
        <w:tc>
          <w:tcPr>
            <w:tcW w:w="9104" w:type="dxa"/>
          </w:tcPr>
          <w:p w:rsidR="0011036E" w:rsidRPr="00B31E3D" w:rsidRDefault="0011036E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4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5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>. Hoe zou u omgaan met tijdelijk benodigde kleding voor bijvoorbeeld stagia</w:t>
            </w:r>
            <w:r w:rsidR="002C4478">
              <w:rPr>
                <w:rFonts w:ascii="Verdana" w:hAnsi="Verdana"/>
                <w:bCs/>
                <w:sz w:val="18"/>
                <w:szCs w:val="18"/>
              </w:rPr>
              <w:t>i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>rs, maar ook afwijkende maten zoals positiekleding?</w:t>
            </w:r>
          </w:p>
        </w:tc>
      </w:tr>
      <w:tr w:rsidR="0011036E" w:rsidRPr="00B31E3D" w:rsidTr="007F718D">
        <w:tc>
          <w:tcPr>
            <w:tcW w:w="9104" w:type="dxa"/>
          </w:tcPr>
          <w:p w:rsidR="0011036E" w:rsidRPr="00B31E3D" w:rsidRDefault="0011036E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4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6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. Kunt u buiten de uitgevraagde catalogi om op verzoek van de klant een </w:t>
            </w:r>
            <w:proofErr w:type="spellStart"/>
            <w:r w:rsidRPr="00B31E3D">
              <w:rPr>
                <w:rFonts w:ascii="Verdana" w:hAnsi="Verdana"/>
                <w:bCs/>
                <w:sz w:val="18"/>
                <w:szCs w:val="18"/>
              </w:rPr>
              <w:t>custom</w:t>
            </w:r>
            <w:proofErr w:type="spellEnd"/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 made artikel leveren? Zo ja, heeft u hier een voorbeeld van?</w:t>
            </w:r>
          </w:p>
        </w:tc>
      </w:tr>
      <w:tr w:rsidR="0011036E" w:rsidRPr="0022330D" w:rsidTr="007F718D">
        <w:tc>
          <w:tcPr>
            <w:tcW w:w="9104" w:type="dxa"/>
          </w:tcPr>
          <w:p w:rsidR="0011036E" w:rsidRDefault="0011036E" w:rsidP="00471C18">
            <w:pPr>
              <w:pStyle w:val="Default"/>
              <w:spacing w:line="28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B31E3D">
              <w:rPr>
                <w:rFonts w:ascii="Verdana" w:hAnsi="Verdana"/>
                <w:bCs/>
                <w:sz w:val="18"/>
                <w:szCs w:val="18"/>
              </w:rPr>
              <w:t>4</w:t>
            </w:r>
            <w:r w:rsidR="00471C18" w:rsidRPr="00B31E3D">
              <w:rPr>
                <w:rFonts w:ascii="Verdana" w:hAnsi="Verdana"/>
                <w:bCs/>
                <w:sz w:val="18"/>
                <w:szCs w:val="18"/>
              </w:rPr>
              <w:t>7</w:t>
            </w:r>
            <w:r w:rsidRPr="00B31E3D">
              <w:rPr>
                <w:rFonts w:ascii="Verdana" w:hAnsi="Verdana"/>
                <w:bCs/>
                <w:sz w:val="18"/>
                <w:szCs w:val="18"/>
              </w:rPr>
              <w:t xml:space="preserve">. Een specifiek voor de klanten benodigd artikel is de </w:t>
            </w:r>
            <w:proofErr w:type="spellStart"/>
            <w:r w:rsidRPr="00B31E3D">
              <w:rPr>
                <w:rFonts w:ascii="Verdana" w:hAnsi="Verdana"/>
                <w:bCs/>
                <w:sz w:val="18"/>
                <w:szCs w:val="18"/>
              </w:rPr>
              <w:t>clipdas</w:t>
            </w:r>
            <w:proofErr w:type="spellEnd"/>
            <w:r w:rsidRPr="00B31E3D">
              <w:rPr>
                <w:rFonts w:ascii="Verdana" w:hAnsi="Verdana"/>
                <w:bCs/>
                <w:sz w:val="18"/>
                <w:szCs w:val="18"/>
              </w:rPr>
              <w:t>/clipsjaal, met oog op de veiligheid. Kunt u deze leveren? En zo ja, kan dit in alle te wensen kleuren?</w:t>
            </w:r>
          </w:p>
        </w:tc>
      </w:tr>
    </w:tbl>
    <w:p w:rsidR="00540CF0" w:rsidRDefault="00540CF0"/>
    <w:sectPr w:rsidR="00540CF0" w:rsidSect="00191457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69" w:rsidRDefault="00EA6369" w:rsidP="006C1DA4">
      <w:pPr>
        <w:spacing w:line="240" w:lineRule="auto"/>
      </w:pPr>
      <w:r>
        <w:separator/>
      </w:r>
    </w:p>
  </w:endnote>
  <w:endnote w:type="continuationSeparator" w:id="0">
    <w:p w:rsidR="00EA6369" w:rsidRDefault="00EA6369" w:rsidP="006C1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69" w:rsidRDefault="00EA6369" w:rsidP="006C1DA4">
      <w:pPr>
        <w:spacing w:line="240" w:lineRule="auto"/>
      </w:pPr>
      <w:r>
        <w:separator/>
      </w:r>
    </w:p>
  </w:footnote>
  <w:footnote w:type="continuationSeparator" w:id="0">
    <w:p w:rsidR="00EA6369" w:rsidRDefault="00EA6369" w:rsidP="006C1D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DA4"/>
    <w:rsid w:val="000469A2"/>
    <w:rsid w:val="000F663C"/>
    <w:rsid w:val="0011036E"/>
    <w:rsid w:val="00191457"/>
    <w:rsid w:val="002C4478"/>
    <w:rsid w:val="003147E7"/>
    <w:rsid w:val="00471C18"/>
    <w:rsid w:val="00516ADC"/>
    <w:rsid w:val="00540CF0"/>
    <w:rsid w:val="005A56BA"/>
    <w:rsid w:val="006C1DA4"/>
    <w:rsid w:val="007954C7"/>
    <w:rsid w:val="007F718D"/>
    <w:rsid w:val="008F0796"/>
    <w:rsid w:val="00902E4E"/>
    <w:rsid w:val="00B31E3D"/>
    <w:rsid w:val="00B34F19"/>
    <w:rsid w:val="00C8414C"/>
    <w:rsid w:val="00CB393A"/>
    <w:rsid w:val="00EA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1D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1DA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DA4"/>
    <w:rPr>
      <w:rFonts w:ascii="Verdana" w:eastAsia="Times New Roman" w:hAnsi="Verdana" w:cs="Times New Roman"/>
      <w:sz w:val="18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C1DA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DA4"/>
    <w:rPr>
      <w:rFonts w:ascii="Verdana" w:eastAsia="Times New Roman" w:hAnsi="Verdana" w:cs="Times New Roman"/>
      <w:sz w:val="18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3F93F09C</Template>
  <TotalTime>0</TotalTime>
  <Pages>3</Pages>
  <Words>1051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Hendriks, MA, Mr., CDC/F&amp;L/VAM/VERWERVING</dc:creator>
  <cp:lastModifiedBy>Hendriks, MA, Mr., CDC/F&amp;L/VAM/VERWERVING</cp:lastModifiedBy>
  <cp:revision>8</cp:revision>
  <dcterms:created xsi:type="dcterms:W3CDTF">2018-03-02T15:36:00Z</dcterms:created>
  <dcterms:modified xsi:type="dcterms:W3CDTF">2018-03-26T14:12:00Z</dcterms:modified>
</cp:coreProperties>
</file>