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1C" w:rsidRDefault="009304D3" w:rsidP="00560D1C">
      <w:pPr>
        <w:pStyle w:val="Kop1"/>
        <w:rPr>
          <w:sz w:val="22"/>
        </w:rPr>
      </w:pPr>
      <w:bookmarkStart w:id="0" w:name="_Toc428462535"/>
      <w:r>
        <w:rPr>
          <w:sz w:val="22"/>
        </w:rPr>
        <w:t xml:space="preserve">  </w:t>
      </w:r>
    </w:p>
    <w:p w:rsidR="00560D1C" w:rsidRDefault="00560D1C" w:rsidP="00560D1C">
      <w:pPr>
        <w:pStyle w:val="Kop1"/>
        <w:rPr>
          <w:sz w:val="22"/>
        </w:rPr>
      </w:pPr>
    </w:p>
    <w:p w:rsidR="00560D1C" w:rsidRPr="0052198B" w:rsidRDefault="00A62A8F" w:rsidP="00560D1C">
      <w:pPr>
        <w:pStyle w:val="Kop1"/>
        <w:rPr>
          <w:sz w:val="22"/>
        </w:rPr>
      </w:pPr>
      <w:r>
        <w:rPr>
          <w:sz w:val="22"/>
        </w:rPr>
        <w:t>Bijlage 4</w:t>
      </w:r>
      <w:bookmarkStart w:id="1" w:name="_GoBack"/>
      <w:bookmarkEnd w:id="1"/>
      <w:r w:rsidR="00E8393A">
        <w:rPr>
          <w:sz w:val="22"/>
        </w:rPr>
        <w:t xml:space="preserve">            F</w:t>
      </w:r>
      <w:r w:rsidR="00560D1C" w:rsidRPr="0052198B">
        <w:rPr>
          <w:sz w:val="22"/>
        </w:rPr>
        <w:t>ormat referentie</w:t>
      </w:r>
      <w:bookmarkEnd w:id="0"/>
    </w:p>
    <w:p w:rsidR="00560D1C" w:rsidRPr="00B30B55" w:rsidRDefault="00560D1C" w:rsidP="00560D1C"/>
    <w:p w:rsidR="00DE6B75" w:rsidRPr="00B30B55" w:rsidRDefault="00DE6B75" w:rsidP="00560D1C">
      <w:pPr>
        <w:rPr>
          <w:b/>
        </w:rPr>
      </w:pPr>
    </w:p>
    <w:p w:rsidR="00560D1C" w:rsidRPr="00B30B55" w:rsidRDefault="00560D1C" w:rsidP="00560D1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1"/>
        <w:gridCol w:w="4661"/>
      </w:tblGrid>
      <w:tr w:rsidR="00560D1C" w:rsidRPr="00B30B55" w:rsidTr="002B7B00">
        <w:tc>
          <w:tcPr>
            <w:tcW w:w="4661" w:type="dxa"/>
          </w:tcPr>
          <w:p w:rsidR="00560D1C" w:rsidRPr="00B30B55" w:rsidRDefault="00560D1C" w:rsidP="002B7B00">
            <w:r w:rsidRPr="00B30B55">
              <w:t>Naam project:</w:t>
            </w:r>
          </w:p>
          <w:p w:rsidR="00560D1C" w:rsidRPr="00B30B55" w:rsidRDefault="00560D1C" w:rsidP="002B7B00"/>
        </w:tc>
        <w:tc>
          <w:tcPr>
            <w:tcW w:w="4661" w:type="dxa"/>
          </w:tcPr>
          <w:p w:rsidR="00560D1C" w:rsidRPr="00B30B55" w:rsidRDefault="00560D1C" w:rsidP="002B7B00">
            <w:r w:rsidRPr="00B30B55"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r w:rsidRPr="00B30B55">
              <w:instrText xml:space="preserve"> FORMTEXT </w:instrText>
            </w:r>
            <w:r w:rsidRPr="00B30B55">
              <w:fldChar w:fldCharType="separate"/>
            </w:r>
            <w:r w:rsidRPr="00B30B55">
              <w:t>projectnaam</w:t>
            </w:r>
            <w:r w:rsidRPr="00B30B55">
              <w:fldChar w:fldCharType="end"/>
            </w:r>
          </w:p>
          <w:p w:rsidR="00DE6B75" w:rsidRPr="00B30B55" w:rsidRDefault="00DE6B75" w:rsidP="002B7B00"/>
        </w:tc>
      </w:tr>
      <w:tr w:rsidR="00560D1C" w:rsidRPr="00B30B55" w:rsidTr="002B7B00">
        <w:tc>
          <w:tcPr>
            <w:tcW w:w="4661" w:type="dxa"/>
          </w:tcPr>
          <w:p w:rsidR="00560D1C" w:rsidRPr="00B30B55" w:rsidRDefault="00634B11" w:rsidP="002B7B00">
            <w:r w:rsidRPr="00B30B55">
              <w:t>Beschrijving project</w:t>
            </w:r>
            <w:r w:rsidR="00560D1C" w:rsidRPr="00B30B55">
              <w:t>:</w:t>
            </w:r>
          </w:p>
          <w:p w:rsidR="00560D1C" w:rsidRPr="00B30B55" w:rsidRDefault="00560D1C" w:rsidP="002B7B00"/>
        </w:tc>
        <w:tc>
          <w:tcPr>
            <w:tcW w:w="4661" w:type="dxa"/>
          </w:tcPr>
          <w:p w:rsidR="00560D1C" w:rsidRPr="00B30B55" w:rsidRDefault="00560D1C" w:rsidP="002B7B00">
            <w:r w:rsidRPr="00B30B55"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r w:rsidRPr="00B30B55">
              <w:instrText xml:space="preserve"> FORMTEXT </w:instrText>
            </w:r>
            <w:r w:rsidRPr="00B30B55">
              <w:fldChar w:fldCharType="separate"/>
            </w:r>
            <w:r w:rsidRPr="00B30B55">
              <w:t>omschrijving</w:t>
            </w:r>
            <w:r w:rsidRPr="00B30B55">
              <w:fldChar w:fldCharType="end"/>
            </w:r>
          </w:p>
        </w:tc>
      </w:tr>
      <w:tr w:rsidR="00560D1C" w:rsidRPr="00B30B55" w:rsidTr="002B7B00">
        <w:tc>
          <w:tcPr>
            <w:tcW w:w="4661" w:type="dxa"/>
          </w:tcPr>
          <w:p w:rsidR="00560D1C" w:rsidRPr="00B30B55" w:rsidRDefault="000532C7" w:rsidP="002B7B00">
            <w:r w:rsidRPr="00B30B55">
              <w:t>Datum van oplevering</w:t>
            </w:r>
            <w:r w:rsidR="00560D1C" w:rsidRPr="00B30B55">
              <w:t>:</w:t>
            </w:r>
          </w:p>
          <w:p w:rsidR="00560D1C" w:rsidRPr="00B30B55" w:rsidRDefault="00560D1C" w:rsidP="002B7B00"/>
        </w:tc>
        <w:tc>
          <w:tcPr>
            <w:tcW w:w="4661" w:type="dxa"/>
          </w:tcPr>
          <w:p w:rsidR="00560D1C" w:rsidRPr="00B30B55" w:rsidRDefault="000532C7" w:rsidP="002B7B00">
            <w:r w:rsidRPr="00B30B55">
              <w:rPr>
                <w:highlight w:val="lightGray"/>
              </w:rPr>
              <w:t>datum</w:t>
            </w:r>
          </w:p>
          <w:p w:rsidR="00560D1C" w:rsidRPr="00B30B55" w:rsidRDefault="00560D1C" w:rsidP="002B7B00"/>
        </w:tc>
      </w:tr>
      <w:tr w:rsidR="000532C7" w:rsidRPr="00B30B55" w:rsidTr="002B7B00">
        <w:tc>
          <w:tcPr>
            <w:tcW w:w="4661" w:type="dxa"/>
          </w:tcPr>
          <w:p w:rsidR="000532C7" w:rsidRPr="00B30B55" w:rsidRDefault="000532C7" w:rsidP="002B7B00">
            <w:r w:rsidRPr="00B30B55">
              <w:t>Plaats van uitvoering:</w:t>
            </w:r>
          </w:p>
        </w:tc>
        <w:tc>
          <w:tcPr>
            <w:tcW w:w="4661" w:type="dxa"/>
          </w:tcPr>
          <w:p w:rsidR="000532C7" w:rsidRPr="00B30B55" w:rsidRDefault="000532C7" w:rsidP="002B7B00">
            <w:pPr>
              <w:rPr>
                <w:highlight w:val="lightGray"/>
              </w:rPr>
            </w:pPr>
            <w:r w:rsidRPr="00B30B55">
              <w:fldChar w:fldCharType="begin">
                <w:ffData>
                  <w:name w:val="Tekstvak68"/>
                  <w:enabled/>
                  <w:calcOnExit w:val="0"/>
                  <w:textInput>
                    <w:default w:val="geografische aanduiding"/>
                  </w:textInput>
                </w:ffData>
              </w:fldChar>
            </w:r>
            <w:r w:rsidRPr="00B30B55">
              <w:instrText xml:space="preserve"> FORMTEXT </w:instrText>
            </w:r>
            <w:r w:rsidRPr="00B30B55">
              <w:fldChar w:fldCharType="separate"/>
            </w:r>
            <w:r w:rsidRPr="00B30B55">
              <w:t>geografische aanduiding</w:t>
            </w:r>
            <w:r w:rsidRPr="00B30B55">
              <w:fldChar w:fldCharType="end"/>
            </w:r>
          </w:p>
        </w:tc>
      </w:tr>
      <w:tr w:rsidR="00560D1C" w:rsidRPr="00B30B55" w:rsidTr="002B7B00">
        <w:tc>
          <w:tcPr>
            <w:tcW w:w="4661" w:type="dxa"/>
          </w:tcPr>
          <w:p w:rsidR="00560D1C" w:rsidRPr="00B30B55" w:rsidRDefault="00560D1C" w:rsidP="002B7B00">
            <w:r w:rsidRPr="00B30B55">
              <w:t>(Aandeel in de) aanneemsom of gefactureerd bedrag:</w:t>
            </w:r>
          </w:p>
          <w:p w:rsidR="00560D1C" w:rsidRPr="00B30B55" w:rsidRDefault="00560D1C" w:rsidP="002B7B00"/>
        </w:tc>
        <w:tc>
          <w:tcPr>
            <w:tcW w:w="4661" w:type="dxa"/>
          </w:tcPr>
          <w:p w:rsidR="00560D1C" w:rsidRPr="00B30B55" w:rsidRDefault="00560D1C" w:rsidP="002B7B00">
            <w:r w:rsidRPr="00B30B55">
              <w:t xml:space="preserve">€ </w:t>
            </w:r>
            <w:r w:rsidRPr="00B30B55"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r w:rsidRPr="00B30B55">
              <w:instrText xml:space="preserve"> FORMTEXT </w:instrText>
            </w:r>
            <w:r w:rsidRPr="00B30B55">
              <w:fldChar w:fldCharType="separate"/>
            </w:r>
            <w:r w:rsidRPr="00B30B55">
              <w:t>bedrag</w:t>
            </w:r>
            <w:r w:rsidRPr="00B30B55">
              <w:fldChar w:fldCharType="end"/>
            </w:r>
            <w:r w:rsidRPr="00B30B55">
              <w:t xml:space="preserve"> (excl. BTW)</w:t>
            </w:r>
          </w:p>
        </w:tc>
      </w:tr>
      <w:tr w:rsidR="00560D1C" w:rsidRPr="00B30B55" w:rsidTr="002B7B00">
        <w:tc>
          <w:tcPr>
            <w:tcW w:w="4661" w:type="dxa"/>
          </w:tcPr>
          <w:p w:rsidR="00560D1C" w:rsidRPr="00B30B55" w:rsidRDefault="00560D1C" w:rsidP="002B7B00">
            <w:r w:rsidRPr="00B30B55">
              <w:t>Naam opdrachtgever/contactpersoon tevredenheidsverklaring:</w:t>
            </w:r>
          </w:p>
          <w:p w:rsidR="00560D1C" w:rsidRPr="00B30B55" w:rsidRDefault="00560D1C" w:rsidP="002B7B00"/>
        </w:tc>
        <w:tc>
          <w:tcPr>
            <w:tcW w:w="4661" w:type="dxa"/>
          </w:tcPr>
          <w:p w:rsidR="00560D1C" w:rsidRPr="00B30B55" w:rsidRDefault="00560D1C" w:rsidP="002B7B00">
            <w:r w:rsidRPr="00B30B55"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r w:rsidRPr="00B30B55">
              <w:instrText xml:space="preserve"> FORMTEXT </w:instrText>
            </w:r>
            <w:r w:rsidRPr="00B30B55">
              <w:fldChar w:fldCharType="separate"/>
            </w:r>
            <w:r w:rsidRPr="00B30B55">
              <w:t>naam</w:t>
            </w:r>
            <w:r w:rsidRPr="00B30B55">
              <w:fldChar w:fldCharType="end"/>
            </w:r>
            <w:r w:rsidRPr="00B30B55">
              <w:t>,</w:t>
            </w:r>
          </w:p>
          <w:p w:rsidR="00560D1C" w:rsidRPr="00B30B55" w:rsidRDefault="00560D1C" w:rsidP="002B7B00">
            <w:r w:rsidRPr="00B30B55"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r w:rsidRPr="00B30B55">
              <w:instrText xml:space="preserve"> FORMTEXT </w:instrText>
            </w:r>
            <w:r w:rsidRPr="00B30B55">
              <w:fldChar w:fldCharType="separate"/>
            </w:r>
            <w:r w:rsidRPr="00B30B55">
              <w:t>adres</w:t>
            </w:r>
            <w:r w:rsidRPr="00B30B55">
              <w:fldChar w:fldCharType="end"/>
            </w:r>
            <w:r w:rsidRPr="00B30B55">
              <w:t xml:space="preserve">, </w:t>
            </w:r>
          </w:p>
          <w:p w:rsidR="00560D1C" w:rsidRPr="00B30B55" w:rsidRDefault="00560D1C" w:rsidP="002B7B00">
            <w:r w:rsidRPr="00B30B55"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r w:rsidRPr="00B30B55">
              <w:instrText xml:space="preserve"> FORMTEXT </w:instrText>
            </w:r>
            <w:r w:rsidRPr="00B30B55">
              <w:fldChar w:fldCharType="separate"/>
            </w:r>
            <w:r w:rsidRPr="00B30B55">
              <w:t>plaats van vestiging</w:t>
            </w:r>
            <w:r w:rsidRPr="00B30B55">
              <w:fldChar w:fldCharType="end"/>
            </w:r>
            <w:r w:rsidRPr="00B30B55">
              <w:t xml:space="preserve">, </w:t>
            </w:r>
          </w:p>
          <w:p w:rsidR="00560D1C" w:rsidRPr="00B30B55" w:rsidRDefault="00560D1C" w:rsidP="002B7B00">
            <w:r w:rsidRPr="00B30B55"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r w:rsidRPr="00B30B55">
              <w:instrText xml:space="preserve"> FORMTEXT </w:instrText>
            </w:r>
            <w:r w:rsidRPr="00B30B55">
              <w:fldChar w:fldCharType="separate"/>
            </w:r>
            <w:r w:rsidRPr="00B30B55">
              <w:t>telefoonnummer</w:t>
            </w:r>
            <w:r w:rsidRPr="00B30B55">
              <w:fldChar w:fldCharType="end"/>
            </w:r>
            <w:r w:rsidRPr="00B30B55">
              <w:t>.</w:t>
            </w:r>
          </w:p>
        </w:tc>
      </w:tr>
      <w:tr w:rsidR="00E8393A" w:rsidRPr="00B30B55" w:rsidTr="002B7B00">
        <w:tc>
          <w:tcPr>
            <w:tcW w:w="4661" w:type="dxa"/>
          </w:tcPr>
          <w:p w:rsidR="00E8393A" w:rsidRPr="00B30B55" w:rsidRDefault="00634B11" w:rsidP="002B7B00">
            <w:r w:rsidRPr="00B30B55">
              <w:t>Aan welke competentie(s)</w:t>
            </w:r>
            <w:r w:rsidR="00E8393A" w:rsidRPr="00B30B55">
              <w:t xml:space="preserve"> wordt met dit project voldaan?</w:t>
            </w:r>
          </w:p>
        </w:tc>
        <w:tc>
          <w:tcPr>
            <w:tcW w:w="4661" w:type="dxa"/>
          </w:tcPr>
          <w:p w:rsidR="00E8393A" w:rsidRPr="00B30B55" w:rsidRDefault="00E8393A" w:rsidP="002B7B00"/>
        </w:tc>
      </w:tr>
      <w:tr w:rsidR="00560D1C" w:rsidRPr="00B30B55" w:rsidTr="002B7B00">
        <w:tc>
          <w:tcPr>
            <w:tcW w:w="4661" w:type="dxa"/>
          </w:tcPr>
          <w:p w:rsidR="00560D1C" w:rsidRPr="00B30B55" w:rsidRDefault="00560D1C" w:rsidP="002B7B00">
            <w:r w:rsidRPr="00B30B55">
              <w:t>Project uitgevoerd als hoofdaannemer:</w:t>
            </w:r>
          </w:p>
          <w:p w:rsidR="00560D1C" w:rsidRPr="00B30B55" w:rsidRDefault="00560D1C" w:rsidP="002B7B00"/>
        </w:tc>
        <w:tc>
          <w:tcPr>
            <w:tcW w:w="4661" w:type="dxa"/>
          </w:tcPr>
          <w:p w:rsidR="00560D1C" w:rsidRPr="00B30B55" w:rsidRDefault="00560D1C" w:rsidP="002B7B00">
            <w:r w:rsidRPr="00B30B55"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B30B55">
              <w:instrText xml:space="preserve"> FORMTEXT </w:instrText>
            </w:r>
            <w:r w:rsidRPr="00B30B55">
              <w:fldChar w:fldCharType="separate"/>
            </w:r>
            <w:r w:rsidRPr="00B30B55">
              <w:t>ja / nee</w:t>
            </w:r>
            <w:r w:rsidRPr="00B30B55">
              <w:fldChar w:fldCharType="end"/>
            </w:r>
          </w:p>
        </w:tc>
      </w:tr>
      <w:tr w:rsidR="00560D1C" w:rsidRPr="00B30B55" w:rsidTr="002B7B00">
        <w:tc>
          <w:tcPr>
            <w:tcW w:w="4661" w:type="dxa"/>
          </w:tcPr>
          <w:p w:rsidR="00560D1C" w:rsidRPr="00B30B55" w:rsidRDefault="00560D1C" w:rsidP="002B7B00">
            <w:r w:rsidRPr="00B30B55">
              <w:t xml:space="preserve">Project uitgevoerd als </w:t>
            </w:r>
            <w:proofErr w:type="spellStart"/>
            <w:r w:rsidRPr="00B30B55">
              <w:t>combinant</w:t>
            </w:r>
            <w:proofErr w:type="spellEnd"/>
            <w:r w:rsidRPr="00B30B55">
              <w:t xml:space="preserve">: </w:t>
            </w:r>
          </w:p>
        </w:tc>
        <w:tc>
          <w:tcPr>
            <w:tcW w:w="4661" w:type="dxa"/>
          </w:tcPr>
          <w:p w:rsidR="00560D1C" w:rsidRPr="00B30B55" w:rsidRDefault="00560D1C" w:rsidP="002B7B00">
            <w:r w:rsidRPr="00B30B55"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B30B55">
              <w:instrText xml:space="preserve"> FORMTEXT </w:instrText>
            </w:r>
            <w:r w:rsidRPr="00B30B55">
              <w:fldChar w:fldCharType="separate"/>
            </w:r>
            <w:r w:rsidRPr="00B30B55">
              <w:t>ja / nee</w:t>
            </w:r>
            <w:r w:rsidRPr="00B30B55">
              <w:fldChar w:fldCharType="end"/>
            </w:r>
          </w:p>
          <w:p w:rsidR="00560D1C" w:rsidRPr="00B30B55" w:rsidRDefault="00560D1C" w:rsidP="002B7B00">
            <w:r w:rsidRPr="00B30B55">
              <w:t xml:space="preserve">Zo ja, het percentage en de naam van </w:t>
            </w:r>
            <w:proofErr w:type="spellStart"/>
            <w:r w:rsidRPr="00B30B55">
              <w:t>combinanten</w:t>
            </w:r>
            <w:proofErr w:type="spellEnd"/>
            <w:r w:rsidRPr="00B30B55">
              <w:t>.</w:t>
            </w:r>
          </w:p>
        </w:tc>
      </w:tr>
      <w:tr w:rsidR="00560D1C" w:rsidRPr="00B30B55" w:rsidTr="002B7B00">
        <w:tc>
          <w:tcPr>
            <w:tcW w:w="4661" w:type="dxa"/>
          </w:tcPr>
          <w:p w:rsidR="00560D1C" w:rsidRPr="00B30B55" w:rsidRDefault="00560D1C" w:rsidP="002B7B00">
            <w:r w:rsidRPr="00B30B55">
              <w:t>Beschrijving van de feitelijk uitgevoerde werkzaamheden door uw onderneming (in combinatie) met betrekking tot de gevraagde competentie(s)/minimumeis:</w:t>
            </w:r>
          </w:p>
          <w:p w:rsidR="00560D1C" w:rsidRPr="00B30B55" w:rsidRDefault="00560D1C" w:rsidP="002B7B00"/>
        </w:tc>
        <w:tc>
          <w:tcPr>
            <w:tcW w:w="4661" w:type="dxa"/>
          </w:tcPr>
          <w:p w:rsidR="00560D1C" w:rsidRPr="00B30B55" w:rsidRDefault="00560D1C" w:rsidP="002B7B00">
            <w:pPr>
              <w:rPr>
                <w:i/>
              </w:rPr>
            </w:pPr>
            <w:r w:rsidRPr="00B30B55">
              <w:rPr>
                <w:i/>
              </w:rPr>
              <w:t>LET OP: Aantonen dat (uw deel van) de werkzaamheden voldoen aan de gevraagde competentie(s)/</w:t>
            </w:r>
            <w:r w:rsidR="00634B11" w:rsidRPr="00B30B55">
              <w:rPr>
                <w:i/>
              </w:rPr>
              <w:t xml:space="preserve"> </w:t>
            </w:r>
            <w:r w:rsidRPr="00B30B55">
              <w:rPr>
                <w:i/>
              </w:rPr>
              <w:t>minimumeis(en) en dat deze voldoen aan de genoemde minimale financiële omvang. Dat u voldoet aan de minimale financiële omvang aantonen door middel van een korte verifieerbare onderbouwing/berekening !!</w:t>
            </w:r>
          </w:p>
          <w:p w:rsidR="00560D1C" w:rsidRPr="00B30B55" w:rsidRDefault="00560D1C" w:rsidP="002B7B00"/>
        </w:tc>
      </w:tr>
      <w:tr w:rsidR="000532C7" w:rsidRPr="00B30B55" w:rsidTr="002B7B00">
        <w:tc>
          <w:tcPr>
            <w:tcW w:w="4661" w:type="dxa"/>
          </w:tcPr>
          <w:p w:rsidR="000532C7" w:rsidRPr="00B30B55" w:rsidRDefault="000532C7" w:rsidP="002B7B00">
            <w:r w:rsidRPr="00B30B55">
              <w:t xml:space="preserve">De door </w:t>
            </w:r>
            <w:proofErr w:type="spellStart"/>
            <w:r w:rsidRPr="00B30B55">
              <w:t>Combinant</w:t>
            </w:r>
            <w:proofErr w:type="spellEnd"/>
            <w:r w:rsidRPr="00B30B55">
              <w:t>(en)/ onderaannemer(s) uitgevoerde relevante werkzaamheden:</w:t>
            </w:r>
          </w:p>
        </w:tc>
        <w:tc>
          <w:tcPr>
            <w:tcW w:w="4661" w:type="dxa"/>
          </w:tcPr>
          <w:p w:rsidR="000532C7" w:rsidRPr="00B30B55" w:rsidRDefault="000532C7" w:rsidP="002B7B00"/>
        </w:tc>
      </w:tr>
      <w:tr w:rsidR="00560D1C" w:rsidRPr="00B30B55" w:rsidTr="002B7B00">
        <w:tc>
          <w:tcPr>
            <w:tcW w:w="4661" w:type="dxa"/>
          </w:tcPr>
          <w:p w:rsidR="00560D1C" w:rsidRPr="00B30B55" w:rsidRDefault="00560D1C" w:rsidP="002B7B00">
            <w:r w:rsidRPr="00B30B55">
              <w:t xml:space="preserve">Aanvullende documentatie/informatie toegevoegd: </w:t>
            </w:r>
          </w:p>
        </w:tc>
        <w:tc>
          <w:tcPr>
            <w:tcW w:w="4661" w:type="dxa"/>
          </w:tcPr>
          <w:p w:rsidR="00560D1C" w:rsidRPr="00B30B55" w:rsidRDefault="00560D1C" w:rsidP="002B7B00">
            <w:r w:rsidRPr="00B30B55"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B30B55">
              <w:instrText xml:space="preserve"> FORMTEXT </w:instrText>
            </w:r>
            <w:r w:rsidRPr="00B30B55">
              <w:fldChar w:fldCharType="separate"/>
            </w:r>
            <w:r w:rsidRPr="00B30B55">
              <w:t>ja / nee</w:t>
            </w:r>
            <w:r w:rsidRPr="00B30B55">
              <w:fldChar w:fldCharType="end"/>
            </w:r>
          </w:p>
        </w:tc>
      </w:tr>
    </w:tbl>
    <w:p w:rsidR="001E4CD9" w:rsidRPr="00B30B55" w:rsidRDefault="001E4CD9" w:rsidP="00560D1C"/>
    <w:p w:rsidR="00E8393A" w:rsidRPr="00B30B55" w:rsidRDefault="00E8393A" w:rsidP="00560D1C"/>
    <w:p w:rsidR="00E8393A" w:rsidRPr="00B30B55" w:rsidRDefault="00E8393A" w:rsidP="00E8393A">
      <w:pPr>
        <w:rPr>
          <w:i/>
        </w:rPr>
      </w:pPr>
      <w:r w:rsidRPr="00B30B55">
        <w:rPr>
          <w:i/>
        </w:rPr>
        <w:t>N.B.: Uit de tevredenheidsverklaring moet kunnen worden afgeleid dat het werk naar tevredenheid van de opdrachtgever is uitgevoerd. Daarnaast moet uit de te verstrekken tevredenheidsverklaring/ aanvullende documenten opgemaakt kunnen worden dat aan de competentie(s)/minimumeis(en) wordt voldaan.</w:t>
      </w:r>
    </w:p>
    <w:p w:rsidR="00E8393A" w:rsidRPr="00B30B55" w:rsidRDefault="00E8393A" w:rsidP="00560D1C"/>
    <w:sectPr w:rsidR="00E8393A" w:rsidRPr="00B30B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A8F" w:rsidRDefault="00A62A8F">
      <w:r>
        <w:separator/>
      </w:r>
    </w:p>
  </w:endnote>
  <w:endnote w:type="continuationSeparator" w:id="0">
    <w:p w:rsidR="00A62A8F" w:rsidRDefault="00A6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8F" w:rsidRDefault="00A62A8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8A" w:rsidRDefault="00B55E8A" w:rsidP="00B55E8A">
    <w:pPr>
      <w:pStyle w:val="Voettekst"/>
      <w:rPr>
        <w:sz w:val="16"/>
        <w:szCs w:val="16"/>
      </w:rPr>
    </w:pPr>
    <w:r>
      <w:rPr>
        <w:sz w:val="16"/>
        <w:szCs w:val="16"/>
      </w:rPr>
      <w:t>Afdeling Ondersteuning &amp; Advies</w:t>
    </w:r>
  </w:p>
  <w:p w:rsidR="00B55E8A" w:rsidRDefault="00B55E8A" w:rsidP="00B55E8A">
    <w:pPr>
      <w:pStyle w:val="Voettekst"/>
      <w:rPr>
        <w:sz w:val="16"/>
        <w:szCs w:val="16"/>
      </w:rPr>
    </w:pPr>
    <w:r>
      <w:rPr>
        <w:sz w:val="16"/>
        <w:szCs w:val="16"/>
      </w:rPr>
      <w:t>Team Financiën, Inkoop &amp; Subsidies</w:t>
    </w:r>
  </w:p>
  <w:p w:rsidR="00A444FF" w:rsidRPr="00560D1C" w:rsidRDefault="00B55E8A" w:rsidP="00B55E8A">
    <w:pPr>
      <w:pStyle w:val="Voettekst"/>
    </w:pPr>
    <w:r>
      <w:rPr>
        <w:sz w:val="16"/>
        <w:szCs w:val="16"/>
      </w:rPr>
      <w:t>Versie mei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8F" w:rsidRDefault="00A62A8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A8F" w:rsidRDefault="00A62A8F">
      <w:r>
        <w:separator/>
      </w:r>
    </w:p>
  </w:footnote>
  <w:footnote w:type="continuationSeparator" w:id="0">
    <w:p w:rsidR="00A62A8F" w:rsidRDefault="00A62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8F" w:rsidRDefault="00A62A8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FF" w:rsidRPr="00560D1C" w:rsidRDefault="00560D1C" w:rsidP="00560D1C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4909185</wp:posOffset>
          </wp:positionH>
          <wp:positionV relativeFrom="paragraph">
            <wp:posOffset>21590</wp:posOffset>
          </wp:positionV>
          <wp:extent cx="957580" cy="325120"/>
          <wp:effectExtent l="0" t="0" r="0" b="0"/>
          <wp:wrapNone/>
          <wp:docPr id="1" name="Afbeelding 1" descr="logo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hidden">
                  <a:xfrm>
                    <a:off x="0" y="0"/>
                    <a:ext cx="957580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8F" w:rsidRDefault="00A62A8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2AD4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DBE6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042D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005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9F85C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10B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F23E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7446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1C4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348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Name" w:val="MYCORSA"/>
    <w:docVar w:name="DocAuthor" w:val="TEST TESTGEBRUIKER02"/>
    <w:docVar w:name="DocDuplex" w:val="DUPLEX_DEFAULT"/>
    <w:docVar w:name="DocIndex" w:val="0000"/>
    <w:docVar w:name="DocPrinter" w:val="NOPRINTER"/>
    <w:docVar w:name="DocReg" w:val="0"/>
    <w:docVar w:name="DocType" w:val="RLD-I"/>
    <w:docVar w:name="DocumentLanguage" w:val="nl-NL"/>
    <w:docVar w:name="IW_Generated" w:val="True"/>
    <w:docVar w:name="mitFileNames" w:val="ThisDocument|"/>
    <w:docVar w:name="mitStyleTemplates" w:val="huisstijl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98F99D0993C164DB5400F3CEADFEB3F&lt;/GroupID&gt;&lt;GroupName&gt;Algemeen intern document&lt;/GroupName&gt;&lt;GroupDescription /&gt;&lt;GroupIndex&gt;1&lt;/GroupIndex&gt;&lt;GroupFields&gt;&lt;QuestionField&gt;&lt;FieldMask /&gt;&lt;FieldListSettings&gt;&lt;DisplayDirection&gt;Vertical&lt;/DisplayDirection&gt;&lt;/FieldListSettings&gt;&lt;FieldValues /&gt;&lt;FieldMerge&gt;false&lt;/FieldMerge&gt;&lt;FieldParent&gt;GR698F99D0993C164DB5400F3CEADFEB3F&lt;/FieldParent&gt;&lt;FieldRun&gt;0&lt;/FieldRun&gt;&lt;FieldDataSource&gt;0&lt;/FieldDataSource&gt;&lt;FieldList&gt;0&lt;/FieldList&gt;&lt;FieldRequired&gt;0&lt;/FieldRequired&gt;&lt;FieldLen&gt;-1&lt;/FieldLen&gt;&lt;FieldHelp /&gt;&lt;FieldDocProp&gt;onderwerp&lt;/FieldDocProp&gt;&lt;FieldEmptyDate&gt;false&lt;/FieldEmptyDate&gt;&lt;FieldDefault xsi:type=&quot;xsd:string&quot;&gt;&lt;/FieldDefault&gt;&lt;FieldFormat&gt;geen&lt;/FieldFormat&gt;&lt;FieldDataType&gt;0&lt;/FieldDataType&gt;&lt;FieldTip /&gt;&lt;FieldPrompt&gt;Onderwerp&lt;/FieldPrompt&gt;&lt;FieldIndex&gt;2&lt;/FieldIndex&gt;&lt;FieldDescription /&gt;&lt;FieldName&gt;Onderwerp&lt;/FieldName&gt;&lt;FieldID&gt;VVB04F8C97FCA70B4096F5616D429D2D10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98F99D0993C164DB5400F3CEADFEB3F&lt;/FieldParent&gt;&lt;FieldRun&gt;0&lt;/FieldRun&gt;&lt;FieldDataSource&gt;0&lt;/FieldDataSource&gt;&lt;FieldList&gt;0&lt;/FieldList&gt;&lt;FieldRequired&gt;0&lt;/FieldRequired&gt;&lt;FieldLen&gt;-1&lt;/FieldLen&gt;&lt;FieldHelp /&gt;&lt;FieldDocProp&gt;datum&lt;/FieldDocProp&gt;&lt;FieldEmptyDate&gt;false&lt;/FieldEmptyDate&gt;&lt;FieldDefault xsi:type=&quot;xsd:string&quot;&gt;&lt;/FieldDefault&gt;&lt;FieldFormat&gt;Short Date&lt;/FieldFormat&gt;&lt;FieldDataType&gt;2&lt;/FieldDataType&gt;&lt;FieldTip /&gt;&lt;FieldPrompt&gt;Datum&lt;/FieldPrompt&gt;&lt;FieldIndex&gt;3&lt;/FieldIndex&gt;&lt;FieldDescription /&gt;&lt;FieldName&gt;Datum&lt;/FieldName&gt;&lt;FieldID&gt;VV1CC63F269BCA9846A7829361D1E6E6EA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98F99D0993C164DB5400F3CEADFEB3F&lt;/FieldParent&gt;&lt;FieldRun&gt;0&lt;/FieldRun&gt;&lt;FieldDataSource&gt;0&lt;/FieldDataSource&gt;&lt;FieldList&gt;0&lt;/FieldList&gt;&lt;FieldRequired&gt;0&lt;/FieldRequired&gt;&lt;FieldLen&gt;-1&lt;/FieldLen&gt;&lt;FieldHelp /&gt;&lt;FieldDocProp&gt;stuk_doss.dossier_id&lt;/FieldDocProp&gt;&lt;FieldEmptyDate&gt;false&lt;/FieldEmptyDate&gt;&lt;FieldDefault xsi:type=&quot;xsd:string&quot;&gt;&lt;/FieldDefault&gt;&lt;FieldFormat&gt;geen&lt;/FieldFormat&gt;&lt;FieldDataType&gt;0&lt;/FieldDataType&gt;&lt;FieldTip /&gt;&lt;FieldPrompt&gt;Dossiernummer&lt;/FieldPrompt&gt;&lt;FieldIndex&gt;4&lt;/FieldIndex&gt;&lt;FieldDescription /&gt;&lt;FieldName&gt;Dossiernummer&lt;/FieldName&gt;&lt;FieldID&gt;VVB4599A9617C62D48A11A32F23AD4D7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98F99D0993C164DB5400F3CEADFEB3F&lt;/FieldParent&gt;&lt;FieldRun&gt;0&lt;/FieldRun&gt;&lt;FieldDataSource&gt;3&lt;/FieldDataSource&gt;&lt;FieldList&gt;0&lt;/FieldList&gt;&lt;FieldRequired&gt;0&lt;/FieldRequired&gt;&lt;FieldLen&gt;-1&lt;/FieldLen&gt;&lt;FieldHelp /&gt;&lt;FieldDocProp&gt;KNM_LST_pjt&lt;/FieldDocProp&gt;&lt;FieldEmptyDate&gt;false&lt;/FieldEmptyDate&gt;&lt;FieldDefault xsi:type=&quot;xsd:string&quot;&gt;Provider=SQLOLEDB.1;Password=p_iwriter2014;Persist Security Info=True;User ID=iwriter;Initial Catalog=iwriter;Data Source=SRV-SQLDB01@tabellen corsa~[dbo].[CORSA_PROJECTNRS]~[PRJ_NR],  [PRJ_OMSCHR]~~PRJ_NR&lt;/FieldDefault&gt;&lt;FieldFormat&gt;geen&lt;/FieldFormat&gt;&lt;FieldDataType&gt;0&lt;/FieldDataType&gt;&lt;FieldTip /&gt;&lt;FieldPrompt&gt;Projectnummer&lt;/FieldPrompt&gt;&lt;FieldIndex&gt;5&lt;/FieldIndex&gt;&lt;FieldDescription /&gt;&lt;FieldName&gt;Projectnummer&lt;/FieldName&gt;&lt;FieldID&gt;VV377365015C66024A891966AD81C99204&lt;/FieldID&gt;&lt;FieldXpath /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377365015C66024A891966AD81C99204&lt;/ID&gt;_x000d__x000a_      &lt;PROMPT&gt;_x000d__x000a_        &lt;NLNL&gt;Projectnummer&lt;/NLNL&gt;_x000d__x000a_        &lt;NLBE /&gt;_x000d__x000a_        &lt;FRFR /&gt;_x000d__x000a_        &lt;FRBE /&gt;_x000d__x000a_        &lt;ENUS&gt;Projectnummer&lt;/ENUS&gt;_x000d__x000a_        &lt;DEDE&gt;Projectnummer&lt;/DEDE&gt;_x000d__x000a_        &lt;DADK /&gt;_x000d__x000a_        &lt;PLPL /&gt;_x000d__x000a_        &lt;SVSE /&gt;_x000d__x000a_        &lt;EN&gt;Project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6501"/>
    <w:docVar w:name="thumbnailPath" w:val="C:\Users\pbos\AppData\Local\Temp\tmp89F0.png"/>
  </w:docVars>
  <w:rsids>
    <w:rsidRoot w:val="00A62A8F"/>
    <w:rsid w:val="000532C7"/>
    <w:rsid w:val="001E4CD9"/>
    <w:rsid w:val="00217ED2"/>
    <w:rsid w:val="002D521A"/>
    <w:rsid w:val="00393C84"/>
    <w:rsid w:val="003E5DC8"/>
    <w:rsid w:val="00435A24"/>
    <w:rsid w:val="004C682F"/>
    <w:rsid w:val="00560D1C"/>
    <w:rsid w:val="005F0CB5"/>
    <w:rsid w:val="00634B11"/>
    <w:rsid w:val="006359F9"/>
    <w:rsid w:val="006365C1"/>
    <w:rsid w:val="006B4888"/>
    <w:rsid w:val="007A7751"/>
    <w:rsid w:val="009024B4"/>
    <w:rsid w:val="009304D3"/>
    <w:rsid w:val="00A444FF"/>
    <w:rsid w:val="00A62A8F"/>
    <w:rsid w:val="00AE574B"/>
    <w:rsid w:val="00B30B55"/>
    <w:rsid w:val="00B55489"/>
    <w:rsid w:val="00B55E8A"/>
    <w:rsid w:val="00D53509"/>
    <w:rsid w:val="00D738A0"/>
    <w:rsid w:val="00DE6B75"/>
    <w:rsid w:val="00E8393A"/>
    <w:rsid w:val="00EC38DC"/>
    <w:rsid w:val="00EE7E9A"/>
    <w:rsid w:val="00E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62A8F"/>
    <w:pPr>
      <w:tabs>
        <w:tab w:val="left" w:pos="-1440"/>
        <w:tab w:val="left" w:pos="-720"/>
        <w:tab w:val="left" w:pos="0"/>
        <w:tab w:val="left" w:pos="380"/>
      </w:tabs>
    </w:pPr>
    <w:rPr>
      <w:rFonts w:ascii="Verdana" w:hAnsi="Verdana"/>
    </w:rPr>
  </w:style>
  <w:style w:type="paragraph" w:styleId="Kop1">
    <w:name w:val="heading 1"/>
    <w:basedOn w:val="Standaard"/>
    <w:next w:val="Standaard"/>
    <w:link w:val="Kop1Char"/>
    <w:qFormat/>
    <w:rsid w:val="00560D1C"/>
    <w:pPr>
      <w:keepNext/>
      <w:tabs>
        <w:tab w:val="left" w:pos="426"/>
        <w:tab w:val="left" w:pos="7088"/>
      </w:tabs>
      <w:outlineLvl w:val="0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  <w:rsid w:val="00A62A8F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A62A8F"/>
  </w:style>
  <w:style w:type="paragraph" w:customStyle="1" w:styleId="BriefGegevens">
    <w:name w:val="BriefGegevens"/>
    <w:basedOn w:val="Standaard"/>
    <w:rsid w:val="00A62A8F"/>
    <w:pPr>
      <w:spacing w:line="200" w:lineRule="exact"/>
      <w:ind w:left="1503" w:hanging="1503"/>
    </w:pPr>
  </w:style>
  <w:style w:type="character" w:customStyle="1" w:styleId="BriefGegevensVariabel">
    <w:name w:val="BriefGegevensVariabel"/>
    <w:basedOn w:val="Standaardalinea-lettertype"/>
    <w:rsid w:val="00A62A8F"/>
    <w:rPr>
      <w:rFonts w:ascii="Verdana" w:hAnsi="Verdana"/>
      <w:sz w:val="20"/>
    </w:rPr>
  </w:style>
  <w:style w:type="character" w:customStyle="1" w:styleId="BriefGegevensVast">
    <w:name w:val="BriefGegevensVast"/>
    <w:rsid w:val="00A62A8F"/>
    <w:rPr>
      <w:rFonts w:ascii="Arial" w:hAnsi="Arial"/>
      <w:sz w:val="14"/>
    </w:rPr>
  </w:style>
  <w:style w:type="paragraph" w:styleId="Koptekst">
    <w:name w:val="header"/>
    <w:basedOn w:val="Standaard"/>
    <w:rsid w:val="00A62A8F"/>
    <w:pPr>
      <w:tabs>
        <w:tab w:val="center" w:pos="4536"/>
        <w:tab w:val="right" w:pos="9072"/>
      </w:tabs>
    </w:pPr>
    <w:rPr>
      <w:sz w:val="18"/>
    </w:rPr>
  </w:style>
  <w:style w:type="character" w:styleId="Paginanummer">
    <w:name w:val="page number"/>
    <w:basedOn w:val="Standaardalinea-lettertype"/>
    <w:rsid w:val="00A62A8F"/>
  </w:style>
  <w:style w:type="paragraph" w:customStyle="1" w:styleId="StandaardMinuut">
    <w:name w:val="StandaardMinuut"/>
    <w:basedOn w:val="Koptekst"/>
    <w:rsid w:val="00A62A8F"/>
    <w:pPr>
      <w:tabs>
        <w:tab w:val="clear" w:pos="0"/>
        <w:tab w:val="clear" w:pos="380"/>
        <w:tab w:val="clear" w:pos="4536"/>
        <w:tab w:val="clear" w:pos="9072"/>
      </w:tabs>
      <w:ind w:left="5812"/>
    </w:pPr>
  </w:style>
  <w:style w:type="table" w:styleId="Tabelraster">
    <w:name w:val="Table Grid"/>
    <w:basedOn w:val="Standaardtabel"/>
    <w:rsid w:val="00A62A8F"/>
    <w:pPr>
      <w:tabs>
        <w:tab w:val="left" w:pos="-1440"/>
        <w:tab w:val="left" w:pos="-720"/>
        <w:tab w:val="left" w:pos="0"/>
        <w:tab w:val="left" w:pos="380"/>
      </w:tabs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A62A8F"/>
    <w:pPr>
      <w:tabs>
        <w:tab w:val="clear" w:pos="-1440"/>
        <w:tab w:val="clear" w:pos="-720"/>
        <w:tab w:val="clear" w:pos="0"/>
        <w:tab w:val="clear" w:pos="380"/>
        <w:tab w:val="center" w:pos="4536"/>
        <w:tab w:val="right" w:pos="9072"/>
      </w:tabs>
    </w:pPr>
  </w:style>
  <w:style w:type="character" w:customStyle="1" w:styleId="Kop1Char">
    <w:name w:val="Kop 1 Char"/>
    <w:basedOn w:val="Standaardalinea-lettertype"/>
    <w:link w:val="Kop1"/>
    <w:rsid w:val="00560D1C"/>
    <w:rPr>
      <w:b/>
      <w:sz w:val="24"/>
    </w:rPr>
  </w:style>
  <w:style w:type="paragraph" w:styleId="Normaalweb">
    <w:name w:val="Normal (Web)"/>
    <w:basedOn w:val="Standaard"/>
    <w:link w:val="NormaalwebChar"/>
    <w:uiPriority w:val="99"/>
    <w:rsid w:val="00560D1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ormaalwebChar">
    <w:name w:val="Normaal (web) Char"/>
    <w:link w:val="Normaalweb"/>
    <w:uiPriority w:val="99"/>
    <w:rsid w:val="00560D1C"/>
    <w:rPr>
      <w:rFonts w:ascii="Arial Unicode MS" w:eastAsia="Arial Unicode MS" w:hAnsi="Arial Unicode MS" w:cs="Arial Unicode MS"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rsid w:val="00B55E8A"/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62A8F"/>
    <w:pPr>
      <w:tabs>
        <w:tab w:val="left" w:pos="-1440"/>
        <w:tab w:val="left" w:pos="-720"/>
        <w:tab w:val="left" w:pos="0"/>
        <w:tab w:val="left" w:pos="380"/>
      </w:tabs>
    </w:pPr>
    <w:rPr>
      <w:rFonts w:ascii="Verdana" w:hAnsi="Verdana"/>
    </w:rPr>
  </w:style>
  <w:style w:type="paragraph" w:styleId="Kop1">
    <w:name w:val="heading 1"/>
    <w:basedOn w:val="Standaard"/>
    <w:next w:val="Standaard"/>
    <w:link w:val="Kop1Char"/>
    <w:qFormat/>
    <w:rsid w:val="00560D1C"/>
    <w:pPr>
      <w:keepNext/>
      <w:tabs>
        <w:tab w:val="left" w:pos="426"/>
        <w:tab w:val="left" w:pos="7088"/>
      </w:tabs>
      <w:outlineLvl w:val="0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  <w:rsid w:val="00A62A8F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A62A8F"/>
  </w:style>
  <w:style w:type="paragraph" w:customStyle="1" w:styleId="BriefGegevens">
    <w:name w:val="BriefGegevens"/>
    <w:basedOn w:val="Standaard"/>
    <w:rsid w:val="00A62A8F"/>
    <w:pPr>
      <w:spacing w:line="200" w:lineRule="exact"/>
      <w:ind w:left="1503" w:hanging="1503"/>
    </w:pPr>
  </w:style>
  <w:style w:type="character" w:customStyle="1" w:styleId="BriefGegevensVariabel">
    <w:name w:val="BriefGegevensVariabel"/>
    <w:basedOn w:val="Standaardalinea-lettertype"/>
    <w:rsid w:val="00A62A8F"/>
    <w:rPr>
      <w:rFonts w:ascii="Verdana" w:hAnsi="Verdana"/>
      <w:sz w:val="20"/>
    </w:rPr>
  </w:style>
  <w:style w:type="character" w:customStyle="1" w:styleId="BriefGegevensVast">
    <w:name w:val="BriefGegevensVast"/>
    <w:rsid w:val="00A62A8F"/>
    <w:rPr>
      <w:rFonts w:ascii="Arial" w:hAnsi="Arial"/>
      <w:sz w:val="14"/>
    </w:rPr>
  </w:style>
  <w:style w:type="paragraph" w:styleId="Koptekst">
    <w:name w:val="header"/>
    <w:basedOn w:val="Standaard"/>
    <w:rsid w:val="00A62A8F"/>
    <w:pPr>
      <w:tabs>
        <w:tab w:val="center" w:pos="4536"/>
        <w:tab w:val="right" w:pos="9072"/>
      </w:tabs>
    </w:pPr>
    <w:rPr>
      <w:sz w:val="18"/>
    </w:rPr>
  </w:style>
  <w:style w:type="character" w:styleId="Paginanummer">
    <w:name w:val="page number"/>
    <w:basedOn w:val="Standaardalinea-lettertype"/>
    <w:rsid w:val="00A62A8F"/>
  </w:style>
  <w:style w:type="paragraph" w:customStyle="1" w:styleId="StandaardMinuut">
    <w:name w:val="StandaardMinuut"/>
    <w:basedOn w:val="Koptekst"/>
    <w:rsid w:val="00A62A8F"/>
    <w:pPr>
      <w:tabs>
        <w:tab w:val="clear" w:pos="0"/>
        <w:tab w:val="clear" w:pos="380"/>
        <w:tab w:val="clear" w:pos="4536"/>
        <w:tab w:val="clear" w:pos="9072"/>
      </w:tabs>
      <w:ind w:left="5812"/>
    </w:pPr>
  </w:style>
  <w:style w:type="table" w:styleId="Tabelraster">
    <w:name w:val="Table Grid"/>
    <w:basedOn w:val="Standaardtabel"/>
    <w:rsid w:val="00A62A8F"/>
    <w:pPr>
      <w:tabs>
        <w:tab w:val="left" w:pos="-1440"/>
        <w:tab w:val="left" w:pos="-720"/>
        <w:tab w:val="left" w:pos="0"/>
        <w:tab w:val="left" w:pos="380"/>
      </w:tabs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A62A8F"/>
    <w:pPr>
      <w:tabs>
        <w:tab w:val="clear" w:pos="-1440"/>
        <w:tab w:val="clear" w:pos="-720"/>
        <w:tab w:val="clear" w:pos="0"/>
        <w:tab w:val="clear" w:pos="380"/>
        <w:tab w:val="center" w:pos="4536"/>
        <w:tab w:val="right" w:pos="9072"/>
      </w:tabs>
    </w:pPr>
  </w:style>
  <w:style w:type="character" w:customStyle="1" w:styleId="Kop1Char">
    <w:name w:val="Kop 1 Char"/>
    <w:basedOn w:val="Standaardalinea-lettertype"/>
    <w:link w:val="Kop1"/>
    <w:rsid w:val="00560D1C"/>
    <w:rPr>
      <w:b/>
      <w:sz w:val="24"/>
    </w:rPr>
  </w:style>
  <w:style w:type="paragraph" w:styleId="Normaalweb">
    <w:name w:val="Normal (Web)"/>
    <w:basedOn w:val="Standaard"/>
    <w:link w:val="NormaalwebChar"/>
    <w:uiPriority w:val="99"/>
    <w:rsid w:val="00560D1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ormaalwebChar">
    <w:name w:val="Normaal (web) Char"/>
    <w:link w:val="Normaalweb"/>
    <w:uiPriority w:val="99"/>
    <w:rsid w:val="00560D1C"/>
    <w:rPr>
      <w:rFonts w:ascii="Arial Unicode MS" w:eastAsia="Arial Unicode MS" w:hAnsi="Arial Unicode MS" w:cs="Arial Unicode MS"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rsid w:val="00B55E8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WRITER\4.3%20Bijlage%20format%20referentieopdrach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4.3 Bijlage format referentieopdracht.dotx</Template>
  <TotalTime>1</TotalTime>
  <Pages>1</Pages>
  <Words>178</Words>
  <Characters>1242</Characters>
  <Application>Microsoft Office Word</Application>
  <DocSecurity>0</DocSecurity>
  <Lines>66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潈杯敨浥慲摡捳慨⁰慶⁮楒湪慬摮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 Westdijk</dc:creator>
  <cp:lastModifiedBy>swestdijk</cp:lastModifiedBy>
  <cp:revision>1</cp:revision>
  <dcterms:created xsi:type="dcterms:W3CDTF">2017-11-28T15:44:00Z</dcterms:created>
  <dcterms:modified xsi:type="dcterms:W3CDTF">2017-11-28T15:45:00Z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  <property fmtid="{D5CDD505-2E9C-101B-9397-08002B2CF9AE}" pid="3" name="Versienr">
    <vt:lpwstr>1.0</vt:lpwstr>
  </property>
</Properties>
</file>