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DE2BB6" w14:textId="0E3F5810" w:rsidR="0030396C" w:rsidRPr="0030396C" w:rsidRDefault="00EC4FE2">
      <w:pPr>
        <w:rPr>
          <w:rFonts w:ascii="Calibri" w:hAnsi="Calibri" w:cs="Calibri"/>
        </w:rPr>
      </w:pPr>
      <w:r>
        <w:rPr>
          <w:rFonts w:ascii="Calibri" w:hAnsi="Calibri" w:cs="Calibri"/>
          <w:b/>
          <w:sz w:val="24"/>
          <w:szCs w:val="24"/>
        </w:rPr>
        <w:t>Standaardformulier</w:t>
      </w:r>
      <w:r w:rsidR="00856799">
        <w:rPr>
          <w:rFonts w:ascii="Calibri" w:hAnsi="Calibri" w:cs="Calibri"/>
          <w:b/>
          <w:sz w:val="24"/>
          <w:szCs w:val="24"/>
        </w:rPr>
        <w:t xml:space="preserve"> </w:t>
      </w:r>
      <w:r w:rsidR="002B37F9">
        <w:rPr>
          <w:rFonts w:ascii="Calibri" w:hAnsi="Calibri" w:cs="Calibri"/>
          <w:b/>
          <w:sz w:val="24"/>
          <w:szCs w:val="24"/>
        </w:rPr>
        <w:t>B</w:t>
      </w:r>
      <w:r w:rsidR="0030396C" w:rsidRPr="0030396C">
        <w:rPr>
          <w:rFonts w:ascii="Calibri" w:hAnsi="Calibri" w:cs="Calibri"/>
          <w:b/>
          <w:sz w:val="24"/>
          <w:szCs w:val="24"/>
        </w:rPr>
        <w:t xml:space="preserve"> – </w:t>
      </w:r>
      <w:r>
        <w:rPr>
          <w:rFonts w:ascii="Calibri" w:hAnsi="Calibri" w:cs="Calibri"/>
          <w:b/>
          <w:sz w:val="24"/>
          <w:szCs w:val="24"/>
        </w:rPr>
        <w:t>Geschiktheidse</w:t>
      </w:r>
      <w:r w:rsidR="0030396C" w:rsidRPr="0030396C">
        <w:rPr>
          <w:rFonts w:ascii="Calibri" w:hAnsi="Calibri" w:cs="Calibri"/>
          <w:b/>
          <w:sz w:val="24"/>
          <w:szCs w:val="24"/>
        </w:rPr>
        <w:t>isen Kerncompetenties</w:t>
      </w:r>
    </w:p>
    <w:p w14:paraId="133FA9AE" w14:textId="77777777" w:rsidR="0030396C" w:rsidRPr="0030396C" w:rsidRDefault="0030396C">
      <w:pPr>
        <w:rPr>
          <w:rFonts w:ascii="Calibri" w:hAnsi="Calibri" w:cs="Calibri"/>
        </w:rPr>
      </w:pPr>
    </w:p>
    <w:tbl>
      <w:tblPr>
        <w:tblW w:w="9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562"/>
        <w:gridCol w:w="4395"/>
        <w:gridCol w:w="2693"/>
        <w:gridCol w:w="1413"/>
      </w:tblGrid>
      <w:tr w:rsidR="0030396C" w:rsidRPr="0030396C" w14:paraId="73E4DAEB" w14:textId="77777777" w:rsidTr="00220881">
        <w:trPr>
          <w:trHeight w:val="624"/>
        </w:trPr>
        <w:tc>
          <w:tcPr>
            <w:tcW w:w="7650" w:type="dxa"/>
            <w:gridSpan w:val="3"/>
            <w:shd w:val="clear" w:color="auto" w:fill="D9D9D9"/>
          </w:tcPr>
          <w:p w14:paraId="0C5D3368" w14:textId="77777777" w:rsidR="0030396C" w:rsidRPr="00C92520" w:rsidRDefault="00EC4FE2" w:rsidP="00626A8C">
            <w:pPr>
              <w:pStyle w:val="Koptekst"/>
              <w:rPr>
                <w:rFonts w:ascii="Calibri" w:hAnsi="Calibri" w:cs="Calibri"/>
                <w:sz w:val="24"/>
                <w:szCs w:val="24"/>
              </w:rPr>
            </w:pPr>
            <w:r w:rsidRPr="00C92520">
              <w:rPr>
                <w:rFonts w:ascii="Calibri" w:hAnsi="Calibri" w:cs="Calibri"/>
                <w:sz w:val="24"/>
                <w:szCs w:val="24"/>
              </w:rPr>
              <w:t>Geschiktheidseisen:</w:t>
            </w:r>
            <w:r w:rsidR="0030396C" w:rsidRPr="00C92520">
              <w:rPr>
                <w:rFonts w:ascii="Calibri" w:hAnsi="Calibri" w:cs="Calibri"/>
                <w:sz w:val="24"/>
                <w:szCs w:val="24"/>
              </w:rPr>
              <w:t xml:space="preserve"> Kerncompetentie</w:t>
            </w:r>
          </w:p>
          <w:p w14:paraId="6E89E349" w14:textId="5EB49F40" w:rsidR="0030396C" w:rsidRPr="00C92520" w:rsidRDefault="00C92520" w:rsidP="00C92520">
            <w:pPr>
              <w:pStyle w:val="Koptekst"/>
              <w:jc w:val="right"/>
              <w:rPr>
                <w:rFonts w:ascii="Calibri" w:hAnsi="Calibri" w:cs="Calibri"/>
                <w:i/>
                <w:sz w:val="24"/>
                <w:szCs w:val="24"/>
              </w:rPr>
            </w:pPr>
            <w:r w:rsidRPr="00C92520">
              <w:rPr>
                <w:rFonts w:ascii="Calibri" w:hAnsi="Calibri" w:cs="Calibri"/>
                <w:b/>
                <w:i/>
                <w:sz w:val="24"/>
                <w:szCs w:val="24"/>
              </w:rPr>
              <w:t>Interieurontwerp met publieke en commerciële voorzieningen</w:t>
            </w:r>
          </w:p>
        </w:tc>
        <w:tc>
          <w:tcPr>
            <w:tcW w:w="1413" w:type="dxa"/>
            <w:shd w:val="clear" w:color="auto" w:fill="D9D9D9"/>
          </w:tcPr>
          <w:p w14:paraId="3AE164CD" w14:textId="77777777" w:rsidR="0030396C" w:rsidRPr="00C92520" w:rsidRDefault="0030396C" w:rsidP="00626A8C">
            <w:pPr>
              <w:pStyle w:val="Koptekst"/>
              <w:jc w:val="center"/>
              <w:rPr>
                <w:rFonts w:ascii="Calibri" w:hAnsi="Calibri" w:cs="Calibri"/>
                <w:sz w:val="44"/>
                <w:szCs w:val="44"/>
              </w:rPr>
            </w:pPr>
            <w:r w:rsidRPr="00C92520">
              <w:rPr>
                <w:rFonts w:ascii="Calibri" w:hAnsi="Calibri" w:cs="Calibri"/>
                <w:b/>
                <w:sz w:val="44"/>
                <w:szCs w:val="44"/>
              </w:rPr>
              <w:t>A</w:t>
            </w:r>
          </w:p>
        </w:tc>
      </w:tr>
      <w:tr w:rsidR="0030396C" w:rsidRPr="0030396C" w14:paraId="0C3A5C16" w14:textId="77777777" w:rsidTr="00645A41">
        <w:trPr>
          <w:trHeight w:val="283"/>
        </w:trPr>
        <w:tc>
          <w:tcPr>
            <w:tcW w:w="4957" w:type="dxa"/>
            <w:gridSpan w:val="2"/>
            <w:vAlign w:val="center"/>
          </w:tcPr>
          <w:p w14:paraId="2DAF7065" w14:textId="77777777" w:rsidR="0030396C" w:rsidRPr="0030396C" w:rsidRDefault="0030396C" w:rsidP="00626A8C">
            <w:pPr>
              <w:pStyle w:val="Koptek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0396C">
              <w:rPr>
                <w:rFonts w:ascii="Calibri" w:hAnsi="Calibri" w:cs="Calibri"/>
                <w:b/>
                <w:sz w:val="18"/>
                <w:szCs w:val="18"/>
              </w:rPr>
              <w:t>Vraag</w:t>
            </w:r>
          </w:p>
        </w:tc>
        <w:tc>
          <w:tcPr>
            <w:tcW w:w="4106" w:type="dxa"/>
            <w:gridSpan w:val="2"/>
            <w:vAlign w:val="center"/>
          </w:tcPr>
          <w:p w14:paraId="3E779275" w14:textId="77777777" w:rsidR="0030396C" w:rsidRPr="0030396C" w:rsidRDefault="0030396C" w:rsidP="00626A8C">
            <w:pPr>
              <w:pStyle w:val="Koptek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0396C">
              <w:rPr>
                <w:rFonts w:ascii="Calibri" w:hAnsi="Calibri" w:cs="Calibri"/>
                <w:b/>
                <w:sz w:val="18"/>
                <w:szCs w:val="18"/>
              </w:rPr>
              <w:t>Antwoord</w:t>
            </w:r>
          </w:p>
        </w:tc>
      </w:tr>
      <w:tr w:rsidR="0030396C" w:rsidRPr="0030396C" w14:paraId="25A8D3B2" w14:textId="77777777" w:rsidTr="00645A41">
        <w:trPr>
          <w:trHeight w:val="340"/>
        </w:trPr>
        <w:tc>
          <w:tcPr>
            <w:tcW w:w="9063" w:type="dxa"/>
            <w:gridSpan w:val="4"/>
            <w:shd w:val="clear" w:color="auto" w:fill="D9D9D9"/>
            <w:vAlign w:val="center"/>
          </w:tcPr>
          <w:p w14:paraId="35EB79B5" w14:textId="77777777" w:rsidR="0030396C" w:rsidRPr="0030396C" w:rsidRDefault="0030396C" w:rsidP="00626A8C">
            <w:pPr>
              <w:pStyle w:val="Koptekst"/>
              <w:spacing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30396C">
              <w:rPr>
                <w:rFonts w:ascii="Calibri" w:hAnsi="Calibri" w:cs="Calibri"/>
                <w:b/>
                <w:sz w:val="18"/>
                <w:szCs w:val="18"/>
              </w:rPr>
              <w:t>I. Algemeen</w:t>
            </w:r>
            <w:bookmarkStart w:id="0" w:name="_GoBack"/>
            <w:bookmarkEnd w:id="0"/>
          </w:p>
        </w:tc>
      </w:tr>
      <w:tr w:rsidR="0030396C" w:rsidRPr="0030396C" w14:paraId="34242BC7" w14:textId="77777777" w:rsidTr="00645A41">
        <w:trPr>
          <w:trHeight w:val="227"/>
        </w:trPr>
        <w:tc>
          <w:tcPr>
            <w:tcW w:w="4957" w:type="dxa"/>
            <w:gridSpan w:val="2"/>
          </w:tcPr>
          <w:p w14:paraId="58CE1D51" w14:textId="77777777"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Projectnaam</w:t>
            </w:r>
          </w:p>
        </w:tc>
        <w:tc>
          <w:tcPr>
            <w:tcW w:w="4106" w:type="dxa"/>
            <w:gridSpan w:val="2"/>
          </w:tcPr>
          <w:p w14:paraId="76479B77" w14:textId="77777777"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30396C" w:rsidRPr="0030396C" w14:paraId="0452C789" w14:textId="77777777" w:rsidTr="00645A41">
        <w:trPr>
          <w:trHeight w:val="227"/>
        </w:trPr>
        <w:tc>
          <w:tcPr>
            <w:tcW w:w="4957" w:type="dxa"/>
            <w:gridSpan w:val="2"/>
          </w:tcPr>
          <w:p w14:paraId="6AB03B65" w14:textId="77777777"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Plaats van uitvoering</w:t>
            </w:r>
          </w:p>
        </w:tc>
        <w:tc>
          <w:tcPr>
            <w:tcW w:w="4106" w:type="dxa"/>
            <w:gridSpan w:val="2"/>
          </w:tcPr>
          <w:p w14:paraId="05E38430" w14:textId="77777777"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30396C" w:rsidRPr="0030396C" w14:paraId="68F79934" w14:textId="77777777" w:rsidTr="00645A41">
        <w:trPr>
          <w:trHeight w:val="227"/>
        </w:trPr>
        <w:tc>
          <w:tcPr>
            <w:tcW w:w="4957" w:type="dxa"/>
            <w:gridSpan w:val="2"/>
          </w:tcPr>
          <w:p w14:paraId="76BD78AE" w14:textId="77777777"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Beknopte omschrijving van het project</w:t>
            </w:r>
          </w:p>
        </w:tc>
        <w:tc>
          <w:tcPr>
            <w:tcW w:w="4106" w:type="dxa"/>
            <w:gridSpan w:val="2"/>
          </w:tcPr>
          <w:p w14:paraId="5DCBA7F7" w14:textId="77777777"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30396C" w:rsidRPr="0030396C" w14:paraId="351B2FAF" w14:textId="77777777" w:rsidTr="00645A41">
        <w:trPr>
          <w:trHeight w:val="227"/>
        </w:trPr>
        <w:tc>
          <w:tcPr>
            <w:tcW w:w="4957" w:type="dxa"/>
            <w:gridSpan w:val="2"/>
          </w:tcPr>
          <w:p w14:paraId="7DBD3DFF" w14:textId="77777777" w:rsidR="00A9570E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 xml:space="preserve">Opdrachtnemer </w:t>
            </w:r>
            <w:r w:rsidR="00A9570E">
              <w:rPr>
                <w:rFonts w:ascii="Calibri" w:hAnsi="Calibri" w:cs="Calibri"/>
                <w:sz w:val="18"/>
                <w:szCs w:val="18"/>
              </w:rPr>
              <w:t xml:space="preserve">van het referentieproject </w:t>
            </w:r>
          </w:p>
          <w:p w14:paraId="6000653B" w14:textId="77777777" w:rsidR="0030396C" w:rsidRPr="0030396C" w:rsidRDefault="00A9570E" w:rsidP="00626A8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(N</w:t>
            </w:r>
            <w:r w:rsidR="0030396C" w:rsidRPr="0030396C">
              <w:rPr>
                <w:rFonts w:ascii="Calibri" w:hAnsi="Calibri" w:cs="Calibri"/>
                <w:sz w:val="18"/>
                <w:szCs w:val="18"/>
              </w:rPr>
              <w:t>aam Gegadigde of lid van de Combinatie of Derde)</w:t>
            </w:r>
          </w:p>
        </w:tc>
        <w:tc>
          <w:tcPr>
            <w:tcW w:w="4106" w:type="dxa"/>
            <w:gridSpan w:val="2"/>
          </w:tcPr>
          <w:p w14:paraId="0A38838B" w14:textId="77777777"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30396C" w:rsidRPr="0030396C" w14:paraId="229C3BAF" w14:textId="77777777" w:rsidTr="00645A41">
        <w:trPr>
          <w:trHeight w:val="227"/>
        </w:trPr>
        <w:tc>
          <w:tcPr>
            <w:tcW w:w="4957" w:type="dxa"/>
            <w:gridSpan w:val="2"/>
          </w:tcPr>
          <w:p w14:paraId="6F010B49" w14:textId="77777777" w:rsidR="0030396C" w:rsidRPr="0030396C" w:rsidRDefault="0030396C" w:rsidP="00A9570E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 xml:space="preserve">Omschrijving van de opdracht, werkzaamheden c.q. rol van </w:t>
            </w:r>
            <w:r w:rsidR="00847163">
              <w:rPr>
                <w:rFonts w:ascii="Calibri" w:hAnsi="Calibri" w:cs="Calibri"/>
                <w:sz w:val="18"/>
                <w:szCs w:val="18"/>
              </w:rPr>
              <w:t>o</w:t>
            </w:r>
            <w:r w:rsidR="00A9570E">
              <w:rPr>
                <w:rFonts w:ascii="Calibri" w:hAnsi="Calibri" w:cs="Calibri"/>
                <w:sz w:val="18"/>
                <w:szCs w:val="18"/>
              </w:rPr>
              <w:t>pdrachtnemer</w:t>
            </w:r>
            <w:r w:rsidRPr="0030396C">
              <w:rPr>
                <w:rFonts w:ascii="Calibri" w:hAnsi="Calibri" w:cs="Calibri"/>
                <w:sz w:val="18"/>
                <w:szCs w:val="18"/>
              </w:rPr>
              <w:t xml:space="preserve"> in het referentieproject</w:t>
            </w:r>
          </w:p>
        </w:tc>
        <w:tc>
          <w:tcPr>
            <w:tcW w:w="4106" w:type="dxa"/>
            <w:gridSpan w:val="2"/>
          </w:tcPr>
          <w:p w14:paraId="161AF100" w14:textId="77777777"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30396C" w:rsidRPr="0030396C" w14:paraId="53E030AF" w14:textId="77777777" w:rsidTr="00645A41">
        <w:trPr>
          <w:trHeight w:val="227"/>
        </w:trPr>
        <w:tc>
          <w:tcPr>
            <w:tcW w:w="4957" w:type="dxa"/>
            <w:gridSpan w:val="2"/>
          </w:tcPr>
          <w:p w14:paraId="5EAA6244" w14:textId="77777777"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Zijn de werkzaamheden in een samenwerkingsverband uitgevoerd of is beroep op derden gedaan (onderaanneming)?</w:t>
            </w:r>
          </w:p>
        </w:tc>
        <w:tc>
          <w:tcPr>
            <w:tcW w:w="4106" w:type="dxa"/>
            <w:gridSpan w:val="2"/>
          </w:tcPr>
          <w:p w14:paraId="4988C5A9" w14:textId="77777777"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14:paraId="1F13C102" w14:textId="77777777"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30396C" w:rsidRPr="0030396C" w14:paraId="6BBBE255" w14:textId="77777777" w:rsidTr="00645A41">
        <w:trPr>
          <w:trHeight w:val="227"/>
        </w:trPr>
        <w:tc>
          <w:tcPr>
            <w:tcW w:w="4957" w:type="dxa"/>
            <w:gridSpan w:val="2"/>
          </w:tcPr>
          <w:p w14:paraId="5AB883F0" w14:textId="77777777"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 xml:space="preserve">Totale bouwkosten, excl. </w:t>
            </w:r>
            <w:r w:rsidR="00D2647A" w:rsidRPr="0030396C">
              <w:rPr>
                <w:rFonts w:ascii="Calibri" w:hAnsi="Calibri" w:cs="Calibri"/>
                <w:sz w:val="18"/>
                <w:szCs w:val="18"/>
              </w:rPr>
              <w:t>B</w:t>
            </w:r>
            <w:r w:rsidRPr="0030396C">
              <w:rPr>
                <w:rFonts w:ascii="Calibri" w:hAnsi="Calibri" w:cs="Calibri"/>
                <w:sz w:val="18"/>
                <w:szCs w:val="18"/>
              </w:rPr>
              <w:t>tw</w:t>
            </w:r>
          </w:p>
        </w:tc>
        <w:tc>
          <w:tcPr>
            <w:tcW w:w="4106" w:type="dxa"/>
            <w:gridSpan w:val="2"/>
          </w:tcPr>
          <w:p w14:paraId="73AA6A46" w14:textId="77777777"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 xml:space="preserve">€ </w:t>
            </w:r>
          </w:p>
        </w:tc>
      </w:tr>
      <w:tr w:rsidR="0030396C" w:rsidRPr="0030396C" w14:paraId="118A2A5B" w14:textId="77777777" w:rsidTr="00645A41">
        <w:trPr>
          <w:trHeight w:val="227"/>
        </w:trPr>
        <w:tc>
          <w:tcPr>
            <w:tcW w:w="4957" w:type="dxa"/>
            <w:gridSpan w:val="2"/>
          </w:tcPr>
          <w:p w14:paraId="21E6CE18" w14:textId="77777777"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 xml:space="preserve">Opdrachtsom, excl. </w:t>
            </w:r>
            <w:r w:rsidR="00D2647A" w:rsidRPr="0030396C">
              <w:rPr>
                <w:rFonts w:ascii="Calibri" w:hAnsi="Calibri" w:cs="Calibri"/>
                <w:sz w:val="18"/>
                <w:szCs w:val="18"/>
              </w:rPr>
              <w:t>B</w:t>
            </w:r>
            <w:r w:rsidRPr="0030396C">
              <w:rPr>
                <w:rFonts w:ascii="Calibri" w:hAnsi="Calibri" w:cs="Calibri"/>
                <w:sz w:val="18"/>
                <w:szCs w:val="18"/>
              </w:rPr>
              <w:t>tw</w:t>
            </w:r>
          </w:p>
        </w:tc>
        <w:tc>
          <w:tcPr>
            <w:tcW w:w="4106" w:type="dxa"/>
            <w:gridSpan w:val="2"/>
          </w:tcPr>
          <w:p w14:paraId="2E7D21E5" w14:textId="77777777"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€</w:t>
            </w:r>
          </w:p>
        </w:tc>
      </w:tr>
      <w:tr w:rsidR="0030396C" w:rsidRPr="0030396C" w14:paraId="61FBFA0A" w14:textId="77777777" w:rsidTr="00645A41">
        <w:trPr>
          <w:trHeight w:val="227"/>
        </w:trPr>
        <w:tc>
          <w:tcPr>
            <w:tcW w:w="4957" w:type="dxa"/>
            <w:gridSpan w:val="2"/>
          </w:tcPr>
          <w:p w14:paraId="7C87A891" w14:textId="77777777"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Naam opdrachtgever</w:t>
            </w:r>
          </w:p>
        </w:tc>
        <w:tc>
          <w:tcPr>
            <w:tcW w:w="4106" w:type="dxa"/>
            <w:gridSpan w:val="2"/>
          </w:tcPr>
          <w:p w14:paraId="7B5AB5C3" w14:textId="77777777"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30396C" w:rsidRPr="0030396C" w14:paraId="24C91FB5" w14:textId="77777777" w:rsidTr="00645A41">
        <w:trPr>
          <w:trHeight w:val="227"/>
        </w:trPr>
        <w:tc>
          <w:tcPr>
            <w:tcW w:w="4957" w:type="dxa"/>
            <w:gridSpan w:val="2"/>
          </w:tcPr>
          <w:p w14:paraId="1AB449BF" w14:textId="77777777"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Naam, functie en telefoonnummer van contactpersoon bij de opdrachtgever die door Aanbesteder kan worden geconsulteerd</w:t>
            </w:r>
          </w:p>
        </w:tc>
        <w:tc>
          <w:tcPr>
            <w:tcW w:w="4106" w:type="dxa"/>
            <w:gridSpan w:val="2"/>
          </w:tcPr>
          <w:p w14:paraId="117DDE62" w14:textId="77777777"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30396C" w:rsidRPr="0030396C" w14:paraId="645D5C8E" w14:textId="77777777" w:rsidTr="00645A41">
        <w:trPr>
          <w:trHeight w:val="340"/>
        </w:trPr>
        <w:tc>
          <w:tcPr>
            <w:tcW w:w="9063" w:type="dxa"/>
            <w:gridSpan w:val="4"/>
            <w:shd w:val="clear" w:color="auto" w:fill="D9D9D9"/>
            <w:vAlign w:val="center"/>
          </w:tcPr>
          <w:p w14:paraId="52D22EE1" w14:textId="62228CC4" w:rsidR="0030396C" w:rsidRPr="0030396C" w:rsidRDefault="0030396C" w:rsidP="00C92520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b/>
                <w:sz w:val="18"/>
                <w:szCs w:val="18"/>
              </w:rPr>
              <w:t>II. Vragen in relatie tot de kerncompetentie</w:t>
            </w:r>
            <w:r w:rsidRPr="0030396C"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r w:rsidR="00C92520" w:rsidRPr="00C92520">
              <w:rPr>
                <w:rFonts w:ascii="Calibri" w:hAnsi="Calibri" w:cs="Calibri"/>
                <w:i/>
                <w:sz w:val="18"/>
                <w:szCs w:val="18"/>
              </w:rPr>
              <w:t>Interieurontwerp met publieke en commerciële voorzieningen</w:t>
            </w:r>
          </w:p>
        </w:tc>
      </w:tr>
      <w:tr w:rsidR="0030396C" w:rsidRPr="0030396C" w14:paraId="74B6B9B6" w14:textId="77777777" w:rsidTr="00645A41">
        <w:trPr>
          <w:trHeight w:val="227"/>
        </w:trPr>
        <w:tc>
          <w:tcPr>
            <w:tcW w:w="562" w:type="dxa"/>
          </w:tcPr>
          <w:p w14:paraId="6CB4A639" w14:textId="77777777" w:rsidR="0030396C" w:rsidRPr="0030396C" w:rsidRDefault="0030396C" w:rsidP="00626A8C">
            <w:pPr>
              <w:pStyle w:val="Koptekst"/>
              <w:spacing w:line="276" w:lineRule="auto"/>
              <w:ind w:left="284" w:hanging="284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b/>
                <w:sz w:val="18"/>
                <w:szCs w:val="18"/>
              </w:rPr>
              <w:t>1</w:t>
            </w:r>
            <w:r w:rsidRPr="0030396C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4395" w:type="dxa"/>
          </w:tcPr>
          <w:p w14:paraId="6959D576" w14:textId="77777777" w:rsidR="0030396C" w:rsidRPr="0030396C" w:rsidRDefault="0030396C" w:rsidP="00626A8C">
            <w:pPr>
              <w:pStyle w:val="Koptekst"/>
              <w:spacing w:line="276" w:lineRule="auto"/>
              <w:ind w:left="284" w:hanging="284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Het referentieproject heeft betrekking op:</w:t>
            </w:r>
          </w:p>
        </w:tc>
        <w:tc>
          <w:tcPr>
            <w:tcW w:w="4106" w:type="dxa"/>
            <w:gridSpan w:val="2"/>
          </w:tcPr>
          <w:p w14:paraId="365EFA57" w14:textId="77777777"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30396C" w:rsidRPr="0030396C" w14:paraId="7F4EDD7C" w14:textId="77777777" w:rsidTr="00645A41">
        <w:trPr>
          <w:trHeight w:val="227"/>
        </w:trPr>
        <w:tc>
          <w:tcPr>
            <w:tcW w:w="562" w:type="dxa"/>
            <w:tcBorders>
              <w:bottom w:val="single" w:sz="4" w:space="0" w:color="auto"/>
            </w:tcBorders>
          </w:tcPr>
          <w:p w14:paraId="20FF80B7" w14:textId="77777777" w:rsidR="0030396C" w:rsidRPr="0030396C" w:rsidRDefault="0030396C" w:rsidP="00626A8C">
            <w:pPr>
              <w:pStyle w:val="Koptekst"/>
              <w:spacing w:line="276" w:lineRule="auto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30396C">
              <w:rPr>
                <w:rFonts w:ascii="Calibri" w:hAnsi="Calibri" w:cs="Calibri"/>
                <w:b/>
                <w:sz w:val="18"/>
                <w:szCs w:val="18"/>
              </w:rPr>
              <w:t>a</w:t>
            </w:r>
          </w:p>
        </w:tc>
        <w:tc>
          <w:tcPr>
            <w:tcW w:w="4395" w:type="dxa"/>
          </w:tcPr>
          <w:p w14:paraId="04F9C13A" w14:textId="4B147AB5" w:rsidR="0030396C" w:rsidRPr="0030396C" w:rsidRDefault="0030396C" w:rsidP="00F912B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 xml:space="preserve">… </w:t>
            </w:r>
            <w:r w:rsidR="00F912BC">
              <w:rPr>
                <w:rFonts w:ascii="Calibri" w:hAnsi="Calibri" w:cs="Calibri"/>
                <w:sz w:val="18"/>
                <w:szCs w:val="18"/>
              </w:rPr>
              <w:t>het i</w:t>
            </w:r>
            <w:r w:rsidR="00F912BC" w:rsidRPr="00F912BC">
              <w:rPr>
                <w:rFonts w:ascii="Calibri" w:hAnsi="Calibri" w:cs="Calibri"/>
                <w:sz w:val="18"/>
                <w:szCs w:val="18"/>
              </w:rPr>
              <w:t>nterieurontwerp van een publiek toegankelijk gebied</w:t>
            </w:r>
            <w:r w:rsidRPr="0030396C">
              <w:rPr>
                <w:rFonts w:ascii="Calibri" w:hAnsi="Calibri" w:cs="Calibri"/>
                <w:sz w:val="18"/>
                <w:szCs w:val="18"/>
              </w:rPr>
              <w:t xml:space="preserve"> …</w:t>
            </w:r>
          </w:p>
        </w:tc>
        <w:tc>
          <w:tcPr>
            <w:tcW w:w="4106" w:type="dxa"/>
            <w:gridSpan w:val="2"/>
          </w:tcPr>
          <w:p w14:paraId="7C769240" w14:textId="77777777"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14:paraId="6BD5ACB0" w14:textId="77777777"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30396C" w:rsidRPr="0030396C" w14:paraId="089E0E39" w14:textId="77777777" w:rsidTr="00645A41">
        <w:trPr>
          <w:trHeight w:val="227"/>
        </w:trPr>
        <w:tc>
          <w:tcPr>
            <w:tcW w:w="562" w:type="dxa"/>
            <w:tcBorders>
              <w:bottom w:val="double" w:sz="4" w:space="0" w:color="000000"/>
            </w:tcBorders>
          </w:tcPr>
          <w:p w14:paraId="0F93E080" w14:textId="77777777" w:rsidR="0030396C" w:rsidRPr="0030396C" w:rsidRDefault="0030396C" w:rsidP="00626A8C">
            <w:pPr>
              <w:pStyle w:val="Koptekst"/>
              <w:spacing w:line="276" w:lineRule="auto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30396C">
              <w:rPr>
                <w:rFonts w:ascii="Calibri" w:hAnsi="Calibri" w:cs="Calibri"/>
                <w:b/>
                <w:sz w:val="18"/>
                <w:szCs w:val="18"/>
              </w:rPr>
              <w:t>b</w:t>
            </w:r>
          </w:p>
        </w:tc>
        <w:tc>
          <w:tcPr>
            <w:tcW w:w="4395" w:type="dxa"/>
            <w:tcBorders>
              <w:bottom w:val="double" w:sz="4" w:space="0" w:color="000000"/>
            </w:tcBorders>
          </w:tcPr>
          <w:p w14:paraId="37184B1E" w14:textId="28E22EDF" w:rsidR="0030396C" w:rsidRPr="0030396C" w:rsidRDefault="00F912BC" w:rsidP="00F912BC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… </w:t>
            </w:r>
            <w:r w:rsidRPr="00F912BC">
              <w:rPr>
                <w:rFonts w:ascii="Calibri" w:hAnsi="Calibri" w:cs="Calibri"/>
                <w:sz w:val="18"/>
                <w:szCs w:val="18"/>
              </w:rPr>
              <w:t>met zowel publieke als commerciële voorzieningen</w:t>
            </w:r>
            <w:r w:rsidR="0030396C" w:rsidRPr="0030396C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4106" w:type="dxa"/>
            <w:gridSpan w:val="2"/>
            <w:tcBorders>
              <w:bottom w:val="double" w:sz="4" w:space="0" w:color="000000"/>
            </w:tcBorders>
          </w:tcPr>
          <w:p w14:paraId="3A0695B7" w14:textId="77777777"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14:paraId="29AA62D3" w14:textId="77777777"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30396C" w:rsidRPr="0030396C" w14:paraId="27C22589" w14:textId="77777777" w:rsidTr="00645A41">
        <w:trPr>
          <w:trHeight w:val="227"/>
        </w:trPr>
        <w:tc>
          <w:tcPr>
            <w:tcW w:w="562" w:type="dxa"/>
            <w:tcBorders>
              <w:top w:val="double" w:sz="4" w:space="0" w:color="000000"/>
            </w:tcBorders>
          </w:tcPr>
          <w:p w14:paraId="329464D1" w14:textId="77777777" w:rsidR="0030396C" w:rsidRPr="0030396C" w:rsidRDefault="0030396C" w:rsidP="00626A8C">
            <w:pPr>
              <w:pStyle w:val="Koptekst"/>
              <w:spacing w:line="276" w:lineRule="auto"/>
              <w:ind w:left="284" w:hanging="284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b/>
                <w:sz w:val="18"/>
                <w:szCs w:val="18"/>
              </w:rPr>
              <w:t>2</w:t>
            </w:r>
            <w:r w:rsidRPr="0030396C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4395" w:type="dxa"/>
            <w:tcBorders>
              <w:top w:val="double" w:sz="4" w:space="0" w:color="000000"/>
            </w:tcBorders>
          </w:tcPr>
          <w:p w14:paraId="01EC840A" w14:textId="77777777" w:rsidR="0030396C" w:rsidRPr="0030396C" w:rsidRDefault="0030396C" w:rsidP="00626A8C">
            <w:pPr>
              <w:pStyle w:val="Koptekst"/>
              <w:spacing w:line="276" w:lineRule="auto"/>
              <w:ind w:left="284" w:hanging="284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Het referentieproject betreft:</w:t>
            </w:r>
          </w:p>
        </w:tc>
        <w:tc>
          <w:tcPr>
            <w:tcW w:w="4106" w:type="dxa"/>
            <w:gridSpan w:val="2"/>
            <w:tcBorders>
              <w:top w:val="double" w:sz="4" w:space="0" w:color="000000"/>
            </w:tcBorders>
          </w:tcPr>
          <w:p w14:paraId="69922C80" w14:textId="77777777"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30396C" w:rsidRPr="0030396C" w14:paraId="6D23EB61" w14:textId="77777777" w:rsidTr="00645A41">
        <w:trPr>
          <w:trHeight w:val="227"/>
        </w:trPr>
        <w:tc>
          <w:tcPr>
            <w:tcW w:w="562" w:type="dxa"/>
          </w:tcPr>
          <w:p w14:paraId="5E26CCFD" w14:textId="77777777" w:rsidR="0030396C" w:rsidRPr="0030396C" w:rsidRDefault="0030396C" w:rsidP="00626A8C">
            <w:pPr>
              <w:pStyle w:val="Koptekst"/>
              <w:spacing w:line="276" w:lineRule="auto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30396C">
              <w:rPr>
                <w:rFonts w:ascii="Calibri" w:hAnsi="Calibri" w:cs="Calibri"/>
                <w:b/>
                <w:sz w:val="18"/>
                <w:szCs w:val="18"/>
              </w:rPr>
              <w:t>a</w:t>
            </w:r>
          </w:p>
        </w:tc>
        <w:tc>
          <w:tcPr>
            <w:tcW w:w="4395" w:type="dxa"/>
          </w:tcPr>
          <w:p w14:paraId="1192E60C" w14:textId="5B728009" w:rsidR="0030396C" w:rsidRPr="0030396C" w:rsidRDefault="0030396C" w:rsidP="00FC2576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 xml:space="preserve">… </w:t>
            </w:r>
            <w:r w:rsidR="00F912BC">
              <w:rPr>
                <w:rFonts w:ascii="Calibri" w:hAnsi="Calibri" w:cs="Calibri"/>
                <w:sz w:val="18"/>
                <w:szCs w:val="18"/>
              </w:rPr>
              <w:t xml:space="preserve">nieuwbouw of </w:t>
            </w:r>
            <w:r w:rsidRPr="0030396C">
              <w:rPr>
                <w:rFonts w:ascii="Calibri" w:hAnsi="Calibri" w:cs="Calibri"/>
                <w:sz w:val="18"/>
                <w:szCs w:val="18"/>
              </w:rPr>
              <w:t>renovatie …</w:t>
            </w:r>
          </w:p>
        </w:tc>
        <w:tc>
          <w:tcPr>
            <w:tcW w:w="4106" w:type="dxa"/>
            <w:gridSpan w:val="2"/>
          </w:tcPr>
          <w:p w14:paraId="4B900F8F" w14:textId="77777777"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14:paraId="70B1B970" w14:textId="77777777"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30396C" w:rsidRPr="0030396C" w14:paraId="73BB3364" w14:textId="77777777" w:rsidTr="00645A41">
        <w:trPr>
          <w:trHeight w:val="227"/>
        </w:trPr>
        <w:tc>
          <w:tcPr>
            <w:tcW w:w="562" w:type="dxa"/>
            <w:tcBorders>
              <w:bottom w:val="double" w:sz="4" w:space="0" w:color="000000"/>
            </w:tcBorders>
          </w:tcPr>
          <w:p w14:paraId="1609E572" w14:textId="77777777" w:rsidR="0030396C" w:rsidRPr="0030396C" w:rsidRDefault="0030396C" w:rsidP="00626A8C">
            <w:pPr>
              <w:pStyle w:val="Koptekst"/>
              <w:spacing w:line="276" w:lineRule="auto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30396C">
              <w:rPr>
                <w:rFonts w:ascii="Calibri" w:hAnsi="Calibri" w:cs="Calibri"/>
                <w:b/>
                <w:sz w:val="18"/>
                <w:szCs w:val="18"/>
              </w:rPr>
              <w:t>b</w:t>
            </w:r>
          </w:p>
        </w:tc>
        <w:tc>
          <w:tcPr>
            <w:tcW w:w="4395" w:type="dxa"/>
            <w:tcBorders>
              <w:bottom w:val="double" w:sz="4" w:space="0" w:color="000000"/>
            </w:tcBorders>
          </w:tcPr>
          <w:p w14:paraId="14B40DF9" w14:textId="50D535B3" w:rsidR="0030396C" w:rsidRPr="0030396C" w:rsidRDefault="0026581A" w:rsidP="0026581A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… met </w:t>
            </w:r>
            <w:r w:rsidR="0030396C" w:rsidRPr="0030396C">
              <w:rPr>
                <w:rFonts w:ascii="Calibri" w:hAnsi="Calibri" w:cs="Calibri"/>
                <w:sz w:val="18"/>
                <w:szCs w:val="18"/>
              </w:rPr>
              <w:t>een omvang van ten minste</w:t>
            </w:r>
            <w:r w:rsidR="00F912BC">
              <w:rPr>
                <w:rFonts w:ascii="Calibri" w:hAnsi="Calibri" w:cs="Calibri"/>
                <w:sz w:val="18"/>
                <w:szCs w:val="18"/>
              </w:rPr>
              <w:t xml:space="preserve"> 4</w:t>
            </w:r>
            <w:r w:rsidR="00FC2576">
              <w:rPr>
                <w:rFonts w:ascii="Calibri" w:hAnsi="Calibri" w:cs="Calibri"/>
                <w:sz w:val="18"/>
                <w:szCs w:val="18"/>
              </w:rPr>
              <w:t>.0</w:t>
            </w:r>
            <w:r w:rsidR="0030396C" w:rsidRPr="0030396C">
              <w:rPr>
                <w:rFonts w:ascii="Calibri" w:hAnsi="Calibri" w:cs="Calibri"/>
                <w:sz w:val="18"/>
                <w:szCs w:val="18"/>
              </w:rPr>
              <w:t>00 m</w:t>
            </w:r>
            <w:r w:rsidR="0030396C" w:rsidRPr="0030396C">
              <w:rPr>
                <w:rFonts w:ascii="Calibri" w:hAnsi="Calibri" w:cs="Calibri"/>
                <w:sz w:val="18"/>
                <w:szCs w:val="18"/>
                <w:vertAlign w:val="superscript"/>
              </w:rPr>
              <w:t>2</w:t>
            </w:r>
            <w:r w:rsidR="0029013F">
              <w:rPr>
                <w:rFonts w:ascii="Calibri" w:hAnsi="Calibri" w:cs="Calibri"/>
                <w:sz w:val="18"/>
                <w:szCs w:val="18"/>
              </w:rPr>
              <w:t xml:space="preserve"> bvo.</w:t>
            </w:r>
          </w:p>
        </w:tc>
        <w:tc>
          <w:tcPr>
            <w:tcW w:w="4106" w:type="dxa"/>
            <w:gridSpan w:val="2"/>
            <w:tcBorders>
              <w:bottom w:val="double" w:sz="4" w:space="0" w:color="000000"/>
            </w:tcBorders>
          </w:tcPr>
          <w:p w14:paraId="5A88CED7" w14:textId="77777777"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14:paraId="4D73EF96" w14:textId="77777777"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30396C" w:rsidRPr="0030396C" w14:paraId="3D2A98BA" w14:textId="77777777" w:rsidTr="00645A41">
        <w:trPr>
          <w:trHeight w:val="227"/>
        </w:trPr>
        <w:tc>
          <w:tcPr>
            <w:tcW w:w="562" w:type="dxa"/>
            <w:tcBorders>
              <w:top w:val="double" w:sz="4" w:space="0" w:color="000000"/>
            </w:tcBorders>
          </w:tcPr>
          <w:p w14:paraId="6FAF84BA" w14:textId="77777777" w:rsidR="0030396C" w:rsidRPr="0030396C" w:rsidRDefault="0030396C" w:rsidP="00626A8C">
            <w:pPr>
              <w:pStyle w:val="Koptekst"/>
              <w:spacing w:line="276" w:lineRule="auto"/>
              <w:ind w:left="284" w:hanging="284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30396C">
              <w:rPr>
                <w:rFonts w:ascii="Calibri" w:hAnsi="Calibri" w:cs="Calibri"/>
                <w:b/>
                <w:sz w:val="18"/>
                <w:szCs w:val="18"/>
              </w:rPr>
              <w:t>3</w:t>
            </w:r>
            <w:r w:rsidR="0029013F"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  <w:r w:rsidRPr="0030396C">
              <w:rPr>
                <w:rFonts w:ascii="Calibri" w:hAnsi="Calibri" w:cs="Calibri"/>
                <w:b/>
                <w:sz w:val="18"/>
                <w:szCs w:val="18"/>
              </w:rPr>
              <w:t xml:space="preserve">  a</w:t>
            </w:r>
          </w:p>
        </w:tc>
        <w:tc>
          <w:tcPr>
            <w:tcW w:w="4395" w:type="dxa"/>
            <w:tcBorders>
              <w:top w:val="double" w:sz="4" w:space="0" w:color="000000"/>
            </w:tcBorders>
          </w:tcPr>
          <w:p w14:paraId="3B83C816" w14:textId="77777777" w:rsidR="0030396C" w:rsidRPr="0030396C" w:rsidRDefault="00753587" w:rsidP="00626A8C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</w:t>
            </w:r>
            <w:r w:rsidR="0030396C" w:rsidRPr="0030396C">
              <w:rPr>
                <w:rFonts w:ascii="Calibri" w:hAnsi="Calibri" w:cs="Calibri"/>
                <w:sz w:val="18"/>
                <w:szCs w:val="18"/>
              </w:rPr>
              <w:t>e Gegadigde (zelfstandig of Combinant) heeft het onderwerp van deze kerncompetentie zelf uitgevoerd …</w:t>
            </w:r>
          </w:p>
        </w:tc>
        <w:tc>
          <w:tcPr>
            <w:tcW w:w="4106" w:type="dxa"/>
            <w:gridSpan w:val="2"/>
            <w:tcBorders>
              <w:top w:val="double" w:sz="4" w:space="0" w:color="000000"/>
            </w:tcBorders>
          </w:tcPr>
          <w:p w14:paraId="499FB8DA" w14:textId="77777777"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14:paraId="0F835A44" w14:textId="77777777"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30396C" w:rsidRPr="0030396C" w14:paraId="22EBA869" w14:textId="77777777" w:rsidTr="00645A41">
        <w:trPr>
          <w:trHeight w:val="227"/>
        </w:trPr>
        <w:tc>
          <w:tcPr>
            <w:tcW w:w="562" w:type="dxa"/>
            <w:tcBorders>
              <w:bottom w:val="double" w:sz="4" w:space="0" w:color="000000"/>
            </w:tcBorders>
          </w:tcPr>
          <w:p w14:paraId="2631EFFD" w14:textId="77777777" w:rsidR="0030396C" w:rsidRPr="0030396C" w:rsidRDefault="0030396C" w:rsidP="00626A8C">
            <w:pPr>
              <w:pStyle w:val="Koptekst"/>
              <w:spacing w:line="276" w:lineRule="auto"/>
              <w:ind w:left="284" w:hanging="284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30396C">
              <w:rPr>
                <w:rFonts w:ascii="Calibri" w:hAnsi="Calibri" w:cs="Calibri"/>
                <w:b/>
                <w:sz w:val="18"/>
                <w:szCs w:val="18"/>
              </w:rPr>
              <w:t>b</w:t>
            </w:r>
          </w:p>
        </w:tc>
        <w:tc>
          <w:tcPr>
            <w:tcW w:w="4395" w:type="dxa"/>
            <w:tcBorders>
              <w:bottom w:val="double" w:sz="4" w:space="0" w:color="000000"/>
            </w:tcBorders>
          </w:tcPr>
          <w:p w14:paraId="64D07D46" w14:textId="77777777"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… of doet beroep op een derde die het onderwerp van deze kerncompetentie zelf heeft uitgevoerd.</w:t>
            </w:r>
          </w:p>
        </w:tc>
        <w:tc>
          <w:tcPr>
            <w:tcW w:w="4106" w:type="dxa"/>
            <w:gridSpan w:val="2"/>
            <w:tcBorders>
              <w:bottom w:val="double" w:sz="4" w:space="0" w:color="000000"/>
            </w:tcBorders>
          </w:tcPr>
          <w:p w14:paraId="2D62C165" w14:textId="77777777"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14:paraId="40A206CC" w14:textId="77777777"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30396C" w:rsidRPr="0030396C" w14:paraId="21CD3FC9" w14:textId="77777777" w:rsidTr="00645A41">
        <w:trPr>
          <w:trHeight w:val="227"/>
        </w:trPr>
        <w:tc>
          <w:tcPr>
            <w:tcW w:w="562" w:type="dxa"/>
            <w:tcBorders>
              <w:top w:val="double" w:sz="4" w:space="0" w:color="000000"/>
              <w:bottom w:val="double" w:sz="4" w:space="0" w:color="000000"/>
            </w:tcBorders>
          </w:tcPr>
          <w:p w14:paraId="45A897FD" w14:textId="77777777" w:rsidR="0030396C" w:rsidRPr="0030396C" w:rsidRDefault="0030396C" w:rsidP="00626A8C">
            <w:pPr>
              <w:pStyle w:val="Koptekst"/>
              <w:spacing w:line="276" w:lineRule="auto"/>
              <w:ind w:left="284" w:hanging="284"/>
              <w:rPr>
                <w:rFonts w:ascii="Calibri" w:hAnsi="Calibri" w:cs="Calibri"/>
                <w:b/>
                <w:sz w:val="18"/>
                <w:szCs w:val="18"/>
              </w:rPr>
            </w:pPr>
            <w:r w:rsidRPr="0030396C">
              <w:rPr>
                <w:rFonts w:ascii="Calibri" w:hAnsi="Calibri" w:cs="Calibri"/>
                <w:b/>
                <w:sz w:val="18"/>
                <w:szCs w:val="18"/>
              </w:rPr>
              <w:t>4</w:t>
            </w:r>
          </w:p>
        </w:tc>
        <w:tc>
          <w:tcPr>
            <w:tcW w:w="4395" w:type="dxa"/>
            <w:tcBorders>
              <w:top w:val="double" w:sz="4" w:space="0" w:color="000000"/>
              <w:bottom w:val="double" w:sz="4" w:space="0" w:color="000000"/>
            </w:tcBorders>
          </w:tcPr>
          <w:p w14:paraId="6FDBA890" w14:textId="714140DD" w:rsidR="0030396C" w:rsidRPr="0030396C" w:rsidRDefault="0030396C" w:rsidP="00F912B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 xml:space="preserve">Het referentieproject is opgeleverd in de periode van </w:t>
            </w:r>
            <w:r w:rsidR="00F912BC">
              <w:rPr>
                <w:rFonts w:ascii="Calibri" w:hAnsi="Calibri" w:cs="Calibri"/>
                <w:sz w:val="18"/>
                <w:szCs w:val="18"/>
              </w:rPr>
              <w:t>drie</w:t>
            </w:r>
            <w:r w:rsidRPr="0030396C">
              <w:rPr>
                <w:rFonts w:ascii="Calibri" w:hAnsi="Calibri" w:cs="Calibri"/>
                <w:sz w:val="18"/>
                <w:szCs w:val="18"/>
              </w:rPr>
              <w:t xml:space="preserve"> jaar voorafg</w:t>
            </w:r>
            <w:r w:rsidR="00645A41">
              <w:rPr>
                <w:rFonts w:ascii="Calibri" w:hAnsi="Calibri" w:cs="Calibri"/>
                <w:sz w:val="18"/>
                <w:szCs w:val="18"/>
              </w:rPr>
              <w:t>aand aan de uiterste datum van A</w:t>
            </w:r>
            <w:r w:rsidRPr="0030396C">
              <w:rPr>
                <w:rFonts w:ascii="Calibri" w:hAnsi="Calibri" w:cs="Calibri"/>
                <w:sz w:val="18"/>
                <w:szCs w:val="18"/>
              </w:rPr>
              <w:t>anmelding.</w:t>
            </w:r>
          </w:p>
        </w:tc>
        <w:tc>
          <w:tcPr>
            <w:tcW w:w="4106" w:type="dxa"/>
            <w:gridSpan w:val="2"/>
            <w:tcBorders>
              <w:top w:val="double" w:sz="4" w:space="0" w:color="000000"/>
              <w:bottom w:val="double" w:sz="4" w:space="0" w:color="000000"/>
            </w:tcBorders>
          </w:tcPr>
          <w:p w14:paraId="58DE8C7B" w14:textId="77777777"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14:paraId="6CC02160" w14:textId="77777777"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30396C" w:rsidRPr="0030396C" w14:paraId="45A7D5C1" w14:textId="77777777" w:rsidTr="00645A41">
        <w:trPr>
          <w:trHeight w:val="340"/>
        </w:trPr>
        <w:tc>
          <w:tcPr>
            <w:tcW w:w="9063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5017A5" w14:textId="7392477E" w:rsidR="0030396C" w:rsidRPr="0030396C" w:rsidRDefault="003F6E82" w:rsidP="003F6E82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Voeg </w:t>
            </w:r>
            <w:r w:rsidR="0030396C" w:rsidRPr="0030396C">
              <w:rPr>
                <w:rFonts w:ascii="Calibri" w:hAnsi="Calibri" w:cs="Calibri"/>
                <w:sz w:val="18"/>
                <w:szCs w:val="18"/>
              </w:rPr>
              <w:t>maximaal één A4 projectblad met beeldmateriaal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toe.</w:t>
            </w:r>
          </w:p>
        </w:tc>
      </w:tr>
    </w:tbl>
    <w:p w14:paraId="52C02B86" w14:textId="77777777" w:rsidR="00645A41" w:rsidRDefault="00645A41">
      <w:r>
        <w:br w:type="page"/>
      </w:r>
    </w:p>
    <w:tbl>
      <w:tblPr>
        <w:tblW w:w="9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562"/>
        <w:gridCol w:w="4395"/>
        <w:gridCol w:w="2693"/>
        <w:gridCol w:w="1413"/>
      </w:tblGrid>
      <w:tr w:rsidR="0030396C" w:rsidRPr="0030396C" w14:paraId="4BB39969" w14:textId="77777777" w:rsidTr="00220881">
        <w:trPr>
          <w:trHeight w:val="624"/>
        </w:trPr>
        <w:tc>
          <w:tcPr>
            <w:tcW w:w="7650" w:type="dxa"/>
            <w:gridSpan w:val="3"/>
            <w:shd w:val="clear" w:color="auto" w:fill="D9D9D9"/>
          </w:tcPr>
          <w:p w14:paraId="3152886D" w14:textId="77777777" w:rsidR="00FC2576" w:rsidRPr="00626A8C" w:rsidRDefault="00FC2576" w:rsidP="00FC2576">
            <w:pPr>
              <w:pStyle w:val="Kopteks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Geschiktheidseisen:</w:t>
            </w:r>
            <w:r w:rsidRPr="00626A8C">
              <w:rPr>
                <w:rFonts w:ascii="Calibri" w:hAnsi="Calibri" w:cs="Calibri"/>
                <w:sz w:val="24"/>
                <w:szCs w:val="24"/>
              </w:rPr>
              <w:t xml:space="preserve"> Kerncompetentie</w:t>
            </w:r>
          </w:p>
          <w:p w14:paraId="464881C8" w14:textId="38E08C59" w:rsidR="0030396C" w:rsidRPr="00645A41" w:rsidRDefault="004673E7" w:rsidP="00645A41">
            <w:pPr>
              <w:pStyle w:val="Koptekst"/>
              <w:jc w:val="right"/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>I</w:t>
            </w:r>
            <w:r w:rsidR="00C92520" w:rsidRPr="00C92520">
              <w:rPr>
                <w:rFonts w:ascii="Calibri" w:hAnsi="Calibri" w:cs="Calibri"/>
                <w:b/>
                <w:i/>
                <w:sz w:val="24"/>
                <w:szCs w:val="24"/>
              </w:rPr>
              <w:t>nterieurontwerp met integratie van oud en nieuw</w:t>
            </w:r>
          </w:p>
        </w:tc>
        <w:tc>
          <w:tcPr>
            <w:tcW w:w="1413" w:type="dxa"/>
            <w:shd w:val="clear" w:color="auto" w:fill="D9D9D9"/>
          </w:tcPr>
          <w:p w14:paraId="66A7BABC" w14:textId="77777777" w:rsidR="0030396C" w:rsidRPr="0030396C" w:rsidRDefault="0030396C" w:rsidP="00626A8C">
            <w:pPr>
              <w:pStyle w:val="Koptekst"/>
              <w:jc w:val="center"/>
              <w:rPr>
                <w:rFonts w:ascii="Calibri" w:hAnsi="Calibri" w:cs="Calibri"/>
                <w:sz w:val="44"/>
                <w:szCs w:val="44"/>
              </w:rPr>
            </w:pPr>
            <w:r w:rsidRPr="0030396C">
              <w:rPr>
                <w:rFonts w:ascii="Calibri" w:hAnsi="Calibri" w:cs="Calibri"/>
                <w:b/>
                <w:sz w:val="44"/>
                <w:szCs w:val="44"/>
              </w:rPr>
              <w:t>B</w:t>
            </w:r>
          </w:p>
        </w:tc>
      </w:tr>
      <w:tr w:rsidR="0030396C" w:rsidRPr="0030396C" w14:paraId="6074DFBB" w14:textId="77777777" w:rsidTr="00645A41">
        <w:trPr>
          <w:trHeight w:val="283"/>
        </w:trPr>
        <w:tc>
          <w:tcPr>
            <w:tcW w:w="4957" w:type="dxa"/>
            <w:gridSpan w:val="2"/>
            <w:vAlign w:val="center"/>
          </w:tcPr>
          <w:p w14:paraId="44112630" w14:textId="77777777" w:rsidR="0030396C" w:rsidRPr="0030396C" w:rsidRDefault="0030396C" w:rsidP="00626A8C">
            <w:pPr>
              <w:pStyle w:val="Koptek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0396C">
              <w:rPr>
                <w:rFonts w:ascii="Calibri" w:hAnsi="Calibri" w:cs="Calibri"/>
                <w:b/>
                <w:sz w:val="18"/>
                <w:szCs w:val="18"/>
              </w:rPr>
              <w:t>Vraag</w:t>
            </w:r>
          </w:p>
        </w:tc>
        <w:tc>
          <w:tcPr>
            <w:tcW w:w="4106" w:type="dxa"/>
            <w:gridSpan w:val="2"/>
            <w:vAlign w:val="center"/>
          </w:tcPr>
          <w:p w14:paraId="60F2DF7E" w14:textId="77777777" w:rsidR="0030396C" w:rsidRPr="0030396C" w:rsidRDefault="0030396C" w:rsidP="00626A8C">
            <w:pPr>
              <w:pStyle w:val="Koptek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0396C">
              <w:rPr>
                <w:rFonts w:ascii="Calibri" w:hAnsi="Calibri" w:cs="Calibri"/>
                <w:b/>
                <w:sz w:val="18"/>
                <w:szCs w:val="18"/>
              </w:rPr>
              <w:t>Antwoord</w:t>
            </w:r>
          </w:p>
        </w:tc>
      </w:tr>
      <w:tr w:rsidR="0030396C" w:rsidRPr="0030396C" w14:paraId="6FEDF2D0" w14:textId="77777777" w:rsidTr="00645A41">
        <w:trPr>
          <w:trHeight w:val="340"/>
        </w:trPr>
        <w:tc>
          <w:tcPr>
            <w:tcW w:w="9063" w:type="dxa"/>
            <w:gridSpan w:val="4"/>
            <w:shd w:val="clear" w:color="auto" w:fill="D9D9D9"/>
            <w:vAlign w:val="center"/>
          </w:tcPr>
          <w:p w14:paraId="7EB7E58B" w14:textId="77777777" w:rsidR="0030396C" w:rsidRPr="0030396C" w:rsidRDefault="0030396C" w:rsidP="00626A8C">
            <w:pPr>
              <w:pStyle w:val="Koptekst"/>
              <w:spacing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30396C">
              <w:rPr>
                <w:rFonts w:ascii="Calibri" w:hAnsi="Calibri" w:cs="Calibri"/>
                <w:b/>
                <w:sz w:val="18"/>
                <w:szCs w:val="18"/>
              </w:rPr>
              <w:t>I. Algemeen</w:t>
            </w:r>
          </w:p>
        </w:tc>
      </w:tr>
      <w:tr w:rsidR="0026581A" w:rsidRPr="0030396C" w14:paraId="3FFA86C3" w14:textId="77777777" w:rsidTr="00645A41">
        <w:trPr>
          <w:trHeight w:val="227"/>
        </w:trPr>
        <w:tc>
          <w:tcPr>
            <w:tcW w:w="4957" w:type="dxa"/>
            <w:gridSpan w:val="2"/>
          </w:tcPr>
          <w:p w14:paraId="1689165E" w14:textId="77777777" w:rsidR="0026581A" w:rsidRPr="0030396C" w:rsidRDefault="0026581A" w:rsidP="00E4329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Projectnaam</w:t>
            </w:r>
          </w:p>
        </w:tc>
        <w:tc>
          <w:tcPr>
            <w:tcW w:w="4106" w:type="dxa"/>
            <w:gridSpan w:val="2"/>
          </w:tcPr>
          <w:p w14:paraId="242BD0EB" w14:textId="77777777" w:rsidR="0026581A" w:rsidRPr="0030396C" w:rsidRDefault="0026581A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26581A" w:rsidRPr="0030396C" w14:paraId="3F4BFA14" w14:textId="77777777" w:rsidTr="00645A41">
        <w:trPr>
          <w:trHeight w:val="227"/>
        </w:trPr>
        <w:tc>
          <w:tcPr>
            <w:tcW w:w="4957" w:type="dxa"/>
            <w:gridSpan w:val="2"/>
          </w:tcPr>
          <w:p w14:paraId="0910B3F2" w14:textId="77777777" w:rsidR="0026581A" w:rsidRPr="0030396C" w:rsidRDefault="0026581A" w:rsidP="00E4329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Plaats van uitvoering</w:t>
            </w:r>
          </w:p>
        </w:tc>
        <w:tc>
          <w:tcPr>
            <w:tcW w:w="4106" w:type="dxa"/>
            <w:gridSpan w:val="2"/>
          </w:tcPr>
          <w:p w14:paraId="60D3FADE" w14:textId="77777777" w:rsidR="0026581A" w:rsidRPr="0030396C" w:rsidRDefault="0026581A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26581A" w:rsidRPr="0030396C" w14:paraId="1FB9AFFF" w14:textId="77777777" w:rsidTr="00645A41">
        <w:trPr>
          <w:trHeight w:val="227"/>
        </w:trPr>
        <w:tc>
          <w:tcPr>
            <w:tcW w:w="4957" w:type="dxa"/>
            <w:gridSpan w:val="2"/>
          </w:tcPr>
          <w:p w14:paraId="60C5AC87" w14:textId="77777777" w:rsidR="0026581A" w:rsidRPr="0030396C" w:rsidRDefault="0026581A" w:rsidP="00E4329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Beknopte omschrijving van het project</w:t>
            </w:r>
          </w:p>
        </w:tc>
        <w:tc>
          <w:tcPr>
            <w:tcW w:w="4106" w:type="dxa"/>
            <w:gridSpan w:val="2"/>
          </w:tcPr>
          <w:p w14:paraId="1A789A07" w14:textId="77777777" w:rsidR="0026581A" w:rsidRPr="0030396C" w:rsidRDefault="0026581A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26581A" w:rsidRPr="0030396C" w14:paraId="45B7F0D1" w14:textId="77777777" w:rsidTr="00645A41">
        <w:trPr>
          <w:trHeight w:val="227"/>
        </w:trPr>
        <w:tc>
          <w:tcPr>
            <w:tcW w:w="4957" w:type="dxa"/>
            <w:gridSpan w:val="2"/>
          </w:tcPr>
          <w:p w14:paraId="31A19EFB" w14:textId="77777777" w:rsidR="0026581A" w:rsidRDefault="0026581A" w:rsidP="00E4329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 xml:space="preserve">Opdrachtnemer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van het referentieproject </w:t>
            </w:r>
          </w:p>
          <w:p w14:paraId="205CD8C1" w14:textId="77777777" w:rsidR="0026581A" w:rsidRPr="0030396C" w:rsidRDefault="0026581A" w:rsidP="00E4329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(N</w:t>
            </w:r>
            <w:r w:rsidRPr="0030396C">
              <w:rPr>
                <w:rFonts w:ascii="Calibri" w:hAnsi="Calibri" w:cs="Calibri"/>
                <w:sz w:val="18"/>
                <w:szCs w:val="18"/>
              </w:rPr>
              <w:t>aam Gegadigde of lid van de Combinatie of Derde)</w:t>
            </w:r>
          </w:p>
        </w:tc>
        <w:tc>
          <w:tcPr>
            <w:tcW w:w="4106" w:type="dxa"/>
            <w:gridSpan w:val="2"/>
          </w:tcPr>
          <w:p w14:paraId="24F4283A" w14:textId="77777777" w:rsidR="0026581A" w:rsidRPr="0030396C" w:rsidRDefault="0026581A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26581A" w:rsidRPr="0030396C" w14:paraId="26F415E5" w14:textId="77777777" w:rsidTr="00645A41">
        <w:trPr>
          <w:trHeight w:val="227"/>
        </w:trPr>
        <w:tc>
          <w:tcPr>
            <w:tcW w:w="4957" w:type="dxa"/>
            <w:gridSpan w:val="2"/>
          </w:tcPr>
          <w:p w14:paraId="3C9E6129" w14:textId="77777777" w:rsidR="0026581A" w:rsidRPr="0030396C" w:rsidRDefault="0026581A" w:rsidP="00E4329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 xml:space="preserve">Omschrijving van de opdracht, werkzaamheden c.q. rol van </w:t>
            </w:r>
            <w:r>
              <w:rPr>
                <w:rFonts w:ascii="Calibri" w:hAnsi="Calibri" w:cs="Calibri"/>
                <w:sz w:val="18"/>
                <w:szCs w:val="18"/>
              </w:rPr>
              <w:t>opdrachtnemer</w:t>
            </w:r>
            <w:r w:rsidRPr="0030396C">
              <w:rPr>
                <w:rFonts w:ascii="Calibri" w:hAnsi="Calibri" w:cs="Calibri"/>
                <w:sz w:val="18"/>
                <w:szCs w:val="18"/>
              </w:rPr>
              <w:t xml:space="preserve"> in het referentieproject</w:t>
            </w:r>
          </w:p>
        </w:tc>
        <w:tc>
          <w:tcPr>
            <w:tcW w:w="4106" w:type="dxa"/>
            <w:gridSpan w:val="2"/>
          </w:tcPr>
          <w:p w14:paraId="23023691" w14:textId="77777777" w:rsidR="0026581A" w:rsidRPr="0030396C" w:rsidRDefault="0026581A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26581A" w:rsidRPr="0030396C" w14:paraId="3C862974" w14:textId="77777777" w:rsidTr="00645A41">
        <w:trPr>
          <w:trHeight w:val="227"/>
        </w:trPr>
        <w:tc>
          <w:tcPr>
            <w:tcW w:w="4957" w:type="dxa"/>
            <w:gridSpan w:val="2"/>
          </w:tcPr>
          <w:p w14:paraId="7CF8B506" w14:textId="77777777" w:rsidR="0026581A" w:rsidRPr="0030396C" w:rsidRDefault="0026581A" w:rsidP="00E4329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Zijn de werkzaamheden in een samenwerkingsverband uitgevoerd of is beroep op derden gedaan (onderaanneming)?</w:t>
            </w:r>
          </w:p>
        </w:tc>
        <w:tc>
          <w:tcPr>
            <w:tcW w:w="4106" w:type="dxa"/>
            <w:gridSpan w:val="2"/>
          </w:tcPr>
          <w:p w14:paraId="6C45A847" w14:textId="77777777" w:rsidR="0026581A" w:rsidRPr="0030396C" w:rsidRDefault="0026581A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14:paraId="4755AACC" w14:textId="77777777" w:rsidR="0026581A" w:rsidRPr="0030396C" w:rsidRDefault="0026581A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26581A" w:rsidRPr="0030396C" w14:paraId="56182D2E" w14:textId="77777777" w:rsidTr="00645A41">
        <w:trPr>
          <w:trHeight w:val="227"/>
        </w:trPr>
        <w:tc>
          <w:tcPr>
            <w:tcW w:w="4957" w:type="dxa"/>
            <w:gridSpan w:val="2"/>
          </w:tcPr>
          <w:p w14:paraId="01F11CB6" w14:textId="77777777" w:rsidR="0026581A" w:rsidRPr="0030396C" w:rsidRDefault="0026581A" w:rsidP="00E4329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Totale bouwkosten, excl. Btw</w:t>
            </w:r>
          </w:p>
        </w:tc>
        <w:tc>
          <w:tcPr>
            <w:tcW w:w="4106" w:type="dxa"/>
            <w:gridSpan w:val="2"/>
          </w:tcPr>
          <w:p w14:paraId="19E7363B" w14:textId="77777777" w:rsidR="0026581A" w:rsidRPr="0030396C" w:rsidRDefault="0026581A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 xml:space="preserve">€ </w:t>
            </w:r>
          </w:p>
        </w:tc>
      </w:tr>
      <w:tr w:rsidR="0026581A" w:rsidRPr="0030396C" w14:paraId="0315E839" w14:textId="77777777" w:rsidTr="00645A41">
        <w:trPr>
          <w:trHeight w:val="227"/>
        </w:trPr>
        <w:tc>
          <w:tcPr>
            <w:tcW w:w="4957" w:type="dxa"/>
            <w:gridSpan w:val="2"/>
          </w:tcPr>
          <w:p w14:paraId="788A33F2" w14:textId="77777777" w:rsidR="0026581A" w:rsidRPr="0030396C" w:rsidRDefault="0026581A" w:rsidP="00E4329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Opdrachtsom, excl. Btw</w:t>
            </w:r>
          </w:p>
        </w:tc>
        <w:tc>
          <w:tcPr>
            <w:tcW w:w="4106" w:type="dxa"/>
            <w:gridSpan w:val="2"/>
          </w:tcPr>
          <w:p w14:paraId="68F7BCE1" w14:textId="77777777" w:rsidR="0026581A" w:rsidRPr="0030396C" w:rsidRDefault="0026581A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€</w:t>
            </w:r>
          </w:p>
        </w:tc>
      </w:tr>
      <w:tr w:rsidR="0026581A" w:rsidRPr="0030396C" w14:paraId="6006C349" w14:textId="77777777" w:rsidTr="00645A41">
        <w:trPr>
          <w:trHeight w:val="227"/>
        </w:trPr>
        <w:tc>
          <w:tcPr>
            <w:tcW w:w="4957" w:type="dxa"/>
            <w:gridSpan w:val="2"/>
          </w:tcPr>
          <w:p w14:paraId="7A7A7612" w14:textId="77777777" w:rsidR="0026581A" w:rsidRPr="0030396C" w:rsidRDefault="0026581A" w:rsidP="00E4329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Naam opdrachtgever</w:t>
            </w:r>
          </w:p>
        </w:tc>
        <w:tc>
          <w:tcPr>
            <w:tcW w:w="4106" w:type="dxa"/>
            <w:gridSpan w:val="2"/>
          </w:tcPr>
          <w:p w14:paraId="4710868E" w14:textId="77777777" w:rsidR="0026581A" w:rsidRPr="0030396C" w:rsidRDefault="0026581A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26581A" w:rsidRPr="0030396C" w14:paraId="04E8AFF6" w14:textId="77777777" w:rsidTr="00645A41">
        <w:trPr>
          <w:trHeight w:val="227"/>
        </w:trPr>
        <w:tc>
          <w:tcPr>
            <w:tcW w:w="4957" w:type="dxa"/>
            <w:gridSpan w:val="2"/>
          </w:tcPr>
          <w:p w14:paraId="7E7EAF38" w14:textId="77777777" w:rsidR="0026581A" w:rsidRPr="0030396C" w:rsidRDefault="0026581A" w:rsidP="00E4329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Naam, functie en telefoonnummer van contactpersoon bij de opdrachtgever die door Aanbesteder kan worden geconsulteerd</w:t>
            </w:r>
          </w:p>
        </w:tc>
        <w:tc>
          <w:tcPr>
            <w:tcW w:w="4106" w:type="dxa"/>
            <w:gridSpan w:val="2"/>
          </w:tcPr>
          <w:p w14:paraId="5D14E02B" w14:textId="77777777" w:rsidR="0026581A" w:rsidRPr="0030396C" w:rsidRDefault="0026581A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30396C" w:rsidRPr="0030396C" w14:paraId="0AA41BF7" w14:textId="77777777" w:rsidTr="00645A41">
        <w:trPr>
          <w:trHeight w:val="340"/>
        </w:trPr>
        <w:tc>
          <w:tcPr>
            <w:tcW w:w="9063" w:type="dxa"/>
            <w:gridSpan w:val="4"/>
            <w:shd w:val="clear" w:color="auto" w:fill="D9D9D9"/>
            <w:vAlign w:val="center"/>
          </w:tcPr>
          <w:p w14:paraId="6DB317C7" w14:textId="37F6C176" w:rsidR="0030396C" w:rsidRPr="0030396C" w:rsidRDefault="0030396C" w:rsidP="00C92520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b/>
                <w:sz w:val="18"/>
                <w:szCs w:val="18"/>
              </w:rPr>
              <w:t>II. Vragen in relatie tot de kerncompetentie</w:t>
            </w:r>
            <w:r w:rsidRPr="0030396C"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r w:rsidR="004673E7">
              <w:rPr>
                <w:rFonts w:ascii="Calibri" w:hAnsi="Calibri" w:cs="Calibri"/>
                <w:i/>
                <w:sz w:val="18"/>
                <w:szCs w:val="18"/>
              </w:rPr>
              <w:t>I</w:t>
            </w:r>
            <w:r w:rsidR="00C92520" w:rsidRPr="00C92520">
              <w:rPr>
                <w:rFonts w:ascii="Calibri" w:hAnsi="Calibri" w:cs="Calibri"/>
                <w:i/>
                <w:sz w:val="18"/>
                <w:szCs w:val="18"/>
              </w:rPr>
              <w:t>nterieurontwerp met integratie van oud en nieuw</w:t>
            </w:r>
          </w:p>
        </w:tc>
      </w:tr>
      <w:tr w:rsidR="0030396C" w:rsidRPr="0030396C" w14:paraId="2A53003E" w14:textId="77777777" w:rsidTr="00645A41">
        <w:trPr>
          <w:trHeight w:val="227"/>
        </w:trPr>
        <w:tc>
          <w:tcPr>
            <w:tcW w:w="562" w:type="dxa"/>
          </w:tcPr>
          <w:p w14:paraId="54D19125" w14:textId="77777777" w:rsidR="0030396C" w:rsidRPr="0030396C" w:rsidRDefault="0030396C" w:rsidP="00626A8C">
            <w:pPr>
              <w:pStyle w:val="Koptekst"/>
              <w:spacing w:line="276" w:lineRule="auto"/>
              <w:ind w:left="284" w:hanging="284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b/>
                <w:sz w:val="18"/>
                <w:szCs w:val="18"/>
              </w:rPr>
              <w:t>1</w:t>
            </w:r>
            <w:r w:rsidRPr="0030396C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4395" w:type="dxa"/>
          </w:tcPr>
          <w:p w14:paraId="06BA1E0C" w14:textId="77777777" w:rsidR="0030396C" w:rsidRPr="0030396C" w:rsidRDefault="0030396C" w:rsidP="00626A8C">
            <w:pPr>
              <w:pStyle w:val="Koptekst"/>
              <w:spacing w:line="276" w:lineRule="auto"/>
              <w:ind w:left="284" w:hanging="284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Het referentieproject heeft betrekking op:</w:t>
            </w:r>
          </w:p>
        </w:tc>
        <w:tc>
          <w:tcPr>
            <w:tcW w:w="4106" w:type="dxa"/>
            <w:gridSpan w:val="2"/>
          </w:tcPr>
          <w:p w14:paraId="2D1F7187" w14:textId="77777777"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214B5C" w:rsidRPr="0030396C" w14:paraId="0D0C5A85" w14:textId="77777777" w:rsidTr="00645A41">
        <w:trPr>
          <w:trHeight w:val="227"/>
        </w:trPr>
        <w:tc>
          <w:tcPr>
            <w:tcW w:w="562" w:type="dxa"/>
            <w:tcBorders>
              <w:bottom w:val="double" w:sz="4" w:space="0" w:color="000000"/>
            </w:tcBorders>
          </w:tcPr>
          <w:p w14:paraId="2C7DF1F7" w14:textId="0D8A35D0" w:rsidR="00214B5C" w:rsidRPr="0030396C" w:rsidRDefault="00214B5C" w:rsidP="00214B5C">
            <w:pPr>
              <w:pStyle w:val="Koptekst"/>
              <w:spacing w:line="276" w:lineRule="auto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a</w:t>
            </w:r>
          </w:p>
        </w:tc>
        <w:tc>
          <w:tcPr>
            <w:tcW w:w="4395" w:type="dxa"/>
            <w:tcBorders>
              <w:bottom w:val="double" w:sz="4" w:space="0" w:color="000000"/>
            </w:tcBorders>
          </w:tcPr>
          <w:p w14:paraId="76B86878" w14:textId="2EC57F88" w:rsidR="00214B5C" w:rsidRPr="0030396C" w:rsidRDefault="00214B5C" w:rsidP="00214B5C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 xml:space="preserve">… </w:t>
            </w:r>
            <w:r w:rsidRPr="00214B5C">
              <w:rPr>
                <w:rFonts w:ascii="Calibri" w:hAnsi="Calibri" w:cs="Calibri"/>
                <w:sz w:val="18"/>
                <w:szCs w:val="18"/>
              </w:rPr>
              <w:t>het interieurontwerp waarbij oude en nieuwe gebiedsinrichting en bouwdelen zijn geïntegreerd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4106" w:type="dxa"/>
            <w:gridSpan w:val="2"/>
            <w:tcBorders>
              <w:bottom w:val="double" w:sz="4" w:space="0" w:color="000000"/>
            </w:tcBorders>
          </w:tcPr>
          <w:p w14:paraId="1B8CB856" w14:textId="77777777" w:rsidR="00214B5C" w:rsidRPr="0030396C" w:rsidRDefault="00214B5C" w:rsidP="00214B5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14:paraId="00886EB9" w14:textId="77777777" w:rsidR="00214B5C" w:rsidRPr="0030396C" w:rsidRDefault="00214B5C" w:rsidP="00214B5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214B5C" w:rsidRPr="0030396C" w14:paraId="2542139B" w14:textId="77777777" w:rsidTr="00645A41">
        <w:trPr>
          <w:trHeight w:val="227"/>
        </w:trPr>
        <w:tc>
          <w:tcPr>
            <w:tcW w:w="562" w:type="dxa"/>
            <w:tcBorders>
              <w:top w:val="double" w:sz="4" w:space="0" w:color="000000"/>
            </w:tcBorders>
          </w:tcPr>
          <w:p w14:paraId="2DF95358" w14:textId="77777777" w:rsidR="00214B5C" w:rsidRPr="0030396C" w:rsidRDefault="00214B5C" w:rsidP="00214B5C">
            <w:pPr>
              <w:pStyle w:val="Koptekst"/>
              <w:spacing w:line="276" w:lineRule="auto"/>
              <w:ind w:left="284" w:hanging="284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b/>
                <w:sz w:val="18"/>
                <w:szCs w:val="18"/>
              </w:rPr>
              <w:t>2</w:t>
            </w:r>
            <w:r w:rsidRPr="0030396C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4395" w:type="dxa"/>
            <w:tcBorders>
              <w:top w:val="double" w:sz="4" w:space="0" w:color="000000"/>
            </w:tcBorders>
          </w:tcPr>
          <w:p w14:paraId="50FF30B2" w14:textId="77777777" w:rsidR="00214B5C" w:rsidRPr="0030396C" w:rsidRDefault="00214B5C" w:rsidP="00214B5C">
            <w:pPr>
              <w:pStyle w:val="Koptekst"/>
              <w:spacing w:line="276" w:lineRule="auto"/>
              <w:ind w:left="284" w:hanging="284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Het referentieproject betreft:</w:t>
            </w:r>
          </w:p>
        </w:tc>
        <w:tc>
          <w:tcPr>
            <w:tcW w:w="4106" w:type="dxa"/>
            <w:gridSpan w:val="2"/>
            <w:tcBorders>
              <w:top w:val="double" w:sz="4" w:space="0" w:color="000000"/>
            </w:tcBorders>
          </w:tcPr>
          <w:p w14:paraId="68FBF710" w14:textId="77777777" w:rsidR="00214B5C" w:rsidRPr="0030396C" w:rsidRDefault="00214B5C" w:rsidP="00214B5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214B5C" w:rsidRPr="0030396C" w14:paraId="1D97813D" w14:textId="77777777" w:rsidTr="00645A41">
        <w:trPr>
          <w:trHeight w:val="227"/>
        </w:trPr>
        <w:tc>
          <w:tcPr>
            <w:tcW w:w="562" w:type="dxa"/>
          </w:tcPr>
          <w:p w14:paraId="72F6DF46" w14:textId="77777777" w:rsidR="00214B5C" w:rsidRPr="0030396C" w:rsidRDefault="00214B5C" w:rsidP="00214B5C">
            <w:pPr>
              <w:pStyle w:val="Koptekst"/>
              <w:spacing w:line="276" w:lineRule="auto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30396C">
              <w:rPr>
                <w:rFonts w:ascii="Calibri" w:hAnsi="Calibri" w:cs="Calibri"/>
                <w:b/>
                <w:sz w:val="18"/>
                <w:szCs w:val="18"/>
              </w:rPr>
              <w:t>a</w:t>
            </w:r>
          </w:p>
        </w:tc>
        <w:tc>
          <w:tcPr>
            <w:tcW w:w="4395" w:type="dxa"/>
          </w:tcPr>
          <w:p w14:paraId="03E06297" w14:textId="77777777" w:rsidR="00214B5C" w:rsidRPr="0030396C" w:rsidRDefault="00214B5C" w:rsidP="00214B5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… </w:t>
            </w:r>
            <w:r w:rsidRPr="0030396C">
              <w:rPr>
                <w:rFonts w:ascii="Calibri" w:hAnsi="Calibri" w:cs="Calibri"/>
                <w:sz w:val="18"/>
                <w:szCs w:val="18"/>
              </w:rPr>
              <w:t>renovatie …</w:t>
            </w:r>
          </w:p>
        </w:tc>
        <w:tc>
          <w:tcPr>
            <w:tcW w:w="4106" w:type="dxa"/>
            <w:gridSpan w:val="2"/>
          </w:tcPr>
          <w:p w14:paraId="5232EC88" w14:textId="77777777" w:rsidR="00214B5C" w:rsidRPr="0030396C" w:rsidRDefault="00214B5C" w:rsidP="00214B5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14:paraId="06A907A9" w14:textId="77777777" w:rsidR="00214B5C" w:rsidRPr="0030396C" w:rsidRDefault="00214B5C" w:rsidP="00214B5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214B5C" w:rsidRPr="0030396C" w14:paraId="0DB1BF3A" w14:textId="77777777" w:rsidTr="00645A41">
        <w:trPr>
          <w:trHeight w:val="227"/>
        </w:trPr>
        <w:tc>
          <w:tcPr>
            <w:tcW w:w="562" w:type="dxa"/>
            <w:tcBorders>
              <w:bottom w:val="double" w:sz="4" w:space="0" w:color="000000"/>
            </w:tcBorders>
          </w:tcPr>
          <w:p w14:paraId="5845C665" w14:textId="77777777" w:rsidR="00214B5C" w:rsidRPr="0030396C" w:rsidRDefault="00214B5C" w:rsidP="00214B5C">
            <w:pPr>
              <w:pStyle w:val="Koptekst"/>
              <w:spacing w:line="276" w:lineRule="auto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30396C">
              <w:rPr>
                <w:rFonts w:ascii="Calibri" w:hAnsi="Calibri" w:cs="Calibri"/>
                <w:b/>
                <w:sz w:val="18"/>
                <w:szCs w:val="18"/>
              </w:rPr>
              <w:t>b</w:t>
            </w:r>
          </w:p>
        </w:tc>
        <w:tc>
          <w:tcPr>
            <w:tcW w:w="4395" w:type="dxa"/>
            <w:tcBorders>
              <w:bottom w:val="double" w:sz="4" w:space="0" w:color="000000"/>
            </w:tcBorders>
          </w:tcPr>
          <w:p w14:paraId="07D8E43D" w14:textId="6EF45E3E" w:rsidR="00214B5C" w:rsidRPr="0030396C" w:rsidRDefault="00214B5C" w:rsidP="00214B5C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 xml:space="preserve">… </w:t>
            </w:r>
            <w:r>
              <w:rPr>
                <w:rFonts w:ascii="Calibri" w:hAnsi="Calibri" w:cs="Calibri"/>
                <w:sz w:val="18"/>
                <w:szCs w:val="18"/>
              </w:rPr>
              <w:t>met</w:t>
            </w:r>
            <w:r w:rsidRPr="0030396C">
              <w:rPr>
                <w:rFonts w:ascii="Calibri" w:hAnsi="Calibri" w:cs="Calibri"/>
                <w:sz w:val="18"/>
                <w:szCs w:val="18"/>
              </w:rPr>
              <w:t xml:space="preserve"> een omvang van ten minste </w:t>
            </w:r>
            <w:r>
              <w:rPr>
                <w:rFonts w:ascii="Calibri" w:hAnsi="Calibri" w:cs="Calibri"/>
                <w:sz w:val="18"/>
                <w:szCs w:val="18"/>
              </w:rPr>
              <w:t>4.00</w:t>
            </w:r>
            <w:r w:rsidRPr="0030396C">
              <w:rPr>
                <w:rFonts w:ascii="Calibri" w:hAnsi="Calibri" w:cs="Calibri"/>
                <w:sz w:val="18"/>
                <w:szCs w:val="18"/>
              </w:rPr>
              <w:t>0 m</w:t>
            </w:r>
            <w:r w:rsidRPr="0030396C">
              <w:rPr>
                <w:rFonts w:ascii="Calibri" w:hAnsi="Calibri" w:cs="Calibri"/>
                <w:sz w:val="18"/>
                <w:szCs w:val="18"/>
                <w:vertAlign w:val="superscript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bvo.</w:t>
            </w:r>
          </w:p>
        </w:tc>
        <w:tc>
          <w:tcPr>
            <w:tcW w:w="4106" w:type="dxa"/>
            <w:gridSpan w:val="2"/>
            <w:tcBorders>
              <w:bottom w:val="double" w:sz="4" w:space="0" w:color="000000"/>
            </w:tcBorders>
          </w:tcPr>
          <w:p w14:paraId="26B8BFF1" w14:textId="77777777" w:rsidR="00214B5C" w:rsidRPr="0030396C" w:rsidRDefault="00214B5C" w:rsidP="00214B5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14:paraId="18A85AD8" w14:textId="77777777" w:rsidR="00214B5C" w:rsidRPr="0030396C" w:rsidRDefault="00214B5C" w:rsidP="00214B5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214B5C" w:rsidRPr="0030396C" w14:paraId="42B270B8" w14:textId="77777777" w:rsidTr="00645A41">
        <w:trPr>
          <w:trHeight w:val="227"/>
        </w:trPr>
        <w:tc>
          <w:tcPr>
            <w:tcW w:w="562" w:type="dxa"/>
            <w:tcBorders>
              <w:top w:val="double" w:sz="4" w:space="0" w:color="000000"/>
            </w:tcBorders>
          </w:tcPr>
          <w:p w14:paraId="7701D4BB" w14:textId="77777777" w:rsidR="00214B5C" w:rsidRPr="0030396C" w:rsidRDefault="00214B5C" w:rsidP="00214B5C">
            <w:pPr>
              <w:pStyle w:val="Koptekst"/>
              <w:spacing w:line="276" w:lineRule="auto"/>
              <w:ind w:left="284" w:hanging="284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30396C">
              <w:rPr>
                <w:rFonts w:ascii="Calibri" w:hAnsi="Calibri" w:cs="Calibri"/>
                <w:b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  <w:r w:rsidRPr="0030396C">
              <w:rPr>
                <w:rFonts w:ascii="Calibri" w:hAnsi="Calibri" w:cs="Calibri"/>
                <w:b/>
                <w:sz w:val="18"/>
                <w:szCs w:val="18"/>
              </w:rPr>
              <w:t xml:space="preserve">  a</w:t>
            </w:r>
          </w:p>
        </w:tc>
        <w:tc>
          <w:tcPr>
            <w:tcW w:w="4395" w:type="dxa"/>
            <w:tcBorders>
              <w:top w:val="double" w:sz="4" w:space="0" w:color="000000"/>
            </w:tcBorders>
          </w:tcPr>
          <w:p w14:paraId="1C4B00C6" w14:textId="77777777" w:rsidR="00214B5C" w:rsidRPr="0030396C" w:rsidRDefault="00214B5C" w:rsidP="00214B5C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</w:t>
            </w:r>
            <w:r w:rsidRPr="0030396C">
              <w:rPr>
                <w:rFonts w:ascii="Calibri" w:hAnsi="Calibri" w:cs="Calibri"/>
                <w:sz w:val="18"/>
                <w:szCs w:val="18"/>
              </w:rPr>
              <w:t>e Gegadigde (zelfstandig of Combinant) heeft het onderwerp van deze kerncompetentie zelf uitgevoerd …</w:t>
            </w:r>
          </w:p>
        </w:tc>
        <w:tc>
          <w:tcPr>
            <w:tcW w:w="4106" w:type="dxa"/>
            <w:gridSpan w:val="2"/>
            <w:tcBorders>
              <w:top w:val="double" w:sz="4" w:space="0" w:color="000000"/>
            </w:tcBorders>
          </w:tcPr>
          <w:p w14:paraId="046962B5" w14:textId="77777777" w:rsidR="00214B5C" w:rsidRPr="0030396C" w:rsidRDefault="00214B5C" w:rsidP="00214B5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14:paraId="59FC64C3" w14:textId="77777777" w:rsidR="00214B5C" w:rsidRPr="0030396C" w:rsidRDefault="00214B5C" w:rsidP="00214B5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214B5C" w:rsidRPr="0030396C" w14:paraId="7DB7D18D" w14:textId="77777777" w:rsidTr="00645A41">
        <w:trPr>
          <w:trHeight w:val="227"/>
        </w:trPr>
        <w:tc>
          <w:tcPr>
            <w:tcW w:w="562" w:type="dxa"/>
            <w:tcBorders>
              <w:bottom w:val="double" w:sz="4" w:space="0" w:color="000000"/>
            </w:tcBorders>
          </w:tcPr>
          <w:p w14:paraId="529B218D" w14:textId="77777777" w:rsidR="00214B5C" w:rsidRPr="0030396C" w:rsidRDefault="00214B5C" w:rsidP="00214B5C">
            <w:pPr>
              <w:pStyle w:val="Koptekst"/>
              <w:spacing w:line="276" w:lineRule="auto"/>
              <w:ind w:left="284" w:hanging="284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30396C">
              <w:rPr>
                <w:rFonts w:ascii="Calibri" w:hAnsi="Calibri" w:cs="Calibri"/>
                <w:b/>
                <w:sz w:val="18"/>
                <w:szCs w:val="18"/>
              </w:rPr>
              <w:t>b</w:t>
            </w:r>
          </w:p>
        </w:tc>
        <w:tc>
          <w:tcPr>
            <w:tcW w:w="4395" w:type="dxa"/>
            <w:tcBorders>
              <w:bottom w:val="double" w:sz="4" w:space="0" w:color="000000"/>
            </w:tcBorders>
          </w:tcPr>
          <w:p w14:paraId="24630ED8" w14:textId="77777777" w:rsidR="00214B5C" w:rsidRPr="0030396C" w:rsidRDefault="00214B5C" w:rsidP="00214B5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… of doet beroep op een derde die het onderwerp van deze kerncompetentie zelf heeft uitgevoerd.</w:t>
            </w:r>
          </w:p>
        </w:tc>
        <w:tc>
          <w:tcPr>
            <w:tcW w:w="4106" w:type="dxa"/>
            <w:gridSpan w:val="2"/>
            <w:tcBorders>
              <w:bottom w:val="double" w:sz="4" w:space="0" w:color="000000"/>
            </w:tcBorders>
          </w:tcPr>
          <w:p w14:paraId="073D282C" w14:textId="77777777" w:rsidR="00214B5C" w:rsidRPr="0030396C" w:rsidRDefault="00214B5C" w:rsidP="00214B5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14:paraId="503AE032" w14:textId="77777777" w:rsidR="00214B5C" w:rsidRPr="0030396C" w:rsidRDefault="00214B5C" w:rsidP="00214B5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214B5C" w:rsidRPr="0030396C" w14:paraId="70C3794D" w14:textId="77777777" w:rsidTr="00645A41">
        <w:trPr>
          <w:trHeight w:val="227"/>
        </w:trPr>
        <w:tc>
          <w:tcPr>
            <w:tcW w:w="562" w:type="dxa"/>
            <w:tcBorders>
              <w:top w:val="double" w:sz="4" w:space="0" w:color="000000"/>
              <w:bottom w:val="double" w:sz="4" w:space="0" w:color="000000"/>
            </w:tcBorders>
          </w:tcPr>
          <w:p w14:paraId="0FEF03F0" w14:textId="77777777" w:rsidR="00214B5C" w:rsidRPr="0030396C" w:rsidRDefault="00214B5C" w:rsidP="00214B5C">
            <w:pPr>
              <w:pStyle w:val="Koptekst"/>
              <w:spacing w:line="276" w:lineRule="auto"/>
              <w:ind w:left="284" w:hanging="284"/>
              <w:rPr>
                <w:rFonts w:ascii="Calibri" w:hAnsi="Calibri" w:cs="Calibri"/>
                <w:b/>
                <w:sz w:val="18"/>
                <w:szCs w:val="18"/>
              </w:rPr>
            </w:pPr>
            <w:r w:rsidRPr="0030396C">
              <w:rPr>
                <w:rFonts w:ascii="Calibri" w:hAnsi="Calibri" w:cs="Calibri"/>
                <w:b/>
                <w:sz w:val="18"/>
                <w:szCs w:val="18"/>
              </w:rPr>
              <w:t>4</w:t>
            </w:r>
          </w:p>
        </w:tc>
        <w:tc>
          <w:tcPr>
            <w:tcW w:w="4395" w:type="dxa"/>
            <w:tcBorders>
              <w:top w:val="double" w:sz="4" w:space="0" w:color="000000"/>
              <w:bottom w:val="double" w:sz="4" w:space="0" w:color="000000"/>
            </w:tcBorders>
          </w:tcPr>
          <w:p w14:paraId="5F76CF73" w14:textId="5C5092FD" w:rsidR="00214B5C" w:rsidRPr="0030396C" w:rsidRDefault="00214B5C" w:rsidP="00214B5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 xml:space="preserve">Het referentieproject is opgeleverd in de periode van </w:t>
            </w:r>
            <w:r>
              <w:rPr>
                <w:rFonts w:ascii="Calibri" w:hAnsi="Calibri" w:cs="Calibri"/>
                <w:sz w:val="18"/>
                <w:szCs w:val="18"/>
              </w:rPr>
              <w:t>drie</w:t>
            </w:r>
            <w:r w:rsidRPr="0030396C">
              <w:rPr>
                <w:rFonts w:ascii="Calibri" w:hAnsi="Calibri" w:cs="Calibri"/>
                <w:sz w:val="18"/>
                <w:szCs w:val="18"/>
              </w:rPr>
              <w:t xml:space="preserve"> jaar voorafg</w:t>
            </w:r>
            <w:r>
              <w:rPr>
                <w:rFonts w:ascii="Calibri" w:hAnsi="Calibri" w:cs="Calibri"/>
                <w:sz w:val="18"/>
                <w:szCs w:val="18"/>
              </w:rPr>
              <w:t>aand aan de uiterste datum van A</w:t>
            </w:r>
            <w:r w:rsidRPr="0030396C">
              <w:rPr>
                <w:rFonts w:ascii="Calibri" w:hAnsi="Calibri" w:cs="Calibri"/>
                <w:sz w:val="18"/>
                <w:szCs w:val="18"/>
              </w:rPr>
              <w:t>anmelding.</w:t>
            </w:r>
          </w:p>
        </w:tc>
        <w:tc>
          <w:tcPr>
            <w:tcW w:w="4106" w:type="dxa"/>
            <w:gridSpan w:val="2"/>
            <w:tcBorders>
              <w:top w:val="double" w:sz="4" w:space="0" w:color="000000"/>
              <w:bottom w:val="double" w:sz="4" w:space="0" w:color="000000"/>
            </w:tcBorders>
          </w:tcPr>
          <w:p w14:paraId="6C0150A2" w14:textId="77777777" w:rsidR="00214B5C" w:rsidRPr="0030396C" w:rsidRDefault="00214B5C" w:rsidP="00214B5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14:paraId="097F393C" w14:textId="77777777" w:rsidR="00214B5C" w:rsidRPr="0030396C" w:rsidRDefault="00214B5C" w:rsidP="00214B5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214B5C" w:rsidRPr="0030396C" w14:paraId="4F84EA68" w14:textId="77777777" w:rsidTr="00645A41">
        <w:trPr>
          <w:trHeight w:val="340"/>
        </w:trPr>
        <w:tc>
          <w:tcPr>
            <w:tcW w:w="9063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33AD1C" w14:textId="0572B41B" w:rsidR="00214B5C" w:rsidRPr="0030396C" w:rsidRDefault="00214B5C" w:rsidP="00214B5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Voeg m</w:t>
            </w:r>
            <w:r w:rsidRPr="0030396C">
              <w:rPr>
                <w:rFonts w:ascii="Calibri" w:hAnsi="Calibri" w:cs="Calibri"/>
                <w:sz w:val="18"/>
                <w:szCs w:val="18"/>
              </w:rPr>
              <w:t>aximaal één A4 projectblad m</w:t>
            </w:r>
            <w:r>
              <w:rPr>
                <w:rFonts w:ascii="Calibri" w:hAnsi="Calibri" w:cs="Calibri"/>
                <w:sz w:val="18"/>
                <w:szCs w:val="18"/>
              </w:rPr>
              <w:t>et beeldmateriaal toe.</w:t>
            </w:r>
          </w:p>
        </w:tc>
      </w:tr>
    </w:tbl>
    <w:p w14:paraId="39216C87" w14:textId="291E963F" w:rsidR="00821E35" w:rsidRDefault="00821E35"/>
    <w:sectPr w:rsidR="00821E3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7DBF7" w14:textId="77777777" w:rsidR="00EC4FE2" w:rsidRDefault="00EC4FE2" w:rsidP="0030396C">
      <w:r>
        <w:separator/>
      </w:r>
    </w:p>
  </w:endnote>
  <w:endnote w:type="continuationSeparator" w:id="0">
    <w:p w14:paraId="2B145899" w14:textId="77777777" w:rsidR="00EC4FE2" w:rsidRDefault="00EC4FE2" w:rsidP="0030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iphol Frutiger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8A948" w14:textId="788DFD41" w:rsidR="00EC4FE2" w:rsidRPr="00821E35" w:rsidRDefault="00A356A7">
    <w:pPr>
      <w:pStyle w:val="Voetteks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Standaardformulier B</w:t>
    </w:r>
    <w:r w:rsidR="00EC4FE2" w:rsidRPr="00821E35">
      <w:rPr>
        <w:rFonts w:asciiTheme="minorHAnsi" w:hAnsiTheme="minorHAnsi" w:cstheme="minorHAnsi"/>
        <w:sz w:val="18"/>
        <w:szCs w:val="18"/>
      </w:rPr>
      <w:tab/>
      <w:t xml:space="preserve">blad </w:t>
    </w:r>
    <w:r w:rsidR="00EC4FE2" w:rsidRPr="00821E35">
      <w:rPr>
        <w:rFonts w:asciiTheme="minorHAnsi" w:hAnsiTheme="minorHAnsi" w:cstheme="minorHAnsi"/>
        <w:sz w:val="18"/>
        <w:szCs w:val="18"/>
      </w:rPr>
      <w:fldChar w:fldCharType="begin"/>
    </w:r>
    <w:r w:rsidR="00EC4FE2" w:rsidRPr="00821E35">
      <w:rPr>
        <w:rFonts w:asciiTheme="minorHAnsi" w:hAnsiTheme="minorHAnsi" w:cstheme="minorHAnsi"/>
        <w:sz w:val="18"/>
        <w:szCs w:val="18"/>
      </w:rPr>
      <w:instrText>PAGE   \* MERGEFORMAT</w:instrText>
    </w:r>
    <w:r w:rsidR="00EC4FE2" w:rsidRPr="00821E35">
      <w:rPr>
        <w:rFonts w:asciiTheme="minorHAnsi" w:hAnsiTheme="minorHAnsi" w:cstheme="minorHAnsi"/>
        <w:sz w:val="18"/>
        <w:szCs w:val="18"/>
      </w:rPr>
      <w:fldChar w:fldCharType="separate"/>
    </w:r>
    <w:r w:rsidR="0022397A">
      <w:rPr>
        <w:rFonts w:asciiTheme="minorHAnsi" w:hAnsiTheme="minorHAnsi" w:cstheme="minorHAnsi"/>
        <w:noProof/>
        <w:sz w:val="18"/>
        <w:szCs w:val="18"/>
      </w:rPr>
      <w:t>2</w:t>
    </w:r>
    <w:r w:rsidR="00EC4FE2" w:rsidRPr="00821E35">
      <w:rPr>
        <w:rFonts w:asciiTheme="minorHAnsi" w:hAnsiTheme="minorHAnsi" w:cstheme="minorHAnsi"/>
        <w:sz w:val="18"/>
        <w:szCs w:val="18"/>
      </w:rPr>
      <w:fldChar w:fldCharType="end"/>
    </w:r>
    <w:r w:rsidR="00EC4FE2" w:rsidRPr="00821E35">
      <w:rPr>
        <w:rFonts w:asciiTheme="minorHAnsi" w:hAnsiTheme="minorHAnsi" w:cstheme="minorHAnsi"/>
        <w:sz w:val="18"/>
        <w:szCs w:val="18"/>
      </w:rPr>
      <w:t xml:space="preserve"> </w:t>
    </w:r>
    <w:r w:rsidR="00EC4FE2" w:rsidRPr="00821E35">
      <w:rPr>
        <w:rFonts w:asciiTheme="minorHAnsi" w:hAnsiTheme="minorHAnsi" w:cstheme="minorHAnsi"/>
        <w:sz w:val="18"/>
        <w:szCs w:val="18"/>
      </w:rPr>
      <w:tab/>
    </w:r>
    <w:r w:rsidR="00645C40">
      <w:rPr>
        <w:rFonts w:asciiTheme="minorHAnsi" w:hAnsiTheme="minorHAnsi" w:cstheme="minorHAnsi"/>
        <w:sz w:val="18"/>
        <w:szCs w:val="18"/>
      </w:rPr>
      <w:t>3</w:t>
    </w:r>
    <w:r w:rsidR="0002041E">
      <w:rPr>
        <w:rFonts w:asciiTheme="minorHAnsi" w:hAnsiTheme="minorHAnsi" w:cstheme="minorHAnsi"/>
        <w:sz w:val="18"/>
        <w:szCs w:val="18"/>
      </w:rPr>
      <w:t>0</w:t>
    </w:r>
    <w:r>
      <w:rPr>
        <w:rFonts w:asciiTheme="minorHAnsi" w:hAnsiTheme="minorHAnsi" w:cstheme="minorHAnsi"/>
        <w:sz w:val="18"/>
        <w:szCs w:val="18"/>
      </w:rPr>
      <w:t>-</w:t>
    </w:r>
    <w:r w:rsidR="00645C40">
      <w:rPr>
        <w:rFonts w:asciiTheme="minorHAnsi" w:hAnsiTheme="minorHAnsi" w:cstheme="minorHAnsi"/>
        <w:sz w:val="18"/>
        <w:szCs w:val="18"/>
      </w:rPr>
      <w:t>10</w:t>
    </w:r>
    <w:r w:rsidR="00EC4FE2" w:rsidRPr="00821E35">
      <w:rPr>
        <w:rFonts w:asciiTheme="minorHAnsi" w:hAnsiTheme="minorHAnsi" w:cstheme="minorHAnsi"/>
        <w:sz w:val="18"/>
        <w:szCs w:val="18"/>
      </w:rPr>
      <w:t>-201</w:t>
    </w:r>
    <w:r>
      <w:rPr>
        <w:rFonts w:asciiTheme="minorHAnsi" w:hAnsiTheme="minorHAnsi" w:cstheme="minorHAnsi"/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04EB3" w14:textId="77777777" w:rsidR="00EC4FE2" w:rsidRDefault="00EC4FE2" w:rsidP="0030396C">
      <w:r>
        <w:separator/>
      </w:r>
    </w:p>
  </w:footnote>
  <w:footnote w:type="continuationSeparator" w:id="0">
    <w:p w14:paraId="3CCF8F07" w14:textId="77777777" w:rsidR="00EC4FE2" w:rsidRDefault="00EC4FE2" w:rsidP="00303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736334"/>
    <w:multiLevelType w:val="hybridMultilevel"/>
    <w:tmpl w:val="28103A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96C"/>
    <w:rsid w:val="0002041E"/>
    <w:rsid w:val="001203D8"/>
    <w:rsid w:val="00214B5C"/>
    <w:rsid w:val="00220881"/>
    <w:rsid w:val="0022397A"/>
    <w:rsid w:val="0026581A"/>
    <w:rsid w:val="0029013F"/>
    <w:rsid w:val="002B37F9"/>
    <w:rsid w:val="002F2918"/>
    <w:rsid w:val="0030396C"/>
    <w:rsid w:val="003E1A2B"/>
    <w:rsid w:val="003F6E82"/>
    <w:rsid w:val="004673E7"/>
    <w:rsid w:val="004A5C7D"/>
    <w:rsid w:val="0053760E"/>
    <w:rsid w:val="0054341E"/>
    <w:rsid w:val="00626A8C"/>
    <w:rsid w:val="00645A41"/>
    <w:rsid w:val="00645C40"/>
    <w:rsid w:val="00676E1B"/>
    <w:rsid w:val="00753587"/>
    <w:rsid w:val="00821E35"/>
    <w:rsid w:val="00847163"/>
    <w:rsid w:val="00856799"/>
    <w:rsid w:val="0087168D"/>
    <w:rsid w:val="00A356A7"/>
    <w:rsid w:val="00A80E87"/>
    <w:rsid w:val="00A81B63"/>
    <w:rsid w:val="00A9570E"/>
    <w:rsid w:val="00AE272A"/>
    <w:rsid w:val="00B82610"/>
    <w:rsid w:val="00C92520"/>
    <w:rsid w:val="00CB533A"/>
    <w:rsid w:val="00CB54EE"/>
    <w:rsid w:val="00CC47F8"/>
    <w:rsid w:val="00D2647A"/>
    <w:rsid w:val="00E11BE9"/>
    <w:rsid w:val="00E8161D"/>
    <w:rsid w:val="00EC4FE2"/>
    <w:rsid w:val="00F77361"/>
    <w:rsid w:val="00F912BC"/>
    <w:rsid w:val="00F93AF2"/>
    <w:rsid w:val="00FC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1F406"/>
  <w15:chartTrackingRefBased/>
  <w15:docId w15:val="{6F02E5C6-4487-4E88-B03A-625DC691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iphol Frutiger" w:eastAsiaTheme="minorHAnsi" w:hAnsi="Schiphol Frutiger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0396C"/>
    <w:pPr>
      <w:spacing w:after="0" w:line="240" w:lineRule="auto"/>
    </w:pPr>
    <w:rPr>
      <w:rFonts w:ascii="Times New Roman" w:eastAsia="Times New Roman" w:hAnsi="Times New Roman" w:cs="Times New Roman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30396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30396C"/>
    <w:rPr>
      <w:rFonts w:ascii="Times New Roman" w:eastAsia="Times New Roman" w:hAnsi="Times New Roman" w:cs="Times New Roman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0396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0396C"/>
    <w:rPr>
      <w:rFonts w:ascii="Times New Roman" w:eastAsia="Times New Roman" w:hAnsi="Times New Roman" w:cs="Times New Roman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26A8C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26A8C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6EBE9-DA39-4ECC-88F1-5186BF5D1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9258AF7E.dotm</Template>
  <TotalTime>158</TotalTime>
  <Pages>2</Pages>
  <Words>507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Schiphol Group</Company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Michelotti, Marco</dc:creator>
  <cp:keywords/>
  <dc:description/>
  <cp:lastModifiedBy>Michelotti, Marco</cp:lastModifiedBy>
  <cp:revision>23</cp:revision>
  <cp:lastPrinted>2016-03-18T11:48:00Z</cp:lastPrinted>
  <dcterms:created xsi:type="dcterms:W3CDTF">2016-03-14T08:05:00Z</dcterms:created>
  <dcterms:modified xsi:type="dcterms:W3CDTF">2017-10-30T11:36:00Z</dcterms:modified>
</cp:coreProperties>
</file>