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0D51D" w14:textId="77777777" w:rsidR="00210429" w:rsidRDefault="00210429" w:rsidP="001B438C"/>
    <w:p w14:paraId="2E5AB6A2" w14:textId="242728DF" w:rsidR="00AE35E2" w:rsidRPr="001B438C" w:rsidRDefault="00D82A42" w:rsidP="005C6C93">
      <w:pPr>
        <w:jc w:val="center"/>
        <w:rPr>
          <w:sz w:val="32"/>
          <w:szCs w:val="32"/>
        </w:rPr>
      </w:pPr>
      <w:r>
        <w:rPr>
          <w:sz w:val="32"/>
          <w:szCs w:val="32"/>
        </w:rPr>
        <w:t>Formulieren</w:t>
      </w:r>
    </w:p>
    <w:p w14:paraId="691D36D2" w14:textId="77777777" w:rsidR="00AE35E2" w:rsidRPr="001B438C" w:rsidRDefault="00AE35E2" w:rsidP="005C6C93">
      <w:pPr>
        <w:jc w:val="center"/>
        <w:rPr>
          <w:sz w:val="32"/>
          <w:szCs w:val="32"/>
        </w:rPr>
      </w:pPr>
      <w:bookmarkStart w:id="0" w:name="_Toc435709488"/>
      <w:bookmarkStart w:id="1" w:name="_Toc436134293"/>
      <w:r w:rsidRPr="001B438C">
        <w:rPr>
          <w:sz w:val="32"/>
          <w:szCs w:val="32"/>
        </w:rPr>
        <w:t>ten behoeve van de Europese aanbesteding</w:t>
      </w:r>
      <w:bookmarkEnd w:id="0"/>
      <w:bookmarkEnd w:id="1"/>
    </w:p>
    <w:p w14:paraId="75410453" w14:textId="0A435A15" w:rsidR="00AE35E2" w:rsidRPr="001B438C" w:rsidRDefault="000B6F0D" w:rsidP="005C6C93">
      <w:pPr>
        <w:jc w:val="center"/>
        <w:rPr>
          <w:sz w:val="32"/>
          <w:szCs w:val="32"/>
        </w:rPr>
      </w:pPr>
      <w:bookmarkStart w:id="2" w:name="_Toc435709490"/>
      <w:bookmarkStart w:id="3" w:name="_Toc436134295"/>
      <w:r>
        <w:rPr>
          <w:sz w:val="32"/>
          <w:szCs w:val="32"/>
        </w:rPr>
        <w:t>‘</w:t>
      </w:r>
      <w:r w:rsidR="00CC717B" w:rsidRPr="001B438C">
        <w:rPr>
          <w:sz w:val="32"/>
          <w:szCs w:val="32"/>
        </w:rPr>
        <w:t>Inlichtingen</w:t>
      </w:r>
      <w:r>
        <w:rPr>
          <w:sz w:val="32"/>
          <w:szCs w:val="32"/>
        </w:rPr>
        <w:t>’</w:t>
      </w:r>
    </w:p>
    <w:p w14:paraId="44155E88" w14:textId="77777777" w:rsidR="00A87A91" w:rsidRPr="001B438C" w:rsidRDefault="00A87A91" w:rsidP="005C6C93">
      <w:pPr>
        <w:jc w:val="center"/>
        <w:rPr>
          <w:sz w:val="32"/>
          <w:szCs w:val="32"/>
        </w:rPr>
      </w:pPr>
      <w:r w:rsidRPr="001B438C">
        <w:rPr>
          <w:sz w:val="32"/>
          <w:szCs w:val="32"/>
        </w:rPr>
        <w:t>en</w:t>
      </w:r>
    </w:p>
    <w:p w14:paraId="43569134" w14:textId="6041B9C7" w:rsidR="00A87A91" w:rsidRPr="001B438C" w:rsidRDefault="000B6F0D" w:rsidP="005C6C93">
      <w:pPr>
        <w:jc w:val="center"/>
        <w:rPr>
          <w:sz w:val="32"/>
          <w:szCs w:val="32"/>
        </w:rPr>
      </w:pPr>
      <w:r>
        <w:rPr>
          <w:sz w:val="32"/>
          <w:szCs w:val="32"/>
        </w:rPr>
        <w:t>‘</w:t>
      </w:r>
      <w:r w:rsidR="00CC717B" w:rsidRPr="001B438C">
        <w:rPr>
          <w:sz w:val="32"/>
          <w:szCs w:val="32"/>
        </w:rPr>
        <w:t xml:space="preserve">Customer Contact </w:t>
      </w:r>
      <w:r w:rsidR="00E135FA">
        <w:rPr>
          <w:sz w:val="32"/>
          <w:szCs w:val="32"/>
        </w:rPr>
        <w:t>Center</w:t>
      </w:r>
      <w:r>
        <w:rPr>
          <w:sz w:val="32"/>
          <w:szCs w:val="32"/>
        </w:rPr>
        <w:t>’</w:t>
      </w:r>
    </w:p>
    <w:p w14:paraId="6B0D5434" w14:textId="57B4875D" w:rsidR="00AE35E2" w:rsidRPr="00FD458C" w:rsidRDefault="003B3621" w:rsidP="001B438C">
      <w:pPr>
        <w:rPr>
          <w:lang w:eastAsia="nl-NL"/>
        </w:rPr>
      </w:pPr>
      <w:r w:rsidRPr="003168FB">
        <w:rPr>
          <w:noProof/>
          <w:sz w:val="36"/>
          <w:szCs w:val="36"/>
          <w:lang w:eastAsia="nl-NL"/>
        </w:rPr>
        <w:drawing>
          <wp:anchor distT="0" distB="0" distL="114300" distR="114300" simplePos="0" relativeHeight="251702272" behindDoc="1" locked="0" layoutInCell="1" allowOverlap="1" wp14:anchorId="43B9D1DA" wp14:editId="0FF53C4C">
            <wp:simplePos x="0" y="0"/>
            <wp:positionH relativeFrom="margin">
              <wp:posOffset>1201003</wp:posOffset>
            </wp:positionH>
            <wp:positionV relativeFrom="paragraph">
              <wp:posOffset>231803</wp:posOffset>
            </wp:positionV>
            <wp:extent cx="3416300" cy="2279313"/>
            <wp:effectExtent l="0" t="0" r="0" b="6985"/>
            <wp:wrapTopAndBottom/>
            <wp:docPr id="4" name="Afbeelding 4" descr="K:\A-OPS-PS-C\CM\Aanbestedingen\6. Communicatie\Fotografie\Shoot Passenger Service klein\Infokiosk aankomst 2_02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PS-PS-C\CM\Aanbestedingen\6. Communicatie\Fotografie\Shoot Passenger Service klein\Infokiosk aankomst 2_02_klei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6300" cy="2279313"/>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bookmarkEnd w:id="3"/>
    <w:p w14:paraId="4E16F897" w14:textId="77777777" w:rsidR="003B3621" w:rsidRDefault="003B3621" w:rsidP="001B438C">
      <w:pPr>
        <w:jc w:val="center"/>
      </w:pPr>
    </w:p>
    <w:p w14:paraId="6C9D9BAE" w14:textId="77777777" w:rsidR="00210429" w:rsidRPr="00210429" w:rsidRDefault="00210429" w:rsidP="001B438C">
      <w:pPr>
        <w:jc w:val="center"/>
      </w:pPr>
      <w:r w:rsidRPr="00210429">
        <w:t>volgens procedure van</w:t>
      </w:r>
    </w:p>
    <w:p w14:paraId="756A48B6" w14:textId="7109F3B6" w:rsidR="00210429" w:rsidRPr="00210429" w:rsidRDefault="00210429" w:rsidP="001B438C">
      <w:pPr>
        <w:jc w:val="center"/>
      </w:pPr>
      <w:r w:rsidRPr="00210429">
        <w:t>onderhandeling met aankondiging</w:t>
      </w:r>
    </w:p>
    <w:p w14:paraId="49EFE33E" w14:textId="77777777" w:rsidR="005C6C93" w:rsidRDefault="005C6C93" w:rsidP="001B438C">
      <w:pPr>
        <w:jc w:val="center"/>
      </w:pPr>
    </w:p>
    <w:p w14:paraId="2598E080" w14:textId="4A1226FD" w:rsidR="0035140E" w:rsidRPr="00AE35E2" w:rsidRDefault="00512CD8" w:rsidP="001B438C">
      <w:pPr>
        <w:jc w:val="center"/>
      </w:pPr>
      <w:r w:rsidRPr="00AE35E2">
        <w:t>Datum</w:t>
      </w:r>
      <w:r w:rsidR="00AE35E2">
        <w:t>:</w:t>
      </w:r>
      <w:r w:rsidRPr="00AE35E2">
        <w:t xml:space="preserve"> </w:t>
      </w:r>
      <w:r w:rsidR="00210429">
        <w:t>5</w:t>
      </w:r>
      <w:r w:rsidR="00EF0DBD">
        <w:t xml:space="preserve"> </w:t>
      </w:r>
      <w:r w:rsidR="00210429">
        <w:t>oktober</w:t>
      </w:r>
      <w:r w:rsidR="00EF0DBD">
        <w:t xml:space="preserve"> 2017</w:t>
      </w:r>
    </w:p>
    <w:p w14:paraId="3067AE75" w14:textId="77777777" w:rsidR="0035140E" w:rsidRPr="00AE35E2" w:rsidRDefault="0035140E" w:rsidP="001B438C">
      <w:pPr>
        <w:jc w:val="center"/>
      </w:pPr>
      <w:r w:rsidRPr="00AE35E2">
        <w:t>Deze aanbesteding wordt geheel uitgevoerd via</w:t>
      </w:r>
    </w:p>
    <w:p w14:paraId="149C9DF7" w14:textId="77777777" w:rsidR="0035140E" w:rsidRPr="007B0EA1" w:rsidRDefault="0035140E" w:rsidP="001B438C">
      <w:pPr>
        <w:spacing w:after="0" w:line="240" w:lineRule="auto"/>
        <w:jc w:val="center"/>
        <w:rPr>
          <w:sz w:val="28"/>
        </w:rPr>
      </w:pPr>
      <w:r w:rsidRPr="007B0EA1">
        <w:rPr>
          <w:noProof/>
          <w:lang w:eastAsia="nl-NL"/>
        </w:rPr>
        <w:drawing>
          <wp:inline distT="0" distB="0" distL="0" distR="0" wp14:anchorId="069509EF" wp14:editId="0FB58B39">
            <wp:extent cx="2091193" cy="694838"/>
            <wp:effectExtent l="0" t="0" r="444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090903" cy="694742"/>
                    </a:xfrm>
                    <a:prstGeom prst="rect">
                      <a:avLst/>
                    </a:prstGeom>
                  </pic:spPr>
                </pic:pic>
              </a:graphicData>
            </a:graphic>
          </wp:inline>
        </w:drawing>
      </w:r>
    </w:p>
    <w:p w14:paraId="3FECB647" w14:textId="77777777" w:rsidR="005C6C93" w:rsidRDefault="005C6C93">
      <w:pPr>
        <w:tabs>
          <w:tab w:val="clear" w:pos="737"/>
        </w:tabs>
        <w:spacing w:before="0" w:after="0" w:line="240" w:lineRule="auto"/>
        <w:jc w:val="left"/>
        <w:rPr>
          <w:sz w:val="16"/>
          <w:szCs w:val="16"/>
        </w:rPr>
      </w:pPr>
      <w:r>
        <w:rPr>
          <w:sz w:val="16"/>
          <w:szCs w:val="16"/>
        </w:rPr>
        <w:br w:type="page"/>
      </w:r>
    </w:p>
    <w:p w14:paraId="4929655E" w14:textId="77777777" w:rsidR="00F03A0C" w:rsidRDefault="00F03A0C" w:rsidP="00F03A0C">
      <w:pPr>
        <w:pStyle w:val="Kop1"/>
        <w:numPr>
          <w:ilvl w:val="0"/>
          <w:numId w:val="0"/>
        </w:numPr>
        <w:spacing w:line="288" w:lineRule="auto"/>
        <w:rPr>
          <w:sz w:val="28"/>
          <w:lang w:val="nl-NL"/>
        </w:rPr>
      </w:pPr>
      <w:bookmarkStart w:id="4" w:name="_Toc477513227"/>
      <w:bookmarkStart w:id="5" w:name="_Toc493154313"/>
      <w:bookmarkStart w:id="6" w:name="_Toc494980826"/>
      <w:r>
        <w:rPr>
          <w:sz w:val="28"/>
          <w:lang w:val="nl-NL"/>
        </w:rPr>
        <w:lastRenderedPageBreak/>
        <w:t>Standaardformulier A</w:t>
      </w:r>
      <w:bookmarkEnd w:id="4"/>
      <w:bookmarkEnd w:id="5"/>
      <w:bookmarkEnd w:id="6"/>
    </w:p>
    <w:p w14:paraId="5422A88E" w14:textId="77777777" w:rsidR="00F03A0C" w:rsidRPr="007B0EA1" w:rsidRDefault="00F03A0C" w:rsidP="00F03A0C">
      <w:pPr>
        <w:pStyle w:val="Plattetekst"/>
        <w:spacing w:after="0" w:line="288" w:lineRule="auto"/>
        <w:jc w:val="left"/>
        <w:rPr>
          <w:b/>
          <w:color w:val="1F497D" w:themeColor="text2"/>
          <w:sz w:val="22"/>
          <w:szCs w:val="22"/>
          <w:lang w:val="nl-NL"/>
        </w:rPr>
      </w:pPr>
      <w:r>
        <w:rPr>
          <w:b/>
          <w:color w:val="1F497D" w:themeColor="text2"/>
          <w:sz w:val="22"/>
          <w:szCs w:val="22"/>
          <w:lang w:val="nl-NL"/>
        </w:rPr>
        <w:t>Checklist</w:t>
      </w:r>
    </w:p>
    <w:p w14:paraId="50A92E85" w14:textId="77777777" w:rsidR="00F03A0C" w:rsidRDefault="00F03A0C" w:rsidP="00F03A0C">
      <w:pPr>
        <w:rPr>
          <w:rFonts w:cs="Arial"/>
        </w:rPr>
      </w:pPr>
      <w:r>
        <w:rPr>
          <w:rFonts w:cs="Arial"/>
        </w:rPr>
        <w:t>De Aanmelding</w:t>
      </w:r>
      <w:r w:rsidRPr="00E77127">
        <w:rPr>
          <w:rFonts w:cs="Arial"/>
        </w:rPr>
        <w:t xml:space="preserve"> dient te zijn ingericht conform onderstaande structuur. De ingevulde en door een rechtsgeldige vertegenwoordige</w:t>
      </w:r>
      <w:bookmarkStart w:id="7" w:name="_GoBack"/>
      <w:bookmarkEnd w:id="7"/>
      <w:r w:rsidRPr="00E77127">
        <w:rPr>
          <w:rFonts w:cs="Arial"/>
        </w:rPr>
        <w:t xml:space="preserve">r ondertekende checklist dient aan </w:t>
      </w:r>
      <w:r>
        <w:rPr>
          <w:rFonts w:cs="Arial"/>
        </w:rPr>
        <w:t>de Aanmelding</w:t>
      </w:r>
      <w:r w:rsidRPr="00E77127">
        <w:rPr>
          <w:rFonts w:cs="Arial"/>
        </w:rPr>
        <w:t xml:space="preserve"> te worden toegevoegd. </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6378"/>
        <w:gridCol w:w="1843"/>
      </w:tblGrid>
      <w:tr w:rsidR="00F03A0C" w:rsidRPr="0015706A" w14:paraId="68F330C7" w14:textId="77777777" w:rsidTr="00A97B49">
        <w:trPr>
          <w:tblHeader/>
        </w:trPr>
        <w:tc>
          <w:tcPr>
            <w:tcW w:w="1135" w:type="dxa"/>
            <w:shd w:val="clear" w:color="auto" w:fill="D9D9D9" w:themeFill="background1" w:themeFillShade="D9"/>
          </w:tcPr>
          <w:p w14:paraId="056A837B" w14:textId="77777777" w:rsidR="00F03A0C" w:rsidRPr="00C72B60" w:rsidRDefault="00F03A0C" w:rsidP="00A97B49">
            <w:pPr>
              <w:jc w:val="center"/>
              <w:rPr>
                <w:b/>
                <w:szCs w:val="20"/>
              </w:rPr>
            </w:pPr>
            <w:r w:rsidRPr="00C72B60">
              <w:rPr>
                <w:b/>
                <w:szCs w:val="20"/>
              </w:rPr>
              <w:t>Betreft</w:t>
            </w:r>
          </w:p>
        </w:tc>
        <w:tc>
          <w:tcPr>
            <w:tcW w:w="6378" w:type="dxa"/>
            <w:shd w:val="clear" w:color="auto" w:fill="D9D9D9" w:themeFill="background1" w:themeFillShade="D9"/>
          </w:tcPr>
          <w:p w14:paraId="6242AD05" w14:textId="77777777" w:rsidR="00F03A0C" w:rsidRPr="00C72B60" w:rsidRDefault="00F03A0C" w:rsidP="00A97B49">
            <w:pPr>
              <w:rPr>
                <w:b/>
                <w:szCs w:val="20"/>
              </w:rPr>
            </w:pPr>
            <w:r>
              <w:rPr>
                <w:b/>
                <w:szCs w:val="20"/>
              </w:rPr>
              <w:t>Checkvragen</w:t>
            </w:r>
          </w:p>
        </w:tc>
        <w:tc>
          <w:tcPr>
            <w:tcW w:w="1843" w:type="dxa"/>
            <w:shd w:val="clear" w:color="auto" w:fill="D9D9D9" w:themeFill="background1" w:themeFillShade="D9"/>
            <w:tcMar>
              <w:right w:w="0" w:type="dxa"/>
            </w:tcMar>
          </w:tcPr>
          <w:p w14:paraId="32F48085" w14:textId="77777777" w:rsidR="00F03A0C" w:rsidRPr="00C72B60" w:rsidRDefault="00F03A0C" w:rsidP="00A97B49">
            <w:pPr>
              <w:jc w:val="center"/>
              <w:rPr>
                <w:b/>
                <w:szCs w:val="20"/>
              </w:rPr>
            </w:pPr>
            <w:r>
              <w:rPr>
                <w:b/>
                <w:szCs w:val="20"/>
              </w:rPr>
              <w:t>Invullen: Ja /Nee</w:t>
            </w:r>
          </w:p>
        </w:tc>
      </w:tr>
      <w:tr w:rsidR="00F03A0C" w:rsidRPr="00C72B60" w14:paraId="75F3D439" w14:textId="77777777" w:rsidTr="00A97B49">
        <w:tc>
          <w:tcPr>
            <w:tcW w:w="1135" w:type="dxa"/>
          </w:tcPr>
          <w:p w14:paraId="54A3208D" w14:textId="77777777" w:rsidR="00F03A0C" w:rsidRPr="00B75C76" w:rsidRDefault="00F03A0C" w:rsidP="00A97B49">
            <w:pPr>
              <w:jc w:val="center"/>
              <w:rPr>
                <w:szCs w:val="20"/>
              </w:rPr>
            </w:pPr>
            <w:r>
              <w:rPr>
                <w:szCs w:val="20"/>
              </w:rPr>
              <w:t>§ 3.3</w:t>
            </w:r>
          </w:p>
        </w:tc>
        <w:tc>
          <w:tcPr>
            <w:tcW w:w="6378" w:type="dxa"/>
            <w:shd w:val="clear" w:color="auto" w:fill="auto"/>
          </w:tcPr>
          <w:p w14:paraId="1124AE65" w14:textId="78D88B70" w:rsidR="00F03A0C" w:rsidRPr="00C72B60" w:rsidRDefault="00F03A0C" w:rsidP="00E468CD">
            <w:pPr>
              <w:rPr>
                <w:szCs w:val="20"/>
              </w:rPr>
            </w:pPr>
            <w:r>
              <w:rPr>
                <w:szCs w:val="20"/>
              </w:rPr>
              <w:t>Aanmelding</w:t>
            </w:r>
            <w:r w:rsidRPr="00C72B60">
              <w:rPr>
                <w:szCs w:val="20"/>
              </w:rPr>
              <w:t xml:space="preserve"> uiterlijk op </w:t>
            </w:r>
            <w:r w:rsidR="00E468CD">
              <w:rPr>
                <w:szCs w:val="20"/>
              </w:rPr>
              <w:t>6 november 20</w:t>
            </w:r>
            <w:r>
              <w:rPr>
                <w:szCs w:val="20"/>
              </w:rPr>
              <w:t>17</w:t>
            </w:r>
            <w:r w:rsidRPr="00B75C76">
              <w:rPr>
                <w:szCs w:val="20"/>
              </w:rPr>
              <w:t xml:space="preserve"> vóór </w:t>
            </w:r>
            <w:r>
              <w:rPr>
                <w:szCs w:val="20"/>
              </w:rPr>
              <w:t>09:00</w:t>
            </w:r>
            <w:r w:rsidRPr="00B75C76">
              <w:rPr>
                <w:szCs w:val="20"/>
              </w:rPr>
              <w:t xml:space="preserve"> uur </w:t>
            </w:r>
            <w:r w:rsidRPr="00C72B60">
              <w:rPr>
                <w:szCs w:val="20"/>
              </w:rPr>
              <w:t xml:space="preserve">ingediend via </w:t>
            </w:r>
            <w:r>
              <w:rPr>
                <w:szCs w:val="20"/>
              </w:rPr>
              <w:t>TenderNed</w:t>
            </w:r>
            <w:r w:rsidRPr="00C72B60">
              <w:rPr>
                <w:szCs w:val="20"/>
              </w:rPr>
              <w:t>?</w:t>
            </w:r>
          </w:p>
        </w:tc>
        <w:tc>
          <w:tcPr>
            <w:tcW w:w="1843" w:type="dxa"/>
          </w:tcPr>
          <w:p w14:paraId="4743251E" w14:textId="77777777" w:rsidR="00F03A0C" w:rsidRPr="00C72B60" w:rsidRDefault="00F03A0C" w:rsidP="00A97B49">
            <w:pPr>
              <w:jc w:val="center"/>
              <w:rPr>
                <w:szCs w:val="20"/>
              </w:rPr>
            </w:pPr>
            <w:r>
              <w:rPr>
                <w:szCs w:val="20"/>
              </w:rPr>
              <w:t>Ja/Nee</w:t>
            </w:r>
          </w:p>
        </w:tc>
      </w:tr>
      <w:tr w:rsidR="00F03A0C" w:rsidRPr="00C72B60" w14:paraId="4D29A897" w14:textId="77777777" w:rsidTr="00A97B49">
        <w:tc>
          <w:tcPr>
            <w:tcW w:w="1135" w:type="dxa"/>
          </w:tcPr>
          <w:p w14:paraId="2621973A" w14:textId="77777777" w:rsidR="00F03A0C" w:rsidRPr="00B75C76" w:rsidRDefault="00F03A0C" w:rsidP="00A97B49">
            <w:pPr>
              <w:jc w:val="center"/>
              <w:rPr>
                <w:szCs w:val="20"/>
              </w:rPr>
            </w:pPr>
            <w:r>
              <w:rPr>
                <w:szCs w:val="20"/>
              </w:rPr>
              <w:t>§ 3.9.1</w:t>
            </w:r>
          </w:p>
        </w:tc>
        <w:tc>
          <w:tcPr>
            <w:tcW w:w="6378" w:type="dxa"/>
            <w:shd w:val="clear" w:color="auto" w:fill="auto"/>
          </w:tcPr>
          <w:p w14:paraId="71B3641C" w14:textId="77777777" w:rsidR="00F03A0C" w:rsidRPr="00C72B60" w:rsidRDefault="00F03A0C" w:rsidP="00A97B49">
            <w:pPr>
              <w:rPr>
                <w:szCs w:val="20"/>
              </w:rPr>
            </w:pPr>
            <w:r>
              <w:rPr>
                <w:szCs w:val="20"/>
              </w:rPr>
              <w:t>Aanmelding</w:t>
            </w:r>
            <w:r w:rsidRPr="00C72B60">
              <w:rPr>
                <w:szCs w:val="20"/>
              </w:rPr>
              <w:t xml:space="preserve"> in het Nederlands gesteld?</w:t>
            </w:r>
          </w:p>
        </w:tc>
        <w:tc>
          <w:tcPr>
            <w:tcW w:w="1843" w:type="dxa"/>
          </w:tcPr>
          <w:p w14:paraId="0A14706C" w14:textId="77777777" w:rsidR="00F03A0C" w:rsidRPr="00C72B60" w:rsidRDefault="00F03A0C" w:rsidP="00A97B49">
            <w:pPr>
              <w:jc w:val="center"/>
              <w:rPr>
                <w:szCs w:val="20"/>
              </w:rPr>
            </w:pPr>
            <w:r>
              <w:rPr>
                <w:szCs w:val="20"/>
              </w:rPr>
              <w:t>Ja/Nee</w:t>
            </w:r>
          </w:p>
        </w:tc>
      </w:tr>
      <w:tr w:rsidR="00F03A0C" w:rsidRPr="00C72B60" w14:paraId="2A81F708" w14:textId="77777777" w:rsidTr="00A97B49">
        <w:tc>
          <w:tcPr>
            <w:tcW w:w="1135" w:type="dxa"/>
          </w:tcPr>
          <w:p w14:paraId="52357C06" w14:textId="77777777" w:rsidR="00F03A0C" w:rsidRPr="00C72B60" w:rsidRDefault="00F03A0C" w:rsidP="00A97B49">
            <w:pPr>
              <w:jc w:val="center"/>
              <w:rPr>
                <w:szCs w:val="20"/>
              </w:rPr>
            </w:pPr>
            <w:r w:rsidRPr="00C72B60">
              <w:rPr>
                <w:szCs w:val="20"/>
              </w:rPr>
              <w:t>Diverse</w:t>
            </w:r>
          </w:p>
        </w:tc>
        <w:tc>
          <w:tcPr>
            <w:tcW w:w="6378" w:type="dxa"/>
            <w:shd w:val="clear" w:color="auto" w:fill="auto"/>
          </w:tcPr>
          <w:p w14:paraId="68E3E3D8" w14:textId="77777777" w:rsidR="00F03A0C" w:rsidRPr="00C72B60" w:rsidRDefault="00F03A0C" w:rsidP="00A97B49">
            <w:pPr>
              <w:rPr>
                <w:szCs w:val="20"/>
              </w:rPr>
            </w:pPr>
            <w:r w:rsidRPr="00C72B60">
              <w:rPr>
                <w:szCs w:val="20"/>
              </w:rPr>
              <w:t>Standaardformulieren ingevuld, ondertekend</w:t>
            </w:r>
            <w:r>
              <w:rPr>
                <w:szCs w:val="20"/>
              </w:rPr>
              <w:t xml:space="preserve"> en bijgevoegd</w:t>
            </w:r>
            <w:r w:rsidRPr="00C72B60">
              <w:rPr>
                <w:szCs w:val="20"/>
              </w:rPr>
              <w:t>?</w:t>
            </w:r>
          </w:p>
        </w:tc>
        <w:tc>
          <w:tcPr>
            <w:tcW w:w="1843" w:type="dxa"/>
          </w:tcPr>
          <w:p w14:paraId="09A8C45E" w14:textId="77777777" w:rsidR="00F03A0C" w:rsidRPr="00C72B60" w:rsidRDefault="00F03A0C" w:rsidP="00A97B49">
            <w:pPr>
              <w:jc w:val="center"/>
              <w:rPr>
                <w:szCs w:val="20"/>
              </w:rPr>
            </w:pPr>
            <w:r>
              <w:rPr>
                <w:szCs w:val="20"/>
              </w:rPr>
              <w:t>Ja/Nee</w:t>
            </w:r>
          </w:p>
        </w:tc>
      </w:tr>
    </w:tbl>
    <w:p w14:paraId="56EEC02D" w14:textId="77777777" w:rsidR="00F03A0C" w:rsidRDefault="00F03A0C" w:rsidP="00F03A0C">
      <w:pPr>
        <w:rPr>
          <w:rFonts w:cs="Arial"/>
        </w:rPr>
      </w:pPr>
    </w:p>
    <w:tbl>
      <w:tblPr>
        <w:tblStyle w:val="Tabelraster"/>
        <w:tblW w:w="9356" w:type="dxa"/>
        <w:tblInd w:w="-34" w:type="dxa"/>
        <w:tblLayout w:type="fixed"/>
        <w:tblLook w:val="01E0" w:firstRow="1" w:lastRow="1" w:firstColumn="1" w:lastColumn="1" w:noHBand="0" w:noVBand="0"/>
      </w:tblPr>
      <w:tblGrid>
        <w:gridCol w:w="5104"/>
        <w:gridCol w:w="1275"/>
        <w:gridCol w:w="1134"/>
        <w:gridCol w:w="1843"/>
      </w:tblGrid>
      <w:tr w:rsidR="00F03A0C" w:rsidRPr="007B0EA1" w14:paraId="21809DE2" w14:textId="77777777" w:rsidTr="00A97B49">
        <w:trPr>
          <w:cantSplit/>
          <w:trHeight w:val="397"/>
        </w:trPr>
        <w:tc>
          <w:tcPr>
            <w:tcW w:w="9356" w:type="dxa"/>
            <w:gridSpan w:val="4"/>
            <w:shd w:val="clear" w:color="auto" w:fill="E0E0E0"/>
            <w:vAlign w:val="center"/>
          </w:tcPr>
          <w:p w14:paraId="204F691F" w14:textId="77777777" w:rsidR="00F03A0C" w:rsidRPr="002E56E9" w:rsidRDefault="00F03A0C" w:rsidP="00A97B49">
            <w:pPr>
              <w:pStyle w:val="Plattetekst"/>
              <w:spacing w:after="0" w:line="240" w:lineRule="auto"/>
              <w:contextualSpacing/>
              <w:jc w:val="center"/>
              <w:rPr>
                <w:b/>
                <w:sz w:val="22"/>
                <w:szCs w:val="22"/>
                <w:highlight w:val="green"/>
                <w:lang w:val="nl-NL"/>
              </w:rPr>
            </w:pPr>
            <w:r w:rsidRPr="002A295C">
              <w:rPr>
                <w:b/>
                <w:sz w:val="22"/>
                <w:szCs w:val="22"/>
                <w:lang w:val="nl-NL"/>
              </w:rPr>
              <w:t>Bij Aanmelding in te dienen bewijzen</w:t>
            </w:r>
          </w:p>
        </w:tc>
      </w:tr>
      <w:tr w:rsidR="00F03A0C" w:rsidRPr="007B0EA1" w14:paraId="047B47D8" w14:textId="77777777" w:rsidTr="00A97B49">
        <w:trPr>
          <w:cantSplit/>
          <w:trHeight w:val="376"/>
        </w:trPr>
        <w:tc>
          <w:tcPr>
            <w:tcW w:w="5104" w:type="dxa"/>
            <w:shd w:val="clear" w:color="auto" w:fill="E0E0E0"/>
            <w:vAlign w:val="center"/>
          </w:tcPr>
          <w:p w14:paraId="5E35B5DA" w14:textId="77777777" w:rsidR="00F03A0C" w:rsidRPr="00F94B0E" w:rsidRDefault="00F03A0C" w:rsidP="00A97B49">
            <w:pPr>
              <w:pStyle w:val="Plattetekst"/>
              <w:spacing w:after="0" w:line="240" w:lineRule="auto"/>
              <w:jc w:val="center"/>
              <w:rPr>
                <w:b/>
                <w:lang w:val="nl-NL"/>
              </w:rPr>
            </w:pPr>
            <w:r w:rsidRPr="00F94B0E">
              <w:rPr>
                <w:b/>
                <w:lang w:val="nl-NL"/>
              </w:rPr>
              <w:t>Omschrijving vraag / gevraagde</w:t>
            </w:r>
          </w:p>
        </w:tc>
        <w:tc>
          <w:tcPr>
            <w:tcW w:w="1275" w:type="dxa"/>
            <w:shd w:val="clear" w:color="auto" w:fill="E0E0E0"/>
            <w:vAlign w:val="center"/>
          </w:tcPr>
          <w:p w14:paraId="4D8E425D" w14:textId="77777777" w:rsidR="00F03A0C" w:rsidRPr="008E48D6" w:rsidRDefault="00F03A0C" w:rsidP="00A97B49">
            <w:pPr>
              <w:pStyle w:val="Plattetekst"/>
              <w:tabs>
                <w:tab w:val="clear" w:pos="737"/>
              </w:tabs>
              <w:spacing w:after="0" w:line="240" w:lineRule="auto"/>
              <w:ind w:left="-108" w:right="-108"/>
              <w:jc w:val="center"/>
              <w:rPr>
                <w:b/>
                <w:lang w:val="nl-NL"/>
              </w:rPr>
            </w:pPr>
            <w:r w:rsidRPr="008E48D6">
              <w:rPr>
                <w:b/>
                <w:lang w:val="nl-NL"/>
              </w:rPr>
              <w:t>Format</w:t>
            </w:r>
          </w:p>
        </w:tc>
        <w:tc>
          <w:tcPr>
            <w:tcW w:w="1134" w:type="dxa"/>
            <w:shd w:val="clear" w:color="auto" w:fill="E0E0E0"/>
            <w:vAlign w:val="center"/>
          </w:tcPr>
          <w:p w14:paraId="6594BF47" w14:textId="77777777" w:rsidR="00F03A0C" w:rsidRPr="008E48D6" w:rsidRDefault="00F03A0C" w:rsidP="00A97B49">
            <w:pPr>
              <w:pStyle w:val="Plattetekst"/>
              <w:tabs>
                <w:tab w:val="clear" w:pos="737"/>
              </w:tabs>
              <w:spacing w:after="0" w:line="240" w:lineRule="auto"/>
              <w:ind w:left="-108" w:right="-108"/>
              <w:jc w:val="center"/>
              <w:rPr>
                <w:b/>
                <w:lang w:val="nl-NL"/>
              </w:rPr>
            </w:pPr>
            <w:r w:rsidRPr="008E48D6">
              <w:rPr>
                <w:b/>
                <w:lang w:val="nl-NL"/>
              </w:rPr>
              <w:t>Toelichting</w:t>
            </w:r>
          </w:p>
        </w:tc>
        <w:tc>
          <w:tcPr>
            <w:tcW w:w="1843" w:type="dxa"/>
            <w:shd w:val="clear" w:color="auto" w:fill="E0E0E0"/>
            <w:vAlign w:val="center"/>
          </w:tcPr>
          <w:p w14:paraId="167AEA4D" w14:textId="77777777" w:rsidR="00F03A0C" w:rsidRPr="008E48D6" w:rsidRDefault="00F03A0C" w:rsidP="00A97B49">
            <w:pPr>
              <w:pStyle w:val="Plattetekst"/>
              <w:spacing w:after="0" w:line="240" w:lineRule="auto"/>
              <w:jc w:val="center"/>
              <w:rPr>
                <w:b/>
                <w:lang w:val="nl-NL"/>
              </w:rPr>
            </w:pPr>
            <w:r>
              <w:rPr>
                <w:b/>
                <w:lang w:val="nl-NL"/>
              </w:rPr>
              <w:t>Invullen: Ja / Nee</w:t>
            </w:r>
          </w:p>
        </w:tc>
      </w:tr>
      <w:tr w:rsidR="00F03A0C" w:rsidRPr="00D326F6" w14:paraId="333CBBC7" w14:textId="77777777" w:rsidTr="00A97B49">
        <w:trPr>
          <w:cantSplit/>
          <w:trHeight w:val="637"/>
        </w:trPr>
        <w:tc>
          <w:tcPr>
            <w:tcW w:w="5104" w:type="dxa"/>
          </w:tcPr>
          <w:p w14:paraId="087FE1F8" w14:textId="77777777" w:rsidR="00F03A0C" w:rsidRDefault="00F03A0C" w:rsidP="00A97B49">
            <w:pPr>
              <w:pStyle w:val="Plattetekst"/>
              <w:spacing w:before="20" w:after="0" w:line="288" w:lineRule="auto"/>
              <w:jc w:val="left"/>
              <w:rPr>
                <w:b/>
                <w:lang w:val="nl-NL"/>
              </w:rPr>
            </w:pPr>
            <w:r w:rsidRPr="00CB3B22">
              <w:rPr>
                <w:b/>
                <w:lang w:val="nl-NL"/>
              </w:rPr>
              <w:t>Checklist</w:t>
            </w:r>
          </w:p>
          <w:p w14:paraId="2D0C98EC" w14:textId="77777777" w:rsidR="00F03A0C" w:rsidRPr="00CB3B22" w:rsidRDefault="00F03A0C" w:rsidP="00A97B49">
            <w:pPr>
              <w:pStyle w:val="Plattetekst"/>
              <w:spacing w:before="20" w:after="0" w:line="288" w:lineRule="auto"/>
              <w:jc w:val="left"/>
              <w:rPr>
                <w:b/>
                <w:lang w:val="nl-NL"/>
              </w:rPr>
            </w:pPr>
            <w:r w:rsidRPr="00F94B0E">
              <w:rPr>
                <w:i/>
                <w:lang w:val="nl-NL"/>
              </w:rPr>
              <w:t xml:space="preserve">volledig ingevuld en rechtsgeldig ondertekend </w:t>
            </w:r>
          </w:p>
        </w:tc>
        <w:tc>
          <w:tcPr>
            <w:tcW w:w="1275" w:type="dxa"/>
            <w:tcBorders>
              <w:bottom w:val="single" w:sz="4" w:space="0" w:color="auto"/>
            </w:tcBorders>
          </w:tcPr>
          <w:p w14:paraId="5753678E" w14:textId="77777777" w:rsidR="00F03A0C" w:rsidRPr="00D326F6" w:rsidRDefault="00F03A0C" w:rsidP="00A97B49">
            <w:pPr>
              <w:pStyle w:val="Plattetekst"/>
              <w:spacing w:before="20" w:after="0" w:line="288" w:lineRule="auto"/>
              <w:rPr>
                <w:lang w:val="nl-NL"/>
              </w:rPr>
            </w:pPr>
            <w:r>
              <w:rPr>
                <w:lang w:val="nl-NL"/>
              </w:rPr>
              <w:t xml:space="preserve">Stf. </w:t>
            </w:r>
            <w:r w:rsidRPr="00D03ECA">
              <w:rPr>
                <w:lang w:val="nl-NL"/>
              </w:rPr>
              <w:t>A</w:t>
            </w:r>
          </w:p>
        </w:tc>
        <w:tc>
          <w:tcPr>
            <w:tcW w:w="1134" w:type="dxa"/>
            <w:tcBorders>
              <w:bottom w:val="single" w:sz="4" w:space="0" w:color="auto"/>
            </w:tcBorders>
          </w:tcPr>
          <w:p w14:paraId="35B899EA" w14:textId="77777777" w:rsidR="00F03A0C" w:rsidRPr="00D326F6" w:rsidRDefault="00F03A0C" w:rsidP="00A97B49">
            <w:pPr>
              <w:pStyle w:val="Plattetekst"/>
              <w:spacing w:before="20" w:after="0" w:line="288" w:lineRule="auto"/>
              <w:jc w:val="left"/>
              <w:rPr>
                <w:lang w:val="nl-NL"/>
              </w:rPr>
            </w:pPr>
          </w:p>
        </w:tc>
        <w:tc>
          <w:tcPr>
            <w:tcW w:w="1843" w:type="dxa"/>
            <w:tcBorders>
              <w:bottom w:val="single" w:sz="4" w:space="0" w:color="auto"/>
            </w:tcBorders>
          </w:tcPr>
          <w:p w14:paraId="05F56BFF" w14:textId="5F7F936D" w:rsidR="00F03A0C" w:rsidRPr="00D326F6" w:rsidRDefault="00DA60E4" w:rsidP="00A97B49">
            <w:pPr>
              <w:pStyle w:val="Plattetekst"/>
              <w:spacing w:before="20" w:after="0" w:line="288" w:lineRule="auto"/>
              <w:jc w:val="center"/>
              <w:rPr>
                <w:lang w:val="nl-NL"/>
              </w:rPr>
            </w:pPr>
            <w:r>
              <w:rPr>
                <w:lang w:val="nl-NL"/>
              </w:rPr>
              <w:t>Ja / Nee</w:t>
            </w:r>
          </w:p>
        </w:tc>
      </w:tr>
      <w:tr w:rsidR="00F03A0C" w:rsidRPr="00D326F6" w14:paraId="13CDA096" w14:textId="77777777" w:rsidTr="00A97B49">
        <w:trPr>
          <w:cantSplit/>
          <w:trHeight w:val="637"/>
        </w:trPr>
        <w:tc>
          <w:tcPr>
            <w:tcW w:w="5104" w:type="dxa"/>
          </w:tcPr>
          <w:p w14:paraId="3BFC863A" w14:textId="77777777" w:rsidR="00F03A0C" w:rsidRPr="00F94B0E" w:rsidRDefault="00F03A0C" w:rsidP="00A97B49">
            <w:pPr>
              <w:pStyle w:val="Plattetekst"/>
              <w:spacing w:before="20" w:after="0" w:line="288" w:lineRule="auto"/>
              <w:jc w:val="left"/>
              <w:rPr>
                <w:b/>
                <w:lang w:val="nl-NL"/>
              </w:rPr>
            </w:pPr>
            <w:r w:rsidRPr="00F94B0E">
              <w:rPr>
                <w:b/>
                <w:lang w:val="nl-NL"/>
              </w:rPr>
              <w:t>UEA (gescande versie)</w:t>
            </w:r>
          </w:p>
          <w:p w14:paraId="61B63D1B" w14:textId="77777777" w:rsidR="00F03A0C" w:rsidRPr="00F94B0E" w:rsidRDefault="00F03A0C" w:rsidP="00A97B49">
            <w:pPr>
              <w:pStyle w:val="Plattetekst"/>
              <w:spacing w:before="20" w:after="0" w:line="288" w:lineRule="auto"/>
              <w:jc w:val="left"/>
              <w:rPr>
                <w:i/>
                <w:lang w:val="nl-NL"/>
              </w:rPr>
            </w:pPr>
            <w:r w:rsidRPr="00F94B0E">
              <w:rPr>
                <w:i/>
                <w:lang w:val="nl-NL"/>
              </w:rPr>
              <w:t xml:space="preserve">volledig ingevuld en rechtsgeldig ondertekend </w:t>
            </w:r>
          </w:p>
        </w:tc>
        <w:tc>
          <w:tcPr>
            <w:tcW w:w="1275" w:type="dxa"/>
            <w:tcBorders>
              <w:bottom w:val="single" w:sz="4" w:space="0" w:color="auto"/>
            </w:tcBorders>
          </w:tcPr>
          <w:p w14:paraId="27530D13" w14:textId="77777777" w:rsidR="00F03A0C" w:rsidRPr="00D326F6" w:rsidRDefault="00F03A0C" w:rsidP="00A97B49">
            <w:pPr>
              <w:pStyle w:val="Plattetekst"/>
              <w:spacing w:before="20" w:after="0" w:line="288" w:lineRule="auto"/>
              <w:rPr>
                <w:lang w:val="nl-NL"/>
              </w:rPr>
            </w:pPr>
            <w:r w:rsidRPr="00DA60E4">
              <w:rPr>
                <w:lang w:val="nl-NL"/>
              </w:rPr>
              <w:t>Stf. B</w:t>
            </w:r>
          </w:p>
        </w:tc>
        <w:tc>
          <w:tcPr>
            <w:tcW w:w="1134" w:type="dxa"/>
            <w:tcBorders>
              <w:bottom w:val="single" w:sz="4" w:space="0" w:color="auto"/>
            </w:tcBorders>
          </w:tcPr>
          <w:p w14:paraId="38296AB1" w14:textId="77777777" w:rsidR="00F03A0C" w:rsidRPr="00D326F6" w:rsidRDefault="00F03A0C" w:rsidP="00A97B49">
            <w:pPr>
              <w:pStyle w:val="Plattetekst"/>
              <w:spacing w:before="20" w:after="0" w:line="288" w:lineRule="auto"/>
              <w:jc w:val="left"/>
              <w:rPr>
                <w:lang w:val="nl-NL"/>
              </w:rPr>
            </w:pPr>
            <w:r>
              <w:rPr>
                <w:lang w:val="nl-NL"/>
              </w:rPr>
              <w:t>§ 5.1.1</w:t>
            </w:r>
          </w:p>
        </w:tc>
        <w:tc>
          <w:tcPr>
            <w:tcW w:w="1843" w:type="dxa"/>
            <w:tcBorders>
              <w:bottom w:val="single" w:sz="4" w:space="0" w:color="auto"/>
            </w:tcBorders>
          </w:tcPr>
          <w:p w14:paraId="27EEEB82" w14:textId="32023B4F" w:rsidR="00F03A0C" w:rsidRPr="00D326F6" w:rsidRDefault="00DA60E4" w:rsidP="00A97B49">
            <w:pPr>
              <w:pStyle w:val="Plattetekst"/>
              <w:spacing w:before="20" w:after="0" w:line="288" w:lineRule="auto"/>
              <w:jc w:val="center"/>
              <w:rPr>
                <w:lang w:val="nl-NL"/>
              </w:rPr>
            </w:pPr>
            <w:r>
              <w:rPr>
                <w:lang w:val="nl-NL"/>
              </w:rPr>
              <w:t>Ja / Nee</w:t>
            </w:r>
          </w:p>
        </w:tc>
      </w:tr>
      <w:tr w:rsidR="00F03A0C" w:rsidRPr="00D326F6" w14:paraId="54F945E5" w14:textId="77777777" w:rsidTr="00A97B49">
        <w:trPr>
          <w:cantSplit/>
          <w:trHeight w:val="907"/>
        </w:trPr>
        <w:tc>
          <w:tcPr>
            <w:tcW w:w="5104" w:type="dxa"/>
          </w:tcPr>
          <w:p w14:paraId="52966379" w14:textId="77777777" w:rsidR="00F03A0C" w:rsidRPr="00D326F6" w:rsidRDefault="00F03A0C" w:rsidP="00A97B49">
            <w:pPr>
              <w:pStyle w:val="Plattetekst"/>
              <w:spacing w:before="20" w:after="0" w:line="288" w:lineRule="auto"/>
              <w:contextualSpacing/>
              <w:jc w:val="left"/>
              <w:rPr>
                <w:lang w:val="nl-NL"/>
              </w:rPr>
            </w:pPr>
            <w:r w:rsidRPr="00D326F6">
              <w:rPr>
                <w:b/>
                <w:lang w:val="nl-NL"/>
              </w:rPr>
              <w:t>Bewijs inschrijving in nationale beroeps/ handelsregister (KvK)</w:t>
            </w:r>
          </w:p>
          <w:p w14:paraId="6E72EFA6" w14:textId="77777777" w:rsidR="00F03A0C" w:rsidRPr="00D326F6" w:rsidRDefault="00F03A0C" w:rsidP="00A97B49">
            <w:pPr>
              <w:pStyle w:val="Plattetekst"/>
              <w:spacing w:before="20" w:after="0" w:line="288" w:lineRule="auto"/>
              <w:jc w:val="left"/>
              <w:rPr>
                <w:b/>
                <w:lang w:val="nl-NL"/>
              </w:rPr>
            </w:pPr>
            <w:r w:rsidRPr="00D326F6">
              <w:rPr>
                <w:i/>
                <w:lang w:val="nl-NL"/>
              </w:rPr>
              <w:t>voor elke Combinant of derde die bij de uitvoering van de opdracht wordt ingeschakeld (indien van toepassing)</w:t>
            </w:r>
          </w:p>
        </w:tc>
        <w:tc>
          <w:tcPr>
            <w:tcW w:w="1275" w:type="dxa"/>
            <w:tcBorders>
              <w:bottom w:val="single" w:sz="4" w:space="0" w:color="auto"/>
            </w:tcBorders>
          </w:tcPr>
          <w:p w14:paraId="4A609336" w14:textId="77777777" w:rsidR="00F03A0C" w:rsidRPr="00D326F6" w:rsidRDefault="00F03A0C" w:rsidP="00A97B49">
            <w:pPr>
              <w:pStyle w:val="Plattetekst"/>
              <w:spacing w:before="20" w:after="0" w:line="288" w:lineRule="auto"/>
              <w:rPr>
                <w:lang w:val="nl-NL"/>
              </w:rPr>
            </w:pPr>
            <w:r w:rsidRPr="00D326F6">
              <w:rPr>
                <w:lang w:val="nl-NL"/>
              </w:rPr>
              <w:t>geen</w:t>
            </w:r>
          </w:p>
        </w:tc>
        <w:tc>
          <w:tcPr>
            <w:tcW w:w="1134" w:type="dxa"/>
            <w:tcBorders>
              <w:bottom w:val="single" w:sz="4" w:space="0" w:color="auto"/>
            </w:tcBorders>
          </w:tcPr>
          <w:p w14:paraId="75FC6BA3" w14:textId="77777777" w:rsidR="00F03A0C" w:rsidRPr="00D326F6" w:rsidRDefault="00F03A0C" w:rsidP="00A97B49">
            <w:pPr>
              <w:pStyle w:val="Plattetekst"/>
              <w:spacing w:before="20" w:after="0" w:line="288" w:lineRule="auto"/>
              <w:jc w:val="left"/>
              <w:rPr>
                <w:lang w:val="nl-NL"/>
              </w:rPr>
            </w:pPr>
            <w:r>
              <w:rPr>
                <w:lang w:val="nl-NL"/>
              </w:rPr>
              <w:t>§ 5.1.2</w:t>
            </w:r>
          </w:p>
        </w:tc>
        <w:tc>
          <w:tcPr>
            <w:tcW w:w="1843" w:type="dxa"/>
            <w:tcBorders>
              <w:bottom w:val="single" w:sz="4" w:space="0" w:color="auto"/>
            </w:tcBorders>
          </w:tcPr>
          <w:p w14:paraId="6FBA3111" w14:textId="1AAA2157" w:rsidR="00F03A0C" w:rsidRPr="00D326F6" w:rsidRDefault="00DA60E4" w:rsidP="00A97B49">
            <w:pPr>
              <w:pStyle w:val="Plattetekst"/>
              <w:spacing w:before="20" w:after="0" w:line="288" w:lineRule="auto"/>
              <w:jc w:val="center"/>
              <w:rPr>
                <w:lang w:val="nl-NL"/>
              </w:rPr>
            </w:pPr>
            <w:r>
              <w:rPr>
                <w:lang w:val="nl-NL"/>
              </w:rPr>
              <w:t>Ja / Nee</w:t>
            </w:r>
          </w:p>
        </w:tc>
      </w:tr>
      <w:tr w:rsidR="00F03A0C" w:rsidRPr="00D326F6" w14:paraId="4109ACD5" w14:textId="77777777" w:rsidTr="00A97B49">
        <w:trPr>
          <w:cantSplit/>
          <w:trHeight w:val="907"/>
        </w:trPr>
        <w:tc>
          <w:tcPr>
            <w:tcW w:w="5104" w:type="dxa"/>
          </w:tcPr>
          <w:p w14:paraId="4AE44040" w14:textId="77777777" w:rsidR="00F03A0C" w:rsidRDefault="00F03A0C" w:rsidP="00A97B49">
            <w:pPr>
              <w:pStyle w:val="Plattetekst"/>
              <w:spacing w:before="20" w:after="0" w:line="288" w:lineRule="auto"/>
              <w:contextualSpacing/>
              <w:jc w:val="left"/>
              <w:rPr>
                <w:lang w:val="nl-NL"/>
              </w:rPr>
            </w:pPr>
            <w:r w:rsidRPr="007D7684">
              <w:rPr>
                <w:b/>
                <w:lang w:val="nl-NL"/>
              </w:rPr>
              <w:t xml:space="preserve">Beroep </w:t>
            </w:r>
            <w:r>
              <w:rPr>
                <w:b/>
                <w:lang w:val="nl-NL"/>
              </w:rPr>
              <w:t>technische bekwaamheid</w:t>
            </w:r>
            <w:r w:rsidRPr="007D7684">
              <w:rPr>
                <w:b/>
                <w:lang w:val="nl-NL"/>
              </w:rPr>
              <w:t xml:space="preserve"> Derde</w:t>
            </w:r>
            <w:r>
              <w:rPr>
                <w:b/>
                <w:lang w:val="nl-NL"/>
              </w:rPr>
              <w:t>,</w:t>
            </w:r>
            <w:r w:rsidRPr="007D7684">
              <w:rPr>
                <w:b/>
                <w:lang w:val="nl-NL"/>
              </w:rPr>
              <w:t xml:space="preserve"> </w:t>
            </w:r>
            <w:r w:rsidRPr="00FD60E5">
              <w:rPr>
                <w:lang w:val="nl-NL"/>
              </w:rPr>
              <w:t xml:space="preserve">inclusief </w:t>
            </w:r>
            <w:r>
              <w:rPr>
                <w:lang w:val="nl-NL"/>
              </w:rPr>
              <w:t>B</w:t>
            </w:r>
            <w:r w:rsidRPr="00FD60E5">
              <w:rPr>
                <w:lang w:val="nl-NL"/>
              </w:rPr>
              <w:t xml:space="preserve">ewijsstukken </w:t>
            </w:r>
          </w:p>
          <w:p w14:paraId="3181A1BB" w14:textId="77777777" w:rsidR="00F03A0C" w:rsidRPr="00CC4B99" w:rsidRDefault="00F03A0C" w:rsidP="00A97B49">
            <w:pPr>
              <w:pStyle w:val="Plattetekst"/>
              <w:spacing w:before="20" w:after="0" w:line="288" w:lineRule="auto"/>
              <w:contextualSpacing/>
              <w:jc w:val="left"/>
              <w:rPr>
                <w:b/>
                <w:highlight w:val="yellow"/>
                <w:lang w:val="nl-NL"/>
              </w:rPr>
            </w:pPr>
            <w:r w:rsidRPr="00FD60E5">
              <w:rPr>
                <w:lang w:val="nl-NL"/>
              </w:rPr>
              <w:t xml:space="preserve">(indien </w:t>
            </w:r>
            <w:r w:rsidRPr="003E775D">
              <w:rPr>
                <w:lang w:val="nl-NL"/>
              </w:rPr>
              <w:t xml:space="preserve">Gegadigde zich </w:t>
            </w:r>
            <w:r>
              <w:rPr>
                <w:lang w:val="nl-NL"/>
              </w:rPr>
              <w:t xml:space="preserve">hierop </w:t>
            </w:r>
            <w:r w:rsidRPr="003E775D">
              <w:rPr>
                <w:lang w:val="nl-NL"/>
              </w:rPr>
              <w:t xml:space="preserve">wenst te beroepen </w:t>
            </w:r>
            <w:r w:rsidRPr="00FD60E5">
              <w:rPr>
                <w:lang w:val="nl-NL"/>
              </w:rPr>
              <w:t>)</w:t>
            </w:r>
          </w:p>
        </w:tc>
        <w:tc>
          <w:tcPr>
            <w:tcW w:w="1275" w:type="dxa"/>
            <w:tcBorders>
              <w:bottom w:val="single" w:sz="4" w:space="0" w:color="auto"/>
            </w:tcBorders>
          </w:tcPr>
          <w:p w14:paraId="55264B8A" w14:textId="6C75638F" w:rsidR="00F03A0C" w:rsidRPr="00DA60E4" w:rsidRDefault="00F03A0C" w:rsidP="00E468CD">
            <w:pPr>
              <w:pStyle w:val="Plattetekst"/>
              <w:spacing w:before="20" w:after="0" w:line="288" w:lineRule="auto"/>
              <w:rPr>
                <w:lang w:val="nl-NL"/>
              </w:rPr>
            </w:pPr>
            <w:r w:rsidRPr="00DA60E4">
              <w:rPr>
                <w:lang w:val="nl-NL"/>
              </w:rPr>
              <w:t xml:space="preserve">Stf. </w:t>
            </w:r>
            <w:r w:rsidR="00E468CD">
              <w:rPr>
                <w:lang w:val="nl-NL"/>
              </w:rPr>
              <w:t>C</w:t>
            </w:r>
          </w:p>
        </w:tc>
        <w:tc>
          <w:tcPr>
            <w:tcW w:w="1134" w:type="dxa"/>
            <w:tcBorders>
              <w:bottom w:val="single" w:sz="4" w:space="0" w:color="auto"/>
            </w:tcBorders>
          </w:tcPr>
          <w:p w14:paraId="392CC759" w14:textId="77777777" w:rsidR="00F03A0C" w:rsidRPr="00DA60E4" w:rsidRDefault="00F03A0C" w:rsidP="00A97B49">
            <w:pPr>
              <w:pStyle w:val="Plattetekst"/>
              <w:spacing w:before="20" w:after="0" w:line="288" w:lineRule="auto"/>
              <w:jc w:val="left"/>
              <w:rPr>
                <w:lang w:val="nl-NL"/>
              </w:rPr>
            </w:pPr>
            <w:r w:rsidRPr="00DA60E4">
              <w:rPr>
                <w:lang w:val="nl-NL"/>
              </w:rPr>
              <w:t>Hfst. 3.8</w:t>
            </w:r>
          </w:p>
        </w:tc>
        <w:tc>
          <w:tcPr>
            <w:tcW w:w="1843" w:type="dxa"/>
            <w:tcBorders>
              <w:bottom w:val="single" w:sz="4" w:space="0" w:color="auto"/>
            </w:tcBorders>
          </w:tcPr>
          <w:p w14:paraId="05E86F7C" w14:textId="6F401F99" w:rsidR="00F03A0C" w:rsidRPr="00D326F6" w:rsidRDefault="00DA60E4" w:rsidP="00A97B49">
            <w:pPr>
              <w:pStyle w:val="Plattetekst"/>
              <w:spacing w:before="20" w:after="0" w:line="288" w:lineRule="auto"/>
              <w:jc w:val="center"/>
              <w:rPr>
                <w:lang w:val="nl-NL"/>
              </w:rPr>
            </w:pPr>
            <w:r>
              <w:rPr>
                <w:lang w:val="nl-NL"/>
              </w:rPr>
              <w:t>Ja / Nee</w:t>
            </w:r>
          </w:p>
        </w:tc>
      </w:tr>
      <w:tr w:rsidR="00DA60E4" w:rsidRPr="00D326F6" w14:paraId="74D41A0B" w14:textId="77777777" w:rsidTr="00E468CD">
        <w:trPr>
          <w:cantSplit/>
          <w:trHeight w:val="472"/>
        </w:trPr>
        <w:tc>
          <w:tcPr>
            <w:tcW w:w="5104" w:type="dxa"/>
          </w:tcPr>
          <w:p w14:paraId="2F720D3E" w14:textId="4B4395F3" w:rsidR="00DA60E4" w:rsidRPr="007D7684" w:rsidRDefault="00DA60E4" w:rsidP="00DA60E4">
            <w:pPr>
              <w:pStyle w:val="Plattetekst"/>
              <w:spacing w:before="20" w:after="0" w:line="288" w:lineRule="auto"/>
              <w:contextualSpacing/>
              <w:jc w:val="left"/>
              <w:rPr>
                <w:b/>
                <w:lang w:val="nl-NL"/>
              </w:rPr>
            </w:pPr>
            <w:r w:rsidRPr="00DA60E4">
              <w:rPr>
                <w:b/>
                <w:lang w:val="nl-NL"/>
              </w:rPr>
              <w:t>Geheimhoudingsverklaring</w:t>
            </w:r>
          </w:p>
        </w:tc>
        <w:tc>
          <w:tcPr>
            <w:tcW w:w="1275" w:type="dxa"/>
            <w:tcBorders>
              <w:bottom w:val="single" w:sz="4" w:space="0" w:color="auto"/>
            </w:tcBorders>
          </w:tcPr>
          <w:p w14:paraId="4572D8CB" w14:textId="2DBB44A3" w:rsidR="00DA60E4" w:rsidRDefault="00DA60E4" w:rsidP="00DA60E4">
            <w:pPr>
              <w:pStyle w:val="Plattetekst"/>
              <w:spacing w:before="20" w:after="0" w:line="288" w:lineRule="auto"/>
              <w:rPr>
                <w:lang w:val="nl-NL"/>
              </w:rPr>
            </w:pPr>
            <w:r>
              <w:rPr>
                <w:lang w:val="nl-NL"/>
              </w:rPr>
              <w:t>Bijlage 5</w:t>
            </w:r>
          </w:p>
        </w:tc>
        <w:tc>
          <w:tcPr>
            <w:tcW w:w="1134" w:type="dxa"/>
            <w:tcBorders>
              <w:bottom w:val="single" w:sz="4" w:space="0" w:color="auto"/>
            </w:tcBorders>
          </w:tcPr>
          <w:p w14:paraId="61F3B258" w14:textId="0C19D74E" w:rsidR="00DA60E4" w:rsidRPr="00D326F6" w:rsidRDefault="00DA60E4" w:rsidP="00643A8C">
            <w:pPr>
              <w:pStyle w:val="Plattetekst"/>
              <w:spacing w:before="20" w:after="0" w:line="288" w:lineRule="auto"/>
              <w:jc w:val="left"/>
              <w:rPr>
                <w:lang w:val="nl-NL"/>
              </w:rPr>
            </w:pPr>
            <w:r>
              <w:rPr>
                <w:lang w:val="nl-NL"/>
              </w:rPr>
              <w:t xml:space="preserve">§ </w:t>
            </w:r>
            <w:r w:rsidR="00643A8C">
              <w:rPr>
                <w:lang w:val="nl-NL"/>
              </w:rPr>
              <w:t>3.9.9</w:t>
            </w:r>
          </w:p>
        </w:tc>
        <w:tc>
          <w:tcPr>
            <w:tcW w:w="1843" w:type="dxa"/>
            <w:tcBorders>
              <w:bottom w:val="single" w:sz="4" w:space="0" w:color="auto"/>
            </w:tcBorders>
          </w:tcPr>
          <w:p w14:paraId="5D0DC890" w14:textId="75E06D64" w:rsidR="00DA60E4" w:rsidRDefault="00DA60E4" w:rsidP="00DA60E4">
            <w:pPr>
              <w:pStyle w:val="Plattetekst"/>
              <w:spacing w:before="20" w:after="0" w:line="288" w:lineRule="auto"/>
              <w:jc w:val="center"/>
              <w:rPr>
                <w:lang w:val="nl-NL"/>
              </w:rPr>
            </w:pPr>
            <w:r>
              <w:rPr>
                <w:lang w:val="nl-NL"/>
              </w:rPr>
              <w:t>Ja / Nee</w:t>
            </w:r>
          </w:p>
        </w:tc>
      </w:tr>
      <w:tr w:rsidR="00DA60E4" w:rsidRPr="00D326F6" w14:paraId="78777C02" w14:textId="77777777" w:rsidTr="00A97B49">
        <w:trPr>
          <w:cantSplit/>
          <w:trHeight w:val="510"/>
        </w:trPr>
        <w:tc>
          <w:tcPr>
            <w:tcW w:w="5104" w:type="dxa"/>
          </w:tcPr>
          <w:p w14:paraId="2B38377B" w14:textId="317B8326" w:rsidR="00DA60E4" w:rsidRPr="00DA60E4" w:rsidRDefault="00DA60E4" w:rsidP="00DA60E4">
            <w:pPr>
              <w:pStyle w:val="Plattetekst"/>
              <w:spacing w:before="20" w:after="0" w:line="288" w:lineRule="auto"/>
              <w:jc w:val="left"/>
              <w:rPr>
                <w:b/>
                <w:lang w:val="nl-NL"/>
              </w:rPr>
            </w:pPr>
            <w:r w:rsidRPr="00DA60E4">
              <w:rPr>
                <w:b/>
                <w:lang w:val="nl-NL"/>
              </w:rPr>
              <w:t>Opgave Referentie</w:t>
            </w:r>
            <w:r w:rsidR="00B862AF">
              <w:rPr>
                <w:b/>
                <w:lang w:val="nl-NL"/>
              </w:rPr>
              <w:t>projecten</w:t>
            </w:r>
          </w:p>
          <w:p w14:paraId="26B523D4" w14:textId="77777777" w:rsidR="00DA60E4" w:rsidRPr="00DA60E4" w:rsidRDefault="00DA60E4" w:rsidP="00DA60E4">
            <w:pPr>
              <w:pStyle w:val="Plattetekst"/>
              <w:spacing w:before="20" w:after="0" w:line="288" w:lineRule="auto"/>
              <w:jc w:val="left"/>
              <w:rPr>
                <w:b/>
                <w:lang w:val="nl-NL"/>
              </w:rPr>
            </w:pPr>
            <w:r w:rsidRPr="00DA60E4">
              <w:rPr>
                <w:i/>
                <w:lang w:val="nl-NL"/>
              </w:rPr>
              <w:t>incl. tevredenheidsverklaringen van de opdrachtgevers</w:t>
            </w:r>
          </w:p>
        </w:tc>
        <w:tc>
          <w:tcPr>
            <w:tcW w:w="1275" w:type="dxa"/>
            <w:tcBorders>
              <w:bottom w:val="single" w:sz="4" w:space="0" w:color="auto"/>
            </w:tcBorders>
          </w:tcPr>
          <w:p w14:paraId="0E2C540F" w14:textId="0261FCB1" w:rsidR="00DA60E4" w:rsidRPr="00DA60E4" w:rsidRDefault="00DA60E4" w:rsidP="00E468CD">
            <w:pPr>
              <w:pStyle w:val="Plattetekst"/>
              <w:spacing w:before="20" w:after="0" w:line="288" w:lineRule="auto"/>
              <w:rPr>
                <w:lang w:val="nl-NL"/>
              </w:rPr>
            </w:pPr>
            <w:r w:rsidRPr="00DA60E4">
              <w:rPr>
                <w:lang w:val="nl-NL"/>
              </w:rPr>
              <w:t xml:space="preserve">Stf. </w:t>
            </w:r>
            <w:r w:rsidR="00E468CD">
              <w:rPr>
                <w:lang w:val="nl-NL"/>
              </w:rPr>
              <w:t>D</w:t>
            </w:r>
          </w:p>
        </w:tc>
        <w:tc>
          <w:tcPr>
            <w:tcW w:w="1134" w:type="dxa"/>
            <w:tcBorders>
              <w:bottom w:val="single" w:sz="4" w:space="0" w:color="auto"/>
            </w:tcBorders>
          </w:tcPr>
          <w:p w14:paraId="55A18755" w14:textId="0A6100A1" w:rsidR="00DA60E4" w:rsidRPr="00DA60E4" w:rsidRDefault="00DA60E4" w:rsidP="00DA60E4">
            <w:pPr>
              <w:pStyle w:val="Plattetekst"/>
              <w:spacing w:before="20" w:after="0" w:line="288" w:lineRule="auto"/>
              <w:jc w:val="left"/>
              <w:rPr>
                <w:lang w:val="nl-NL"/>
              </w:rPr>
            </w:pPr>
            <w:r w:rsidRPr="00DA60E4">
              <w:rPr>
                <w:lang w:val="nl-NL"/>
              </w:rPr>
              <w:t xml:space="preserve">Hfst. </w:t>
            </w:r>
            <w:r>
              <w:rPr>
                <w:lang w:val="nl-NL"/>
              </w:rPr>
              <w:t>5</w:t>
            </w:r>
          </w:p>
        </w:tc>
        <w:tc>
          <w:tcPr>
            <w:tcW w:w="1843" w:type="dxa"/>
            <w:tcBorders>
              <w:bottom w:val="single" w:sz="4" w:space="0" w:color="auto"/>
            </w:tcBorders>
          </w:tcPr>
          <w:p w14:paraId="30D1B773" w14:textId="0A092E2A" w:rsidR="00DA60E4" w:rsidRPr="00D326F6" w:rsidRDefault="00DA60E4" w:rsidP="00DA60E4">
            <w:pPr>
              <w:pStyle w:val="Plattetekst"/>
              <w:spacing w:before="20" w:after="0" w:line="288" w:lineRule="auto"/>
              <w:jc w:val="center"/>
              <w:rPr>
                <w:lang w:val="nl-NL"/>
              </w:rPr>
            </w:pPr>
            <w:r>
              <w:rPr>
                <w:lang w:val="nl-NL"/>
              </w:rPr>
              <w:t>Ja / Nee</w:t>
            </w:r>
          </w:p>
        </w:tc>
      </w:tr>
      <w:tr w:rsidR="00DA60E4" w:rsidRPr="00D326F6" w14:paraId="59175035" w14:textId="77777777" w:rsidTr="00E468CD">
        <w:trPr>
          <w:cantSplit/>
          <w:trHeight w:val="430"/>
        </w:trPr>
        <w:tc>
          <w:tcPr>
            <w:tcW w:w="5104" w:type="dxa"/>
          </w:tcPr>
          <w:p w14:paraId="1ADD52A3" w14:textId="77777777" w:rsidR="00DA60E4" w:rsidRPr="00DA60E4" w:rsidRDefault="00DA60E4" w:rsidP="00DA60E4">
            <w:pPr>
              <w:pStyle w:val="Plattetekst"/>
              <w:spacing w:before="20" w:after="0" w:line="288" w:lineRule="auto"/>
              <w:jc w:val="left"/>
              <w:rPr>
                <w:i/>
                <w:lang w:val="nl-NL"/>
              </w:rPr>
            </w:pPr>
            <w:r w:rsidRPr="00DA60E4">
              <w:rPr>
                <w:b/>
                <w:lang w:val="nl-NL"/>
              </w:rPr>
              <w:t>Verklaring Nederlandse taal</w:t>
            </w:r>
          </w:p>
        </w:tc>
        <w:tc>
          <w:tcPr>
            <w:tcW w:w="1275" w:type="dxa"/>
            <w:tcBorders>
              <w:bottom w:val="single" w:sz="4" w:space="0" w:color="auto"/>
            </w:tcBorders>
          </w:tcPr>
          <w:p w14:paraId="37B7FF12" w14:textId="04233D3F" w:rsidR="00DA60E4" w:rsidRPr="00DA60E4" w:rsidRDefault="00DA60E4" w:rsidP="00E468CD">
            <w:pPr>
              <w:pStyle w:val="Plattetekst"/>
              <w:spacing w:before="20" w:after="0" w:line="288" w:lineRule="auto"/>
              <w:rPr>
                <w:lang w:val="nl-NL"/>
              </w:rPr>
            </w:pPr>
            <w:r w:rsidRPr="00DA60E4">
              <w:rPr>
                <w:lang w:val="nl-NL"/>
              </w:rPr>
              <w:t xml:space="preserve">Stf. </w:t>
            </w:r>
            <w:r w:rsidR="00E468CD">
              <w:rPr>
                <w:lang w:val="nl-NL"/>
              </w:rPr>
              <w:t>E</w:t>
            </w:r>
          </w:p>
        </w:tc>
        <w:tc>
          <w:tcPr>
            <w:tcW w:w="1134" w:type="dxa"/>
            <w:tcBorders>
              <w:bottom w:val="single" w:sz="4" w:space="0" w:color="auto"/>
            </w:tcBorders>
          </w:tcPr>
          <w:p w14:paraId="28C136CC" w14:textId="2D373CD5" w:rsidR="00DA60E4" w:rsidRPr="00DA60E4" w:rsidRDefault="00DA60E4" w:rsidP="00DA60E4">
            <w:pPr>
              <w:pStyle w:val="Plattetekst"/>
              <w:spacing w:before="20" w:after="0" w:line="288" w:lineRule="auto"/>
              <w:jc w:val="left"/>
              <w:rPr>
                <w:lang w:val="nl-NL"/>
              </w:rPr>
            </w:pPr>
            <w:r w:rsidRPr="00DA60E4">
              <w:rPr>
                <w:lang w:val="nl-NL"/>
              </w:rPr>
              <w:t>§ 5.2.2</w:t>
            </w:r>
          </w:p>
        </w:tc>
        <w:tc>
          <w:tcPr>
            <w:tcW w:w="1843" w:type="dxa"/>
            <w:tcBorders>
              <w:bottom w:val="single" w:sz="4" w:space="0" w:color="auto"/>
            </w:tcBorders>
          </w:tcPr>
          <w:p w14:paraId="1760011C" w14:textId="1D3CC538" w:rsidR="00DA60E4" w:rsidRPr="00DA60E4" w:rsidRDefault="00DA60E4" w:rsidP="00DA60E4">
            <w:pPr>
              <w:pStyle w:val="Plattetekst"/>
              <w:spacing w:before="20" w:after="0" w:line="288" w:lineRule="auto"/>
              <w:jc w:val="center"/>
              <w:rPr>
                <w:lang w:val="nl-NL"/>
              </w:rPr>
            </w:pPr>
            <w:r w:rsidRPr="00DA60E4">
              <w:rPr>
                <w:lang w:val="nl-NL"/>
              </w:rPr>
              <w:t>Ja / Nee</w:t>
            </w:r>
          </w:p>
        </w:tc>
      </w:tr>
      <w:tr w:rsidR="00DA60E4" w:rsidRPr="007B0EA1" w14:paraId="39C1E6D2" w14:textId="77777777" w:rsidTr="00A97B49">
        <w:trPr>
          <w:cantSplit/>
          <w:trHeight w:val="632"/>
        </w:trPr>
        <w:tc>
          <w:tcPr>
            <w:tcW w:w="5104" w:type="dxa"/>
          </w:tcPr>
          <w:p w14:paraId="6E6CF491" w14:textId="77777777" w:rsidR="00DA60E4" w:rsidRPr="00B862AF" w:rsidRDefault="00DA60E4" w:rsidP="00B862AF">
            <w:pPr>
              <w:pStyle w:val="Plattetekst"/>
              <w:spacing w:before="20" w:after="0" w:line="288" w:lineRule="auto"/>
              <w:jc w:val="left"/>
              <w:rPr>
                <w:b/>
                <w:lang w:val="nl-NL"/>
              </w:rPr>
            </w:pPr>
            <w:r w:rsidRPr="00B862AF">
              <w:rPr>
                <w:b/>
                <w:lang w:val="nl-NL"/>
              </w:rPr>
              <w:lastRenderedPageBreak/>
              <w:t>Verklaring over Combinatievorming</w:t>
            </w:r>
          </w:p>
          <w:p w14:paraId="64EF4D6B" w14:textId="77777777" w:rsidR="00DA60E4" w:rsidRPr="00DA60E4" w:rsidRDefault="00DA60E4" w:rsidP="00DA60E4">
            <w:pPr>
              <w:pStyle w:val="Plattetekst"/>
              <w:spacing w:before="20" w:after="0" w:line="288" w:lineRule="auto"/>
              <w:jc w:val="left"/>
              <w:rPr>
                <w:i/>
                <w:lang w:val="nl-NL"/>
              </w:rPr>
            </w:pPr>
            <w:r w:rsidRPr="00DA60E4">
              <w:rPr>
                <w:i/>
                <w:lang w:val="nl-NL"/>
              </w:rPr>
              <w:t xml:space="preserve">met  uitgebreide motivatie ‘Waarom Combinatievorming' (in geval van Combinatie) </w:t>
            </w:r>
          </w:p>
        </w:tc>
        <w:tc>
          <w:tcPr>
            <w:tcW w:w="1275" w:type="dxa"/>
          </w:tcPr>
          <w:p w14:paraId="4B79EDB1" w14:textId="1B4885B5" w:rsidR="00DA60E4" w:rsidRPr="00DA60E4" w:rsidRDefault="00DA60E4" w:rsidP="00E468CD">
            <w:pPr>
              <w:pStyle w:val="Plattetekst"/>
              <w:spacing w:before="20" w:after="0" w:line="288" w:lineRule="auto"/>
              <w:rPr>
                <w:lang w:val="nl-NL"/>
              </w:rPr>
            </w:pPr>
            <w:r w:rsidRPr="00DA60E4">
              <w:rPr>
                <w:lang w:val="nl-NL"/>
              </w:rPr>
              <w:t xml:space="preserve">Stf. </w:t>
            </w:r>
            <w:r w:rsidR="00E468CD">
              <w:rPr>
                <w:lang w:val="nl-NL"/>
              </w:rPr>
              <w:t>F</w:t>
            </w:r>
          </w:p>
        </w:tc>
        <w:tc>
          <w:tcPr>
            <w:tcW w:w="1134" w:type="dxa"/>
          </w:tcPr>
          <w:p w14:paraId="1FA087C1" w14:textId="28894250" w:rsidR="00DA60E4" w:rsidRPr="00DA60E4" w:rsidRDefault="00DA60E4" w:rsidP="00DA60E4">
            <w:pPr>
              <w:pStyle w:val="Plattetekst"/>
              <w:spacing w:before="20" w:after="0" w:line="288" w:lineRule="auto"/>
              <w:jc w:val="left"/>
              <w:rPr>
                <w:lang w:val="nl-NL"/>
              </w:rPr>
            </w:pPr>
            <w:r w:rsidRPr="00DA60E4">
              <w:rPr>
                <w:lang w:val="nl-NL"/>
              </w:rPr>
              <w:t>Hfst. 3.8</w:t>
            </w:r>
          </w:p>
        </w:tc>
        <w:tc>
          <w:tcPr>
            <w:tcW w:w="1843" w:type="dxa"/>
          </w:tcPr>
          <w:p w14:paraId="6C84B287" w14:textId="3F66C584" w:rsidR="00DA60E4" w:rsidRPr="00DA60E4" w:rsidRDefault="00DA60E4" w:rsidP="00DA60E4">
            <w:pPr>
              <w:pStyle w:val="Plattetekst"/>
              <w:spacing w:before="20" w:after="0" w:line="288" w:lineRule="auto"/>
              <w:jc w:val="center"/>
              <w:rPr>
                <w:lang w:val="nl-NL"/>
              </w:rPr>
            </w:pPr>
            <w:r w:rsidRPr="00DA60E4">
              <w:rPr>
                <w:lang w:val="nl-NL"/>
              </w:rPr>
              <w:t>Ja / Nee</w:t>
            </w:r>
          </w:p>
        </w:tc>
      </w:tr>
    </w:tbl>
    <w:p w14:paraId="5EC0D0D7" w14:textId="77777777" w:rsidR="00F03A0C" w:rsidRDefault="00F03A0C" w:rsidP="00F03A0C">
      <w:pPr>
        <w:spacing w:line="240" w:lineRule="auto"/>
      </w:pPr>
    </w:p>
    <w:tbl>
      <w:tblPr>
        <w:tblStyle w:val="Tabelraster"/>
        <w:tblW w:w="9356" w:type="dxa"/>
        <w:tblInd w:w="-34" w:type="dxa"/>
        <w:tblLayout w:type="fixed"/>
        <w:tblLook w:val="01E0" w:firstRow="1" w:lastRow="1" w:firstColumn="1" w:lastColumn="1" w:noHBand="0" w:noVBand="0"/>
      </w:tblPr>
      <w:tblGrid>
        <w:gridCol w:w="5104"/>
        <w:gridCol w:w="1275"/>
        <w:gridCol w:w="1134"/>
        <w:gridCol w:w="1843"/>
      </w:tblGrid>
      <w:tr w:rsidR="00F03A0C" w:rsidRPr="007B0EA1" w14:paraId="1E3F8217" w14:textId="77777777" w:rsidTr="00A97B49">
        <w:trPr>
          <w:cantSplit/>
          <w:trHeight w:val="397"/>
        </w:trPr>
        <w:tc>
          <w:tcPr>
            <w:tcW w:w="9356" w:type="dxa"/>
            <w:gridSpan w:val="4"/>
            <w:shd w:val="clear" w:color="auto" w:fill="E0E0E0"/>
            <w:vAlign w:val="center"/>
          </w:tcPr>
          <w:p w14:paraId="2618BE0B" w14:textId="77777777" w:rsidR="00F03A0C" w:rsidRPr="002E56E9" w:rsidRDefault="00F03A0C" w:rsidP="00A97B49">
            <w:pPr>
              <w:pStyle w:val="Plattetekst"/>
              <w:spacing w:after="0" w:line="240" w:lineRule="auto"/>
              <w:contextualSpacing/>
              <w:jc w:val="center"/>
              <w:rPr>
                <w:b/>
                <w:sz w:val="22"/>
                <w:szCs w:val="22"/>
                <w:highlight w:val="green"/>
                <w:lang w:val="nl-NL"/>
              </w:rPr>
            </w:pPr>
            <w:r>
              <w:rPr>
                <w:b/>
                <w:sz w:val="22"/>
                <w:szCs w:val="22"/>
                <w:lang w:val="nl-NL"/>
              </w:rPr>
              <w:t>Op verzoek in te dienen bewijzen</w:t>
            </w:r>
          </w:p>
        </w:tc>
      </w:tr>
      <w:tr w:rsidR="00F03A0C" w:rsidRPr="007B0EA1" w14:paraId="2DF4B28B" w14:textId="77777777" w:rsidTr="00A97B49">
        <w:trPr>
          <w:cantSplit/>
          <w:trHeight w:val="376"/>
        </w:trPr>
        <w:tc>
          <w:tcPr>
            <w:tcW w:w="5104" w:type="dxa"/>
            <w:shd w:val="clear" w:color="auto" w:fill="E0E0E0"/>
            <w:vAlign w:val="center"/>
          </w:tcPr>
          <w:p w14:paraId="056E7AE2" w14:textId="77777777" w:rsidR="00F03A0C" w:rsidRPr="00F94B0E" w:rsidRDefault="00F03A0C" w:rsidP="00A97B49">
            <w:pPr>
              <w:pStyle w:val="Plattetekst"/>
              <w:spacing w:after="0" w:line="240" w:lineRule="auto"/>
              <w:jc w:val="center"/>
              <w:rPr>
                <w:b/>
                <w:lang w:val="nl-NL"/>
              </w:rPr>
            </w:pPr>
            <w:r w:rsidRPr="00F94B0E">
              <w:rPr>
                <w:b/>
                <w:lang w:val="nl-NL"/>
              </w:rPr>
              <w:t>Omschrijving vraag / gevraagde</w:t>
            </w:r>
          </w:p>
        </w:tc>
        <w:tc>
          <w:tcPr>
            <w:tcW w:w="1275" w:type="dxa"/>
            <w:shd w:val="clear" w:color="auto" w:fill="E0E0E0"/>
            <w:vAlign w:val="center"/>
          </w:tcPr>
          <w:p w14:paraId="7A6CF15C" w14:textId="77777777" w:rsidR="00F03A0C" w:rsidRPr="008E48D6" w:rsidRDefault="00F03A0C" w:rsidP="00A97B49">
            <w:pPr>
              <w:pStyle w:val="Plattetekst"/>
              <w:tabs>
                <w:tab w:val="clear" w:pos="737"/>
              </w:tabs>
              <w:spacing w:after="0" w:line="240" w:lineRule="auto"/>
              <w:ind w:left="-108" w:right="-108"/>
              <w:jc w:val="center"/>
              <w:rPr>
                <w:b/>
                <w:lang w:val="nl-NL"/>
              </w:rPr>
            </w:pPr>
            <w:r w:rsidRPr="008E48D6">
              <w:rPr>
                <w:b/>
                <w:lang w:val="nl-NL"/>
              </w:rPr>
              <w:t>Format</w:t>
            </w:r>
          </w:p>
        </w:tc>
        <w:tc>
          <w:tcPr>
            <w:tcW w:w="1134" w:type="dxa"/>
            <w:shd w:val="clear" w:color="auto" w:fill="E0E0E0"/>
            <w:vAlign w:val="center"/>
          </w:tcPr>
          <w:p w14:paraId="40745EA4" w14:textId="77777777" w:rsidR="00F03A0C" w:rsidRPr="008E48D6" w:rsidRDefault="00F03A0C" w:rsidP="00A97B49">
            <w:pPr>
              <w:pStyle w:val="Plattetekst"/>
              <w:tabs>
                <w:tab w:val="clear" w:pos="737"/>
              </w:tabs>
              <w:spacing w:after="0" w:line="240" w:lineRule="auto"/>
              <w:ind w:left="-108" w:right="-108"/>
              <w:jc w:val="center"/>
              <w:rPr>
                <w:b/>
                <w:lang w:val="nl-NL"/>
              </w:rPr>
            </w:pPr>
            <w:r w:rsidRPr="008E48D6">
              <w:rPr>
                <w:b/>
                <w:lang w:val="nl-NL"/>
              </w:rPr>
              <w:t>Toelichting</w:t>
            </w:r>
          </w:p>
        </w:tc>
        <w:tc>
          <w:tcPr>
            <w:tcW w:w="1843" w:type="dxa"/>
            <w:shd w:val="clear" w:color="auto" w:fill="E0E0E0"/>
            <w:vAlign w:val="center"/>
          </w:tcPr>
          <w:p w14:paraId="4B5F9C1C" w14:textId="77777777" w:rsidR="00F03A0C" w:rsidRPr="008E48D6" w:rsidRDefault="00F03A0C" w:rsidP="00A97B49">
            <w:pPr>
              <w:pStyle w:val="Plattetekst"/>
              <w:spacing w:after="0" w:line="240" w:lineRule="auto"/>
              <w:jc w:val="center"/>
              <w:rPr>
                <w:b/>
                <w:lang w:val="nl-NL"/>
              </w:rPr>
            </w:pPr>
            <w:r>
              <w:rPr>
                <w:b/>
                <w:lang w:val="nl-NL"/>
              </w:rPr>
              <w:t>Invullen: Ja / Nee</w:t>
            </w:r>
          </w:p>
        </w:tc>
      </w:tr>
      <w:tr w:rsidR="00F03A0C" w:rsidRPr="00D326F6" w14:paraId="4FF04F7B" w14:textId="77777777" w:rsidTr="00A97B49">
        <w:trPr>
          <w:cantSplit/>
          <w:trHeight w:val="637"/>
        </w:trPr>
        <w:tc>
          <w:tcPr>
            <w:tcW w:w="5104" w:type="dxa"/>
          </w:tcPr>
          <w:p w14:paraId="1F724634" w14:textId="77777777" w:rsidR="00F03A0C" w:rsidRPr="00D326F6" w:rsidRDefault="00F03A0C" w:rsidP="00A97B49">
            <w:pPr>
              <w:pStyle w:val="Plattetekst"/>
              <w:spacing w:before="20" w:after="0" w:line="288" w:lineRule="auto"/>
              <w:jc w:val="left"/>
              <w:rPr>
                <w:b/>
                <w:lang w:val="nl-NL"/>
              </w:rPr>
            </w:pPr>
            <w:r w:rsidRPr="00D326F6">
              <w:rPr>
                <w:b/>
                <w:lang w:val="nl-NL"/>
              </w:rPr>
              <w:t xml:space="preserve">Verklaring moedermaatschappij van de Gegadigde </w:t>
            </w:r>
            <w:r w:rsidRPr="00D326F6">
              <w:rPr>
                <w:i/>
                <w:lang w:val="nl-NL"/>
              </w:rPr>
              <w:t>'geen van de andere onderdelen van het concern heeft zich voor de Opdracht aangemeld.'</w:t>
            </w:r>
          </w:p>
        </w:tc>
        <w:tc>
          <w:tcPr>
            <w:tcW w:w="1275" w:type="dxa"/>
            <w:tcBorders>
              <w:bottom w:val="single" w:sz="4" w:space="0" w:color="auto"/>
            </w:tcBorders>
          </w:tcPr>
          <w:p w14:paraId="7DFC0C35" w14:textId="77777777" w:rsidR="00F03A0C" w:rsidRPr="00D326F6" w:rsidRDefault="00F03A0C" w:rsidP="00A97B49">
            <w:pPr>
              <w:pStyle w:val="Plattetekst"/>
              <w:spacing w:before="20" w:after="0" w:line="288" w:lineRule="auto"/>
              <w:contextualSpacing/>
              <w:rPr>
                <w:lang w:val="nl-NL"/>
              </w:rPr>
            </w:pPr>
            <w:r w:rsidRPr="00D326F6">
              <w:rPr>
                <w:lang w:val="nl-NL"/>
              </w:rPr>
              <w:t>geen</w:t>
            </w:r>
          </w:p>
        </w:tc>
        <w:tc>
          <w:tcPr>
            <w:tcW w:w="1134" w:type="dxa"/>
            <w:tcBorders>
              <w:bottom w:val="single" w:sz="4" w:space="0" w:color="auto"/>
            </w:tcBorders>
          </w:tcPr>
          <w:p w14:paraId="496D4CDB" w14:textId="312D467E" w:rsidR="00F03A0C" w:rsidRPr="00D326F6" w:rsidRDefault="00F03A0C" w:rsidP="00DA60E4">
            <w:pPr>
              <w:pStyle w:val="Plattetekst"/>
              <w:spacing w:before="20" w:after="0" w:line="288" w:lineRule="auto"/>
              <w:jc w:val="left"/>
              <w:rPr>
                <w:lang w:val="nl-NL"/>
              </w:rPr>
            </w:pPr>
            <w:r w:rsidRPr="00D326F6">
              <w:rPr>
                <w:lang w:val="nl-NL"/>
              </w:rPr>
              <w:t>Hfst.</w:t>
            </w:r>
            <w:r>
              <w:rPr>
                <w:lang w:val="nl-NL"/>
              </w:rPr>
              <w:t xml:space="preserve"> </w:t>
            </w:r>
            <w:r w:rsidR="00DA60E4">
              <w:rPr>
                <w:lang w:val="nl-NL"/>
              </w:rPr>
              <w:t>3.7</w:t>
            </w:r>
          </w:p>
        </w:tc>
        <w:tc>
          <w:tcPr>
            <w:tcW w:w="1843" w:type="dxa"/>
            <w:tcBorders>
              <w:bottom w:val="single" w:sz="4" w:space="0" w:color="auto"/>
            </w:tcBorders>
          </w:tcPr>
          <w:p w14:paraId="012A544A" w14:textId="30F61156" w:rsidR="00F03A0C" w:rsidRPr="00D326F6" w:rsidRDefault="00DA60E4" w:rsidP="00A97B49">
            <w:pPr>
              <w:pStyle w:val="Plattetekst"/>
              <w:spacing w:before="20" w:after="0" w:line="288" w:lineRule="auto"/>
              <w:jc w:val="center"/>
              <w:rPr>
                <w:lang w:val="nl-NL"/>
              </w:rPr>
            </w:pPr>
            <w:r>
              <w:rPr>
                <w:lang w:val="nl-NL"/>
              </w:rPr>
              <w:t>Ja / Nee</w:t>
            </w:r>
          </w:p>
        </w:tc>
      </w:tr>
      <w:tr w:rsidR="00F03A0C" w:rsidRPr="00D326F6" w14:paraId="6C196927" w14:textId="77777777" w:rsidTr="00A97B49">
        <w:trPr>
          <w:cantSplit/>
          <w:trHeight w:val="907"/>
        </w:trPr>
        <w:tc>
          <w:tcPr>
            <w:tcW w:w="5104" w:type="dxa"/>
          </w:tcPr>
          <w:p w14:paraId="51260F27" w14:textId="77777777" w:rsidR="00F03A0C" w:rsidRPr="00060CD9" w:rsidRDefault="00F03A0C" w:rsidP="00A97B49">
            <w:pPr>
              <w:pStyle w:val="Plattetekst"/>
              <w:spacing w:before="20" w:after="0" w:line="288" w:lineRule="auto"/>
              <w:contextualSpacing/>
              <w:jc w:val="left"/>
              <w:rPr>
                <w:b/>
                <w:lang w:val="nl-NL"/>
              </w:rPr>
            </w:pPr>
            <w:r w:rsidRPr="00060CD9">
              <w:rPr>
                <w:b/>
                <w:lang w:val="nl-NL"/>
              </w:rPr>
              <w:t>Verklaring van de Belastingdienst</w:t>
            </w:r>
          </w:p>
          <w:p w14:paraId="3C203EEF" w14:textId="77777777" w:rsidR="00F03A0C" w:rsidRPr="00060CD9" w:rsidRDefault="00F03A0C" w:rsidP="00A97B49">
            <w:pPr>
              <w:pStyle w:val="Plattetekst"/>
              <w:spacing w:before="20" w:after="0" w:line="288" w:lineRule="auto"/>
              <w:contextualSpacing/>
              <w:jc w:val="left"/>
              <w:rPr>
                <w:b/>
                <w:lang w:val="nl-NL"/>
              </w:rPr>
            </w:pPr>
            <w:r w:rsidRPr="00060CD9">
              <w:rPr>
                <w:i/>
                <w:lang w:val="nl-NL"/>
              </w:rPr>
              <w:t xml:space="preserve">t.a.v. de uitsluitingscriterium </w:t>
            </w:r>
            <w:r w:rsidRPr="00060CD9">
              <w:rPr>
                <w:lang w:val="nl-NL"/>
              </w:rPr>
              <w:t xml:space="preserve">art. 2.86 lid 4 </w:t>
            </w:r>
            <w:r>
              <w:rPr>
                <w:lang w:val="nl-NL"/>
              </w:rPr>
              <w:t>Aanbestedingswet</w:t>
            </w:r>
            <w:r w:rsidRPr="00060CD9">
              <w:rPr>
                <w:lang w:val="nl-NL"/>
              </w:rPr>
              <w:t xml:space="preserve"> </w:t>
            </w:r>
          </w:p>
        </w:tc>
        <w:tc>
          <w:tcPr>
            <w:tcW w:w="1275" w:type="dxa"/>
            <w:tcBorders>
              <w:bottom w:val="single" w:sz="4" w:space="0" w:color="auto"/>
            </w:tcBorders>
          </w:tcPr>
          <w:p w14:paraId="3C1B22A7" w14:textId="77777777" w:rsidR="00F03A0C" w:rsidRPr="00060CD9" w:rsidRDefault="00F03A0C" w:rsidP="00A97B49">
            <w:pPr>
              <w:pStyle w:val="Plattetekst"/>
              <w:spacing w:before="20" w:after="0" w:line="288" w:lineRule="auto"/>
              <w:contextualSpacing/>
              <w:rPr>
                <w:lang w:val="nl-NL"/>
              </w:rPr>
            </w:pPr>
            <w:r w:rsidRPr="00060CD9">
              <w:rPr>
                <w:lang w:val="nl-NL"/>
              </w:rPr>
              <w:t>geen</w:t>
            </w:r>
          </w:p>
        </w:tc>
        <w:tc>
          <w:tcPr>
            <w:tcW w:w="1134" w:type="dxa"/>
            <w:tcBorders>
              <w:bottom w:val="single" w:sz="4" w:space="0" w:color="auto"/>
            </w:tcBorders>
          </w:tcPr>
          <w:p w14:paraId="780D339C" w14:textId="4FBCE467" w:rsidR="00F03A0C" w:rsidRPr="00D326F6" w:rsidRDefault="00DA60E4" w:rsidP="00A97B49">
            <w:pPr>
              <w:pStyle w:val="Plattetekst"/>
              <w:spacing w:before="20" w:after="0" w:line="288" w:lineRule="auto"/>
              <w:jc w:val="left"/>
              <w:rPr>
                <w:lang w:val="nl-NL"/>
              </w:rPr>
            </w:pPr>
            <w:r>
              <w:rPr>
                <w:lang w:val="nl-NL"/>
              </w:rPr>
              <w:t>§ 5.1.3</w:t>
            </w:r>
          </w:p>
        </w:tc>
        <w:tc>
          <w:tcPr>
            <w:tcW w:w="1843" w:type="dxa"/>
            <w:tcBorders>
              <w:bottom w:val="single" w:sz="4" w:space="0" w:color="auto"/>
            </w:tcBorders>
          </w:tcPr>
          <w:p w14:paraId="2D81EACC" w14:textId="1750320C" w:rsidR="00F03A0C" w:rsidRPr="00D326F6" w:rsidRDefault="00DA60E4" w:rsidP="00A97B49">
            <w:pPr>
              <w:pStyle w:val="Plattetekst"/>
              <w:spacing w:before="20" w:after="0" w:line="288" w:lineRule="auto"/>
              <w:jc w:val="center"/>
              <w:rPr>
                <w:lang w:val="nl-NL"/>
              </w:rPr>
            </w:pPr>
            <w:r>
              <w:rPr>
                <w:lang w:val="nl-NL"/>
              </w:rPr>
              <w:t>Ja / Nee</w:t>
            </w:r>
          </w:p>
        </w:tc>
      </w:tr>
      <w:tr w:rsidR="00F03A0C" w:rsidRPr="00D326F6" w14:paraId="6EF4E54A" w14:textId="77777777" w:rsidTr="00A97B49">
        <w:trPr>
          <w:cantSplit/>
          <w:trHeight w:val="510"/>
        </w:trPr>
        <w:tc>
          <w:tcPr>
            <w:tcW w:w="5104" w:type="dxa"/>
          </w:tcPr>
          <w:p w14:paraId="25E3DD3A" w14:textId="77777777" w:rsidR="00F03A0C" w:rsidRPr="00060CD9" w:rsidRDefault="00F03A0C" w:rsidP="00A97B49">
            <w:pPr>
              <w:pStyle w:val="Plattetekst"/>
              <w:spacing w:before="20" w:after="0" w:line="288" w:lineRule="auto"/>
              <w:contextualSpacing/>
              <w:jc w:val="left"/>
              <w:rPr>
                <w:lang w:val="nl-NL"/>
              </w:rPr>
            </w:pPr>
            <w:r w:rsidRPr="00060CD9">
              <w:rPr>
                <w:b/>
                <w:lang w:val="nl-NL"/>
              </w:rPr>
              <w:t>Gedragsverklaring Aanbesteden (GVA)</w:t>
            </w:r>
          </w:p>
          <w:p w14:paraId="31AACED1" w14:textId="77777777" w:rsidR="00F03A0C" w:rsidRPr="00060CD9" w:rsidRDefault="00F03A0C" w:rsidP="00A97B49">
            <w:pPr>
              <w:pStyle w:val="Plattetekst"/>
              <w:spacing w:before="20" w:after="0" w:line="288" w:lineRule="auto"/>
              <w:contextualSpacing/>
              <w:jc w:val="left"/>
              <w:rPr>
                <w:b/>
                <w:lang w:val="nl-NL"/>
              </w:rPr>
            </w:pPr>
            <w:r w:rsidRPr="00060CD9">
              <w:rPr>
                <w:lang w:val="nl-NL"/>
              </w:rPr>
              <w:t xml:space="preserve">art. 4.1 </w:t>
            </w:r>
            <w:r>
              <w:rPr>
                <w:lang w:val="nl-NL"/>
              </w:rPr>
              <w:t>Aanbestedingswet</w:t>
            </w:r>
            <w:r w:rsidRPr="00060CD9">
              <w:rPr>
                <w:lang w:val="nl-NL"/>
              </w:rPr>
              <w:t xml:space="preserve"> </w:t>
            </w:r>
            <w:r w:rsidRPr="00060CD9">
              <w:rPr>
                <w:i/>
                <w:lang w:val="nl-NL"/>
              </w:rPr>
              <w:t>(voor elke Combinant of derde die bij de uitvoering van de opdracht wordt ingeschakeld (indien van toepassing)</w:t>
            </w:r>
          </w:p>
        </w:tc>
        <w:tc>
          <w:tcPr>
            <w:tcW w:w="1275" w:type="dxa"/>
            <w:tcBorders>
              <w:bottom w:val="single" w:sz="4" w:space="0" w:color="auto"/>
            </w:tcBorders>
          </w:tcPr>
          <w:p w14:paraId="00CCEC1D" w14:textId="77777777" w:rsidR="00F03A0C" w:rsidRPr="00060CD9" w:rsidRDefault="00F03A0C" w:rsidP="00A97B49">
            <w:pPr>
              <w:pStyle w:val="Plattetekst"/>
              <w:spacing w:before="20" w:after="0" w:line="288" w:lineRule="auto"/>
              <w:contextualSpacing/>
              <w:rPr>
                <w:lang w:val="nl-NL"/>
              </w:rPr>
            </w:pPr>
            <w:r w:rsidRPr="00060CD9">
              <w:rPr>
                <w:lang w:val="nl-NL"/>
              </w:rPr>
              <w:t>geen</w:t>
            </w:r>
          </w:p>
        </w:tc>
        <w:tc>
          <w:tcPr>
            <w:tcW w:w="1134" w:type="dxa"/>
            <w:tcBorders>
              <w:bottom w:val="single" w:sz="4" w:space="0" w:color="auto"/>
            </w:tcBorders>
          </w:tcPr>
          <w:p w14:paraId="508AD340" w14:textId="058ECF07" w:rsidR="00F03A0C" w:rsidRPr="00D326F6" w:rsidRDefault="00DA60E4" w:rsidP="00A97B49">
            <w:pPr>
              <w:pStyle w:val="Plattetekst"/>
              <w:spacing w:before="20" w:after="0" w:line="288" w:lineRule="auto"/>
              <w:jc w:val="left"/>
              <w:rPr>
                <w:lang w:val="nl-NL"/>
              </w:rPr>
            </w:pPr>
            <w:r>
              <w:rPr>
                <w:lang w:val="nl-NL"/>
              </w:rPr>
              <w:t>§ 5.1.4</w:t>
            </w:r>
          </w:p>
        </w:tc>
        <w:tc>
          <w:tcPr>
            <w:tcW w:w="1843" w:type="dxa"/>
            <w:tcBorders>
              <w:bottom w:val="single" w:sz="4" w:space="0" w:color="auto"/>
            </w:tcBorders>
          </w:tcPr>
          <w:p w14:paraId="78D7195C" w14:textId="1C931551" w:rsidR="00F03A0C" w:rsidRPr="00D326F6" w:rsidRDefault="00DA60E4" w:rsidP="00A97B49">
            <w:pPr>
              <w:pStyle w:val="Plattetekst"/>
              <w:spacing w:before="20" w:after="0" w:line="288" w:lineRule="auto"/>
              <w:jc w:val="center"/>
              <w:rPr>
                <w:lang w:val="nl-NL"/>
              </w:rPr>
            </w:pPr>
            <w:r>
              <w:rPr>
                <w:lang w:val="nl-NL"/>
              </w:rPr>
              <w:t>Ja / Nee</w:t>
            </w:r>
          </w:p>
        </w:tc>
      </w:tr>
      <w:tr w:rsidR="00F03A0C" w:rsidRPr="00D326F6" w14:paraId="0E2EBB7E" w14:textId="77777777" w:rsidTr="00A97B49">
        <w:trPr>
          <w:cantSplit/>
          <w:trHeight w:val="357"/>
        </w:trPr>
        <w:tc>
          <w:tcPr>
            <w:tcW w:w="5104" w:type="dxa"/>
          </w:tcPr>
          <w:p w14:paraId="440D4649" w14:textId="77777777" w:rsidR="00F03A0C" w:rsidRPr="00060CD9" w:rsidRDefault="00F03A0C" w:rsidP="00A97B49">
            <w:pPr>
              <w:pStyle w:val="Plattetekst"/>
              <w:spacing w:before="20" w:after="0" w:line="288" w:lineRule="auto"/>
              <w:contextualSpacing/>
              <w:jc w:val="left"/>
              <w:rPr>
                <w:b/>
                <w:lang w:val="nl-NL"/>
              </w:rPr>
            </w:pPr>
            <w:r w:rsidRPr="00060CD9">
              <w:rPr>
                <w:b/>
                <w:lang w:val="nl-NL"/>
              </w:rPr>
              <w:t xml:space="preserve">Verklaringen </w:t>
            </w:r>
            <w:r w:rsidRPr="00DA60E4">
              <w:rPr>
                <w:b/>
                <w:lang w:val="nl-NL"/>
              </w:rPr>
              <w:t>aansprakelijkheid en beschikbaarheid</w:t>
            </w:r>
          </w:p>
          <w:p w14:paraId="724D56A4" w14:textId="65D1E1A5" w:rsidR="00F03A0C" w:rsidRPr="00DA60E4" w:rsidRDefault="00F03A0C" w:rsidP="00A97B49">
            <w:pPr>
              <w:pStyle w:val="Plattetekst"/>
              <w:spacing w:before="20" w:after="0" w:line="288" w:lineRule="auto"/>
              <w:contextualSpacing/>
              <w:jc w:val="left"/>
              <w:rPr>
                <w:i/>
                <w:lang w:val="nl-NL"/>
              </w:rPr>
            </w:pPr>
            <w:r w:rsidRPr="00060CD9">
              <w:rPr>
                <w:i/>
                <w:lang w:val="nl-NL"/>
              </w:rPr>
              <w:t xml:space="preserve">- Verklaring hoofdelijke aansprakelijkheid Combinanten overeenkomstig Art. 10.4 ARN </w:t>
            </w:r>
            <w:r w:rsidRPr="00060CD9">
              <w:rPr>
                <w:i/>
                <w:vertAlign w:val="superscript"/>
                <w:lang w:val="nl-NL"/>
              </w:rPr>
              <w:t xml:space="preserve">2016 </w:t>
            </w:r>
            <w:r w:rsidRPr="00060CD9">
              <w:rPr>
                <w:i/>
                <w:lang w:val="nl-NL"/>
              </w:rPr>
              <w:t xml:space="preserve">(indien van </w:t>
            </w:r>
            <w:r w:rsidRPr="000B1C65">
              <w:rPr>
                <w:i/>
                <w:lang w:val="nl-NL"/>
              </w:rPr>
              <w:t>toepassing),</w:t>
            </w:r>
            <w:r w:rsidRPr="00060CD9">
              <w:rPr>
                <w:i/>
                <w:lang w:val="nl-NL"/>
              </w:rPr>
              <w:t xml:space="preserve"> </w:t>
            </w:r>
          </w:p>
          <w:p w14:paraId="1C01B90E" w14:textId="77777777" w:rsidR="00F03A0C" w:rsidRPr="00060CD9" w:rsidRDefault="00F03A0C" w:rsidP="00A97B49">
            <w:pPr>
              <w:pStyle w:val="Plattetekst"/>
              <w:spacing w:before="20" w:after="0" w:line="288" w:lineRule="auto"/>
              <w:contextualSpacing/>
              <w:jc w:val="left"/>
              <w:rPr>
                <w:b/>
                <w:lang w:val="nl-NL"/>
              </w:rPr>
            </w:pPr>
            <w:r w:rsidRPr="00060CD9">
              <w:rPr>
                <w:i/>
                <w:lang w:val="nl-NL"/>
              </w:rPr>
              <w:t>- Verklaring van beschikbaarheid over de middelen van derden en hoofdelijke aansprakelijkheid overeenkomstig Art. 11 ARN</w:t>
            </w:r>
            <w:r w:rsidRPr="00060CD9">
              <w:rPr>
                <w:i/>
                <w:vertAlign w:val="superscript"/>
                <w:lang w:val="nl-NL"/>
              </w:rPr>
              <w:t>2016</w:t>
            </w:r>
            <w:r w:rsidRPr="00060CD9">
              <w:rPr>
                <w:i/>
                <w:lang w:val="nl-NL"/>
              </w:rPr>
              <w:t xml:space="preserve"> (</w:t>
            </w:r>
            <w:r w:rsidRPr="00DA60E4">
              <w:rPr>
                <w:i/>
                <w:lang w:val="nl-NL"/>
              </w:rPr>
              <w:t>indien van toepassing</w:t>
            </w:r>
            <w:r w:rsidRPr="00060CD9">
              <w:rPr>
                <w:i/>
                <w:lang w:val="nl-NL"/>
              </w:rPr>
              <w:t>).</w:t>
            </w:r>
          </w:p>
        </w:tc>
        <w:tc>
          <w:tcPr>
            <w:tcW w:w="1275" w:type="dxa"/>
            <w:tcBorders>
              <w:bottom w:val="single" w:sz="4" w:space="0" w:color="auto"/>
            </w:tcBorders>
          </w:tcPr>
          <w:p w14:paraId="09252216" w14:textId="77777777" w:rsidR="00F03A0C" w:rsidRPr="00060CD9" w:rsidRDefault="00F03A0C" w:rsidP="00A97B49">
            <w:pPr>
              <w:pStyle w:val="Plattetekst"/>
              <w:spacing w:before="20" w:after="0" w:line="288" w:lineRule="auto"/>
              <w:contextualSpacing/>
              <w:rPr>
                <w:lang w:val="nl-NL"/>
              </w:rPr>
            </w:pPr>
            <w:r w:rsidRPr="00060CD9">
              <w:rPr>
                <w:lang w:val="nl-NL"/>
              </w:rPr>
              <w:t>geen</w:t>
            </w:r>
          </w:p>
        </w:tc>
        <w:tc>
          <w:tcPr>
            <w:tcW w:w="1134" w:type="dxa"/>
            <w:tcBorders>
              <w:bottom w:val="single" w:sz="4" w:space="0" w:color="auto"/>
            </w:tcBorders>
          </w:tcPr>
          <w:p w14:paraId="70994ADB" w14:textId="467A154E" w:rsidR="00F03A0C" w:rsidRPr="00D326F6" w:rsidRDefault="00FE449E" w:rsidP="00A97B49">
            <w:pPr>
              <w:pStyle w:val="Plattetekst"/>
              <w:spacing w:before="20" w:after="0" w:line="288" w:lineRule="auto"/>
              <w:jc w:val="left"/>
              <w:rPr>
                <w:lang w:val="nl-NL"/>
              </w:rPr>
            </w:pPr>
            <w:r>
              <w:rPr>
                <w:lang w:val="nl-NL"/>
              </w:rPr>
              <w:t>Hfst. 3.8</w:t>
            </w:r>
          </w:p>
        </w:tc>
        <w:tc>
          <w:tcPr>
            <w:tcW w:w="1843" w:type="dxa"/>
            <w:tcBorders>
              <w:bottom w:val="single" w:sz="4" w:space="0" w:color="auto"/>
            </w:tcBorders>
          </w:tcPr>
          <w:p w14:paraId="43D99B7C" w14:textId="54903E48" w:rsidR="00F03A0C" w:rsidRPr="00D326F6" w:rsidRDefault="00FE449E" w:rsidP="00A97B49">
            <w:pPr>
              <w:pStyle w:val="Plattetekst"/>
              <w:spacing w:before="20" w:after="0" w:line="288" w:lineRule="auto"/>
              <w:jc w:val="center"/>
              <w:rPr>
                <w:lang w:val="nl-NL"/>
              </w:rPr>
            </w:pPr>
            <w:r>
              <w:rPr>
                <w:lang w:val="nl-NL"/>
              </w:rPr>
              <w:t>Ja / Nee</w:t>
            </w:r>
          </w:p>
        </w:tc>
      </w:tr>
      <w:tr w:rsidR="00F03A0C" w:rsidRPr="00D326F6" w14:paraId="3102FE79" w14:textId="77777777" w:rsidTr="00A97B49">
        <w:trPr>
          <w:cantSplit/>
          <w:trHeight w:val="907"/>
        </w:trPr>
        <w:tc>
          <w:tcPr>
            <w:tcW w:w="5104" w:type="dxa"/>
          </w:tcPr>
          <w:p w14:paraId="31DB8347" w14:textId="77777777" w:rsidR="00F03A0C" w:rsidRPr="00060CD9" w:rsidRDefault="00F03A0C" w:rsidP="00A97B49">
            <w:pPr>
              <w:pStyle w:val="Plattetekst"/>
              <w:spacing w:before="20" w:after="0" w:line="288" w:lineRule="auto"/>
              <w:contextualSpacing/>
              <w:jc w:val="left"/>
              <w:rPr>
                <w:b/>
                <w:lang w:val="nl-NL"/>
              </w:rPr>
            </w:pPr>
            <w:r w:rsidRPr="00060CD9">
              <w:rPr>
                <w:b/>
                <w:lang w:val="nl-NL"/>
              </w:rPr>
              <w:t>Combinatieovereenkomst</w:t>
            </w:r>
          </w:p>
          <w:p w14:paraId="4D47FE9A" w14:textId="77777777" w:rsidR="00F03A0C" w:rsidRPr="00060CD9" w:rsidRDefault="00F03A0C" w:rsidP="00A97B49">
            <w:pPr>
              <w:pStyle w:val="Plattetekst"/>
              <w:spacing w:before="20" w:after="0" w:line="288" w:lineRule="auto"/>
              <w:contextualSpacing/>
              <w:jc w:val="left"/>
              <w:rPr>
                <w:b/>
                <w:lang w:val="nl-NL"/>
              </w:rPr>
            </w:pPr>
            <w:r w:rsidRPr="00060CD9">
              <w:rPr>
                <w:i/>
                <w:lang w:val="nl-NL"/>
              </w:rPr>
              <w:t xml:space="preserve">met organisatieschema  ARN </w:t>
            </w:r>
            <w:r w:rsidRPr="00060CD9">
              <w:rPr>
                <w:i/>
                <w:vertAlign w:val="superscript"/>
                <w:lang w:val="nl-NL"/>
              </w:rPr>
              <w:t>2016</w:t>
            </w:r>
            <w:r w:rsidRPr="00060CD9">
              <w:rPr>
                <w:i/>
                <w:lang w:val="nl-NL"/>
              </w:rPr>
              <w:t xml:space="preserve"> artikel 10.2 (</w:t>
            </w:r>
            <w:r>
              <w:rPr>
                <w:i/>
                <w:lang w:val="nl-NL"/>
              </w:rPr>
              <w:t>in geval van Combinatie</w:t>
            </w:r>
            <w:r w:rsidRPr="00060CD9">
              <w:rPr>
                <w:i/>
                <w:lang w:val="nl-NL"/>
              </w:rPr>
              <w:t>)</w:t>
            </w:r>
          </w:p>
        </w:tc>
        <w:tc>
          <w:tcPr>
            <w:tcW w:w="1275" w:type="dxa"/>
            <w:tcBorders>
              <w:bottom w:val="single" w:sz="4" w:space="0" w:color="auto"/>
            </w:tcBorders>
          </w:tcPr>
          <w:p w14:paraId="5DFF428B" w14:textId="77777777" w:rsidR="00F03A0C" w:rsidRPr="00060CD9" w:rsidRDefault="00F03A0C" w:rsidP="00A97B49">
            <w:pPr>
              <w:pStyle w:val="Plattetekst"/>
              <w:spacing w:before="20" w:after="0" w:line="288" w:lineRule="auto"/>
              <w:contextualSpacing/>
              <w:rPr>
                <w:lang w:val="nl-NL"/>
              </w:rPr>
            </w:pPr>
            <w:r w:rsidRPr="00060CD9">
              <w:rPr>
                <w:lang w:val="nl-NL"/>
              </w:rPr>
              <w:t>geen</w:t>
            </w:r>
          </w:p>
        </w:tc>
        <w:tc>
          <w:tcPr>
            <w:tcW w:w="1134" w:type="dxa"/>
            <w:tcBorders>
              <w:bottom w:val="single" w:sz="4" w:space="0" w:color="auto"/>
            </w:tcBorders>
          </w:tcPr>
          <w:p w14:paraId="24A8BE37" w14:textId="79BD3087" w:rsidR="00F03A0C" w:rsidRPr="00D326F6" w:rsidRDefault="00FE449E" w:rsidP="00A97B49">
            <w:pPr>
              <w:pStyle w:val="Plattetekst"/>
              <w:spacing w:before="20" w:after="0" w:line="288" w:lineRule="auto"/>
              <w:jc w:val="left"/>
              <w:rPr>
                <w:lang w:val="nl-NL"/>
              </w:rPr>
            </w:pPr>
            <w:r>
              <w:rPr>
                <w:lang w:val="nl-NL"/>
              </w:rPr>
              <w:t>§ 3.8.3</w:t>
            </w:r>
          </w:p>
        </w:tc>
        <w:tc>
          <w:tcPr>
            <w:tcW w:w="1843" w:type="dxa"/>
            <w:tcBorders>
              <w:bottom w:val="single" w:sz="4" w:space="0" w:color="auto"/>
            </w:tcBorders>
          </w:tcPr>
          <w:p w14:paraId="78961726" w14:textId="69FB9ECE" w:rsidR="00F03A0C" w:rsidRPr="00D326F6" w:rsidRDefault="00FE449E" w:rsidP="00A97B49">
            <w:pPr>
              <w:pStyle w:val="Plattetekst"/>
              <w:spacing w:before="20" w:after="0" w:line="288" w:lineRule="auto"/>
              <w:jc w:val="center"/>
              <w:rPr>
                <w:lang w:val="nl-NL"/>
              </w:rPr>
            </w:pPr>
            <w:r>
              <w:rPr>
                <w:lang w:val="nl-NL"/>
              </w:rPr>
              <w:t>Ja / Nee</w:t>
            </w:r>
          </w:p>
        </w:tc>
      </w:tr>
      <w:tr w:rsidR="00F03A0C" w:rsidRPr="007B0EA1" w14:paraId="7D3A9B86" w14:textId="77777777" w:rsidTr="00A97B49">
        <w:trPr>
          <w:cantSplit/>
          <w:trHeight w:val="632"/>
        </w:trPr>
        <w:tc>
          <w:tcPr>
            <w:tcW w:w="5104" w:type="dxa"/>
          </w:tcPr>
          <w:p w14:paraId="5AE93090" w14:textId="77777777" w:rsidR="00F03A0C" w:rsidRPr="00060CD9" w:rsidRDefault="00F03A0C" w:rsidP="00A97B49">
            <w:pPr>
              <w:pStyle w:val="Plattetekst"/>
              <w:spacing w:before="20" w:after="0" w:line="288" w:lineRule="auto"/>
              <w:contextualSpacing/>
              <w:rPr>
                <w:b/>
                <w:lang w:val="nl-NL"/>
              </w:rPr>
            </w:pPr>
            <w:r w:rsidRPr="00D326F6">
              <w:rPr>
                <w:b/>
                <w:lang w:val="nl-NL"/>
              </w:rPr>
              <w:t>Verklaring Kwaliteitsbewaking</w:t>
            </w:r>
          </w:p>
        </w:tc>
        <w:tc>
          <w:tcPr>
            <w:tcW w:w="1275" w:type="dxa"/>
          </w:tcPr>
          <w:p w14:paraId="3EF8DE87" w14:textId="77777777" w:rsidR="00F03A0C" w:rsidRPr="00D326F6" w:rsidRDefault="00F03A0C" w:rsidP="00A97B49">
            <w:pPr>
              <w:pStyle w:val="Plattetekst"/>
              <w:spacing w:before="20" w:after="0" w:line="288" w:lineRule="auto"/>
              <w:contextualSpacing/>
              <w:rPr>
                <w:lang w:val="nl-NL"/>
              </w:rPr>
            </w:pPr>
            <w:r w:rsidRPr="00D326F6">
              <w:rPr>
                <w:lang w:val="nl-NL"/>
              </w:rPr>
              <w:t>geen</w:t>
            </w:r>
          </w:p>
        </w:tc>
        <w:tc>
          <w:tcPr>
            <w:tcW w:w="1134" w:type="dxa"/>
          </w:tcPr>
          <w:p w14:paraId="6C7DAF31" w14:textId="0F121F16" w:rsidR="00F03A0C" w:rsidRPr="00D326F6" w:rsidRDefault="00FE449E" w:rsidP="00A97B49">
            <w:pPr>
              <w:pStyle w:val="Plattetekst"/>
              <w:spacing w:before="20" w:after="0" w:line="288" w:lineRule="auto"/>
              <w:jc w:val="left"/>
              <w:rPr>
                <w:lang w:val="nl-NL"/>
              </w:rPr>
            </w:pPr>
            <w:r>
              <w:rPr>
                <w:lang w:val="nl-NL"/>
              </w:rPr>
              <w:t>§ 5.2.3</w:t>
            </w:r>
          </w:p>
        </w:tc>
        <w:tc>
          <w:tcPr>
            <w:tcW w:w="1843" w:type="dxa"/>
          </w:tcPr>
          <w:p w14:paraId="2CB6D5F3" w14:textId="453F373B" w:rsidR="00F03A0C" w:rsidRPr="008E48D6" w:rsidRDefault="00FE449E" w:rsidP="00A97B49">
            <w:pPr>
              <w:pStyle w:val="Plattetekst"/>
              <w:spacing w:before="20" w:after="0" w:line="288" w:lineRule="auto"/>
              <w:jc w:val="center"/>
              <w:rPr>
                <w:lang w:val="nl-NL"/>
              </w:rPr>
            </w:pPr>
            <w:r>
              <w:rPr>
                <w:lang w:val="nl-NL"/>
              </w:rPr>
              <w:t>Ja / Nee</w:t>
            </w:r>
          </w:p>
        </w:tc>
      </w:tr>
    </w:tbl>
    <w:p w14:paraId="0CF0746B" w14:textId="231BDF89" w:rsidR="00F03A0C" w:rsidRPr="00E77127" w:rsidRDefault="00F03A0C" w:rsidP="00F03A0C">
      <w:r w:rsidRPr="00E77127">
        <w:t xml:space="preserve">Ondergetekende verklaart hierbij dat deze desgewenst op het eerste verzoek van </w:t>
      </w:r>
      <w:r>
        <w:t>Aanbesteder</w:t>
      </w:r>
      <w:r w:rsidRPr="00E77127">
        <w:t xml:space="preserve"> binnen </w:t>
      </w:r>
      <w:r>
        <w:t>tien (10) kalenderdagen</w:t>
      </w:r>
      <w:r w:rsidRPr="00E77127">
        <w:t xml:space="preserve"> na een dergelijk verzoek </w:t>
      </w:r>
      <w:r>
        <w:t>B</w:t>
      </w:r>
      <w:r w:rsidRPr="00E77127">
        <w:t>ewijsstukken zal overleggen.</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03A0C" w:rsidRPr="004E100F" w14:paraId="5FC69B20" w14:textId="77777777" w:rsidTr="00A97B49">
        <w:trPr>
          <w:trHeight w:val="297"/>
          <w:jc w:val="center"/>
        </w:trPr>
        <w:tc>
          <w:tcPr>
            <w:tcW w:w="2835" w:type="dxa"/>
            <w:shd w:val="clear" w:color="auto" w:fill="E6E6E6"/>
          </w:tcPr>
          <w:p w14:paraId="716EB8AF" w14:textId="77777777" w:rsidR="00F03A0C" w:rsidRPr="004E100F" w:rsidRDefault="00F03A0C" w:rsidP="00A97B49">
            <w:pPr>
              <w:spacing w:before="90" w:after="54"/>
              <w:ind w:left="57" w:right="57"/>
              <w:rPr>
                <w:rFonts w:cs="Tahoma"/>
              </w:rPr>
            </w:pPr>
            <w:r w:rsidRPr="006C5E05">
              <w:rPr>
                <w:rFonts w:cs="Tahoma"/>
              </w:rPr>
              <w:t xml:space="preserve">Naam </w:t>
            </w:r>
            <w:r>
              <w:t>Gegadigde</w:t>
            </w:r>
          </w:p>
        </w:tc>
        <w:tc>
          <w:tcPr>
            <w:tcW w:w="5670" w:type="dxa"/>
          </w:tcPr>
          <w:p w14:paraId="3FB00BEF" w14:textId="77777777" w:rsidR="00F03A0C" w:rsidRPr="004E100F" w:rsidRDefault="00F03A0C" w:rsidP="00A97B49">
            <w:pPr>
              <w:spacing w:before="90" w:after="54"/>
              <w:ind w:left="57" w:right="57"/>
              <w:rPr>
                <w:rFonts w:cs="Tahoma"/>
              </w:rPr>
            </w:pPr>
          </w:p>
        </w:tc>
      </w:tr>
      <w:tr w:rsidR="00F03A0C" w:rsidRPr="004E100F" w14:paraId="38E49496" w14:textId="77777777" w:rsidTr="00A97B49">
        <w:trPr>
          <w:jc w:val="center"/>
        </w:trPr>
        <w:tc>
          <w:tcPr>
            <w:tcW w:w="2835" w:type="dxa"/>
            <w:shd w:val="clear" w:color="auto" w:fill="E6E6E6"/>
          </w:tcPr>
          <w:p w14:paraId="613A0984" w14:textId="77777777" w:rsidR="00F03A0C" w:rsidRPr="004E100F" w:rsidRDefault="00F03A0C" w:rsidP="00CE7816">
            <w:pPr>
              <w:spacing w:before="90" w:after="54"/>
              <w:ind w:left="57" w:right="57"/>
              <w:jc w:val="left"/>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0" w:type="dxa"/>
          </w:tcPr>
          <w:p w14:paraId="0A8C0691" w14:textId="77777777" w:rsidR="00F03A0C" w:rsidRPr="004E100F" w:rsidRDefault="00F03A0C" w:rsidP="00A97B49">
            <w:pPr>
              <w:spacing w:before="90" w:after="54"/>
              <w:ind w:left="57" w:right="57"/>
              <w:rPr>
                <w:rFonts w:cs="Tahoma"/>
              </w:rPr>
            </w:pPr>
          </w:p>
        </w:tc>
      </w:tr>
      <w:tr w:rsidR="00F03A0C" w:rsidRPr="004E100F" w14:paraId="47AC1BE2" w14:textId="77777777" w:rsidTr="00A97B49">
        <w:trPr>
          <w:jc w:val="center"/>
        </w:trPr>
        <w:tc>
          <w:tcPr>
            <w:tcW w:w="2835" w:type="dxa"/>
            <w:shd w:val="clear" w:color="auto" w:fill="E6E6E6"/>
          </w:tcPr>
          <w:p w14:paraId="342502E7" w14:textId="77777777" w:rsidR="00F03A0C" w:rsidRPr="004E100F" w:rsidRDefault="00F03A0C" w:rsidP="00A97B49">
            <w:pPr>
              <w:spacing w:before="90" w:after="54"/>
              <w:ind w:left="57" w:right="57"/>
              <w:rPr>
                <w:rFonts w:cs="Tahoma"/>
              </w:rPr>
            </w:pPr>
            <w:r w:rsidRPr="006C5E05">
              <w:rPr>
                <w:rFonts w:cs="Tahoma"/>
              </w:rPr>
              <w:t>Functie</w:t>
            </w:r>
          </w:p>
        </w:tc>
        <w:tc>
          <w:tcPr>
            <w:tcW w:w="5670" w:type="dxa"/>
          </w:tcPr>
          <w:p w14:paraId="0AED2B8B" w14:textId="77777777" w:rsidR="00F03A0C" w:rsidRPr="004E100F" w:rsidRDefault="00F03A0C" w:rsidP="00A97B49">
            <w:pPr>
              <w:spacing w:before="90" w:after="54"/>
              <w:ind w:left="57" w:right="57"/>
              <w:rPr>
                <w:rFonts w:cs="Tahoma"/>
              </w:rPr>
            </w:pPr>
          </w:p>
        </w:tc>
      </w:tr>
      <w:tr w:rsidR="00F03A0C" w:rsidRPr="004E100F" w14:paraId="4631CC5F" w14:textId="77777777" w:rsidTr="00A97B49">
        <w:trPr>
          <w:jc w:val="center"/>
        </w:trPr>
        <w:tc>
          <w:tcPr>
            <w:tcW w:w="2835" w:type="dxa"/>
            <w:shd w:val="clear" w:color="auto" w:fill="E6E6E6"/>
          </w:tcPr>
          <w:p w14:paraId="30B68345" w14:textId="77777777" w:rsidR="00F03A0C" w:rsidRPr="004E100F" w:rsidRDefault="00F03A0C" w:rsidP="00A97B49">
            <w:pPr>
              <w:spacing w:before="90" w:after="54"/>
              <w:ind w:left="57" w:right="57"/>
              <w:rPr>
                <w:rFonts w:cs="Tahoma"/>
              </w:rPr>
            </w:pPr>
            <w:r w:rsidRPr="006C5E05">
              <w:rPr>
                <w:rFonts w:cs="Tahoma"/>
              </w:rPr>
              <w:t>Handtekening</w:t>
            </w:r>
          </w:p>
          <w:p w14:paraId="64D6C38F" w14:textId="77777777" w:rsidR="00F03A0C" w:rsidRPr="004E100F" w:rsidRDefault="00F03A0C" w:rsidP="00A97B49">
            <w:pPr>
              <w:spacing w:before="90" w:after="54"/>
              <w:ind w:left="57" w:right="57"/>
              <w:rPr>
                <w:rFonts w:cs="Tahoma"/>
              </w:rPr>
            </w:pPr>
          </w:p>
        </w:tc>
        <w:tc>
          <w:tcPr>
            <w:tcW w:w="5670" w:type="dxa"/>
          </w:tcPr>
          <w:p w14:paraId="1E192875" w14:textId="77777777" w:rsidR="00F03A0C" w:rsidRPr="004E100F" w:rsidRDefault="00F03A0C" w:rsidP="00A97B49">
            <w:pPr>
              <w:spacing w:before="90" w:after="54"/>
              <w:ind w:left="57" w:right="57"/>
              <w:rPr>
                <w:rFonts w:cs="Tahoma"/>
              </w:rPr>
            </w:pPr>
          </w:p>
        </w:tc>
      </w:tr>
      <w:tr w:rsidR="00F03A0C" w:rsidRPr="004E100F" w14:paraId="53863E49" w14:textId="77777777" w:rsidTr="00A97B49">
        <w:trPr>
          <w:jc w:val="center"/>
        </w:trPr>
        <w:tc>
          <w:tcPr>
            <w:tcW w:w="2835" w:type="dxa"/>
            <w:shd w:val="clear" w:color="auto" w:fill="E6E6E6"/>
          </w:tcPr>
          <w:p w14:paraId="7F7A375E" w14:textId="77777777" w:rsidR="00F03A0C" w:rsidRPr="004E100F" w:rsidRDefault="00F03A0C" w:rsidP="00A97B49">
            <w:pPr>
              <w:spacing w:before="90" w:after="54"/>
              <w:ind w:left="57" w:right="57"/>
              <w:rPr>
                <w:rFonts w:cs="Tahoma"/>
              </w:rPr>
            </w:pPr>
            <w:r w:rsidRPr="006C5E05">
              <w:rPr>
                <w:rFonts w:cs="Tahoma"/>
              </w:rPr>
              <w:t>Plaats en datum</w:t>
            </w:r>
          </w:p>
        </w:tc>
        <w:tc>
          <w:tcPr>
            <w:tcW w:w="5670" w:type="dxa"/>
          </w:tcPr>
          <w:p w14:paraId="0EAB0FB5" w14:textId="77777777" w:rsidR="00F03A0C" w:rsidRPr="004E100F" w:rsidRDefault="00F03A0C" w:rsidP="00A97B49">
            <w:pPr>
              <w:spacing w:before="90" w:after="54"/>
              <w:ind w:left="57" w:right="57"/>
              <w:rPr>
                <w:rFonts w:cs="Tahoma"/>
              </w:rPr>
            </w:pPr>
          </w:p>
        </w:tc>
      </w:tr>
    </w:tbl>
    <w:p w14:paraId="6FF867C9" w14:textId="2505FBD3" w:rsidR="00F03A0C" w:rsidRPr="007B0EA1" w:rsidRDefault="00F03A0C" w:rsidP="00B862AF">
      <w:pPr>
        <w:pStyle w:val="Kop1"/>
        <w:numPr>
          <w:ilvl w:val="0"/>
          <w:numId w:val="0"/>
        </w:numPr>
        <w:ind w:left="432" w:hanging="432"/>
      </w:pPr>
      <w:r>
        <w:br w:type="page"/>
      </w:r>
      <w:bookmarkStart w:id="8" w:name="_Toc477513228"/>
      <w:bookmarkStart w:id="9" w:name="_Toc493154314"/>
      <w:bookmarkStart w:id="10" w:name="_Toc494980827"/>
      <w:r>
        <w:lastRenderedPageBreak/>
        <w:t>Standaardformulier B</w:t>
      </w:r>
      <w:bookmarkEnd w:id="8"/>
      <w:bookmarkEnd w:id="9"/>
      <w:bookmarkEnd w:id="10"/>
    </w:p>
    <w:p w14:paraId="27B27D43" w14:textId="77777777" w:rsidR="00F03A0C" w:rsidRPr="007B0EA1" w:rsidRDefault="00F03A0C" w:rsidP="00F03A0C">
      <w:pPr>
        <w:pStyle w:val="Plattetekst"/>
        <w:spacing w:after="0" w:line="288" w:lineRule="auto"/>
        <w:jc w:val="left"/>
        <w:rPr>
          <w:b/>
          <w:color w:val="1F497D" w:themeColor="text2"/>
          <w:sz w:val="22"/>
          <w:szCs w:val="22"/>
          <w:lang w:val="nl-NL"/>
        </w:rPr>
      </w:pPr>
      <w:r w:rsidRPr="00F94B0E">
        <w:rPr>
          <w:b/>
          <w:color w:val="1F497D" w:themeColor="text2"/>
          <w:sz w:val="22"/>
          <w:szCs w:val="22"/>
          <w:lang w:val="nl-NL"/>
        </w:rPr>
        <w:t>UEA</w:t>
      </w:r>
      <w:r w:rsidRPr="004B6E3F">
        <w:rPr>
          <w:lang w:val="nl-NL"/>
        </w:rPr>
        <w:t xml:space="preserve"> - </w:t>
      </w:r>
      <w:r>
        <w:rPr>
          <w:b/>
          <w:color w:val="1F497D" w:themeColor="text2"/>
          <w:sz w:val="22"/>
          <w:szCs w:val="22"/>
          <w:lang w:val="nl-NL"/>
        </w:rPr>
        <w:t>Uniform Europees Aanbestedingsdocument</w:t>
      </w:r>
    </w:p>
    <w:p w14:paraId="0906594A" w14:textId="77777777" w:rsidR="00F03A0C" w:rsidRPr="00FD60E5" w:rsidRDefault="00F03A0C" w:rsidP="00F03A0C">
      <w:pPr>
        <w:pStyle w:val="Plattetekst"/>
        <w:spacing w:after="0" w:line="288" w:lineRule="auto"/>
        <w:rPr>
          <w:color w:val="FF0000"/>
          <w:highlight w:val="green"/>
          <w:lang w:val="nl-NL"/>
        </w:rPr>
      </w:pPr>
      <w:r>
        <w:rPr>
          <w:lang w:val="nl-NL"/>
        </w:rPr>
        <w:t xml:space="preserve">Het Uniform </w:t>
      </w:r>
      <w:r w:rsidRPr="00E82B1D">
        <w:rPr>
          <w:lang w:val="nl-NL"/>
        </w:rPr>
        <w:t>Europees Aanbestedingsdocument is separaat bijgevoegd bij de Selectieleidraad.</w:t>
      </w:r>
      <w:r>
        <w:rPr>
          <w:lang w:val="nl-NL"/>
        </w:rPr>
        <w:t xml:space="preserve"> </w:t>
      </w:r>
    </w:p>
    <w:p w14:paraId="6BA34404" w14:textId="77777777" w:rsidR="00F03A0C" w:rsidRDefault="00F03A0C" w:rsidP="00F03A0C">
      <w:pPr>
        <w:rPr>
          <w:color w:val="FF0000"/>
          <w:highlight w:val="green"/>
        </w:rPr>
      </w:pPr>
    </w:p>
    <w:p w14:paraId="717535D4" w14:textId="77777777" w:rsidR="00F03A0C" w:rsidRDefault="00F03A0C" w:rsidP="00F03A0C">
      <w:pPr>
        <w:rPr>
          <w:color w:val="FF0000"/>
          <w:highlight w:val="green"/>
        </w:rPr>
      </w:pPr>
    </w:p>
    <w:p w14:paraId="389EEC72" w14:textId="77777777" w:rsidR="00F03A0C" w:rsidRDefault="00F03A0C" w:rsidP="00F03A0C">
      <w:pPr>
        <w:rPr>
          <w:color w:val="FF0000"/>
          <w:highlight w:val="green"/>
        </w:rPr>
      </w:pPr>
    </w:p>
    <w:p w14:paraId="43E19094" w14:textId="77777777" w:rsidR="00F03A0C" w:rsidRDefault="00F03A0C" w:rsidP="00F03A0C">
      <w:pPr>
        <w:spacing w:line="240" w:lineRule="auto"/>
        <w:rPr>
          <w:b/>
          <w:caps/>
          <w:color w:val="1F497D" w:themeColor="text2"/>
          <w:sz w:val="28"/>
        </w:rPr>
      </w:pPr>
      <w:r>
        <w:rPr>
          <w:sz w:val="28"/>
        </w:rPr>
        <w:br w:type="page"/>
      </w:r>
    </w:p>
    <w:p w14:paraId="3F745C53" w14:textId="77777777" w:rsidR="00F03A0C" w:rsidRPr="007B0EA1" w:rsidRDefault="00F03A0C" w:rsidP="00F03A0C">
      <w:pPr>
        <w:pStyle w:val="Kop1"/>
        <w:numPr>
          <w:ilvl w:val="0"/>
          <w:numId w:val="0"/>
        </w:numPr>
        <w:spacing w:line="288" w:lineRule="auto"/>
        <w:rPr>
          <w:sz w:val="28"/>
          <w:lang w:val="nl-NL"/>
        </w:rPr>
      </w:pPr>
      <w:bookmarkStart w:id="11" w:name="_Toc477513229"/>
      <w:bookmarkStart w:id="12" w:name="_Toc493154315"/>
      <w:bookmarkStart w:id="13" w:name="_Toc494980828"/>
      <w:r>
        <w:rPr>
          <w:sz w:val="28"/>
          <w:lang w:val="nl-NL"/>
        </w:rPr>
        <w:lastRenderedPageBreak/>
        <w:t>Standaardformulier C</w:t>
      </w:r>
      <w:bookmarkEnd w:id="11"/>
      <w:bookmarkEnd w:id="12"/>
      <w:bookmarkEnd w:id="13"/>
    </w:p>
    <w:p w14:paraId="3C8E30DA" w14:textId="77777777" w:rsidR="00F03A0C" w:rsidRPr="007B0EA1" w:rsidRDefault="00F03A0C" w:rsidP="00F03A0C">
      <w:pPr>
        <w:pStyle w:val="Plattetekst"/>
        <w:spacing w:after="0" w:line="288" w:lineRule="auto"/>
        <w:jc w:val="left"/>
        <w:rPr>
          <w:b/>
          <w:color w:val="1F497D" w:themeColor="text2"/>
          <w:sz w:val="22"/>
          <w:szCs w:val="22"/>
          <w:lang w:val="nl-NL"/>
        </w:rPr>
      </w:pPr>
      <w:r>
        <w:rPr>
          <w:b/>
          <w:color w:val="1F497D" w:themeColor="text2"/>
          <w:sz w:val="22"/>
          <w:szCs w:val="22"/>
          <w:lang w:val="nl-NL"/>
        </w:rPr>
        <w:t>Beroep technische bekwaamheid</w:t>
      </w:r>
    </w:p>
    <w:p w14:paraId="35F4E96C" w14:textId="77777777" w:rsidR="00F03A0C" w:rsidRPr="006477CA" w:rsidRDefault="00F03A0C" w:rsidP="00F03A0C">
      <w:pPr>
        <w:rPr>
          <w:bCs/>
        </w:rPr>
      </w:pPr>
      <w:r w:rsidRPr="006477CA">
        <w:rPr>
          <w:bCs/>
        </w:rPr>
        <w:t>Ondergetekenden verklaren dat,</w:t>
      </w:r>
    </w:p>
    <w:p w14:paraId="0FAB9FFD" w14:textId="77777777" w:rsidR="00F03A0C" w:rsidRPr="006477CA" w:rsidRDefault="00F03A0C" w:rsidP="00F03A0C">
      <w:pPr>
        <w:numPr>
          <w:ilvl w:val="0"/>
          <w:numId w:val="41"/>
        </w:numPr>
        <w:tabs>
          <w:tab w:val="clear" w:pos="737"/>
        </w:tabs>
        <w:spacing w:before="0" w:after="0"/>
        <w:jc w:val="left"/>
        <w:rPr>
          <w:bCs/>
        </w:rPr>
      </w:pPr>
      <w:r w:rsidRPr="006477CA">
        <w:rPr>
          <w:b/>
          <w:bCs/>
        </w:rPr>
        <w:t xml:space="preserve">[naam </w:t>
      </w:r>
      <w:r>
        <w:rPr>
          <w:b/>
          <w:bCs/>
        </w:rPr>
        <w:t>Gegadigde</w:t>
      </w:r>
      <w:r w:rsidRPr="006477CA">
        <w:rPr>
          <w:b/>
          <w:bCs/>
        </w:rPr>
        <w:t>]</w:t>
      </w:r>
      <w:r w:rsidRPr="006477CA">
        <w:rPr>
          <w:bCs/>
        </w:rPr>
        <w:t xml:space="preserve"> zich met betrekking tot de eis zoals genoemd in </w:t>
      </w:r>
      <w:r w:rsidRPr="001E362F">
        <w:rPr>
          <w:bCs/>
        </w:rPr>
        <w:t xml:space="preserve">paragraaf </w:t>
      </w:r>
      <w:r w:rsidRPr="001E362F">
        <w:rPr>
          <w:bCs/>
        </w:rPr>
        <w:fldChar w:fldCharType="begin"/>
      </w:r>
      <w:r w:rsidRPr="001E362F">
        <w:rPr>
          <w:bCs/>
        </w:rPr>
        <w:instrText xml:space="preserve"> REF _Ref472515954 \r \h </w:instrText>
      </w:r>
      <w:r>
        <w:rPr>
          <w:bCs/>
        </w:rPr>
        <w:instrText xml:space="preserve"> \* MERGEFORMAT </w:instrText>
      </w:r>
      <w:r w:rsidRPr="001E362F">
        <w:rPr>
          <w:bCs/>
        </w:rPr>
      </w:r>
      <w:r w:rsidRPr="001E362F">
        <w:rPr>
          <w:bCs/>
        </w:rPr>
        <w:fldChar w:fldCharType="separate"/>
      </w:r>
      <w:r w:rsidR="0054476F">
        <w:rPr>
          <w:bCs/>
        </w:rPr>
        <w:t>3.7.8</w:t>
      </w:r>
      <w:r w:rsidRPr="001E362F">
        <w:rPr>
          <w:bCs/>
        </w:rPr>
        <w:fldChar w:fldCharType="end"/>
      </w:r>
      <w:r w:rsidRPr="001E362F">
        <w:rPr>
          <w:bCs/>
        </w:rPr>
        <w:t xml:space="preserve"> van</w:t>
      </w:r>
      <w:r w:rsidRPr="006477CA">
        <w:rPr>
          <w:bCs/>
        </w:rPr>
        <w:t xml:space="preserve"> </w:t>
      </w:r>
      <w:r>
        <w:rPr>
          <w:bCs/>
        </w:rPr>
        <w:t xml:space="preserve">de Selectieleidraad </w:t>
      </w:r>
      <w:r w:rsidRPr="006477CA">
        <w:rPr>
          <w:bCs/>
        </w:rPr>
        <w:t xml:space="preserve">beroept op de middelen van </w:t>
      </w:r>
      <w:r w:rsidRPr="006477CA">
        <w:rPr>
          <w:b/>
          <w:bCs/>
        </w:rPr>
        <w:t xml:space="preserve">[naam </w:t>
      </w:r>
      <w:r>
        <w:rPr>
          <w:b/>
          <w:bCs/>
        </w:rPr>
        <w:t>derde</w:t>
      </w:r>
      <w:r w:rsidRPr="006477CA">
        <w:rPr>
          <w:b/>
          <w:bCs/>
        </w:rPr>
        <w:t>]</w:t>
      </w:r>
      <w:r w:rsidRPr="006477CA">
        <w:rPr>
          <w:bCs/>
        </w:rPr>
        <w:t>;</w:t>
      </w:r>
    </w:p>
    <w:p w14:paraId="462578E3" w14:textId="77777777" w:rsidR="00F03A0C" w:rsidRPr="006477CA" w:rsidRDefault="00F03A0C" w:rsidP="00F03A0C">
      <w:pPr>
        <w:numPr>
          <w:ilvl w:val="0"/>
          <w:numId w:val="41"/>
        </w:numPr>
        <w:tabs>
          <w:tab w:val="clear" w:pos="737"/>
        </w:tabs>
        <w:spacing w:before="0" w:after="0"/>
        <w:jc w:val="left"/>
        <w:rPr>
          <w:bCs/>
        </w:rPr>
      </w:pPr>
      <w:r w:rsidRPr="006477CA">
        <w:rPr>
          <w:b/>
          <w:bCs/>
        </w:rPr>
        <w:t xml:space="preserve">[naam </w:t>
      </w:r>
      <w:r>
        <w:rPr>
          <w:b/>
          <w:bCs/>
        </w:rPr>
        <w:t>derde</w:t>
      </w:r>
      <w:r w:rsidRPr="006477CA">
        <w:rPr>
          <w:b/>
          <w:bCs/>
        </w:rPr>
        <w:t>]</w:t>
      </w:r>
      <w:r w:rsidRPr="006477CA">
        <w:rPr>
          <w:bCs/>
        </w:rPr>
        <w:t xml:space="preserve"> zoals blijkt uit bijgevoegd </w:t>
      </w:r>
      <w:r>
        <w:rPr>
          <w:bCs/>
        </w:rPr>
        <w:t>B</w:t>
      </w:r>
      <w:r w:rsidRPr="006477CA">
        <w:rPr>
          <w:bCs/>
        </w:rPr>
        <w:t xml:space="preserve">ewijsstuk, alleen of gezamenlijk met </w:t>
      </w:r>
      <w:r w:rsidRPr="006477CA">
        <w:rPr>
          <w:b/>
          <w:bCs/>
        </w:rPr>
        <w:t xml:space="preserve">[naam </w:t>
      </w:r>
      <w:r>
        <w:rPr>
          <w:b/>
          <w:bCs/>
        </w:rPr>
        <w:t>Gegadigde</w:t>
      </w:r>
      <w:r w:rsidRPr="006477CA">
        <w:rPr>
          <w:b/>
          <w:bCs/>
        </w:rPr>
        <w:t>]</w:t>
      </w:r>
      <w:r w:rsidRPr="006477CA">
        <w:rPr>
          <w:bCs/>
        </w:rPr>
        <w:t xml:space="preserve"> voldoet aan deze eis;</w:t>
      </w:r>
    </w:p>
    <w:p w14:paraId="269B7D59" w14:textId="77777777" w:rsidR="00F03A0C" w:rsidRPr="00C80D50" w:rsidRDefault="00F03A0C" w:rsidP="00F03A0C">
      <w:pPr>
        <w:numPr>
          <w:ilvl w:val="0"/>
          <w:numId w:val="41"/>
        </w:numPr>
        <w:tabs>
          <w:tab w:val="clear" w:pos="737"/>
        </w:tabs>
        <w:spacing w:before="0" w:after="0"/>
        <w:jc w:val="left"/>
        <w:rPr>
          <w:bCs/>
        </w:rPr>
      </w:pPr>
      <w:r w:rsidRPr="00C80D50">
        <w:rPr>
          <w:b/>
          <w:bCs/>
        </w:rPr>
        <w:t>[naam Gegadigde]</w:t>
      </w:r>
      <w:r w:rsidRPr="00C80D50">
        <w:rPr>
          <w:bCs/>
        </w:rPr>
        <w:t xml:space="preserve"> bij eventuele gunning van de Opdracht aan </w:t>
      </w:r>
      <w:r w:rsidRPr="00C80D50">
        <w:rPr>
          <w:b/>
          <w:bCs/>
        </w:rPr>
        <w:t>[naam Gegadigde]</w:t>
      </w:r>
      <w:r w:rsidRPr="00C80D50">
        <w:rPr>
          <w:bCs/>
        </w:rPr>
        <w:t xml:space="preserve"> gedurende de gehele looptijd van de Opdracht voor de uitvoering van de Opdracht op diens eerste verzoek vrijelijk kan beschikken over de voor de uitvoering van de Opdracht noodzakelijke middelen van </w:t>
      </w:r>
      <w:r w:rsidRPr="00C80D50">
        <w:rPr>
          <w:b/>
          <w:bCs/>
        </w:rPr>
        <w:t>[naam derde]</w:t>
      </w:r>
      <w:r w:rsidRPr="00C80D50">
        <w:rPr>
          <w:bCs/>
        </w:rPr>
        <w:t>;</w:t>
      </w:r>
    </w:p>
    <w:p w14:paraId="362493DA" w14:textId="77777777" w:rsidR="00F03A0C" w:rsidRPr="00C80D50" w:rsidRDefault="00F03A0C" w:rsidP="00F03A0C">
      <w:pPr>
        <w:numPr>
          <w:ilvl w:val="0"/>
          <w:numId w:val="41"/>
        </w:numPr>
        <w:tabs>
          <w:tab w:val="clear" w:pos="737"/>
        </w:tabs>
        <w:spacing w:before="0" w:after="0"/>
        <w:jc w:val="left"/>
        <w:rPr>
          <w:bCs/>
        </w:rPr>
      </w:pPr>
      <w:r w:rsidRPr="00C80D50">
        <w:rPr>
          <w:b/>
          <w:bCs/>
        </w:rPr>
        <w:t>[naam Gegadigde]</w:t>
      </w:r>
      <w:r w:rsidRPr="00C80D50">
        <w:rPr>
          <w:bCs/>
        </w:rPr>
        <w:t xml:space="preserve"> zal </w:t>
      </w:r>
      <w:r w:rsidRPr="00C80D50">
        <w:rPr>
          <w:b/>
          <w:bCs/>
        </w:rPr>
        <w:t>[naam derde]</w:t>
      </w:r>
      <w:r w:rsidRPr="00C80D50">
        <w:rPr>
          <w:bCs/>
        </w:rPr>
        <w:t xml:space="preserve"> op eerste verzoek van Opdrachtgever </w:t>
      </w:r>
      <w:r w:rsidRPr="00C80D50">
        <w:rPr>
          <w:rFonts w:cs="Arial"/>
          <w:bCs/>
        </w:rPr>
        <w:t xml:space="preserve">als </w:t>
      </w:r>
      <w:r>
        <w:rPr>
          <w:rFonts w:cs="Arial"/>
          <w:bCs/>
        </w:rPr>
        <w:t>o</w:t>
      </w:r>
      <w:r w:rsidRPr="00C80D50">
        <w:rPr>
          <w:rFonts w:cs="Arial"/>
          <w:bCs/>
        </w:rPr>
        <w:t>nderaannemer inzetten bij de uitvoering van de</w:t>
      </w:r>
      <w:r w:rsidRPr="00C80D50">
        <w:rPr>
          <w:bCs/>
        </w:rPr>
        <w:t xml:space="preserve"> Opdracht. </w:t>
      </w:r>
    </w:p>
    <w:p w14:paraId="3448E7D7" w14:textId="77777777" w:rsidR="00F03A0C" w:rsidRPr="001D2D24" w:rsidRDefault="00F03A0C" w:rsidP="00F03A0C">
      <w:pPr>
        <w:rPr>
          <w:bCs/>
        </w:rPr>
      </w:pPr>
      <w:r w:rsidRPr="001D2D24">
        <w:rPr>
          <w:bCs/>
        </w:rPr>
        <w:t>[</w:t>
      </w:r>
      <w:r w:rsidRPr="00203F2A">
        <w:rPr>
          <w:b/>
          <w:bCs/>
        </w:rPr>
        <w:t xml:space="preserve">naam </w:t>
      </w:r>
      <w:r>
        <w:rPr>
          <w:b/>
          <w:bCs/>
        </w:rPr>
        <w:t>derde</w:t>
      </w:r>
      <w:r w:rsidRPr="001D2D24">
        <w:rPr>
          <w:bCs/>
        </w:rPr>
        <w:t xml:space="preserve">] zal voor navolgende de(e)l(en) van </w:t>
      </w:r>
      <w:r w:rsidRPr="0059319F">
        <w:rPr>
          <w:bCs/>
        </w:rPr>
        <w:t xml:space="preserve">de </w:t>
      </w:r>
      <w:r w:rsidRPr="00CC4B99">
        <w:rPr>
          <w:bCs/>
        </w:rPr>
        <w:t>Opdracht</w:t>
      </w:r>
      <w:r w:rsidRPr="0059319F">
        <w:rPr>
          <w:bCs/>
        </w:rPr>
        <w:t xml:space="preserve"> </w:t>
      </w:r>
      <w:r w:rsidRPr="001D2D24">
        <w:rPr>
          <w:bCs/>
        </w:rPr>
        <w:t>worden ingezet:</w:t>
      </w:r>
    </w:p>
    <w:p w14:paraId="6BF2EE2E" w14:textId="77777777" w:rsidR="00F03A0C" w:rsidRPr="00203F2A" w:rsidRDefault="00F03A0C" w:rsidP="00F03A0C">
      <w:pPr>
        <w:numPr>
          <w:ilvl w:val="0"/>
          <w:numId w:val="41"/>
        </w:numPr>
        <w:tabs>
          <w:tab w:val="clear" w:pos="737"/>
        </w:tabs>
        <w:spacing w:before="0" w:after="0"/>
        <w:jc w:val="left"/>
        <w:rPr>
          <w:b/>
          <w:bCs/>
        </w:rPr>
      </w:pPr>
      <w:r w:rsidRPr="00203F2A">
        <w:rPr>
          <w:b/>
          <w:bCs/>
        </w:rPr>
        <w:t>…</w:t>
      </w:r>
    </w:p>
    <w:p w14:paraId="61A85B10" w14:textId="77777777" w:rsidR="00F03A0C" w:rsidRPr="006477CA" w:rsidRDefault="00F03A0C" w:rsidP="00F03A0C">
      <w:pPr>
        <w:rPr>
          <w:bCs/>
        </w:rPr>
      </w:pPr>
      <w:r w:rsidRPr="006477CA">
        <w:rPr>
          <w:bCs/>
        </w:rPr>
        <w:t>Ondergetekenden verklaren dat zij deze verklaring naar waarheid hebben ondertekend en tevens dat zij daartoe rechtens bevoegd zijn.</w:t>
      </w:r>
    </w:p>
    <w:p w14:paraId="12BA5480" w14:textId="77777777" w:rsidR="00F03A0C" w:rsidRPr="006477CA" w:rsidRDefault="00F03A0C" w:rsidP="00F03A0C">
      <w:pPr>
        <w:rPr>
          <w:bCs/>
        </w:rPr>
      </w:pPr>
      <w:r w:rsidRPr="006477CA">
        <w:rPr>
          <w:bCs/>
        </w:rPr>
        <w:t xml:space="preserve">Ondergetekenden stemmen ermee in dat de </w:t>
      </w:r>
      <w:r>
        <w:rPr>
          <w:bCs/>
        </w:rPr>
        <w:t>Opdrachtgever</w:t>
      </w:r>
      <w:r w:rsidRPr="006477CA">
        <w:rPr>
          <w:bCs/>
        </w:rPr>
        <w:t xml:space="preserve"> op basis van artikel</w:t>
      </w:r>
      <w:r>
        <w:rPr>
          <w:bCs/>
        </w:rPr>
        <w:t xml:space="preserve"> 3.68 jo.</w:t>
      </w:r>
      <w:r w:rsidRPr="006477CA">
        <w:rPr>
          <w:bCs/>
        </w:rPr>
        <w:t xml:space="preserve"> </w:t>
      </w:r>
      <w:r w:rsidRPr="0057331F">
        <w:rPr>
          <w:bCs/>
        </w:rPr>
        <w:t>2.102</w:t>
      </w:r>
      <w:r w:rsidRPr="006477CA">
        <w:rPr>
          <w:bCs/>
        </w:rPr>
        <w:t xml:space="preserve"> van de Aanbestedingswet aanvullende documentatie en inlichtingen kan verlangen. </w:t>
      </w:r>
    </w:p>
    <w:p w14:paraId="11486441" w14:textId="77777777" w:rsidR="00F03A0C" w:rsidRPr="006477CA" w:rsidRDefault="00F03A0C" w:rsidP="00F03A0C">
      <w:pPr>
        <w:rPr>
          <w:b/>
          <w:bCs/>
        </w:rPr>
      </w:pPr>
      <w:r w:rsidRPr="006477CA">
        <w:rPr>
          <w:b/>
          <w:bCs/>
        </w:rPr>
        <w:t>Derde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03A0C" w:rsidRPr="00F005B7" w14:paraId="357554D2" w14:textId="77777777" w:rsidTr="00A97B49">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13ADC78" w14:textId="77777777" w:rsidR="00F03A0C" w:rsidRPr="00F005B7" w:rsidRDefault="00F03A0C" w:rsidP="00A97B49">
            <w:pPr>
              <w:spacing w:before="90" w:after="54"/>
              <w:ind w:left="57" w:right="57"/>
              <w:jc w:val="left"/>
              <w:rPr>
                <w:rFonts w:cs="Tahoma"/>
                <w:sz w:val="16"/>
              </w:rPr>
            </w:pPr>
            <w:r>
              <w:rPr>
                <w:rFonts w:cs="Tahoma"/>
                <w:sz w:val="16"/>
              </w:rPr>
              <w:t>Naam firma derde</w:t>
            </w:r>
          </w:p>
        </w:tc>
        <w:tc>
          <w:tcPr>
            <w:tcW w:w="5670" w:type="dxa"/>
            <w:tcBorders>
              <w:top w:val="single" w:sz="8" w:space="0" w:color="C0C0C0"/>
              <w:left w:val="single" w:sz="8" w:space="0" w:color="C0C0C0"/>
              <w:bottom w:val="single" w:sz="8" w:space="0" w:color="C0C0C0"/>
              <w:right w:val="single" w:sz="8" w:space="0" w:color="C0C0C0"/>
            </w:tcBorders>
          </w:tcPr>
          <w:p w14:paraId="6A28ACAD" w14:textId="77777777" w:rsidR="00F03A0C" w:rsidRPr="00F005B7" w:rsidRDefault="00F03A0C" w:rsidP="00A97B49">
            <w:pPr>
              <w:spacing w:before="90" w:after="54"/>
              <w:ind w:left="57" w:right="57"/>
              <w:rPr>
                <w:rFonts w:cs="Tahoma"/>
                <w:sz w:val="16"/>
              </w:rPr>
            </w:pPr>
          </w:p>
        </w:tc>
      </w:tr>
      <w:tr w:rsidR="00F03A0C" w:rsidRPr="00F005B7" w14:paraId="52C4DA2E" w14:textId="77777777" w:rsidTr="00A97B49">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7143CC4F" w14:textId="77777777" w:rsidR="00F03A0C" w:rsidRPr="00F005B7" w:rsidRDefault="00F03A0C" w:rsidP="00A97B49">
            <w:pPr>
              <w:spacing w:before="90" w:after="54"/>
              <w:ind w:left="57" w:right="57"/>
              <w:jc w:val="left"/>
              <w:rPr>
                <w:rFonts w:cs="Tahoma"/>
                <w:sz w:val="16"/>
              </w:rPr>
            </w:pPr>
            <w:r>
              <w:rPr>
                <w:rFonts w:cs="Tahoma"/>
                <w:sz w:val="16"/>
              </w:rPr>
              <w:t xml:space="preserve">Naam </w:t>
            </w:r>
            <w:r w:rsidRPr="00606F35">
              <w:rPr>
                <w:rFonts w:cs="Tahoma"/>
                <w:sz w:val="16"/>
              </w:rPr>
              <w:t>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5101F29A" w14:textId="77777777" w:rsidR="00F03A0C" w:rsidRPr="00F005B7" w:rsidRDefault="00F03A0C" w:rsidP="00A97B49">
            <w:pPr>
              <w:spacing w:before="90" w:after="54"/>
              <w:ind w:left="57" w:right="57"/>
              <w:rPr>
                <w:rFonts w:cs="Tahoma"/>
                <w:sz w:val="16"/>
              </w:rPr>
            </w:pPr>
          </w:p>
        </w:tc>
      </w:tr>
      <w:tr w:rsidR="00F03A0C" w:rsidRPr="00F005B7" w14:paraId="6CCF8103" w14:textId="77777777" w:rsidTr="00A97B49">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4F3078D" w14:textId="77777777" w:rsidR="00F03A0C" w:rsidRPr="00F005B7" w:rsidRDefault="00F03A0C" w:rsidP="00A97B49">
            <w:pPr>
              <w:spacing w:before="90" w:after="54"/>
              <w:ind w:left="57" w:right="57"/>
              <w:jc w:val="left"/>
              <w:rPr>
                <w:rFonts w:cs="Tahoma"/>
                <w:sz w:val="16"/>
              </w:rPr>
            </w:pPr>
            <w:r>
              <w:rPr>
                <w:rFonts w:cs="Tahoma"/>
                <w:sz w:val="16"/>
              </w:rPr>
              <w:t xml:space="preserve">Functie </w:t>
            </w:r>
          </w:p>
        </w:tc>
        <w:tc>
          <w:tcPr>
            <w:tcW w:w="5670" w:type="dxa"/>
            <w:tcBorders>
              <w:top w:val="single" w:sz="8" w:space="0" w:color="C0C0C0"/>
              <w:left w:val="single" w:sz="8" w:space="0" w:color="C0C0C0"/>
              <w:bottom w:val="single" w:sz="8" w:space="0" w:color="C0C0C0"/>
              <w:right w:val="single" w:sz="8" w:space="0" w:color="C0C0C0"/>
            </w:tcBorders>
          </w:tcPr>
          <w:p w14:paraId="5A759B31" w14:textId="77777777" w:rsidR="00F03A0C" w:rsidRPr="00F005B7" w:rsidRDefault="00F03A0C" w:rsidP="00A97B49">
            <w:pPr>
              <w:spacing w:before="90" w:after="54"/>
              <w:ind w:left="57" w:right="57"/>
              <w:rPr>
                <w:rFonts w:cs="Tahoma"/>
                <w:sz w:val="16"/>
              </w:rPr>
            </w:pPr>
          </w:p>
        </w:tc>
      </w:tr>
      <w:tr w:rsidR="00F03A0C" w:rsidRPr="00F005B7" w14:paraId="5A674FC3" w14:textId="77777777" w:rsidTr="00A97B49">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F95449A" w14:textId="77777777" w:rsidR="00F03A0C" w:rsidRPr="006477CA" w:rsidRDefault="00F03A0C" w:rsidP="00A97B49">
            <w:pPr>
              <w:spacing w:before="90" w:after="54"/>
              <w:ind w:left="57" w:right="57"/>
              <w:jc w:val="left"/>
              <w:rPr>
                <w:rFonts w:cs="Tahoma"/>
                <w:sz w:val="16"/>
              </w:rPr>
            </w:pPr>
            <w:r w:rsidRPr="006477CA">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14:paraId="4C75B32B" w14:textId="77777777" w:rsidR="00F03A0C" w:rsidRPr="00F005B7" w:rsidRDefault="00F03A0C" w:rsidP="00A97B49">
            <w:pPr>
              <w:spacing w:before="90" w:after="54"/>
              <w:ind w:left="57" w:right="57"/>
              <w:rPr>
                <w:rFonts w:cs="Tahoma"/>
                <w:sz w:val="16"/>
              </w:rPr>
            </w:pPr>
          </w:p>
        </w:tc>
      </w:tr>
      <w:tr w:rsidR="00F03A0C" w:rsidRPr="00F005B7" w14:paraId="5B24C09B" w14:textId="77777777" w:rsidTr="00A97B49">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86BCF32" w14:textId="77777777" w:rsidR="00F03A0C" w:rsidRPr="00F005B7" w:rsidRDefault="00F03A0C" w:rsidP="00A97B49">
            <w:pPr>
              <w:spacing w:before="90" w:after="54"/>
              <w:ind w:left="57" w:right="57"/>
              <w:jc w:val="left"/>
              <w:rPr>
                <w:rFonts w:cs="Tahoma"/>
                <w:sz w:val="16"/>
              </w:rPr>
            </w:pPr>
            <w:r>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6AF88575" w14:textId="77777777" w:rsidR="00F03A0C" w:rsidRPr="00F005B7" w:rsidRDefault="00F03A0C" w:rsidP="00A97B49">
            <w:pPr>
              <w:spacing w:before="90" w:after="54"/>
              <w:ind w:left="57" w:right="57"/>
              <w:rPr>
                <w:rFonts w:cs="Tahoma"/>
                <w:sz w:val="16"/>
              </w:rPr>
            </w:pPr>
          </w:p>
        </w:tc>
      </w:tr>
    </w:tbl>
    <w:p w14:paraId="2BFDD1C0" w14:textId="77777777" w:rsidR="00F03A0C" w:rsidRPr="006477CA" w:rsidRDefault="00F03A0C" w:rsidP="00F03A0C">
      <w:pPr>
        <w:rPr>
          <w:b/>
          <w:bCs/>
        </w:rPr>
      </w:pPr>
      <w:r>
        <w:rPr>
          <w:b/>
          <w:bCs/>
        </w:rPr>
        <w:t>Gegadigde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03A0C" w:rsidRPr="00F005B7" w14:paraId="39A809DB" w14:textId="77777777" w:rsidTr="00A97B49">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3648B9D" w14:textId="77777777" w:rsidR="00F03A0C" w:rsidRPr="00F005B7" w:rsidRDefault="00F03A0C" w:rsidP="00A97B49">
            <w:pPr>
              <w:spacing w:before="90" w:after="54"/>
              <w:ind w:left="57" w:right="57"/>
              <w:jc w:val="left"/>
              <w:rPr>
                <w:rFonts w:cs="Tahoma"/>
                <w:sz w:val="16"/>
              </w:rPr>
            </w:pPr>
            <w:r>
              <w:rPr>
                <w:rFonts w:cs="Tahoma"/>
                <w:sz w:val="16"/>
              </w:rPr>
              <w:t>Naam Gegadigde</w:t>
            </w:r>
          </w:p>
        </w:tc>
        <w:tc>
          <w:tcPr>
            <w:tcW w:w="5670" w:type="dxa"/>
            <w:tcBorders>
              <w:top w:val="single" w:sz="8" w:space="0" w:color="C0C0C0"/>
              <w:left w:val="single" w:sz="8" w:space="0" w:color="C0C0C0"/>
              <w:bottom w:val="single" w:sz="8" w:space="0" w:color="C0C0C0"/>
              <w:right w:val="single" w:sz="8" w:space="0" w:color="C0C0C0"/>
            </w:tcBorders>
          </w:tcPr>
          <w:p w14:paraId="034CF036" w14:textId="77777777" w:rsidR="00F03A0C" w:rsidRPr="00F005B7" w:rsidRDefault="00F03A0C" w:rsidP="00A97B49">
            <w:pPr>
              <w:spacing w:before="90" w:after="54"/>
              <w:ind w:left="57" w:right="57"/>
              <w:rPr>
                <w:rFonts w:cs="Tahoma"/>
                <w:sz w:val="16"/>
              </w:rPr>
            </w:pPr>
          </w:p>
        </w:tc>
      </w:tr>
      <w:tr w:rsidR="00F03A0C" w:rsidRPr="00F005B7" w14:paraId="54941363" w14:textId="77777777" w:rsidTr="00A97B49">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7E8EDFEA" w14:textId="77777777" w:rsidR="00F03A0C" w:rsidRPr="00F005B7" w:rsidRDefault="00F03A0C" w:rsidP="00A97B49">
            <w:pPr>
              <w:spacing w:before="90" w:after="54"/>
              <w:ind w:left="57" w:right="57"/>
              <w:jc w:val="left"/>
              <w:rPr>
                <w:rFonts w:cs="Tahoma"/>
                <w:sz w:val="16"/>
              </w:rPr>
            </w:pPr>
            <w:r w:rsidRPr="006477CA">
              <w:rPr>
                <w:rFonts w:cs="Tahoma"/>
                <w:sz w:val="16"/>
              </w:rPr>
              <w:t xml:space="preserve">Naam rechtsgeldige vertegenwoordiger </w:t>
            </w:r>
            <w:r>
              <w:rPr>
                <w:rFonts w:cs="Tahoma"/>
                <w:sz w:val="16"/>
              </w:rPr>
              <w:t>Gegadigde</w:t>
            </w:r>
          </w:p>
        </w:tc>
        <w:tc>
          <w:tcPr>
            <w:tcW w:w="5670" w:type="dxa"/>
            <w:tcBorders>
              <w:top w:val="single" w:sz="8" w:space="0" w:color="C0C0C0"/>
              <w:left w:val="single" w:sz="8" w:space="0" w:color="C0C0C0"/>
              <w:bottom w:val="single" w:sz="8" w:space="0" w:color="C0C0C0"/>
              <w:right w:val="single" w:sz="8" w:space="0" w:color="C0C0C0"/>
            </w:tcBorders>
          </w:tcPr>
          <w:p w14:paraId="4A30FE2E" w14:textId="77777777" w:rsidR="00F03A0C" w:rsidRPr="00F005B7" w:rsidRDefault="00F03A0C" w:rsidP="00A97B49">
            <w:pPr>
              <w:spacing w:before="90" w:after="54"/>
              <w:ind w:left="57" w:right="57"/>
              <w:rPr>
                <w:rFonts w:cs="Tahoma"/>
                <w:sz w:val="16"/>
              </w:rPr>
            </w:pPr>
          </w:p>
        </w:tc>
      </w:tr>
      <w:tr w:rsidR="00F03A0C" w:rsidRPr="00F005B7" w14:paraId="09DC8281" w14:textId="77777777" w:rsidTr="00A97B49">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FB88D4A" w14:textId="77777777" w:rsidR="00F03A0C" w:rsidRPr="00F005B7" w:rsidRDefault="00F03A0C" w:rsidP="00A97B49">
            <w:pPr>
              <w:spacing w:before="90" w:after="54"/>
              <w:ind w:left="57" w:right="57"/>
              <w:jc w:val="left"/>
              <w:rPr>
                <w:rFonts w:cs="Tahoma"/>
                <w:sz w:val="16"/>
              </w:rPr>
            </w:pPr>
            <w:r>
              <w:rPr>
                <w:rFonts w:cs="Tahoma"/>
                <w:sz w:val="16"/>
              </w:rPr>
              <w:t>Functie</w:t>
            </w:r>
          </w:p>
        </w:tc>
        <w:tc>
          <w:tcPr>
            <w:tcW w:w="5670" w:type="dxa"/>
            <w:tcBorders>
              <w:top w:val="single" w:sz="8" w:space="0" w:color="C0C0C0"/>
              <w:left w:val="single" w:sz="8" w:space="0" w:color="C0C0C0"/>
              <w:bottom w:val="single" w:sz="8" w:space="0" w:color="C0C0C0"/>
              <w:right w:val="single" w:sz="8" w:space="0" w:color="C0C0C0"/>
            </w:tcBorders>
          </w:tcPr>
          <w:p w14:paraId="76111EEE" w14:textId="77777777" w:rsidR="00F03A0C" w:rsidRPr="00F005B7" w:rsidRDefault="00F03A0C" w:rsidP="00A97B49">
            <w:pPr>
              <w:spacing w:before="90" w:after="54"/>
              <w:ind w:left="57" w:right="57"/>
              <w:rPr>
                <w:rFonts w:cs="Tahoma"/>
                <w:sz w:val="16"/>
              </w:rPr>
            </w:pPr>
          </w:p>
        </w:tc>
      </w:tr>
      <w:tr w:rsidR="00F03A0C" w:rsidRPr="00F005B7" w14:paraId="79D47C87" w14:textId="77777777" w:rsidTr="00A97B49">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B875405" w14:textId="77777777" w:rsidR="00F03A0C" w:rsidRPr="006477CA" w:rsidRDefault="00F03A0C" w:rsidP="00A97B49">
            <w:pPr>
              <w:spacing w:before="90" w:after="54"/>
              <w:ind w:left="57" w:right="57"/>
              <w:jc w:val="left"/>
              <w:rPr>
                <w:rFonts w:cs="Tahoma"/>
                <w:sz w:val="16"/>
              </w:rPr>
            </w:pPr>
            <w:r w:rsidRPr="006477CA">
              <w:rPr>
                <w:rFonts w:cs="Tahoma"/>
                <w:sz w:val="16"/>
              </w:rPr>
              <w:lastRenderedPageBreak/>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14:paraId="41AF36C2" w14:textId="77777777" w:rsidR="00F03A0C" w:rsidRPr="00F005B7" w:rsidRDefault="00F03A0C" w:rsidP="00A97B49">
            <w:pPr>
              <w:spacing w:before="90" w:after="54"/>
              <w:ind w:left="57" w:right="57"/>
              <w:rPr>
                <w:rFonts w:cs="Tahoma"/>
                <w:sz w:val="16"/>
              </w:rPr>
            </w:pPr>
          </w:p>
        </w:tc>
      </w:tr>
      <w:tr w:rsidR="00F03A0C" w:rsidRPr="00F005B7" w14:paraId="3152519E" w14:textId="77777777" w:rsidTr="00A97B49">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7BA2EE4" w14:textId="77777777" w:rsidR="00F03A0C" w:rsidRPr="00F005B7" w:rsidRDefault="00F03A0C" w:rsidP="00A97B49">
            <w:pPr>
              <w:spacing w:before="90" w:after="54"/>
              <w:ind w:left="57" w:right="57"/>
              <w:rPr>
                <w:rFonts w:cs="Tahoma"/>
                <w:sz w:val="16"/>
              </w:rPr>
            </w:pPr>
            <w:r>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6CA5D7BD" w14:textId="77777777" w:rsidR="00F03A0C" w:rsidRPr="00F005B7" w:rsidRDefault="00F03A0C" w:rsidP="00A97B49">
            <w:pPr>
              <w:spacing w:before="90" w:after="54"/>
              <w:ind w:left="57" w:right="57"/>
              <w:rPr>
                <w:rFonts w:cs="Tahoma"/>
                <w:sz w:val="16"/>
              </w:rPr>
            </w:pPr>
          </w:p>
        </w:tc>
      </w:tr>
    </w:tbl>
    <w:p w14:paraId="00C8EAA1" w14:textId="77777777" w:rsidR="00180F9A" w:rsidRDefault="00180F9A">
      <w:pPr>
        <w:tabs>
          <w:tab w:val="clear" w:pos="737"/>
        </w:tabs>
        <w:spacing w:before="0" w:after="0" w:line="240" w:lineRule="auto"/>
        <w:jc w:val="left"/>
        <w:rPr>
          <w:b/>
          <w:caps/>
          <w:color w:val="1F497D" w:themeColor="text2"/>
          <w:sz w:val="28"/>
        </w:rPr>
      </w:pPr>
      <w:bookmarkStart w:id="14" w:name="_Toc477513231"/>
      <w:bookmarkStart w:id="15" w:name="_Toc493154317"/>
      <w:r>
        <w:rPr>
          <w:sz w:val="28"/>
        </w:rPr>
        <w:br w:type="page"/>
      </w:r>
    </w:p>
    <w:p w14:paraId="3E11D9DD" w14:textId="3D106601" w:rsidR="00F03A0C" w:rsidRPr="007B0EA1" w:rsidRDefault="00F03A0C" w:rsidP="00F03A0C">
      <w:pPr>
        <w:pStyle w:val="Kop1"/>
        <w:numPr>
          <w:ilvl w:val="0"/>
          <w:numId w:val="0"/>
        </w:numPr>
        <w:spacing w:line="288" w:lineRule="auto"/>
        <w:rPr>
          <w:sz w:val="28"/>
          <w:lang w:val="nl-NL"/>
        </w:rPr>
      </w:pPr>
      <w:bookmarkStart w:id="16" w:name="_Toc494980829"/>
      <w:r>
        <w:rPr>
          <w:sz w:val="28"/>
          <w:lang w:val="nl-NL"/>
        </w:rPr>
        <w:lastRenderedPageBreak/>
        <w:t xml:space="preserve">Standaardformulier </w:t>
      </w:r>
      <w:bookmarkEnd w:id="14"/>
      <w:bookmarkEnd w:id="15"/>
      <w:r w:rsidR="00E468CD">
        <w:rPr>
          <w:sz w:val="28"/>
          <w:lang w:val="nl-NL"/>
        </w:rPr>
        <w:t>D</w:t>
      </w:r>
      <w:bookmarkEnd w:id="16"/>
    </w:p>
    <w:p w14:paraId="4DDFC75B" w14:textId="77777777" w:rsidR="00F03A0C" w:rsidRPr="007B0EA1" w:rsidRDefault="00F03A0C" w:rsidP="00F03A0C">
      <w:pPr>
        <w:pStyle w:val="Plattetekst"/>
        <w:spacing w:after="0" w:line="288" w:lineRule="auto"/>
        <w:jc w:val="left"/>
        <w:rPr>
          <w:b/>
          <w:color w:val="1F497D" w:themeColor="text2"/>
          <w:sz w:val="22"/>
          <w:szCs w:val="22"/>
          <w:lang w:val="nl-NL"/>
        </w:rPr>
      </w:pPr>
      <w:r w:rsidRPr="007B0EA1">
        <w:rPr>
          <w:b/>
          <w:color w:val="1F497D" w:themeColor="text2"/>
          <w:sz w:val="22"/>
          <w:szCs w:val="22"/>
          <w:lang w:val="nl-NL"/>
        </w:rPr>
        <w:t xml:space="preserve">Opgave </w:t>
      </w:r>
      <w:r>
        <w:rPr>
          <w:b/>
          <w:color w:val="1F497D" w:themeColor="text2"/>
          <w:sz w:val="22"/>
          <w:szCs w:val="22"/>
          <w:lang w:val="nl-NL"/>
        </w:rPr>
        <w:t>Kerncompetentie/R</w:t>
      </w:r>
      <w:r w:rsidRPr="007B0EA1">
        <w:rPr>
          <w:b/>
          <w:color w:val="1F497D" w:themeColor="text2"/>
          <w:sz w:val="22"/>
          <w:szCs w:val="22"/>
          <w:lang w:val="nl-NL"/>
        </w:rPr>
        <w:t>eferentie</w:t>
      </w:r>
    </w:p>
    <w:p w14:paraId="1CEFC042" w14:textId="77777777" w:rsidR="00F03A0C" w:rsidRPr="00FE11F1" w:rsidRDefault="00F03A0C" w:rsidP="00F03A0C">
      <w:pPr>
        <w:pStyle w:val="Plattetekst"/>
        <w:spacing w:line="288" w:lineRule="auto"/>
      </w:pPr>
      <w:r w:rsidRPr="00CC4B99">
        <w:rPr>
          <w:lang w:val="nl-NL"/>
        </w:rPr>
        <w:t xml:space="preserve">Gegadigde dient gebruik te maken van onderstaande tabel voor het indienen van Referenties. </w:t>
      </w:r>
      <w:r>
        <w:rPr>
          <w:lang w:val="nl-NL"/>
        </w:rPr>
        <w:t>Gegadigde dient voor elke R</w:t>
      </w:r>
      <w:r w:rsidRPr="00782C88">
        <w:rPr>
          <w:lang w:val="nl-NL"/>
        </w:rPr>
        <w:t>eferentie een apart formulier gebruiken</w:t>
      </w:r>
      <w:r>
        <w:rPr>
          <w:lang w:val="nl-NL"/>
        </w:rPr>
        <w:t>.</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F03A0C" w:rsidRPr="0097241C" w14:paraId="47391D9D" w14:textId="77777777" w:rsidTr="00A97B49">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14:paraId="34AF616B" w14:textId="77777777" w:rsidR="00F03A0C" w:rsidRPr="0097241C" w:rsidRDefault="00F03A0C" w:rsidP="00A97B49">
            <w:pPr>
              <w:spacing w:before="90" w:after="54"/>
              <w:ind w:left="57" w:right="57"/>
              <w:jc w:val="center"/>
              <w:rPr>
                <w:b/>
                <w:bCs/>
              </w:rPr>
            </w:pPr>
            <w:r w:rsidRPr="0097241C">
              <w:rPr>
                <w:b/>
                <w:bCs/>
              </w:rPr>
              <w:t>Gegevens opdrachtgeve</w:t>
            </w:r>
            <w:r>
              <w:rPr>
                <w:b/>
                <w:bCs/>
              </w:rPr>
              <w:t>nde instantie of onderneming</w:t>
            </w:r>
          </w:p>
        </w:tc>
      </w:tr>
      <w:tr w:rsidR="00F03A0C" w:rsidRPr="0097241C" w14:paraId="69E4BDD2" w14:textId="77777777" w:rsidTr="00A97B49">
        <w:trPr>
          <w:cantSplit/>
          <w:jc w:val="center"/>
        </w:trPr>
        <w:tc>
          <w:tcPr>
            <w:tcW w:w="567" w:type="dxa"/>
            <w:tcBorders>
              <w:top w:val="single" w:sz="12" w:space="0" w:color="808080"/>
            </w:tcBorders>
          </w:tcPr>
          <w:p w14:paraId="7531DE68" w14:textId="77777777" w:rsidR="00F03A0C" w:rsidRPr="006C5E05" w:rsidRDefault="00F03A0C" w:rsidP="00A97B49">
            <w:pPr>
              <w:spacing w:before="90" w:after="54" w:line="276" w:lineRule="auto"/>
              <w:ind w:left="57" w:right="57"/>
            </w:pPr>
          </w:p>
        </w:tc>
        <w:tc>
          <w:tcPr>
            <w:tcW w:w="3686" w:type="dxa"/>
            <w:gridSpan w:val="2"/>
            <w:tcBorders>
              <w:top w:val="single" w:sz="12" w:space="0" w:color="808080"/>
            </w:tcBorders>
            <w:shd w:val="clear" w:color="auto" w:fill="E6E6E6"/>
            <w:vAlign w:val="center"/>
          </w:tcPr>
          <w:p w14:paraId="152E3BD6" w14:textId="77777777" w:rsidR="00F03A0C" w:rsidRPr="0064005D" w:rsidRDefault="00F03A0C" w:rsidP="00A97B49">
            <w:pPr>
              <w:spacing w:before="90" w:after="54" w:line="276" w:lineRule="auto"/>
              <w:ind w:left="57" w:right="57"/>
              <w:rPr>
                <w:b/>
              </w:rPr>
            </w:pPr>
            <w:r w:rsidRPr="0064005D">
              <w:rPr>
                <w:b/>
              </w:rPr>
              <w:t>Betrekking op Kerncompetentie</w:t>
            </w:r>
            <w:r>
              <w:rPr>
                <w:b/>
              </w:rPr>
              <w:t xml:space="preserve"> 1</w:t>
            </w:r>
            <w:r w:rsidRPr="0064005D">
              <w:rPr>
                <w:b/>
              </w:rPr>
              <w:t>:</w:t>
            </w:r>
          </w:p>
        </w:tc>
        <w:tc>
          <w:tcPr>
            <w:tcW w:w="4253" w:type="dxa"/>
            <w:tcBorders>
              <w:top w:val="single" w:sz="12" w:space="0" w:color="808080"/>
            </w:tcBorders>
          </w:tcPr>
          <w:p w14:paraId="29BA448E" w14:textId="43067202" w:rsidR="00F03A0C" w:rsidRPr="00133B8C" w:rsidRDefault="00357C81" w:rsidP="00A97B49">
            <w:pPr>
              <w:spacing w:before="90" w:after="54" w:line="276" w:lineRule="auto"/>
              <w:ind w:left="57" w:right="57"/>
              <w:jc w:val="left"/>
              <w:rPr>
                <w:color w:val="548DD4" w:themeColor="text2" w:themeTint="99"/>
              </w:rPr>
            </w:pPr>
            <w:r w:rsidRPr="00357C81">
              <w:t>Ervaring met het organiseren en uitvoeren van klantcontact in minimaal de Nederlandse en Engelse taal voor de opdrachtgever.</w:t>
            </w:r>
          </w:p>
        </w:tc>
      </w:tr>
      <w:tr w:rsidR="00F03A0C" w:rsidRPr="0097241C" w14:paraId="1A3C6675" w14:textId="77777777" w:rsidTr="00A97B49">
        <w:trPr>
          <w:cantSplit/>
          <w:jc w:val="center"/>
        </w:trPr>
        <w:tc>
          <w:tcPr>
            <w:tcW w:w="567" w:type="dxa"/>
            <w:vMerge w:val="restart"/>
            <w:tcBorders>
              <w:top w:val="single" w:sz="12" w:space="0" w:color="808080"/>
            </w:tcBorders>
          </w:tcPr>
          <w:p w14:paraId="07531103" w14:textId="77777777" w:rsidR="00F03A0C" w:rsidRDefault="00F03A0C" w:rsidP="00A97B49">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14:paraId="18C04CE6" w14:textId="77777777" w:rsidR="00F03A0C" w:rsidRDefault="00F03A0C" w:rsidP="00A97B49">
            <w:pPr>
              <w:spacing w:before="90" w:after="54" w:line="276" w:lineRule="auto"/>
              <w:ind w:left="57" w:right="57"/>
            </w:pPr>
            <w:r w:rsidRPr="006C5E05">
              <w:t xml:space="preserve">Naam opdrachtgevende instantie of </w:t>
            </w:r>
            <w:r w:rsidRPr="006C5E05">
              <w:br/>
              <w:t>onderneming</w:t>
            </w:r>
          </w:p>
        </w:tc>
        <w:tc>
          <w:tcPr>
            <w:tcW w:w="4253" w:type="dxa"/>
            <w:tcBorders>
              <w:top w:val="single" w:sz="12" w:space="0" w:color="808080"/>
            </w:tcBorders>
          </w:tcPr>
          <w:p w14:paraId="2452DEDC" w14:textId="77777777" w:rsidR="00F03A0C" w:rsidRDefault="00F03A0C" w:rsidP="00A97B49">
            <w:pPr>
              <w:spacing w:before="90" w:after="54" w:line="276" w:lineRule="auto"/>
              <w:ind w:left="57" w:right="57"/>
            </w:pPr>
          </w:p>
        </w:tc>
      </w:tr>
      <w:tr w:rsidR="00F03A0C" w:rsidRPr="0097241C" w14:paraId="069F33AA" w14:textId="77777777" w:rsidTr="00A97B49">
        <w:trPr>
          <w:cantSplit/>
          <w:jc w:val="center"/>
        </w:trPr>
        <w:tc>
          <w:tcPr>
            <w:tcW w:w="567" w:type="dxa"/>
            <w:vMerge/>
          </w:tcPr>
          <w:p w14:paraId="1A334363"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3BACFF3D" w14:textId="77777777" w:rsidR="00F03A0C" w:rsidRDefault="00F03A0C" w:rsidP="00A97B49">
            <w:pPr>
              <w:spacing w:before="90" w:after="54" w:line="276" w:lineRule="auto"/>
              <w:ind w:left="57" w:right="57"/>
            </w:pPr>
            <w:r w:rsidRPr="006C5E05">
              <w:t>Adres</w:t>
            </w:r>
          </w:p>
        </w:tc>
        <w:tc>
          <w:tcPr>
            <w:tcW w:w="4253" w:type="dxa"/>
          </w:tcPr>
          <w:p w14:paraId="76C88B91" w14:textId="77777777" w:rsidR="00F03A0C" w:rsidRDefault="00F03A0C" w:rsidP="00A97B49">
            <w:pPr>
              <w:spacing w:before="90" w:after="54" w:line="276" w:lineRule="auto"/>
              <w:ind w:left="57" w:right="57"/>
            </w:pPr>
          </w:p>
        </w:tc>
      </w:tr>
      <w:tr w:rsidR="00F03A0C" w:rsidRPr="0097241C" w14:paraId="371642C3" w14:textId="77777777" w:rsidTr="00A97B49">
        <w:trPr>
          <w:cantSplit/>
          <w:jc w:val="center"/>
        </w:trPr>
        <w:tc>
          <w:tcPr>
            <w:tcW w:w="567" w:type="dxa"/>
            <w:vMerge/>
          </w:tcPr>
          <w:p w14:paraId="248DA925"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699EC69B" w14:textId="77777777" w:rsidR="00F03A0C" w:rsidRDefault="00F03A0C" w:rsidP="00A97B49">
            <w:pPr>
              <w:spacing w:before="90" w:after="54" w:line="276" w:lineRule="auto"/>
              <w:ind w:left="57" w:right="57"/>
            </w:pPr>
            <w:r w:rsidRPr="006C5E05">
              <w:t>Postcode en plaatsnaam</w:t>
            </w:r>
          </w:p>
        </w:tc>
        <w:tc>
          <w:tcPr>
            <w:tcW w:w="4253" w:type="dxa"/>
          </w:tcPr>
          <w:p w14:paraId="0B36242B" w14:textId="77777777" w:rsidR="00F03A0C" w:rsidRDefault="00F03A0C" w:rsidP="00A97B49">
            <w:pPr>
              <w:spacing w:before="90" w:after="54" w:line="276" w:lineRule="auto"/>
              <w:ind w:left="57" w:right="57"/>
            </w:pPr>
          </w:p>
        </w:tc>
      </w:tr>
      <w:tr w:rsidR="00F03A0C" w:rsidRPr="0097241C" w14:paraId="69244173" w14:textId="77777777" w:rsidTr="00A97B49">
        <w:trPr>
          <w:cantSplit/>
          <w:jc w:val="center"/>
        </w:trPr>
        <w:tc>
          <w:tcPr>
            <w:tcW w:w="567" w:type="dxa"/>
            <w:vMerge w:val="restart"/>
          </w:tcPr>
          <w:p w14:paraId="6C0C1512" w14:textId="77777777" w:rsidR="00F03A0C" w:rsidRDefault="00F03A0C" w:rsidP="00A97B49">
            <w:pPr>
              <w:spacing w:before="90" w:after="54" w:line="276" w:lineRule="auto"/>
              <w:ind w:left="57" w:right="57"/>
            </w:pPr>
            <w:r w:rsidRPr="006C5E05">
              <w:t>2)</w:t>
            </w:r>
          </w:p>
        </w:tc>
        <w:tc>
          <w:tcPr>
            <w:tcW w:w="3686" w:type="dxa"/>
            <w:gridSpan w:val="2"/>
            <w:shd w:val="clear" w:color="auto" w:fill="E6E6E6"/>
            <w:vAlign w:val="center"/>
          </w:tcPr>
          <w:p w14:paraId="26913266" w14:textId="77777777" w:rsidR="00F03A0C" w:rsidRDefault="00F03A0C" w:rsidP="00A97B49">
            <w:pPr>
              <w:spacing w:before="90" w:after="54" w:line="276" w:lineRule="auto"/>
              <w:ind w:left="57" w:right="57"/>
            </w:pPr>
            <w:r w:rsidRPr="006C5E05">
              <w:t>Naam contactpersoon opdrachtgevende instantie of onderneming</w:t>
            </w:r>
          </w:p>
        </w:tc>
        <w:tc>
          <w:tcPr>
            <w:tcW w:w="4253" w:type="dxa"/>
          </w:tcPr>
          <w:p w14:paraId="2B474B66" w14:textId="77777777" w:rsidR="00F03A0C" w:rsidRDefault="00F03A0C" w:rsidP="00A97B49">
            <w:pPr>
              <w:spacing w:before="90" w:after="54" w:line="276" w:lineRule="auto"/>
              <w:ind w:left="57" w:right="57"/>
            </w:pPr>
          </w:p>
        </w:tc>
      </w:tr>
      <w:tr w:rsidR="00F03A0C" w:rsidRPr="0097241C" w14:paraId="0B7F16E2" w14:textId="77777777" w:rsidTr="00A97B49">
        <w:trPr>
          <w:cantSplit/>
          <w:trHeight w:val="255"/>
          <w:jc w:val="center"/>
        </w:trPr>
        <w:tc>
          <w:tcPr>
            <w:tcW w:w="567" w:type="dxa"/>
            <w:vMerge/>
          </w:tcPr>
          <w:p w14:paraId="2EEFB7DD"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3D6D6005" w14:textId="77777777" w:rsidR="00F03A0C" w:rsidRDefault="00F03A0C" w:rsidP="00A97B49">
            <w:pPr>
              <w:spacing w:before="90" w:after="54" w:line="276" w:lineRule="auto"/>
              <w:ind w:left="57" w:right="57"/>
            </w:pPr>
            <w:r w:rsidRPr="006C5E05">
              <w:t>Functie</w:t>
            </w:r>
          </w:p>
        </w:tc>
        <w:tc>
          <w:tcPr>
            <w:tcW w:w="4253" w:type="dxa"/>
          </w:tcPr>
          <w:p w14:paraId="28096547" w14:textId="77777777" w:rsidR="00F03A0C" w:rsidRDefault="00F03A0C" w:rsidP="00A97B49">
            <w:pPr>
              <w:spacing w:before="90" w:after="54" w:line="276" w:lineRule="auto"/>
              <w:ind w:left="57" w:right="57"/>
            </w:pPr>
          </w:p>
        </w:tc>
      </w:tr>
      <w:tr w:rsidR="00F03A0C" w:rsidRPr="0097241C" w14:paraId="4F01DEFC" w14:textId="77777777" w:rsidTr="00A97B49">
        <w:trPr>
          <w:cantSplit/>
          <w:jc w:val="center"/>
        </w:trPr>
        <w:tc>
          <w:tcPr>
            <w:tcW w:w="567" w:type="dxa"/>
            <w:vMerge/>
          </w:tcPr>
          <w:p w14:paraId="259D9786"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29CAA4BB" w14:textId="77777777" w:rsidR="00F03A0C" w:rsidRDefault="00F03A0C" w:rsidP="00A97B49">
            <w:pPr>
              <w:spacing w:before="90" w:after="54" w:line="276" w:lineRule="auto"/>
              <w:ind w:left="57" w:right="57"/>
            </w:pPr>
            <w:r w:rsidRPr="006C5E05">
              <w:t>Telefoonnummer</w:t>
            </w:r>
          </w:p>
        </w:tc>
        <w:tc>
          <w:tcPr>
            <w:tcW w:w="4253" w:type="dxa"/>
          </w:tcPr>
          <w:p w14:paraId="5E1E647C" w14:textId="77777777" w:rsidR="00F03A0C" w:rsidRDefault="00F03A0C" w:rsidP="00A97B49">
            <w:pPr>
              <w:spacing w:before="90" w:after="54" w:line="276" w:lineRule="auto"/>
              <w:ind w:left="57" w:right="57"/>
            </w:pPr>
          </w:p>
        </w:tc>
      </w:tr>
      <w:tr w:rsidR="00F03A0C" w:rsidRPr="0097241C" w14:paraId="21A93A66" w14:textId="77777777" w:rsidTr="00A97B49">
        <w:trPr>
          <w:cantSplit/>
          <w:jc w:val="center"/>
        </w:trPr>
        <w:tc>
          <w:tcPr>
            <w:tcW w:w="567" w:type="dxa"/>
            <w:vMerge/>
          </w:tcPr>
          <w:p w14:paraId="15D43FA4"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0A9A451B" w14:textId="77777777" w:rsidR="00F03A0C" w:rsidRDefault="00F03A0C" w:rsidP="00A97B49">
            <w:pPr>
              <w:spacing w:before="90" w:after="54" w:line="276" w:lineRule="auto"/>
              <w:ind w:left="57" w:right="57"/>
            </w:pPr>
            <w:r w:rsidRPr="006C5E05">
              <w:t>E-mailadres</w:t>
            </w:r>
          </w:p>
        </w:tc>
        <w:tc>
          <w:tcPr>
            <w:tcW w:w="4253" w:type="dxa"/>
          </w:tcPr>
          <w:p w14:paraId="5B59DE12" w14:textId="77777777" w:rsidR="00F03A0C" w:rsidRDefault="00F03A0C" w:rsidP="00A97B49">
            <w:pPr>
              <w:spacing w:before="90" w:after="54" w:line="276" w:lineRule="auto"/>
              <w:ind w:left="57" w:right="57"/>
            </w:pPr>
          </w:p>
        </w:tc>
      </w:tr>
      <w:tr w:rsidR="00F03A0C" w:rsidRPr="0097241C" w14:paraId="08957B60" w14:textId="77777777" w:rsidTr="00A97B49">
        <w:trPr>
          <w:cantSplit/>
          <w:jc w:val="center"/>
        </w:trPr>
        <w:tc>
          <w:tcPr>
            <w:tcW w:w="567" w:type="dxa"/>
            <w:vMerge/>
          </w:tcPr>
          <w:p w14:paraId="74321712"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40ABFA56" w14:textId="77777777" w:rsidR="00F03A0C" w:rsidRDefault="00F03A0C" w:rsidP="00A97B49">
            <w:pPr>
              <w:spacing w:before="90" w:after="54" w:line="276" w:lineRule="auto"/>
              <w:ind w:left="57" w:right="57"/>
            </w:pPr>
            <w:r w:rsidRPr="006C5E05">
              <w:t>Branche/aard referentie</w:t>
            </w:r>
          </w:p>
        </w:tc>
        <w:tc>
          <w:tcPr>
            <w:tcW w:w="4253" w:type="dxa"/>
          </w:tcPr>
          <w:p w14:paraId="20AF8531" w14:textId="77777777" w:rsidR="00F03A0C" w:rsidRDefault="00F03A0C" w:rsidP="00A97B49">
            <w:pPr>
              <w:spacing w:before="90" w:after="54" w:line="276" w:lineRule="auto"/>
              <w:ind w:left="57" w:right="57"/>
            </w:pPr>
          </w:p>
        </w:tc>
      </w:tr>
      <w:tr w:rsidR="00F03A0C" w:rsidRPr="0097241C" w14:paraId="5859143E"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14:paraId="69AACBCB" w14:textId="77777777" w:rsidR="00F03A0C" w:rsidRPr="0097241C" w:rsidRDefault="00F03A0C" w:rsidP="00A97B49">
            <w:pPr>
              <w:jc w:val="center"/>
              <w:rPr>
                <w:b/>
                <w:bCs/>
              </w:rPr>
            </w:pPr>
            <w:r w:rsidRPr="006C5E05">
              <w:rPr>
                <w:b/>
                <w:bCs/>
              </w:rPr>
              <w:t>Projectgegevens</w:t>
            </w:r>
          </w:p>
        </w:tc>
      </w:tr>
      <w:tr w:rsidR="00F03A0C" w:rsidRPr="0097241C" w14:paraId="68EEFB05"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6C6A8522" w14:textId="77777777" w:rsidR="00F03A0C" w:rsidRDefault="00F03A0C" w:rsidP="00A97B49">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14:paraId="4D8257CC" w14:textId="77777777" w:rsidR="00F03A0C" w:rsidRDefault="00F03A0C" w:rsidP="00A97B49">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14:paraId="1C6EFD0F" w14:textId="77777777" w:rsidR="00F03A0C" w:rsidRDefault="00F03A0C" w:rsidP="00A97B49">
            <w:pPr>
              <w:spacing w:before="90" w:after="54" w:line="276" w:lineRule="auto"/>
              <w:ind w:left="57" w:right="57"/>
            </w:pPr>
          </w:p>
        </w:tc>
      </w:tr>
      <w:tr w:rsidR="00F03A0C" w:rsidRPr="0097241C" w14:paraId="50AF5852"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3320CF1A" w14:textId="77777777" w:rsidR="00F03A0C" w:rsidRDefault="00F03A0C" w:rsidP="00A97B49">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0CB5DB96" w14:textId="77777777" w:rsidR="00F03A0C" w:rsidRDefault="00F03A0C" w:rsidP="00A97B49">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14:paraId="37B5B361" w14:textId="77777777" w:rsidR="00F03A0C" w:rsidRDefault="00F03A0C" w:rsidP="00A97B49">
            <w:pPr>
              <w:spacing w:before="90" w:after="54" w:line="276" w:lineRule="auto"/>
              <w:ind w:left="57" w:right="57"/>
            </w:pPr>
          </w:p>
        </w:tc>
      </w:tr>
      <w:tr w:rsidR="00F03A0C" w:rsidRPr="0097241C" w14:paraId="1CD09294"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71DC1196" w14:textId="77777777" w:rsidR="00F03A0C" w:rsidRDefault="00F03A0C" w:rsidP="00A97B49">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229B927E" w14:textId="77777777" w:rsidR="00F03A0C" w:rsidRDefault="00F03A0C" w:rsidP="00A97B49">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454FADEF" w14:textId="77777777" w:rsidR="00F03A0C" w:rsidRDefault="00F03A0C" w:rsidP="00A97B49">
            <w:pPr>
              <w:spacing w:before="90" w:after="54" w:line="276" w:lineRule="auto"/>
              <w:ind w:left="57" w:right="57"/>
            </w:pPr>
          </w:p>
        </w:tc>
      </w:tr>
      <w:tr w:rsidR="00F03A0C" w:rsidRPr="0097241C" w14:paraId="6CD09CEA"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0893E8B3" w14:textId="77777777" w:rsidR="00F03A0C" w:rsidRDefault="00F03A0C" w:rsidP="00A97B49">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2D52BF98" w14:textId="77777777" w:rsidR="00F03A0C" w:rsidRDefault="00F03A0C" w:rsidP="00A97B49">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5A8CF645" w14:textId="77777777" w:rsidR="00F03A0C" w:rsidRDefault="00F03A0C" w:rsidP="00A97B49">
            <w:pPr>
              <w:spacing w:before="90" w:after="54" w:line="276" w:lineRule="auto"/>
              <w:ind w:left="57" w:right="57"/>
            </w:pPr>
            <w:r w:rsidRPr="006C5E05">
              <w:t>€</w:t>
            </w:r>
          </w:p>
        </w:tc>
      </w:tr>
      <w:tr w:rsidR="00F03A0C" w:rsidRPr="0097241C" w14:paraId="36DC0DFF"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1A20B3C6" w14:textId="77777777" w:rsidR="00F03A0C" w:rsidRDefault="00F03A0C" w:rsidP="00A97B49">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739D62A8" w14:textId="77777777" w:rsidR="00F03A0C" w:rsidRDefault="00F03A0C" w:rsidP="00A97B49">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77DEBBEB" w14:textId="77777777" w:rsidR="00F03A0C" w:rsidRDefault="00F03A0C" w:rsidP="00A97B49">
            <w:pPr>
              <w:spacing w:before="90" w:after="54" w:line="276" w:lineRule="auto"/>
              <w:ind w:left="57" w:right="57"/>
            </w:pPr>
            <w:r w:rsidRPr="006C5E05">
              <w:t>€</w:t>
            </w:r>
          </w:p>
        </w:tc>
      </w:tr>
      <w:tr w:rsidR="00F03A0C" w:rsidRPr="0097241C" w14:paraId="792F4E1B"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3311D192" w14:textId="77777777" w:rsidR="00F03A0C" w:rsidRDefault="00F03A0C" w:rsidP="00A97B49">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4DA19106" w14:textId="77777777" w:rsidR="00F03A0C" w:rsidRDefault="00F03A0C" w:rsidP="00A97B49">
            <w:pPr>
              <w:spacing w:before="90" w:after="54" w:line="276" w:lineRule="auto"/>
              <w:ind w:left="57" w:right="57"/>
              <w:rPr>
                <w:bCs/>
              </w:rPr>
            </w:pPr>
            <w:r w:rsidRPr="006C5E05">
              <w:rPr>
                <w:bCs/>
              </w:rPr>
              <w:t>Omschrijving aard van opdracht</w:t>
            </w:r>
          </w:p>
          <w:p w14:paraId="4A457BDB" w14:textId="77777777" w:rsidR="00F03A0C" w:rsidRDefault="00F03A0C" w:rsidP="00A97B49">
            <w:pPr>
              <w:spacing w:before="90" w:after="54" w:line="276" w:lineRule="auto"/>
              <w:ind w:right="57"/>
              <w:rPr>
                <w:bCs/>
              </w:rPr>
            </w:pPr>
          </w:p>
          <w:p w14:paraId="66AD50E1" w14:textId="77777777" w:rsidR="00F03A0C" w:rsidRDefault="00F03A0C" w:rsidP="00A97B49">
            <w:pPr>
              <w:spacing w:before="90" w:after="54" w:line="276" w:lineRule="auto"/>
              <w:ind w:left="57" w:right="57"/>
              <w:rPr>
                <w:bCs/>
              </w:rPr>
            </w:pPr>
          </w:p>
          <w:p w14:paraId="2204BD27" w14:textId="77777777" w:rsidR="00F03A0C" w:rsidRDefault="00F03A0C" w:rsidP="00A97B49">
            <w:pPr>
              <w:spacing w:before="90" w:after="54" w:line="276" w:lineRule="auto"/>
              <w:ind w:left="57" w:right="57"/>
              <w:rPr>
                <w:bCs/>
              </w:rPr>
            </w:pPr>
          </w:p>
          <w:p w14:paraId="2AD94CD9" w14:textId="77777777" w:rsidR="00F03A0C" w:rsidRDefault="00F03A0C" w:rsidP="00A97B49">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14:paraId="6D65E5D7" w14:textId="77777777" w:rsidR="00F03A0C" w:rsidRDefault="00F03A0C" w:rsidP="00A97B49">
            <w:pPr>
              <w:spacing w:before="90" w:after="54" w:line="276" w:lineRule="auto"/>
              <w:ind w:left="57" w:right="57"/>
              <w:rPr>
                <w:bCs/>
              </w:rPr>
            </w:pPr>
          </w:p>
        </w:tc>
      </w:tr>
      <w:tr w:rsidR="00F03A0C" w:rsidRPr="0097241C" w14:paraId="114A286A"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14:paraId="26D45C51" w14:textId="77777777" w:rsidR="00F03A0C" w:rsidRPr="0097241C" w:rsidRDefault="00F03A0C" w:rsidP="00A97B49">
            <w:r w:rsidRPr="006C5E05">
              <w:lastRenderedPageBreak/>
              <w:t xml:space="preserve">Ondergetekende verklaart bovenstaande tabel naar waarheid te hebben ingevuld. </w:t>
            </w:r>
          </w:p>
          <w:p w14:paraId="3BE668AA" w14:textId="77777777" w:rsidR="00F03A0C" w:rsidRDefault="00F03A0C" w:rsidP="00A97B49">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F03A0C" w:rsidRPr="004E100F" w14:paraId="3143E043" w14:textId="77777777" w:rsidTr="00A97B49">
        <w:trPr>
          <w:trHeight w:val="297"/>
          <w:jc w:val="center"/>
        </w:trPr>
        <w:tc>
          <w:tcPr>
            <w:tcW w:w="2835" w:type="dxa"/>
            <w:gridSpan w:val="2"/>
            <w:shd w:val="clear" w:color="auto" w:fill="E6E6E6"/>
          </w:tcPr>
          <w:p w14:paraId="64FD1823" w14:textId="77777777" w:rsidR="00F03A0C" w:rsidRPr="004E100F" w:rsidRDefault="00F03A0C" w:rsidP="00A97B49">
            <w:pPr>
              <w:spacing w:before="90" w:after="54"/>
              <w:ind w:left="57" w:right="57"/>
              <w:jc w:val="left"/>
              <w:rPr>
                <w:rFonts w:cs="Tahoma"/>
              </w:rPr>
            </w:pPr>
            <w:r w:rsidRPr="004E100F">
              <w:rPr>
                <w:rFonts w:cs="Tahoma"/>
              </w:rPr>
              <w:t xml:space="preserve">Naam </w:t>
            </w:r>
            <w:r>
              <w:t>Gegadigde</w:t>
            </w:r>
          </w:p>
        </w:tc>
        <w:tc>
          <w:tcPr>
            <w:tcW w:w="5670" w:type="dxa"/>
            <w:gridSpan w:val="2"/>
          </w:tcPr>
          <w:p w14:paraId="5C93E84E" w14:textId="77777777" w:rsidR="00F03A0C" w:rsidRPr="004E100F" w:rsidRDefault="00F03A0C" w:rsidP="00A97B49">
            <w:pPr>
              <w:spacing w:before="90" w:after="54"/>
              <w:ind w:left="57" w:right="57"/>
              <w:rPr>
                <w:rFonts w:cs="Tahoma"/>
              </w:rPr>
            </w:pPr>
          </w:p>
        </w:tc>
      </w:tr>
      <w:tr w:rsidR="00F03A0C" w:rsidRPr="004E100F" w14:paraId="0BD5649A" w14:textId="77777777" w:rsidTr="00A97B49">
        <w:trPr>
          <w:jc w:val="center"/>
        </w:trPr>
        <w:tc>
          <w:tcPr>
            <w:tcW w:w="2835" w:type="dxa"/>
            <w:gridSpan w:val="2"/>
            <w:shd w:val="clear" w:color="auto" w:fill="E6E6E6"/>
          </w:tcPr>
          <w:p w14:paraId="13FF41B6" w14:textId="77777777" w:rsidR="00F03A0C" w:rsidRPr="004E100F" w:rsidRDefault="00F03A0C" w:rsidP="00A97B49">
            <w:pPr>
              <w:spacing w:before="90" w:after="54"/>
              <w:ind w:left="57" w:right="57"/>
              <w:jc w:val="left"/>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0" w:type="dxa"/>
            <w:gridSpan w:val="2"/>
          </w:tcPr>
          <w:p w14:paraId="42888EA7" w14:textId="77777777" w:rsidR="00F03A0C" w:rsidRPr="004E100F" w:rsidRDefault="00F03A0C" w:rsidP="00A97B49">
            <w:pPr>
              <w:spacing w:before="90" w:after="54"/>
              <w:ind w:left="57" w:right="57"/>
              <w:rPr>
                <w:rFonts w:cs="Tahoma"/>
              </w:rPr>
            </w:pPr>
          </w:p>
        </w:tc>
      </w:tr>
      <w:tr w:rsidR="00F03A0C" w:rsidRPr="004E100F" w14:paraId="06D53BAF" w14:textId="77777777" w:rsidTr="00A97B49">
        <w:trPr>
          <w:jc w:val="center"/>
        </w:trPr>
        <w:tc>
          <w:tcPr>
            <w:tcW w:w="2835" w:type="dxa"/>
            <w:gridSpan w:val="2"/>
            <w:shd w:val="clear" w:color="auto" w:fill="E6E6E6"/>
          </w:tcPr>
          <w:p w14:paraId="148129CF" w14:textId="77777777" w:rsidR="00F03A0C" w:rsidRPr="004E100F" w:rsidRDefault="00F03A0C" w:rsidP="00A97B49">
            <w:pPr>
              <w:spacing w:before="90" w:after="54"/>
              <w:ind w:left="57" w:right="57"/>
              <w:jc w:val="left"/>
              <w:rPr>
                <w:rFonts w:cs="Tahoma"/>
              </w:rPr>
            </w:pPr>
            <w:r w:rsidRPr="004E100F">
              <w:rPr>
                <w:rFonts w:cs="Tahoma"/>
              </w:rPr>
              <w:t>Functie</w:t>
            </w:r>
          </w:p>
        </w:tc>
        <w:tc>
          <w:tcPr>
            <w:tcW w:w="5670" w:type="dxa"/>
            <w:gridSpan w:val="2"/>
          </w:tcPr>
          <w:p w14:paraId="3A2DB714" w14:textId="77777777" w:rsidR="00F03A0C" w:rsidRPr="004E100F" w:rsidRDefault="00F03A0C" w:rsidP="00A97B49">
            <w:pPr>
              <w:spacing w:before="90" w:after="54"/>
              <w:ind w:left="57" w:right="57"/>
              <w:rPr>
                <w:rFonts w:cs="Tahoma"/>
              </w:rPr>
            </w:pPr>
          </w:p>
        </w:tc>
      </w:tr>
      <w:tr w:rsidR="00F03A0C" w:rsidRPr="004E100F" w14:paraId="2DBF7281" w14:textId="77777777" w:rsidTr="00A97B49">
        <w:trPr>
          <w:jc w:val="center"/>
        </w:trPr>
        <w:tc>
          <w:tcPr>
            <w:tcW w:w="2835" w:type="dxa"/>
            <w:gridSpan w:val="2"/>
            <w:shd w:val="clear" w:color="auto" w:fill="E6E6E6"/>
          </w:tcPr>
          <w:p w14:paraId="3D5F4BA4" w14:textId="77777777" w:rsidR="00F03A0C" w:rsidRPr="004E100F" w:rsidRDefault="00F03A0C" w:rsidP="00A97B49">
            <w:pPr>
              <w:spacing w:before="90" w:after="54"/>
              <w:ind w:left="57" w:right="57"/>
              <w:jc w:val="left"/>
              <w:rPr>
                <w:rFonts w:cs="Tahoma"/>
              </w:rPr>
            </w:pPr>
            <w:r w:rsidRPr="004E100F">
              <w:rPr>
                <w:rFonts w:cs="Tahoma"/>
              </w:rPr>
              <w:t>Handtekening</w:t>
            </w:r>
          </w:p>
          <w:p w14:paraId="0BE5ACB8" w14:textId="77777777" w:rsidR="00F03A0C" w:rsidRDefault="00F03A0C" w:rsidP="00A97B49">
            <w:pPr>
              <w:spacing w:before="90" w:after="54"/>
              <w:ind w:left="57" w:right="57"/>
              <w:jc w:val="left"/>
              <w:rPr>
                <w:rFonts w:cs="Tahoma"/>
              </w:rPr>
            </w:pPr>
          </w:p>
          <w:p w14:paraId="051FD608" w14:textId="77777777" w:rsidR="00F03A0C" w:rsidRPr="004E100F" w:rsidRDefault="00F03A0C" w:rsidP="00A97B49">
            <w:pPr>
              <w:spacing w:before="90" w:after="54"/>
              <w:ind w:left="57" w:right="57"/>
              <w:jc w:val="left"/>
              <w:rPr>
                <w:rFonts w:cs="Tahoma"/>
              </w:rPr>
            </w:pPr>
          </w:p>
        </w:tc>
        <w:tc>
          <w:tcPr>
            <w:tcW w:w="5670" w:type="dxa"/>
            <w:gridSpan w:val="2"/>
          </w:tcPr>
          <w:p w14:paraId="31629373" w14:textId="77777777" w:rsidR="00F03A0C" w:rsidRPr="004E100F" w:rsidRDefault="00F03A0C" w:rsidP="00A97B49">
            <w:pPr>
              <w:spacing w:before="90" w:after="54"/>
              <w:ind w:left="57" w:right="57"/>
              <w:rPr>
                <w:rFonts w:cs="Tahoma"/>
              </w:rPr>
            </w:pPr>
          </w:p>
        </w:tc>
      </w:tr>
      <w:tr w:rsidR="00F03A0C" w:rsidRPr="004E100F" w14:paraId="3541CF50" w14:textId="77777777" w:rsidTr="00A97B49">
        <w:trPr>
          <w:jc w:val="center"/>
        </w:trPr>
        <w:tc>
          <w:tcPr>
            <w:tcW w:w="2835" w:type="dxa"/>
            <w:gridSpan w:val="2"/>
            <w:shd w:val="clear" w:color="auto" w:fill="E6E6E6"/>
          </w:tcPr>
          <w:p w14:paraId="24987C88" w14:textId="77777777" w:rsidR="00F03A0C" w:rsidRPr="004E100F" w:rsidRDefault="00F03A0C" w:rsidP="00A97B49">
            <w:pPr>
              <w:spacing w:before="90" w:after="54"/>
              <w:ind w:left="57" w:right="57"/>
              <w:jc w:val="left"/>
              <w:rPr>
                <w:rFonts w:cs="Tahoma"/>
              </w:rPr>
            </w:pPr>
            <w:r w:rsidRPr="004E100F">
              <w:rPr>
                <w:rFonts w:cs="Tahoma"/>
              </w:rPr>
              <w:t>Plaats en datum</w:t>
            </w:r>
          </w:p>
        </w:tc>
        <w:tc>
          <w:tcPr>
            <w:tcW w:w="5670" w:type="dxa"/>
            <w:gridSpan w:val="2"/>
          </w:tcPr>
          <w:p w14:paraId="08EE33B1" w14:textId="77777777" w:rsidR="00F03A0C" w:rsidRPr="004E100F" w:rsidRDefault="00F03A0C" w:rsidP="00A97B49">
            <w:pPr>
              <w:spacing w:before="90" w:after="54"/>
              <w:ind w:left="57" w:right="57"/>
              <w:rPr>
                <w:rFonts w:cs="Tahoma"/>
              </w:rPr>
            </w:pPr>
          </w:p>
        </w:tc>
      </w:tr>
    </w:tbl>
    <w:p w14:paraId="38BB0AE0" w14:textId="77777777" w:rsidR="00F03A0C" w:rsidRPr="00FE11F1" w:rsidRDefault="00F03A0C" w:rsidP="00F03A0C">
      <w:pPr>
        <w:pStyle w:val="Plattetekst"/>
        <w:spacing w:line="288" w:lineRule="auto"/>
      </w:pPr>
    </w:p>
    <w:p w14:paraId="7A9D12E8" w14:textId="77777777" w:rsidR="00F03A0C" w:rsidRDefault="00F03A0C" w:rsidP="00F03A0C">
      <w:r>
        <w:br w:type="page"/>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F03A0C" w:rsidRPr="0097241C" w14:paraId="39D5F7E6" w14:textId="77777777" w:rsidTr="00A97B49">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14:paraId="76EB3ED2" w14:textId="77777777" w:rsidR="00F03A0C" w:rsidRPr="0097241C" w:rsidRDefault="00F03A0C" w:rsidP="00A97B49">
            <w:pPr>
              <w:spacing w:before="90" w:after="54"/>
              <w:ind w:left="57" w:right="57"/>
              <w:jc w:val="center"/>
              <w:rPr>
                <w:b/>
                <w:bCs/>
              </w:rPr>
            </w:pPr>
            <w:r w:rsidRPr="0097241C">
              <w:rPr>
                <w:b/>
                <w:bCs/>
              </w:rPr>
              <w:lastRenderedPageBreak/>
              <w:t>Gegevens opdrachtgeve</w:t>
            </w:r>
            <w:r>
              <w:rPr>
                <w:b/>
                <w:bCs/>
              </w:rPr>
              <w:t>nde instantie of onderneming</w:t>
            </w:r>
          </w:p>
        </w:tc>
      </w:tr>
      <w:tr w:rsidR="00F03A0C" w:rsidRPr="0097241C" w14:paraId="0C300D4D" w14:textId="77777777" w:rsidTr="00A97B49">
        <w:trPr>
          <w:cantSplit/>
          <w:jc w:val="center"/>
        </w:trPr>
        <w:tc>
          <w:tcPr>
            <w:tcW w:w="567" w:type="dxa"/>
            <w:tcBorders>
              <w:top w:val="single" w:sz="12" w:space="0" w:color="808080"/>
            </w:tcBorders>
          </w:tcPr>
          <w:p w14:paraId="609404E6" w14:textId="77777777" w:rsidR="00F03A0C" w:rsidRPr="006C5E05" w:rsidRDefault="00F03A0C" w:rsidP="00A97B49">
            <w:pPr>
              <w:spacing w:before="90" w:after="54" w:line="276" w:lineRule="auto"/>
              <w:ind w:left="57" w:right="57"/>
            </w:pPr>
          </w:p>
        </w:tc>
        <w:tc>
          <w:tcPr>
            <w:tcW w:w="3686" w:type="dxa"/>
            <w:gridSpan w:val="2"/>
            <w:tcBorders>
              <w:top w:val="single" w:sz="12" w:space="0" w:color="808080"/>
            </w:tcBorders>
            <w:shd w:val="clear" w:color="auto" w:fill="E6E6E6"/>
            <w:vAlign w:val="center"/>
          </w:tcPr>
          <w:p w14:paraId="298CDD4C" w14:textId="77777777" w:rsidR="00F03A0C" w:rsidRPr="0064005D" w:rsidRDefault="00F03A0C" w:rsidP="00A97B49">
            <w:pPr>
              <w:spacing w:before="90" w:after="54" w:line="276" w:lineRule="auto"/>
              <w:ind w:left="57" w:right="57"/>
              <w:rPr>
                <w:b/>
              </w:rPr>
            </w:pPr>
            <w:r w:rsidRPr="0064005D">
              <w:rPr>
                <w:b/>
              </w:rPr>
              <w:t>Betrekking op Kerncompetentie</w:t>
            </w:r>
            <w:r>
              <w:rPr>
                <w:b/>
              </w:rPr>
              <w:t xml:space="preserve"> 2</w:t>
            </w:r>
            <w:r w:rsidRPr="0064005D">
              <w:rPr>
                <w:b/>
              </w:rPr>
              <w:t>:</w:t>
            </w:r>
          </w:p>
        </w:tc>
        <w:tc>
          <w:tcPr>
            <w:tcW w:w="4253" w:type="dxa"/>
            <w:tcBorders>
              <w:top w:val="single" w:sz="12" w:space="0" w:color="808080"/>
            </w:tcBorders>
          </w:tcPr>
          <w:p w14:paraId="1C127C1C" w14:textId="22A1A6A3" w:rsidR="00F03A0C" w:rsidRPr="00133B8C" w:rsidRDefault="00357C81" w:rsidP="00A97B49">
            <w:pPr>
              <w:spacing w:before="90" w:after="54" w:line="276" w:lineRule="auto"/>
              <w:ind w:left="57" w:right="57"/>
              <w:jc w:val="left"/>
              <w:rPr>
                <w:color w:val="548DD4" w:themeColor="text2" w:themeTint="99"/>
              </w:rPr>
            </w:pPr>
            <w:r w:rsidRPr="00357C81">
              <w:t>Ervaring met het structureel organiseren en uitvoeren van de adviesrol in relatie tot klantcontact op strategisch (directie en senior management) niveau, met als doel het behalen van beleids- en/of procesoptimalisaties ten gunste van de bedrijfsvoering van de opdrachtgever.</w:t>
            </w:r>
          </w:p>
        </w:tc>
      </w:tr>
      <w:tr w:rsidR="00F03A0C" w:rsidRPr="0097241C" w14:paraId="0348D062" w14:textId="77777777" w:rsidTr="00A97B49">
        <w:trPr>
          <w:cantSplit/>
          <w:jc w:val="center"/>
        </w:trPr>
        <w:tc>
          <w:tcPr>
            <w:tcW w:w="567" w:type="dxa"/>
            <w:vMerge w:val="restart"/>
            <w:tcBorders>
              <w:top w:val="single" w:sz="12" w:space="0" w:color="808080"/>
            </w:tcBorders>
          </w:tcPr>
          <w:p w14:paraId="2A7AEF42" w14:textId="77777777" w:rsidR="00F03A0C" w:rsidRDefault="00F03A0C" w:rsidP="00A97B49">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14:paraId="493977DD" w14:textId="77777777" w:rsidR="00F03A0C" w:rsidRDefault="00F03A0C" w:rsidP="00A97B49">
            <w:pPr>
              <w:spacing w:before="90" w:after="54" w:line="276" w:lineRule="auto"/>
              <w:ind w:left="57" w:right="57"/>
            </w:pPr>
            <w:r w:rsidRPr="006C5E05">
              <w:t xml:space="preserve">Naam opdrachtgevende instantie of </w:t>
            </w:r>
            <w:r w:rsidRPr="006C5E05">
              <w:br/>
              <w:t>onderneming</w:t>
            </w:r>
          </w:p>
        </w:tc>
        <w:tc>
          <w:tcPr>
            <w:tcW w:w="4253" w:type="dxa"/>
            <w:tcBorders>
              <w:top w:val="single" w:sz="12" w:space="0" w:color="808080"/>
            </w:tcBorders>
          </w:tcPr>
          <w:p w14:paraId="3CB83EAA" w14:textId="77777777" w:rsidR="00F03A0C" w:rsidRDefault="00F03A0C" w:rsidP="00A97B49">
            <w:pPr>
              <w:spacing w:before="90" w:after="54" w:line="276" w:lineRule="auto"/>
              <w:ind w:left="57" w:right="57"/>
            </w:pPr>
          </w:p>
        </w:tc>
      </w:tr>
      <w:tr w:rsidR="00F03A0C" w:rsidRPr="0097241C" w14:paraId="4A258185" w14:textId="77777777" w:rsidTr="00A97B49">
        <w:trPr>
          <w:cantSplit/>
          <w:jc w:val="center"/>
        </w:trPr>
        <w:tc>
          <w:tcPr>
            <w:tcW w:w="567" w:type="dxa"/>
            <w:vMerge/>
          </w:tcPr>
          <w:p w14:paraId="1B6F042A"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0CFF7A75" w14:textId="77777777" w:rsidR="00F03A0C" w:rsidRDefault="00F03A0C" w:rsidP="00A97B49">
            <w:pPr>
              <w:spacing w:before="90" w:after="54" w:line="276" w:lineRule="auto"/>
              <w:ind w:left="57" w:right="57"/>
            </w:pPr>
            <w:r w:rsidRPr="006C5E05">
              <w:t>Adres</w:t>
            </w:r>
          </w:p>
        </w:tc>
        <w:tc>
          <w:tcPr>
            <w:tcW w:w="4253" w:type="dxa"/>
          </w:tcPr>
          <w:p w14:paraId="400991A7" w14:textId="77777777" w:rsidR="00F03A0C" w:rsidRDefault="00F03A0C" w:rsidP="00A97B49">
            <w:pPr>
              <w:spacing w:before="90" w:after="54" w:line="276" w:lineRule="auto"/>
              <w:ind w:left="57" w:right="57"/>
            </w:pPr>
          </w:p>
        </w:tc>
      </w:tr>
      <w:tr w:rsidR="00F03A0C" w:rsidRPr="0097241C" w14:paraId="41A588CB" w14:textId="77777777" w:rsidTr="00A97B49">
        <w:trPr>
          <w:cantSplit/>
          <w:jc w:val="center"/>
        </w:trPr>
        <w:tc>
          <w:tcPr>
            <w:tcW w:w="567" w:type="dxa"/>
            <w:vMerge/>
          </w:tcPr>
          <w:p w14:paraId="1BE69A98"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78C5736F" w14:textId="77777777" w:rsidR="00F03A0C" w:rsidRDefault="00F03A0C" w:rsidP="00A97B49">
            <w:pPr>
              <w:spacing w:before="90" w:after="54" w:line="276" w:lineRule="auto"/>
              <w:ind w:left="57" w:right="57"/>
            </w:pPr>
            <w:r w:rsidRPr="006C5E05">
              <w:t>Postcode en plaatsnaam</w:t>
            </w:r>
          </w:p>
        </w:tc>
        <w:tc>
          <w:tcPr>
            <w:tcW w:w="4253" w:type="dxa"/>
          </w:tcPr>
          <w:p w14:paraId="49EA6EB2" w14:textId="77777777" w:rsidR="00F03A0C" w:rsidRDefault="00F03A0C" w:rsidP="00A97B49">
            <w:pPr>
              <w:spacing w:before="90" w:after="54" w:line="276" w:lineRule="auto"/>
              <w:ind w:left="57" w:right="57"/>
            </w:pPr>
          </w:p>
        </w:tc>
      </w:tr>
      <w:tr w:rsidR="00F03A0C" w:rsidRPr="0097241C" w14:paraId="7530D387" w14:textId="77777777" w:rsidTr="00A97B49">
        <w:trPr>
          <w:cantSplit/>
          <w:jc w:val="center"/>
        </w:trPr>
        <w:tc>
          <w:tcPr>
            <w:tcW w:w="567" w:type="dxa"/>
            <w:vMerge w:val="restart"/>
          </w:tcPr>
          <w:p w14:paraId="067D9D54" w14:textId="77777777" w:rsidR="00F03A0C" w:rsidRDefault="00F03A0C" w:rsidP="00A97B49">
            <w:pPr>
              <w:spacing w:before="90" w:after="54" w:line="276" w:lineRule="auto"/>
              <w:ind w:left="57" w:right="57"/>
            </w:pPr>
            <w:r w:rsidRPr="006C5E05">
              <w:t>2)</w:t>
            </w:r>
          </w:p>
        </w:tc>
        <w:tc>
          <w:tcPr>
            <w:tcW w:w="3686" w:type="dxa"/>
            <w:gridSpan w:val="2"/>
            <w:shd w:val="clear" w:color="auto" w:fill="E6E6E6"/>
            <w:vAlign w:val="center"/>
          </w:tcPr>
          <w:p w14:paraId="1C09613B" w14:textId="77777777" w:rsidR="00F03A0C" w:rsidRDefault="00F03A0C" w:rsidP="00A97B49">
            <w:pPr>
              <w:spacing w:before="90" w:after="54" w:line="276" w:lineRule="auto"/>
              <w:ind w:left="57" w:right="57"/>
            </w:pPr>
            <w:r w:rsidRPr="006C5E05">
              <w:t>Naam contactpersoon opdrachtgevende instantie of onderneming</w:t>
            </w:r>
          </w:p>
        </w:tc>
        <w:tc>
          <w:tcPr>
            <w:tcW w:w="4253" w:type="dxa"/>
          </w:tcPr>
          <w:p w14:paraId="2EE3D360" w14:textId="77777777" w:rsidR="00F03A0C" w:rsidRDefault="00F03A0C" w:rsidP="00A97B49">
            <w:pPr>
              <w:spacing w:before="90" w:after="54" w:line="276" w:lineRule="auto"/>
              <w:ind w:left="57" w:right="57"/>
            </w:pPr>
          </w:p>
        </w:tc>
      </w:tr>
      <w:tr w:rsidR="00F03A0C" w:rsidRPr="0097241C" w14:paraId="3816D40D" w14:textId="77777777" w:rsidTr="00A97B49">
        <w:trPr>
          <w:cantSplit/>
          <w:trHeight w:val="255"/>
          <w:jc w:val="center"/>
        </w:trPr>
        <w:tc>
          <w:tcPr>
            <w:tcW w:w="567" w:type="dxa"/>
            <w:vMerge/>
          </w:tcPr>
          <w:p w14:paraId="6D2FD116"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5E751A53" w14:textId="77777777" w:rsidR="00F03A0C" w:rsidRDefault="00F03A0C" w:rsidP="00A97B49">
            <w:pPr>
              <w:spacing w:before="90" w:after="54" w:line="276" w:lineRule="auto"/>
              <w:ind w:left="57" w:right="57"/>
            </w:pPr>
            <w:r w:rsidRPr="006C5E05">
              <w:t>Functie</w:t>
            </w:r>
          </w:p>
        </w:tc>
        <w:tc>
          <w:tcPr>
            <w:tcW w:w="4253" w:type="dxa"/>
          </w:tcPr>
          <w:p w14:paraId="4D7FBA31" w14:textId="77777777" w:rsidR="00F03A0C" w:rsidRDefault="00F03A0C" w:rsidP="00A97B49">
            <w:pPr>
              <w:spacing w:before="90" w:after="54" w:line="276" w:lineRule="auto"/>
              <w:ind w:left="57" w:right="57"/>
            </w:pPr>
          </w:p>
        </w:tc>
      </w:tr>
      <w:tr w:rsidR="00F03A0C" w:rsidRPr="0097241C" w14:paraId="65B94166" w14:textId="77777777" w:rsidTr="00A97B49">
        <w:trPr>
          <w:cantSplit/>
          <w:jc w:val="center"/>
        </w:trPr>
        <w:tc>
          <w:tcPr>
            <w:tcW w:w="567" w:type="dxa"/>
            <w:vMerge/>
          </w:tcPr>
          <w:p w14:paraId="5ED1BFED"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2FBCD2B2" w14:textId="77777777" w:rsidR="00F03A0C" w:rsidRDefault="00F03A0C" w:rsidP="00A97B49">
            <w:pPr>
              <w:spacing w:before="90" w:after="54" w:line="276" w:lineRule="auto"/>
              <w:ind w:left="57" w:right="57"/>
            </w:pPr>
            <w:r w:rsidRPr="006C5E05">
              <w:t>Telefoonnummer</w:t>
            </w:r>
          </w:p>
        </w:tc>
        <w:tc>
          <w:tcPr>
            <w:tcW w:w="4253" w:type="dxa"/>
          </w:tcPr>
          <w:p w14:paraId="79EBCA35" w14:textId="77777777" w:rsidR="00F03A0C" w:rsidRDefault="00F03A0C" w:rsidP="00A97B49">
            <w:pPr>
              <w:spacing w:before="90" w:after="54" w:line="276" w:lineRule="auto"/>
              <w:ind w:left="57" w:right="57"/>
            </w:pPr>
          </w:p>
        </w:tc>
      </w:tr>
      <w:tr w:rsidR="00F03A0C" w:rsidRPr="0097241C" w14:paraId="278364B2" w14:textId="77777777" w:rsidTr="00A97B49">
        <w:trPr>
          <w:cantSplit/>
          <w:jc w:val="center"/>
        </w:trPr>
        <w:tc>
          <w:tcPr>
            <w:tcW w:w="567" w:type="dxa"/>
            <w:vMerge/>
          </w:tcPr>
          <w:p w14:paraId="0F0EC07F"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43FB84D4" w14:textId="77777777" w:rsidR="00F03A0C" w:rsidRDefault="00F03A0C" w:rsidP="00A97B49">
            <w:pPr>
              <w:spacing w:before="90" w:after="54" w:line="276" w:lineRule="auto"/>
              <w:ind w:left="57" w:right="57"/>
            </w:pPr>
            <w:r w:rsidRPr="006C5E05">
              <w:t>E-mailadres</w:t>
            </w:r>
          </w:p>
        </w:tc>
        <w:tc>
          <w:tcPr>
            <w:tcW w:w="4253" w:type="dxa"/>
          </w:tcPr>
          <w:p w14:paraId="232397CD" w14:textId="77777777" w:rsidR="00F03A0C" w:rsidRDefault="00F03A0C" w:rsidP="00A97B49">
            <w:pPr>
              <w:spacing w:before="90" w:after="54" w:line="276" w:lineRule="auto"/>
              <w:ind w:left="57" w:right="57"/>
            </w:pPr>
          </w:p>
        </w:tc>
      </w:tr>
      <w:tr w:rsidR="00F03A0C" w:rsidRPr="0097241C" w14:paraId="1B60BD65" w14:textId="77777777" w:rsidTr="00A97B49">
        <w:trPr>
          <w:cantSplit/>
          <w:jc w:val="center"/>
        </w:trPr>
        <w:tc>
          <w:tcPr>
            <w:tcW w:w="567" w:type="dxa"/>
            <w:vMerge/>
          </w:tcPr>
          <w:p w14:paraId="76BAD69B"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78C7DF42" w14:textId="77777777" w:rsidR="00F03A0C" w:rsidRDefault="00F03A0C" w:rsidP="00A97B49">
            <w:pPr>
              <w:spacing w:before="90" w:after="54" w:line="276" w:lineRule="auto"/>
              <w:ind w:left="57" w:right="57"/>
            </w:pPr>
            <w:r w:rsidRPr="006C5E05">
              <w:t>Branche/aard referentie</w:t>
            </w:r>
          </w:p>
        </w:tc>
        <w:tc>
          <w:tcPr>
            <w:tcW w:w="4253" w:type="dxa"/>
          </w:tcPr>
          <w:p w14:paraId="26CCD6FF" w14:textId="77777777" w:rsidR="00F03A0C" w:rsidRDefault="00F03A0C" w:rsidP="00A97B49">
            <w:pPr>
              <w:spacing w:before="90" w:after="54" w:line="276" w:lineRule="auto"/>
              <w:ind w:left="57" w:right="57"/>
            </w:pPr>
          </w:p>
        </w:tc>
      </w:tr>
      <w:tr w:rsidR="00F03A0C" w:rsidRPr="0097241C" w14:paraId="05966D98"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14:paraId="694E8D7A" w14:textId="77777777" w:rsidR="00F03A0C" w:rsidRPr="0097241C" w:rsidRDefault="00F03A0C" w:rsidP="00A97B49">
            <w:pPr>
              <w:jc w:val="center"/>
              <w:rPr>
                <w:b/>
                <w:bCs/>
              </w:rPr>
            </w:pPr>
            <w:r w:rsidRPr="006C5E05">
              <w:rPr>
                <w:b/>
                <w:bCs/>
              </w:rPr>
              <w:t>Projectgegevens</w:t>
            </w:r>
          </w:p>
        </w:tc>
      </w:tr>
      <w:tr w:rsidR="00F03A0C" w:rsidRPr="0097241C" w14:paraId="5EF40ED1"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76F725C0" w14:textId="77777777" w:rsidR="00F03A0C" w:rsidRDefault="00F03A0C" w:rsidP="00A97B49">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14:paraId="0270262C" w14:textId="77777777" w:rsidR="00F03A0C" w:rsidRDefault="00F03A0C" w:rsidP="00A97B49">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14:paraId="23751D5C" w14:textId="77777777" w:rsidR="00F03A0C" w:rsidRDefault="00F03A0C" w:rsidP="00A97B49">
            <w:pPr>
              <w:spacing w:before="90" w:after="54" w:line="276" w:lineRule="auto"/>
              <w:ind w:left="57" w:right="57"/>
            </w:pPr>
          </w:p>
        </w:tc>
      </w:tr>
      <w:tr w:rsidR="00F03A0C" w:rsidRPr="0097241C" w14:paraId="1CF4F4A2"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53E941D7" w14:textId="77777777" w:rsidR="00F03A0C" w:rsidRDefault="00F03A0C" w:rsidP="00A97B49">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368FADBF" w14:textId="77777777" w:rsidR="00F03A0C" w:rsidRDefault="00F03A0C" w:rsidP="00A97B49">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14:paraId="41094DA8" w14:textId="77777777" w:rsidR="00F03A0C" w:rsidRDefault="00F03A0C" w:rsidP="00A97B49">
            <w:pPr>
              <w:spacing w:before="90" w:after="54" w:line="276" w:lineRule="auto"/>
              <w:ind w:left="57" w:right="57"/>
            </w:pPr>
          </w:p>
        </w:tc>
      </w:tr>
      <w:tr w:rsidR="00F03A0C" w:rsidRPr="0097241C" w14:paraId="48709B47"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7C59B314" w14:textId="77777777" w:rsidR="00F03A0C" w:rsidRDefault="00F03A0C" w:rsidP="00A97B49">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18380A5E" w14:textId="77777777" w:rsidR="00F03A0C" w:rsidRDefault="00F03A0C" w:rsidP="00A97B49">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38F2749E" w14:textId="77777777" w:rsidR="00F03A0C" w:rsidRDefault="00F03A0C" w:rsidP="00A97B49">
            <w:pPr>
              <w:spacing w:before="90" w:after="54" w:line="276" w:lineRule="auto"/>
              <w:ind w:left="57" w:right="57"/>
            </w:pPr>
          </w:p>
        </w:tc>
      </w:tr>
      <w:tr w:rsidR="00F03A0C" w:rsidRPr="0097241C" w14:paraId="538274E7"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2301D061" w14:textId="77777777" w:rsidR="00F03A0C" w:rsidRDefault="00F03A0C" w:rsidP="00A97B49">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17A3EE0F" w14:textId="77777777" w:rsidR="00F03A0C" w:rsidRDefault="00F03A0C" w:rsidP="00A97B49">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6F0809B" w14:textId="77777777" w:rsidR="00F03A0C" w:rsidRDefault="00F03A0C" w:rsidP="00A97B49">
            <w:pPr>
              <w:spacing w:before="90" w:after="54" w:line="276" w:lineRule="auto"/>
              <w:ind w:left="57" w:right="57"/>
            </w:pPr>
            <w:r w:rsidRPr="006C5E05">
              <w:t>€</w:t>
            </w:r>
          </w:p>
        </w:tc>
      </w:tr>
      <w:tr w:rsidR="00F03A0C" w:rsidRPr="0097241C" w14:paraId="334BBAED"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4ECB9D68" w14:textId="77777777" w:rsidR="00F03A0C" w:rsidRDefault="00F03A0C" w:rsidP="00A97B49">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7462704D" w14:textId="77777777" w:rsidR="00F03A0C" w:rsidRDefault="00F03A0C" w:rsidP="00A97B49">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7F7B2BC9" w14:textId="77777777" w:rsidR="00F03A0C" w:rsidRDefault="00F03A0C" w:rsidP="00A97B49">
            <w:pPr>
              <w:spacing w:before="90" w:after="54" w:line="276" w:lineRule="auto"/>
              <w:ind w:left="57" w:right="57"/>
            </w:pPr>
            <w:r w:rsidRPr="006C5E05">
              <w:t>€</w:t>
            </w:r>
          </w:p>
        </w:tc>
      </w:tr>
      <w:tr w:rsidR="00F03A0C" w:rsidRPr="0097241C" w14:paraId="4DE331E7"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7B4EE824" w14:textId="77777777" w:rsidR="00F03A0C" w:rsidRDefault="00F03A0C" w:rsidP="00A97B49">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1D2CA950" w14:textId="77777777" w:rsidR="00F03A0C" w:rsidRDefault="00F03A0C" w:rsidP="00A97B49">
            <w:pPr>
              <w:spacing w:before="90" w:after="54" w:line="276" w:lineRule="auto"/>
              <w:ind w:left="57" w:right="57"/>
              <w:rPr>
                <w:bCs/>
              </w:rPr>
            </w:pPr>
            <w:r w:rsidRPr="006C5E05">
              <w:rPr>
                <w:bCs/>
              </w:rPr>
              <w:t>Omschrijving aard van opdracht</w:t>
            </w:r>
          </w:p>
          <w:p w14:paraId="55681BD5" w14:textId="77777777" w:rsidR="00F03A0C" w:rsidRDefault="00F03A0C" w:rsidP="00A97B49">
            <w:pPr>
              <w:spacing w:before="90" w:after="54" w:line="276" w:lineRule="auto"/>
              <w:ind w:right="57"/>
              <w:rPr>
                <w:bCs/>
              </w:rPr>
            </w:pPr>
          </w:p>
          <w:p w14:paraId="160095F2" w14:textId="77777777" w:rsidR="00F03A0C" w:rsidRDefault="00F03A0C" w:rsidP="00A97B49">
            <w:pPr>
              <w:spacing w:before="90" w:after="54" w:line="276" w:lineRule="auto"/>
              <w:ind w:left="57" w:right="57"/>
              <w:rPr>
                <w:bCs/>
              </w:rPr>
            </w:pPr>
          </w:p>
          <w:p w14:paraId="2F85170B" w14:textId="77777777" w:rsidR="00F03A0C" w:rsidRDefault="00F03A0C" w:rsidP="00A97B49">
            <w:pPr>
              <w:spacing w:before="90" w:after="54" w:line="276" w:lineRule="auto"/>
              <w:ind w:left="57" w:right="57"/>
              <w:rPr>
                <w:bCs/>
              </w:rPr>
            </w:pPr>
          </w:p>
          <w:p w14:paraId="1FD1C855" w14:textId="77777777" w:rsidR="00F03A0C" w:rsidRDefault="00F03A0C" w:rsidP="00A97B49">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14:paraId="4DFF155B" w14:textId="77777777" w:rsidR="00F03A0C" w:rsidRDefault="00F03A0C" w:rsidP="00A97B49">
            <w:pPr>
              <w:spacing w:before="90" w:after="54" w:line="276" w:lineRule="auto"/>
              <w:ind w:left="57" w:right="57"/>
              <w:rPr>
                <w:bCs/>
              </w:rPr>
            </w:pPr>
          </w:p>
        </w:tc>
      </w:tr>
      <w:tr w:rsidR="00F03A0C" w:rsidRPr="0097241C" w14:paraId="2822273C"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14:paraId="1FFE4FB3" w14:textId="77777777" w:rsidR="00F03A0C" w:rsidRPr="0097241C" w:rsidRDefault="00F03A0C" w:rsidP="00A97B49">
            <w:r w:rsidRPr="006C5E05">
              <w:t xml:space="preserve">Ondergetekende verklaart bovenstaande tabel naar waarheid te hebben ingevuld. </w:t>
            </w:r>
          </w:p>
          <w:p w14:paraId="7A444543" w14:textId="77777777" w:rsidR="00F03A0C" w:rsidRDefault="00F03A0C" w:rsidP="00A97B49">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F03A0C" w:rsidRPr="004E100F" w14:paraId="6CB4A6D6" w14:textId="77777777" w:rsidTr="00A97B49">
        <w:trPr>
          <w:trHeight w:val="297"/>
          <w:jc w:val="center"/>
        </w:trPr>
        <w:tc>
          <w:tcPr>
            <w:tcW w:w="2835" w:type="dxa"/>
            <w:gridSpan w:val="2"/>
            <w:shd w:val="clear" w:color="auto" w:fill="E6E6E6"/>
          </w:tcPr>
          <w:p w14:paraId="4147E111" w14:textId="77777777" w:rsidR="00F03A0C" w:rsidRPr="004E100F" w:rsidRDefault="00F03A0C" w:rsidP="00A97B49">
            <w:pPr>
              <w:spacing w:before="90" w:after="54"/>
              <w:ind w:left="57" w:right="57"/>
              <w:jc w:val="left"/>
              <w:rPr>
                <w:rFonts w:cs="Tahoma"/>
              </w:rPr>
            </w:pPr>
            <w:r w:rsidRPr="004E100F">
              <w:rPr>
                <w:rFonts w:cs="Tahoma"/>
              </w:rPr>
              <w:lastRenderedPageBreak/>
              <w:t xml:space="preserve">Naam </w:t>
            </w:r>
            <w:r>
              <w:t>Gegadigde</w:t>
            </w:r>
          </w:p>
        </w:tc>
        <w:tc>
          <w:tcPr>
            <w:tcW w:w="5671" w:type="dxa"/>
            <w:gridSpan w:val="2"/>
          </w:tcPr>
          <w:p w14:paraId="7D9232D2" w14:textId="77777777" w:rsidR="00F03A0C" w:rsidRPr="004E100F" w:rsidRDefault="00F03A0C" w:rsidP="00A97B49">
            <w:pPr>
              <w:spacing w:before="90" w:after="54"/>
              <w:ind w:left="57" w:right="57"/>
              <w:rPr>
                <w:rFonts w:cs="Tahoma"/>
              </w:rPr>
            </w:pPr>
          </w:p>
        </w:tc>
      </w:tr>
      <w:tr w:rsidR="00F03A0C" w:rsidRPr="004E100F" w14:paraId="18144D96" w14:textId="77777777" w:rsidTr="00A97B49">
        <w:trPr>
          <w:jc w:val="center"/>
        </w:trPr>
        <w:tc>
          <w:tcPr>
            <w:tcW w:w="2835" w:type="dxa"/>
            <w:gridSpan w:val="2"/>
            <w:shd w:val="clear" w:color="auto" w:fill="E6E6E6"/>
          </w:tcPr>
          <w:p w14:paraId="69714604" w14:textId="77777777" w:rsidR="00F03A0C" w:rsidRPr="004E100F" w:rsidRDefault="00F03A0C" w:rsidP="00A97B49">
            <w:pPr>
              <w:spacing w:before="90" w:after="54"/>
              <w:ind w:left="57" w:right="57"/>
              <w:jc w:val="left"/>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1" w:type="dxa"/>
            <w:gridSpan w:val="2"/>
          </w:tcPr>
          <w:p w14:paraId="39980569" w14:textId="77777777" w:rsidR="00F03A0C" w:rsidRPr="004E100F" w:rsidRDefault="00F03A0C" w:rsidP="00A97B49">
            <w:pPr>
              <w:spacing w:before="90" w:after="54"/>
              <w:ind w:left="57" w:right="57"/>
              <w:rPr>
                <w:rFonts w:cs="Tahoma"/>
              </w:rPr>
            </w:pPr>
          </w:p>
        </w:tc>
      </w:tr>
      <w:tr w:rsidR="00F03A0C" w:rsidRPr="004E100F" w14:paraId="12ADE9CA" w14:textId="77777777" w:rsidTr="00A97B49">
        <w:trPr>
          <w:jc w:val="center"/>
        </w:trPr>
        <w:tc>
          <w:tcPr>
            <w:tcW w:w="2835" w:type="dxa"/>
            <w:gridSpan w:val="2"/>
            <w:shd w:val="clear" w:color="auto" w:fill="E6E6E6"/>
          </w:tcPr>
          <w:p w14:paraId="5DF12F0F" w14:textId="77777777" w:rsidR="00F03A0C" w:rsidRPr="004E100F" w:rsidRDefault="00F03A0C" w:rsidP="00A97B49">
            <w:pPr>
              <w:spacing w:before="90" w:after="54"/>
              <w:ind w:left="57" w:right="57"/>
              <w:jc w:val="left"/>
              <w:rPr>
                <w:rFonts w:cs="Tahoma"/>
              </w:rPr>
            </w:pPr>
            <w:r w:rsidRPr="004E100F">
              <w:rPr>
                <w:rFonts w:cs="Tahoma"/>
              </w:rPr>
              <w:t>Functie</w:t>
            </w:r>
          </w:p>
        </w:tc>
        <w:tc>
          <w:tcPr>
            <w:tcW w:w="5671" w:type="dxa"/>
            <w:gridSpan w:val="2"/>
          </w:tcPr>
          <w:p w14:paraId="08A73BCD" w14:textId="77777777" w:rsidR="00F03A0C" w:rsidRPr="004E100F" w:rsidRDefault="00F03A0C" w:rsidP="00A97B49">
            <w:pPr>
              <w:spacing w:before="90" w:after="54"/>
              <w:ind w:left="57" w:right="57"/>
              <w:rPr>
                <w:rFonts w:cs="Tahoma"/>
              </w:rPr>
            </w:pPr>
          </w:p>
        </w:tc>
      </w:tr>
      <w:tr w:rsidR="00F03A0C" w:rsidRPr="004E100F" w14:paraId="585BDB85" w14:textId="77777777" w:rsidTr="00A97B49">
        <w:trPr>
          <w:jc w:val="center"/>
        </w:trPr>
        <w:tc>
          <w:tcPr>
            <w:tcW w:w="2835" w:type="dxa"/>
            <w:gridSpan w:val="2"/>
            <w:shd w:val="clear" w:color="auto" w:fill="E6E6E6"/>
          </w:tcPr>
          <w:p w14:paraId="34EE9458" w14:textId="77777777" w:rsidR="00F03A0C" w:rsidRPr="004E100F" w:rsidRDefault="00F03A0C" w:rsidP="00A97B49">
            <w:pPr>
              <w:spacing w:before="90" w:after="54"/>
              <w:ind w:left="57" w:right="57"/>
              <w:jc w:val="left"/>
              <w:rPr>
                <w:rFonts w:cs="Tahoma"/>
              </w:rPr>
            </w:pPr>
            <w:r w:rsidRPr="004E100F">
              <w:rPr>
                <w:rFonts w:cs="Tahoma"/>
              </w:rPr>
              <w:t>Handtekening</w:t>
            </w:r>
          </w:p>
          <w:p w14:paraId="3FBDC305" w14:textId="77777777" w:rsidR="00F03A0C" w:rsidRDefault="00F03A0C" w:rsidP="00A97B49">
            <w:pPr>
              <w:spacing w:before="90" w:after="54"/>
              <w:ind w:left="57" w:right="57"/>
              <w:jc w:val="left"/>
              <w:rPr>
                <w:rFonts w:cs="Tahoma"/>
              </w:rPr>
            </w:pPr>
          </w:p>
          <w:p w14:paraId="6DEF627E" w14:textId="77777777" w:rsidR="00F03A0C" w:rsidRPr="004E100F" w:rsidRDefault="00F03A0C" w:rsidP="00A97B49">
            <w:pPr>
              <w:spacing w:before="90" w:after="54"/>
              <w:ind w:left="57" w:right="57"/>
              <w:jc w:val="left"/>
              <w:rPr>
                <w:rFonts w:cs="Tahoma"/>
              </w:rPr>
            </w:pPr>
          </w:p>
        </w:tc>
        <w:tc>
          <w:tcPr>
            <w:tcW w:w="5671" w:type="dxa"/>
            <w:gridSpan w:val="2"/>
          </w:tcPr>
          <w:p w14:paraId="13A26726" w14:textId="77777777" w:rsidR="00F03A0C" w:rsidRPr="004E100F" w:rsidRDefault="00F03A0C" w:rsidP="00A97B49">
            <w:pPr>
              <w:spacing w:before="90" w:after="54"/>
              <w:ind w:left="57" w:right="57"/>
              <w:rPr>
                <w:rFonts w:cs="Tahoma"/>
              </w:rPr>
            </w:pPr>
          </w:p>
        </w:tc>
      </w:tr>
      <w:tr w:rsidR="00F03A0C" w:rsidRPr="004E100F" w14:paraId="44BF8B6C" w14:textId="77777777" w:rsidTr="00A97B49">
        <w:trPr>
          <w:jc w:val="center"/>
        </w:trPr>
        <w:tc>
          <w:tcPr>
            <w:tcW w:w="2835" w:type="dxa"/>
            <w:gridSpan w:val="2"/>
            <w:shd w:val="clear" w:color="auto" w:fill="E6E6E6"/>
          </w:tcPr>
          <w:p w14:paraId="5701586E" w14:textId="77777777" w:rsidR="00F03A0C" w:rsidRPr="004E100F" w:rsidRDefault="00F03A0C" w:rsidP="00A97B49">
            <w:pPr>
              <w:spacing w:before="90" w:after="54"/>
              <w:ind w:left="57" w:right="57"/>
              <w:jc w:val="left"/>
              <w:rPr>
                <w:rFonts w:cs="Tahoma"/>
              </w:rPr>
            </w:pPr>
            <w:r w:rsidRPr="004E100F">
              <w:rPr>
                <w:rFonts w:cs="Tahoma"/>
              </w:rPr>
              <w:t>Plaats en datum</w:t>
            </w:r>
          </w:p>
        </w:tc>
        <w:tc>
          <w:tcPr>
            <w:tcW w:w="5671" w:type="dxa"/>
            <w:gridSpan w:val="2"/>
          </w:tcPr>
          <w:p w14:paraId="69AA4901" w14:textId="77777777" w:rsidR="00F03A0C" w:rsidRPr="004E100F" w:rsidRDefault="00F03A0C" w:rsidP="00A97B49">
            <w:pPr>
              <w:spacing w:before="90" w:after="54"/>
              <w:ind w:left="57" w:right="57"/>
              <w:rPr>
                <w:rFonts w:cs="Tahoma"/>
              </w:rPr>
            </w:pPr>
          </w:p>
        </w:tc>
      </w:tr>
    </w:tbl>
    <w:p w14:paraId="035482D5" w14:textId="77777777" w:rsidR="00F03A0C" w:rsidRDefault="00F03A0C" w:rsidP="00F03A0C">
      <w:pPr>
        <w:rPr>
          <w:szCs w:val="20"/>
        </w:rPr>
      </w:pPr>
    </w:p>
    <w:p w14:paraId="5C2BDBA0" w14:textId="77777777" w:rsidR="00F03A0C" w:rsidRDefault="00F03A0C" w:rsidP="00F03A0C">
      <w:r>
        <w:br w:type="page"/>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F03A0C" w:rsidRPr="0097241C" w14:paraId="15EDE4C9" w14:textId="77777777" w:rsidTr="00A97B49">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14:paraId="19957673" w14:textId="77777777" w:rsidR="00F03A0C" w:rsidRPr="0097241C" w:rsidRDefault="00F03A0C" w:rsidP="00A97B49">
            <w:pPr>
              <w:spacing w:before="90" w:after="54"/>
              <w:ind w:left="57" w:right="57"/>
              <w:jc w:val="center"/>
              <w:rPr>
                <w:b/>
                <w:bCs/>
              </w:rPr>
            </w:pPr>
            <w:r w:rsidRPr="0097241C">
              <w:rPr>
                <w:b/>
                <w:bCs/>
              </w:rPr>
              <w:lastRenderedPageBreak/>
              <w:t>Gegevens opdrachtgeve</w:t>
            </w:r>
            <w:r>
              <w:rPr>
                <w:b/>
                <w:bCs/>
              </w:rPr>
              <w:t>nde instantie of onderneming</w:t>
            </w:r>
          </w:p>
        </w:tc>
      </w:tr>
      <w:tr w:rsidR="00F03A0C" w:rsidRPr="0097241C" w14:paraId="36F631A1" w14:textId="77777777" w:rsidTr="00A97B49">
        <w:trPr>
          <w:cantSplit/>
          <w:jc w:val="center"/>
        </w:trPr>
        <w:tc>
          <w:tcPr>
            <w:tcW w:w="567" w:type="dxa"/>
            <w:tcBorders>
              <w:top w:val="single" w:sz="12" w:space="0" w:color="808080"/>
            </w:tcBorders>
          </w:tcPr>
          <w:p w14:paraId="626E9FAD" w14:textId="77777777" w:rsidR="00F03A0C" w:rsidRPr="006C5E05" w:rsidRDefault="00F03A0C" w:rsidP="00A97B49">
            <w:pPr>
              <w:spacing w:before="90" w:after="54" w:line="276" w:lineRule="auto"/>
              <w:ind w:left="57" w:right="57"/>
            </w:pPr>
          </w:p>
        </w:tc>
        <w:tc>
          <w:tcPr>
            <w:tcW w:w="3686" w:type="dxa"/>
            <w:gridSpan w:val="2"/>
            <w:tcBorders>
              <w:top w:val="single" w:sz="12" w:space="0" w:color="808080"/>
            </w:tcBorders>
            <w:shd w:val="clear" w:color="auto" w:fill="E6E6E6"/>
            <w:vAlign w:val="center"/>
          </w:tcPr>
          <w:p w14:paraId="48F09394" w14:textId="77777777" w:rsidR="00F03A0C" w:rsidRPr="0064005D" w:rsidRDefault="00F03A0C" w:rsidP="00A97B49">
            <w:pPr>
              <w:spacing w:before="90" w:after="54" w:line="276" w:lineRule="auto"/>
              <w:ind w:left="57" w:right="57"/>
              <w:rPr>
                <w:b/>
              </w:rPr>
            </w:pPr>
            <w:r w:rsidRPr="0064005D">
              <w:rPr>
                <w:b/>
              </w:rPr>
              <w:t>Betrekking op Kerncompetentie</w:t>
            </w:r>
            <w:r>
              <w:rPr>
                <w:b/>
              </w:rPr>
              <w:t xml:space="preserve"> 3</w:t>
            </w:r>
            <w:r w:rsidRPr="0064005D">
              <w:rPr>
                <w:b/>
              </w:rPr>
              <w:t>:</w:t>
            </w:r>
          </w:p>
        </w:tc>
        <w:tc>
          <w:tcPr>
            <w:tcW w:w="4253" w:type="dxa"/>
            <w:tcBorders>
              <w:top w:val="single" w:sz="12" w:space="0" w:color="808080"/>
            </w:tcBorders>
          </w:tcPr>
          <w:p w14:paraId="505A658A" w14:textId="51A7E5DE" w:rsidR="00F03A0C" w:rsidRPr="005202CC" w:rsidRDefault="00357C81" w:rsidP="00A97B49">
            <w:pPr>
              <w:spacing w:before="90" w:after="54" w:line="276" w:lineRule="auto"/>
              <w:ind w:left="57" w:right="57"/>
              <w:jc w:val="left"/>
              <w:rPr>
                <w:color w:val="548DD4" w:themeColor="text2" w:themeTint="99"/>
              </w:rPr>
            </w:pPr>
            <w:r w:rsidRPr="005202CC">
              <w:t>Ervaring met het organiseren en uitvoeren van de Ambassadeursrol (</w:t>
            </w:r>
            <w:r w:rsidRPr="005202CC">
              <w:rPr>
                <w:i/>
              </w:rPr>
              <w:t>het proactief vervullen van een bemiddelende functie</w:t>
            </w:r>
            <w:r w:rsidRPr="005202CC">
              <w:t>) ter ontzorging van de eindklant, ketenpartners én organisatie van opdrachtgever (vraag/probleem wordt door één persoon opgelost).</w:t>
            </w:r>
          </w:p>
        </w:tc>
      </w:tr>
      <w:tr w:rsidR="00F03A0C" w:rsidRPr="0097241C" w14:paraId="7A528EF8" w14:textId="77777777" w:rsidTr="00A97B49">
        <w:trPr>
          <w:cantSplit/>
          <w:jc w:val="center"/>
        </w:trPr>
        <w:tc>
          <w:tcPr>
            <w:tcW w:w="567" w:type="dxa"/>
            <w:vMerge w:val="restart"/>
            <w:tcBorders>
              <w:top w:val="single" w:sz="12" w:space="0" w:color="808080"/>
            </w:tcBorders>
          </w:tcPr>
          <w:p w14:paraId="1DDAC6CE" w14:textId="77777777" w:rsidR="00F03A0C" w:rsidRDefault="00F03A0C" w:rsidP="00A97B49">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14:paraId="6D099417" w14:textId="77777777" w:rsidR="00F03A0C" w:rsidRDefault="00F03A0C" w:rsidP="00A97B49">
            <w:pPr>
              <w:spacing w:before="90" w:after="54" w:line="276" w:lineRule="auto"/>
              <w:ind w:left="57" w:right="57"/>
            </w:pPr>
            <w:r w:rsidRPr="006C5E05">
              <w:t xml:space="preserve">Naam opdrachtgevende instantie of </w:t>
            </w:r>
            <w:r w:rsidRPr="006C5E05">
              <w:br/>
              <w:t>onderneming</w:t>
            </w:r>
          </w:p>
        </w:tc>
        <w:tc>
          <w:tcPr>
            <w:tcW w:w="4253" w:type="dxa"/>
            <w:tcBorders>
              <w:top w:val="single" w:sz="12" w:space="0" w:color="808080"/>
            </w:tcBorders>
          </w:tcPr>
          <w:p w14:paraId="23832C98" w14:textId="77777777" w:rsidR="00F03A0C" w:rsidRDefault="00F03A0C" w:rsidP="00A97B49">
            <w:pPr>
              <w:spacing w:before="90" w:after="54" w:line="276" w:lineRule="auto"/>
              <w:ind w:left="57" w:right="57"/>
            </w:pPr>
          </w:p>
        </w:tc>
      </w:tr>
      <w:tr w:rsidR="00F03A0C" w:rsidRPr="0097241C" w14:paraId="4AC63B5B" w14:textId="77777777" w:rsidTr="00A97B49">
        <w:trPr>
          <w:cantSplit/>
          <w:jc w:val="center"/>
        </w:trPr>
        <w:tc>
          <w:tcPr>
            <w:tcW w:w="567" w:type="dxa"/>
            <w:vMerge/>
          </w:tcPr>
          <w:p w14:paraId="4C43B26F"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5C212D5B" w14:textId="77777777" w:rsidR="00F03A0C" w:rsidRDefault="00F03A0C" w:rsidP="00A97B49">
            <w:pPr>
              <w:spacing w:before="90" w:after="54" w:line="276" w:lineRule="auto"/>
              <w:ind w:left="57" w:right="57"/>
            </w:pPr>
            <w:r w:rsidRPr="006C5E05">
              <w:t>Adres</w:t>
            </w:r>
          </w:p>
        </w:tc>
        <w:tc>
          <w:tcPr>
            <w:tcW w:w="4253" w:type="dxa"/>
          </w:tcPr>
          <w:p w14:paraId="7FD5DE83" w14:textId="77777777" w:rsidR="00F03A0C" w:rsidRDefault="00F03A0C" w:rsidP="00A97B49">
            <w:pPr>
              <w:spacing w:before="90" w:after="54" w:line="276" w:lineRule="auto"/>
              <w:ind w:left="57" w:right="57"/>
            </w:pPr>
          </w:p>
        </w:tc>
      </w:tr>
      <w:tr w:rsidR="00F03A0C" w:rsidRPr="0097241C" w14:paraId="10F84175" w14:textId="77777777" w:rsidTr="00A97B49">
        <w:trPr>
          <w:cantSplit/>
          <w:jc w:val="center"/>
        </w:trPr>
        <w:tc>
          <w:tcPr>
            <w:tcW w:w="567" w:type="dxa"/>
            <w:vMerge/>
          </w:tcPr>
          <w:p w14:paraId="31DFDDF6"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74530047" w14:textId="77777777" w:rsidR="00F03A0C" w:rsidRDefault="00F03A0C" w:rsidP="00A97B49">
            <w:pPr>
              <w:spacing w:before="90" w:after="54" w:line="276" w:lineRule="auto"/>
              <w:ind w:left="57" w:right="57"/>
            </w:pPr>
            <w:r w:rsidRPr="006C5E05">
              <w:t>Postcode en plaatsnaam</w:t>
            </w:r>
          </w:p>
        </w:tc>
        <w:tc>
          <w:tcPr>
            <w:tcW w:w="4253" w:type="dxa"/>
          </w:tcPr>
          <w:p w14:paraId="2F3EA2CC" w14:textId="77777777" w:rsidR="00F03A0C" w:rsidRDefault="00F03A0C" w:rsidP="00A97B49">
            <w:pPr>
              <w:spacing w:before="90" w:after="54" w:line="276" w:lineRule="auto"/>
              <w:ind w:left="57" w:right="57"/>
            </w:pPr>
          </w:p>
        </w:tc>
      </w:tr>
      <w:tr w:rsidR="00F03A0C" w:rsidRPr="0097241C" w14:paraId="5157B4F2" w14:textId="77777777" w:rsidTr="00A97B49">
        <w:trPr>
          <w:cantSplit/>
          <w:jc w:val="center"/>
        </w:trPr>
        <w:tc>
          <w:tcPr>
            <w:tcW w:w="567" w:type="dxa"/>
            <w:vMerge w:val="restart"/>
          </w:tcPr>
          <w:p w14:paraId="1EF3D4B6" w14:textId="77777777" w:rsidR="00F03A0C" w:rsidRDefault="00F03A0C" w:rsidP="00A97B49">
            <w:pPr>
              <w:spacing w:before="90" w:after="54" w:line="276" w:lineRule="auto"/>
              <w:ind w:left="57" w:right="57"/>
            </w:pPr>
            <w:r w:rsidRPr="006C5E05">
              <w:t>2)</w:t>
            </w:r>
          </w:p>
        </w:tc>
        <w:tc>
          <w:tcPr>
            <w:tcW w:w="3686" w:type="dxa"/>
            <w:gridSpan w:val="2"/>
            <w:shd w:val="clear" w:color="auto" w:fill="E6E6E6"/>
            <w:vAlign w:val="center"/>
          </w:tcPr>
          <w:p w14:paraId="0B340E3B" w14:textId="77777777" w:rsidR="00F03A0C" w:rsidRDefault="00F03A0C" w:rsidP="00A97B49">
            <w:pPr>
              <w:spacing w:before="90" w:after="54" w:line="276" w:lineRule="auto"/>
              <w:ind w:left="57" w:right="57"/>
            </w:pPr>
            <w:r w:rsidRPr="006C5E05">
              <w:t>Naam contactpersoon opdrachtgevende instantie of onderneming</w:t>
            </w:r>
          </w:p>
        </w:tc>
        <w:tc>
          <w:tcPr>
            <w:tcW w:w="4253" w:type="dxa"/>
          </w:tcPr>
          <w:p w14:paraId="6712A52E" w14:textId="77777777" w:rsidR="00F03A0C" w:rsidRDefault="00F03A0C" w:rsidP="00A97B49">
            <w:pPr>
              <w:spacing w:before="90" w:after="54" w:line="276" w:lineRule="auto"/>
              <w:ind w:left="57" w:right="57"/>
            </w:pPr>
          </w:p>
        </w:tc>
      </w:tr>
      <w:tr w:rsidR="00F03A0C" w:rsidRPr="0097241C" w14:paraId="1DE8EE62" w14:textId="77777777" w:rsidTr="00A97B49">
        <w:trPr>
          <w:cantSplit/>
          <w:trHeight w:val="255"/>
          <w:jc w:val="center"/>
        </w:trPr>
        <w:tc>
          <w:tcPr>
            <w:tcW w:w="567" w:type="dxa"/>
            <w:vMerge/>
          </w:tcPr>
          <w:p w14:paraId="2CC57C96"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2F4943B6" w14:textId="77777777" w:rsidR="00F03A0C" w:rsidRDefault="00F03A0C" w:rsidP="00A97B49">
            <w:pPr>
              <w:spacing w:before="90" w:after="54" w:line="276" w:lineRule="auto"/>
              <w:ind w:left="57" w:right="57"/>
            </w:pPr>
            <w:r w:rsidRPr="006C5E05">
              <w:t>Functie</w:t>
            </w:r>
          </w:p>
        </w:tc>
        <w:tc>
          <w:tcPr>
            <w:tcW w:w="4253" w:type="dxa"/>
          </w:tcPr>
          <w:p w14:paraId="28B75FF4" w14:textId="77777777" w:rsidR="00F03A0C" w:rsidRDefault="00F03A0C" w:rsidP="00A97B49">
            <w:pPr>
              <w:spacing w:before="90" w:after="54" w:line="276" w:lineRule="auto"/>
              <w:ind w:left="57" w:right="57"/>
            </w:pPr>
          </w:p>
        </w:tc>
      </w:tr>
      <w:tr w:rsidR="00F03A0C" w:rsidRPr="0097241C" w14:paraId="0774C58C" w14:textId="77777777" w:rsidTr="00A97B49">
        <w:trPr>
          <w:cantSplit/>
          <w:jc w:val="center"/>
        </w:trPr>
        <w:tc>
          <w:tcPr>
            <w:tcW w:w="567" w:type="dxa"/>
            <w:vMerge/>
          </w:tcPr>
          <w:p w14:paraId="0C0DD7CF"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0A1CC824" w14:textId="77777777" w:rsidR="00F03A0C" w:rsidRDefault="00F03A0C" w:rsidP="00A97B49">
            <w:pPr>
              <w:spacing w:before="90" w:after="54" w:line="276" w:lineRule="auto"/>
              <w:ind w:left="57" w:right="57"/>
            </w:pPr>
            <w:r w:rsidRPr="006C5E05">
              <w:t>Telefoonnummer</w:t>
            </w:r>
          </w:p>
        </w:tc>
        <w:tc>
          <w:tcPr>
            <w:tcW w:w="4253" w:type="dxa"/>
          </w:tcPr>
          <w:p w14:paraId="0D36B970" w14:textId="77777777" w:rsidR="00F03A0C" w:rsidRDefault="00F03A0C" w:rsidP="00A97B49">
            <w:pPr>
              <w:spacing w:before="90" w:after="54" w:line="276" w:lineRule="auto"/>
              <w:ind w:left="57" w:right="57"/>
            </w:pPr>
          </w:p>
        </w:tc>
      </w:tr>
      <w:tr w:rsidR="00F03A0C" w:rsidRPr="0097241C" w14:paraId="5F05AC5B" w14:textId="77777777" w:rsidTr="00A97B49">
        <w:trPr>
          <w:cantSplit/>
          <w:jc w:val="center"/>
        </w:trPr>
        <w:tc>
          <w:tcPr>
            <w:tcW w:w="567" w:type="dxa"/>
            <w:vMerge/>
          </w:tcPr>
          <w:p w14:paraId="25CB46C1"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02662B1D" w14:textId="77777777" w:rsidR="00F03A0C" w:rsidRDefault="00F03A0C" w:rsidP="00A97B49">
            <w:pPr>
              <w:spacing w:before="90" w:after="54" w:line="276" w:lineRule="auto"/>
              <w:ind w:left="57" w:right="57"/>
            </w:pPr>
            <w:r w:rsidRPr="006C5E05">
              <w:t>E-mailadres</w:t>
            </w:r>
          </w:p>
        </w:tc>
        <w:tc>
          <w:tcPr>
            <w:tcW w:w="4253" w:type="dxa"/>
          </w:tcPr>
          <w:p w14:paraId="2490B893" w14:textId="77777777" w:rsidR="00F03A0C" w:rsidRDefault="00F03A0C" w:rsidP="00A97B49">
            <w:pPr>
              <w:spacing w:before="90" w:after="54" w:line="276" w:lineRule="auto"/>
              <w:ind w:left="57" w:right="57"/>
            </w:pPr>
          </w:p>
        </w:tc>
      </w:tr>
      <w:tr w:rsidR="00F03A0C" w:rsidRPr="0097241C" w14:paraId="18BBF71A" w14:textId="77777777" w:rsidTr="00A97B49">
        <w:trPr>
          <w:cantSplit/>
          <w:jc w:val="center"/>
        </w:trPr>
        <w:tc>
          <w:tcPr>
            <w:tcW w:w="567" w:type="dxa"/>
            <w:vMerge/>
          </w:tcPr>
          <w:p w14:paraId="77B1FE70"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027B17A9" w14:textId="77777777" w:rsidR="00F03A0C" w:rsidRDefault="00F03A0C" w:rsidP="00A97B49">
            <w:pPr>
              <w:spacing w:before="90" w:after="54" w:line="276" w:lineRule="auto"/>
              <w:ind w:left="57" w:right="57"/>
            </w:pPr>
            <w:r w:rsidRPr="006C5E05">
              <w:t>Branche/aard referentie</w:t>
            </w:r>
          </w:p>
        </w:tc>
        <w:tc>
          <w:tcPr>
            <w:tcW w:w="4253" w:type="dxa"/>
          </w:tcPr>
          <w:p w14:paraId="4747635E" w14:textId="77777777" w:rsidR="00F03A0C" w:rsidRDefault="00F03A0C" w:rsidP="00A97B49">
            <w:pPr>
              <w:spacing w:before="90" w:after="54" w:line="276" w:lineRule="auto"/>
              <w:ind w:left="57" w:right="57"/>
            </w:pPr>
          </w:p>
        </w:tc>
      </w:tr>
      <w:tr w:rsidR="00F03A0C" w:rsidRPr="0097241C" w14:paraId="633E194E"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14:paraId="7E0364C7" w14:textId="77777777" w:rsidR="00F03A0C" w:rsidRPr="0097241C" w:rsidRDefault="00F03A0C" w:rsidP="00A97B49">
            <w:pPr>
              <w:jc w:val="center"/>
              <w:rPr>
                <w:b/>
                <w:bCs/>
              </w:rPr>
            </w:pPr>
            <w:r w:rsidRPr="006C5E05">
              <w:rPr>
                <w:b/>
                <w:bCs/>
              </w:rPr>
              <w:t>Projectgegevens</w:t>
            </w:r>
          </w:p>
        </w:tc>
      </w:tr>
      <w:tr w:rsidR="00F03A0C" w:rsidRPr="0097241C" w14:paraId="13A714A5"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605DBEA5" w14:textId="77777777" w:rsidR="00F03A0C" w:rsidRDefault="00F03A0C" w:rsidP="00A97B49">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14:paraId="07679CB5" w14:textId="77777777" w:rsidR="00F03A0C" w:rsidRDefault="00F03A0C" w:rsidP="00A97B49">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14:paraId="2CF37A49" w14:textId="77777777" w:rsidR="00F03A0C" w:rsidRDefault="00F03A0C" w:rsidP="00A97B49">
            <w:pPr>
              <w:spacing w:before="90" w:after="54" w:line="276" w:lineRule="auto"/>
              <w:ind w:left="57" w:right="57"/>
            </w:pPr>
          </w:p>
        </w:tc>
      </w:tr>
      <w:tr w:rsidR="00F03A0C" w:rsidRPr="0097241C" w14:paraId="16F4D2CE"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0BCFB46B" w14:textId="77777777" w:rsidR="00F03A0C" w:rsidRDefault="00F03A0C" w:rsidP="00A97B49">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3A49225F" w14:textId="77777777" w:rsidR="00F03A0C" w:rsidRDefault="00F03A0C" w:rsidP="00A97B49">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14:paraId="22B86484" w14:textId="77777777" w:rsidR="00F03A0C" w:rsidRDefault="00F03A0C" w:rsidP="00A97B49">
            <w:pPr>
              <w:spacing w:before="90" w:after="54" w:line="276" w:lineRule="auto"/>
              <w:ind w:left="57" w:right="57"/>
            </w:pPr>
          </w:p>
        </w:tc>
      </w:tr>
      <w:tr w:rsidR="00F03A0C" w:rsidRPr="0097241C" w14:paraId="7CACC51B"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4947DAD0" w14:textId="77777777" w:rsidR="00F03A0C" w:rsidRDefault="00F03A0C" w:rsidP="00A97B49">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64A23D52" w14:textId="77777777" w:rsidR="00F03A0C" w:rsidRDefault="00F03A0C" w:rsidP="00A97B49">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3F1751E0" w14:textId="77777777" w:rsidR="00F03A0C" w:rsidRDefault="00F03A0C" w:rsidP="00A97B49">
            <w:pPr>
              <w:spacing w:before="90" w:after="54" w:line="276" w:lineRule="auto"/>
              <w:ind w:left="57" w:right="57"/>
            </w:pPr>
          </w:p>
        </w:tc>
      </w:tr>
      <w:tr w:rsidR="00F03A0C" w:rsidRPr="0097241C" w14:paraId="12DED766"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0B1288A2" w14:textId="77777777" w:rsidR="00F03A0C" w:rsidRDefault="00F03A0C" w:rsidP="00A97B49">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61107103" w14:textId="77777777" w:rsidR="00F03A0C" w:rsidRDefault="00F03A0C" w:rsidP="00A97B49">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ECC68D7" w14:textId="77777777" w:rsidR="00F03A0C" w:rsidRDefault="00F03A0C" w:rsidP="00A97B49">
            <w:pPr>
              <w:spacing w:before="90" w:after="54" w:line="276" w:lineRule="auto"/>
              <w:ind w:left="57" w:right="57"/>
            </w:pPr>
            <w:r w:rsidRPr="006C5E05">
              <w:t>€</w:t>
            </w:r>
          </w:p>
        </w:tc>
      </w:tr>
      <w:tr w:rsidR="00F03A0C" w:rsidRPr="0097241C" w14:paraId="37D800B9"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09FA2EFD" w14:textId="77777777" w:rsidR="00F03A0C" w:rsidRDefault="00F03A0C" w:rsidP="00A97B49">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5DE94599" w14:textId="77777777" w:rsidR="00F03A0C" w:rsidRDefault="00F03A0C" w:rsidP="00A97B49">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591FE66E" w14:textId="77777777" w:rsidR="00F03A0C" w:rsidRDefault="00F03A0C" w:rsidP="00A97B49">
            <w:pPr>
              <w:spacing w:before="90" w:after="54" w:line="276" w:lineRule="auto"/>
              <w:ind w:left="57" w:right="57"/>
            </w:pPr>
            <w:r w:rsidRPr="006C5E05">
              <w:t>€</w:t>
            </w:r>
          </w:p>
        </w:tc>
      </w:tr>
      <w:tr w:rsidR="00F03A0C" w:rsidRPr="0097241C" w14:paraId="455C61A0"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74A08F39" w14:textId="77777777" w:rsidR="00F03A0C" w:rsidRDefault="00F03A0C" w:rsidP="00A97B49">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4EA36BA0" w14:textId="77777777" w:rsidR="00F03A0C" w:rsidRDefault="00F03A0C" w:rsidP="00A97B49">
            <w:pPr>
              <w:spacing w:before="90" w:after="54" w:line="276" w:lineRule="auto"/>
              <w:ind w:left="57" w:right="57"/>
              <w:rPr>
                <w:bCs/>
              </w:rPr>
            </w:pPr>
            <w:r w:rsidRPr="006C5E05">
              <w:rPr>
                <w:bCs/>
              </w:rPr>
              <w:t>Omschrijving aard van opdracht</w:t>
            </w:r>
          </w:p>
          <w:p w14:paraId="6E64C4F2" w14:textId="77777777" w:rsidR="00F03A0C" w:rsidRDefault="00F03A0C" w:rsidP="00A97B49">
            <w:pPr>
              <w:spacing w:before="90" w:after="54" w:line="276" w:lineRule="auto"/>
              <w:ind w:right="57"/>
              <w:rPr>
                <w:bCs/>
              </w:rPr>
            </w:pPr>
          </w:p>
          <w:p w14:paraId="2AE4605E" w14:textId="77777777" w:rsidR="00F03A0C" w:rsidRDefault="00F03A0C" w:rsidP="00A97B49">
            <w:pPr>
              <w:spacing w:before="90" w:after="54" w:line="276" w:lineRule="auto"/>
              <w:ind w:left="57" w:right="57"/>
              <w:rPr>
                <w:bCs/>
              </w:rPr>
            </w:pPr>
          </w:p>
          <w:p w14:paraId="1651B1B8" w14:textId="77777777" w:rsidR="00F03A0C" w:rsidRDefault="00F03A0C" w:rsidP="00A97B49">
            <w:pPr>
              <w:spacing w:before="90" w:after="54" w:line="276" w:lineRule="auto"/>
              <w:ind w:left="57" w:right="57"/>
              <w:rPr>
                <w:bCs/>
              </w:rPr>
            </w:pPr>
          </w:p>
          <w:p w14:paraId="571BA2D4" w14:textId="77777777" w:rsidR="00F03A0C" w:rsidRDefault="00F03A0C" w:rsidP="00A97B49">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14:paraId="5A4287B0" w14:textId="77777777" w:rsidR="00F03A0C" w:rsidRDefault="00F03A0C" w:rsidP="00A97B49">
            <w:pPr>
              <w:spacing w:before="90" w:after="54" w:line="276" w:lineRule="auto"/>
              <w:ind w:left="57" w:right="57"/>
              <w:rPr>
                <w:bCs/>
              </w:rPr>
            </w:pPr>
          </w:p>
        </w:tc>
      </w:tr>
      <w:tr w:rsidR="00F03A0C" w:rsidRPr="0097241C" w14:paraId="407FA98D"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14:paraId="041A062E" w14:textId="77777777" w:rsidR="00F03A0C" w:rsidRPr="0097241C" w:rsidRDefault="00F03A0C" w:rsidP="00A97B49">
            <w:r w:rsidRPr="006C5E05">
              <w:t xml:space="preserve">Ondergetekende verklaart bovenstaande tabel naar waarheid te hebben ingevuld. </w:t>
            </w:r>
          </w:p>
          <w:p w14:paraId="756BB806" w14:textId="77777777" w:rsidR="00F03A0C" w:rsidRDefault="00F03A0C" w:rsidP="00A97B49">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F03A0C" w:rsidRPr="004E100F" w14:paraId="4195D509" w14:textId="77777777" w:rsidTr="00A97B49">
        <w:trPr>
          <w:trHeight w:val="297"/>
          <w:jc w:val="center"/>
        </w:trPr>
        <w:tc>
          <w:tcPr>
            <w:tcW w:w="2835" w:type="dxa"/>
            <w:gridSpan w:val="2"/>
            <w:shd w:val="clear" w:color="auto" w:fill="E6E6E6"/>
          </w:tcPr>
          <w:p w14:paraId="7C986B4C" w14:textId="77777777" w:rsidR="00F03A0C" w:rsidRPr="004E100F" w:rsidRDefault="00F03A0C" w:rsidP="00A97B49">
            <w:pPr>
              <w:spacing w:before="90" w:after="54"/>
              <w:ind w:left="57" w:right="57"/>
              <w:jc w:val="left"/>
              <w:rPr>
                <w:rFonts w:cs="Tahoma"/>
              </w:rPr>
            </w:pPr>
            <w:r w:rsidRPr="004E100F">
              <w:rPr>
                <w:rFonts w:cs="Tahoma"/>
              </w:rPr>
              <w:t xml:space="preserve">Naam </w:t>
            </w:r>
            <w:r>
              <w:t>Gegadigde</w:t>
            </w:r>
          </w:p>
        </w:tc>
        <w:tc>
          <w:tcPr>
            <w:tcW w:w="5671" w:type="dxa"/>
            <w:gridSpan w:val="2"/>
          </w:tcPr>
          <w:p w14:paraId="7E594415" w14:textId="77777777" w:rsidR="00F03A0C" w:rsidRPr="004E100F" w:rsidRDefault="00F03A0C" w:rsidP="00A97B49">
            <w:pPr>
              <w:spacing w:before="90" w:after="54"/>
              <w:ind w:left="57" w:right="57"/>
              <w:rPr>
                <w:rFonts w:cs="Tahoma"/>
              </w:rPr>
            </w:pPr>
          </w:p>
        </w:tc>
      </w:tr>
      <w:tr w:rsidR="00F03A0C" w:rsidRPr="004E100F" w14:paraId="520A41AC" w14:textId="77777777" w:rsidTr="00A97B49">
        <w:trPr>
          <w:jc w:val="center"/>
        </w:trPr>
        <w:tc>
          <w:tcPr>
            <w:tcW w:w="2835" w:type="dxa"/>
            <w:gridSpan w:val="2"/>
            <w:shd w:val="clear" w:color="auto" w:fill="E6E6E6"/>
          </w:tcPr>
          <w:p w14:paraId="2C1A9A67" w14:textId="77777777" w:rsidR="00F03A0C" w:rsidRPr="004E100F" w:rsidRDefault="00F03A0C" w:rsidP="00A97B49">
            <w:pPr>
              <w:spacing w:before="90" w:after="54"/>
              <w:ind w:left="57" w:right="57"/>
              <w:jc w:val="left"/>
              <w:rPr>
                <w:rFonts w:cs="Tahoma"/>
              </w:rPr>
            </w:pPr>
            <w:r w:rsidRPr="004E100F">
              <w:rPr>
                <w:rFonts w:cs="Tahoma"/>
              </w:rPr>
              <w:lastRenderedPageBreak/>
              <w:t xml:space="preserve">Naam </w:t>
            </w:r>
            <w:r w:rsidRPr="00115448">
              <w:rPr>
                <w:rFonts w:cs="Tahoma"/>
              </w:rPr>
              <w:t>rechtsgeldig vertegenwoordiger</w:t>
            </w:r>
            <w:r>
              <w:rPr>
                <w:rFonts w:cs="Tahoma"/>
              </w:rPr>
              <w:t xml:space="preserve"> Gegadigde</w:t>
            </w:r>
          </w:p>
        </w:tc>
        <w:tc>
          <w:tcPr>
            <w:tcW w:w="5671" w:type="dxa"/>
            <w:gridSpan w:val="2"/>
          </w:tcPr>
          <w:p w14:paraId="13A23CFC" w14:textId="77777777" w:rsidR="00F03A0C" w:rsidRPr="004E100F" w:rsidRDefault="00F03A0C" w:rsidP="00A97B49">
            <w:pPr>
              <w:spacing w:before="90" w:after="54"/>
              <w:ind w:left="57" w:right="57"/>
              <w:rPr>
                <w:rFonts w:cs="Tahoma"/>
              </w:rPr>
            </w:pPr>
          </w:p>
        </w:tc>
      </w:tr>
      <w:tr w:rsidR="00F03A0C" w:rsidRPr="004E100F" w14:paraId="3F519725" w14:textId="77777777" w:rsidTr="00A97B49">
        <w:trPr>
          <w:jc w:val="center"/>
        </w:trPr>
        <w:tc>
          <w:tcPr>
            <w:tcW w:w="2835" w:type="dxa"/>
            <w:gridSpan w:val="2"/>
            <w:shd w:val="clear" w:color="auto" w:fill="E6E6E6"/>
          </w:tcPr>
          <w:p w14:paraId="6E86512D" w14:textId="77777777" w:rsidR="00F03A0C" w:rsidRPr="004E100F" w:rsidRDefault="00F03A0C" w:rsidP="00A97B49">
            <w:pPr>
              <w:spacing w:before="90" w:after="54"/>
              <w:ind w:left="57" w:right="57"/>
              <w:jc w:val="left"/>
              <w:rPr>
                <w:rFonts w:cs="Tahoma"/>
              </w:rPr>
            </w:pPr>
            <w:r w:rsidRPr="004E100F">
              <w:rPr>
                <w:rFonts w:cs="Tahoma"/>
              </w:rPr>
              <w:t>Functie</w:t>
            </w:r>
          </w:p>
        </w:tc>
        <w:tc>
          <w:tcPr>
            <w:tcW w:w="5671" w:type="dxa"/>
            <w:gridSpan w:val="2"/>
          </w:tcPr>
          <w:p w14:paraId="31E5288E" w14:textId="77777777" w:rsidR="00F03A0C" w:rsidRPr="004E100F" w:rsidRDefault="00F03A0C" w:rsidP="00A97B49">
            <w:pPr>
              <w:spacing w:before="90" w:after="54"/>
              <w:ind w:left="57" w:right="57"/>
              <w:rPr>
                <w:rFonts w:cs="Tahoma"/>
              </w:rPr>
            </w:pPr>
          </w:p>
        </w:tc>
      </w:tr>
      <w:tr w:rsidR="00F03A0C" w:rsidRPr="004E100F" w14:paraId="480015D1" w14:textId="77777777" w:rsidTr="00A97B49">
        <w:trPr>
          <w:jc w:val="center"/>
        </w:trPr>
        <w:tc>
          <w:tcPr>
            <w:tcW w:w="2835" w:type="dxa"/>
            <w:gridSpan w:val="2"/>
            <w:shd w:val="clear" w:color="auto" w:fill="E6E6E6"/>
          </w:tcPr>
          <w:p w14:paraId="38202BD3" w14:textId="77777777" w:rsidR="00F03A0C" w:rsidRPr="004E100F" w:rsidRDefault="00F03A0C" w:rsidP="00A97B49">
            <w:pPr>
              <w:spacing w:before="90" w:after="54"/>
              <w:ind w:left="57" w:right="57"/>
              <w:jc w:val="left"/>
              <w:rPr>
                <w:rFonts w:cs="Tahoma"/>
              </w:rPr>
            </w:pPr>
            <w:r w:rsidRPr="004E100F">
              <w:rPr>
                <w:rFonts w:cs="Tahoma"/>
              </w:rPr>
              <w:t>Handtekening</w:t>
            </w:r>
          </w:p>
          <w:p w14:paraId="453E1F22" w14:textId="77777777" w:rsidR="00F03A0C" w:rsidRDefault="00F03A0C" w:rsidP="00A97B49">
            <w:pPr>
              <w:spacing w:before="90" w:after="54"/>
              <w:ind w:left="57" w:right="57"/>
              <w:jc w:val="left"/>
              <w:rPr>
                <w:rFonts w:cs="Tahoma"/>
              </w:rPr>
            </w:pPr>
          </w:p>
          <w:p w14:paraId="7B3D4140" w14:textId="77777777" w:rsidR="00F03A0C" w:rsidRPr="004E100F" w:rsidRDefault="00F03A0C" w:rsidP="00A97B49">
            <w:pPr>
              <w:spacing w:before="90" w:after="54"/>
              <w:ind w:left="57" w:right="57"/>
              <w:jc w:val="left"/>
              <w:rPr>
                <w:rFonts w:cs="Tahoma"/>
              </w:rPr>
            </w:pPr>
          </w:p>
        </w:tc>
        <w:tc>
          <w:tcPr>
            <w:tcW w:w="5671" w:type="dxa"/>
            <w:gridSpan w:val="2"/>
          </w:tcPr>
          <w:p w14:paraId="77FD35A6" w14:textId="77777777" w:rsidR="00F03A0C" w:rsidRPr="004E100F" w:rsidRDefault="00F03A0C" w:rsidP="00A97B49">
            <w:pPr>
              <w:spacing w:before="90" w:after="54"/>
              <w:ind w:left="57" w:right="57"/>
              <w:rPr>
                <w:rFonts w:cs="Tahoma"/>
              </w:rPr>
            </w:pPr>
          </w:p>
        </w:tc>
      </w:tr>
      <w:tr w:rsidR="00F03A0C" w:rsidRPr="004E100F" w14:paraId="7A46FD65" w14:textId="77777777" w:rsidTr="00A97B49">
        <w:trPr>
          <w:jc w:val="center"/>
        </w:trPr>
        <w:tc>
          <w:tcPr>
            <w:tcW w:w="2835" w:type="dxa"/>
            <w:gridSpan w:val="2"/>
            <w:shd w:val="clear" w:color="auto" w:fill="E6E6E6"/>
          </w:tcPr>
          <w:p w14:paraId="4651DE26" w14:textId="77777777" w:rsidR="00F03A0C" w:rsidRPr="004E100F" w:rsidRDefault="00F03A0C" w:rsidP="00A97B49">
            <w:pPr>
              <w:spacing w:before="90" w:after="54"/>
              <w:ind w:left="57" w:right="57"/>
              <w:jc w:val="left"/>
              <w:rPr>
                <w:rFonts w:cs="Tahoma"/>
              </w:rPr>
            </w:pPr>
            <w:r w:rsidRPr="004E100F">
              <w:rPr>
                <w:rFonts w:cs="Tahoma"/>
              </w:rPr>
              <w:t>Plaats en datum</w:t>
            </w:r>
          </w:p>
        </w:tc>
        <w:tc>
          <w:tcPr>
            <w:tcW w:w="5671" w:type="dxa"/>
            <w:gridSpan w:val="2"/>
          </w:tcPr>
          <w:p w14:paraId="4DC42EDF" w14:textId="77777777" w:rsidR="00F03A0C" w:rsidRPr="004E100F" w:rsidRDefault="00F03A0C" w:rsidP="00A97B49">
            <w:pPr>
              <w:spacing w:before="90" w:after="54"/>
              <w:ind w:left="57" w:right="57"/>
              <w:rPr>
                <w:rFonts w:cs="Tahoma"/>
              </w:rPr>
            </w:pPr>
          </w:p>
        </w:tc>
      </w:tr>
    </w:tbl>
    <w:p w14:paraId="10740A79" w14:textId="77777777" w:rsidR="00F03A0C" w:rsidRDefault="00F03A0C" w:rsidP="00F03A0C">
      <w:pPr>
        <w:rPr>
          <w:szCs w:val="20"/>
        </w:rPr>
      </w:pPr>
    </w:p>
    <w:p w14:paraId="4EC28452" w14:textId="77777777" w:rsidR="00F03A0C" w:rsidRDefault="00F03A0C" w:rsidP="00F03A0C">
      <w:pPr>
        <w:rPr>
          <w:szCs w:val="20"/>
        </w:rPr>
      </w:pPr>
    </w:p>
    <w:p w14:paraId="175B18C1" w14:textId="77777777" w:rsidR="00F03A0C" w:rsidRDefault="00F03A0C" w:rsidP="00F03A0C">
      <w:r>
        <w:br w:type="page"/>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F03A0C" w:rsidRPr="0097241C" w14:paraId="290B2BA5" w14:textId="77777777" w:rsidTr="00A97B49">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14:paraId="1CD16B39" w14:textId="77777777" w:rsidR="00F03A0C" w:rsidRPr="0097241C" w:rsidRDefault="00F03A0C" w:rsidP="00A97B49">
            <w:pPr>
              <w:spacing w:before="90" w:after="54"/>
              <w:ind w:left="57" w:right="57"/>
              <w:jc w:val="center"/>
              <w:rPr>
                <w:b/>
                <w:bCs/>
              </w:rPr>
            </w:pPr>
            <w:r w:rsidRPr="0097241C">
              <w:rPr>
                <w:b/>
                <w:bCs/>
              </w:rPr>
              <w:lastRenderedPageBreak/>
              <w:t>Gegevens opdrachtgeve</w:t>
            </w:r>
            <w:r>
              <w:rPr>
                <w:b/>
                <w:bCs/>
              </w:rPr>
              <w:t>nde instantie of onderneming</w:t>
            </w:r>
          </w:p>
        </w:tc>
      </w:tr>
      <w:tr w:rsidR="00F03A0C" w:rsidRPr="0097241C" w14:paraId="3FC76949" w14:textId="77777777" w:rsidTr="00A97B49">
        <w:trPr>
          <w:cantSplit/>
          <w:jc w:val="center"/>
        </w:trPr>
        <w:tc>
          <w:tcPr>
            <w:tcW w:w="567" w:type="dxa"/>
            <w:tcBorders>
              <w:top w:val="single" w:sz="12" w:space="0" w:color="808080"/>
            </w:tcBorders>
          </w:tcPr>
          <w:p w14:paraId="2C962CCA" w14:textId="77777777" w:rsidR="00F03A0C" w:rsidRPr="006C5E05" w:rsidRDefault="00F03A0C" w:rsidP="00A97B49">
            <w:pPr>
              <w:spacing w:before="90" w:after="54" w:line="276" w:lineRule="auto"/>
              <w:ind w:left="57" w:right="57"/>
            </w:pPr>
          </w:p>
        </w:tc>
        <w:tc>
          <w:tcPr>
            <w:tcW w:w="3686" w:type="dxa"/>
            <w:gridSpan w:val="2"/>
            <w:tcBorders>
              <w:top w:val="single" w:sz="12" w:space="0" w:color="808080"/>
            </w:tcBorders>
            <w:shd w:val="clear" w:color="auto" w:fill="E6E6E6"/>
            <w:vAlign w:val="center"/>
          </w:tcPr>
          <w:p w14:paraId="1840FEAD" w14:textId="5AE303AF" w:rsidR="00F03A0C" w:rsidRPr="0064005D" w:rsidRDefault="00F03A0C" w:rsidP="00357C81">
            <w:pPr>
              <w:spacing w:before="90" w:after="54" w:line="276" w:lineRule="auto"/>
              <w:ind w:left="57" w:right="57"/>
              <w:rPr>
                <w:b/>
              </w:rPr>
            </w:pPr>
            <w:r w:rsidRPr="0064005D">
              <w:rPr>
                <w:b/>
              </w:rPr>
              <w:t>Betrekking op Kerncompetentie</w:t>
            </w:r>
            <w:r>
              <w:rPr>
                <w:b/>
              </w:rPr>
              <w:t xml:space="preserve"> </w:t>
            </w:r>
            <w:r w:rsidR="00357C81">
              <w:rPr>
                <w:b/>
              </w:rPr>
              <w:t>1-4</w:t>
            </w:r>
            <w:r w:rsidRPr="0064005D">
              <w:rPr>
                <w:b/>
              </w:rPr>
              <w:t>:</w:t>
            </w:r>
          </w:p>
        </w:tc>
        <w:tc>
          <w:tcPr>
            <w:tcW w:w="4253" w:type="dxa"/>
            <w:tcBorders>
              <w:top w:val="single" w:sz="12" w:space="0" w:color="808080"/>
            </w:tcBorders>
          </w:tcPr>
          <w:p w14:paraId="1076FCA8" w14:textId="346044E8" w:rsidR="00F03A0C" w:rsidRPr="00133B8C" w:rsidRDefault="00357C81" w:rsidP="005202CC">
            <w:pPr>
              <w:spacing w:before="90" w:after="54" w:line="276" w:lineRule="auto"/>
              <w:ind w:left="57" w:right="57"/>
              <w:jc w:val="left"/>
              <w:rPr>
                <w:color w:val="548DD4" w:themeColor="text2" w:themeTint="99"/>
              </w:rPr>
            </w:pPr>
            <w:r w:rsidRPr="00357C81">
              <w:t>Ervaring met het zelfstandig invulling geven aan een flexibele (qua plaats en inzet) informatiefunctie in een complex operationeel proces op basis van persoonlijk (face-</w:t>
            </w:r>
            <w:r w:rsidR="005202CC">
              <w:t>to</w:t>
            </w:r>
            <w:r w:rsidRPr="00357C81">
              <w:t>-face) contact.</w:t>
            </w:r>
          </w:p>
        </w:tc>
      </w:tr>
      <w:tr w:rsidR="00F03A0C" w:rsidRPr="0097241C" w14:paraId="530805F7" w14:textId="77777777" w:rsidTr="00A97B49">
        <w:trPr>
          <w:cantSplit/>
          <w:jc w:val="center"/>
        </w:trPr>
        <w:tc>
          <w:tcPr>
            <w:tcW w:w="567" w:type="dxa"/>
            <w:vMerge w:val="restart"/>
            <w:tcBorders>
              <w:top w:val="single" w:sz="12" w:space="0" w:color="808080"/>
            </w:tcBorders>
          </w:tcPr>
          <w:p w14:paraId="601EEE75" w14:textId="77777777" w:rsidR="00F03A0C" w:rsidRDefault="00F03A0C" w:rsidP="00A97B49">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14:paraId="1DAEEFA6" w14:textId="77777777" w:rsidR="00F03A0C" w:rsidRDefault="00F03A0C" w:rsidP="00A97B49">
            <w:pPr>
              <w:spacing w:before="90" w:after="54" w:line="276" w:lineRule="auto"/>
              <w:ind w:left="57" w:right="57"/>
            </w:pPr>
            <w:r w:rsidRPr="006C5E05">
              <w:t xml:space="preserve">Naam opdrachtgevende instantie of </w:t>
            </w:r>
            <w:r w:rsidRPr="006C5E05">
              <w:br/>
              <w:t>onderneming</w:t>
            </w:r>
          </w:p>
        </w:tc>
        <w:tc>
          <w:tcPr>
            <w:tcW w:w="4253" w:type="dxa"/>
            <w:tcBorders>
              <w:top w:val="single" w:sz="12" w:space="0" w:color="808080"/>
            </w:tcBorders>
          </w:tcPr>
          <w:p w14:paraId="5B2C716B" w14:textId="77777777" w:rsidR="00F03A0C" w:rsidRDefault="00F03A0C" w:rsidP="00A97B49">
            <w:pPr>
              <w:spacing w:before="90" w:after="54" w:line="276" w:lineRule="auto"/>
              <w:ind w:left="57" w:right="57"/>
            </w:pPr>
          </w:p>
        </w:tc>
      </w:tr>
      <w:tr w:rsidR="00F03A0C" w:rsidRPr="0097241C" w14:paraId="2DA0D89E" w14:textId="77777777" w:rsidTr="00A97B49">
        <w:trPr>
          <w:cantSplit/>
          <w:jc w:val="center"/>
        </w:trPr>
        <w:tc>
          <w:tcPr>
            <w:tcW w:w="567" w:type="dxa"/>
            <w:vMerge/>
          </w:tcPr>
          <w:p w14:paraId="75D9A460"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3983FA4D" w14:textId="77777777" w:rsidR="00F03A0C" w:rsidRDefault="00F03A0C" w:rsidP="00A97B49">
            <w:pPr>
              <w:spacing w:before="90" w:after="54" w:line="276" w:lineRule="auto"/>
              <w:ind w:left="57" w:right="57"/>
            </w:pPr>
            <w:r w:rsidRPr="006C5E05">
              <w:t>Adres</w:t>
            </w:r>
          </w:p>
        </w:tc>
        <w:tc>
          <w:tcPr>
            <w:tcW w:w="4253" w:type="dxa"/>
          </w:tcPr>
          <w:p w14:paraId="17262687" w14:textId="77777777" w:rsidR="00F03A0C" w:rsidRDefault="00F03A0C" w:rsidP="00A97B49">
            <w:pPr>
              <w:spacing w:before="90" w:after="54" w:line="276" w:lineRule="auto"/>
              <w:ind w:left="57" w:right="57"/>
            </w:pPr>
          </w:p>
        </w:tc>
      </w:tr>
      <w:tr w:rsidR="00F03A0C" w:rsidRPr="0097241C" w14:paraId="0D2335A8" w14:textId="77777777" w:rsidTr="00A97B49">
        <w:trPr>
          <w:cantSplit/>
          <w:jc w:val="center"/>
        </w:trPr>
        <w:tc>
          <w:tcPr>
            <w:tcW w:w="567" w:type="dxa"/>
            <w:vMerge/>
          </w:tcPr>
          <w:p w14:paraId="0EA2FB7F"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1D96DF4D" w14:textId="77777777" w:rsidR="00F03A0C" w:rsidRDefault="00F03A0C" w:rsidP="00A97B49">
            <w:pPr>
              <w:spacing w:before="90" w:after="54" w:line="276" w:lineRule="auto"/>
              <w:ind w:left="57" w:right="57"/>
            </w:pPr>
            <w:r w:rsidRPr="006C5E05">
              <w:t>Postcode en plaatsnaam</w:t>
            </w:r>
          </w:p>
        </w:tc>
        <w:tc>
          <w:tcPr>
            <w:tcW w:w="4253" w:type="dxa"/>
          </w:tcPr>
          <w:p w14:paraId="40014E3C" w14:textId="77777777" w:rsidR="00F03A0C" w:rsidRDefault="00F03A0C" w:rsidP="00A97B49">
            <w:pPr>
              <w:spacing w:before="90" w:after="54" w:line="276" w:lineRule="auto"/>
              <w:ind w:left="57" w:right="57"/>
            </w:pPr>
          </w:p>
        </w:tc>
      </w:tr>
      <w:tr w:rsidR="00F03A0C" w:rsidRPr="0097241C" w14:paraId="14832A55" w14:textId="77777777" w:rsidTr="00A97B49">
        <w:trPr>
          <w:cantSplit/>
          <w:jc w:val="center"/>
        </w:trPr>
        <w:tc>
          <w:tcPr>
            <w:tcW w:w="567" w:type="dxa"/>
            <w:vMerge w:val="restart"/>
          </w:tcPr>
          <w:p w14:paraId="1ACE2A0D" w14:textId="77777777" w:rsidR="00F03A0C" w:rsidRDefault="00F03A0C" w:rsidP="00A97B49">
            <w:pPr>
              <w:spacing w:before="90" w:after="54" w:line="276" w:lineRule="auto"/>
              <w:ind w:left="57" w:right="57"/>
            </w:pPr>
            <w:r w:rsidRPr="006C5E05">
              <w:t>2)</w:t>
            </w:r>
          </w:p>
        </w:tc>
        <w:tc>
          <w:tcPr>
            <w:tcW w:w="3686" w:type="dxa"/>
            <w:gridSpan w:val="2"/>
            <w:shd w:val="clear" w:color="auto" w:fill="E6E6E6"/>
            <w:vAlign w:val="center"/>
          </w:tcPr>
          <w:p w14:paraId="722FFB27" w14:textId="77777777" w:rsidR="00F03A0C" w:rsidRDefault="00F03A0C" w:rsidP="00A97B49">
            <w:pPr>
              <w:spacing w:before="90" w:after="54" w:line="276" w:lineRule="auto"/>
              <w:ind w:left="57" w:right="57"/>
            </w:pPr>
            <w:r w:rsidRPr="006C5E05">
              <w:t>Naam contactpersoon opdrachtgevende instantie of onderneming</w:t>
            </w:r>
          </w:p>
        </w:tc>
        <w:tc>
          <w:tcPr>
            <w:tcW w:w="4253" w:type="dxa"/>
          </w:tcPr>
          <w:p w14:paraId="35C2FD7B" w14:textId="77777777" w:rsidR="00F03A0C" w:rsidRDefault="00F03A0C" w:rsidP="00A97B49">
            <w:pPr>
              <w:spacing w:before="90" w:after="54" w:line="276" w:lineRule="auto"/>
              <w:ind w:left="57" w:right="57"/>
            </w:pPr>
          </w:p>
        </w:tc>
      </w:tr>
      <w:tr w:rsidR="00F03A0C" w:rsidRPr="0097241C" w14:paraId="2FCBE3AD" w14:textId="77777777" w:rsidTr="00A97B49">
        <w:trPr>
          <w:cantSplit/>
          <w:trHeight w:val="255"/>
          <w:jc w:val="center"/>
        </w:trPr>
        <w:tc>
          <w:tcPr>
            <w:tcW w:w="567" w:type="dxa"/>
            <w:vMerge/>
          </w:tcPr>
          <w:p w14:paraId="06FBBFC5"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02F8A796" w14:textId="77777777" w:rsidR="00F03A0C" w:rsidRDefault="00F03A0C" w:rsidP="00A97B49">
            <w:pPr>
              <w:spacing w:before="90" w:after="54" w:line="276" w:lineRule="auto"/>
              <w:ind w:left="57" w:right="57"/>
            </w:pPr>
            <w:r w:rsidRPr="006C5E05">
              <w:t>Functie</w:t>
            </w:r>
          </w:p>
        </w:tc>
        <w:tc>
          <w:tcPr>
            <w:tcW w:w="4253" w:type="dxa"/>
          </w:tcPr>
          <w:p w14:paraId="1841CFC1" w14:textId="77777777" w:rsidR="00F03A0C" w:rsidRDefault="00F03A0C" w:rsidP="00A97B49">
            <w:pPr>
              <w:spacing w:before="90" w:after="54" w:line="276" w:lineRule="auto"/>
              <w:ind w:left="57" w:right="57"/>
            </w:pPr>
          </w:p>
        </w:tc>
      </w:tr>
      <w:tr w:rsidR="00F03A0C" w:rsidRPr="0097241C" w14:paraId="4999FB5B" w14:textId="77777777" w:rsidTr="00A97B49">
        <w:trPr>
          <w:cantSplit/>
          <w:jc w:val="center"/>
        </w:trPr>
        <w:tc>
          <w:tcPr>
            <w:tcW w:w="567" w:type="dxa"/>
            <w:vMerge/>
          </w:tcPr>
          <w:p w14:paraId="3BEA360B"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232827CD" w14:textId="77777777" w:rsidR="00F03A0C" w:rsidRDefault="00F03A0C" w:rsidP="00A97B49">
            <w:pPr>
              <w:spacing w:before="90" w:after="54" w:line="276" w:lineRule="auto"/>
              <w:ind w:left="57" w:right="57"/>
            </w:pPr>
            <w:r w:rsidRPr="006C5E05">
              <w:t>Telefoonnummer</w:t>
            </w:r>
          </w:p>
        </w:tc>
        <w:tc>
          <w:tcPr>
            <w:tcW w:w="4253" w:type="dxa"/>
          </w:tcPr>
          <w:p w14:paraId="568BBB36" w14:textId="77777777" w:rsidR="00F03A0C" w:rsidRDefault="00F03A0C" w:rsidP="00A97B49">
            <w:pPr>
              <w:spacing w:before="90" w:after="54" w:line="276" w:lineRule="auto"/>
              <w:ind w:left="57" w:right="57"/>
            </w:pPr>
          </w:p>
        </w:tc>
      </w:tr>
      <w:tr w:rsidR="00F03A0C" w:rsidRPr="0097241C" w14:paraId="2CF1A6B0" w14:textId="77777777" w:rsidTr="00A97B49">
        <w:trPr>
          <w:cantSplit/>
          <w:jc w:val="center"/>
        </w:trPr>
        <w:tc>
          <w:tcPr>
            <w:tcW w:w="567" w:type="dxa"/>
            <w:vMerge/>
          </w:tcPr>
          <w:p w14:paraId="334CABC0"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1F65A87D" w14:textId="77777777" w:rsidR="00F03A0C" w:rsidRDefault="00F03A0C" w:rsidP="00A97B49">
            <w:pPr>
              <w:spacing w:before="90" w:after="54" w:line="276" w:lineRule="auto"/>
              <w:ind w:left="57" w:right="57"/>
            </w:pPr>
            <w:r w:rsidRPr="006C5E05">
              <w:t>E-mailadres</w:t>
            </w:r>
          </w:p>
        </w:tc>
        <w:tc>
          <w:tcPr>
            <w:tcW w:w="4253" w:type="dxa"/>
          </w:tcPr>
          <w:p w14:paraId="19FD7EAE" w14:textId="77777777" w:rsidR="00F03A0C" w:rsidRDefault="00F03A0C" w:rsidP="00A97B49">
            <w:pPr>
              <w:spacing w:before="90" w:after="54" w:line="276" w:lineRule="auto"/>
              <w:ind w:left="57" w:right="57"/>
            </w:pPr>
          </w:p>
        </w:tc>
      </w:tr>
      <w:tr w:rsidR="00F03A0C" w:rsidRPr="0097241C" w14:paraId="6B26E76D" w14:textId="77777777" w:rsidTr="00A97B49">
        <w:trPr>
          <w:cantSplit/>
          <w:jc w:val="center"/>
        </w:trPr>
        <w:tc>
          <w:tcPr>
            <w:tcW w:w="567" w:type="dxa"/>
            <w:vMerge/>
          </w:tcPr>
          <w:p w14:paraId="4D9480BC" w14:textId="77777777" w:rsidR="00F03A0C" w:rsidRDefault="00F03A0C" w:rsidP="00A97B49">
            <w:pPr>
              <w:spacing w:before="90" w:after="54" w:line="276" w:lineRule="auto"/>
              <w:ind w:left="57" w:right="57"/>
            </w:pPr>
          </w:p>
        </w:tc>
        <w:tc>
          <w:tcPr>
            <w:tcW w:w="3686" w:type="dxa"/>
            <w:gridSpan w:val="2"/>
            <w:shd w:val="clear" w:color="auto" w:fill="E6E6E6"/>
            <w:vAlign w:val="center"/>
          </w:tcPr>
          <w:p w14:paraId="551B7B1F" w14:textId="77777777" w:rsidR="00F03A0C" w:rsidRDefault="00F03A0C" w:rsidP="00A97B49">
            <w:pPr>
              <w:spacing w:before="90" w:after="54" w:line="276" w:lineRule="auto"/>
              <w:ind w:left="57" w:right="57"/>
            </w:pPr>
            <w:r w:rsidRPr="006C5E05">
              <w:t>Branche/aard referentie</w:t>
            </w:r>
          </w:p>
        </w:tc>
        <w:tc>
          <w:tcPr>
            <w:tcW w:w="4253" w:type="dxa"/>
          </w:tcPr>
          <w:p w14:paraId="1A4F3166" w14:textId="77777777" w:rsidR="00F03A0C" w:rsidRDefault="00F03A0C" w:rsidP="00A97B49">
            <w:pPr>
              <w:spacing w:before="90" w:after="54" w:line="276" w:lineRule="auto"/>
              <w:ind w:left="57" w:right="57"/>
            </w:pPr>
          </w:p>
        </w:tc>
      </w:tr>
      <w:tr w:rsidR="00F03A0C" w:rsidRPr="0097241C" w14:paraId="7E493B1A"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14:paraId="4E89247A" w14:textId="77777777" w:rsidR="00F03A0C" w:rsidRPr="0097241C" w:rsidRDefault="00F03A0C" w:rsidP="00A97B49">
            <w:pPr>
              <w:jc w:val="center"/>
              <w:rPr>
                <w:b/>
                <w:bCs/>
              </w:rPr>
            </w:pPr>
            <w:r w:rsidRPr="006C5E05">
              <w:rPr>
                <w:b/>
                <w:bCs/>
              </w:rPr>
              <w:t>Projectgegevens</w:t>
            </w:r>
          </w:p>
        </w:tc>
      </w:tr>
      <w:tr w:rsidR="00F03A0C" w:rsidRPr="0097241C" w14:paraId="15FB8B87"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5A6D4C08" w14:textId="77777777" w:rsidR="00F03A0C" w:rsidRDefault="00F03A0C" w:rsidP="00A97B49">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14:paraId="2E0AA4DA" w14:textId="77777777" w:rsidR="00F03A0C" w:rsidRDefault="00F03A0C" w:rsidP="00A97B49">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14:paraId="6962FFC8" w14:textId="77777777" w:rsidR="00F03A0C" w:rsidRDefault="00F03A0C" w:rsidP="00A97B49">
            <w:pPr>
              <w:spacing w:before="90" w:after="54" w:line="276" w:lineRule="auto"/>
              <w:ind w:left="57" w:right="57"/>
            </w:pPr>
          </w:p>
        </w:tc>
      </w:tr>
      <w:tr w:rsidR="00F03A0C" w:rsidRPr="0097241C" w14:paraId="32FF8ABD"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E2474C9" w14:textId="77777777" w:rsidR="00F03A0C" w:rsidRDefault="00F03A0C" w:rsidP="00A97B49">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07A12C73" w14:textId="77777777" w:rsidR="00F03A0C" w:rsidRDefault="00F03A0C" w:rsidP="00A97B49">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14:paraId="4D32DAC5" w14:textId="77777777" w:rsidR="00F03A0C" w:rsidRDefault="00F03A0C" w:rsidP="00A97B49">
            <w:pPr>
              <w:spacing w:before="90" w:after="54" w:line="276" w:lineRule="auto"/>
              <w:ind w:left="57" w:right="57"/>
            </w:pPr>
          </w:p>
        </w:tc>
      </w:tr>
      <w:tr w:rsidR="00F03A0C" w:rsidRPr="0097241C" w14:paraId="698FFCC3"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107A3FF7" w14:textId="77777777" w:rsidR="00F03A0C" w:rsidRDefault="00F03A0C" w:rsidP="00A97B49">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3CF4AF43" w14:textId="77777777" w:rsidR="00F03A0C" w:rsidRDefault="00F03A0C" w:rsidP="00A97B49">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11F47097" w14:textId="77777777" w:rsidR="00F03A0C" w:rsidRDefault="00F03A0C" w:rsidP="00A97B49">
            <w:pPr>
              <w:spacing w:before="90" w:after="54" w:line="276" w:lineRule="auto"/>
              <w:ind w:left="57" w:right="57"/>
            </w:pPr>
          </w:p>
        </w:tc>
      </w:tr>
      <w:tr w:rsidR="00F03A0C" w:rsidRPr="0097241C" w14:paraId="505112E6"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53E0AF9D" w14:textId="77777777" w:rsidR="00F03A0C" w:rsidRDefault="00F03A0C" w:rsidP="00A97B49">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6DBDEDA7" w14:textId="77777777" w:rsidR="00F03A0C" w:rsidRDefault="00F03A0C" w:rsidP="00A97B49">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2A5314C8" w14:textId="77777777" w:rsidR="00F03A0C" w:rsidRDefault="00F03A0C" w:rsidP="00A97B49">
            <w:pPr>
              <w:spacing w:before="90" w:after="54" w:line="276" w:lineRule="auto"/>
              <w:ind w:left="57" w:right="57"/>
            </w:pPr>
            <w:r w:rsidRPr="006C5E05">
              <w:t>€</w:t>
            </w:r>
          </w:p>
        </w:tc>
      </w:tr>
      <w:tr w:rsidR="00F03A0C" w:rsidRPr="0097241C" w14:paraId="0BCC63AC"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514EDE04" w14:textId="77777777" w:rsidR="00F03A0C" w:rsidRDefault="00F03A0C" w:rsidP="00A97B49">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59A81ED6" w14:textId="77777777" w:rsidR="00F03A0C" w:rsidRDefault="00F03A0C" w:rsidP="00A97B49">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21B3DA5A" w14:textId="77777777" w:rsidR="00F03A0C" w:rsidRDefault="00F03A0C" w:rsidP="00A97B49">
            <w:pPr>
              <w:spacing w:before="90" w:after="54" w:line="276" w:lineRule="auto"/>
              <w:ind w:left="57" w:right="57"/>
            </w:pPr>
            <w:r w:rsidRPr="006C5E05">
              <w:t>€</w:t>
            </w:r>
          </w:p>
        </w:tc>
      </w:tr>
      <w:tr w:rsidR="00F03A0C" w:rsidRPr="0097241C" w14:paraId="1A8D3005"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3B188112" w14:textId="77777777" w:rsidR="00F03A0C" w:rsidRDefault="00F03A0C" w:rsidP="00A97B49">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361C633C" w14:textId="77777777" w:rsidR="00F03A0C" w:rsidRDefault="00F03A0C" w:rsidP="00A97B49">
            <w:pPr>
              <w:spacing w:before="90" w:after="54" w:line="276" w:lineRule="auto"/>
              <w:ind w:left="57" w:right="57"/>
              <w:rPr>
                <w:bCs/>
              </w:rPr>
            </w:pPr>
            <w:r w:rsidRPr="006C5E05">
              <w:rPr>
                <w:bCs/>
              </w:rPr>
              <w:t>Omschrijving aard van opdracht</w:t>
            </w:r>
          </w:p>
          <w:p w14:paraId="7A17CA83" w14:textId="77777777" w:rsidR="00F03A0C" w:rsidRDefault="00F03A0C" w:rsidP="00A97B49">
            <w:pPr>
              <w:spacing w:before="90" w:after="54" w:line="276" w:lineRule="auto"/>
              <w:ind w:right="57"/>
              <w:rPr>
                <w:bCs/>
              </w:rPr>
            </w:pPr>
          </w:p>
          <w:p w14:paraId="7DC0FBFF" w14:textId="77777777" w:rsidR="00F03A0C" w:rsidRDefault="00F03A0C" w:rsidP="00A97B49">
            <w:pPr>
              <w:spacing w:before="90" w:after="54" w:line="276" w:lineRule="auto"/>
              <w:ind w:left="57" w:right="57"/>
              <w:rPr>
                <w:bCs/>
              </w:rPr>
            </w:pPr>
          </w:p>
          <w:p w14:paraId="6F9061F1" w14:textId="77777777" w:rsidR="00F03A0C" w:rsidRDefault="00F03A0C" w:rsidP="00A97B49">
            <w:pPr>
              <w:spacing w:before="90" w:after="54" w:line="276" w:lineRule="auto"/>
              <w:ind w:left="57" w:right="57"/>
              <w:rPr>
                <w:bCs/>
              </w:rPr>
            </w:pPr>
          </w:p>
          <w:p w14:paraId="110A4195" w14:textId="77777777" w:rsidR="00F03A0C" w:rsidRDefault="00F03A0C" w:rsidP="00A97B49">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14:paraId="51829B50" w14:textId="77777777" w:rsidR="00F03A0C" w:rsidRDefault="00F03A0C" w:rsidP="00A97B49">
            <w:pPr>
              <w:spacing w:before="90" w:after="54" w:line="276" w:lineRule="auto"/>
              <w:ind w:left="57" w:right="57"/>
              <w:rPr>
                <w:bCs/>
              </w:rPr>
            </w:pPr>
          </w:p>
        </w:tc>
      </w:tr>
      <w:tr w:rsidR="00F03A0C" w:rsidRPr="0097241C" w14:paraId="6F2EBC7C"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14:paraId="3577EF22" w14:textId="77777777" w:rsidR="00F03A0C" w:rsidRPr="0097241C" w:rsidRDefault="00F03A0C" w:rsidP="00A97B49">
            <w:r w:rsidRPr="006C5E05">
              <w:t xml:space="preserve">Ondergetekende verklaart bovenstaande tabel naar waarheid te hebben ingevuld. </w:t>
            </w:r>
          </w:p>
          <w:p w14:paraId="551DB17C" w14:textId="77777777" w:rsidR="00F03A0C" w:rsidRDefault="00F03A0C" w:rsidP="00A97B49">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F03A0C" w:rsidRPr="004E100F" w14:paraId="1F618079" w14:textId="77777777" w:rsidTr="00A97B49">
        <w:trPr>
          <w:trHeight w:val="297"/>
          <w:jc w:val="center"/>
        </w:trPr>
        <w:tc>
          <w:tcPr>
            <w:tcW w:w="2835" w:type="dxa"/>
            <w:gridSpan w:val="2"/>
            <w:shd w:val="clear" w:color="auto" w:fill="E6E6E6"/>
          </w:tcPr>
          <w:p w14:paraId="6F01C419" w14:textId="77777777" w:rsidR="00F03A0C" w:rsidRPr="004E100F" w:rsidRDefault="00F03A0C" w:rsidP="00A97B49">
            <w:pPr>
              <w:spacing w:before="90" w:after="54"/>
              <w:ind w:left="57" w:right="57"/>
              <w:jc w:val="left"/>
              <w:rPr>
                <w:rFonts w:cs="Tahoma"/>
              </w:rPr>
            </w:pPr>
            <w:r w:rsidRPr="004E100F">
              <w:rPr>
                <w:rFonts w:cs="Tahoma"/>
              </w:rPr>
              <w:t xml:space="preserve">Naam </w:t>
            </w:r>
            <w:r>
              <w:t>Gegadigde</w:t>
            </w:r>
          </w:p>
        </w:tc>
        <w:tc>
          <w:tcPr>
            <w:tcW w:w="5671" w:type="dxa"/>
            <w:gridSpan w:val="2"/>
          </w:tcPr>
          <w:p w14:paraId="31CCF861" w14:textId="77777777" w:rsidR="00F03A0C" w:rsidRPr="004E100F" w:rsidRDefault="00F03A0C" w:rsidP="00A97B49">
            <w:pPr>
              <w:spacing w:before="90" w:after="54"/>
              <w:ind w:left="57" w:right="57"/>
              <w:rPr>
                <w:rFonts w:cs="Tahoma"/>
              </w:rPr>
            </w:pPr>
          </w:p>
        </w:tc>
      </w:tr>
      <w:tr w:rsidR="00F03A0C" w:rsidRPr="004E100F" w14:paraId="6A2ED1AA" w14:textId="77777777" w:rsidTr="00A97B49">
        <w:trPr>
          <w:jc w:val="center"/>
        </w:trPr>
        <w:tc>
          <w:tcPr>
            <w:tcW w:w="2835" w:type="dxa"/>
            <w:gridSpan w:val="2"/>
            <w:shd w:val="clear" w:color="auto" w:fill="E6E6E6"/>
          </w:tcPr>
          <w:p w14:paraId="7A8A769F" w14:textId="77777777" w:rsidR="00F03A0C" w:rsidRPr="004E100F" w:rsidRDefault="00F03A0C" w:rsidP="00A97B49">
            <w:pPr>
              <w:spacing w:before="90" w:after="54"/>
              <w:ind w:left="57" w:right="57"/>
              <w:jc w:val="left"/>
              <w:rPr>
                <w:rFonts w:cs="Tahoma"/>
              </w:rPr>
            </w:pPr>
            <w:r w:rsidRPr="004E100F">
              <w:rPr>
                <w:rFonts w:cs="Tahoma"/>
              </w:rPr>
              <w:lastRenderedPageBreak/>
              <w:t xml:space="preserve">Naam </w:t>
            </w:r>
            <w:r w:rsidRPr="00115448">
              <w:rPr>
                <w:rFonts w:cs="Tahoma"/>
              </w:rPr>
              <w:t>rechtsgeldig vertegenwoordiger</w:t>
            </w:r>
            <w:r>
              <w:rPr>
                <w:rFonts w:cs="Tahoma"/>
              </w:rPr>
              <w:t xml:space="preserve"> Gegadigde</w:t>
            </w:r>
          </w:p>
        </w:tc>
        <w:tc>
          <w:tcPr>
            <w:tcW w:w="5671" w:type="dxa"/>
            <w:gridSpan w:val="2"/>
          </w:tcPr>
          <w:p w14:paraId="2CF5BBB5" w14:textId="77777777" w:rsidR="00F03A0C" w:rsidRPr="004E100F" w:rsidRDefault="00F03A0C" w:rsidP="00A97B49">
            <w:pPr>
              <w:spacing w:before="90" w:after="54"/>
              <w:ind w:left="57" w:right="57"/>
              <w:rPr>
                <w:rFonts w:cs="Tahoma"/>
              </w:rPr>
            </w:pPr>
          </w:p>
        </w:tc>
      </w:tr>
      <w:tr w:rsidR="00F03A0C" w:rsidRPr="004E100F" w14:paraId="72DEA885" w14:textId="77777777" w:rsidTr="00A97B49">
        <w:trPr>
          <w:jc w:val="center"/>
        </w:trPr>
        <w:tc>
          <w:tcPr>
            <w:tcW w:w="2835" w:type="dxa"/>
            <w:gridSpan w:val="2"/>
            <w:shd w:val="clear" w:color="auto" w:fill="E6E6E6"/>
          </w:tcPr>
          <w:p w14:paraId="212E4877" w14:textId="77777777" w:rsidR="00F03A0C" w:rsidRPr="004E100F" w:rsidRDefault="00F03A0C" w:rsidP="00A97B49">
            <w:pPr>
              <w:spacing w:before="90" w:after="54"/>
              <w:ind w:left="57" w:right="57"/>
              <w:jc w:val="left"/>
              <w:rPr>
                <w:rFonts w:cs="Tahoma"/>
              </w:rPr>
            </w:pPr>
            <w:r w:rsidRPr="004E100F">
              <w:rPr>
                <w:rFonts w:cs="Tahoma"/>
              </w:rPr>
              <w:t>Functie</w:t>
            </w:r>
          </w:p>
        </w:tc>
        <w:tc>
          <w:tcPr>
            <w:tcW w:w="5671" w:type="dxa"/>
            <w:gridSpan w:val="2"/>
          </w:tcPr>
          <w:p w14:paraId="079ED1AE" w14:textId="77777777" w:rsidR="00F03A0C" w:rsidRPr="004E100F" w:rsidRDefault="00F03A0C" w:rsidP="00A97B49">
            <w:pPr>
              <w:spacing w:before="90" w:after="54"/>
              <w:ind w:left="57" w:right="57"/>
              <w:rPr>
                <w:rFonts w:cs="Tahoma"/>
              </w:rPr>
            </w:pPr>
          </w:p>
        </w:tc>
      </w:tr>
      <w:tr w:rsidR="00F03A0C" w:rsidRPr="004E100F" w14:paraId="72E4EE28" w14:textId="77777777" w:rsidTr="00A97B49">
        <w:trPr>
          <w:jc w:val="center"/>
        </w:trPr>
        <w:tc>
          <w:tcPr>
            <w:tcW w:w="2835" w:type="dxa"/>
            <w:gridSpan w:val="2"/>
            <w:shd w:val="clear" w:color="auto" w:fill="E6E6E6"/>
          </w:tcPr>
          <w:p w14:paraId="62F3EBE1" w14:textId="77777777" w:rsidR="00F03A0C" w:rsidRPr="004E100F" w:rsidRDefault="00F03A0C" w:rsidP="00A97B49">
            <w:pPr>
              <w:spacing w:before="90" w:after="54"/>
              <w:ind w:left="57" w:right="57"/>
              <w:jc w:val="left"/>
              <w:rPr>
                <w:rFonts w:cs="Tahoma"/>
              </w:rPr>
            </w:pPr>
            <w:r w:rsidRPr="004E100F">
              <w:rPr>
                <w:rFonts w:cs="Tahoma"/>
              </w:rPr>
              <w:t>Handtekening</w:t>
            </w:r>
          </w:p>
          <w:p w14:paraId="42ACF06D" w14:textId="77777777" w:rsidR="00F03A0C" w:rsidRDefault="00F03A0C" w:rsidP="00A97B49">
            <w:pPr>
              <w:spacing w:before="90" w:after="54"/>
              <w:ind w:left="57" w:right="57"/>
              <w:jc w:val="left"/>
              <w:rPr>
                <w:rFonts w:cs="Tahoma"/>
              </w:rPr>
            </w:pPr>
          </w:p>
          <w:p w14:paraId="7F906FB1" w14:textId="77777777" w:rsidR="00F03A0C" w:rsidRPr="004E100F" w:rsidRDefault="00F03A0C" w:rsidP="00A97B49">
            <w:pPr>
              <w:spacing w:before="90" w:after="54"/>
              <w:ind w:left="57" w:right="57"/>
              <w:jc w:val="left"/>
              <w:rPr>
                <w:rFonts w:cs="Tahoma"/>
              </w:rPr>
            </w:pPr>
          </w:p>
        </w:tc>
        <w:tc>
          <w:tcPr>
            <w:tcW w:w="5671" w:type="dxa"/>
            <w:gridSpan w:val="2"/>
          </w:tcPr>
          <w:p w14:paraId="6319E14B" w14:textId="77777777" w:rsidR="00F03A0C" w:rsidRPr="004E100F" w:rsidRDefault="00F03A0C" w:rsidP="00A97B49">
            <w:pPr>
              <w:spacing w:before="90" w:after="54"/>
              <w:ind w:left="57" w:right="57"/>
              <w:rPr>
                <w:rFonts w:cs="Tahoma"/>
              </w:rPr>
            </w:pPr>
          </w:p>
        </w:tc>
      </w:tr>
      <w:tr w:rsidR="00F03A0C" w:rsidRPr="004E100F" w14:paraId="2C3B5656" w14:textId="77777777" w:rsidTr="00A97B49">
        <w:trPr>
          <w:jc w:val="center"/>
        </w:trPr>
        <w:tc>
          <w:tcPr>
            <w:tcW w:w="2835" w:type="dxa"/>
            <w:gridSpan w:val="2"/>
            <w:shd w:val="clear" w:color="auto" w:fill="E6E6E6"/>
          </w:tcPr>
          <w:p w14:paraId="539174A8" w14:textId="77777777" w:rsidR="00F03A0C" w:rsidRPr="004E100F" w:rsidRDefault="00F03A0C" w:rsidP="00A97B49">
            <w:pPr>
              <w:spacing w:before="90" w:after="54"/>
              <w:ind w:left="57" w:right="57"/>
              <w:jc w:val="left"/>
              <w:rPr>
                <w:rFonts w:cs="Tahoma"/>
              </w:rPr>
            </w:pPr>
            <w:r w:rsidRPr="004E100F">
              <w:rPr>
                <w:rFonts w:cs="Tahoma"/>
              </w:rPr>
              <w:t>Plaats en datum</w:t>
            </w:r>
          </w:p>
        </w:tc>
        <w:tc>
          <w:tcPr>
            <w:tcW w:w="5671" w:type="dxa"/>
            <w:gridSpan w:val="2"/>
          </w:tcPr>
          <w:p w14:paraId="0E354240" w14:textId="77777777" w:rsidR="00F03A0C" w:rsidRPr="004E100F" w:rsidRDefault="00F03A0C" w:rsidP="00A97B49">
            <w:pPr>
              <w:spacing w:before="90" w:after="54"/>
              <w:ind w:left="57" w:right="57"/>
              <w:rPr>
                <w:rFonts w:cs="Tahoma"/>
              </w:rPr>
            </w:pPr>
          </w:p>
        </w:tc>
      </w:tr>
    </w:tbl>
    <w:p w14:paraId="7B6BE6D9" w14:textId="77777777" w:rsidR="00F03A0C" w:rsidRDefault="00F03A0C" w:rsidP="00F03A0C">
      <w:pPr>
        <w:rPr>
          <w:szCs w:val="20"/>
        </w:rPr>
      </w:pPr>
    </w:p>
    <w:p w14:paraId="2183EE10" w14:textId="5D50AD68" w:rsidR="0010777A" w:rsidRDefault="0010777A">
      <w:pPr>
        <w:tabs>
          <w:tab w:val="clear" w:pos="737"/>
        </w:tabs>
        <w:spacing w:before="0" w:after="0" w:line="240" w:lineRule="auto"/>
        <w:jc w:val="left"/>
        <w:rPr>
          <w:szCs w:val="20"/>
        </w:rPr>
      </w:pPr>
      <w:r>
        <w:rPr>
          <w:szCs w:val="20"/>
        </w:rPr>
        <w:br w:type="page"/>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10777A" w:rsidRPr="0097241C" w14:paraId="5885C9A2" w14:textId="77777777" w:rsidTr="00055637">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14:paraId="18A6F806" w14:textId="77777777" w:rsidR="0010777A" w:rsidRPr="0097241C" w:rsidRDefault="0010777A" w:rsidP="00055637">
            <w:pPr>
              <w:spacing w:before="90" w:after="54"/>
              <w:ind w:left="57" w:right="57"/>
              <w:jc w:val="center"/>
              <w:rPr>
                <w:b/>
                <w:bCs/>
              </w:rPr>
            </w:pPr>
            <w:r w:rsidRPr="0097241C">
              <w:rPr>
                <w:b/>
                <w:bCs/>
              </w:rPr>
              <w:lastRenderedPageBreak/>
              <w:t>Gegevens opdrachtgeve</w:t>
            </w:r>
            <w:r>
              <w:rPr>
                <w:b/>
                <w:bCs/>
              </w:rPr>
              <w:t>nde instantie of onderneming</w:t>
            </w:r>
          </w:p>
        </w:tc>
      </w:tr>
      <w:tr w:rsidR="0010777A" w:rsidRPr="0097241C" w14:paraId="420226EF" w14:textId="77777777" w:rsidTr="00055637">
        <w:trPr>
          <w:cantSplit/>
          <w:jc w:val="center"/>
        </w:trPr>
        <w:tc>
          <w:tcPr>
            <w:tcW w:w="567" w:type="dxa"/>
            <w:tcBorders>
              <w:top w:val="single" w:sz="12" w:space="0" w:color="808080"/>
            </w:tcBorders>
          </w:tcPr>
          <w:p w14:paraId="1F952252" w14:textId="77777777" w:rsidR="0010777A" w:rsidRPr="006C5E05" w:rsidRDefault="0010777A" w:rsidP="00055637">
            <w:pPr>
              <w:spacing w:before="90" w:after="54" w:line="276" w:lineRule="auto"/>
              <w:ind w:left="57" w:right="57"/>
            </w:pPr>
          </w:p>
        </w:tc>
        <w:tc>
          <w:tcPr>
            <w:tcW w:w="3686" w:type="dxa"/>
            <w:gridSpan w:val="2"/>
            <w:tcBorders>
              <w:top w:val="single" w:sz="12" w:space="0" w:color="808080"/>
            </w:tcBorders>
            <w:shd w:val="clear" w:color="auto" w:fill="E6E6E6"/>
            <w:vAlign w:val="center"/>
          </w:tcPr>
          <w:p w14:paraId="37526ECB" w14:textId="3B4BF5F6" w:rsidR="0010777A" w:rsidRPr="0064005D" w:rsidRDefault="0010777A" w:rsidP="0010777A">
            <w:pPr>
              <w:spacing w:before="90" w:after="54" w:line="276" w:lineRule="auto"/>
              <w:ind w:left="57" w:right="57"/>
              <w:rPr>
                <w:b/>
              </w:rPr>
            </w:pPr>
            <w:r w:rsidRPr="0064005D">
              <w:rPr>
                <w:b/>
              </w:rPr>
              <w:t>Betrekking op Kerncompetentie</w:t>
            </w:r>
            <w:r>
              <w:rPr>
                <w:b/>
              </w:rPr>
              <w:t xml:space="preserve"> 2-4</w:t>
            </w:r>
            <w:r w:rsidRPr="0064005D">
              <w:rPr>
                <w:b/>
              </w:rPr>
              <w:t>:</w:t>
            </w:r>
          </w:p>
        </w:tc>
        <w:tc>
          <w:tcPr>
            <w:tcW w:w="4253" w:type="dxa"/>
            <w:tcBorders>
              <w:top w:val="single" w:sz="12" w:space="0" w:color="808080"/>
            </w:tcBorders>
          </w:tcPr>
          <w:p w14:paraId="707134C4" w14:textId="488DF50D" w:rsidR="0010777A" w:rsidRPr="005202CC" w:rsidRDefault="0010777A" w:rsidP="00055637">
            <w:pPr>
              <w:spacing w:before="90" w:after="54" w:line="276" w:lineRule="auto"/>
              <w:ind w:left="57" w:right="57"/>
              <w:jc w:val="left"/>
              <w:rPr>
                <w:color w:val="548DD4" w:themeColor="text2" w:themeTint="99"/>
              </w:rPr>
            </w:pPr>
            <w:r w:rsidRPr="005202CC">
              <w:t>Ervaring met het organiseren en uitvoeren van in- én outbound klantcontact voor een complex operationeel proces via tenminste de volgende kanalen: telefoon, e-mail, social media en chat voor eindklanten van de opdrachtgever.</w:t>
            </w:r>
          </w:p>
        </w:tc>
      </w:tr>
      <w:tr w:rsidR="0010777A" w:rsidRPr="0097241C" w14:paraId="7AD8CEA9" w14:textId="77777777" w:rsidTr="00055637">
        <w:trPr>
          <w:cantSplit/>
          <w:jc w:val="center"/>
        </w:trPr>
        <w:tc>
          <w:tcPr>
            <w:tcW w:w="567" w:type="dxa"/>
            <w:vMerge w:val="restart"/>
            <w:tcBorders>
              <w:top w:val="single" w:sz="12" w:space="0" w:color="808080"/>
            </w:tcBorders>
          </w:tcPr>
          <w:p w14:paraId="679C6FAB" w14:textId="77777777" w:rsidR="0010777A" w:rsidRDefault="0010777A" w:rsidP="00055637">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14:paraId="7774F2F2" w14:textId="77777777" w:rsidR="0010777A" w:rsidRDefault="0010777A" w:rsidP="00055637">
            <w:pPr>
              <w:spacing w:before="90" w:after="54" w:line="276" w:lineRule="auto"/>
              <w:ind w:left="57" w:right="57"/>
            </w:pPr>
            <w:r w:rsidRPr="006C5E05">
              <w:t xml:space="preserve">Naam opdrachtgevende instantie of </w:t>
            </w:r>
            <w:r w:rsidRPr="006C5E05">
              <w:br/>
              <w:t>onderneming</w:t>
            </w:r>
          </w:p>
        </w:tc>
        <w:tc>
          <w:tcPr>
            <w:tcW w:w="4253" w:type="dxa"/>
            <w:tcBorders>
              <w:top w:val="single" w:sz="12" w:space="0" w:color="808080"/>
            </w:tcBorders>
          </w:tcPr>
          <w:p w14:paraId="5C992978" w14:textId="77777777" w:rsidR="0010777A" w:rsidRDefault="0010777A" w:rsidP="00055637">
            <w:pPr>
              <w:spacing w:before="90" w:after="54" w:line="276" w:lineRule="auto"/>
              <w:ind w:left="57" w:right="57"/>
            </w:pPr>
          </w:p>
        </w:tc>
      </w:tr>
      <w:tr w:rsidR="0010777A" w:rsidRPr="0097241C" w14:paraId="094A51F4" w14:textId="77777777" w:rsidTr="00055637">
        <w:trPr>
          <w:cantSplit/>
          <w:jc w:val="center"/>
        </w:trPr>
        <w:tc>
          <w:tcPr>
            <w:tcW w:w="567" w:type="dxa"/>
            <w:vMerge/>
          </w:tcPr>
          <w:p w14:paraId="6A7D2313"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5DB78F81" w14:textId="77777777" w:rsidR="0010777A" w:rsidRDefault="0010777A" w:rsidP="00055637">
            <w:pPr>
              <w:spacing w:before="90" w:after="54" w:line="276" w:lineRule="auto"/>
              <w:ind w:left="57" w:right="57"/>
            </w:pPr>
            <w:r w:rsidRPr="006C5E05">
              <w:t>Adres</w:t>
            </w:r>
          </w:p>
        </w:tc>
        <w:tc>
          <w:tcPr>
            <w:tcW w:w="4253" w:type="dxa"/>
          </w:tcPr>
          <w:p w14:paraId="66092E83" w14:textId="77777777" w:rsidR="0010777A" w:rsidRDefault="0010777A" w:rsidP="00055637">
            <w:pPr>
              <w:spacing w:before="90" w:after="54" w:line="276" w:lineRule="auto"/>
              <w:ind w:left="57" w:right="57"/>
            </w:pPr>
          </w:p>
        </w:tc>
      </w:tr>
      <w:tr w:rsidR="0010777A" w:rsidRPr="0097241C" w14:paraId="013720A7" w14:textId="77777777" w:rsidTr="00055637">
        <w:trPr>
          <w:cantSplit/>
          <w:jc w:val="center"/>
        </w:trPr>
        <w:tc>
          <w:tcPr>
            <w:tcW w:w="567" w:type="dxa"/>
            <w:vMerge/>
          </w:tcPr>
          <w:p w14:paraId="0336A282"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620516C9" w14:textId="77777777" w:rsidR="0010777A" w:rsidRDefault="0010777A" w:rsidP="00055637">
            <w:pPr>
              <w:spacing w:before="90" w:after="54" w:line="276" w:lineRule="auto"/>
              <w:ind w:left="57" w:right="57"/>
            </w:pPr>
            <w:r w:rsidRPr="006C5E05">
              <w:t>Postcode en plaatsnaam</w:t>
            </w:r>
          </w:p>
        </w:tc>
        <w:tc>
          <w:tcPr>
            <w:tcW w:w="4253" w:type="dxa"/>
          </w:tcPr>
          <w:p w14:paraId="78481AC0" w14:textId="77777777" w:rsidR="0010777A" w:rsidRDefault="0010777A" w:rsidP="00055637">
            <w:pPr>
              <w:spacing w:before="90" w:after="54" w:line="276" w:lineRule="auto"/>
              <w:ind w:left="57" w:right="57"/>
            </w:pPr>
          </w:p>
        </w:tc>
      </w:tr>
      <w:tr w:rsidR="0010777A" w:rsidRPr="0097241C" w14:paraId="22BE515C" w14:textId="77777777" w:rsidTr="00055637">
        <w:trPr>
          <w:cantSplit/>
          <w:jc w:val="center"/>
        </w:trPr>
        <w:tc>
          <w:tcPr>
            <w:tcW w:w="567" w:type="dxa"/>
            <w:vMerge w:val="restart"/>
          </w:tcPr>
          <w:p w14:paraId="3AEC6589" w14:textId="77777777" w:rsidR="0010777A" w:rsidRDefault="0010777A" w:rsidP="00055637">
            <w:pPr>
              <w:spacing w:before="90" w:after="54" w:line="276" w:lineRule="auto"/>
              <w:ind w:left="57" w:right="57"/>
            </w:pPr>
            <w:r w:rsidRPr="006C5E05">
              <w:t>2)</w:t>
            </w:r>
          </w:p>
        </w:tc>
        <w:tc>
          <w:tcPr>
            <w:tcW w:w="3686" w:type="dxa"/>
            <w:gridSpan w:val="2"/>
            <w:shd w:val="clear" w:color="auto" w:fill="E6E6E6"/>
            <w:vAlign w:val="center"/>
          </w:tcPr>
          <w:p w14:paraId="19FFFB76" w14:textId="77777777" w:rsidR="0010777A" w:rsidRDefault="0010777A" w:rsidP="00055637">
            <w:pPr>
              <w:spacing w:before="90" w:after="54" w:line="276" w:lineRule="auto"/>
              <w:ind w:left="57" w:right="57"/>
            </w:pPr>
            <w:r w:rsidRPr="006C5E05">
              <w:t>Naam contactpersoon opdrachtgevende instantie of onderneming</w:t>
            </w:r>
          </w:p>
        </w:tc>
        <w:tc>
          <w:tcPr>
            <w:tcW w:w="4253" w:type="dxa"/>
          </w:tcPr>
          <w:p w14:paraId="0C5E8FC6" w14:textId="77777777" w:rsidR="0010777A" w:rsidRDefault="0010777A" w:rsidP="00055637">
            <w:pPr>
              <w:spacing w:before="90" w:after="54" w:line="276" w:lineRule="auto"/>
              <w:ind w:left="57" w:right="57"/>
            </w:pPr>
          </w:p>
        </w:tc>
      </w:tr>
      <w:tr w:rsidR="0010777A" w:rsidRPr="0097241C" w14:paraId="7514864E" w14:textId="77777777" w:rsidTr="00055637">
        <w:trPr>
          <w:cantSplit/>
          <w:trHeight w:val="255"/>
          <w:jc w:val="center"/>
        </w:trPr>
        <w:tc>
          <w:tcPr>
            <w:tcW w:w="567" w:type="dxa"/>
            <w:vMerge/>
          </w:tcPr>
          <w:p w14:paraId="7A43F343"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1BD83E10" w14:textId="77777777" w:rsidR="0010777A" w:rsidRDefault="0010777A" w:rsidP="00055637">
            <w:pPr>
              <w:spacing w:before="90" w:after="54" w:line="276" w:lineRule="auto"/>
              <w:ind w:left="57" w:right="57"/>
            </w:pPr>
            <w:r w:rsidRPr="006C5E05">
              <w:t>Functie</w:t>
            </w:r>
          </w:p>
        </w:tc>
        <w:tc>
          <w:tcPr>
            <w:tcW w:w="4253" w:type="dxa"/>
          </w:tcPr>
          <w:p w14:paraId="51D1B4DE" w14:textId="77777777" w:rsidR="0010777A" w:rsidRDefault="0010777A" w:rsidP="00055637">
            <w:pPr>
              <w:spacing w:before="90" w:after="54" w:line="276" w:lineRule="auto"/>
              <w:ind w:left="57" w:right="57"/>
            </w:pPr>
          </w:p>
        </w:tc>
      </w:tr>
      <w:tr w:rsidR="0010777A" w:rsidRPr="0097241C" w14:paraId="7D047374" w14:textId="77777777" w:rsidTr="00055637">
        <w:trPr>
          <w:cantSplit/>
          <w:jc w:val="center"/>
        </w:trPr>
        <w:tc>
          <w:tcPr>
            <w:tcW w:w="567" w:type="dxa"/>
            <w:vMerge/>
          </w:tcPr>
          <w:p w14:paraId="2F71607D"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2B8F6285" w14:textId="77777777" w:rsidR="0010777A" w:rsidRDefault="0010777A" w:rsidP="00055637">
            <w:pPr>
              <w:spacing w:before="90" w:after="54" w:line="276" w:lineRule="auto"/>
              <w:ind w:left="57" w:right="57"/>
            </w:pPr>
            <w:r w:rsidRPr="006C5E05">
              <w:t>Telefoonnummer</w:t>
            </w:r>
          </w:p>
        </w:tc>
        <w:tc>
          <w:tcPr>
            <w:tcW w:w="4253" w:type="dxa"/>
          </w:tcPr>
          <w:p w14:paraId="36C34A41" w14:textId="77777777" w:rsidR="0010777A" w:rsidRDefault="0010777A" w:rsidP="00055637">
            <w:pPr>
              <w:spacing w:before="90" w:after="54" w:line="276" w:lineRule="auto"/>
              <w:ind w:left="57" w:right="57"/>
            </w:pPr>
          </w:p>
        </w:tc>
      </w:tr>
      <w:tr w:rsidR="0010777A" w:rsidRPr="0097241C" w14:paraId="10A2A8AA" w14:textId="77777777" w:rsidTr="00055637">
        <w:trPr>
          <w:cantSplit/>
          <w:jc w:val="center"/>
        </w:trPr>
        <w:tc>
          <w:tcPr>
            <w:tcW w:w="567" w:type="dxa"/>
            <w:vMerge/>
          </w:tcPr>
          <w:p w14:paraId="2ECE3329"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378D75D9" w14:textId="77777777" w:rsidR="0010777A" w:rsidRDefault="0010777A" w:rsidP="00055637">
            <w:pPr>
              <w:spacing w:before="90" w:after="54" w:line="276" w:lineRule="auto"/>
              <w:ind w:left="57" w:right="57"/>
            </w:pPr>
            <w:r w:rsidRPr="006C5E05">
              <w:t>E-mailadres</w:t>
            </w:r>
          </w:p>
        </w:tc>
        <w:tc>
          <w:tcPr>
            <w:tcW w:w="4253" w:type="dxa"/>
          </w:tcPr>
          <w:p w14:paraId="48EEEA63" w14:textId="77777777" w:rsidR="0010777A" w:rsidRDefault="0010777A" w:rsidP="00055637">
            <w:pPr>
              <w:spacing w:before="90" w:after="54" w:line="276" w:lineRule="auto"/>
              <w:ind w:left="57" w:right="57"/>
            </w:pPr>
          </w:p>
        </w:tc>
      </w:tr>
      <w:tr w:rsidR="0010777A" w:rsidRPr="0097241C" w14:paraId="72CAB6DB" w14:textId="77777777" w:rsidTr="00055637">
        <w:trPr>
          <w:cantSplit/>
          <w:jc w:val="center"/>
        </w:trPr>
        <w:tc>
          <w:tcPr>
            <w:tcW w:w="567" w:type="dxa"/>
            <w:vMerge/>
          </w:tcPr>
          <w:p w14:paraId="4B2D4D49"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23FAC6F5" w14:textId="77777777" w:rsidR="0010777A" w:rsidRDefault="0010777A" w:rsidP="00055637">
            <w:pPr>
              <w:spacing w:before="90" w:after="54" w:line="276" w:lineRule="auto"/>
              <w:ind w:left="57" w:right="57"/>
            </w:pPr>
            <w:r w:rsidRPr="006C5E05">
              <w:t>Branche/aard referentie</w:t>
            </w:r>
          </w:p>
        </w:tc>
        <w:tc>
          <w:tcPr>
            <w:tcW w:w="4253" w:type="dxa"/>
          </w:tcPr>
          <w:p w14:paraId="66AF6BE2" w14:textId="77777777" w:rsidR="0010777A" w:rsidRDefault="0010777A" w:rsidP="00055637">
            <w:pPr>
              <w:spacing w:before="90" w:after="54" w:line="276" w:lineRule="auto"/>
              <w:ind w:left="57" w:right="57"/>
            </w:pPr>
          </w:p>
        </w:tc>
      </w:tr>
      <w:tr w:rsidR="0010777A" w:rsidRPr="0097241C" w14:paraId="5C503285"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14:paraId="65D5F621" w14:textId="77777777" w:rsidR="0010777A" w:rsidRPr="0097241C" w:rsidRDefault="0010777A" w:rsidP="00055637">
            <w:pPr>
              <w:jc w:val="center"/>
              <w:rPr>
                <w:b/>
                <w:bCs/>
              </w:rPr>
            </w:pPr>
            <w:r w:rsidRPr="006C5E05">
              <w:rPr>
                <w:b/>
                <w:bCs/>
              </w:rPr>
              <w:t>Projectgegevens</w:t>
            </w:r>
          </w:p>
        </w:tc>
      </w:tr>
      <w:tr w:rsidR="0010777A" w:rsidRPr="0097241C" w14:paraId="43FC5794"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0BAEECB0" w14:textId="77777777" w:rsidR="0010777A" w:rsidRDefault="0010777A" w:rsidP="00055637">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14:paraId="50BAE3A5" w14:textId="77777777" w:rsidR="0010777A" w:rsidRDefault="0010777A" w:rsidP="00055637">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14:paraId="2CBC0443" w14:textId="77777777" w:rsidR="0010777A" w:rsidRDefault="0010777A" w:rsidP="00055637">
            <w:pPr>
              <w:spacing w:before="90" w:after="54" w:line="276" w:lineRule="auto"/>
              <w:ind w:left="57" w:right="57"/>
            </w:pPr>
          </w:p>
        </w:tc>
      </w:tr>
      <w:tr w:rsidR="0010777A" w:rsidRPr="0097241C" w14:paraId="608C134D"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42B8AF6B" w14:textId="77777777" w:rsidR="0010777A" w:rsidRDefault="0010777A" w:rsidP="00055637">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422E6FDE" w14:textId="77777777" w:rsidR="0010777A" w:rsidRDefault="0010777A" w:rsidP="00055637">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14:paraId="0A8662E1" w14:textId="77777777" w:rsidR="0010777A" w:rsidRDefault="0010777A" w:rsidP="00055637">
            <w:pPr>
              <w:spacing w:before="90" w:after="54" w:line="276" w:lineRule="auto"/>
              <w:ind w:left="57" w:right="57"/>
            </w:pPr>
          </w:p>
        </w:tc>
      </w:tr>
      <w:tr w:rsidR="0010777A" w:rsidRPr="0097241C" w14:paraId="113EBAEC"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78CD4856" w14:textId="77777777" w:rsidR="0010777A" w:rsidRDefault="0010777A" w:rsidP="00055637">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765D0380" w14:textId="77777777" w:rsidR="0010777A" w:rsidRDefault="0010777A" w:rsidP="00055637">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695C33DE" w14:textId="77777777" w:rsidR="0010777A" w:rsidRDefault="0010777A" w:rsidP="00055637">
            <w:pPr>
              <w:spacing w:before="90" w:after="54" w:line="276" w:lineRule="auto"/>
              <w:ind w:left="57" w:right="57"/>
            </w:pPr>
          </w:p>
        </w:tc>
      </w:tr>
      <w:tr w:rsidR="0010777A" w:rsidRPr="0097241C" w14:paraId="76DF5047"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2E959919" w14:textId="77777777" w:rsidR="0010777A" w:rsidRDefault="0010777A" w:rsidP="00055637">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3C1F11C0" w14:textId="77777777" w:rsidR="0010777A" w:rsidRDefault="0010777A" w:rsidP="00055637">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EF8B909" w14:textId="77777777" w:rsidR="0010777A" w:rsidRDefault="0010777A" w:rsidP="00055637">
            <w:pPr>
              <w:spacing w:before="90" w:after="54" w:line="276" w:lineRule="auto"/>
              <w:ind w:left="57" w:right="57"/>
            </w:pPr>
            <w:r w:rsidRPr="006C5E05">
              <w:t>€</w:t>
            </w:r>
          </w:p>
        </w:tc>
      </w:tr>
      <w:tr w:rsidR="0010777A" w:rsidRPr="0097241C" w14:paraId="0552EA17"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7017B4F7" w14:textId="77777777" w:rsidR="0010777A" w:rsidRDefault="0010777A" w:rsidP="00055637">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58866DA0" w14:textId="77777777" w:rsidR="0010777A" w:rsidRDefault="0010777A" w:rsidP="00055637">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382883BE" w14:textId="77777777" w:rsidR="0010777A" w:rsidRDefault="0010777A" w:rsidP="00055637">
            <w:pPr>
              <w:spacing w:before="90" w:after="54" w:line="276" w:lineRule="auto"/>
              <w:ind w:left="57" w:right="57"/>
            </w:pPr>
            <w:r w:rsidRPr="006C5E05">
              <w:t>€</w:t>
            </w:r>
          </w:p>
        </w:tc>
      </w:tr>
      <w:tr w:rsidR="0010777A" w:rsidRPr="0097241C" w14:paraId="166E01CF"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58EB3491" w14:textId="77777777" w:rsidR="0010777A" w:rsidRDefault="0010777A" w:rsidP="00055637">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524C9211" w14:textId="77777777" w:rsidR="0010777A" w:rsidRDefault="0010777A" w:rsidP="00055637">
            <w:pPr>
              <w:spacing w:before="90" w:after="54" w:line="276" w:lineRule="auto"/>
              <w:ind w:left="57" w:right="57"/>
              <w:rPr>
                <w:bCs/>
              </w:rPr>
            </w:pPr>
            <w:r w:rsidRPr="006C5E05">
              <w:rPr>
                <w:bCs/>
              </w:rPr>
              <w:t>Omschrijving aard van opdracht</w:t>
            </w:r>
          </w:p>
          <w:p w14:paraId="5E8C6586" w14:textId="77777777" w:rsidR="0010777A" w:rsidRDefault="0010777A" w:rsidP="00055637">
            <w:pPr>
              <w:spacing w:before="90" w:after="54" w:line="276" w:lineRule="auto"/>
              <w:ind w:right="57"/>
              <w:rPr>
                <w:bCs/>
              </w:rPr>
            </w:pPr>
          </w:p>
          <w:p w14:paraId="4B1FAD3B" w14:textId="77777777" w:rsidR="0010777A" w:rsidRDefault="0010777A" w:rsidP="00055637">
            <w:pPr>
              <w:spacing w:before="90" w:after="54" w:line="276" w:lineRule="auto"/>
              <w:ind w:left="57" w:right="57"/>
              <w:rPr>
                <w:bCs/>
              </w:rPr>
            </w:pPr>
          </w:p>
          <w:p w14:paraId="19458B53" w14:textId="77777777" w:rsidR="0010777A" w:rsidRDefault="0010777A" w:rsidP="00055637">
            <w:pPr>
              <w:spacing w:before="90" w:after="54" w:line="276" w:lineRule="auto"/>
              <w:ind w:left="57" w:right="57"/>
              <w:rPr>
                <w:bCs/>
              </w:rPr>
            </w:pPr>
          </w:p>
          <w:p w14:paraId="1BFEAF4B" w14:textId="77777777" w:rsidR="0010777A" w:rsidRDefault="0010777A" w:rsidP="00055637">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14:paraId="1497964F" w14:textId="77777777" w:rsidR="0010777A" w:rsidRDefault="0010777A" w:rsidP="00055637">
            <w:pPr>
              <w:spacing w:before="90" w:after="54" w:line="276" w:lineRule="auto"/>
              <w:ind w:left="57" w:right="57"/>
              <w:rPr>
                <w:bCs/>
              </w:rPr>
            </w:pPr>
          </w:p>
        </w:tc>
      </w:tr>
      <w:tr w:rsidR="0010777A" w:rsidRPr="0097241C" w14:paraId="7D76EB3E"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14:paraId="15482304" w14:textId="77777777" w:rsidR="0010777A" w:rsidRPr="0097241C" w:rsidRDefault="0010777A" w:rsidP="00055637">
            <w:r w:rsidRPr="006C5E05">
              <w:t xml:space="preserve">Ondergetekende verklaart bovenstaande tabel naar waarheid te hebben ingevuld. </w:t>
            </w:r>
          </w:p>
          <w:p w14:paraId="0B740881" w14:textId="77777777" w:rsidR="0010777A" w:rsidRDefault="0010777A" w:rsidP="00055637">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10777A" w:rsidRPr="004E100F" w14:paraId="00B95742" w14:textId="77777777" w:rsidTr="00055637">
        <w:trPr>
          <w:trHeight w:val="297"/>
          <w:jc w:val="center"/>
        </w:trPr>
        <w:tc>
          <w:tcPr>
            <w:tcW w:w="2835" w:type="dxa"/>
            <w:gridSpan w:val="2"/>
            <w:shd w:val="clear" w:color="auto" w:fill="E6E6E6"/>
          </w:tcPr>
          <w:p w14:paraId="562B9412" w14:textId="77777777" w:rsidR="0010777A" w:rsidRPr="004E100F" w:rsidRDefault="0010777A" w:rsidP="00055637">
            <w:pPr>
              <w:spacing w:before="90" w:after="54"/>
              <w:ind w:left="57" w:right="57"/>
              <w:jc w:val="left"/>
              <w:rPr>
                <w:rFonts w:cs="Tahoma"/>
              </w:rPr>
            </w:pPr>
            <w:r w:rsidRPr="004E100F">
              <w:rPr>
                <w:rFonts w:cs="Tahoma"/>
              </w:rPr>
              <w:t xml:space="preserve">Naam </w:t>
            </w:r>
            <w:r>
              <w:t>Gegadigde</w:t>
            </w:r>
          </w:p>
        </w:tc>
        <w:tc>
          <w:tcPr>
            <w:tcW w:w="5671" w:type="dxa"/>
            <w:gridSpan w:val="2"/>
          </w:tcPr>
          <w:p w14:paraId="60DC5BC4" w14:textId="77777777" w:rsidR="0010777A" w:rsidRPr="004E100F" w:rsidRDefault="0010777A" w:rsidP="00055637">
            <w:pPr>
              <w:spacing w:before="90" w:after="54"/>
              <w:ind w:left="57" w:right="57"/>
              <w:rPr>
                <w:rFonts w:cs="Tahoma"/>
              </w:rPr>
            </w:pPr>
          </w:p>
        </w:tc>
      </w:tr>
      <w:tr w:rsidR="0010777A" w:rsidRPr="004E100F" w14:paraId="1CA8E071" w14:textId="77777777" w:rsidTr="00055637">
        <w:trPr>
          <w:jc w:val="center"/>
        </w:trPr>
        <w:tc>
          <w:tcPr>
            <w:tcW w:w="2835" w:type="dxa"/>
            <w:gridSpan w:val="2"/>
            <w:shd w:val="clear" w:color="auto" w:fill="E6E6E6"/>
          </w:tcPr>
          <w:p w14:paraId="6155256A" w14:textId="77777777" w:rsidR="0010777A" w:rsidRPr="004E100F" w:rsidRDefault="0010777A" w:rsidP="00055637">
            <w:pPr>
              <w:spacing w:before="90" w:after="54"/>
              <w:ind w:left="57" w:right="57"/>
              <w:jc w:val="left"/>
              <w:rPr>
                <w:rFonts w:cs="Tahoma"/>
              </w:rPr>
            </w:pPr>
            <w:r w:rsidRPr="004E100F">
              <w:rPr>
                <w:rFonts w:cs="Tahoma"/>
              </w:rPr>
              <w:lastRenderedPageBreak/>
              <w:t xml:space="preserve">Naam </w:t>
            </w:r>
            <w:r w:rsidRPr="00115448">
              <w:rPr>
                <w:rFonts w:cs="Tahoma"/>
              </w:rPr>
              <w:t>rechtsgeldig vertegenwoordiger</w:t>
            </w:r>
            <w:r>
              <w:rPr>
                <w:rFonts w:cs="Tahoma"/>
              </w:rPr>
              <w:t xml:space="preserve"> Gegadigde</w:t>
            </w:r>
          </w:p>
        </w:tc>
        <w:tc>
          <w:tcPr>
            <w:tcW w:w="5671" w:type="dxa"/>
            <w:gridSpan w:val="2"/>
          </w:tcPr>
          <w:p w14:paraId="1A893452" w14:textId="77777777" w:rsidR="0010777A" w:rsidRPr="004E100F" w:rsidRDefault="0010777A" w:rsidP="00055637">
            <w:pPr>
              <w:spacing w:before="90" w:after="54"/>
              <w:ind w:left="57" w:right="57"/>
              <w:rPr>
                <w:rFonts w:cs="Tahoma"/>
              </w:rPr>
            </w:pPr>
          </w:p>
        </w:tc>
      </w:tr>
      <w:tr w:rsidR="0010777A" w:rsidRPr="004E100F" w14:paraId="0C3B4FB4" w14:textId="77777777" w:rsidTr="00055637">
        <w:trPr>
          <w:jc w:val="center"/>
        </w:trPr>
        <w:tc>
          <w:tcPr>
            <w:tcW w:w="2835" w:type="dxa"/>
            <w:gridSpan w:val="2"/>
            <w:shd w:val="clear" w:color="auto" w:fill="E6E6E6"/>
          </w:tcPr>
          <w:p w14:paraId="15B720CD" w14:textId="77777777" w:rsidR="0010777A" w:rsidRPr="004E100F" w:rsidRDefault="0010777A" w:rsidP="00055637">
            <w:pPr>
              <w:spacing w:before="90" w:after="54"/>
              <w:ind w:left="57" w:right="57"/>
              <w:jc w:val="left"/>
              <w:rPr>
                <w:rFonts w:cs="Tahoma"/>
              </w:rPr>
            </w:pPr>
            <w:r w:rsidRPr="004E100F">
              <w:rPr>
                <w:rFonts w:cs="Tahoma"/>
              </w:rPr>
              <w:t>Functie</w:t>
            </w:r>
          </w:p>
        </w:tc>
        <w:tc>
          <w:tcPr>
            <w:tcW w:w="5671" w:type="dxa"/>
            <w:gridSpan w:val="2"/>
          </w:tcPr>
          <w:p w14:paraId="2D721278" w14:textId="77777777" w:rsidR="0010777A" w:rsidRPr="004E100F" w:rsidRDefault="0010777A" w:rsidP="00055637">
            <w:pPr>
              <w:spacing w:before="90" w:after="54"/>
              <w:ind w:left="57" w:right="57"/>
              <w:rPr>
                <w:rFonts w:cs="Tahoma"/>
              </w:rPr>
            </w:pPr>
          </w:p>
        </w:tc>
      </w:tr>
      <w:tr w:rsidR="0010777A" w:rsidRPr="004E100F" w14:paraId="72F7F069" w14:textId="77777777" w:rsidTr="00055637">
        <w:trPr>
          <w:jc w:val="center"/>
        </w:trPr>
        <w:tc>
          <w:tcPr>
            <w:tcW w:w="2835" w:type="dxa"/>
            <w:gridSpan w:val="2"/>
            <w:shd w:val="clear" w:color="auto" w:fill="E6E6E6"/>
          </w:tcPr>
          <w:p w14:paraId="5A6D5227" w14:textId="77777777" w:rsidR="0010777A" w:rsidRPr="004E100F" w:rsidRDefault="0010777A" w:rsidP="00055637">
            <w:pPr>
              <w:spacing w:before="90" w:after="54"/>
              <w:ind w:left="57" w:right="57"/>
              <w:jc w:val="left"/>
              <w:rPr>
                <w:rFonts w:cs="Tahoma"/>
              </w:rPr>
            </w:pPr>
            <w:r w:rsidRPr="004E100F">
              <w:rPr>
                <w:rFonts w:cs="Tahoma"/>
              </w:rPr>
              <w:t>Handtekening</w:t>
            </w:r>
          </w:p>
          <w:p w14:paraId="2EF590FD" w14:textId="77777777" w:rsidR="0010777A" w:rsidRDefault="0010777A" w:rsidP="00055637">
            <w:pPr>
              <w:spacing w:before="90" w:after="54"/>
              <w:ind w:left="57" w:right="57"/>
              <w:jc w:val="left"/>
              <w:rPr>
                <w:rFonts w:cs="Tahoma"/>
              </w:rPr>
            </w:pPr>
          </w:p>
          <w:p w14:paraId="1DC80631" w14:textId="77777777" w:rsidR="0010777A" w:rsidRPr="004E100F" w:rsidRDefault="0010777A" w:rsidP="00055637">
            <w:pPr>
              <w:spacing w:before="90" w:after="54"/>
              <w:ind w:left="57" w:right="57"/>
              <w:jc w:val="left"/>
              <w:rPr>
                <w:rFonts w:cs="Tahoma"/>
              </w:rPr>
            </w:pPr>
          </w:p>
        </w:tc>
        <w:tc>
          <w:tcPr>
            <w:tcW w:w="5671" w:type="dxa"/>
            <w:gridSpan w:val="2"/>
          </w:tcPr>
          <w:p w14:paraId="1DA235D5" w14:textId="77777777" w:rsidR="0010777A" w:rsidRPr="004E100F" w:rsidRDefault="0010777A" w:rsidP="00055637">
            <w:pPr>
              <w:spacing w:before="90" w:after="54"/>
              <w:ind w:left="57" w:right="57"/>
              <w:rPr>
                <w:rFonts w:cs="Tahoma"/>
              </w:rPr>
            </w:pPr>
          </w:p>
        </w:tc>
      </w:tr>
      <w:tr w:rsidR="0010777A" w:rsidRPr="004E100F" w14:paraId="5A4CCF8F" w14:textId="77777777" w:rsidTr="00055637">
        <w:trPr>
          <w:jc w:val="center"/>
        </w:trPr>
        <w:tc>
          <w:tcPr>
            <w:tcW w:w="2835" w:type="dxa"/>
            <w:gridSpan w:val="2"/>
            <w:shd w:val="clear" w:color="auto" w:fill="E6E6E6"/>
          </w:tcPr>
          <w:p w14:paraId="2CCEE9A7" w14:textId="77777777" w:rsidR="0010777A" w:rsidRPr="004E100F" w:rsidRDefault="0010777A" w:rsidP="00055637">
            <w:pPr>
              <w:spacing w:before="90" w:after="54"/>
              <w:ind w:left="57" w:right="57"/>
              <w:jc w:val="left"/>
              <w:rPr>
                <w:rFonts w:cs="Tahoma"/>
              </w:rPr>
            </w:pPr>
            <w:r w:rsidRPr="004E100F">
              <w:rPr>
                <w:rFonts w:cs="Tahoma"/>
              </w:rPr>
              <w:t>Plaats en datum</w:t>
            </w:r>
          </w:p>
        </w:tc>
        <w:tc>
          <w:tcPr>
            <w:tcW w:w="5671" w:type="dxa"/>
            <w:gridSpan w:val="2"/>
          </w:tcPr>
          <w:p w14:paraId="18E668BD" w14:textId="77777777" w:rsidR="0010777A" w:rsidRPr="004E100F" w:rsidRDefault="0010777A" w:rsidP="00055637">
            <w:pPr>
              <w:spacing w:before="90" w:after="54"/>
              <w:ind w:left="57" w:right="57"/>
              <w:rPr>
                <w:rFonts w:cs="Tahoma"/>
              </w:rPr>
            </w:pPr>
          </w:p>
        </w:tc>
      </w:tr>
    </w:tbl>
    <w:p w14:paraId="7B196790" w14:textId="77777777" w:rsidR="0010777A" w:rsidRDefault="0010777A" w:rsidP="00F03A0C">
      <w:pPr>
        <w:rPr>
          <w:szCs w:val="20"/>
        </w:rPr>
      </w:pPr>
    </w:p>
    <w:p w14:paraId="4FC383EE" w14:textId="1AA91948" w:rsidR="0010777A" w:rsidRDefault="0010777A">
      <w:pPr>
        <w:tabs>
          <w:tab w:val="clear" w:pos="737"/>
        </w:tabs>
        <w:spacing w:before="0" w:after="0" w:line="240" w:lineRule="auto"/>
        <w:jc w:val="left"/>
        <w:rPr>
          <w:szCs w:val="20"/>
        </w:rPr>
      </w:pPr>
      <w:r>
        <w:rPr>
          <w:szCs w:val="20"/>
        </w:rPr>
        <w:br w:type="page"/>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10777A" w:rsidRPr="0097241C" w14:paraId="3C3976A1" w14:textId="77777777" w:rsidTr="00055637">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14:paraId="5BC8AA48" w14:textId="77777777" w:rsidR="0010777A" w:rsidRPr="0097241C" w:rsidRDefault="0010777A" w:rsidP="00055637">
            <w:pPr>
              <w:spacing w:before="90" w:after="54"/>
              <w:ind w:left="57" w:right="57"/>
              <w:jc w:val="center"/>
              <w:rPr>
                <w:b/>
                <w:bCs/>
              </w:rPr>
            </w:pPr>
            <w:r w:rsidRPr="0097241C">
              <w:rPr>
                <w:b/>
                <w:bCs/>
              </w:rPr>
              <w:lastRenderedPageBreak/>
              <w:t>Gegevens opdrachtgeve</w:t>
            </w:r>
            <w:r>
              <w:rPr>
                <w:b/>
                <w:bCs/>
              </w:rPr>
              <w:t>nde instantie of onderneming</w:t>
            </w:r>
          </w:p>
        </w:tc>
      </w:tr>
      <w:tr w:rsidR="0010777A" w:rsidRPr="0097241C" w14:paraId="4A14F0CC" w14:textId="77777777" w:rsidTr="00055637">
        <w:trPr>
          <w:cantSplit/>
          <w:jc w:val="center"/>
        </w:trPr>
        <w:tc>
          <w:tcPr>
            <w:tcW w:w="567" w:type="dxa"/>
            <w:tcBorders>
              <w:top w:val="single" w:sz="12" w:space="0" w:color="808080"/>
            </w:tcBorders>
          </w:tcPr>
          <w:p w14:paraId="0388DC9A" w14:textId="77777777" w:rsidR="0010777A" w:rsidRPr="006C5E05" w:rsidRDefault="0010777A" w:rsidP="00055637">
            <w:pPr>
              <w:spacing w:before="90" w:after="54" w:line="276" w:lineRule="auto"/>
              <w:ind w:left="57" w:right="57"/>
            </w:pPr>
          </w:p>
        </w:tc>
        <w:tc>
          <w:tcPr>
            <w:tcW w:w="3686" w:type="dxa"/>
            <w:gridSpan w:val="2"/>
            <w:tcBorders>
              <w:top w:val="single" w:sz="12" w:space="0" w:color="808080"/>
            </w:tcBorders>
            <w:shd w:val="clear" w:color="auto" w:fill="E6E6E6"/>
            <w:vAlign w:val="center"/>
          </w:tcPr>
          <w:p w14:paraId="3483B8D1" w14:textId="32920299" w:rsidR="0010777A" w:rsidRPr="0064005D" w:rsidRDefault="0010777A" w:rsidP="0010777A">
            <w:pPr>
              <w:spacing w:before="90" w:after="54" w:line="276" w:lineRule="auto"/>
              <w:ind w:left="57" w:right="57"/>
              <w:rPr>
                <w:b/>
              </w:rPr>
            </w:pPr>
            <w:r w:rsidRPr="0064005D">
              <w:rPr>
                <w:b/>
              </w:rPr>
              <w:t>Betrekking op Kerncompetentie</w:t>
            </w:r>
            <w:r>
              <w:rPr>
                <w:b/>
              </w:rPr>
              <w:t xml:space="preserve"> 2-5</w:t>
            </w:r>
            <w:r w:rsidRPr="0064005D">
              <w:rPr>
                <w:b/>
              </w:rPr>
              <w:t>:</w:t>
            </w:r>
          </w:p>
        </w:tc>
        <w:tc>
          <w:tcPr>
            <w:tcW w:w="4253" w:type="dxa"/>
            <w:tcBorders>
              <w:top w:val="single" w:sz="12" w:space="0" w:color="808080"/>
            </w:tcBorders>
          </w:tcPr>
          <w:p w14:paraId="3C55FE98" w14:textId="52887638" w:rsidR="0010777A" w:rsidRPr="005202CC" w:rsidRDefault="0010777A" w:rsidP="00055637">
            <w:pPr>
              <w:spacing w:before="90" w:after="54" w:line="276" w:lineRule="auto"/>
              <w:ind w:left="57" w:right="57"/>
              <w:jc w:val="left"/>
              <w:rPr>
                <w:color w:val="548DD4" w:themeColor="text2" w:themeTint="99"/>
              </w:rPr>
            </w:pPr>
            <w:r w:rsidRPr="005202CC">
              <w:t>Ervaring met het proactief adviseren over en realiseren van een optimale samenstelling van kanalen.</w:t>
            </w:r>
          </w:p>
        </w:tc>
      </w:tr>
      <w:tr w:rsidR="0010777A" w:rsidRPr="0097241C" w14:paraId="336958EA" w14:textId="77777777" w:rsidTr="00055637">
        <w:trPr>
          <w:cantSplit/>
          <w:jc w:val="center"/>
        </w:trPr>
        <w:tc>
          <w:tcPr>
            <w:tcW w:w="567" w:type="dxa"/>
            <w:vMerge w:val="restart"/>
            <w:tcBorders>
              <w:top w:val="single" w:sz="12" w:space="0" w:color="808080"/>
            </w:tcBorders>
          </w:tcPr>
          <w:p w14:paraId="2066AB50" w14:textId="77777777" w:rsidR="0010777A" w:rsidRDefault="0010777A" w:rsidP="00055637">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14:paraId="1DC6D071" w14:textId="77777777" w:rsidR="0010777A" w:rsidRDefault="0010777A" w:rsidP="00055637">
            <w:pPr>
              <w:spacing w:before="90" w:after="54" w:line="276" w:lineRule="auto"/>
              <w:ind w:left="57" w:right="57"/>
            </w:pPr>
            <w:r w:rsidRPr="006C5E05">
              <w:t xml:space="preserve">Naam opdrachtgevende instantie of </w:t>
            </w:r>
            <w:r w:rsidRPr="006C5E05">
              <w:br/>
              <w:t>onderneming</w:t>
            </w:r>
          </w:p>
        </w:tc>
        <w:tc>
          <w:tcPr>
            <w:tcW w:w="4253" w:type="dxa"/>
            <w:tcBorders>
              <w:top w:val="single" w:sz="12" w:space="0" w:color="808080"/>
            </w:tcBorders>
          </w:tcPr>
          <w:p w14:paraId="6F373140" w14:textId="77777777" w:rsidR="0010777A" w:rsidRDefault="0010777A" w:rsidP="00055637">
            <w:pPr>
              <w:spacing w:before="90" w:after="54" w:line="276" w:lineRule="auto"/>
              <w:ind w:left="57" w:right="57"/>
            </w:pPr>
          </w:p>
        </w:tc>
      </w:tr>
      <w:tr w:rsidR="0010777A" w:rsidRPr="0097241C" w14:paraId="2FD4BEC8" w14:textId="77777777" w:rsidTr="00055637">
        <w:trPr>
          <w:cantSplit/>
          <w:jc w:val="center"/>
        </w:trPr>
        <w:tc>
          <w:tcPr>
            <w:tcW w:w="567" w:type="dxa"/>
            <w:vMerge/>
          </w:tcPr>
          <w:p w14:paraId="6B84DBCD"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62F13CA9" w14:textId="77777777" w:rsidR="0010777A" w:rsidRDefault="0010777A" w:rsidP="00055637">
            <w:pPr>
              <w:spacing w:before="90" w:after="54" w:line="276" w:lineRule="auto"/>
              <w:ind w:left="57" w:right="57"/>
            </w:pPr>
            <w:r w:rsidRPr="006C5E05">
              <w:t>Adres</w:t>
            </w:r>
          </w:p>
        </w:tc>
        <w:tc>
          <w:tcPr>
            <w:tcW w:w="4253" w:type="dxa"/>
          </w:tcPr>
          <w:p w14:paraId="5BB0FC87" w14:textId="77777777" w:rsidR="0010777A" w:rsidRDefault="0010777A" w:rsidP="00055637">
            <w:pPr>
              <w:spacing w:before="90" w:after="54" w:line="276" w:lineRule="auto"/>
              <w:ind w:left="57" w:right="57"/>
            </w:pPr>
          </w:p>
        </w:tc>
      </w:tr>
      <w:tr w:rsidR="0010777A" w:rsidRPr="0097241C" w14:paraId="4B96416F" w14:textId="77777777" w:rsidTr="00055637">
        <w:trPr>
          <w:cantSplit/>
          <w:jc w:val="center"/>
        </w:trPr>
        <w:tc>
          <w:tcPr>
            <w:tcW w:w="567" w:type="dxa"/>
            <w:vMerge/>
          </w:tcPr>
          <w:p w14:paraId="0FA7BC2D"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30EAC2B2" w14:textId="77777777" w:rsidR="0010777A" w:rsidRDefault="0010777A" w:rsidP="00055637">
            <w:pPr>
              <w:spacing w:before="90" w:after="54" w:line="276" w:lineRule="auto"/>
              <w:ind w:left="57" w:right="57"/>
            </w:pPr>
            <w:r w:rsidRPr="006C5E05">
              <w:t>Postcode en plaatsnaam</w:t>
            </w:r>
          </w:p>
        </w:tc>
        <w:tc>
          <w:tcPr>
            <w:tcW w:w="4253" w:type="dxa"/>
          </w:tcPr>
          <w:p w14:paraId="393BF0EB" w14:textId="77777777" w:rsidR="0010777A" w:rsidRDefault="0010777A" w:rsidP="00055637">
            <w:pPr>
              <w:spacing w:before="90" w:after="54" w:line="276" w:lineRule="auto"/>
              <w:ind w:left="57" w:right="57"/>
            </w:pPr>
          </w:p>
        </w:tc>
      </w:tr>
      <w:tr w:rsidR="0010777A" w:rsidRPr="0097241C" w14:paraId="2FDECBE4" w14:textId="77777777" w:rsidTr="00055637">
        <w:trPr>
          <w:cantSplit/>
          <w:jc w:val="center"/>
        </w:trPr>
        <w:tc>
          <w:tcPr>
            <w:tcW w:w="567" w:type="dxa"/>
            <w:vMerge w:val="restart"/>
          </w:tcPr>
          <w:p w14:paraId="5E5925E6" w14:textId="77777777" w:rsidR="0010777A" w:rsidRDefault="0010777A" w:rsidP="00055637">
            <w:pPr>
              <w:spacing w:before="90" w:after="54" w:line="276" w:lineRule="auto"/>
              <w:ind w:left="57" w:right="57"/>
            </w:pPr>
            <w:r w:rsidRPr="006C5E05">
              <w:t>2)</w:t>
            </w:r>
          </w:p>
        </w:tc>
        <w:tc>
          <w:tcPr>
            <w:tcW w:w="3686" w:type="dxa"/>
            <w:gridSpan w:val="2"/>
            <w:shd w:val="clear" w:color="auto" w:fill="E6E6E6"/>
            <w:vAlign w:val="center"/>
          </w:tcPr>
          <w:p w14:paraId="1D0FDBF2" w14:textId="77777777" w:rsidR="0010777A" w:rsidRDefault="0010777A" w:rsidP="00055637">
            <w:pPr>
              <w:spacing w:before="90" w:after="54" w:line="276" w:lineRule="auto"/>
              <w:ind w:left="57" w:right="57"/>
            </w:pPr>
            <w:r w:rsidRPr="006C5E05">
              <w:t>Naam contactpersoon opdrachtgevende instantie of onderneming</w:t>
            </w:r>
          </w:p>
        </w:tc>
        <w:tc>
          <w:tcPr>
            <w:tcW w:w="4253" w:type="dxa"/>
          </w:tcPr>
          <w:p w14:paraId="0475A244" w14:textId="77777777" w:rsidR="0010777A" w:rsidRDefault="0010777A" w:rsidP="00055637">
            <w:pPr>
              <w:spacing w:before="90" w:after="54" w:line="276" w:lineRule="auto"/>
              <w:ind w:left="57" w:right="57"/>
            </w:pPr>
          </w:p>
        </w:tc>
      </w:tr>
      <w:tr w:rsidR="0010777A" w:rsidRPr="0097241C" w14:paraId="3D6C08DB" w14:textId="77777777" w:rsidTr="00055637">
        <w:trPr>
          <w:cantSplit/>
          <w:trHeight w:val="255"/>
          <w:jc w:val="center"/>
        </w:trPr>
        <w:tc>
          <w:tcPr>
            <w:tcW w:w="567" w:type="dxa"/>
            <w:vMerge/>
          </w:tcPr>
          <w:p w14:paraId="1140C4B8"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7CC786FB" w14:textId="77777777" w:rsidR="0010777A" w:rsidRDefault="0010777A" w:rsidP="00055637">
            <w:pPr>
              <w:spacing w:before="90" w:after="54" w:line="276" w:lineRule="auto"/>
              <w:ind w:left="57" w:right="57"/>
            </w:pPr>
            <w:r w:rsidRPr="006C5E05">
              <w:t>Functie</w:t>
            </w:r>
          </w:p>
        </w:tc>
        <w:tc>
          <w:tcPr>
            <w:tcW w:w="4253" w:type="dxa"/>
          </w:tcPr>
          <w:p w14:paraId="0D92379C" w14:textId="77777777" w:rsidR="0010777A" w:rsidRDefault="0010777A" w:rsidP="00055637">
            <w:pPr>
              <w:spacing w:before="90" w:after="54" w:line="276" w:lineRule="auto"/>
              <w:ind w:left="57" w:right="57"/>
            </w:pPr>
          </w:p>
        </w:tc>
      </w:tr>
      <w:tr w:rsidR="0010777A" w:rsidRPr="0097241C" w14:paraId="1AA12B99" w14:textId="77777777" w:rsidTr="00055637">
        <w:trPr>
          <w:cantSplit/>
          <w:jc w:val="center"/>
        </w:trPr>
        <w:tc>
          <w:tcPr>
            <w:tcW w:w="567" w:type="dxa"/>
            <w:vMerge/>
          </w:tcPr>
          <w:p w14:paraId="749C8156"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331AC0E5" w14:textId="77777777" w:rsidR="0010777A" w:rsidRDefault="0010777A" w:rsidP="00055637">
            <w:pPr>
              <w:spacing w:before="90" w:after="54" w:line="276" w:lineRule="auto"/>
              <w:ind w:left="57" w:right="57"/>
            </w:pPr>
            <w:r w:rsidRPr="006C5E05">
              <w:t>Telefoonnummer</w:t>
            </w:r>
          </w:p>
        </w:tc>
        <w:tc>
          <w:tcPr>
            <w:tcW w:w="4253" w:type="dxa"/>
          </w:tcPr>
          <w:p w14:paraId="2466E663" w14:textId="77777777" w:rsidR="0010777A" w:rsidRDefault="0010777A" w:rsidP="00055637">
            <w:pPr>
              <w:spacing w:before="90" w:after="54" w:line="276" w:lineRule="auto"/>
              <w:ind w:left="57" w:right="57"/>
            </w:pPr>
          </w:p>
        </w:tc>
      </w:tr>
      <w:tr w:rsidR="0010777A" w:rsidRPr="0097241C" w14:paraId="63E93736" w14:textId="77777777" w:rsidTr="00055637">
        <w:trPr>
          <w:cantSplit/>
          <w:jc w:val="center"/>
        </w:trPr>
        <w:tc>
          <w:tcPr>
            <w:tcW w:w="567" w:type="dxa"/>
            <w:vMerge/>
          </w:tcPr>
          <w:p w14:paraId="341258EF"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3EEAA62F" w14:textId="77777777" w:rsidR="0010777A" w:rsidRDefault="0010777A" w:rsidP="00055637">
            <w:pPr>
              <w:spacing w:before="90" w:after="54" w:line="276" w:lineRule="auto"/>
              <w:ind w:left="57" w:right="57"/>
            </w:pPr>
            <w:r w:rsidRPr="006C5E05">
              <w:t>E-mailadres</w:t>
            </w:r>
          </w:p>
        </w:tc>
        <w:tc>
          <w:tcPr>
            <w:tcW w:w="4253" w:type="dxa"/>
          </w:tcPr>
          <w:p w14:paraId="4AF63F5A" w14:textId="77777777" w:rsidR="0010777A" w:rsidRDefault="0010777A" w:rsidP="00055637">
            <w:pPr>
              <w:spacing w:before="90" w:after="54" w:line="276" w:lineRule="auto"/>
              <w:ind w:left="57" w:right="57"/>
            </w:pPr>
          </w:p>
        </w:tc>
      </w:tr>
      <w:tr w:rsidR="0010777A" w:rsidRPr="0097241C" w14:paraId="0808521C" w14:textId="77777777" w:rsidTr="00055637">
        <w:trPr>
          <w:cantSplit/>
          <w:jc w:val="center"/>
        </w:trPr>
        <w:tc>
          <w:tcPr>
            <w:tcW w:w="567" w:type="dxa"/>
            <w:vMerge/>
          </w:tcPr>
          <w:p w14:paraId="04F7F274"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371D0BD5" w14:textId="77777777" w:rsidR="0010777A" w:rsidRDefault="0010777A" w:rsidP="00055637">
            <w:pPr>
              <w:spacing w:before="90" w:after="54" w:line="276" w:lineRule="auto"/>
              <w:ind w:left="57" w:right="57"/>
            </w:pPr>
            <w:r w:rsidRPr="006C5E05">
              <w:t>Branche/aard referentie</w:t>
            </w:r>
          </w:p>
        </w:tc>
        <w:tc>
          <w:tcPr>
            <w:tcW w:w="4253" w:type="dxa"/>
          </w:tcPr>
          <w:p w14:paraId="705BACFD" w14:textId="77777777" w:rsidR="0010777A" w:rsidRDefault="0010777A" w:rsidP="00055637">
            <w:pPr>
              <w:spacing w:before="90" w:after="54" w:line="276" w:lineRule="auto"/>
              <w:ind w:left="57" w:right="57"/>
            </w:pPr>
          </w:p>
        </w:tc>
      </w:tr>
      <w:tr w:rsidR="0010777A" w:rsidRPr="0097241C" w14:paraId="1502B1D7"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14:paraId="4242BABD" w14:textId="77777777" w:rsidR="0010777A" w:rsidRPr="0097241C" w:rsidRDefault="0010777A" w:rsidP="00055637">
            <w:pPr>
              <w:jc w:val="center"/>
              <w:rPr>
                <w:b/>
                <w:bCs/>
              </w:rPr>
            </w:pPr>
            <w:r w:rsidRPr="006C5E05">
              <w:rPr>
                <w:b/>
                <w:bCs/>
              </w:rPr>
              <w:t>Projectgegevens</w:t>
            </w:r>
          </w:p>
        </w:tc>
      </w:tr>
      <w:tr w:rsidR="0010777A" w:rsidRPr="0097241C" w14:paraId="120927D7"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236D3C08" w14:textId="77777777" w:rsidR="0010777A" w:rsidRDefault="0010777A" w:rsidP="00055637">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14:paraId="30A4B7DA" w14:textId="77777777" w:rsidR="0010777A" w:rsidRDefault="0010777A" w:rsidP="00055637">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14:paraId="3A2E01D5" w14:textId="77777777" w:rsidR="0010777A" w:rsidRDefault="0010777A" w:rsidP="00055637">
            <w:pPr>
              <w:spacing w:before="90" w:after="54" w:line="276" w:lineRule="auto"/>
              <w:ind w:left="57" w:right="57"/>
            </w:pPr>
          </w:p>
        </w:tc>
      </w:tr>
      <w:tr w:rsidR="0010777A" w:rsidRPr="0097241C" w14:paraId="1AACDF18"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044A2652" w14:textId="77777777" w:rsidR="0010777A" w:rsidRDefault="0010777A" w:rsidP="00055637">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2BACC8A5" w14:textId="77777777" w:rsidR="0010777A" w:rsidRDefault="0010777A" w:rsidP="00055637">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14:paraId="1E9A25E7" w14:textId="77777777" w:rsidR="0010777A" w:rsidRDefault="0010777A" w:rsidP="00055637">
            <w:pPr>
              <w:spacing w:before="90" w:after="54" w:line="276" w:lineRule="auto"/>
              <w:ind w:left="57" w:right="57"/>
            </w:pPr>
          </w:p>
        </w:tc>
      </w:tr>
      <w:tr w:rsidR="0010777A" w:rsidRPr="0097241C" w14:paraId="4B57DC7B"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74F75CD4" w14:textId="77777777" w:rsidR="0010777A" w:rsidRDefault="0010777A" w:rsidP="00055637">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50B12B4C" w14:textId="77777777" w:rsidR="0010777A" w:rsidRDefault="0010777A" w:rsidP="00055637">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37D6ED3C" w14:textId="77777777" w:rsidR="0010777A" w:rsidRDefault="0010777A" w:rsidP="00055637">
            <w:pPr>
              <w:spacing w:before="90" w:after="54" w:line="276" w:lineRule="auto"/>
              <w:ind w:left="57" w:right="57"/>
            </w:pPr>
          </w:p>
        </w:tc>
      </w:tr>
      <w:tr w:rsidR="0010777A" w:rsidRPr="0097241C" w14:paraId="3BCF0A83"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04B231AE" w14:textId="77777777" w:rsidR="0010777A" w:rsidRDefault="0010777A" w:rsidP="00055637">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43288F44" w14:textId="77777777" w:rsidR="0010777A" w:rsidRDefault="0010777A" w:rsidP="00055637">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60D003E" w14:textId="77777777" w:rsidR="0010777A" w:rsidRDefault="0010777A" w:rsidP="00055637">
            <w:pPr>
              <w:spacing w:before="90" w:after="54" w:line="276" w:lineRule="auto"/>
              <w:ind w:left="57" w:right="57"/>
            </w:pPr>
            <w:r w:rsidRPr="006C5E05">
              <w:t>€</w:t>
            </w:r>
          </w:p>
        </w:tc>
      </w:tr>
      <w:tr w:rsidR="0010777A" w:rsidRPr="0097241C" w14:paraId="4F702B52"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10D32214" w14:textId="77777777" w:rsidR="0010777A" w:rsidRDefault="0010777A" w:rsidP="00055637">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0ECF0E9E" w14:textId="77777777" w:rsidR="0010777A" w:rsidRDefault="0010777A" w:rsidP="00055637">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38708377" w14:textId="77777777" w:rsidR="0010777A" w:rsidRDefault="0010777A" w:rsidP="00055637">
            <w:pPr>
              <w:spacing w:before="90" w:after="54" w:line="276" w:lineRule="auto"/>
              <w:ind w:left="57" w:right="57"/>
            </w:pPr>
            <w:r w:rsidRPr="006C5E05">
              <w:t>€</w:t>
            </w:r>
          </w:p>
        </w:tc>
      </w:tr>
      <w:tr w:rsidR="0010777A" w:rsidRPr="0097241C" w14:paraId="361C674A"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1D3AC062" w14:textId="77777777" w:rsidR="0010777A" w:rsidRDefault="0010777A" w:rsidP="00055637">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71F3300A" w14:textId="77777777" w:rsidR="0010777A" w:rsidRDefault="0010777A" w:rsidP="00055637">
            <w:pPr>
              <w:spacing w:before="90" w:after="54" w:line="276" w:lineRule="auto"/>
              <w:ind w:left="57" w:right="57"/>
              <w:rPr>
                <w:bCs/>
              </w:rPr>
            </w:pPr>
            <w:r w:rsidRPr="006C5E05">
              <w:rPr>
                <w:bCs/>
              </w:rPr>
              <w:t>Omschrijving aard van opdracht</w:t>
            </w:r>
          </w:p>
          <w:p w14:paraId="1986D191" w14:textId="77777777" w:rsidR="0010777A" w:rsidRDefault="0010777A" w:rsidP="00055637">
            <w:pPr>
              <w:spacing w:before="90" w:after="54" w:line="276" w:lineRule="auto"/>
              <w:ind w:right="57"/>
              <w:rPr>
                <w:bCs/>
              </w:rPr>
            </w:pPr>
          </w:p>
          <w:p w14:paraId="64226ABC" w14:textId="77777777" w:rsidR="0010777A" w:rsidRDefault="0010777A" w:rsidP="00055637">
            <w:pPr>
              <w:spacing w:before="90" w:after="54" w:line="276" w:lineRule="auto"/>
              <w:ind w:left="57" w:right="57"/>
              <w:rPr>
                <w:bCs/>
              </w:rPr>
            </w:pPr>
          </w:p>
          <w:p w14:paraId="17659DF1" w14:textId="77777777" w:rsidR="0010777A" w:rsidRDefault="0010777A" w:rsidP="00055637">
            <w:pPr>
              <w:spacing w:before="90" w:after="54" w:line="276" w:lineRule="auto"/>
              <w:ind w:left="57" w:right="57"/>
              <w:rPr>
                <w:bCs/>
              </w:rPr>
            </w:pPr>
          </w:p>
          <w:p w14:paraId="3068F2C1" w14:textId="77777777" w:rsidR="0010777A" w:rsidRDefault="0010777A" w:rsidP="00055637">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14:paraId="4535A58A" w14:textId="77777777" w:rsidR="0010777A" w:rsidRDefault="0010777A" w:rsidP="00055637">
            <w:pPr>
              <w:spacing w:before="90" w:after="54" w:line="276" w:lineRule="auto"/>
              <w:ind w:left="57" w:right="57"/>
              <w:rPr>
                <w:bCs/>
              </w:rPr>
            </w:pPr>
          </w:p>
        </w:tc>
      </w:tr>
      <w:tr w:rsidR="0010777A" w:rsidRPr="0097241C" w14:paraId="7A1F30AF"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14:paraId="7AB358A6" w14:textId="77777777" w:rsidR="0010777A" w:rsidRPr="0097241C" w:rsidRDefault="0010777A" w:rsidP="00055637">
            <w:r w:rsidRPr="006C5E05">
              <w:t xml:space="preserve">Ondergetekende verklaart bovenstaande tabel naar waarheid te hebben ingevuld. </w:t>
            </w:r>
          </w:p>
          <w:p w14:paraId="4D5CBF2E" w14:textId="77777777" w:rsidR="0010777A" w:rsidRDefault="0010777A" w:rsidP="00055637">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10777A" w:rsidRPr="004E100F" w14:paraId="686D5450" w14:textId="77777777" w:rsidTr="00055637">
        <w:trPr>
          <w:trHeight w:val="297"/>
          <w:jc w:val="center"/>
        </w:trPr>
        <w:tc>
          <w:tcPr>
            <w:tcW w:w="2835" w:type="dxa"/>
            <w:gridSpan w:val="2"/>
            <w:shd w:val="clear" w:color="auto" w:fill="E6E6E6"/>
          </w:tcPr>
          <w:p w14:paraId="199B95C6" w14:textId="77777777" w:rsidR="0010777A" w:rsidRPr="004E100F" w:rsidRDefault="0010777A" w:rsidP="00055637">
            <w:pPr>
              <w:spacing w:before="90" w:after="54"/>
              <w:ind w:left="57" w:right="57"/>
              <w:jc w:val="left"/>
              <w:rPr>
                <w:rFonts w:cs="Tahoma"/>
              </w:rPr>
            </w:pPr>
            <w:r w:rsidRPr="004E100F">
              <w:rPr>
                <w:rFonts w:cs="Tahoma"/>
              </w:rPr>
              <w:t xml:space="preserve">Naam </w:t>
            </w:r>
            <w:r>
              <w:t>Gegadigde</w:t>
            </w:r>
          </w:p>
        </w:tc>
        <w:tc>
          <w:tcPr>
            <w:tcW w:w="5671" w:type="dxa"/>
            <w:gridSpan w:val="2"/>
          </w:tcPr>
          <w:p w14:paraId="00CD8B80" w14:textId="77777777" w:rsidR="0010777A" w:rsidRPr="004E100F" w:rsidRDefault="0010777A" w:rsidP="00055637">
            <w:pPr>
              <w:spacing w:before="90" w:after="54"/>
              <w:ind w:left="57" w:right="57"/>
              <w:rPr>
                <w:rFonts w:cs="Tahoma"/>
              </w:rPr>
            </w:pPr>
          </w:p>
        </w:tc>
      </w:tr>
      <w:tr w:rsidR="0010777A" w:rsidRPr="004E100F" w14:paraId="4E784A6E" w14:textId="77777777" w:rsidTr="00055637">
        <w:trPr>
          <w:jc w:val="center"/>
        </w:trPr>
        <w:tc>
          <w:tcPr>
            <w:tcW w:w="2835" w:type="dxa"/>
            <w:gridSpan w:val="2"/>
            <w:shd w:val="clear" w:color="auto" w:fill="E6E6E6"/>
          </w:tcPr>
          <w:p w14:paraId="45485E59" w14:textId="77777777" w:rsidR="0010777A" w:rsidRPr="004E100F" w:rsidRDefault="0010777A" w:rsidP="00055637">
            <w:pPr>
              <w:spacing w:before="90" w:after="54"/>
              <w:ind w:left="57" w:right="57"/>
              <w:jc w:val="left"/>
              <w:rPr>
                <w:rFonts w:cs="Tahoma"/>
              </w:rPr>
            </w:pPr>
            <w:r w:rsidRPr="004E100F">
              <w:rPr>
                <w:rFonts w:cs="Tahoma"/>
              </w:rPr>
              <w:lastRenderedPageBreak/>
              <w:t xml:space="preserve">Naam </w:t>
            </w:r>
            <w:r w:rsidRPr="00115448">
              <w:rPr>
                <w:rFonts w:cs="Tahoma"/>
              </w:rPr>
              <w:t>rechtsgeldig vertegenwoordiger</w:t>
            </w:r>
            <w:r>
              <w:rPr>
                <w:rFonts w:cs="Tahoma"/>
              </w:rPr>
              <w:t xml:space="preserve"> Gegadigde</w:t>
            </w:r>
          </w:p>
        </w:tc>
        <w:tc>
          <w:tcPr>
            <w:tcW w:w="5671" w:type="dxa"/>
            <w:gridSpan w:val="2"/>
          </w:tcPr>
          <w:p w14:paraId="0458671C" w14:textId="77777777" w:rsidR="0010777A" w:rsidRPr="004E100F" w:rsidRDefault="0010777A" w:rsidP="00055637">
            <w:pPr>
              <w:spacing w:before="90" w:after="54"/>
              <w:ind w:left="57" w:right="57"/>
              <w:rPr>
                <w:rFonts w:cs="Tahoma"/>
              </w:rPr>
            </w:pPr>
          </w:p>
        </w:tc>
      </w:tr>
      <w:tr w:rsidR="0010777A" w:rsidRPr="004E100F" w14:paraId="0C9C7E2B" w14:textId="77777777" w:rsidTr="00055637">
        <w:trPr>
          <w:jc w:val="center"/>
        </w:trPr>
        <w:tc>
          <w:tcPr>
            <w:tcW w:w="2835" w:type="dxa"/>
            <w:gridSpan w:val="2"/>
            <w:shd w:val="clear" w:color="auto" w:fill="E6E6E6"/>
          </w:tcPr>
          <w:p w14:paraId="77CC2CB5" w14:textId="77777777" w:rsidR="0010777A" w:rsidRPr="004E100F" w:rsidRDefault="0010777A" w:rsidP="00055637">
            <w:pPr>
              <w:spacing w:before="90" w:after="54"/>
              <w:ind w:left="57" w:right="57"/>
              <w:jc w:val="left"/>
              <w:rPr>
                <w:rFonts w:cs="Tahoma"/>
              </w:rPr>
            </w:pPr>
            <w:r w:rsidRPr="004E100F">
              <w:rPr>
                <w:rFonts w:cs="Tahoma"/>
              </w:rPr>
              <w:t>Functie</w:t>
            </w:r>
          </w:p>
        </w:tc>
        <w:tc>
          <w:tcPr>
            <w:tcW w:w="5671" w:type="dxa"/>
            <w:gridSpan w:val="2"/>
          </w:tcPr>
          <w:p w14:paraId="6EDC1848" w14:textId="77777777" w:rsidR="0010777A" w:rsidRPr="004E100F" w:rsidRDefault="0010777A" w:rsidP="00055637">
            <w:pPr>
              <w:spacing w:before="90" w:after="54"/>
              <w:ind w:left="57" w:right="57"/>
              <w:rPr>
                <w:rFonts w:cs="Tahoma"/>
              </w:rPr>
            </w:pPr>
          </w:p>
        </w:tc>
      </w:tr>
      <w:tr w:rsidR="0010777A" w:rsidRPr="004E100F" w14:paraId="20C668C9" w14:textId="77777777" w:rsidTr="00055637">
        <w:trPr>
          <w:jc w:val="center"/>
        </w:trPr>
        <w:tc>
          <w:tcPr>
            <w:tcW w:w="2835" w:type="dxa"/>
            <w:gridSpan w:val="2"/>
            <w:shd w:val="clear" w:color="auto" w:fill="E6E6E6"/>
          </w:tcPr>
          <w:p w14:paraId="6AA0DC69" w14:textId="77777777" w:rsidR="0010777A" w:rsidRPr="004E100F" w:rsidRDefault="0010777A" w:rsidP="00055637">
            <w:pPr>
              <w:spacing w:before="90" w:after="54"/>
              <w:ind w:left="57" w:right="57"/>
              <w:jc w:val="left"/>
              <w:rPr>
                <w:rFonts w:cs="Tahoma"/>
              </w:rPr>
            </w:pPr>
            <w:r w:rsidRPr="004E100F">
              <w:rPr>
                <w:rFonts w:cs="Tahoma"/>
              </w:rPr>
              <w:t>Handtekening</w:t>
            </w:r>
          </w:p>
          <w:p w14:paraId="3834891A" w14:textId="77777777" w:rsidR="0010777A" w:rsidRDefault="0010777A" w:rsidP="00055637">
            <w:pPr>
              <w:spacing w:before="90" w:after="54"/>
              <w:ind w:left="57" w:right="57"/>
              <w:jc w:val="left"/>
              <w:rPr>
                <w:rFonts w:cs="Tahoma"/>
              </w:rPr>
            </w:pPr>
          </w:p>
          <w:p w14:paraId="527C85EF" w14:textId="77777777" w:rsidR="0010777A" w:rsidRPr="004E100F" w:rsidRDefault="0010777A" w:rsidP="00055637">
            <w:pPr>
              <w:spacing w:before="90" w:after="54"/>
              <w:ind w:left="57" w:right="57"/>
              <w:jc w:val="left"/>
              <w:rPr>
                <w:rFonts w:cs="Tahoma"/>
              </w:rPr>
            </w:pPr>
          </w:p>
        </w:tc>
        <w:tc>
          <w:tcPr>
            <w:tcW w:w="5671" w:type="dxa"/>
            <w:gridSpan w:val="2"/>
          </w:tcPr>
          <w:p w14:paraId="0E2AF359" w14:textId="77777777" w:rsidR="0010777A" w:rsidRPr="004E100F" w:rsidRDefault="0010777A" w:rsidP="00055637">
            <w:pPr>
              <w:spacing w:before="90" w:after="54"/>
              <w:ind w:left="57" w:right="57"/>
              <w:rPr>
                <w:rFonts w:cs="Tahoma"/>
              </w:rPr>
            </w:pPr>
          </w:p>
        </w:tc>
      </w:tr>
      <w:tr w:rsidR="0010777A" w:rsidRPr="004E100F" w14:paraId="572FC89A" w14:textId="77777777" w:rsidTr="00055637">
        <w:trPr>
          <w:jc w:val="center"/>
        </w:trPr>
        <w:tc>
          <w:tcPr>
            <w:tcW w:w="2835" w:type="dxa"/>
            <w:gridSpan w:val="2"/>
            <w:shd w:val="clear" w:color="auto" w:fill="E6E6E6"/>
          </w:tcPr>
          <w:p w14:paraId="76AEBD7C" w14:textId="77777777" w:rsidR="0010777A" w:rsidRPr="004E100F" w:rsidRDefault="0010777A" w:rsidP="00055637">
            <w:pPr>
              <w:spacing w:before="90" w:after="54"/>
              <w:ind w:left="57" w:right="57"/>
              <w:jc w:val="left"/>
              <w:rPr>
                <w:rFonts w:cs="Tahoma"/>
              </w:rPr>
            </w:pPr>
            <w:r w:rsidRPr="004E100F">
              <w:rPr>
                <w:rFonts w:cs="Tahoma"/>
              </w:rPr>
              <w:t>Plaats en datum</w:t>
            </w:r>
          </w:p>
        </w:tc>
        <w:tc>
          <w:tcPr>
            <w:tcW w:w="5671" w:type="dxa"/>
            <w:gridSpan w:val="2"/>
          </w:tcPr>
          <w:p w14:paraId="28A82F6A" w14:textId="77777777" w:rsidR="0010777A" w:rsidRPr="004E100F" w:rsidRDefault="0010777A" w:rsidP="00055637">
            <w:pPr>
              <w:spacing w:before="90" w:after="54"/>
              <w:ind w:left="57" w:right="57"/>
              <w:rPr>
                <w:rFonts w:cs="Tahoma"/>
              </w:rPr>
            </w:pPr>
          </w:p>
        </w:tc>
      </w:tr>
    </w:tbl>
    <w:p w14:paraId="643B8E22" w14:textId="77777777" w:rsidR="0010777A" w:rsidRDefault="0010777A" w:rsidP="00F03A0C">
      <w:pPr>
        <w:rPr>
          <w:szCs w:val="20"/>
        </w:rPr>
      </w:pPr>
    </w:p>
    <w:p w14:paraId="5F2FA6A4" w14:textId="4218D498" w:rsidR="0010777A" w:rsidRDefault="0010777A">
      <w:pPr>
        <w:tabs>
          <w:tab w:val="clear" w:pos="737"/>
        </w:tabs>
        <w:spacing w:before="0" w:after="0" w:line="240" w:lineRule="auto"/>
        <w:jc w:val="left"/>
        <w:rPr>
          <w:szCs w:val="20"/>
        </w:rPr>
      </w:pPr>
      <w:r>
        <w:rPr>
          <w:szCs w:val="20"/>
        </w:rPr>
        <w:br w:type="page"/>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10777A" w:rsidRPr="0097241C" w14:paraId="446EC0D2" w14:textId="77777777" w:rsidTr="00055637">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14:paraId="25DDAE26" w14:textId="77777777" w:rsidR="0010777A" w:rsidRPr="0097241C" w:rsidRDefault="0010777A" w:rsidP="00055637">
            <w:pPr>
              <w:spacing w:before="90" w:after="54"/>
              <w:ind w:left="57" w:right="57"/>
              <w:jc w:val="center"/>
              <w:rPr>
                <w:b/>
                <w:bCs/>
              </w:rPr>
            </w:pPr>
            <w:r w:rsidRPr="0097241C">
              <w:rPr>
                <w:b/>
                <w:bCs/>
              </w:rPr>
              <w:lastRenderedPageBreak/>
              <w:t>Gegevens opdrachtgeve</w:t>
            </w:r>
            <w:r>
              <w:rPr>
                <w:b/>
                <w:bCs/>
              </w:rPr>
              <w:t>nde instantie of onderneming</w:t>
            </w:r>
          </w:p>
        </w:tc>
      </w:tr>
      <w:tr w:rsidR="0010777A" w:rsidRPr="0097241C" w14:paraId="44E08859" w14:textId="77777777" w:rsidTr="00055637">
        <w:trPr>
          <w:cantSplit/>
          <w:jc w:val="center"/>
        </w:trPr>
        <w:tc>
          <w:tcPr>
            <w:tcW w:w="567" w:type="dxa"/>
            <w:tcBorders>
              <w:top w:val="single" w:sz="12" w:space="0" w:color="808080"/>
            </w:tcBorders>
          </w:tcPr>
          <w:p w14:paraId="67E80A09" w14:textId="77777777" w:rsidR="0010777A" w:rsidRPr="006C5E05" w:rsidRDefault="0010777A" w:rsidP="00055637">
            <w:pPr>
              <w:spacing w:before="90" w:after="54" w:line="276" w:lineRule="auto"/>
              <w:ind w:left="57" w:right="57"/>
            </w:pPr>
          </w:p>
        </w:tc>
        <w:tc>
          <w:tcPr>
            <w:tcW w:w="3686" w:type="dxa"/>
            <w:gridSpan w:val="2"/>
            <w:tcBorders>
              <w:top w:val="single" w:sz="12" w:space="0" w:color="808080"/>
            </w:tcBorders>
            <w:shd w:val="clear" w:color="auto" w:fill="E6E6E6"/>
            <w:vAlign w:val="center"/>
          </w:tcPr>
          <w:p w14:paraId="4BD5DBA0" w14:textId="4FD14293" w:rsidR="0010777A" w:rsidRPr="0064005D" w:rsidRDefault="0010777A" w:rsidP="0010777A">
            <w:pPr>
              <w:spacing w:before="90" w:after="54" w:line="276" w:lineRule="auto"/>
              <w:ind w:left="57" w:right="57"/>
              <w:rPr>
                <w:b/>
              </w:rPr>
            </w:pPr>
            <w:r w:rsidRPr="0064005D">
              <w:rPr>
                <w:b/>
              </w:rPr>
              <w:t>Betrekking op Kerncompetentie</w:t>
            </w:r>
            <w:r>
              <w:rPr>
                <w:b/>
              </w:rPr>
              <w:t xml:space="preserve"> 2-6</w:t>
            </w:r>
            <w:r w:rsidRPr="0064005D">
              <w:rPr>
                <w:b/>
              </w:rPr>
              <w:t>:</w:t>
            </w:r>
          </w:p>
        </w:tc>
        <w:tc>
          <w:tcPr>
            <w:tcW w:w="4253" w:type="dxa"/>
            <w:tcBorders>
              <w:top w:val="single" w:sz="12" w:space="0" w:color="808080"/>
            </w:tcBorders>
          </w:tcPr>
          <w:p w14:paraId="66577997" w14:textId="47E9CCF4" w:rsidR="0010777A" w:rsidRPr="005202CC" w:rsidRDefault="0010777A" w:rsidP="00055637">
            <w:pPr>
              <w:spacing w:before="90" w:after="54" w:line="276" w:lineRule="auto"/>
              <w:ind w:left="57" w:right="57"/>
              <w:jc w:val="left"/>
              <w:rPr>
                <w:color w:val="548DD4" w:themeColor="text2" w:themeTint="99"/>
              </w:rPr>
            </w:pPr>
            <w:r w:rsidRPr="005202CC">
              <w:t>Ervaring met het beschikbaarstellen en gebruiken van een contact center platform (t.b.v. routeren van in- en outbound verkeer op alle relevante kanalen) en dit koppelen aan systemen van opdrachtgever.</w:t>
            </w:r>
          </w:p>
        </w:tc>
      </w:tr>
      <w:tr w:rsidR="0010777A" w:rsidRPr="0097241C" w14:paraId="2C7AA529" w14:textId="77777777" w:rsidTr="00055637">
        <w:trPr>
          <w:cantSplit/>
          <w:jc w:val="center"/>
        </w:trPr>
        <w:tc>
          <w:tcPr>
            <w:tcW w:w="567" w:type="dxa"/>
            <w:vMerge w:val="restart"/>
            <w:tcBorders>
              <w:top w:val="single" w:sz="12" w:space="0" w:color="808080"/>
            </w:tcBorders>
          </w:tcPr>
          <w:p w14:paraId="74DB86C9" w14:textId="77777777" w:rsidR="0010777A" w:rsidRDefault="0010777A" w:rsidP="00055637">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14:paraId="24CEBFA9" w14:textId="77777777" w:rsidR="0010777A" w:rsidRDefault="0010777A" w:rsidP="00055637">
            <w:pPr>
              <w:spacing w:before="90" w:after="54" w:line="276" w:lineRule="auto"/>
              <w:ind w:left="57" w:right="57"/>
            </w:pPr>
            <w:r w:rsidRPr="006C5E05">
              <w:t xml:space="preserve">Naam opdrachtgevende instantie of </w:t>
            </w:r>
            <w:r w:rsidRPr="006C5E05">
              <w:br/>
              <w:t>onderneming</w:t>
            </w:r>
          </w:p>
        </w:tc>
        <w:tc>
          <w:tcPr>
            <w:tcW w:w="4253" w:type="dxa"/>
            <w:tcBorders>
              <w:top w:val="single" w:sz="12" w:space="0" w:color="808080"/>
            </w:tcBorders>
          </w:tcPr>
          <w:p w14:paraId="2A9B8CF0" w14:textId="77777777" w:rsidR="0010777A" w:rsidRDefault="0010777A" w:rsidP="00055637">
            <w:pPr>
              <w:spacing w:before="90" w:after="54" w:line="276" w:lineRule="auto"/>
              <w:ind w:left="57" w:right="57"/>
            </w:pPr>
          </w:p>
        </w:tc>
      </w:tr>
      <w:tr w:rsidR="0010777A" w:rsidRPr="0097241C" w14:paraId="60810CAB" w14:textId="77777777" w:rsidTr="00055637">
        <w:trPr>
          <w:cantSplit/>
          <w:jc w:val="center"/>
        </w:trPr>
        <w:tc>
          <w:tcPr>
            <w:tcW w:w="567" w:type="dxa"/>
            <w:vMerge/>
          </w:tcPr>
          <w:p w14:paraId="781EE4CA"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543C23D9" w14:textId="77777777" w:rsidR="0010777A" w:rsidRDefault="0010777A" w:rsidP="00055637">
            <w:pPr>
              <w:spacing w:before="90" w:after="54" w:line="276" w:lineRule="auto"/>
              <w:ind w:left="57" w:right="57"/>
            </w:pPr>
            <w:r w:rsidRPr="006C5E05">
              <w:t>Adres</w:t>
            </w:r>
          </w:p>
        </w:tc>
        <w:tc>
          <w:tcPr>
            <w:tcW w:w="4253" w:type="dxa"/>
          </w:tcPr>
          <w:p w14:paraId="22382F73" w14:textId="77777777" w:rsidR="0010777A" w:rsidRDefault="0010777A" w:rsidP="00055637">
            <w:pPr>
              <w:spacing w:before="90" w:after="54" w:line="276" w:lineRule="auto"/>
              <w:ind w:left="57" w:right="57"/>
            </w:pPr>
          </w:p>
        </w:tc>
      </w:tr>
      <w:tr w:rsidR="0010777A" w:rsidRPr="0097241C" w14:paraId="6B843D0D" w14:textId="77777777" w:rsidTr="00055637">
        <w:trPr>
          <w:cantSplit/>
          <w:jc w:val="center"/>
        </w:trPr>
        <w:tc>
          <w:tcPr>
            <w:tcW w:w="567" w:type="dxa"/>
            <w:vMerge/>
          </w:tcPr>
          <w:p w14:paraId="51CFD74F"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2D83CDB6" w14:textId="77777777" w:rsidR="0010777A" w:rsidRDefault="0010777A" w:rsidP="00055637">
            <w:pPr>
              <w:spacing w:before="90" w:after="54" w:line="276" w:lineRule="auto"/>
              <w:ind w:left="57" w:right="57"/>
            </w:pPr>
            <w:r w:rsidRPr="006C5E05">
              <w:t>Postcode en plaatsnaam</w:t>
            </w:r>
          </w:p>
        </w:tc>
        <w:tc>
          <w:tcPr>
            <w:tcW w:w="4253" w:type="dxa"/>
          </w:tcPr>
          <w:p w14:paraId="34779B0E" w14:textId="77777777" w:rsidR="0010777A" w:rsidRDefault="0010777A" w:rsidP="00055637">
            <w:pPr>
              <w:spacing w:before="90" w:after="54" w:line="276" w:lineRule="auto"/>
              <w:ind w:left="57" w:right="57"/>
            </w:pPr>
          </w:p>
        </w:tc>
      </w:tr>
      <w:tr w:rsidR="0010777A" w:rsidRPr="0097241C" w14:paraId="49643717" w14:textId="77777777" w:rsidTr="00055637">
        <w:trPr>
          <w:cantSplit/>
          <w:jc w:val="center"/>
        </w:trPr>
        <w:tc>
          <w:tcPr>
            <w:tcW w:w="567" w:type="dxa"/>
            <w:vMerge w:val="restart"/>
          </w:tcPr>
          <w:p w14:paraId="4B271B2D" w14:textId="77777777" w:rsidR="0010777A" w:rsidRDefault="0010777A" w:rsidP="00055637">
            <w:pPr>
              <w:spacing w:before="90" w:after="54" w:line="276" w:lineRule="auto"/>
              <w:ind w:left="57" w:right="57"/>
            </w:pPr>
            <w:r w:rsidRPr="006C5E05">
              <w:t>2)</w:t>
            </w:r>
          </w:p>
        </w:tc>
        <w:tc>
          <w:tcPr>
            <w:tcW w:w="3686" w:type="dxa"/>
            <w:gridSpan w:val="2"/>
            <w:shd w:val="clear" w:color="auto" w:fill="E6E6E6"/>
            <w:vAlign w:val="center"/>
          </w:tcPr>
          <w:p w14:paraId="364A6623" w14:textId="77777777" w:rsidR="0010777A" w:rsidRDefault="0010777A" w:rsidP="00055637">
            <w:pPr>
              <w:spacing w:before="90" w:after="54" w:line="276" w:lineRule="auto"/>
              <w:ind w:left="57" w:right="57"/>
            </w:pPr>
            <w:r w:rsidRPr="006C5E05">
              <w:t>Naam contactpersoon opdrachtgevende instantie of onderneming</w:t>
            </w:r>
          </w:p>
        </w:tc>
        <w:tc>
          <w:tcPr>
            <w:tcW w:w="4253" w:type="dxa"/>
          </w:tcPr>
          <w:p w14:paraId="5F3D2FEB" w14:textId="77777777" w:rsidR="0010777A" w:rsidRDefault="0010777A" w:rsidP="00055637">
            <w:pPr>
              <w:spacing w:before="90" w:after="54" w:line="276" w:lineRule="auto"/>
              <w:ind w:left="57" w:right="57"/>
            </w:pPr>
          </w:p>
        </w:tc>
      </w:tr>
      <w:tr w:rsidR="0010777A" w:rsidRPr="0097241C" w14:paraId="0DBB99C6" w14:textId="77777777" w:rsidTr="00055637">
        <w:trPr>
          <w:cantSplit/>
          <w:trHeight w:val="255"/>
          <w:jc w:val="center"/>
        </w:trPr>
        <w:tc>
          <w:tcPr>
            <w:tcW w:w="567" w:type="dxa"/>
            <w:vMerge/>
          </w:tcPr>
          <w:p w14:paraId="24A25CB3"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03CB15B9" w14:textId="77777777" w:rsidR="0010777A" w:rsidRDefault="0010777A" w:rsidP="00055637">
            <w:pPr>
              <w:spacing w:before="90" w:after="54" w:line="276" w:lineRule="auto"/>
              <w:ind w:left="57" w:right="57"/>
            </w:pPr>
            <w:r w:rsidRPr="006C5E05">
              <w:t>Functie</w:t>
            </w:r>
          </w:p>
        </w:tc>
        <w:tc>
          <w:tcPr>
            <w:tcW w:w="4253" w:type="dxa"/>
          </w:tcPr>
          <w:p w14:paraId="210D13C1" w14:textId="77777777" w:rsidR="0010777A" w:rsidRDefault="0010777A" w:rsidP="00055637">
            <w:pPr>
              <w:spacing w:before="90" w:after="54" w:line="276" w:lineRule="auto"/>
              <w:ind w:left="57" w:right="57"/>
            </w:pPr>
          </w:p>
        </w:tc>
      </w:tr>
      <w:tr w:rsidR="0010777A" w:rsidRPr="0097241C" w14:paraId="30CE2F4F" w14:textId="77777777" w:rsidTr="00055637">
        <w:trPr>
          <w:cantSplit/>
          <w:jc w:val="center"/>
        </w:trPr>
        <w:tc>
          <w:tcPr>
            <w:tcW w:w="567" w:type="dxa"/>
            <w:vMerge/>
          </w:tcPr>
          <w:p w14:paraId="7106FF6B"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34819871" w14:textId="77777777" w:rsidR="0010777A" w:rsidRDefault="0010777A" w:rsidP="00055637">
            <w:pPr>
              <w:spacing w:before="90" w:after="54" w:line="276" w:lineRule="auto"/>
              <w:ind w:left="57" w:right="57"/>
            </w:pPr>
            <w:r w:rsidRPr="006C5E05">
              <w:t>Telefoonnummer</w:t>
            </w:r>
          </w:p>
        </w:tc>
        <w:tc>
          <w:tcPr>
            <w:tcW w:w="4253" w:type="dxa"/>
          </w:tcPr>
          <w:p w14:paraId="6AC20888" w14:textId="77777777" w:rsidR="0010777A" w:rsidRDefault="0010777A" w:rsidP="00055637">
            <w:pPr>
              <w:spacing w:before="90" w:after="54" w:line="276" w:lineRule="auto"/>
              <w:ind w:left="57" w:right="57"/>
            </w:pPr>
          </w:p>
        </w:tc>
      </w:tr>
      <w:tr w:rsidR="0010777A" w:rsidRPr="0097241C" w14:paraId="035AA049" w14:textId="77777777" w:rsidTr="00055637">
        <w:trPr>
          <w:cantSplit/>
          <w:jc w:val="center"/>
        </w:trPr>
        <w:tc>
          <w:tcPr>
            <w:tcW w:w="567" w:type="dxa"/>
            <w:vMerge/>
          </w:tcPr>
          <w:p w14:paraId="70F9C4BC"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38FD54BC" w14:textId="77777777" w:rsidR="0010777A" w:rsidRDefault="0010777A" w:rsidP="00055637">
            <w:pPr>
              <w:spacing w:before="90" w:after="54" w:line="276" w:lineRule="auto"/>
              <w:ind w:left="57" w:right="57"/>
            </w:pPr>
            <w:r w:rsidRPr="006C5E05">
              <w:t>E-mailadres</w:t>
            </w:r>
          </w:p>
        </w:tc>
        <w:tc>
          <w:tcPr>
            <w:tcW w:w="4253" w:type="dxa"/>
          </w:tcPr>
          <w:p w14:paraId="69A894A0" w14:textId="77777777" w:rsidR="0010777A" w:rsidRDefault="0010777A" w:rsidP="00055637">
            <w:pPr>
              <w:spacing w:before="90" w:after="54" w:line="276" w:lineRule="auto"/>
              <w:ind w:left="57" w:right="57"/>
            </w:pPr>
          </w:p>
        </w:tc>
      </w:tr>
      <w:tr w:rsidR="0010777A" w:rsidRPr="0097241C" w14:paraId="528C224F" w14:textId="77777777" w:rsidTr="00055637">
        <w:trPr>
          <w:cantSplit/>
          <w:jc w:val="center"/>
        </w:trPr>
        <w:tc>
          <w:tcPr>
            <w:tcW w:w="567" w:type="dxa"/>
            <w:vMerge/>
          </w:tcPr>
          <w:p w14:paraId="46C3C20C" w14:textId="77777777" w:rsidR="0010777A" w:rsidRDefault="0010777A" w:rsidP="00055637">
            <w:pPr>
              <w:spacing w:before="90" w:after="54" w:line="276" w:lineRule="auto"/>
              <w:ind w:left="57" w:right="57"/>
            </w:pPr>
          </w:p>
        </w:tc>
        <w:tc>
          <w:tcPr>
            <w:tcW w:w="3686" w:type="dxa"/>
            <w:gridSpan w:val="2"/>
            <w:shd w:val="clear" w:color="auto" w:fill="E6E6E6"/>
            <w:vAlign w:val="center"/>
          </w:tcPr>
          <w:p w14:paraId="5EF822AB" w14:textId="77777777" w:rsidR="0010777A" w:rsidRDefault="0010777A" w:rsidP="00055637">
            <w:pPr>
              <w:spacing w:before="90" w:after="54" w:line="276" w:lineRule="auto"/>
              <w:ind w:left="57" w:right="57"/>
            </w:pPr>
            <w:r w:rsidRPr="006C5E05">
              <w:t>Branche/aard referentie</w:t>
            </w:r>
          </w:p>
        </w:tc>
        <w:tc>
          <w:tcPr>
            <w:tcW w:w="4253" w:type="dxa"/>
          </w:tcPr>
          <w:p w14:paraId="7056F1EE" w14:textId="77777777" w:rsidR="0010777A" w:rsidRDefault="0010777A" w:rsidP="00055637">
            <w:pPr>
              <w:spacing w:before="90" w:after="54" w:line="276" w:lineRule="auto"/>
              <w:ind w:left="57" w:right="57"/>
            </w:pPr>
          </w:p>
        </w:tc>
      </w:tr>
      <w:tr w:rsidR="0010777A" w:rsidRPr="0097241C" w14:paraId="407CA041"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14:paraId="650D0B6F" w14:textId="77777777" w:rsidR="0010777A" w:rsidRPr="0097241C" w:rsidRDefault="0010777A" w:rsidP="00055637">
            <w:pPr>
              <w:jc w:val="center"/>
              <w:rPr>
                <w:b/>
                <w:bCs/>
              </w:rPr>
            </w:pPr>
            <w:r w:rsidRPr="006C5E05">
              <w:rPr>
                <w:b/>
                <w:bCs/>
              </w:rPr>
              <w:t>Projectgegevens</w:t>
            </w:r>
          </w:p>
        </w:tc>
      </w:tr>
      <w:tr w:rsidR="0010777A" w:rsidRPr="0097241C" w14:paraId="16C331A4"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081CABEB" w14:textId="77777777" w:rsidR="0010777A" w:rsidRDefault="0010777A" w:rsidP="00055637">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14:paraId="4EFC02BA" w14:textId="77777777" w:rsidR="0010777A" w:rsidRDefault="0010777A" w:rsidP="00055637">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14:paraId="350187CA" w14:textId="77777777" w:rsidR="0010777A" w:rsidRDefault="0010777A" w:rsidP="00055637">
            <w:pPr>
              <w:spacing w:before="90" w:after="54" w:line="276" w:lineRule="auto"/>
              <w:ind w:left="57" w:right="57"/>
            </w:pPr>
          </w:p>
        </w:tc>
      </w:tr>
      <w:tr w:rsidR="0010777A" w:rsidRPr="0097241C" w14:paraId="0779FFC4"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59543193" w14:textId="77777777" w:rsidR="0010777A" w:rsidRDefault="0010777A" w:rsidP="00055637">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0DFEBBCF" w14:textId="77777777" w:rsidR="0010777A" w:rsidRDefault="0010777A" w:rsidP="00055637">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14:paraId="00779ACB" w14:textId="77777777" w:rsidR="0010777A" w:rsidRDefault="0010777A" w:rsidP="00055637">
            <w:pPr>
              <w:spacing w:before="90" w:after="54" w:line="276" w:lineRule="auto"/>
              <w:ind w:left="57" w:right="57"/>
            </w:pPr>
          </w:p>
        </w:tc>
      </w:tr>
      <w:tr w:rsidR="0010777A" w:rsidRPr="0097241C" w14:paraId="0A60367D"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E55C783" w14:textId="77777777" w:rsidR="0010777A" w:rsidRDefault="0010777A" w:rsidP="00055637">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6BD3D29A" w14:textId="77777777" w:rsidR="0010777A" w:rsidRDefault="0010777A" w:rsidP="00055637">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384356A8" w14:textId="77777777" w:rsidR="0010777A" w:rsidRDefault="0010777A" w:rsidP="00055637">
            <w:pPr>
              <w:spacing w:before="90" w:after="54" w:line="276" w:lineRule="auto"/>
              <w:ind w:left="57" w:right="57"/>
            </w:pPr>
          </w:p>
        </w:tc>
      </w:tr>
      <w:tr w:rsidR="0010777A" w:rsidRPr="0097241C" w14:paraId="4F60BAE9"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28170984" w14:textId="77777777" w:rsidR="0010777A" w:rsidRDefault="0010777A" w:rsidP="00055637">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16D4D7F6" w14:textId="77777777" w:rsidR="0010777A" w:rsidRDefault="0010777A" w:rsidP="00055637">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7E6DA505" w14:textId="77777777" w:rsidR="0010777A" w:rsidRDefault="0010777A" w:rsidP="00055637">
            <w:pPr>
              <w:spacing w:before="90" w:after="54" w:line="276" w:lineRule="auto"/>
              <w:ind w:left="57" w:right="57"/>
            </w:pPr>
            <w:r w:rsidRPr="006C5E05">
              <w:t>€</w:t>
            </w:r>
          </w:p>
        </w:tc>
      </w:tr>
      <w:tr w:rsidR="0010777A" w:rsidRPr="0097241C" w14:paraId="5ED933B0"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4CEF4D7E" w14:textId="77777777" w:rsidR="0010777A" w:rsidRDefault="0010777A" w:rsidP="00055637">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137CB43E" w14:textId="77777777" w:rsidR="0010777A" w:rsidRDefault="0010777A" w:rsidP="00055637">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321B5D5B" w14:textId="77777777" w:rsidR="0010777A" w:rsidRDefault="0010777A" w:rsidP="00055637">
            <w:pPr>
              <w:spacing w:before="90" w:after="54" w:line="276" w:lineRule="auto"/>
              <w:ind w:left="57" w:right="57"/>
            </w:pPr>
            <w:r w:rsidRPr="006C5E05">
              <w:t>€</w:t>
            </w:r>
          </w:p>
        </w:tc>
      </w:tr>
      <w:tr w:rsidR="0010777A" w:rsidRPr="0097241C" w14:paraId="5CBAF2F6"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4DA0D9A7" w14:textId="77777777" w:rsidR="0010777A" w:rsidRDefault="0010777A" w:rsidP="00055637">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2ECAB908" w14:textId="77777777" w:rsidR="0010777A" w:rsidRDefault="0010777A" w:rsidP="00055637">
            <w:pPr>
              <w:spacing w:before="90" w:after="54" w:line="276" w:lineRule="auto"/>
              <w:ind w:left="57" w:right="57"/>
              <w:rPr>
                <w:bCs/>
              </w:rPr>
            </w:pPr>
            <w:r w:rsidRPr="006C5E05">
              <w:rPr>
                <w:bCs/>
              </w:rPr>
              <w:t>Omschrijving aard van opdracht</w:t>
            </w:r>
          </w:p>
          <w:p w14:paraId="322927D2" w14:textId="77777777" w:rsidR="0010777A" w:rsidRDefault="0010777A" w:rsidP="00055637">
            <w:pPr>
              <w:spacing w:before="90" w:after="54" w:line="276" w:lineRule="auto"/>
              <w:ind w:right="57"/>
              <w:rPr>
                <w:bCs/>
              </w:rPr>
            </w:pPr>
          </w:p>
          <w:p w14:paraId="6FE97ACD" w14:textId="77777777" w:rsidR="0010777A" w:rsidRDefault="0010777A" w:rsidP="00055637">
            <w:pPr>
              <w:spacing w:before="90" w:after="54" w:line="276" w:lineRule="auto"/>
              <w:ind w:left="57" w:right="57"/>
              <w:rPr>
                <w:bCs/>
              </w:rPr>
            </w:pPr>
          </w:p>
          <w:p w14:paraId="6B1910AB" w14:textId="77777777" w:rsidR="0010777A" w:rsidRDefault="0010777A" w:rsidP="00055637">
            <w:pPr>
              <w:spacing w:before="90" w:after="54" w:line="276" w:lineRule="auto"/>
              <w:ind w:left="57" w:right="57"/>
              <w:rPr>
                <w:bCs/>
              </w:rPr>
            </w:pPr>
          </w:p>
          <w:p w14:paraId="3BA15640" w14:textId="77777777" w:rsidR="0010777A" w:rsidRDefault="0010777A" w:rsidP="00055637">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14:paraId="37769EE8" w14:textId="77777777" w:rsidR="0010777A" w:rsidRDefault="0010777A" w:rsidP="00055637">
            <w:pPr>
              <w:spacing w:before="90" w:after="54" w:line="276" w:lineRule="auto"/>
              <w:ind w:left="57" w:right="57"/>
              <w:rPr>
                <w:bCs/>
              </w:rPr>
            </w:pPr>
          </w:p>
        </w:tc>
      </w:tr>
      <w:tr w:rsidR="0010777A" w:rsidRPr="0097241C" w14:paraId="2755C9C6" w14:textId="77777777" w:rsidTr="000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14:paraId="0B07A88E" w14:textId="77777777" w:rsidR="0010777A" w:rsidRPr="0097241C" w:rsidRDefault="0010777A" w:rsidP="00055637">
            <w:r w:rsidRPr="006C5E05">
              <w:t xml:space="preserve">Ondergetekende verklaart bovenstaande tabel naar waarheid te hebben ingevuld. </w:t>
            </w:r>
          </w:p>
          <w:p w14:paraId="3FD9F341" w14:textId="77777777" w:rsidR="0010777A" w:rsidRDefault="0010777A" w:rsidP="00055637">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10777A" w:rsidRPr="004E100F" w14:paraId="6BFABBE6" w14:textId="77777777" w:rsidTr="00055637">
        <w:trPr>
          <w:trHeight w:val="297"/>
          <w:jc w:val="center"/>
        </w:trPr>
        <w:tc>
          <w:tcPr>
            <w:tcW w:w="2835" w:type="dxa"/>
            <w:gridSpan w:val="2"/>
            <w:shd w:val="clear" w:color="auto" w:fill="E6E6E6"/>
          </w:tcPr>
          <w:p w14:paraId="212A7D82" w14:textId="77777777" w:rsidR="0010777A" w:rsidRPr="004E100F" w:rsidRDefault="0010777A" w:rsidP="00055637">
            <w:pPr>
              <w:spacing w:before="90" w:after="54"/>
              <w:ind w:left="57" w:right="57"/>
              <w:jc w:val="left"/>
              <w:rPr>
                <w:rFonts w:cs="Tahoma"/>
              </w:rPr>
            </w:pPr>
            <w:r w:rsidRPr="004E100F">
              <w:rPr>
                <w:rFonts w:cs="Tahoma"/>
              </w:rPr>
              <w:t xml:space="preserve">Naam </w:t>
            </w:r>
            <w:r>
              <w:t>Gegadigde</w:t>
            </w:r>
          </w:p>
        </w:tc>
        <w:tc>
          <w:tcPr>
            <w:tcW w:w="5671" w:type="dxa"/>
            <w:gridSpan w:val="2"/>
          </w:tcPr>
          <w:p w14:paraId="761DB020" w14:textId="77777777" w:rsidR="0010777A" w:rsidRPr="004E100F" w:rsidRDefault="0010777A" w:rsidP="00055637">
            <w:pPr>
              <w:spacing w:before="90" w:after="54"/>
              <w:ind w:left="57" w:right="57"/>
              <w:rPr>
                <w:rFonts w:cs="Tahoma"/>
              </w:rPr>
            </w:pPr>
          </w:p>
        </w:tc>
      </w:tr>
      <w:tr w:rsidR="0010777A" w:rsidRPr="004E100F" w14:paraId="17DBB6D1" w14:textId="77777777" w:rsidTr="00055637">
        <w:trPr>
          <w:jc w:val="center"/>
        </w:trPr>
        <w:tc>
          <w:tcPr>
            <w:tcW w:w="2835" w:type="dxa"/>
            <w:gridSpan w:val="2"/>
            <w:shd w:val="clear" w:color="auto" w:fill="E6E6E6"/>
          </w:tcPr>
          <w:p w14:paraId="0D076590" w14:textId="77777777" w:rsidR="0010777A" w:rsidRPr="004E100F" w:rsidRDefault="0010777A" w:rsidP="00055637">
            <w:pPr>
              <w:spacing w:before="90" w:after="54"/>
              <w:ind w:left="57" w:right="57"/>
              <w:jc w:val="left"/>
              <w:rPr>
                <w:rFonts w:cs="Tahoma"/>
              </w:rPr>
            </w:pPr>
            <w:r w:rsidRPr="004E100F">
              <w:rPr>
                <w:rFonts w:cs="Tahoma"/>
              </w:rPr>
              <w:lastRenderedPageBreak/>
              <w:t xml:space="preserve">Naam </w:t>
            </w:r>
            <w:r w:rsidRPr="00115448">
              <w:rPr>
                <w:rFonts w:cs="Tahoma"/>
              </w:rPr>
              <w:t>rechtsgeldig vertegenwoordiger</w:t>
            </w:r>
            <w:r>
              <w:rPr>
                <w:rFonts w:cs="Tahoma"/>
              </w:rPr>
              <w:t xml:space="preserve"> Gegadigde</w:t>
            </w:r>
          </w:p>
        </w:tc>
        <w:tc>
          <w:tcPr>
            <w:tcW w:w="5671" w:type="dxa"/>
            <w:gridSpan w:val="2"/>
          </w:tcPr>
          <w:p w14:paraId="6FCFF44A" w14:textId="77777777" w:rsidR="0010777A" w:rsidRPr="004E100F" w:rsidRDefault="0010777A" w:rsidP="00055637">
            <w:pPr>
              <w:spacing w:before="90" w:after="54"/>
              <w:ind w:left="57" w:right="57"/>
              <w:rPr>
                <w:rFonts w:cs="Tahoma"/>
              </w:rPr>
            </w:pPr>
          </w:p>
        </w:tc>
      </w:tr>
      <w:tr w:rsidR="0010777A" w:rsidRPr="004E100F" w14:paraId="53520B41" w14:textId="77777777" w:rsidTr="00055637">
        <w:trPr>
          <w:jc w:val="center"/>
        </w:trPr>
        <w:tc>
          <w:tcPr>
            <w:tcW w:w="2835" w:type="dxa"/>
            <w:gridSpan w:val="2"/>
            <w:shd w:val="clear" w:color="auto" w:fill="E6E6E6"/>
          </w:tcPr>
          <w:p w14:paraId="6301342F" w14:textId="77777777" w:rsidR="0010777A" w:rsidRPr="004E100F" w:rsidRDefault="0010777A" w:rsidP="00055637">
            <w:pPr>
              <w:spacing w:before="90" w:after="54"/>
              <w:ind w:left="57" w:right="57"/>
              <w:jc w:val="left"/>
              <w:rPr>
                <w:rFonts w:cs="Tahoma"/>
              </w:rPr>
            </w:pPr>
            <w:r w:rsidRPr="004E100F">
              <w:rPr>
                <w:rFonts w:cs="Tahoma"/>
              </w:rPr>
              <w:t>Functie</w:t>
            </w:r>
          </w:p>
        </w:tc>
        <w:tc>
          <w:tcPr>
            <w:tcW w:w="5671" w:type="dxa"/>
            <w:gridSpan w:val="2"/>
          </w:tcPr>
          <w:p w14:paraId="403BDB1F" w14:textId="77777777" w:rsidR="0010777A" w:rsidRPr="004E100F" w:rsidRDefault="0010777A" w:rsidP="00055637">
            <w:pPr>
              <w:spacing w:before="90" w:after="54"/>
              <w:ind w:left="57" w:right="57"/>
              <w:rPr>
                <w:rFonts w:cs="Tahoma"/>
              </w:rPr>
            </w:pPr>
          </w:p>
        </w:tc>
      </w:tr>
      <w:tr w:rsidR="0010777A" w:rsidRPr="004E100F" w14:paraId="3331EC73" w14:textId="77777777" w:rsidTr="00055637">
        <w:trPr>
          <w:jc w:val="center"/>
        </w:trPr>
        <w:tc>
          <w:tcPr>
            <w:tcW w:w="2835" w:type="dxa"/>
            <w:gridSpan w:val="2"/>
            <w:shd w:val="clear" w:color="auto" w:fill="E6E6E6"/>
          </w:tcPr>
          <w:p w14:paraId="0D869209" w14:textId="77777777" w:rsidR="0010777A" w:rsidRPr="004E100F" w:rsidRDefault="0010777A" w:rsidP="00055637">
            <w:pPr>
              <w:spacing w:before="90" w:after="54"/>
              <w:ind w:left="57" w:right="57"/>
              <w:jc w:val="left"/>
              <w:rPr>
                <w:rFonts w:cs="Tahoma"/>
              </w:rPr>
            </w:pPr>
            <w:r w:rsidRPr="004E100F">
              <w:rPr>
                <w:rFonts w:cs="Tahoma"/>
              </w:rPr>
              <w:t>Handtekening</w:t>
            </w:r>
          </w:p>
          <w:p w14:paraId="7E9D1970" w14:textId="77777777" w:rsidR="0010777A" w:rsidRDefault="0010777A" w:rsidP="00055637">
            <w:pPr>
              <w:spacing w:before="90" w:after="54"/>
              <w:ind w:left="57" w:right="57"/>
              <w:jc w:val="left"/>
              <w:rPr>
                <w:rFonts w:cs="Tahoma"/>
              </w:rPr>
            </w:pPr>
          </w:p>
          <w:p w14:paraId="6BE5EA67" w14:textId="77777777" w:rsidR="0010777A" w:rsidRPr="004E100F" w:rsidRDefault="0010777A" w:rsidP="00055637">
            <w:pPr>
              <w:spacing w:before="90" w:after="54"/>
              <w:ind w:left="57" w:right="57"/>
              <w:jc w:val="left"/>
              <w:rPr>
                <w:rFonts w:cs="Tahoma"/>
              </w:rPr>
            </w:pPr>
          </w:p>
        </w:tc>
        <w:tc>
          <w:tcPr>
            <w:tcW w:w="5671" w:type="dxa"/>
            <w:gridSpan w:val="2"/>
          </w:tcPr>
          <w:p w14:paraId="6E5E500D" w14:textId="77777777" w:rsidR="0010777A" w:rsidRPr="004E100F" w:rsidRDefault="0010777A" w:rsidP="00055637">
            <w:pPr>
              <w:spacing w:before="90" w:after="54"/>
              <w:ind w:left="57" w:right="57"/>
              <w:rPr>
                <w:rFonts w:cs="Tahoma"/>
              </w:rPr>
            </w:pPr>
          </w:p>
        </w:tc>
      </w:tr>
      <w:tr w:rsidR="0010777A" w:rsidRPr="004E100F" w14:paraId="7E9FDF49" w14:textId="77777777" w:rsidTr="00055637">
        <w:trPr>
          <w:jc w:val="center"/>
        </w:trPr>
        <w:tc>
          <w:tcPr>
            <w:tcW w:w="2835" w:type="dxa"/>
            <w:gridSpan w:val="2"/>
            <w:shd w:val="clear" w:color="auto" w:fill="E6E6E6"/>
          </w:tcPr>
          <w:p w14:paraId="1D48B6A5" w14:textId="77777777" w:rsidR="0010777A" w:rsidRPr="004E100F" w:rsidRDefault="0010777A" w:rsidP="00055637">
            <w:pPr>
              <w:spacing w:before="90" w:after="54"/>
              <w:ind w:left="57" w:right="57"/>
              <w:jc w:val="left"/>
              <w:rPr>
                <w:rFonts w:cs="Tahoma"/>
              </w:rPr>
            </w:pPr>
            <w:r w:rsidRPr="004E100F">
              <w:rPr>
                <w:rFonts w:cs="Tahoma"/>
              </w:rPr>
              <w:t>Plaats en datum</w:t>
            </w:r>
          </w:p>
        </w:tc>
        <w:tc>
          <w:tcPr>
            <w:tcW w:w="5671" w:type="dxa"/>
            <w:gridSpan w:val="2"/>
          </w:tcPr>
          <w:p w14:paraId="09939AA2" w14:textId="77777777" w:rsidR="0010777A" w:rsidRPr="004E100F" w:rsidRDefault="0010777A" w:rsidP="00055637">
            <w:pPr>
              <w:spacing w:before="90" w:after="54"/>
              <w:ind w:left="57" w:right="57"/>
              <w:rPr>
                <w:rFonts w:cs="Tahoma"/>
              </w:rPr>
            </w:pPr>
          </w:p>
        </w:tc>
      </w:tr>
    </w:tbl>
    <w:p w14:paraId="4DA09E17" w14:textId="77777777" w:rsidR="0010777A" w:rsidRDefault="0010777A" w:rsidP="00F03A0C">
      <w:pPr>
        <w:rPr>
          <w:szCs w:val="20"/>
        </w:rPr>
      </w:pPr>
    </w:p>
    <w:p w14:paraId="75840937" w14:textId="77777777" w:rsidR="00F03A0C" w:rsidRDefault="00F03A0C" w:rsidP="00F03A0C">
      <w:pPr>
        <w:rPr>
          <w:szCs w:val="20"/>
        </w:rPr>
      </w:pPr>
    </w:p>
    <w:p w14:paraId="656282E2" w14:textId="77777777" w:rsidR="00F03A0C" w:rsidRDefault="00F03A0C" w:rsidP="00F03A0C">
      <w:pPr>
        <w:tabs>
          <w:tab w:val="clear" w:pos="737"/>
        </w:tabs>
        <w:spacing w:before="0" w:after="0" w:line="240" w:lineRule="auto"/>
        <w:jc w:val="left"/>
        <w:rPr>
          <w:szCs w:val="20"/>
        </w:rPr>
      </w:pPr>
      <w:r>
        <w:rPr>
          <w:szCs w:val="20"/>
        </w:rPr>
        <w:br w:type="page"/>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F03A0C" w:rsidRPr="0097241C" w14:paraId="3D017816" w14:textId="77777777" w:rsidTr="00A97B49">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14:paraId="0F43F457" w14:textId="77777777" w:rsidR="00F03A0C" w:rsidRPr="0097241C" w:rsidRDefault="00F03A0C" w:rsidP="00A97B49">
            <w:pPr>
              <w:spacing w:before="90" w:after="54"/>
              <w:ind w:left="57" w:right="57"/>
              <w:jc w:val="center"/>
              <w:rPr>
                <w:b/>
                <w:bCs/>
              </w:rPr>
            </w:pPr>
            <w:r w:rsidRPr="0097241C">
              <w:rPr>
                <w:b/>
                <w:bCs/>
              </w:rPr>
              <w:lastRenderedPageBreak/>
              <w:t>Gegevens opdrachtgeve</w:t>
            </w:r>
            <w:r>
              <w:rPr>
                <w:b/>
                <w:bCs/>
              </w:rPr>
              <w:t>nde instantie of onderneming</w:t>
            </w:r>
          </w:p>
        </w:tc>
      </w:tr>
      <w:tr w:rsidR="00F03A0C" w:rsidRPr="0097241C" w14:paraId="14864A21" w14:textId="77777777" w:rsidTr="00A97B49">
        <w:trPr>
          <w:cantSplit/>
          <w:jc w:val="center"/>
        </w:trPr>
        <w:tc>
          <w:tcPr>
            <w:tcW w:w="567" w:type="dxa"/>
            <w:tcBorders>
              <w:top w:val="single" w:sz="12" w:space="0" w:color="808080"/>
            </w:tcBorders>
          </w:tcPr>
          <w:p w14:paraId="7C68AC98" w14:textId="77777777" w:rsidR="00F03A0C" w:rsidRPr="006C5E05" w:rsidRDefault="00F03A0C" w:rsidP="00A97B49">
            <w:pPr>
              <w:spacing w:before="90" w:after="54" w:line="276" w:lineRule="auto"/>
              <w:ind w:left="57" w:right="57"/>
            </w:pPr>
          </w:p>
        </w:tc>
        <w:tc>
          <w:tcPr>
            <w:tcW w:w="3686" w:type="dxa"/>
            <w:gridSpan w:val="2"/>
            <w:tcBorders>
              <w:top w:val="single" w:sz="12" w:space="0" w:color="808080"/>
            </w:tcBorders>
            <w:shd w:val="clear" w:color="auto" w:fill="E6E6E6"/>
            <w:vAlign w:val="center"/>
          </w:tcPr>
          <w:p w14:paraId="56B243CB" w14:textId="0C791E22" w:rsidR="00F03A0C" w:rsidRPr="0064005D" w:rsidRDefault="00F03A0C" w:rsidP="0010777A">
            <w:pPr>
              <w:spacing w:before="90" w:after="54" w:line="276" w:lineRule="auto"/>
              <w:ind w:left="57" w:right="57"/>
              <w:rPr>
                <w:b/>
              </w:rPr>
            </w:pPr>
            <w:r w:rsidRPr="0064005D">
              <w:rPr>
                <w:b/>
              </w:rPr>
              <w:t xml:space="preserve">Betrekking op </w:t>
            </w:r>
            <w:r>
              <w:rPr>
                <w:b/>
              </w:rPr>
              <w:t>Selectiecriterium SC</w:t>
            </w:r>
            <w:r w:rsidR="0010777A">
              <w:rPr>
                <w:b/>
              </w:rPr>
              <w:t>1</w:t>
            </w:r>
            <w:r w:rsidRPr="0064005D">
              <w:rPr>
                <w:b/>
              </w:rPr>
              <w:t>:</w:t>
            </w:r>
          </w:p>
        </w:tc>
        <w:tc>
          <w:tcPr>
            <w:tcW w:w="4253" w:type="dxa"/>
            <w:tcBorders>
              <w:top w:val="single" w:sz="12" w:space="0" w:color="808080"/>
            </w:tcBorders>
          </w:tcPr>
          <w:p w14:paraId="0FDFB743" w14:textId="1D85A6D1" w:rsidR="00F03A0C" w:rsidRPr="00133B8C" w:rsidRDefault="00F03A0C" w:rsidP="00A97B49">
            <w:pPr>
              <w:spacing w:before="90" w:after="54" w:line="276" w:lineRule="auto"/>
              <w:ind w:left="57" w:right="57"/>
              <w:jc w:val="left"/>
              <w:rPr>
                <w:color w:val="548DD4" w:themeColor="text2" w:themeTint="99"/>
              </w:rPr>
            </w:pPr>
          </w:p>
        </w:tc>
      </w:tr>
      <w:tr w:rsidR="0010777A" w:rsidRPr="0097241C" w14:paraId="4BC7E41A" w14:textId="77777777" w:rsidTr="00A97B49">
        <w:trPr>
          <w:cantSplit/>
          <w:jc w:val="center"/>
        </w:trPr>
        <w:tc>
          <w:tcPr>
            <w:tcW w:w="567" w:type="dxa"/>
            <w:tcBorders>
              <w:top w:val="single" w:sz="12" w:space="0" w:color="808080"/>
            </w:tcBorders>
          </w:tcPr>
          <w:p w14:paraId="3B2B1D89" w14:textId="77777777" w:rsidR="0010777A" w:rsidRPr="006C5E05" w:rsidRDefault="0010777A" w:rsidP="0010777A">
            <w:pPr>
              <w:spacing w:before="90" w:after="54" w:line="276" w:lineRule="auto"/>
              <w:ind w:left="57" w:right="57"/>
            </w:pPr>
          </w:p>
        </w:tc>
        <w:tc>
          <w:tcPr>
            <w:tcW w:w="3686" w:type="dxa"/>
            <w:gridSpan w:val="2"/>
            <w:tcBorders>
              <w:top w:val="single" w:sz="12" w:space="0" w:color="808080"/>
            </w:tcBorders>
            <w:shd w:val="clear" w:color="auto" w:fill="E6E6E6"/>
            <w:vAlign w:val="center"/>
          </w:tcPr>
          <w:p w14:paraId="0018DB07" w14:textId="5407007D" w:rsidR="0010777A" w:rsidRPr="0064005D" w:rsidRDefault="0010777A" w:rsidP="0010777A">
            <w:pPr>
              <w:spacing w:before="90" w:after="54" w:line="276" w:lineRule="auto"/>
              <w:ind w:left="57" w:right="57"/>
              <w:rPr>
                <w:b/>
              </w:rPr>
            </w:pPr>
            <w:r w:rsidRPr="00C7675C">
              <w:t xml:space="preserve">Het leveren van diensten </w:t>
            </w:r>
            <w:r>
              <w:rPr>
                <w:b/>
              </w:rPr>
              <w:t>in</w:t>
            </w:r>
            <w:r w:rsidRPr="00610EAE">
              <w:rPr>
                <w:b/>
              </w:rPr>
              <w:t xml:space="preserve"> samenwerking met meerdere dienstverleners</w:t>
            </w:r>
            <w:r>
              <w:rPr>
                <w:b/>
              </w:rPr>
              <w:t>/ketenpartners in een complex operationeel proces</w:t>
            </w:r>
            <w:r>
              <w:t>.</w:t>
            </w:r>
          </w:p>
        </w:tc>
        <w:tc>
          <w:tcPr>
            <w:tcW w:w="4253" w:type="dxa"/>
            <w:tcBorders>
              <w:top w:val="single" w:sz="12" w:space="0" w:color="808080"/>
            </w:tcBorders>
          </w:tcPr>
          <w:p w14:paraId="54974F3E" w14:textId="4D12176E" w:rsidR="0010777A" w:rsidRPr="0010777A" w:rsidRDefault="0010777A" w:rsidP="0010777A">
            <w:pPr>
              <w:spacing w:before="90" w:after="54" w:line="276" w:lineRule="auto"/>
              <w:ind w:left="57" w:right="57"/>
              <w:jc w:val="left"/>
              <w:rPr>
                <w:b/>
                <w:color w:val="548DD4" w:themeColor="text2" w:themeTint="99"/>
              </w:rPr>
            </w:pPr>
            <w:r w:rsidRPr="0010777A">
              <w:rPr>
                <w:b/>
              </w:rPr>
              <w:t>JA/NEE</w:t>
            </w:r>
          </w:p>
        </w:tc>
      </w:tr>
      <w:tr w:rsidR="0010777A" w:rsidRPr="0097241C" w14:paraId="2979BBD1" w14:textId="77777777" w:rsidTr="00A97B49">
        <w:trPr>
          <w:cantSplit/>
          <w:jc w:val="center"/>
        </w:trPr>
        <w:tc>
          <w:tcPr>
            <w:tcW w:w="567" w:type="dxa"/>
            <w:tcBorders>
              <w:top w:val="single" w:sz="12" w:space="0" w:color="808080"/>
            </w:tcBorders>
          </w:tcPr>
          <w:p w14:paraId="77519641" w14:textId="77777777" w:rsidR="0010777A" w:rsidRPr="006C5E05" w:rsidRDefault="0010777A" w:rsidP="0010777A">
            <w:pPr>
              <w:spacing w:before="90" w:after="54" w:line="276" w:lineRule="auto"/>
              <w:ind w:left="57" w:right="57"/>
            </w:pPr>
          </w:p>
        </w:tc>
        <w:tc>
          <w:tcPr>
            <w:tcW w:w="3686" w:type="dxa"/>
            <w:gridSpan w:val="2"/>
            <w:tcBorders>
              <w:top w:val="single" w:sz="12" w:space="0" w:color="808080"/>
            </w:tcBorders>
            <w:shd w:val="clear" w:color="auto" w:fill="E6E6E6"/>
            <w:vAlign w:val="center"/>
          </w:tcPr>
          <w:p w14:paraId="0FFE2D5C" w14:textId="2BAAACDB" w:rsidR="0010777A" w:rsidRPr="0064005D" w:rsidRDefault="0010777A" w:rsidP="0010777A">
            <w:pPr>
              <w:spacing w:before="90" w:after="54" w:line="276" w:lineRule="auto"/>
              <w:ind w:left="57" w:right="57"/>
              <w:rPr>
                <w:b/>
              </w:rPr>
            </w:pPr>
            <w:r>
              <w:t xml:space="preserve">Het leveren van diensten </w:t>
            </w:r>
            <w:r w:rsidRPr="00463DFA">
              <w:t xml:space="preserve">in een omgeving met veel </w:t>
            </w:r>
            <w:r w:rsidRPr="00AB2D10">
              <w:rPr>
                <w:b/>
              </w:rPr>
              <w:t>kort</w:t>
            </w:r>
            <w:r>
              <w:rPr>
                <w:b/>
              </w:rPr>
              <w:t>durende</w:t>
            </w:r>
            <w:r w:rsidRPr="00AB2D10">
              <w:rPr>
                <w:b/>
              </w:rPr>
              <w:t xml:space="preserve"> klantcontacten</w:t>
            </w:r>
            <w:r>
              <w:rPr>
                <w:b/>
              </w:rPr>
              <w:t>, verschillende staat van emotie,</w:t>
            </w:r>
            <w:r w:rsidRPr="00463DFA">
              <w:t xml:space="preserve"> van een </w:t>
            </w:r>
            <w:r w:rsidRPr="00AB2D10">
              <w:rPr>
                <w:b/>
              </w:rPr>
              <w:t>grote diversiteit</w:t>
            </w:r>
            <w:r w:rsidRPr="00463DFA">
              <w:t xml:space="preserve"> (</w:t>
            </w:r>
            <w:r>
              <w:t>z</w:t>
            </w:r>
            <w:r w:rsidRPr="00C7675C">
              <w:t>oals bijvoorbeeld taal en cultuur).</w:t>
            </w:r>
          </w:p>
        </w:tc>
        <w:tc>
          <w:tcPr>
            <w:tcW w:w="4253" w:type="dxa"/>
            <w:tcBorders>
              <w:top w:val="single" w:sz="12" w:space="0" w:color="808080"/>
            </w:tcBorders>
          </w:tcPr>
          <w:p w14:paraId="251ECBB6" w14:textId="739BC361" w:rsidR="0010777A" w:rsidRPr="00133B8C" w:rsidRDefault="0010777A" w:rsidP="0010777A">
            <w:pPr>
              <w:spacing w:before="90" w:after="54" w:line="276" w:lineRule="auto"/>
              <w:ind w:left="57" w:right="57"/>
              <w:jc w:val="left"/>
              <w:rPr>
                <w:color w:val="548DD4" w:themeColor="text2" w:themeTint="99"/>
              </w:rPr>
            </w:pPr>
            <w:r w:rsidRPr="0010777A">
              <w:rPr>
                <w:b/>
              </w:rPr>
              <w:t>JA/NEE</w:t>
            </w:r>
          </w:p>
        </w:tc>
      </w:tr>
      <w:tr w:rsidR="0010777A" w:rsidRPr="0097241C" w14:paraId="4CABD891" w14:textId="77777777" w:rsidTr="00A97B49">
        <w:trPr>
          <w:cantSplit/>
          <w:jc w:val="center"/>
        </w:trPr>
        <w:tc>
          <w:tcPr>
            <w:tcW w:w="567" w:type="dxa"/>
            <w:tcBorders>
              <w:top w:val="single" w:sz="12" w:space="0" w:color="808080"/>
            </w:tcBorders>
          </w:tcPr>
          <w:p w14:paraId="6B1BF4F8" w14:textId="77777777" w:rsidR="0010777A" w:rsidRPr="006C5E05" w:rsidRDefault="0010777A" w:rsidP="0010777A">
            <w:pPr>
              <w:spacing w:before="90" w:after="54" w:line="276" w:lineRule="auto"/>
              <w:ind w:left="57" w:right="57"/>
            </w:pPr>
          </w:p>
        </w:tc>
        <w:tc>
          <w:tcPr>
            <w:tcW w:w="3686" w:type="dxa"/>
            <w:gridSpan w:val="2"/>
            <w:tcBorders>
              <w:top w:val="single" w:sz="12" w:space="0" w:color="808080"/>
            </w:tcBorders>
            <w:shd w:val="clear" w:color="auto" w:fill="E6E6E6"/>
            <w:vAlign w:val="center"/>
          </w:tcPr>
          <w:p w14:paraId="2A91C1DC" w14:textId="4DB61830" w:rsidR="0010777A" w:rsidRPr="0064005D" w:rsidRDefault="0010777A" w:rsidP="0010777A">
            <w:pPr>
              <w:spacing w:before="90" w:after="54" w:line="276" w:lineRule="auto"/>
              <w:ind w:left="57" w:right="57"/>
              <w:rPr>
                <w:b/>
              </w:rPr>
            </w:pPr>
            <w:r w:rsidRPr="00811C17">
              <w:t xml:space="preserve">Invulling </w:t>
            </w:r>
            <w:r>
              <w:t xml:space="preserve">geven </w:t>
            </w:r>
            <w:r w:rsidRPr="00811C17">
              <w:t xml:space="preserve">aan </w:t>
            </w:r>
            <w:r w:rsidRPr="00610EAE">
              <w:rPr>
                <w:b/>
              </w:rPr>
              <w:t>Corporate Responsibility doelstellingen</w:t>
            </w:r>
            <w:r w:rsidRPr="00811C17">
              <w:t xml:space="preserve"> </w:t>
            </w:r>
            <w:r>
              <w:t>(van opdrachtgever) in de dienstverlening door het gebruik van innovatie.</w:t>
            </w:r>
          </w:p>
        </w:tc>
        <w:tc>
          <w:tcPr>
            <w:tcW w:w="4253" w:type="dxa"/>
            <w:tcBorders>
              <w:top w:val="single" w:sz="12" w:space="0" w:color="808080"/>
            </w:tcBorders>
          </w:tcPr>
          <w:p w14:paraId="34C6E0D3" w14:textId="39A3629D" w:rsidR="0010777A" w:rsidRPr="00133B8C" w:rsidRDefault="0010777A" w:rsidP="0010777A">
            <w:pPr>
              <w:spacing w:before="90" w:after="54" w:line="276" w:lineRule="auto"/>
              <w:ind w:left="57" w:right="57"/>
              <w:jc w:val="left"/>
              <w:rPr>
                <w:color w:val="548DD4" w:themeColor="text2" w:themeTint="99"/>
              </w:rPr>
            </w:pPr>
            <w:r w:rsidRPr="0010777A">
              <w:rPr>
                <w:b/>
              </w:rPr>
              <w:t>JA/NEE</w:t>
            </w:r>
          </w:p>
        </w:tc>
      </w:tr>
      <w:tr w:rsidR="0010777A" w:rsidRPr="0097241C" w14:paraId="78871E90" w14:textId="77777777" w:rsidTr="00A97B49">
        <w:trPr>
          <w:cantSplit/>
          <w:jc w:val="center"/>
        </w:trPr>
        <w:tc>
          <w:tcPr>
            <w:tcW w:w="567" w:type="dxa"/>
            <w:vMerge w:val="restart"/>
            <w:tcBorders>
              <w:top w:val="single" w:sz="12" w:space="0" w:color="808080"/>
            </w:tcBorders>
          </w:tcPr>
          <w:p w14:paraId="7ED67DB8" w14:textId="77777777" w:rsidR="0010777A" w:rsidRDefault="0010777A" w:rsidP="0010777A">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14:paraId="05A202B8" w14:textId="77777777" w:rsidR="0010777A" w:rsidRDefault="0010777A" w:rsidP="0010777A">
            <w:pPr>
              <w:spacing w:before="90" w:after="54" w:line="276" w:lineRule="auto"/>
              <w:ind w:left="57" w:right="57"/>
            </w:pPr>
            <w:r w:rsidRPr="006C5E05">
              <w:t xml:space="preserve">Naam opdrachtgevende instantie of </w:t>
            </w:r>
            <w:r w:rsidRPr="006C5E05">
              <w:br/>
              <w:t>onderneming</w:t>
            </w:r>
          </w:p>
        </w:tc>
        <w:tc>
          <w:tcPr>
            <w:tcW w:w="4253" w:type="dxa"/>
            <w:tcBorders>
              <w:top w:val="single" w:sz="12" w:space="0" w:color="808080"/>
            </w:tcBorders>
          </w:tcPr>
          <w:p w14:paraId="334EFE86" w14:textId="77777777" w:rsidR="0010777A" w:rsidRDefault="0010777A" w:rsidP="0010777A">
            <w:pPr>
              <w:spacing w:before="90" w:after="54" w:line="276" w:lineRule="auto"/>
              <w:ind w:left="57" w:right="57"/>
            </w:pPr>
          </w:p>
        </w:tc>
      </w:tr>
      <w:tr w:rsidR="0010777A" w:rsidRPr="0097241C" w14:paraId="102A7CEE" w14:textId="77777777" w:rsidTr="00A97B49">
        <w:trPr>
          <w:cantSplit/>
          <w:jc w:val="center"/>
        </w:trPr>
        <w:tc>
          <w:tcPr>
            <w:tcW w:w="567" w:type="dxa"/>
            <w:vMerge/>
          </w:tcPr>
          <w:p w14:paraId="72AC69E1" w14:textId="77777777" w:rsidR="0010777A" w:rsidRDefault="0010777A" w:rsidP="0010777A">
            <w:pPr>
              <w:spacing w:before="90" w:after="54" w:line="276" w:lineRule="auto"/>
              <w:ind w:left="57" w:right="57"/>
            </w:pPr>
          </w:p>
        </w:tc>
        <w:tc>
          <w:tcPr>
            <w:tcW w:w="3686" w:type="dxa"/>
            <w:gridSpan w:val="2"/>
            <w:shd w:val="clear" w:color="auto" w:fill="E6E6E6"/>
            <w:vAlign w:val="center"/>
          </w:tcPr>
          <w:p w14:paraId="5B66C869" w14:textId="77777777" w:rsidR="0010777A" w:rsidRDefault="0010777A" w:rsidP="0010777A">
            <w:pPr>
              <w:spacing w:before="90" w:after="54" w:line="276" w:lineRule="auto"/>
              <w:ind w:left="57" w:right="57"/>
            </w:pPr>
            <w:r w:rsidRPr="006C5E05">
              <w:t>Adres</w:t>
            </w:r>
          </w:p>
        </w:tc>
        <w:tc>
          <w:tcPr>
            <w:tcW w:w="4253" w:type="dxa"/>
          </w:tcPr>
          <w:p w14:paraId="11233EBC" w14:textId="77777777" w:rsidR="0010777A" w:rsidRDefault="0010777A" w:rsidP="0010777A">
            <w:pPr>
              <w:spacing w:before="90" w:after="54" w:line="276" w:lineRule="auto"/>
              <w:ind w:left="57" w:right="57"/>
            </w:pPr>
          </w:p>
        </w:tc>
      </w:tr>
      <w:tr w:rsidR="0010777A" w:rsidRPr="0097241C" w14:paraId="0DC8045F" w14:textId="77777777" w:rsidTr="00A97B49">
        <w:trPr>
          <w:cantSplit/>
          <w:jc w:val="center"/>
        </w:trPr>
        <w:tc>
          <w:tcPr>
            <w:tcW w:w="567" w:type="dxa"/>
            <w:vMerge/>
          </w:tcPr>
          <w:p w14:paraId="490766A4" w14:textId="77777777" w:rsidR="0010777A" w:rsidRDefault="0010777A" w:rsidP="0010777A">
            <w:pPr>
              <w:spacing w:before="90" w:after="54" w:line="276" w:lineRule="auto"/>
              <w:ind w:left="57" w:right="57"/>
            </w:pPr>
          </w:p>
        </w:tc>
        <w:tc>
          <w:tcPr>
            <w:tcW w:w="3686" w:type="dxa"/>
            <w:gridSpan w:val="2"/>
            <w:shd w:val="clear" w:color="auto" w:fill="E6E6E6"/>
            <w:vAlign w:val="center"/>
          </w:tcPr>
          <w:p w14:paraId="3BF9738D" w14:textId="77777777" w:rsidR="0010777A" w:rsidRDefault="0010777A" w:rsidP="0010777A">
            <w:pPr>
              <w:spacing w:before="90" w:after="54" w:line="276" w:lineRule="auto"/>
              <w:ind w:left="57" w:right="57"/>
            </w:pPr>
            <w:r w:rsidRPr="006C5E05">
              <w:t>Postcode en plaatsnaam</w:t>
            </w:r>
          </w:p>
        </w:tc>
        <w:tc>
          <w:tcPr>
            <w:tcW w:w="4253" w:type="dxa"/>
          </w:tcPr>
          <w:p w14:paraId="6BD2B71F" w14:textId="77777777" w:rsidR="0010777A" w:rsidRDefault="0010777A" w:rsidP="0010777A">
            <w:pPr>
              <w:spacing w:before="90" w:after="54" w:line="276" w:lineRule="auto"/>
              <w:ind w:left="57" w:right="57"/>
            </w:pPr>
          </w:p>
        </w:tc>
      </w:tr>
      <w:tr w:rsidR="0010777A" w:rsidRPr="0097241C" w14:paraId="228B357B" w14:textId="77777777" w:rsidTr="00A97B49">
        <w:trPr>
          <w:cantSplit/>
          <w:jc w:val="center"/>
        </w:trPr>
        <w:tc>
          <w:tcPr>
            <w:tcW w:w="567" w:type="dxa"/>
            <w:vMerge w:val="restart"/>
          </w:tcPr>
          <w:p w14:paraId="4D5C5766" w14:textId="77777777" w:rsidR="0010777A" w:rsidRDefault="0010777A" w:rsidP="0010777A">
            <w:pPr>
              <w:spacing w:before="90" w:after="54" w:line="276" w:lineRule="auto"/>
              <w:ind w:left="57" w:right="57"/>
            </w:pPr>
            <w:r w:rsidRPr="006C5E05">
              <w:t>2)</w:t>
            </w:r>
          </w:p>
        </w:tc>
        <w:tc>
          <w:tcPr>
            <w:tcW w:w="3686" w:type="dxa"/>
            <w:gridSpan w:val="2"/>
            <w:shd w:val="clear" w:color="auto" w:fill="E6E6E6"/>
            <w:vAlign w:val="center"/>
          </w:tcPr>
          <w:p w14:paraId="6A91C84E" w14:textId="77777777" w:rsidR="0010777A" w:rsidRDefault="0010777A" w:rsidP="0010777A">
            <w:pPr>
              <w:spacing w:before="90" w:after="54" w:line="276" w:lineRule="auto"/>
              <w:ind w:left="57" w:right="57"/>
            </w:pPr>
            <w:r w:rsidRPr="006C5E05">
              <w:t>Naam contactpersoon opdrachtgevende instantie of onderneming</w:t>
            </w:r>
          </w:p>
        </w:tc>
        <w:tc>
          <w:tcPr>
            <w:tcW w:w="4253" w:type="dxa"/>
          </w:tcPr>
          <w:p w14:paraId="75BE59E2" w14:textId="77777777" w:rsidR="0010777A" w:rsidRDefault="0010777A" w:rsidP="0010777A">
            <w:pPr>
              <w:spacing w:before="90" w:after="54" w:line="276" w:lineRule="auto"/>
              <w:ind w:left="57" w:right="57"/>
            </w:pPr>
          </w:p>
        </w:tc>
      </w:tr>
      <w:tr w:rsidR="0010777A" w:rsidRPr="0097241C" w14:paraId="7695F913" w14:textId="77777777" w:rsidTr="00A97B49">
        <w:trPr>
          <w:cantSplit/>
          <w:trHeight w:val="255"/>
          <w:jc w:val="center"/>
        </w:trPr>
        <w:tc>
          <w:tcPr>
            <w:tcW w:w="567" w:type="dxa"/>
            <w:vMerge/>
          </w:tcPr>
          <w:p w14:paraId="518F6542" w14:textId="77777777" w:rsidR="0010777A" w:rsidRDefault="0010777A" w:rsidP="0010777A">
            <w:pPr>
              <w:spacing w:before="90" w:after="54" w:line="276" w:lineRule="auto"/>
              <w:ind w:left="57" w:right="57"/>
            </w:pPr>
          </w:p>
        </w:tc>
        <w:tc>
          <w:tcPr>
            <w:tcW w:w="3686" w:type="dxa"/>
            <w:gridSpan w:val="2"/>
            <w:shd w:val="clear" w:color="auto" w:fill="E6E6E6"/>
            <w:vAlign w:val="center"/>
          </w:tcPr>
          <w:p w14:paraId="052C69F3" w14:textId="77777777" w:rsidR="0010777A" w:rsidRDefault="0010777A" w:rsidP="0010777A">
            <w:pPr>
              <w:spacing w:before="90" w:after="54" w:line="276" w:lineRule="auto"/>
              <w:ind w:left="57" w:right="57"/>
            </w:pPr>
            <w:r w:rsidRPr="006C5E05">
              <w:t>Functie</w:t>
            </w:r>
          </w:p>
        </w:tc>
        <w:tc>
          <w:tcPr>
            <w:tcW w:w="4253" w:type="dxa"/>
          </w:tcPr>
          <w:p w14:paraId="13E94202" w14:textId="77777777" w:rsidR="0010777A" w:rsidRDefault="0010777A" w:rsidP="0010777A">
            <w:pPr>
              <w:spacing w:before="90" w:after="54" w:line="276" w:lineRule="auto"/>
              <w:ind w:left="57" w:right="57"/>
            </w:pPr>
          </w:p>
        </w:tc>
      </w:tr>
      <w:tr w:rsidR="0010777A" w:rsidRPr="0097241C" w14:paraId="13CD2A61" w14:textId="77777777" w:rsidTr="00A97B49">
        <w:trPr>
          <w:cantSplit/>
          <w:jc w:val="center"/>
        </w:trPr>
        <w:tc>
          <w:tcPr>
            <w:tcW w:w="567" w:type="dxa"/>
            <w:vMerge/>
          </w:tcPr>
          <w:p w14:paraId="72815080" w14:textId="77777777" w:rsidR="0010777A" w:rsidRDefault="0010777A" w:rsidP="0010777A">
            <w:pPr>
              <w:spacing w:before="90" w:after="54" w:line="276" w:lineRule="auto"/>
              <w:ind w:left="57" w:right="57"/>
            </w:pPr>
          </w:p>
        </w:tc>
        <w:tc>
          <w:tcPr>
            <w:tcW w:w="3686" w:type="dxa"/>
            <w:gridSpan w:val="2"/>
            <w:shd w:val="clear" w:color="auto" w:fill="E6E6E6"/>
            <w:vAlign w:val="center"/>
          </w:tcPr>
          <w:p w14:paraId="65FA2F6A" w14:textId="77777777" w:rsidR="0010777A" w:rsidRDefault="0010777A" w:rsidP="0010777A">
            <w:pPr>
              <w:spacing w:before="90" w:after="54" w:line="276" w:lineRule="auto"/>
              <w:ind w:left="57" w:right="57"/>
            </w:pPr>
            <w:r w:rsidRPr="006C5E05">
              <w:t>Telefoonnummer</w:t>
            </w:r>
          </w:p>
        </w:tc>
        <w:tc>
          <w:tcPr>
            <w:tcW w:w="4253" w:type="dxa"/>
          </w:tcPr>
          <w:p w14:paraId="49F9EB85" w14:textId="77777777" w:rsidR="0010777A" w:rsidRDefault="0010777A" w:rsidP="0010777A">
            <w:pPr>
              <w:spacing w:before="90" w:after="54" w:line="276" w:lineRule="auto"/>
              <w:ind w:left="57" w:right="57"/>
            </w:pPr>
          </w:p>
        </w:tc>
      </w:tr>
      <w:tr w:rsidR="0010777A" w:rsidRPr="0097241C" w14:paraId="2B968B39" w14:textId="77777777" w:rsidTr="00A97B49">
        <w:trPr>
          <w:cantSplit/>
          <w:jc w:val="center"/>
        </w:trPr>
        <w:tc>
          <w:tcPr>
            <w:tcW w:w="567" w:type="dxa"/>
            <w:vMerge/>
          </w:tcPr>
          <w:p w14:paraId="40DF95A4" w14:textId="77777777" w:rsidR="0010777A" w:rsidRDefault="0010777A" w:rsidP="0010777A">
            <w:pPr>
              <w:spacing w:before="90" w:after="54" w:line="276" w:lineRule="auto"/>
              <w:ind w:left="57" w:right="57"/>
            </w:pPr>
          </w:p>
        </w:tc>
        <w:tc>
          <w:tcPr>
            <w:tcW w:w="3686" w:type="dxa"/>
            <w:gridSpan w:val="2"/>
            <w:shd w:val="clear" w:color="auto" w:fill="E6E6E6"/>
            <w:vAlign w:val="center"/>
          </w:tcPr>
          <w:p w14:paraId="5C7C9C94" w14:textId="77777777" w:rsidR="0010777A" w:rsidRDefault="0010777A" w:rsidP="0010777A">
            <w:pPr>
              <w:spacing w:before="90" w:after="54" w:line="276" w:lineRule="auto"/>
              <w:ind w:left="57" w:right="57"/>
            </w:pPr>
            <w:r w:rsidRPr="006C5E05">
              <w:t>E-mailadres</w:t>
            </w:r>
          </w:p>
        </w:tc>
        <w:tc>
          <w:tcPr>
            <w:tcW w:w="4253" w:type="dxa"/>
          </w:tcPr>
          <w:p w14:paraId="338FB81A" w14:textId="77777777" w:rsidR="0010777A" w:rsidRDefault="0010777A" w:rsidP="0010777A">
            <w:pPr>
              <w:spacing w:before="90" w:after="54" w:line="276" w:lineRule="auto"/>
              <w:ind w:left="57" w:right="57"/>
            </w:pPr>
          </w:p>
        </w:tc>
      </w:tr>
      <w:tr w:rsidR="0010777A" w:rsidRPr="0097241C" w14:paraId="079CBDE4" w14:textId="77777777" w:rsidTr="00A97B49">
        <w:trPr>
          <w:cantSplit/>
          <w:jc w:val="center"/>
        </w:trPr>
        <w:tc>
          <w:tcPr>
            <w:tcW w:w="567" w:type="dxa"/>
            <w:vMerge/>
          </w:tcPr>
          <w:p w14:paraId="4967D203" w14:textId="77777777" w:rsidR="0010777A" w:rsidRDefault="0010777A" w:rsidP="0010777A">
            <w:pPr>
              <w:spacing w:before="90" w:after="54" w:line="276" w:lineRule="auto"/>
              <w:ind w:left="57" w:right="57"/>
            </w:pPr>
          </w:p>
        </w:tc>
        <w:tc>
          <w:tcPr>
            <w:tcW w:w="3686" w:type="dxa"/>
            <w:gridSpan w:val="2"/>
            <w:shd w:val="clear" w:color="auto" w:fill="E6E6E6"/>
            <w:vAlign w:val="center"/>
          </w:tcPr>
          <w:p w14:paraId="2EF0A1CB" w14:textId="77777777" w:rsidR="0010777A" w:rsidRDefault="0010777A" w:rsidP="0010777A">
            <w:pPr>
              <w:spacing w:before="90" w:after="54" w:line="276" w:lineRule="auto"/>
              <w:ind w:left="57" w:right="57"/>
            </w:pPr>
            <w:r w:rsidRPr="006C5E05">
              <w:t>Branche/aard referentie</w:t>
            </w:r>
          </w:p>
        </w:tc>
        <w:tc>
          <w:tcPr>
            <w:tcW w:w="4253" w:type="dxa"/>
          </w:tcPr>
          <w:p w14:paraId="607BC761" w14:textId="77777777" w:rsidR="0010777A" w:rsidRDefault="0010777A" w:rsidP="0010777A">
            <w:pPr>
              <w:spacing w:before="90" w:after="54" w:line="276" w:lineRule="auto"/>
              <w:ind w:left="57" w:right="57"/>
            </w:pPr>
          </w:p>
        </w:tc>
      </w:tr>
      <w:tr w:rsidR="0010777A" w:rsidRPr="0097241C" w14:paraId="25534582"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14:paraId="232D8BA7" w14:textId="77777777" w:rsidR="0010777A" w:rsidRPr="0097241C" w:rsidRDefault="0010777A" w:rsidP="0010777A">
            <w:pPr>
              <w:jc w:val="center"/>
              <w:rPr>
                <w:b/>
                <w:bCs/>
              </w:rPr>
            </w:pPr>
            <w:r w:rsidRPr="006C5E05">
              <w:rPr>
                <w:b/>
                <w:bCs/>
              </w:rPr>
              <w:t>Projectgegevens</w:t>
            </w:r>
          </w:p>
        </w:tc>
      </w:tr>
      <w:tr w:rsidR="0010777A" w:rsidRPr="0097241C" w14:paraId="0A0EA8CB"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069E5CC7" w14:textId="77777777" w:rsidR="0010777A" w:rsidRDefault="0010777A" w:rsidP="0010777A">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14:paraId="0459FBE3" w14:textId="77777777" w:rsidR="0010777A" w:rsidRDefault="0010777A" w:rsidP="0010777A">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14:paraId="0B20F2C8" w14:textId="77777777" w:rsidR="0010777A" w:rsidRDefault="0010777A" w:rsidP="0010777A">
            <w:pPr>
              <w:spacing w:before="90" w:after="54" w:line="276" w:lineRule="auto"/>
              <w:ind w:left="57" w:right="57"/>
            </w:pPr>
          </w:p>
        </w:tc>
      </w:tr>
      <w:tr w:rsidR="0010777A" w:rsidRPr="0097241C" w14:paraId="2C5BC927"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F6E27D2" w14:textId="77777777" w:rsidR="0010777A" w:rsidRDefault="0010777A" w:rsidP="0010777A">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6FFA8657" w14:textId="77777777" w:rsidR="0010777A" w:rsidRDefault="0010777A" w:rsidP="0010777A">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14:paraId="7900BCE6" w14:textId="77777777" w:rsidR="0010777A" w:rsidRDefault="0010777A" w:rsidP="0010777A">
            <w:pPr>
              <w:spacing w:before="90" w:after="54" w:line="276" w:lineRule="auto"/>
              <w:ind w:left="57" w:right="57"/>
            </w:pPr>
          </w:p>
        </w:tc>
      </w:tr>
      <w:tr w:rsidR="0010777A" w:rsidRPr="0097241C" w14:paraId="2CCB10DA"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5840B1E9" w14:textId="77777777" w:rsidR="0010777A" w:rsidRDefault="0010777A" w:rsidP="0010777A">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44F62231" w14:textId="77777777" w:rsidR="0010777A" w:rsidRDefault="0010777A" w:rsidP="0010777A">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318A96E1" w14:textId="77777777" w:rsidR="0010777A" w:rsidRDefault="0010777A" w:rsidP="0010777A">
            <w:pPr>
              <w:spacing w:before="90" w:after="54" w:line="276" w:lineRule="auto"/>
              <w:ind w:left="57" w:right="57"/>
            </w:pPr>
          </w:p>
        </w:tc>
      </w:tr>
      <w:tr w:rsidR="0010777A" w:rsidRPr="0097241C" w14:paraId="728EDFCC"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0552503E" w14:textId="77777777" w:rsidR="0010777A" w:rsidRDefault="0010777A" w:rsidP="0010777A">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41DD1438" w14:textId="77777777" w:rsidR="0010777A" w:rsidRDefault="0010777A" w:rsidP="0010777A">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595D7CF0" w14:textId="77777777" w:rsidR="0010777A" w:rsidRDefault="0010777A" w:rsidP="0010777A">
            <w:pPr>
              <w:spacing w:before="90" w:after="54" w:line="276" w:lineRule="auto"/>
              <w:ind w:left="57" w:right="57"/>
            </w:pPr>
            <w:r w:rsidRPr="006C5E05">
              <w:t>€</w:t>
            </w:r>
          </w:p>
        </w:tc>
      </w:tr>
      <w:tr w:rsidR="0010777A" w:rsidRPr="0097241C" w14:paraId="51CCFCD3"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E2C826D" w14:textId="77777777" w:rsidR="0010777A" w:rsidRDefault="0010777A" w:rsidP="0010777A">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3C949066" w14:textId="77777777" w:rsidR="0010777A" w:rsidRDefault="0010777A" w:rsidP="0010777A">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2A747C30" w14:textId="77777777" w:rsidR="0010777A" w:rsidRDefault="0010777A" w:rsidP="0010777A">
            <w:pPr>
              <w:spacing w:before="90" w:after="54" w:line="276" w:lineRule="auto"/>
              <w:ind w:left="57" w:right="57"/>
            </w:pPr>
            <w:r w:rsidRPr="006C5E05">
              <w:t>€</w:t>
            </w:r>
          </w:p>
        </w:tc>
      </w:tr>
      <w:tr w:rsidR="0010777A" w:rsidRPr="0097241C" w14:paraId="7286DB55"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400C1E1E" w14:textId="77777777" w:rsidR="0010777A" w:rsidRDefault="0010777A" w:rsidP="0010777A">
            <w:pPr>
              <w:spacing w:before="90" w:after="54" w:line="276" w:lineRule="auto"/>
              <w:ind w:left="57" w:right="57"/>
            </w:pPr>
            <w:r w:rsidRPr="006C5E05">
              <w:lastRenderedPageBreak/>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2BEC3B38" w14:textId="77777777" w:rsidR="0010777A" w:rsidRDefault="0010777A" w:rsidP="0010777A">
            <w:pPr>
              <w:spacing w:before="90" w:after="54" w:line="276" w:lineRule="auto"/>
              <w:ind w:left="57" w:right="57"/>
              <w:rPr>
                <w:bCs/>
              </w:rPr>
            </w:pPr>
            <w:r w:rsidRPr="006C5E05">
              <w:rPr>
                <w:bCs/>
              </w:rPr>
              <w:t>Omschrijving aard van opdracht</w:t>
            </w:r>
          </w:p>
          <w:p w14:paraId="282950FB" w14:textId="77777777" w:rsidR="0010777A" w:rsidRPr="0010777A" w:rsidRDefault="0010777A" w:rsidP="0010777A">
            <w:pPr>
              <w:spacing w:before="90" w:after="54" w:line="276" w:lineRule="auto"/>
              <w:ind w:right="57"/>
              <w:rPr>
                <w:bCs/>
              </w:rPr>
            </w:pPr>
            <w:r w:rsidRPr="0010777A">
              <w:rPr>
                <w:bCs/>
              </w:rPr>
              <w:t>Het leveren van diensten in samenwerking met meerdere dienstverleners/ketenpartners in een complex operationeel proces.</w:t>
            </w:r>
          </w:p>
          <w:p w14:paraId="5414861F" w14:textId="77777777" w:rsidR="0010777A" w:rsidRPr="0010777A" w:rsidRDefault="0010777A" w:rsidP="0010777A">
            <w:pPr>
              <w:spacing w:before="90" w:after="54" w:line="276" w:lineRule="auto"/>
              <w:ind w:right="57"/>
              <w:rPr>
                <w:bCs/>
              </w:rPr>
            </w:pPr>
            <w:r w:rsidRPr="0010777A">
              <w:rPr>
                <w:bCs/>
              </w:rPr>
              <w:t>Het leveren van diensten in een omgeving met veel kortdurende klantcontacten, verschillende staat van emotie, van een grote diversiteit (zoals bijvoorbeeld taal en cultuur).</w:t>
            </w:r>
          </w:p>
          <w:p w14:paraId="399263C3" w14:textId="6E6ECC48" w:rsidR="0010777A" w:rsidRDefault="0010777A" w:rsidP="0010777A">
            <w:pPr>
              <w:spacing w:before="90" w:after="54" w:line="276" w:lineRule="auto"/>
              <w:ind w:right="57"/>
              <w:rPr>
                <w:bCs/>
              </w:rPr>
            </w:pPr>
            <w:r w:rsidRPr="0010777A">
              <w:rPr>
                <w:bCs/>
              </w:rPr>
              <w:t>Invulling geven aan Corporate Responsibility doelstellingen (van opdrachtgever) in de dienstverlening door het gebruik van innovatie.</w:t>
            </w:r>
          </w:p>
          <w:p w14:paraId="400A07BB" w14:textId="77777777" w:rsidR="0010777A" w:rsidRDefault="0010777A" w:rsidP="0010777A">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14:paraId="5BD76D3E" w14:textId="77777777" w:rsidR="0010777A" w:rsidRDefault="0010777A" w:rsidP="0010777A">
            <w:pPr>
              <w:spacing w:before="90" w:after="54" w:line="276" w:lineRule="auto"/>
              <w:ind w:left="57" w:right="57"/>
              <w:rPr>
                <w:bCs/>
              </w:rPr>
            </w:pPr>
          </w:p>
        </w:tc>
      </w:tr>
      <w:tr w:rsidR="0010777A" w:rsidRPr="0097241C" w14:paraId="6DA9A743" w14:textId="77777777" w:rsidTr="00A9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14:paraId="3A9936BA" w14:textId="77777777" w:rsidR="0010777A" w:rsidRPr="0097241C" w:rsidRDefault="0010777A" w:rsidP="0010777A">
            <w:r w:rsidRPr="006C5E05">
              <w:t xml:space="preserve">Ondergetekende verklaart bovenstaande tabel naar waarheid te hebben ingevuld. </w:t>
            </w:r>
          </w:p>
          <w:p w14:paraId="22D55850" w14:textId="77777777" w:rsidR="0010777A" w:rsidRDefault="0010777A" w:rsidP="0010777A">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10777A" w:rsidRPr="004E100F" w14:paraId="2FD8E2B8" w14:textId="77777777" w:rsidTr="00A97B49">
        <w:trPr>
          <w:trHeight w:val="297"/>
          <w:jc w:val="center"/>
        </w:trPr>
        <w:tc>
          <w:tcPr>
            <w:tcW w:w="2835" w:type="dxa"/>
            <w:gridSpan w:val="2"/>
            <w:shd w:val="clear" w:color="auto" w:fill="E6E6E6"/>
          </w:tcPr>
          <w:p w14:paraId="2082AA01" w14:textId="77777777" w:rsidR="0010777A" w:rsidRPr="004E100F" w:rsidRDefault="0010777A" w:rsidP="0010777A">
            <w:pPr>
              <w:spacing w:before="90" w:after="54"/>
              <w:ind w:left="57" w:right="57"/>
              <w:jc w:val="left"/>
              <w:rPr>
                <w:rFonts w:cs="Tahoma"/>
              </w:rPr>
            </w:pPr>
            <w:r w:rsidRPr="004E100F">
              <w:rPr>
                <w:rFonts w:cs="Tahoma"/>
              </w:rPr>
              <w:t xml:space="preserve">Naam </w:t>
            </w:r>
            <w:r>
              <w:t>Gegadigde</w:t>
            </w:r>
          </w:p>
        </w:tc>
        <w:tc>
          <w:tcPr>
            <w:tcW w:w="5671" w:type="dxa"/>
            <w:gridSpan w:val="2"/>
          </w:tcPr>
          <w:p w14:paraId="4FC0BB29" w14:textId="77777777" w:rsidR="0010777A" w:rsidRPr="004E100F" w:rsidRDefault="0010777A" w:rsidP="0010777A">
            <w:pPr>
              <w:spacing w:before="90" w:after="54"/>
              <w:ind w:left="57" w:right="57"/>
              <w:rPr>
                <w:rFonts w:cs="Tahoma"/>
              </w:rPr>
            </w:pPr>
          </w:p>
        </w:tc>
      </w:tr>
      <w:tr w:rsidR="0010777A" w:rsidRPr="004E100F" w14:paraId="1C46B278" w14:textId="77777777" w:rsidTr="00A97B49">
        <w:trPr>
          <w:jc w:val="center"/>
        </w:trPr>
        <w:tc>
          <w:tcPr>
            <w:tcW w:w="2835" w:type="dxa"/>
            <w:gridSpan w:val="2"/>
            <w:shd w:val="clear" w:color="auto" w:fill="E6E6E6"/>
          </w:tcPr>
          <w:p w14:paraId="2E7E89FB" w14:textId="77777777" w:rsidR="0010777A" w:rsidRPr="004E100F" w:rsidRDefault="0010777A" w:rsidP="0010777A">
            <w:pPr>
              <w:spacing w:before="90" w:after="54"/>
              <w:ind w:left="57" w:right="57"/>
              <w:jc w:val="left"/>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1" w:type="dxa"/>
            <w:gridSpan w:val="2"/>
          </w:tcPr>
          <w:p w14:paraId="4780338E" w14:textId="77777777" w:rsidR="0010777A" w:rsidRPr="004E100F" w:rsidRDefault="0010777A" w:rsidP="0010777A">
            <w:pPr>
              <w:spacing w:before="90" w:after="54"/>
              <w:ind w:left="57" w:right="57"/>
              <w:rPr>
                <w:rFonts w:cs="Tahoma"/>
              </w:rPr>
            </w:pPr>
          </w:p>
        </w:tc>
      </w:tr>
      <w:tr w:rsidR="0010777A" w:rsidRPr="004E100F" w14:paraId="3EECA8E6" w14:textId="77777777" w:rsidTr="00A97B49">
        <w:trPr>
          <w:jc w:val="center"/>
        </w:trPr>
        <w:tc>
          <w:tcPr>
            <w:tcW w:w="2835" w:type="dxa"/>
            <w:gridSpan w:val="2"/>
            <w:shd w:val="clear" w:color="auto" w:fill="E6E6E6"/>
          </w:tcPr>
          <w:p w14:paraId="5F395DF0" w14:textId="77777777" w:rsidR="0010777A" w:rsidRPr="004E100F" w:rsidRDefault="0010777A" w:rsidP="0010777A">
            <w:pPr>
              <w:spacing w:before="90" w:after="54"/>
              <w:ind w:left="57" w:right="57"/>
              <w:jc w:val="left"/>
              <w:rPr>
                <w:rFonts w:cs="Tahoma"/>
              </w:rPr>
            </w:pPr>
            <w:r w:rsidRPr="004E100F">
              <w:rPr>
                <w:rFonts w:cs="Tahoma"/>
              </w:rPr>
              <w:t>Functie</w:t>
            </w:r>
          </w:p>
        </w:tc>
        <w:tc>
          <w:tcPr>
            <w:tcW w:w="5671" w:type="dxa"/>
            <w:gridSpan w:val="2"/>
          </w:tcPr>
          <w:p w14:paraId="36D5B0CE" w14:textId="77777777" w:rsidR="0010777A" w:rsidRPr="004E100F" w:rsidRDefault="0010777A" w:rsidP="0010777A">
            <w:pPr>
              <w:spacing w:before="90" w:after="54"/>
              <w:ind w:left="57" w:right="57"/>
              <w:rPr>
                <w:rFonts w:cs="Tahoma"/>
              </w:rPr>
            </w:pPr>
          </w:p>
        </w:tc>
      </w:tr>
      <w:tr w:rsidR="0010777A" w:rsidRPr="004E100F" w14:paraId="561ED1C1" w14:textId="77777777" w:rsidTr="00A97B49">
        <w:trPr>
          <w:jc w:val="center"/>
        </w:trPr>
        <w:tc>
          <w:tcPr>
            <w:tcW w:w="2835" w:type="dxa"/>
            <w:gridSpan w:val="2"/>
            <w:shd w:val="clear" w:color="auto" w:fill="E6E6E6"/>
          </w:tcPr>
          <w:p w14:paraId="18186622" w14:textId="77777777" w:rsidR="0010777A" w:rsidRPr="004E100F" w:rsidRDefault="0010777A" w:rsidP="0010777A">
            <w:pPr>
              <w:spacing w:before="90" w:after="54"/>
              <w:ind w:left="57" w:right="57"/>
              <w:jc w:val="left"/>
              <w:rPr>
                <w:rFonts w:cs="Tahoma"/>
              </w:rPr>
            </w:pPr>
            <w:r w:rsidRPr="004E100F">
              <w:rPr>
                <w:rFonts w:cs="Tahoma"/>
              </w:rPr>
              <w:t>Handtekening</w:t>
            </w:r>
          </w:p>
          <w:p w14:paraId="7B12F360" w14:textId="77777777" w:rsidR="0010777A" w:rsidRDefault="0010777A" w:rsidP="0010777A">
            <w:pPr>
              <w:spacing w:before="90" w:after="54"/>
              <w:ind w:left="57" w:right="57"/>
              <w:jc w:val="left"/>
              <w:rPr>
                <w:rFonts w:cs="Tahoma"/>
              </w:rPr>
            </w:pPr>
          </w:p>
          <w:p w14:paraId="210F9F97" w14:textId="77777777" w:rsidR="0010777A" w:rsidRPr="004E100F" w:rsidRDefault="0010777A" w:rsidP="0010777A">
            <w:pPr>
              <w:spacing w:before="90" w:after="54"/>
              <w:ind w:left="57" w:right="57"/>
              <w:jc w:val="left"/>
              <w:rPr>
                <w:rFonts w:cs="Tahoma"/>
              </w:rPr>
            </w:pPr>
          </w:p>
        </w:tc>
        <w:tc>
          <w:tcPr>
            <w:tcW w:w="5671" w:type="dxa"/>
            <w:gridSpan w:val="2"/>
          </w:tcPr>
          <w:p w14:paraId="6F6A251E" w14:textId="77777777" w:rsidR="0010777A" w:rsidRPr="004E100F" w:rsidRDefault="0010777A" w:rsidP="0010777A">
            <w:pPr>
              <w:spacing w:before="90" w:after="54"/>
              <w:ind w:left="57" w:right="57"/>
              <w:rPr>
                <w:rFonts w:cs="Tahoma"/>
              </w:rPr>
            </w:pPr>
          </w:p>
        </w:tc>
      </w:tr>
      <w:tr w:rsidR="0010777A" w:rsidRPr="004E100F" w14:paraId="729C2DEA" w14:textId="77777777" w:rsidTr="00A97B49">
        <w:trPr>
          <w:jc w:val="center"/>
        </w:trPr>
        <w:tc>
          <w:tcPr>
            <w:tcW w:w="2835" w:type="dxa"/>
            <w:gridSpan w:val="2"/>
            <w:shd w:val="clear" w:color="auto" w:fill="E6E6E6"/>
          </w:tcPr>
          <w:p w14:paraId="7761BBA4" w14:textId="77777777" w:rsidR="0010777A" w:rsidRPr="004E100F" w:rsidRDefault="0010777A" w:rsidP="0010777A">
            <w:pPr>
              <w:spacing w:before="90" w:after="54"/>
              <w:ind w:left="57" w:right="57"/>
              <w:jc w:val="left"/>
              <w:rPr>
                <w:rFonts w:cs="Tahoma"/>
              </w:rPr>
            </w:pPr>
            <w:r w:rsidRPr="004E100F">
              <w:rPr>
                <w:rFonts w:cs="Tahoma"/>
              </w:rPr>
              <w:t>Plaats en datum</w:t>
            </w:r>
          </w:p>
        </w:tc>
        <w:tc>
          <w:tcPr>
            <w:tcW w:w="5671" w:type="dxa"/>
            <w:gridSpan w:val="2"/>
          </w:tcPr>
          <w:p w14:paraId="7B687D4F" w14:textId="77777777" w:rsidR="0010777A" w:rsidRPr="004E100F" w:rsidRDefault="0010777A" w:rsidP="0010777A">
            <w:pPr>
              <w:spacing w:before="90" w:after="54"/>
              <w:ind w:left="57" w:right="57"/>
              <w:rPr>
                <w:rFonts w:cs="Tahoma"/>
              </w:rPr>
            </w:pPr>
          </w:p>
        </w:tc>
      </w:tr>
    </w:tbl>
    <w:p w14:paraId="6C9A71B3" w14:textId="77777777" w:rsidR="00F03A0C" w:rsidRDefault="00F03A0C" w:rsidP="00F03A0C">
      <w:pPr>
        <w:rPr>
          <w:szCs w:val="20"/>
        </w:rPr>
      </w:pPr>
    </w:p>
    <w:p w14:paraId="7C08DE6E" w14:textId="77777777" w:rsidR="00F03A0C" w:rsidRDefault="00F03A0C" w:rsidP="00F03A0C">
      <w:pPr>
        <w:tabs>
          <w:tab w:val="clear" w:pos="737"/>
        </w:tabs>
        <w:spacing w:before="0" w:after="0" w:line="240" w:lineRule="auto"/>
        <w:jc w:val="left"/>
        <w:rPr>
          <w:szCs w:val="20"/>
        </w:rPr>
      </w:pPr>
    </w:p>
    <w:p w14:paraId="7B4A0C48" w14:textId="77777777" w:rsidR="00F03A0C" w:rsidRPr="000C4445" w:rsidRDefault="00F03A0C" w:rsidP="00F03A0C">
      <w:pPr>
        <w:rPr>
          <w:color w:val="F79646" w:themeColor="accent6"/>
          <w:szCs w:val="20"/>
        </w:rPr>
      </w:pPr>
      <w:r>
        <w:rPr>
          <w:szCs w:val="20"/>
        </w:rPr>
        <w:br w:type="page"/>
      </w:r>
    </w:p>
    <w:p w14:paraId="62C61CC4" w14:textId="033DFB1A" w:rsidR="00F03A0C" w:rsidRPr="00651E1D" w:rsidRDefault="00F03A0C" w:rsidP="003D0E76">
      <w:pPr>
        <w:pStyle w:val="Kop1"/>
        <w:numPr>
          <w:ilvl w:val="0"/>
          <w:numId w:val="0"/>
        </w:numPr>
        <w:ind w:left="432" w:hanging="432"/>
      </w:pPr>
      <w:bookmarkStart w:id="17" w:name="_Toc494980830"/>
      <w:r w:rsidRPr="00651E1D">
        <w:lastRenderedPageBreak/>
        <w:t xml:space="preserve">Standaardformulier </w:t>
      </w:r>
      <w:r w:rsidR="00E468CD">
        <w:t>E</w:t>
      </w:r>
      <w:bookmarkEnd w:id="17"/>
    </w:p>
    <w:p w14:paraId="654A79B8" w14:textId="77777777" w:rsidR="00F03A0C" w:rsidRPr="00651E1D" w:rsidRDefault="00F03A0C" w:rsidP="00F03A0C">
      <w:r w:rsidRPr="00545E1A">
        <w:t xml:space="preserve">Gegadigde verklaart, conform het bepaalde in </w:t>
      </w:r>
      <w:r>
        <w:t>§ 5.2.2</w:t>
      </w:r>
      <w:r w:rsidRPr="00545E1A">
        <w:t xml:space="preserve"> dat het personeel dat verantwoordelijk en leidinggevend is voor de uitvoering van de Opdracht de Nederlandse taal in woord en geschrift beheerst.</w:t>
      </w:r>
    </w:p>
    <w:p w14:paraId="752C84F9" w14:textId="77777777" w:rsidR="00F03A0C" w:rsidRPr="00651E1D" w:rsidRDefault="00F03A0C" w:rsidP="00F03A0C"/>
    <w:p w14:paraId="47F62B55" w14:textId="77777777" w:rsidR="00F03A0C" w:rsidRPr="00651E1D" w:rsidRDefault="00F03A0C" w:rsidP="00F03A0C">
      <w:pPr>
        <w:tabs>
          <w:tab w:val="clear" w:pos="737"/>
          <w:tab w:val="left" w:pos="0"/>
        </w:tabs>
        <w:jc w:val="center"/>
      </w:pPr>
      <w:r w:rsidRPr="00651E1D">
        <w:rPr>
          <w:noProof/>
          <w:lang w:eastAsia="nl-NL"/>
        </w:rPr>
        <mc:AlternateContent>
          <mc:Choice Requires="wps">
            <w:drawing>
              <wp:anchor distT="0" distB="0" distL="114300" distR="114300" simplePos="0" relativeHeight="251698176" behindDoc="0" locked="0" layoutInCell="1" allowOverlap="1" wp14:anchorId="07AFC1E3" wp14:editId="7CADCF05">
                <wp:simplePos x="0" y="0"/>
                <wp:positionH relativeFrom="column">
                  <wp:posOffset>3525901</wp:posOffset>
                </wp:positionH>
                <wp:positionV relativeFrom="paragraph">
                  <wp:posOffset>7264</wp:posOffset>
                </wp:positionV>
                <wp:extent cx="182880" cy="182880"/>
                <wp:effectExtent l="0" t="0" r="26670" b="2667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380F7" id="Rectangle 2" o:spid="_x0000_s1026" style="position:absolute;margin-left:277.65pt;margin-top:.55pt;width:14.4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"/>
            </w:pict>
          </mc:Fallback>
        </mc:AlternateContent>
      </w:r>
      <w:r w:rsidRPr="00651E1D">
        <w:rPr>
          <w:noProof/>
          <w:lang w:eastAsia="nl-NL"/>
        </w:rPr>
        <mc:AlternateContent>
          <mc:Choice Requires="wps">
            <w:drawing>
              <wp:anchor distT="0" distB="0" distL="114300" distR="114300" simplePos="0" relativeHeight="251697152" behindDoc="0" locked="0" layoutInCell="1" allowOverlap="1" wp14:anchorId="32EBDD71" wp14:editId="1D9AFDD0">
                <wp:simplePos x="0" y="0"/>
                <wp:positionH relativeFrom="column">
                  <wp:posOffset>2501671</wp:posOffset>
                </wp:positionH>
                <wp:positionV relativeFrom="paragraph">
                  <wp:posOffset>7214</wp:posOffset>
                </wp:positionV>
                <wp:extent cx="182880" cy="182880"/>
                <wp:effectExtent l="0" t="0" r="26670" b="2667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44E52" id="Rectangle 2" o:spid="_x0000_s1026" style="position:absolute;margin-left:197pt;margin-top:.55pt;width:14.4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"/>
            </w:pict>
          </mc:Fallback>
        </mc:AlternateContent>
      </w:r>
      <w:r w:rsidRPr="00651E1D">
        <w:t>Ja</w:t>
      </w:r>
      <w:r>
        <w:tab/>
      </w:r>
      <w:r>
        <w:tab/>
        <w:t>Nee</w:t>
      </w:r>
    </w:p>
    <w:p w14:paraId="49E944DA" w14:textId="77777777" w:rsidR="00F03A0C" w:rsidRPr="00651E1D" w:rsidRDefault="00F03A0C" w:rsidP="00F03A0C">
      <w:pPr>
        <w:spacing w:line="240" w:lineRule="auto"/>
      </w:pPr>
    </w:p>
    <w:p w14:paraId="15034B65" w14:textId="77777777" w:rsidR="00F03A0C" w:rsidRPr="00651E1D" w:rsidRDefault="00F03A0C" w:rsidP="00F03A0C"/>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03A0C" w:rsidRPr="00651E1D" w14:paraId="5A402274" w14:textId="77777777" w:rsidTr="00A97B49">
        <w:trPr>
          <w:trHeight w:val="297"/>
          <w:jc w:val="center"/>
        </w:trPr>
        <w:tc>
          <w:tcPr>
            <w:tcW w:w="2835" w:type="dxa"/>
            <w:shd w:val="clear" w:color="auto" w:fill="E6E6E6"/>
          </w:tcPr>
          <w:p w14:paraId="3A702042" w14:textId="77777777" w:rsidR="00F03A0C" w:rsidRPr="00651E1D" w:rsidRDefault="00F03A0C" w:rsidP="00A97B49">
            <w:pPr>
              <w:spacing w:before="90" w:after="54"/>
              <w:ind w:left="57" w:right="57"/>
              <w:jc w:val="left"/>
              <w:rPr>
                <w:rFonts w:cs="Tahoma"/>
              </w:rPr>
            </w:pPr>
            <w:r w:rsidRPr="00651E1D">
              <w:rPr>
                <w:rFonts w:cs="Tahoma"/>
              </w:rPr>
              <w:t xml:space="preserve">Naam </w:t>
            </w:r>
            <w:r>
              <w:t>Gegadigde</w:t>
            </w:r>
          </w:p>
        </w:tc>
        <w:tc>
          <w:tcPr>
            <w:tcW w:w="5670" w:type="dxa"/>
          </w:tcPr>
          <w:p w14:paraId="7A925126" w14:textId="77777777" w:rsidR="00F03A0C" w:rsidRPr="00651E1D" w:rsidRDefault="00F03A0C" w:rsidP="00A97B49">
            <w:pPr>
              <w:spacing w:before="90" w:after="54"/>
              <w:ind w:left="57" w:right="57"/>
              <w:rPr>
                <w:rFonts w:cs="Tahoma"/>
              </w:rPr>
            </w:pPr>
          </w:p>
        </w:tc>
      </w:tr>
      <w:tr w:rsidR="00F03A0C" w:rsidRPr="00651E1D" w14:paraId="5E4A39DB" w14:textId="77777777" w:rsidTr="00A97B49">
        <w:trPr>
          <w:jc w:val="center"/>
        </w:trPr>
        <w:tc>
          <w:tcPr>
            <w:tcW w:w="2835" w:type="dxa"/>
            <w:shd w:val="clear" w:color="auto" w:fill="E6E6E6"/>
          </w:tcPr>
          <w:p w14:paraId="69769B86" w14:textId="77777777" w:rsidR="00F03A0C" w:rsidRPr="00651E1D" w:rsidRDefault="00F03A0C" w:rsidP="00A97B49">
            <w:pPr>
              <w:spacing w:before="90" w:after="54"/>
              <w:ind w:left="57" w:right="57"/>
              <w:jc w:val="left"/>
              <w:rPr>
                <w:rFonts w:cs="Tahoma"/>
              </w:rPr>
            </w:pPr>
            <w:r w:rsidRPr="00651E1D">
              <w:rPr>
                <w:rFonts w:cs="Tahoma"/>
              </w:rPr>
              <w:t xml:space="preserve">Naam rechtsgeldig vertegenwoordiger </w:t>
            </w:r>
            <w:r>
              <w:rPr>
                <w:rFonts w:cs="Tahoma"/>
              </w:rPr>
              <w:t>Gegadigde</w:t>
            </w:r>
          </w:p>
        </w:tc>
        <w:tc>
          <w:tcPr>
            <w:tcW w:w="5670" w:type="dxa"/>
          </w:tcPr>
          <w:p w14:paraId="0639464A" w14:textId="77777777" w:rsidR="00F03A0C" w:rsidRPr="00651E1D" w:rsidRDefault="00F03A0C" w:rsidP="00A97B49">
            <w:pPr>
              <w:spacing w:before="90" w:after="54"/>
              <w:ind w:left="57" w:right="57"/>
              <w:rPr>
                <w:rFonts w:cs="Tahoma"/>
              </w:rPr>
            </w:pPr>
          </w:p>
        </w:tc>
      </w:tr>
      <w:tr w:rsidR="00F03A0C" w:rsidRPr="00651E1D" w14:paraId="2F727974" w14:textId="77777777" w:rsidTr="00A97B49">
        <w:trPr>
          <w:jc w:val="center"/>
        </w:trPr>
        <w:tc>
          <w:tcPr>
            <w:tcW w:w="2835" w:type="dxa"/>
            <w:shd w:val="clear" w:color="auto" w:fill="E6E6E6"/>
          </w:tcPr>
          <w:p w14:paraId="609A7081" w14:textId="77777777" w:rsidR="00F03A0C" w:rsidRPr="00651E1D" w:rsidRDefault="00F03A0C" w:rsidP="00A97B49">
            <w:pPr>
              <w:spacing w:before="90" w:after="54"/>
              <w:ind w:left="57" w:right="57"/>
              <w:jc w:val="left"/>
              <w:rPr>
                <w:rFonts w:cs="Tahoma"/>
              </w:rPr>
            </w:pPr>
            <w:r w:rsidRPr="00651E1D">
              <w:rPr>
                <w:rFonts w:cs="Tahoma"/>
              </w:rPr>
              <w:t>Functie</w:t>
            </w:r>
          </w:p>
        </w:tc>
        <w:tc>
          <w:tcPr>
            <w:tcW w:w="5670" w:type="dxa"/>
          </w:tcPr>
          <w:p w14:paraId="1FDAFEEC" w14:textId="77777777" w:rsidR="00F03A0C" w:rsidRPr="00651E1D" w:rsidRDefault="00F03A0C" w:rsidP="00A97B49">
            <w:pPr>
              <w:spacing w:before="90" w:after="54"/>
              <w:ind w:left="57" w:right="57"/>
              <w:rPr>
                <w:rFonts w:cs="Tahoma"/>
              </w:rPr>
            </w:pPr>
          </w:p>
        </w:tc>
      </w:tr>
      <w:tr w:rsidR="00F03A0C" w:rsidRPr="00651E1D" w14:paraId="44A4B37D" w14:textId="77777777" w:rsidTr="00A97B49">
        <w:trPr>
          <w:jc w:val="center"/>
        </w:trPr>
        <w:tc>
          <w:tcPr>
            <w:tcW w:w="2835" w:type="dxa"/>
            <w:shd w:val="clear" w:color="auto" w:fill="E6E6E6"/>
          </w:tcPr>
          <w:p w14:paraId="55AA2930" w14:textId="77777777" w:rsidR="00F03A0C" w:rsidRPr="00651E1D" w:rsidRDefault="00F03A0C" w:rsidP="00A97B49">
            <w:pPr>
              <w:spacing w:before="90" w:after="54"/>
              <w:ind w:left="57" w:right="57"/>
              <w:jc w:val="left"/>
              <w:rPr>
                <w:rFonts w:cs="Tahoma"/>
              </w:rPr>
            </w:pPr>
            <w:r w:rsidRPr="00651E1D">
              <w:rPr>
                <w:rFonts w:cs="Tahoma"/>
              </w:rPr>
              <w:t>Handtekening</w:t>
            </w:r>
          </w:p>
          <w:p w14:paraId="7BFAEC4D" w14:textId="77777777" w:rsidR="00F03A0C" w:rsidRPr="00651E1D" w:rsidRDefault="00F03A0C" w:rsidP="00A97B49">
            <w:pPr>
              <w:spacing w:before="90" w:after="54"/>
              <w:ind w:left="57" w:right="57"/>
              <w:jc w:val="left"/>
              <w:rPr>
                <w:rFonts w:cs="Tahoma"/>
              </w:rPr>
            </w:pPr>
          </w:p>
        </w:tc>
        <w:tc>
          <w:tcPr>
            <w:tcW w:w="5670" w:type="dxa"/>
          </w:tcPr>
          <w:p w14:paraId="64484C51" w14:textId="77777777" w:rsidR="00F03A0C" w:rsidRPr="00651E1D" w:rsidRDefault="00F03A0C" w:rsidP="00A97B49">
            <w:pPr>
              <w:spacing w:before="90" w:after="54"/>
              <w:ind w:left="57" w:right="57"/>
              <w:rPr>
                <w:rFonts w:cs="Tahoma"/>
              </w:rPr>
            </w:pPr>
          </w:p>
        </w:tc>
      </w:tr>
      <w:tr w:rsidR="00F03A0C" w:rsidRPr="00651E1D" w14:paraId="4A8300F9" w14:textId="77777777" w:rsidTr="00A97B49">
        <w:trPr>
          <w:jc w:val="center"/>
        </w:trPr>
        <w:tc>
          <w:tcPr>
            <w:tcW w:w="2835" w:type="dxa"/>
            <w:shd w:val="clear" w:color="auto" w:fill="E6E6E6"/>
          </w:tcPr>
          <w:p w14:paraId="7D86AA1C" w14:textId="77777777" w:rsidR="00F03A0C" w:rsidRPr="00651E1D" w:rsidRDefault="00F03A0C" w:rsidP="00A97B49">
            <w:pPr>
              <w:spacing w:before="90" w:after="54"/>
              <w:ind w:left="57" w:right="57"/>
              <w:jc w:val="left"/>
              <w:rPr>
                <w:rFonts w:cs="Tahoma"/>
              </w:rPr>
            </w:pPr>
            <w:r w:rsidRPr="00651E1D">
              <w:rPr>
                <w:rFonts w:cs="Tahoma"/>
              </w:rPr>
              <w:t>Plaats en datum</w:t>
            </w:r>
          </w:p>
        </w:tc>
        <w:tc>
          <w:tcPr>
            <w:tcW w:w="5670" w:type="dxa"/>
          </w:tcPr>
          <w:p w14:paraId="3238DCFF" w14:textId="77777777" w:rsidR="00F03A0C" w:rsidRPr="00651E1D" w:rsidRDefault="00F03A0C" w:rsidP="00A97B49">
            <w:pPr>
              <w:spacing w:before="90" w:after="54"/>
              <w:ind w:left="57" w:right="57"/>
              <w:rPr>
                <w:rFonts w:cs="Tahoma"/>
              </w:rPr>
            </w:pPr>
          </w:p>
        </w:tc>
      </w:tr>
    </w:tbl>
    <w:p w14:paraId="1EC91E3C" w14:textId="77777777" w:rsidR="00F03A0C" w:rsidRDefault="00F03A0C" w:rsidP="00F03A0C">
      <w:pPr>
        <w:spacing w:line="240" w:lineRule="auto"/>
      </w:pPr>
    </w:p>
    <w:p w14:paraId="2499AC1B" w14:textId="77777777" w:rsidR="00F03A0C" w:rsidRDefault="00F03A0C" w:rsidP="00F03A0C">
      <w:r>
        <w:br w:type="page"/>
      </w:r>
    </w:p>
    <w:p w14:paraId="366C4626" w14:textId="7A33753B" w:rsidR="00F03A0C" w:rsidRPr="007B0EA1" w:rsidRDefault="00F03A0C" w:rsidP="00F03A0C">
      <w:pPr>
        <w:pStyle w:val="Kop1"/>
        <w:numPr>
          <w:ilvl w:val="0"/>
          <w:numId w:val="0"/>
        </w:numPr>
        <w:spacing w:line="288" w:lineRule="auto"/>
        <w:rPr>
          <w:sz w:val="28"/>
          <w:lang w:val="nl-NL"/>
        </w:rPr>
      </w:pPr>
      <w:bookmarkStart w:id="18" w:name="_Toc477513232"/>
      <w:bookmarkStart w:id="19" w:name="_Toc493154318"/>
      <w:bookmarkStart w:id="20" w:name="_Toc494980831"/>
      <w:r>
        <w:rPr>
          <w:sz w:val="28"/>
          <w:lang w:val="nl-NL"/>
        </w:rPr>
        <w:lastRenderedPageBreak/>
        <w:t xml:space="preserve">Standaardformulier </w:t>
      </w:r>
      <w:bookmarkEnd w:id="18"/>
      <w:bookmarkEnd w:id="19"/>
      <w:r w:rsidR="00E468CD">
        <w:rPr>
          <w:sz w:val="28"/>
          <w:lang w:val="nl-NL"/>
        </w:rPr>
        <w:t>F</w:t>
      </w:r>
      <w:bookmarkEnd w:id="20"/>
    </w:p>
    <w:p w14:paraId="72CBFE70" w14:textId="77777777" w:rsidR="00F03A0C" w:rsidRPr="00A703B0" w:rsidRDefault="00F03A0C" w:rsidP="00F03A0C">
      <w:pPr>
        <w:pStyle w:val="Plattetekst"/>
        <w:spacing w:after="0" w:line="288" w:lineRule="auto"/>
        <w:jc w:val="left"/>
        <w:rPr>
          <w:b/>
          <w:color w:val="1F497D" w:themeColor="text2"/>
          <w:sz w:val="22"/>
          <w:szCs w:val="22"/>
          <w:lang w:val="nl-NL"/>
        </w:rPr>
      </w:pPr>
      <w:r w:rsidRPr="00A703B0">
        <w:rPr>
          <w:b/>
          <w:color w:val="1F497D" w:themeColor="text2"/>
          <w:sz w:val="22"/>
          <w:szCs w:val="22"/>
          <w:lang w:val="nl-NL"/>
        </w:rPr>
        <w:t>Verklaring omtrent Combinatievorming</w:t>
      </w:r>
    </w:p>
    <w:p w14:paraId="16ECF857" w14:textId="77777777" w:rsidR="00F03A0C" w:rsidRDefault="00F03A0C" w:rsidP="00F03A0C">
      <w:pPr>
        <w:pStyle w:val="Plattetekst"/>
        <w:spacing w:line="288" w:lineRule="auto"/>
        <w:rPr>
          <w:lang w:val="nl-NL"/>
        </w:rPr>
      </w:pPr>
      <w:r w:rsidRPr="00A703B0">
        <w:rPr>
          <w:lang w:val="nl-NL"/>
        </w:rPr>
        <w:t>De Combinatie dient bij Aanmelding een Verklaring over Combinatievorming in te dienen</w:t>
      </w:r>
      <w:r>
        <w:rPr>
          <w:lang w:val="nl-NL"/>
        </w:rPr>
        <w:t xml:space="preserve">, </w:t>
      </w:r>
    </w:p>
    <w:p w14:paraId="1BFFD994" w14:textId="77777777" w:rsidR="00F03A0C" w:rsidRDefault="00F03A0C" w:rsidP="00F03A0C">
      <w:pPr>
        <w:pStyle w:val="Plattetekst"/>
        <w:spacing w:line="288" w:lineRule="auto"/>
        <w:rPr>
          <w:lang w:val="nl-NL"/>
        </w:rPr>
      </w:pPr>
      <w:r w:rsidRPr="00EF6C28">
        <w:rPr>
          <w:lang w:val="nl-NL"/>
        </w:rPr>
        <w:t xml:space="preserve">Gegadigde is </w:t>
      </w:r>
      <w:r w:rsidRPr="002A1364">
        <w:rPr>
          <w:lang w:val="nl-NL"/>
        </w:rPr>
        <w:t>een Combinatie</w:t>
      </w:r>
      <w:r w:rsidRPr="00EF6C28">
        <w:rPr>
          <w:lang w:val="nl-NL"/>
        </w:rPr>
        <w:t xml:space="preserve"> omdat:</w:t>
      </w:r>
    </w:p>
    <w:tbl>
      <w:tblPr>
        <w:tblStyle w:val="Tabelraster"/>
        <w:tblW w:w="0" w:type="auto"/>
        <w:tblLook w:val="04A0" w:firstRow="1" w:lastRow="0" w:firstColumn="1" w:lastColumn="0" w:noHBand="0" w:noVBand="1"/>
      </w:tblPr>
      <w:tblGrid>
        <w:gridCol w:w="9040"/>
      </w:tblGrid>
      <w:tr w:rsidR="00F03A0C" w14:paraId="17DAAA84" w14:textId="77777777" w:rsidTr="00A97B49">
        <w:tc>
          <w:tcPr>
            <w:tcW w:w="9189" w:type="dxa"/>
          </w:tcPr>
          <w:p w14:paraId="414AD08B" w14:textId="77777777" w:rsidR="00F03A0C" w:rsidRDefault="00F03A0C" w:rsidP="00A97B49">
            <w:pPr>
              <w:pStyle w:val="Plattetekst"/>
              <w:spacing w:line="288" w:lineRule="auto"/>
              <w:rPr>
                <w:lang w:val="nl-NL"/>
              </w:rPr>
            </w:pPr>
            <w:r>
              <w:rPr>
                <w:lang w:val="nl-NL"/>
              </w:rPr>
              <w:t>VERKLARING:</w:t>
            </w:r>
          </w:p>
          <w:p w14:paraId="6E2F2CCD" w14:textId="77777777" w:rsidR="00F03A0C" w:rsidRDefault="00F03A0C" w:rsidP="00A97B49">
            <w:pPr>
              <w:pStyle w:val="Plattetekst"/>
              <w:spacing w:line="288" w:lineRule="auto"/>
              <w:rPr>
                <w:lang w:val="nl-NL"/>
              </w:rPr>
            </w:pPr>
            <w:r w:rsidRPr="00677374">
              <w:rPr>
                <w:lang w:val="nl-NL"/>
              </w:rPr>
              <w:t>(</w:t>
            </w:r>
            <w:r w:rsidRPr="00677374">
              <w:rPr>
                <w:i/>
                <w:lang w:val="nl-NL"/>
              </w:rPr>
              <w:t>ingaan op aantal, betekenis en capaciteit van de Combinanten in relatie tot het uit te voeren werk / levering / diensten</w:t>
            </w:r>
            <w:r w:rsidRPr="00677374">
              <w:rPr>
                <w:lang w:val="nl-NL"/>
              </w:rPr>
              <w:t>)</w:t>
            </w:r>
          </w:p>
          <w:p w14:paraId="22D6992E" w14:textId="77777777" w:rsidR="00F03A0C" w:rsidRDefault="00F03A0C" w:rsidP="00A97B49">
            <w:pPr>
              <w:pStyle w:val="Plattetekst"/>
              <w:spacing w:line="288" w:lineRule="auto"/>
              <w:rPr>
                <w:lang w:val="nl-NL"/>
              </w:rPr>
            </w:pPr>
          </w:p>
          <w:p w14:paraId="1DBF31FC" w14:textId="77777777" w:rsidR="00F03A0C" w:rsidRDefault="00F03A0C" w:rsidP="00A97B49">
            <w:pPr>
              <w:pStyle w:val="Plattetekst"/>
              <w:spacing w:line="288" w:lineRule="auto"/>
              <w:rPr>
                <w:lang w:val="nl-NL"/>
              </w:rPr>
            </w:pPr>
          </w:p>
          <w:p w14:paraId="4AED53D5" w14:textId="77777777" w:rsidR="00F03A0C" w:rsidRDefault="00F03A0C" w:rsidP="00A97B49">
            <w:pPr>
              <w:pStyle w:val="Plattetekst"/>
              <w:spacing w:line="288" w:lineRule="auto"/>
              <w:rPr>
                <w:lang w:val="nl-NL"/>
              </w:rPr>
            </w:pPr>
          </w:p>
          <w:p w14:paraId="0DB5F091" w14:textId="77777777" w:rsidR="00F03A0C" w:rsidRDefault="00F03A0C" w:rsidP="00A97B49">
            <w:pPr>
              <w:pStyle w:val="Plattetekst"/>
              <w:spacing w:line="288" w:lineRule="auto"/>
              <w:rPr>
                <w:lang w:val="nl-NL"/>
              </w:rPr>
            </w:pPr>
          </w:p>
        </w:tc>
      </w:tr>
    </w:tbl>
    <w:p w14:paraId="3ACC5A80" w14:textId="77777777" w:rsidR="00F03A0C" w:rsidRPr="007B0EA1" w:rsidRDefault="00F03A0C" w:rsidP="00F03A0C">
      <w:pPr>
        <w:pStyle w:val="Plattetekst"/>
        <w:spacing w:after="0" w:line="288" w:lineRule="auto"/>
        <w:jc w:val="left"/>
        <w:rPr>
          <w:lang w:val="nl-NL"/>
        </w:rPr>
      </w:pPr>
      <w:r w:rsidRPr="00EF6C28">
        <w:rPr>
          <w:lang w:val="nl-NL"/>
        </w:rPr>
        <w:t xml:space="preserve">In geval van Combinatievorming dient de Gegadigde voorts binnen tien (10) </w:t>
      </w:r>
      <w:r>
        <w:rPr>
          <w:lang w:val="nl-NL"/>
        </w:rPr>
        <w:t>kalender</w:t>
      </w:r>
      <w:r w:rsidRPr="00EF6C28">
        <w:rPr>
          <w:lang w:val="nl-NL"/>
        </w:rPr>
        <w:t xml:space="preserve">dagen na de bekendmaking van het (voorlopige) selectieresultaat een Combinatieovereenkomst met organisatieschema te overleggen, alsmede een verklaring omtrent de aanvaarding van hoofdelijke aansprakelijkheid, conform de eisen gesteld in artikel </w:t>
      </w:r>
      <w:r>
        <w:rPr>
          <w:lang w:val="nl-NL"/>
        </w:rPr>
        <w:t>10</w:t>
      </w:r>
      <w:r w:rsidRPr="00EF6C28">
        <w:rPr>
          <w:lang w:val="nl-NL"/>
        </w:rPr>
        <w:t xml:space="preserve">.2 en </w:t>
      </w:r>
      <w:r>
        <w:rPr>
          <w:lang w:val="nl-NL"/>
        </w:rPr>
        <w:t>10</w:t>
      </w:r>
      <w:r w:rsidRPr="00EF6C28">
        <w:rPr>
          <w:lang w:val="nl-NL"/>
        </w:rPr>
        <w:t xml:space="preserve">.4 van het </w:t>
      </w:r>
      <w:r w:rsidRPr="00060CD9">
        <w:rPr>
          <w:lang w:val="nl-NL"/>
        </w:rPr>
        <w:t>ARN</w:t>
      </w:r>
      <w:r w:rsidRPr="00060CD9">
        <w:rPr>
          <w:vertAlign w:val="superscript"/>
          <w:lang w:val="nl-NL"/>
        </w:rPr>
        <w:t>2016</w:t>
      </w:r>
      <w:r w:rsidRPr="00EF6C28">
        <w:rPr>
          <w:lang w:val="nl-NL"/>
        </w:rPr>
        <w:t>.</w:t>
      </w:r>
    </w:p>
    <w:p w14:paraId="4CB8C474" w14:textId="77777777" w:rsidR="00F03A0C" w:rsidRDefault="00F03A0C" w:rsidP="00F03A0C">
      <w:pPr>
        <w:pStyle w:val="Plattetekst"/>
        <w:spacing w:after="0" w:line="288" w:lineRule="auto"/>
        <w:jc w:val="left"/>
        <w:rPr>
          <w:lang w:val="nl-NL"/>
        </w:rPr>
      </w:pPr>
      <w:r w:rsidRPr="00677374">
        <w:rPr>
          <w:lang w:val="nl-NL"/>
        </w:rPr>
        <w:t xml:space="preserve">Ondergetekende </w:t>
      </w:r>
      <w:r>
        <w:rPr>
          <w:lang w:val="nl-NL"/>
        </w:rPr>
        <w:t>verklaart</w:t>
      </w:r>
      <w:r w:rsidRPr="00677374">
        <w:rPr>
          <w:lang w:val="nl-NL"/>
        </w:rPr>
        <w:t xml:space="preserve"> dat zij deze verklaring naar waarheid </w:t>
      </w:r>
      <w:r>
        <w:rPr>
          <w:lang w:val="nl-NL"/>
        </w:rPr>
        <w:t>heeft ondertekend</w:t>
      </w:r>
      <w:r w:rsidRPr="00677374">
        <w:rPr>
          <w:lang w:val="nl-NL"/>
        </w:rPr>
        <w:t xml:space="preserve"> en tevens dat zij daartoe rechtens bevoegd </w:t>
      </w:r>
      <w:r>
        <w:rPr>
          <w:lang w:val="nl-NL"/>
        </w:rPr>
        <w:t>is</w:t>
      </w:r>
      <w:r w:rsidRPr="00677374">
        <w:rPr>
          <w:lang w:val="nl-NL"/>
        </w:rPr>
        <w:t>.</w:t>
      </w:r>
    </w:p>
    <w:p w14:paraId="67557BD1" w14:textId="77777777" w:rsidR="00F03A0C" w:rsidRDefault="00F03A0C" w:rsidP="00F03A0C">
      <w:pPr>
        <w:pStyle w:val="Plattetekst"/>
        <w:spacing w:after="0" w:line="288" w:lineRule="auto"/>
        <w:jc w:val="left"/>
        <w:rPr>
          <w:lang w:val="nl-NL"/>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03A0C" w:rsidRPr="004E100F" w14:paraId="334F038A" w14:textId="77777777" w:rsidTr="00A97B49">
        <w:trPr>
          <w:trHeight w:val="297"/>
          <w:jc w:val="center"/>
        </w:trPr>
        <w:tc>
          <w:tcPr>
            <w:tcW w:w="2835" w:type="dxa"/>
            <w:shd w:val="clear" w:color="auto" w:fill="E6E6E6"/>
          </w:tcPr>
          <w:p w14:paraId="557BED6C" w14:textId="77777777" w:rsidR="00F03A0C" w:rsidRPr="004E100F" w:rsidRDefault="00F03A0C" w:rsidP="00A97B49">
            <w:pPr>
              <w:spacing w:before="90" w:after="54"/>
              <w:ind w:left="57" w:right="57"/>
              <w:jc w:val="left"/>
              <w:rPr>
                <w:rFonts w:cs="Tahoma"/>
              </w:rPr>
            </w:pPr>
            <w:r w:rsidRPr="004E100F">
              <w:rPr>
                <w:rFonts w:cs="Tahoma"/>
              </w:rPr>
              <w:t xml:space="preserve">Naam </w:t>
            </w:r>
            <w:r w:rsidRPr="00A907AE">
              <w:rPr>
                <w:rFonts w:cs="Tahoma"/>
              </w:rPr>
              <w:t>Gegadigde</w:t>
            </w:r>
          </w:p>
        </w:tc>
        <w:tc>
          <w:tcPr>
            <w:tcW w:w="5670" w:type="dxa"/>
          </w:tcPr>
          <w:p w14:paraId="0E5022AD" w14:textId="77777777" w:rsidR="00F03A0C" w:rsidRPr="004E100F" w:rsidRDefault="00F03A0C" w:rsidP="00A97B49">
            <w:pPr>
              <w:spacing w:before="90" w:after="54"/>
              <w:ind w:left="57" w:right="57"/>
              <w:rPr>
                <w:rFonts w:cs="Tahoma"/>
              </w:rPr>
            </w:pPr>
          </w:p>
        </w:tc>
      </w:tr>
      <w:tr w:rsidR="00F03A0C" w:rsidRPr="004E100F" w14:paraId="565C8029" w14:textId="77777777" w:rsidTr="00A97B49">
        <w:trPr>
          <w:jc w:val="center"/>
        </w:trPr>
        <w:tc>
          <w:tcPr>
            <w:tcW w:w="2835" w:type="dxa"/>
            <w:shd w:val="clear" w:color="auto" w:fill="E6E6E6"/>
          </w:tcPr>
          <w:p w14:paraId="7947A3EA" w14:textId="77777777" w:rsidR="00F03A0C" w:rsidRPr="004E100F" w:rsidRDefault="00F03A0C" w:rsidP="00A97B49">
            <w:pPr>
              <w:spacing w:before="90" w:after="54"/>
              <w:ind w:left="57" w:right="57"/>
              <w:jc w:val="left"/>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0" w:type="dxa"/>
          </w:tcPr>
          <w:p w14:paraId="4C683F98" w14:textId="77777777" w:rsidR="00F03A0C" w:rsidRPr="004E100F" w:rsidRDefault="00F03A0C" w:rsidP="00A97B49">
            <w:pPr>
              <w:spacing w:before="90" w:after="54"/>
              <w:ind w:left="57" w:right="57"/>
              <w:rPr>
                <w:rFonts w:cs="Tahoma"/>
              </w:rPr>
            </w:pPr>
          </w:p>
        </w:tc>
      </w:tr>
      <w:tr w:rsidR="00F03A0C" w:rsidRPr="004E100F" w14:paraId="2E043D5A" w14:textId="77777777" w:rsidTr="00A97B49">
        <w:trPr>
          <w:jc w:val="center"/>
        </w:trPr>
        <w:tc>
          <w:tcPr>
            <w:tcW w:w="2835" w:type="dxa"/>
            <w:shd w:val="clear" w:color="auto" w:fill="E6E6E6"/>
          </w:tcPr>
          <w:p w14:paraId="35AD8BD9" w14:textId="77777777" w:rsidR="00F03A0C" w:rsidRPr="004E100F" w:rsidRDefault="00F03A0C" w:rsidP="00A97B49">
            <w:pPr>
              <w:spacing w:before="90" w:after="54"/>
              <w:ind w:left="57" w:right="57"/>
              <w:jc w:val="left"/>
              <w:rPr>
                <w:rFonts w:cs="Tahoma"/>
              </w:rPr>
            </w:pPr>
            <w:r w:rsidRPr="004E100F">
              <w:rPr>
                <w:rFonts w:cs="Tahoma"/>
              </w:rPr>
              <w:t>Functie</w:t>
            </w:r>
          </w:p>
        </w:tc>
        <w:tc>
          <w:tcPr>
            <w:tcW w:w="5670" w:type="dxa"/>
          </w:tcPr>
          <w:p w14:paraId="5DDACD56" w14:textId="77777777" w:rsidR="00F03A0C" w:rsidRPr="004E100F" w:rsidRDefault="00F03A0C" w:rsidP="00A97B49">
            <w:pPr>
              <w:spacing w:before="90" w:after="54"/>
              <w:ind w:left="57" w:right="57"/>
              <w:rPr>
                <w:rFonts w:cs="Tahoma"/>
              </w:rPr>
            </w:pPr>
          </w:p>
        </w:tc>
      </w:tr>
      <w:tr w:rsidR="00F03A0C" w:rsidRPr="004E100F" w14:paraId="2B9E4361" w14:textId="77777777" w:rsidTr="00A97B49">
        <w:trPr>
          <w:jc w:val="center"/>
        </w:trPr>
        <w:tc>
          <w:tcPr>
            <w:tcW w:w="2835" w:type="dxa"/>
            <w:shd w:val="clear" w:color="auto" w:fill="E6E6E6"/>
          </w:tcPr>
          <w:p w14:paraId="73B268C1" w14:textId="77777777" w:rsidR="00F03A0C" w:rsidRPr="004E100F" w:rsidRDefault="00F03A0C" w:rsidP="00A97B49">
            <w:pPr>
              <w:spacing w:before="90" w:after="54"/>
              <w:ind w:left="57" w:right="57"/>
              <w:jc w:val="left"/>
              <w:rPr>
                <w:rFonts w:cs="Tahoma"/>
              </w:rPr>
            </w:pPr>
            <w:r w:rsidRPr="004E100F">
              <w:rPr>
                <w:rFonts w:cs="Tahoma"/>
              </w:rPr>
              <w:t>Handtekening</w:t>
            </w:r>
          </w:p>
          <w:p w14:paraId="1E69A3C2" w14:textId="77777777" w:rsidR="00F03A0C" w:rsidRPr="004E100F" w:rsidRDefault="00F03A0C" w:rsidP="00A97B49">
            <w:pPr>
              <w:spacing w:before="90" w:after="54"/>
              <w:ind w:left="57" w:right="57"/>
              <w:jc w:val="left"/>
              <w:rPr>
                <w:rFonts w:cs="Tahoma"/>
              </w:rPr>
            </w:pPr>
          </w:p>
        </w:tc>
        <w:tc>
          <w:tcPr>
            <w:tcW w:w="5670" w:type="dxa"/>
          </w:tcPr>
          <w:p w14:paraId="55BC15D4" w14:textId="77777777" w:rsidR="00F03A0C" w:rsidRPr="004E100F" w:rsidRDefault="00F03A0C" w:rsidP="00A97B49">
            <w:pPr>
              <w:spacing w:before="90" w:after="54"/>
              <w:ind w:left="57" w:right="57"/>
              <w:rPr>
                <w:rFonts w:cs="Tahoma"/>
              </w:rPr>
            </w:pPr>
          </w:p>
        </w:tc>
      </w:tr>
      <w:tr w:rsidR="00F03A0C" w:rsidRPr="004E100F" w14:paraId="52AB4C68" w14:textId="77777777" w:rsidTr="00A97B49">
        <w:trPr>
          <w:jc w:val="center"/>
        </w:trPr>
        <w:tc>
          <w:tcPr>
            <w:tcW w:w="2835" w:type="dxa"/>
            <w:shd w:val="clear" w:color="auto" w:fill="E6E6E6"/>
          </w:tcPr>
          <w:p w14:paraId="718BA026" w14:textId="77777777" w:rsidR="00F03A0C" w:rsidRPr="004E100F" w:rsidRDefault="00F03A0C" w:rsidP="00A97B49">
            <w:pPr>
              <w:spacing w:before="90" w:after="54"/>
              <w:ind w:left="57" w:right="57"/>
              <w:jc w:val="left"/>
              <w:rPr>
                <w:rFonts w:cs="Tahoma"/>
              </w:rPr>
            </w:pPr>
            <w:r w:rsidRPr="004E100F">
              <w:rPr>
                <w:rFonts w:cs="Tahoma"/>
              </w:rPr>
              <w:t>Plaats en datum</w:t>
            </w:r>
          </w:p>
        </w:tc>
        <w:tc>
          <w:tcPr>
            <w:tcW w:w="5670" w:type="dxa"/>
          </w:tcPr>
          <w:p w14:paraId="148BCFB0" w14:textId="77777777" w:rsidR="00F03A0C" w:rsidRPr="004E100F" w:rsidRDefault="00F03A0C" w:rsidP="00A97B49">
            <w:pPr>
              <w:spacing w:before="90" w:after="54"/>
              <w:ind w:left="57" w:right="57"/>
              <w:rPr>
                <w:rFonts w:cs="Tahoma"/>
              </w:rPr>
            </w:pPr>
          </w:p>
        </w:tc>
      </w:tr>
    </w:tbl>
    <w:p w14:paraId="109F17D6" w14:textId="77777777" w:rsidR="00F03A0C" w:rsidRDefault="00F03A0C" w:rsidP="00F03A0C">
      <w:pPr>
        <w:rPr>
          <w:rFonts w:cs="Tahoma"/>
        </w:rPr>
      </w:pPr>
    </w:p>
    <w:p w14:paraId="42622F5B" w14:textId="77777777" w:rsidR="00F03A0C" w:rsidRPr="007B0EA1" w:rsidRDefault="00F03A0C" w:rsidP="00F03A0C">
      <w:pPr>
        <w:pStyle w:val="Plattetekst"/>
        <w:spacing w:after="0" w:line="288" w:lineRule="auto"/>
        <w:jc w:val="left"/>
        <w:rPr>
          <w:lang w:val="nl-NL"/>
        </w:rPr>
      </w:pPr>
    </w:p>
    <w:p w14:paraId="4BBF7BE4" w14:textId="77777777" w:rsidR="00F03A0C" w:rsidRPr="007B0EA1" w:rsidRDefault="00F03A0C" w:rsidP="00F03A0C">
      <w:pPr>
        <w:pStyle w:val="Plattetekst"/>
        <w:spacing w:after="0" w:line="288" w:lineRule="auto"/>
        <w:jc w:val="left"/>
        <w:rPr>
          <w:lang w:val="nl-NL"/>
        </w:rPr>
      </w:pPr>
    </w:p>
    <w:p w14:paraId="0C00BEC3" w14:textId="77777777" w:rsidR="00F03A0C" w:rsidRPr="007B0EA1" w:rsidRDefault="00F03A0C" w:rsidP="00F03A0C">
      <w:pPr>
        <w:pStyle w:val="Kop1"/>
        <w:numPr>
          <w:ilvl w:val="0"/>
          <w:numId w:val="0"/>
        </w:numPr>
        <w:ind w:left="432" w:hanging="432"/>
      </w:pPr>
      <w:r>
        <w:br w:type="page"/>
      </w:r>
      <w:bookmarkStart w:id="21" w:name="_Toc477513233"/>
      <w:bookmarkStart w:id="22" w:name="_Toc493154319"/>
      <w:bookmarkStart w:id="23" w:name="_Toc494980832"/>
      <w:r>
        <w:lastRenderedPageBreak/>
        <w:t>BIJLAGE 1 – ARN 2016</w:t>
      </w:r>
      <w:bookmarkEnd w:id="21"/>
      <w:bookmarkEnd w:id="22"/>
      <w:bookmarkEnd w:id="23"/>
    </w:p>
    <w:p w14:paraId="13A2E5A8" w14:textId="77777777" w:rsidR="00F03A0C" w:rsidRDefault="00F03A0C" w:rsidP="00F03A0C">
      <w:r>
        <w:t>ARN 2016</w:t>
      </w:r>
      <w:r w:rsidRPr="00A918DD">
        <w:t>, versie 1.0 dd. 1 juli 2016</w:t>
      </w:r>
    </w:p>
    <w:p w14:paraId="6B5114F4" w14:textId="77777777" w:rsidR="00F03A0C" w:rsidRDefault="00F03A0C" w:rsidP="00F03A0C">
      <w:pPr>
        <w:tabs>
          <w:tab w:val="clear" w:pos="737"/>
        </w:tabs>
        <w:spacing w:before="0" w:after="0" w:line="240" w:lineRule="auto"/>
        <w:jc w:val="left"/>
        <w:rPr>
          <w:b/>
          <w:color w:val="1F497D" w:themeColor="text2"/>
          <w:sz w:val="22"/>
          <w:szCs w:val="22"/>
        </w:rPr>
      </w:pPr>
      <w:r>
        <w:rPr>
          <w:b/>
          <w:color w:val="1F497D" w:themeColor="text2"/>
          <w:sz w:val="22"/>
          <w:szCs w:val="22"/>
        </w:rPr>
        <w:br w:type="page"/>
      </w:r>
    </w:p>
    <w:p w14:paraId="209DB3F4" w14:textId="77777777" w:rsidR="00F03A0C" w:rsidRPr="007B0EA1" w:rsidRDefault="00F03A0C" w:rsidP="00F03A0C">
      <w:pPr>
        <w:pStyle w:val="Kop1"/>
        <w:numPr>
          <w:ilvl w:val="0"/>
          <w:numId w:val="0"/>
        </w:numPr>
        <w:spacing w:line="288" w:lineRule="auto"/>
        <w:rPr>
          <w:sz w:val="28"/>
          <w:lang w:val="nl-NL"/>
        </w:rPr>
      </w:pPr>
      <w:bookmarkStart w:id="24" w:name="_Toc493154320"/>
      <w:bookmarkStart w:id="25" w:name="_Toc494980833"/>
      <w:r>
        <w:rPr>
          <w:sz w:val="28"/>
          <w:lang w:val="nl-NL"/>
        </w:rPr>
        <w:lastRenderedPageBreak/>
        <w:t>BIJLAGE 2 – Sjabloon stellen vragen NvI</w:t>
      </w:r>
      <w:bookmarkEnd w:id="24"/>
      <w:bookmarkEnd w:id="25"/>
    </w:p>
    <w:p w14:paraId="5D0D4CEA" w14:textId="77777777" w:rsidR="00F03A0C" w:rsidRDefault="00F03A0C" w:rsidP="00F03A0C">
      <w:r>
        <w:t>Zie bijgevoegde Excelsheet.</w:t>
      </w:r>
    </w:p>
    <w:p w14:paraId="624C8C77" w14:textId="77777777" w:rsidR="00F03A0C" w:rsidRDefault="00F03A0C" w:rsidP="00F03A0C">
      <w:pPr>
        <w:tabs>
          <w:tab w:val="clear" w:pos="737"/>
        </w:tabs>
        <w:spacing w:before="0" w:after="0" w:line="240" w:lineRule="auto"/>
        <w:jc w:val="left"/>
      </w:pPr>
      <w:r>
        <w:br w:type="page"/>
      </w:r>
    </w:p>
    <w:p w14:paraId="2DB59ACE" w14:textId="77777777" w:rsidR="00F03A0C" w:rsidRPr="007B0EA1" w:rsidRDefault="00F03A0C" w:rsidP="00F03A0C">
      <w:pPr>
        <w:pStyle w:val="Kop1"/>
        <w:numPr>
          <w:ilvl w:val="0"/>
          <w:numId w:val="0"/>
        </w:numPr>
        <w:spacing w:line="288" w:lineRule="auto"/>
        <w:rPr>
          <w:sz w:val="28"/>
          <w:lang w:val="nl-NL"/>
        </w:rPr>
      </w:pPr>
      <w:bookmarkStart w:id="26" w:name="_Toc493154321"/>
      <w:bookmarkStart w:id="27" w:name="_Toc494980834"/>
      <w:r>
        <w:rPr>
          <w:sz w:val="28"/>
          <w:lang w:val="nl-NL"/>
        </w:rPr>
        <w:lastRenderedPageBreak/>
        <w:t>BIJLAGE 3 – MS Word sjablonen</w:t>
      </w:r>
      <w:bookmarkEnd w:id="26"/>
      <w:bookmarkEnd w:id="27"/>
    </w:p>
    <w:p w14:paraId="606D17F0" w14:textId="21AB43BF" w:rsidR="00FA22B1" w:rsidRDefault="00F03A0C" w:rsidP="00180F9A">
      <w:r>
        <w:t xml:space="preserve">BIJLAGE 4 – </w:t>
      </w:r>
      <w:r w:rsidRPr="00F03A0C">
        <w:t>Zie bijgevoegde MS Word-bestand.</w:t>
      </w:r>
    </w:p>
    <w:p w14:paraId="36DDCE8D" w14:textId="77777777" w:rsidR="00180F9A" w:rsidRDefault="00180F9A" w:rsidP="00180F9A"/>
    <w:p w14:paraId="7649BA33" w14:textId="05793276" w:rsidR="00180F9A" w:rsidRDefault="00180F9A">
      <w:pPr>
        <w:tabs>
          <w:tab w:val="clear" w:pos="737"/>
        </w:tabs>
        <w:spacing w:before="0" w:after="0" w:line="240" w:lineRule="auto"/>
        <w:jc w:val="left"/>
      </w:pPr>
      <w:r>
        <w:br w:type="page"/>
      </w:r>
    </w:p>
    <w:p w14:paraId="15919D21" w14:textId="4D760D84" w:rsidR="00180F9A" w:rsidRPr="00180F9A" w:rsidRDefault="00180F9A" w:rsidP="00180F9A">
      <w:pPr>
        <w:pStyle w:val="Kop1"/>
        <w:numPr>
          <w:ilvl w:val="0"/>
          <w:numId w:val="0"/>
        </w:numPr>
        <w:ind w:left="432" w:hanging="432"/>
        <w:rPr>
          <w:lang w:val="nl-NL"/>
        </w:rPr>
      </w:pPr>
      <w:bookmarkStart w:id="28" w:name="_Toc494980835"/>
      <w:r w:rsidRPr="00180F9A">
        <w:rPr>
          <w:lang w:val="nl-NL"/>
        </w:rPr>
        <w:lastRenderedPageBreak/>
        <w:t>BIJLAGE 4 – Visie op de dienstverlening</w:t>
      </w:r>
      <w:bookmarkEnd w:id="28"/>
    </w:p>
    <w:p w14:paraId="63996B29" w14:textId="77777777" w:rsidR="00180F9A" w:rsidRPr="00180F9A" w:rsidRDefault="00180F9A" w:rsidP="00180F9A">
      <w:r w:rsidRPr="00180F9A">
        <w:t>De dienstverlening van de toekomst – het wenkend perspectief</w:t>
      </w:r>
    </w:p>
    <w:p w14:paraId="0FB0E944" w14:textId="77777777" w:rsidR="00180F9A" w:rsidRPr="00180F9A" w:rsidRDefault="00180F9A" w:rsidP="00180F9A">
      <w:pPr>
        <w:rPr>
          <w:rFonts w:eastAsia="Calibri"/>
          <w:i/>
        </w:rPr>
      </w:pPr>
      <w:r w:rsidRPr="00180F9A">
        <w:rPr>
          <w:rFonts w:eastAsia="Calibri"/>
        </w:rPr>
        <w:br/>
      </w:r>
      <w:r w:rsidRPr="00180F9A">
        <w:rPr>
          <w:rFonts w:eastAsia="Calibri"/>
          <w:i/>
        </w:rPr>
        <w:t>Waardevol</w:t>
      </w:r>
      <w:r w:rsidRPr="00180F9A">
        <w:rPr>
          <w:rFonts w:eastAsia="Calibri"/>
        </w:rPr>
        <w:br/>
        <w:t>Het uitgangspunt van onze dienstverlening is waarde toevoegen voor de klant, of dit nu een luchtvaartmaatschappij is of een passagier. Wij begrijpen tot in detail wat onze klant wil. Op zijn minst vervullen wij de belangrijkste behoeften van onze klant, het liefste nog voordat hij deze zelf ervaart. Waar we echt het verschil kunnen maken doen we een stapje extra en overtreffen we de verwachtingen met verrassende klantgerichtheid en persoonlijke betrokkenheid.</w:t>
      </w:r>
    </w:p>
    <w:p w14:paraId="10F1970B" w14:textId="77777777" w:rsidR="00180F9A" w:rsidRPr="00180F9A" w:rsidRDefault="00180F9A" w:rsidP="00180F9A">
      <w:pPr>
        <w:rPr>
          <w:rFonts w:eastAsia="Calibri"/>
          <w:i/>
        </w:rPr>
      </w:pPr>
      <w:r w:rsidRPr="00180F9A">
        <w:rPr>
          <w:rFonts w:eastAsia="Calibri"/>
          <w:i/>
        </w:rPr>
        <w:t>Intuïtief</w:t>
      </w:r>
      <w:r w:rsidRPr="00180F9A">
        <w:rPr>
          <w:rFonts w:eastAsia="Calibri"/>
        </w:rPr>
        <w:br/>
        <w:t>Schiphol is voor passagiers en airlines één logisch geheel waardoor ze moeiteloos en op een vertrouwde manier kunnen bewegen. Ze volgen hun persoonlijke kompas en overzien in één keer waar ze heen moeten of willen zijn. Passagiers beleven geen verschil tussen Schiphol en haar dienstverleners: alle dienstverlening sluit naadloos op elkaar aan.</w:t>
      </w:r>
    </w:p>
    <w:p w14:paraId="1F3C4376" w14:textId="77777777" w:rsidR="00180F9A" w:rsidRPr="00180F9A" w:rsidRDefault="00180F9A" w:rsidP="00180F9A">
      <w:pPr>
        <w:rPr>
          <w:rFonts w:eastAsia="Calibri"/>
        </w:rPr>
      </w:pPr>
      <w:r w:rsidRPr="00180F9A">
        <w:rPr>
          <w:rFonts w:eastAsia="Calibri"/>
          <w:i/>
        </w:rPr>
        <w:t>Menselijk</w:t>
      </w:r>
      <w:r w:rsidRPr="00180F9A">
        <w:rPr>
          <w:rFonts w:eastAsia="Calibri"/>
        </w:rPr>
        <w:t xml:space="preserve"> </w:t>
      </w:r>
      <w:r w:rsidRPr="00180F9A">
        <w:rPr>
          <w:rFonts w:eastAsia="Calibri"/>
        </w:rPr>
        <w:br/>
        <w:t xml:space="preserve">De menselijke maat is leidend in alles wat we doen. Medewerkers zijn empathisch, daadkrachtig en verbindend. Zij ontvangen de klant vriendelijk en gastvrij. De klant ervaart de dienstverlening als persoonlijk en ‘voor hem of haar’. Technologische innovaties zoeken we actief op en zetten we in als ze van toegevoegde waarde zijn voor onze klanten. </w:t>
      </w:r>
    </w:p>
    <w:p w14:paraId="65F4BDC3" w14:textId="77777777" w:rsidR="00180F9A" w:rsidRPr="00180F9A" w:rsidRDefault="00180F9A" w:rsidP="00180F9A">
      <w:pPr>
        <w:rPr>
          <w:rFonts w:eastAsia="Calibri"/>
        </w:rPr>
      </w:pPr>
      <w:r w:rsidRPr="00180F9A">
        <w:rPr>
          <w:rFonts w:eastAsia="Calibri"/>
          <w:i/>
        </w:rPr>
        <w:t>Gezamenlijk</w:t>
      </w:r>
      <w:r w:rsidRPr="00180F9A">
        <w:rPr>
          <w:rFonts w:eastAsia="Calibri"/>
          <w:i/>
        </w:rPr>
        <w:br/>
      </w:r>
      <w:r w:rsidRPr="00180F9A">
        <w:rPr>
          <w:rFonts w:eastAsia="Calibri"/>
        </w:rPr>
        <w:t xml:space="preserve">We trekken samen op met onze opdrachtnemers en groeien samen in onze rol als dienstverlener. Samen voegen we waarde toe voor onze klanten. Samen blijven we leren, verbeteren en innoveren. Er is sprake van een opdrachtgever-opdrachtnemer-relatie, waarin ieder zijn verantwoordelijkheid neemt en doet waar hij goed in is. Maar we delen verantwoordelijkheden, en doen ook ieder waar we goed in zijn. We zijn transparant over onze bijdrage en resultaten. </w:t>
      </w:r>
    </w:p>
    <w:p w14:paraId="7920CF02" w14:textId="77777777" w:rsidR="00180F9A" w:rsidRPr="00180F9A" w:rsidRDefault="00180F9A" w:rsidP="00180F9A">
      <w:pPr>
        <w:rPr>
          <w:rFonts w:eastAsia="Calibri"/>
        </w:rPr>
      </w:pPr>
    </w:p>
    <w:p w14:paraId="7AB27283" w14:textId="77777777" w:rsidR="00180F9A" w:rsidRPr="00180F9A" w:rsidRDefault="00180F9A" w:rsidP="00180F9A">
      <w:pPr>
        <w:rPr>
          <w:rFonts w:eastAsia="Calibri"/>
        </w:rPr>
      </w:pPr>
      <w:r w:rsidRPr="00180F9A">
        <w:rPr>
          <w:rFonts w:eastAsia="Calibri"/>
        </w:rPr>
        <w:t>Deze visie impliceert een transitie, omdat er een verschuiving plaatsvindt van:</w:t>
      </w:r>
    </w:p>
    <w:p w14:paraId="71C3AA62" w14:textId="77777777" w:rsidR="00180F9A" w:rsidRPr="00180F9A" w:rsidRDefault="00180F9A" w:rsidP="00180F9A">
      <w:pPr>
        <w:pStyle w:val="Lijstalinea"/>
        <w:numPr>
          <w:ilvl w:val="0"/>
          <w:numId w:val="44"/>
        </w:numPr>
        <w:rPr>
          <w:rFonts w:eastAsia="Calibri"/>
          <w:b/>
        </w:rPr>
      </w:pPr>
      <w:r w:rsidRPr="00180F9A">
        <w:rPr>
          <w:rFonts w:eastAsia="Calibri"/>
        </w:rPr>
        <w:t>Inrichting</w:t>
      </w:r>
      <w:r w:rsidRPr="00180F9A">
        <w:rPr>
          <w:rFonts w:eastAsia="Calibri"/>
          <w:b/>
        </w:rPr>
        <w:t xml:space="preserve"> </w:t>
      </w:r>
      <w:r w:rsidRPr="00180F9A">
        <w:rPr>
          <w:rFonts w:eastAsia="Calibri"/>
        </w:rPr>
        <w:t>dienstverlening</w:t>
      </w:r>
      <w:r w:rsidRPr="00180F9A">
        <w:rPr>
          <w:rFonts w:eastAsia="Calibri"/>
          <w:b/>
        </w:rPr>
        <w:t xml:space="preserve"> van procesgericht naar klantgericht</w:t>
      </w:r>
    </w:p>
    <w:p w14:paraId="7A6C76D2" w14:textId="794119EF" w:rsidR="00180F9A" w:rsidRPr="00180F9A" w:rsidRDefault="00180F9A" w:rsidP="00180F9A">
      <w:pPr>
        <w:pStyle w:val="Lijstalinea"/>
        <w:numPr>
          <w:ilvl w:val="0"/>
          <w:numId w:val="44"/>
        </w:numPr>
        <w:rPr>
          <w:rFonts w:eastAsia="Calibri"/>
          <w:b/>
        </w:rPr>
      </w:pPr>
      <w:r w:rsidRPr="00180F9A">
        <w:rPr>
          <w:rFonts w:eastAsia="Calibri"/>
        </w:rPr>
        <w:t>Samenwerking</w:t>
      </w:r>
      <w:r w:rsidRPr="00180F9A">
        <w:rPr>
          <w:rFonts w:eastAsia="Calibri"/>
          <w:b/>
        </w:rPr>
        <w:t xml:space="preserve"> </w:t>
      </w:r>
      <w:r w:rsidRPr="00180F9A">
        <w:rPr>
          <w:rFonts w:eastAsia="Calibri"/>
        </w:rPr>
        <w:t>leverancier</w:t>
      </w:r>
      <w:r w:rsidRPr="00180F9A">
        <w:rPr>
          <w:rFonts w:eastAsia="Calibri"/>
          <w:b/>
        </w:rPr>
        <w:t xml:space="preserve"> van transactioneel naar relation</w:t>
      </w:r>
      <w:r w:rsidR="00ED1BC5">
        <w:rPr>
          <w:rFonts w:eastAsia="Calibri"/>
          <w:b/>
        </w:rPr>
        <w:t>e</w:t>
      </w:r>
      <w:r w:rsidRPr="00180F9A">
        <w:rPr>
          <w:rFonts w:eastAsia="Calibri"/>
          <w:b/>
        </w:rPr>
        <w:t>el</w:t>
      </w:r>
    </w:p>
    <w:p w14:paraId="2E1754FF" w14:textId="77777777" w:rsidR="00180F9A" w:rsidRPr="00180F9A" w:rsidRDefault="00180F9A" w:rsidP="00180F9A">
      <w:pPr>
        <w:pStyle w:val="Lijstalinea"/>
        <w:numPr>
          <w:ilvl w:val="0"/>
          <w:numId w:val="44"/>
        </w:numPr>
        <w:rPr>
          <w:rFonts w:eastAsia="Calibri"/>
          <w:b/>
        </w:rPr>
      </w:pPr>
      <w:r w:rsidRPr="00180F9A">
        <w:rPr>
          <w:rFonts w:eastAsia="Calibri"/>
        </w:rPr>
        <w:t>Filosofie</w:t>
      </w:r>
      <w:r w:rsidRPr="00180F9A">
        <w:rPr>
          <w:rFonts w:eastAsia="Calibri"/>
          <w:b/>
        </w:rPr>
        <w:t xml:space="preserve"> van lineair (oorzaak – gevolg) naar circulair (wederzijdse beïnvloeding)  </w:t>
      </w:r>
    </w:p>
    <w:p w14:paraId="0F5BBD33" w14:textId="4BB5AC5B" w:rsidR="00B146EA" w:rsidRDefault="00B146EA">
      <w:pPr>
        <w:tabs>
          <w:tab w:val="clear" w:pos="737"/>
        </w:tabs>
        <w:spacing w:before="0" w:after="0" w:line="240" w:lineRule="auto"/>
        <w:jc w:val="left"/>
      </w:pPr>
      <w:r>
        <w:br w:type="page"/>
      </w:r>
    </w:p>
    <w:p w14:paraId="4AD5DEB2" w14:textId="77777777" w:rsidR="00B146EA" w:rsidRPr="007B0EA1" w:rsidRDefault="00B146EA" w:rsidP="00B146EA">
      <w:pPr>
        <w:pStyle w:val="Kop1"/>
        <w:numPr>
          <w:ilvl w:val="0"/>
          <w:numId w:val="0"/>
        </w:numPr>
        <w:spacing w:line="288" w:lineRule="auto"/>
        <w:rPr>
          <w:sz w:val="28"/>
          <w:lang w:val="nl-NL"/>
        </w:rPr>
      </w:pPr>
      <w:bookmarkStart w:id="29" w:name="_Toc478392651"/>
      <w:bookmarkStart w:id="30" w:name="_Toc494980836"/>
      <w:r w:rsidRPr="007B0EA1">
        <w:rPr>
          <w:sz w:val="28"/>
          <w:lang w:val="nl-NL"/>
        </w:rPr>
        <w:lastRenderedPageBreak/>
        <w:t xml:space="preserve">BIJLAGE </w:t>
      </w:r>
      <w:r>
        <w:rPr>
          <w:sz w:val="28"/>
          <w:lang w:val="nl-NL"/>
        </w:rPr>
        <w:t>5 – Geheimhoudingsovereenkomst</w:t>
      </w:r>
      <w:bookmarkEnd w:id="29"/>
      <w:bookmarkEnd w:id="30"/>
    </w:p>
    <w:p w14:paraId="09CD3845" w14:textId="77777777" w:rsidR="00B146EA" w:rsidRDefault="00B146EA" w:rsidP="00B146EA">
      <w:r>
        <w:t>De ondergetekenden:</w:t>
      </w:r>
    </w:p>
    <w:p w14:paraId="5C35ABFE" w14:textId="77777777" w:rsidR="00B146EA" w:rsidRPr="00BB58FF" w:rsidRDefault="00B146EA" w:rsidP="00B146EA">
      <w:r w:rsidRPr="00E600BE">
        <w:rPr>
          <w:b/>
          <w:highlight w:val="yellow"/>
        </w:rPr>
        <w:t>&lt;Naam bedrijf&gt;</w:t>
      </w:r>
      <w:r w:rsidRPr="00BB58FF">
        <w:rPr>
          <w:b/>
        </w:rPr>
        <w:t xml:space="preserve">, </w:t>
      </w:r>
      <w:r w:rsidRPr="00BB58FF">
        <w:t xml:space="preserve">statutair gevestigd te  &lt;plaats&gt;  ten deze rechtsgeldig vertegenwoordigd door </w:t>
      </w:r>
      <w:r w:rsidRPr="00E600BE">
        <w:rPr>
          <w:highlight w:val="yellow"/>
        </w:rPr>
        <w:t>&lt;naam functionaris&gt;</w:t>
      </w:r>
      <w:r w:rsidRPr="00BB58FF">
        <w:t xml:space="preserve">, </w:t>
      </w:r>
      <w:r w:rsidRPr="00E600BE">
        <w:rPr>
          <w:highlight w:val="yellow"/>
        </w:rPr>
        <w:t>&lt;titel&gt;</w:t>
      </w:r>
      <w:r w:rsidRPr="00BB58FF">
        <w:t>, hierna te noemen “</w:t>
      </w:r>
      <w:r>
        <w:t>Wederpartij</w:t>
      </w:r>
      <w:r w:rsidRPr="00BB58FF">
        <w:t>”</w:t>
      </w:r>
      <w:r>
        <w:t>.</w:t>
      </w:r>
    </w:p>
    <w:p w14:paraId="27019FF3" w14:textId="77777777" w:rsidR="00B146EA" w:rsidRDefault="00B146EA" w:rsidP="00B146EA">
      <w:r>
        <w:t>en</w:t>
      </w:r>
    </w:p>
    <w:p w14:paraId="3BC40918" w14:textId="0C50EC7F" w:rsidR="00B146EA" w:rsidRPr="0028239F" w:rsidRDefault="00B146EA" w:rsidP="00B146EA">
      <w:pPr>
        <w:rPr>
          <w:b/>
        </w:rPr>
      </w:pPr>
      <w:r w:rsidRPr="0028239F">
        <w:rPr>
          <w:b/>
        </w:rPr>
        <w:t>Schiphol Nederland B.V.</w:t>
      </w:r>
      <w:r w:rsidRPr="0028239F">
        <w:t>, statutair gevestigd te (1118 CP) Schiphol, aan de Evert van de Beekstraat 202 en handelend onder de naam Schiphol Group, ten deze rechtsgeldig vertegenwoordigt</w:t>
      </w:r>
      <w:r>
        <w:t xml:space="preserve"> door </w:t>
      </w:r>
      <w:r w:rsidR="00E600BE">
        <w:t>mevr. J. Dekker-de Graaff</w:t>
      </w:r>
      <w:r w:rsidRPr="0028239F">
        <w:t>,</w:t>
      </w:r>
      <w:r>
        <w:t xml:space="preserve"> Senior Inkoper</w:t>
      </w:r>
      <w:r w:rsidRPr="0028239F">
        <w:t>,</w:t>
      </w:r>
      <w:r>
        <w:t xml:space="preserve"> </w:t>
      </w:r>
      <w:r w:rsidRPr="0028239F">
        <w:t>hierna te noemen: “SNBV”</w:t>
      </w:r>
    </w:p>
    <w:p w14:paraId="3E7287D0" w14:textId="77777777" w:rsidR="00B146EA" w:rsidRDefault="00B146EA" w:rsidP="00B146EA">
      <w:r>
        <w:t>Gezamenlijk ook te noemen: “Partijen”.</w:t>
      </w:r>
    </w:p>
    <w:p w14:paraId="511E94B6" w14:textId="77777777" w:rsidR="00B146EA" w:rsidRDefault="00B146EA" w:rsidP="00B146EA">
      <w:r>
        <w:rPr>
          <w:b/>
        </w:rPr>
        <w:t>In aanmerking nemende dat</w:t>
      </w:r>
      <w:r>
        <w:t>:</w:t>
      </w:r>
    </w:p>
    <w:p w14:paraId="1D9F3FF0" w14:textId="56416A14" w:rsidR="00B146EA" w:rsidRDefault="00B146EA" w:rsidP="00B146EA">
      <w:pPr>
        <w:numPr>
          <w:ilvl w:val="0"/>
          <w:numId w:val="10"/>
        </w:numPr>
        <w:tabs>
          <w:tab w:val="clear" w:pos="737"/>
        </w:tabs>
        <w:spacing w:before="0" w:after="0" w:line="240" w:lineRule="auto"/>
        <w:jc w:val="left"/>
      </w:pPr>
      <w:r>
        <w:t xml:space="preserve">Wederpartij voornemens is een aanmelding en/of inschrijving te doen en/of opdracht uit te voeren in relatie tot de Europese aanbesteding “Inlichtingen” en/of “Customer Contact </w:t>
      </w:r>
      <w:r w:rsidR="00E135FA">
        <w:t>Center</w:t>
      </w:r>
      <w:r>
        <w:t>” van SNBV (hierna het “Project”);</w:t>
      </w:r>
    </w:p>
    <w:p w14:paraId="0AC676FC" w14:textId="77777777" w:rsidR="00B146EA" w:rsidRDefault="00B146EA" w:rsidP="00B146EA">
      <w:pPr>
        <w:numPr>
          <w:ilvl w:val="0"/>
          <w:numId w:val="10"/>
        </w:numPr>
        <w:tabs>
          <w:tab w:val="clear" w:pos="737"/>
        </w:tabs>
        <w:spacing w:before="0" w:after="0" w:line="240" w:lineRule="auto"/>
        <w:jc w:val="left"/>
      </w:pPr>
      <w:r>
        <w:t>SNBV met betrekking tot het Project zowel mondeling als schriftelijk – waaronder begrepen informatie in voor computers leesbare vorm – informatie (hierna de “Vertrouwelijke Informatie”) verschaft;</w:t>
      </w:r>
    </w:p>
    <w:p w14:paraId="7DEF7082" w14:textId="77777777" w:rsidR="00B146EA" w:rsidRDefault="00B146EA" w:rsidP="00B146EA">
      <w:pPr>
        <w:numPr>
          <w:ilvl w:val="0"/>
          <w:numId w:val="10"/>
        </w:numPr>
        <w:tabs>
          <w:tab w:val="clear" w:pos="737"/>
        </w:tabs>
        <w:spacing w:before="0" w:after="0" w:line="240" w:lineRule="auto"/>
        <w:jc w:val="left"/>
      </w:pPr>
      <w:r>
        <w:t>SNBV wenst dat deze Vertrouwelijke Informatie (i) uitsluitend wordt gebruikt voor het doel waarvoor zij is verschaft, en (ii) in volstrekte vertrouwelijkheid wordt gehouden.</w:t>
      </w:r>
    </w:p>
    <w:p w14:paraId="7BCD0FE2" w14:textId="77777777" w:rsidR="00B146EA" w:rsidRDefault="00B146EA" w:rsidP="00B146EA">
      <w:r>
        <w:rPr>
          <w:b/>
        </w:rPr>
        <w:t>Verklaren overeen te zijn gekomen als volgt</w:t>
      </w:r>
      <w:r>
        <w:t>:</w:t>
      </w:r>
    </w:p>
    <w:p w14:paraId="35A337A3" w14:textId="77777777" w:rsidR="00B146EA" w:rsidRDefault="00B146EA" w:rsidP="00B146EA">
      <w:pPr>
        <w:numPr>
          <w:ilvl w:val="0"/>
          <w:numId w:val="11"/>
        </w:numPr>
        <w:tabs>
          <w:tab w:val="clear" w:pos="737"/>
        </w:tabs>
        <w:spacing w:before="0" w:after="0" w:line="240" w:lineRule="auto"/>
        <w:jc w:val="left"/>
      </w:pPr>
      <w:r>
        <w:t>Wederpartij zal de Vertrouwelijke Informatie in strikte vertrouwelijkheid houden en zal al het nodige doen teneinde te verzekeren dat de Vertrouwelijke Informatie niet aan derden bekend wordt, tenzij met voorafgaande schriftelijke toestemming van SNBV.</w:t>
      </w:r>
    </w:p>
    <w:p w14:paraId="519A4114" w14:textId="77777777" w:rsidR="00B146EA" w:rsidRDefault="00B146EA" w:rsidP="00B146EA">
      <w:pPr>
        <w:numPr>
          <w:ilvl w:val="0"/>
          <w:numId w:val="11"/>
        </w:numPr>
        <w:tabs>
          <w:tab w:val="clear" w:pos="737"/>
        </w:tabs>
        <w:spacing w:before="0" w:after="0" w:line="240" w:lineRule="auto"/>
        <w:jc w:val="left"/>
      </w:pPr>
      <w:r>
        <w:t>Wederpartij zal de Vertrouwelijke Informatie uitsluitend gebruiken in verband met het Project.</w:t>
      </w:r>
    </w:p>
    <w:p w14:paraId="25BF8671" w14:textId="77777777" w:rsidR="00B146EA" w:rsidRDefault="00B146EA" w:rsidP="00B146EA">
      <w:pPr>
        <w:numPr>
          <w:ilvl w:val="0"/>
          <w:numId w:val="11"/>
        </w:numPr>
        <w:tabs>
          <w:tab w:val="clear" w:pos="737"/>
        </w:tabs>
        <w:spacing w:before="0" w:after="0" w:line="240" w:lineRule="auto"/>
        <w:jc w:val="left"/>
      </w:pPr>
      <w:r>
        <w:t>Wederpartij zal de Vertrouwelijke Informatie uitsluitend ter beschikking stellen van die adviseurs, hulppersonen of werknemers voor wie kennisname daarvan onontbeerlijk is voor verwezenlijking van het Project, en zullen in geval de vertrouwelijke Informatie aan zodanige adviseurs, hulppersonen of werknemers wordt verstrekt, erop toe zien dat zij de bepalingen van deze Overeenkomst strikt naleven.</w:t>
      </w:r>
    </w:p>
    <w:p w14:paraId="3F955F4A" w14:textId="77777777" w:rsidR="00B146EA" w:rsidRDefault="00B146EA" w:rsidP="00B146EA">
      <w:pPr>
        <w:numPr>
          <w:ilvl w:val="0"/>
          <w:numId w:val="11"/>
        </w:numPr>
        <w:tabs>
          <w:tab w:val="clear" w:pos="737"/>
        </w:tabs>
        <w:spacing w:before="0" w:after="0" w:line="240" w:lineRule="auto"/>
        <w:jc w:val="left"/>
      </w:pPr>
      <w:r>
        <w:t>De vertrouwelijkheids- en gebruiksrestricties vervat in deze Overeenkomst met betrekking tot individuele Vertrouwelijke Informatie zullen gelden gedurende een periode van tien jaar te rekenen vanaf de laatste van (i) de datum van vertrekking van de Vertrouwelijke Informatie; of (ii) de datum van ondertekening van deze Overeenkomst.</w:t>
      </w:r>
    </w:p>
    <w:p w14:paraId="6075633C" w14:textId="77777777" w:rsidR="00B146EA" w:rsidRDefault="00B146EA" w:rsidP="00B146EA">
      <w:pPr>
        <w:numPr>
          <w:ilvl w:val="0"/>
          <w:numId w:val="11"/>
        </w:numPr>
        <w:tabs>
          <w:tab w:val="clear" w:pos="737"/>
        </w:tabs>
        <w:spacing w:before="0" w:after="0" w:line="240" w:lineRule="auto"/>
        <w:jc w:val="left"/>
      </w:pPr>
      <w:r>
        <w:t>Partijen zullen slechts in zoverre gehouden zijn informatie te verstrekken als zij in volstrekte vrijheid wensen te bepalen.</w:t>
      </w:r>
    </w:p>
    <w:p w14:paraId="126CEE55" w14:textId="77777777" w:rsidR="00B146EA" w:rsidRDefault="00B146EA" w:rsidP="00B146EA">
      <w:pPr>
        <w:numPr>
          <w:ilvl w:val="0"/>
          <w:numId w:val="11"/>
        </w:numPr>
        <w:tabs>
          <w:tab w:val="clear" w:pos="737"/>
        </w:tabs>
        <w:spacing w:before="0" w:after="0" w:line="240" w:lineRule="auto"/>
        <w:jc w:val="left"/>
      </w:pPr>
      <w:r>
        <w:t>Wederpartij verplicht zich de ontvangen informatie alsmede alle dragers daarvan op eerste verzoek van SNBV te retourneren.</w:t>
      </w:r>
    </w:p>
    <w:p w14:paraId="77FFFE2E" w14:textId="77777777" w:rsidR="00B146EA" w:rsidRDefault="00B146EA" w:rsidP="00B146EA">
      <w:pPr>
        <w:numPr>
          <w:ilvl w:val="0"/>
          <w:numId w:val="11"/>
        </w:numPr>
        <w:tabs>
          <w:tab w:val="clear" w:pos="737"/>
        </w:tabs>
        <w:spacing w:before="0" w:after="0" w:line="240" w:lineRule="auto"/>
        <w:jc w:val="left"/>
      </w:pPr>
      <w:r>
        <w:t xml:space="preserve">De uitdrukking Vertrouwelijke Informatie omvat </w:t>
      </w:r>
      <w:r>
        <w:rPr>
          <w:i/>
        </w:rPr>
        <w:t>niet</w:t>
      </w:r>
      <w:r>
        <w:t xml:space="preserve"> de informatie die:</w:t>
      </w:r>
    </w:p>
    <w:p w14:paraId="1B2E228E" w14:textId="77777777" w:rsidR="00B146EA" w:rsidRDefault="00B146EA" w:rsidP="00B146EA">
      <w:pPr>
        <w:numPr>
          <w:ilvl w:val="0"/>
          <w:numId w:val="12"/>
        </w:numPr>
        <w:tabs>
          <w:tab w:val="clear" w:pos="737"/>
        </w:tabs>
        <w:spacing w:before="0" w:after="0" w:line="240" w:lineRule="auto"/>
        <w:jc w:val="left"/>
      </w:pPr>
      <w:r>
        <w:t>openbaar bekend is of openbaar bekend wordt zonder een gevolg te zijn van ongeoorloofd handelen van één van beide Partijen;</w:t>
      </w:r>
    </w:p>
    <w:p w14:paraId="53F073DB" w14:textId="77777777" w:rsidR="00B146EA" w:rsidRDefault="00B146EA" w:rsidP="00B146EA">
      <w:pPr>
        <w:numPr>
          <w:ilvl w:val="0"/>
          <w:numId w:val="12"/>
        </w:numPr>
        <w:tabs>
          <w:tab w:val="clear" w:pos="737"/>
        </w:tabs>
        <w:spacing w:before="0" w:after="0" w:line="240" w:lineRule="auto"/>
        <w:jc w:val="left"/>
      </w:pPr>
      <w:r>
        <w:t>op rechtmatige wijze werd verkregen van een derde Partij;</w:t>
      </w:r>
    </w:p>
    <w:p w14:paraId="4A998355" w14:textId="77777777" w:rsidR="00B146EA" w:rsidRDefault="00B146EA" w:rsidP="00B146EA">
      <w:pPr>
        <w:numPr>
          <w:ilvl w:val="0"/>
          <w:numId w:val="12"/>
        </w:numPr>
        <w:tabs>
          <w:tab w:val="clear" w:pos="737"/>
        </w:tabs>
        <w:spacing w:before="0" w:after="0" w:line="240" w:lineRule="auto"/>
        <w:jc w:val="left"/>
      </w:pPr>
      <w:r>
        <w:t>onafhankelijk werd ontwikkeld door de andere Partij zonder gebruik te hebben gemaakt van de informatie, op voorwaarde dat deze onafhankelijke ontwikkeling kan worden bewezen en gecontroleerd.</w:t>
      </w:r>
    </w:p>
    <w:p w14:paraId="7E50277F" w14:textId="77777777" w:rsidR="00B146EA" w:rsidRDefault="00B146EA" w:rsidP="00B146EA"/>
    <w:p w14:paraId="6408283F" w14:textId="77777777" w:rsidR="00B146EA" w:rsidRDefault="00B146EA" w:rsidP="00B146EA">
      <w:pPr>
        <w:numPr>
          <w:ilvl w:val="0"/>
          <w:numId w:val="11"/>
        </w:numPr>
        <w:tabs>
          <w:tab w:val="clear" w:pos="737"/>
        </w:tabs>
        <w:spacing w:before="0" w:after="0" w:line="240" w:lineRule="auto"/>
        <w:jc w:val="left"/>
      </w:pPr>
      <w:r>
        <w:lastRenderedPageBreak/>
        <w:t>Wederpartij is ermee bekend dat de Vertrouwelijke Informatie, ontvangen van SNBV, confidentieel is en dat bekendmaking aan derden of het ongeoorloofd gebruik hiervan schade aan SNBV kan veroorzaken.</w:t>
      </w:r>
    </w:p>
    <w:p w14:paraId="27FCF57F" w14:textId="77777777" w:rsidR="00B146EA" w:rsidRDefault="00B146EA" w:rsidP="00B146EA">
      <w:pPr>
        <w:numPr>
          <w:ilvl w:val="0"/>
          <w:numId w:val="11"/>
        </w:numPr>
        <w:tabs>
          <w:tab w:val="clear" w:pos="737"/>
        </w:tabs>
        <w:spacing w:before="0" w:after="0" w:line="240" w:lineRule="auto"/>
        <w:jc w:val="left"/>
      </w:pPr>
      <w:r>
        <w:t xml:space="preserve">In geval Wederpartij haar verplichting uit deze Overeenkomst niet-, niet behoorlijk of niet tijdig nakomt, zal Wederpartij aansprakelijk zijn voor de daardoor ontstane schade bij SNBV. </w:t>
      </w:r>
    </w:p>
    <w:p w14:paraId="2E62BF3D" w14:textId="77777777" w:rsidR="00B146EA" w:rsidRDefault="00B146EA" w:rsidP="00B146EA">
      <w:pPr>
        <w:numPr>
          <w:ilvl w:val="0"/>
          <w:numId w:val="11"/>
        </w:numPr>
        <w:tabs>
          <w:tab w:val="clear" w:pos="737"/>
        </w:tabs>
        <w:spacing w:before="0" w:after="0" w:line="240" w:lineRule="auto"/>
        <w:jc w:val="left"/>
      </w:pPr>
      <w:r>
        <w:t>Wederpartij zal geen persberichten uitvaardigen, of openbaar aankondigen of onthullingen doen, in verband met de Vertrouwelijke Informatie of het Project, zonder de toestemming van SNBV.</w:t>
      </w:r>
    </w:p>
    <w:p w14:paraId="1D4F402F" w14:textId="77777777" w:rsidR="00B146EA" w:rsidRDefault="00B146EA" w:rsidP="00B146EA">
      <w:pPr>
        <w:numPr>
          <w:ilvl w:val="0"/>
          <w:numId w:val="11"/>
        </w:numPr>
        <w:tabs>
          <w:tab w:val="clear" w:pos="737"/>
        </w:tabs>
        <w:spacing w:before="0" w:after="0" w:line="240" w:lineRule="auto"/>
        <w:jc w:val="left"/>
      </w:pPr>
      <w:r>
        <w:t>Onder SNBV wordt Schiphol Nederland B.V. verstaan alsmede alle vennootschappen en overige entiteiten waarin N.V. Luchthaven Schiphol op enig moment, direct of indirect, een meerderheid of vijftig procent belang heeft in het stemgerechtigde kapitaal of eigen vermogen, of vennootschappen of entiteiten waarover N.V. Luchthaven Schiphol zeggenschap kan uitoefenen.</w:t>
      </w:r>
    </w:p>
    <w:p w14:paraId="045E0752" w14:textId="77777777" w:rsidR="00B146EA" w:rsidRDefault="00B146EA" w:rsidP="00B146EA">
      <w:pPr>
        <w:numPr>
          <w:ilvl w:val="0"/>
          <w:numId w:val="11"/>
        </w:numPr>
        <w:tabs>
          <w:tab w:val="clear" w:pos="737"/>
        </w:tabs>
        <w:spacing w:before="0" w:after="0" w:line="240" w:lineRule="auto"/>
        <w:jc w:val="left"/>
      </w:pPr>
      <w:r>
        <w:rPr>
          <w:color w:val="000000"/>
        </w:rPr>
        <w:t>Geen van Partijen mag aan derden rechten of plichten van de Overeenkomst overdragen zonder voorafgaande schriftelijke toestemming van de andere Partij. SNBV, of - met inachtneming van deze bepaling - haar rechtsopvolger of opvolgende contractspartij, mag, in afwijking van de vorige zin, haar rechten en of plichten onder deze voorwaarden zonder toestemming van de wederpartij aan een derde overdragen of delegeren, dan wel een derde mag SNBV opvolgen, (1) indien deze entiteit een gelieerde onderneming is als bedoeld onder 12 of (2) in verband met een fusie, een reorganisatie, een overdracht dan wel overgang van (een deel van de) onderneming, of een verandering in de zeggenschap dan wel de eigendom van SNBV dan wel haar rechtsopvolgers of opvolgende contractspartijen. Deze Overeenkomst is, met inachtneming van het voorgaande, eveneens opgesteld ten behoeve van, en bindend voor, rechtsopvolgers van Partijen dan wel opvolgende contractspartijen</w:t>
      </w:r>
    </w:p>
    <w:p w14:paraId="46F90414" w14:textId="77777777" w:rsidR="00B146EA" w:rsidRDefault="00B146EA" w:rsidP="00B146EA">
      <w:r>
        <w:t>Aldus overeengekomen en in tweevoud ondertekend,</w:t>
      </w:r>
    </w:p>
    <w:p w14:paraId="56E2BD98" w14:textId="77777777" w:rsidR="00B146EA" w:rsidRDefault="00B146EA" w:rsidP="00B146EA">
      <w:r>
        <w:t xml:space="preserve">_____________________________________________ </w:t>
      </w:r>
      <w:r>
        <w:tab/>
        <w:t>_____________________________________________</w:t>
      </w:r>
    </w:p>
    <w:p w14:paraId="60DD99F9" w14:textId="77777777" w:rsidR="00B146EA" w:rsidRPr="00F900F6" w:rsidRDefault="00B146EA" w:rsidP="00B146EA">
      <w:pPr>
        <w:rPr>
          <w:lang w:val="fr-FR"/>
        </w:rPr>
      </w:pPr>
      <w:r>
        <w:rPr>
          <w:lang w:val="fr-FR"/>
        </w:rPr>
        <w:t>Wederpartij</w:t>
      </w:r>
      <w:r>
        <w:rPr>
          <w:rFonts w:ascii="Calibri" w:hAnsi="Calibri" w:cs="Calibri"/>
          <w:lang w:val="fr-FR"/>
        </w:rPr>
        <w:t> :</w:t>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r>
      <w:r>
        <w:rPr>
          <w:lang w:val="fr-FR"/>
        </w:rPr>
        <w:t>SNBV</w:t>
      </w:r>
      <w:r>
        <w:rPr>
          <w:rFonts w:ascii="Calibri" w:hAnsi="Calibri" w:cs="Calibri"/>
          <w:lang w:val="fr-FR"/>
        </w:rPr>
        <w:t> </w:t>
      </w:r>
      <w:r>
        <w:rPr>
          <w:lang w:val="fr-FR"/>
        </w:rPr>
        <w:t>:</w:t>
      </w:r>
    </w:p>
    <w:p w14:paraId="416ACB26" w14:textId="774ECD18" w:rsidR="00B146EA" w:rsidRDefault="00B146EA" w:rsidP="00B146EA">
      <w:pPr>
        <w:rPr>
          <w:lang w:val="fr-FR"/>
        </w:rPr>
      </w:pPr>
      <w:r w:rsidRPr="00D21C75">
        <w:rPr>
          <w:lang w:val="fr-FR"/>
        </w:rPr>
        <w:t xml:space="preserve">naam:    </w:t>
      </w:r>
      <w:r w:rsidRPr="00D21C75">
        <w:rPr>
          <w:lang w:val="fr-FR"/>
        </w:rPr>
        <w:tab/>
      </w:r>
      <w:r>
        <w:t>…………………………………….</w:t>
      </w:r>
      <w:r>
        <w:tab/>
      </w:r>
      <w:r>
        <w:tab/>
      </w:r>
      <w:r w:rsidRPr="00D21C75">
        <w:rPr>
          <w:lang w:val="fr-FR"/>
        </w:rPr>
        <w:t xml:space="preserve">naam:    </w:t>
      </w:r>
      <w:r w:rsidRPr="00D21C75">
        <w:rPr>
          <w:lang w:val="fr-FR"/>
        </w:rPr>
        <w:tab/>
      </w:r>
      <w:r w:rsidR="00E600BE">
        <w:t>Mevr. J. Dekker-de Graaff</w:t>
      </w:r>
    </w:p>
    <w:p w14:paraId="5859AED9" w14:textId="17138E0D" w:rsidR="00B146EA" w:rsidRPr="00D21C75" w:rsidRDefault="00B146EA" w:rsidP="00B146EA">
      <w:pPr>
        <w:rPr>
          <w:lang w:val="fr-FR"/>
        </w:rPr>
      </w:pPr>
    </w:p>
    <w:p w14:paraId="0395AB87" w14:textId="246EF8F2" w:rsidR="00B146EA" w:rsidRDefault="00B146EA" w:rsidP="00B146EA">
      <w:pPr>
        <w:rPr>
          <w:lang w:val="fr-FR"/>
        </w:rPr>
      </w:pPr>
      <w:r w:rsidRPr="00D21C75">
        <w:rPr>
          <w:lang w:val="fr-FR"/>
        </w:rPr>
        <w:t>functie:</w:t>
      </w:r>
      <w:r w:rsidRPr="00D21C75">
        <w:rPr>
          <w:lang w:val="fr-FR"/>
        </w:rPr>
        <w:tab/>
      </w:r>
      <w:r>
        <w:rPr>
          <w:lang w:val="fr-FR"/>
        </w:rPr>
        <w:tab/>
      </w:r>
      <w:r>
        <w:t>…………………………………….</w:t>
      </w:r>
      <w:r>
        <w:tab/>
      </w:r>
      <w:r w:rsidRPr="00D21C75">
        <w:rPr>
          <w:lang w:val="fr-FR"/>
        </w:rPr>
        <w:t>functie:</w:t>
      </w:r>
      <w:r w:rsidRPr="00D21C75">
        <w:rPr>
          <w:lang w:val="fr-FR"/>
        </w:rPr>
        <w:tab/>
      </w:r>
      <w:r w:rsidR="00E600BE">
        <w:rPr>
          <w:lang w:val="fr-FR"/>
        </w:rPr>
        <w:tab/>
        <w:t>Senior Inkoper</w:t>
      </w:r>
    </w:p>
    <w:p w14:paraId="3F416C93" w14:textId="77777777" w:rsidR="00B146EA" w:rsidRPr="00D21C75" w:rsidRDefault="00B146EA" w:rsidP="00B146EA">
      <w:pPr>
        <w:rPr>
          <w:lang w:val="fr-FR"/>
        </w:rPr>
      </w:pPr>
    </w:p>
    <w:p w14:paraId="4BEF10CE" w14:textId="531B463B" w:rsidR="00B146EA" w:rsidRDefault="00B146EA" w:rsidP="00B146EA">
      <w:r>
        <w:t xml:space="preserve">plaats:   </w:t>
      </w:r>
      <w:r>
        <w:tab/>
      </w:r>
      <w:r>
        <w:tab/>
        <w:t>…………………………………….</w:t>
      </w:r>
      <w:r>
        <w:tab/>
        <w:t xml:space="preserve">plaats:   </w:t>
      </w:r>
      <w:r>
        <w:tab/>
      </w:r>
      <w:r>
        <w:tab/>
      </w:r>
      <w:r w:rsidR="00E600BE">
        <w:t>Schiphol</w:t>
      </w:r>
    </w:p>
    <w:p w14:paraId="02C29EB5" w14:textId="77777777" w:rsidR="00B146EA" w:rsidRDefault="00B146EA" w:rsidP="00B146EA">
      <w:r>
        <w:tab/>
      </w:r>
    </w:p>
    <w:p w14:paraId="7F4F3C26" w14:textId="77777777" w:rsidR="00B146EA" w:rsidRDefault="00B146EA" w:rsidP="00B146EA">
      <w:r>
        <w:t>datum:</w:t>
      </w:r>
      <w:r>
        <w:tab/>
      </w:r>
      <w:r>
        <w:tab/>
        <w:t>…………………………………….</w:t>
      </w:r>
      <w:r>
        <w:tab/>
        <w:t>datum:</w:t>
      </w:r>
      <w:r>
        <w:tab/>
      </w:r>
      <w:r>
        <w:tab/>
        <w:t>…………………………………….</w:t>
      </w:r>
    </w:p>
    <w:p w14:paraId="1DC37911" w14:textId="77777777" w:rsidR="00B146EA" w:rsidRDefault="00B146EA" w:rsidP="00B146EA"/>
    <w:p w14:paraId="6F0843EF" w14:textId="77777777" w:rsidR="00B146EA" w:rsidRDefault="00B146EA" w:rsidP="00B146EA"/>
    <w:p w14:paraId="2B2321F5" w14:textId="77777777" w:rsidR="00B146EA" w:rsidRDefault="00B146EA" w:rsidP="00B146EA">
      <w:r>
        <w:t>handtekening:</w:t>
      </w:r>
      <w:r>
        <w:tab/>
        <w:t>…………………………………….</w:t>
      </w:r>
      <w:r>
        <w:tab/>
        <w:t>handtekening:</w:t>
      </w:r>
      <w:r>
        <w:tab/>
        <w:t>…………………………………….</w:t>
      </w:r>
    </w:p>
    <w:p w14:paraId="7DDA90D6" w14:textId="77777777" w:rsidR="00B146EA" w:rsidRDefault="00B146EA" w:rsidP="00B146EA"/>
    <w:p w14:paraId="44F363F8" w14:textId="77777777" w:rsidR="00B146EA" w:rsidRDefault="00B146EA" w:rsidP="00B146EA">
      <w:pPr>
        <w:pStyle w:val="Plattetekst"/>
        <w:spacing w:after="0" w:line="288" w:lineRule="auto"/>
        <w:jc w:val="left"/>
        <w:rPr>
          <w:lang w:val="nl-NL"/>
        </w:rPr>
      </w:pPr>
    </w:p>
    <w:p w14:paraId="484EEF3E" w14:textId="77777777" w:rsidR="00B146EA" w:rsidRDefault="00B146EA" w:rsidP="00B146EA">
      <w:pPr>
        <w:pStyle w:val="Plattetekst"/>
        <w:spacing w:after="0" w:line="288" w:lineRule="auto"/>
        <w:jc w:val="left"/>
        <w:rPr>
          <w:lang w:val="nl-NL"/>
        </w:rPr>
      </w:pPr>
    </w:p>
    <w:p w14:paraId="173D08AC" w14:textId="77777777" w:rsidR="00B146EA" w:rsidRDefault="00B146EA" w:rsidP="00B146EA">
      <w:pPr>
        <w:pStyle w:val="Plattetekst"/>
        <w:spacing w:after="0" w:line="288" w:lineRule="auto"/>
        <w:jc w:val="left"/>
        <w:rPr>
          <w:lang w:val="nl-NL"/>
        </w:rPr>
      </w:pPr>
    </w:p>
    <w:p w14:paraId="13A20CE8" w14:textId="77777777" w:rsidR="00180F9A" w:rsidRDefault="00180F9A" w:rsidP="00180F9A"/>
    <w:p w14:paraId="643D4437" w14:textId="77777777" w:rsidR="00B146EA" w:rsidRDefault="00B146EA" w:rsidP="00180F9A"/>
    <w:p w14:paraId="1D6ED45D" w14:textId="77777777" w:rsidR="00B146EA" w:rsidRDefault="00B146EA" w:rsidP="00180F9A"/>
    <w:p w14:paraId="3FD5BA38" w14:textId="77777777" w:rsidR="00B146EA" w:rsidRDefault="00B146EA" w:rsidP="00180F9A"/>
    <w:p w14:paraId="0555C64C" w14:textId="77777777" w:rsidR="00B146EA" w:rsidRDefault="00B146EA" w:rsidP="00180F9A"/>
    <w:p w14:paraId="46A4FDD1" w14:textId="77777777" w:rsidR="00B146EA" w:rsidRDefault="00B146EA" w:rsidP="00180F9A"/>
    <w:p w14:paraId="42AA1B35" w14:textId="12E2A9C2" w:rsidR="00B146EA" w:rsidRPr="00F03A0C" w:rsidRDefault="00B146EA" w:rsidP="00B146EA">
      <w:pPr>
        <w:jc w:val="center"/>
      </w:pPr>
      <w:r>
        <w:t>EINDE DOCUMENT</w:t>
      </w:r>
    </w:p>
    <w:sectPr w:rsidR="00B146EA" w:rsidRPr="00F03A0C" w:rsidSect="000D73E0">
      <w:headerReference w:type="default" r:id="rId15"/>
      <w:footerReference w:type="default" r:id="rId16"/>
      <w:headerReference w:type="first" r:id="rId17"/>
      <w:type w:val="continuous"/>
      <w:pgSz w:w="11907" w:h="16840" w:code="9"/>
      <w:pgMar w:top="1985" w:right="1417" w:bottom="1440" w:left="1440" w:header="284" w:footer="497" w:gutter="0"/>
      <w:pgNumType w:start="1"/>
      <w:cols w:space="708"/>
      <w:formProt w:val="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C9C5A" w14:textId="77777777" w:rsidR="00055637" w:rsidRDefault="00055637" w:rsidP="001B438C">
      <w:r>
        <w:separator/>
      </w:r>
    </w:p>
  </w:endnote>
  <w:endnote w:type="continuationSeparator" w:id="0">
    <w:p w14:paraId="71149D79" w14:textId="77777777" w:rsidR="00055637" w:rsidRDefault="00055637" w:rsidP="001B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iphol Frutiger">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8068D" w14:textId="01D28379" w:rsidR="00055637" w:rsidRPr="00991714" w:rsidRDefault="00055637" w:rsidP="001B438C">
    <w:pPr>
      <w:rPr>
        <w:sz w:val="16"/>
        <w:szCs w:val="16"/>
      </w:rPr>
    </w:pPr>
    <w:r w:rsidRPr="00991714">
      <w:rPr>
        <w:sz w:val="16"/>
        <w:szCs w:val="16"/>
      </w:rPr>
      <w:t xml:space="preserve">Selectieleidraad - Programma </w:t>
    </w:r>
    <w:r>
      <w:rPr>
        <w:sz w:val="16"/>
        <w:szCs w:val="16"/>
      </w:rPr>
      <w:t>Smart CoOperations</w:t>
    </w:r>
    <w:r w:rsidRPr="00991714">
      <w:rPr>
        <w:sz w:val="16"/>
        <w:szCs w:val="16"/>
      </w:rPr>
      <w:t xml:space="preserve"> – </w:t>
    </w:r>
    <w:r>
      <w:rPr>
        <w:sz w:val="16"/>
        <w:szCs w:val="16"/>
      </w:rPr>
      <w:t>‘Customer Contact Center’ en ‘Inlichtingen’</w:t>
    </w:r>
    <w:r>
      <w:rPr>
        <w:sz w:val="16"/>
        <w:szCs w:val="16"/>
      </w:rPr>
      <w:tab/>
    </w:r>
    <w:r w:rsidRPr="00991714">
      <w:rPr>
        <w:sz w:val="16"/>
        <w:szCs w:val="16"/>
      </w:rPr>
      <w:t xml:space="preserve">Blad </w:t>
    </w:r>
    <w:r w:rsidRPr="00991714">
      <w:rPr>
        <w:sz w:val="16"/>
        <w:szCs w:val="16"/>
      </w:rPr>
      <w:fldChar w:fldCharType="begin"/>
    </w:r>
    <w:r w:rsidRPr="00991714">
      <w:rPr>
        <w:sz w:val="16"/>
        <w:szCs w:val="16"/>
      </w:rPr>
      <w:instrText xml:space="preserve"> PAGE  \* Arabic  \* MERGEFORMAT </w:instrText>
    </w:r>
    <w:r w:rsidRPr="00991714">
      <w:rPr>
        <w:sz w:val="16"/>
        <w:szCs w:val="16"/>
      </w:rPr>
      <w:fldChar w:fldCharType="separate"/>
    </w:r>
    <w:r w:rsidR="00D82A42">
      <w:rPr>
        <w:noProof/>
        <w:sz w:val="16"/>
        <w:szCs w:val="16"/>
      </w:rPr>
      <w:t>6</w:t>
    </w:r>
    <w:r w:rsidRPr="00991714">
      <w:rPr>
        <w:sz w:val="16"/>
        <w:szCs w:val="16"/>
      </w:rPr>
      <w:fldChar w:fldCharType="end"/>
    </w:r>
    <w:r w:rsidRPr="00991714">
      <w:rPr>
        <w:sz w:val="16"/>
        <w:szCs w:val="16"/>
      </w:rPr>
      <w:t xml:space="preserve"> van </w:t>
    </w:r>
    <w:r w:rsidRPr="00991714">
      <w:rPr>
        <w:sz w:val="16"/>
        <w:szCs w:val="16"/>
      </w:rPr>
      <w:fldChar w:fldCharType="begin"/>
    </w:r>
    <w:r w:rsidRPr="00991714">
      <w:rPr>
        <w:sz w:val="16"/>
        <w:szCs w:val="16"/>
      </w:rPr>
      <w:instrText xml:space="preserve"> NUMPAGES  \* Arabic  \* MERGEFORMAT </w:instrText>
    </w:r>
    <w:r w:rsidRPr="00991714">
      <w:rPr>
        <w:sz w:val="16"/>
        <w:szCs w:val="16"/>
      </w:rPr>
      <w:fldChar w:fldCharType="separate"/>
    </w:r>
    <w:r w:rsidR="00D82A42">
      <w:rPr>
        <w:noProof/>
        <w:sz w:val="16"/>
        <w:szCs w:val="16"/>
      </w:rPr>
      <w:t>32</w:t>
    </w:r>
    <w:r w:rsidRPr="00991714">
      <w:rPr>
        <w:sz w:val="16"/>
        <w:szCs w:val="16"/>
      </w:rPr>
      <w:fldChar w:fldCharType="end"/>
    </w:r>
  </w:p>
  <w:p w14:paraId="46D6C6E0" w14:textId="77777777" w:rsidR="00055637" w:rsidRPr="001B438C" w:rsidRDefault="00055637" w:rsidP="001B438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2026B" w14:textId="77777777" w:rsidR="00055637" w:rsidRDefault="00055637" w:rsidP="001B438C">
      <w:r>
        <w:separator/>
      </w:r>
    </w:p>
  </w:footnote>
  <w:footnote w:type="continuationSeparator" w:id="0">
    <w:p w14:paraId="1D8DED3B" w14:textId="77777777" w:rsidR="00055637" w:rsidRDefault="00055637" w:rsidP="001B4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CB6E2" w14:textId="77777777" w:rsidR="00055637" w:rsidRDefault="00055637" w:rsidP="001B438C">
    <w:pPr>
      <w:pStyle w:val="Koptekst"/>
    </w:pPr>
    <w:r>
      <w:rPr>
        <w:noProof/>
        <w:lang w:eastAsia="nl-NL"/>
      </w:rPr>
      <w:drawing>
        <wp:anchor distT="0" distB="0" distL="114300" distR="114300" simplePos="0" relativeHeight="251661312" behindDoc="0" locked="0" layoutInCell="1" allowOverlap="1" wp14:anchorId="2A0E7675" wp14:editId="07E336AE">
          <wp:simplePos x="0" y="0"/>
          <wp:positionH relativeFrom="column">
            <wp:posOffset>4403090</wp:posOffset>
          </wp:positionH>
          <wp:positionV relativeFrom="paragraph">
            <wp:posOffset>262890</wp:posOffset>
          </wp:positionV>
          <wp:extent cx="1562400" cy="601200"/>
          <wp:effectExtent l="0" t="0" r="0" b="889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7773-521-201.jpg"/>
                  <pic:cNvPicPr/>
                </pic:nvPicPr>
                <pic:blipFill>
                  <a:blip r:embed="rId1">
                    <a:extLst>
                      <a:ext uri="{28A0092B-C50C-407E-A947-70E740481C1C}">
                        <a14:useLocalDpi xmlns:a14="http://schemas.microsoft.com/office/drawing/2010/main" val="0"/>
                      </a:ext>
                    </a:extLst>
                  </a:blip>
                  <a:stretch>
                    <a:fillRect/>
                  </a:stretch>
                </pic:blipFill>
                <pic:spPr>
                  <a:xfrm>
                    <a:off x="0" y="0"/>
                    <a:ext cx="1562400" cy="6012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8618C" w14:textId="6366AA43" w:rsidR="00055637" w:rsidRDefault="00055637" w:rsidP="001B438C">
    <w:pPr>
      <w:pStyle w:val="Koptekst"/>
    </w:pPr>
    <w:r>
      <w:rPr>
        <w:noProof/>
        <w:lang w:eastAsia="nl-NL"/>
      </w:rPr>
      <w:drawing>
        <wp:anchor distT="0" distB="0" distL="114300" distR="114300" simplePos="0" relativeHeight="251660288" behindDoc="0" locked="0" layoutInCell="1" allowOverlap="1" wp14:anchorId="06F5D32A" wp14:editId="749EAE6B">
          <wp:simplePos x="0" y="0"/>
          <wp:positionH relativeFrom="column">
            <wp:posOffset>4403090</wp:posOffset>
          </wp:positionH>
          <wp:positionV relativeFrom="paragraph">
            <wp:posOffset>262890</wp:posOffset>
          </wp:positionV>
          <wp:extent cx="1562400" cy="601200"/>
          <wp:effectExtent l="0" t="0" r="0" b="889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7773-521-201.jpg"/>
                  <pic:cNvPicPr/>
                </pic:nvPicPr>
                <pic:blipFill>
                  <a:blip r:embed="rId1">
                    <a:extLst>
                      <a:ext uri="{28A0092B-C50C-407E-A947-70E740481C1C}">
                        <a14:useLocalDpi xmlns:a14="http://schemas.microsoft.com/office/drawing/2010/main" val="0"/>
                      </a:ext>
                    </a:extLst>
                  </a:blip>
                  <a:stretch>
                    <a:fillRect/>
                  </a:stretch>
                </pic:blipFill>
                <pic:spPr>
                  <a:xfrm>
                    <a:off x="0" y="0"/>
                    <a:ext cx="1562400" cy="6012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E57"/>
    <w:multiLevelType w:val="hybridMultilevel"/>
    <w:tmpl w:val="F32EC6B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304BF"/>
    <w:multiLevelType w:val="hybridMultilevel"/>
    <w:tmpl w:val="E6CA6ADA"/>
    <w:lvl w:ilvl="0" w:tplc="153E50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9193EFF"/>
    <w:multiLevelType w:val="hybridMultilevel"/>
    <w:tmpl w:val="7FEC15F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B84F20"/>
    <w:multiLevelType w:val="hybridMultilevel"/>
    <w:tmpl w:val="E6CA6ADA"/>
    <w:lvl w:ilvl="0" w:tplc="153E50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F8F264C"/>
    <w:multiLevelType w:val="hybridMultilevel"/>
    <w:tmpl w:val="CDA861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104DC2"/>
    <w:multiLevelType w:val="hybridMultilevel"/>
    <w:tmpl w:val="84A642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4D0F9A"/>
    <w:multiLevelType w:val="hybridMultilevel"/>
    <w:tmpl w:val="57F60D20"/>
    <w:lvl w:ilvl="0" w:tplc="ECC02816">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B61951"/>
    <w:multiLevelType w:val="hybridMultilevel"/>
    <w:tmpl w:val="EBA24B2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DCA68CD"/>
    <w:multiLevelType w:val="hybridMultilevel"/>
    <w:tmpl w:val="BE345F7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AB01F0"/>
    <w:multiLevelType w:val="singleLevel"/>
    <w:tmpl w:val="113EED5C"/>
    <w:lvl w:ilvl="0">
      <w:start w:val="1"/>
      <w:numFmt w:val="decimal"/>
      <w:lvlText w:val="%1."/>
      <w:lvlJc w:val="left"/>
      <w:pPr>
        <w:tabs>
          <w:tab w:val="num" w:pos="705"/>
        </w:tabs>
        <w:ind w:left="705" w:hanging="705"/>
      </w:pPr>
      <w:rPr>
        <w:rFonts w:hint="default"/>
      </w:rPr>
    </w:lvl>
  </w:abstractNum>
  <w:abstractNum w:abstractNumId="10" w15:restartNumberingAfterBreak="0">
    <w:nsid w:val="3433375F"/>
    <w:multiLevelType w:val="hybridMultilevel"/>
    <w:tmpl w:val="CC627D52"/>
    <w:lvl w:ilvl="0" w:tplc="ECC02816">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335F5E"/>
    <w:multiLevelType w:val="hybridMultilevel"/>
    <w:tmpl w:val="D39E0750"/>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A7A18BD"/>
    <w:multiLevelType w:val="hybridMultilevel"/>
    <w:tmpl w:val="D39E0750"/>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C7502BB"/>
    <w:multiLevelType w:val="singleLevel"/>
    <w:tmpl w:val="C4C07C20"/>
    <w:lvl w:ilvl="0">
      <w:start w:val="1"/>
      <w:numFmt w:val="upperLetter"/>
      <w:lvlText w:val="%1."/>
      <w:lvlJc w:val="left"/>
      <w:pPr>
        <w:tabs>
          <w:tab w:val="num" w:pos="705"/>
        </w:tabs>
        <w:ind w:left="705" w:hanging="705"/>
      </w:pPr>
      <w:rPr>
        <w:rFonts w:hint="default"/>
      </w:rPr>
    </w:lvl>
  </w:abstractNum>
  <w:abstractNum w:abstractNumId="14" w15:restartNumberingAfterBreak="0">
    <w:nsid w:val="3EC37153"/>
    <w:multiLevelType w:val="multilevel"/>
    <w:tmpl w:val="27FEA5E0"/>
    <w:lvl w:ilvl="0">
      <w:start w:val="1"/>
      <w:numFmt w:val="decimal"/>
      <w:lvlText w:val="%1"/>
      <w:lvlJc w:val="left"/>
      <w:pPr>
        <w:ind w:left="432" w:hanging="432"/>
      </w:pPr>
    </w:lvl>
    <w:lvl w:ilvl="1">
      <w:start w:val="1"/>
      <w:numFmt w:val="decimal"/>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FF567E2"/>
    <w:multiLevelType w:val="hybridMultilevel"/>
    <w:tmpl w:val="39C6C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61547C"/>
    <w:multiLevelType w:val="hybridMultilevel"/>
    <w:tmpl w:val="C1B00A8A"/>
    <w:lvl w:ilvl="0" w:tplc="04130001">
      <w:start w:val="1"/>
      <w:numFmt w:val="bullet"/>
      <w:lvlText w:val=""/>
      <w:lvlJc w:val="left"/>
      <w:pPr>
        <w:ind w:left="1080" w:hanging="36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6D76C3F"/>
    <w:multiLevelType w:val="hybridMultilevel"/>
    <w:tmpl w:val="0114D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321933"/>
    <w:multiLevelType w:val="singleLevel"/>
    <w:tmpl w:val="F80C9BEC"/>
    <w:lvl w:ilvl="0">
      <w:start w:val="1"/>
      <w:numFmt w:val="lowerRoman"/>
      <w:lvlText w:val="(%1)"/>
      <w:lvlJc w:val="left"/>
      <w:pPr>
        <w:tabs>
          <w:tab w:val="num" w:pos="1425"/>
        </w:tabs>
        <w:ind w:left="1425" w:hanging="720"/>
      </w:pPr>
      <w:rPr>
        <w:rFonts w:hint="default"/>
      </w:rPr>
    </w:lvl>
  </w:abstractNum>
  <w:abstractNum w:abstractNumId="19" w15:restartNumberingAfterBreak="0">
    <w:nsid w:val="48CB5667"/>
    <w:multiLevelType w:val="hybridMultilevel"/>
    <w:tmpl w:val="F0C43F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2E3A52"/>
    <w:multiLevelType w:val="hybridMultilevel"/>
    <w:tmpl w:val="21669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FB68EA"/>
    <w:multiLevelType w:val="hybridMultilevel"/>
    <w:tmpl w:val="2FBCA860"/>
    <w:lvl w:ilvl="0" w:tplc="04130019">
      <w:start w:val="1"/>
      <w:numFmt w:val="lowerLetter"/>
      <w:lvlText w:val="%1."/>
      <w:lvlJc w:val="left"/>
      <w:pPr>
        <w:ind w:left="360" w:hanging="360"/>
      </w:pPr>
      <w:rPr>
        <w:rFonts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03263F1"/>
    <w:multiLevelType w:val="hybridMultilevel"/>
    <w:tmpl w:val="417C8F5A"/>
    <w:lvl w:ilvl="0" w:tplc="63D8EA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3F04AB"/>
    <w:multiLevelType w:val="hybridMultilevel"/>
    <w:tmpl w:val="5AF24DF6"/>
    <w:lvl w:ilvl="0" w:tplc="04130001">
      <w:start w:val="1"/>
      <w:numFmt w:val="bullet"/>
      <w:lvlText w:val=""/>
      <w:lvlJc w:val="left"/>
      <w:pPr>
        <w:ind w:left="531"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0E0116"/>
    <w:multiLevelType w:val="hybridMultilevel"/>
    <w:tmpl w:val="C5387D66"/>
    <w:lvl w:ilvl="0" w:tplc="F8E04EAE">
      <w:start w:val="1"/>
      <w:numFmt w:val="decimal"/>
      <w:lvlText w:val="%1)"/>
      <w:lvlJc w:val="left"/>
      <w:pPr>
        <w:ind w:left="394" w:hanging="360"/>
      </w:pPr>
      <w:rPr>
        <w:rFonts w:hint="default"/>
      </w:r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25" w15:restartNumberingAfterBreak="0">
    <w:nsid w:val="590F6800"/>
    <w:multiLevelType w:val="multilevel"/>
    <w:tmpl w:val="98F20A80"/>
    <w:styleLink w:val="Stijl1"/>
    <w:lvl w:ilvl="0">
      <w:start w:val="1"/>
      <w:numFmt w:val="none"/>
      <w:lvlText w:val="%1"/>
      <w:lvlJc w:val="left"/>
      <w:pPr>
        <w:ind w:left="0" w:firstLine="0"/>
      </w:pPr>
      <w:rPr>
        <w:rFonts w:ascii="Schiphol Frutiger" w:hAnsi="Schiphol Frutiger" w:hint="default"/>
        <w:b/>
        <w:i w:val="0"/>
        <w:caps/>
        <w:color w:val="1F497D" w:themeColor="text2"/>
        <w:sz w:val="28"/>
        <w:u w:color="1F497D"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AE721B2"/>
    <w:multiLevelType w:val="hybridMultilevel"/>
    <w:tmpl w:val="A9D27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D096FC3"/>
    <w:multiLevelType w:val="hybridMultilevel"/>
    <w:tmpl w:val="B4801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FB3ED4"/>
    <w:multiLevelType w:val="hybridMultilevel"/>
    <w:tmpl w:val="38E4F8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AC427E"/>
    <w:multiLevelType w:val="hybridMultilevel"/>
    <w:tmpl w:val="46FCB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754DEE"/>
    <w:multiLevelType w:val="multilevel"/>
    <w:tmpl w:val="09A6A32C"/>
    <w:lvl w:ilvl="0">
      <w:start w:val="1"/>
      <w:numFmt w:val="decimal"/>
      <w:pStyle w:val="Kop1"/>
      <w:lvlText w:val="%1"/>
      <w:lvlJc w:val="left"/>
      <w:pPr>
        <w:ind w:left="432" w:hanging="432"/>
      </w:pPr>
    </w:lvl>
    <w:lvl w:ilvl="1">
      <w:start w:val="1"/>
      <w:numFmt w:val="decimal"/>
      <w:pStyle w:val="Kop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1"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E7590"/>
    <w:multiLevelType w:val="hybridMultilevel"/>
    <w:tmpl w:val="B1DCB9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61B5B24"/>
    <w:multiLevelType w:val="hybridMultilevel"/>
    <w:tmpl w:val="C5BAFA78"/>
    <w:lvl w:ilvl="0" w:tplc="1A8CF03C">
      <w:numFmt w:val="bullet"/>
      <w:lvlText w:val="-"/>
      <w:lvlJc w:val="left"/>
      <w:pPr>
        <w:ind w:left="360" w:hanging="360"/>
      </w:pPr>
      <w:rPr>
        <w:rFonts w:ascii="Schiphol Frutiger" w:eastAsiaTheme="minorHAnsi" w:hAnsi="Schiphol Frutiger"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7E45E6F"/>
    <w:multiLevelType w:val="hybridMultilevel"/>
    <w:tmpl w:val="345880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D77F4E"/>
    <w:multiLevelType w:val="hybridMultilevel"/>
    <w:tmpl w:val="65142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EB4522"/>
    <w:multiLevelType w:val="hybridMultilevel"/>
    <w:tmpl w:val="E8F0D7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7C2559"/>
    <w:multiLevelType w:val="hybridMultilevel"/>
    <w:tmpl w:val="DAFC73F6"/>
    <w:lvl w:ilvl="0" w:tplc="B4906B04">
      <w:start w:val="2"/>
      <w:numFmt w:val="bullet"/>
      <w:lvlText w:val="-"/>
      <w:lvlJc w:val="left"/>
      <w:pPr>
        <w:ind w:left="531" w:hanging="360"/>
      </w:pPr>
      <w:rPr>
        <w:rFonts w:ascii="Schiphol Frutiger" w:eastAsia="Times New Roman" w:hAnsi="Schiphol Frutiger" w:cs="Times New Roman" w:hint="default"/>
      </w:rPr>
    </w:lvl>
    <w:lvl w:ilvl="1" w:tplc="04130003" w:tentative="1">
      <w:start w:val="1"/>
      <w:numFmt w:val="bullet"/>
      <w:lvlText w:val="o"/>
      <w:lvlJc w:val="left"/>
      <w:pPr>
        <w:ind w:left="1251" w:hanging="360"/>
      </w:pPr>
      <w:rPr>
        <w:rFonts w:ascii="Courier New" w:hAnsi="Courier New" w:cs="Courier New" w:hint="default"/>
      </w:rPr>
    </w:lvl>
    <w:lvl w:ilvl="2" w:tplc="04130005" w:tentative="1">
      <w:start w:val="1"/>
      <w:numFmt w:val="bullet"/>
      <w:lvlText w:val=""/>
      <w:lvlJc w:val="left"/>
      <w:pPr>
        <w:ind w:left="1971" w:hanging="360"/>
      </w:pPr>
      <w:rPr>
        <w:rFonts w:ascii="Wingdings" w:hAnsi="Wingdings" w:hint="default"/>
      </w:rPr>
    </w:lvl>
    <w:lvl w:ilvl="3" w:tplc="04130001" w:tentative="1">
      <w:start w:val="1"/>
      <w:numFmt w:val="bullet"/>
      <w:lvlText w:val=""/>
      <w:lvlJc w:val="left"/>
      <w:pPr>
        <w:ind w:left="2691" w:hanging="360"/>
      </w:pPr>
      <w:rPr>
        <w:rFonts w:ascii="Symbol" w:hAnsi="Symbol" w:hint="default"/>
      </w:rPr>
    </w:lvl>
    <w:lvl w:ilvl="4" w:tplc="04130003" w:tentative="1">
      <w:start w:val="1"/>
      <w:numFmt w:val="bullet"/>
      <w:lvlText w:val="o"/>
      <w:lvlJc w:val="left"/>
      <w:pPr>
        <w:ind w:left="3411" w:hanging="360"/>
      </w:pPr>
      <w:rPr>
        <w:rFonts w:ascii="Courier New" w:hAnsi="Courier New" w:cs="Courier New" w:hint="default"/>
      </w:rPr>
    </w:lvl>
    <w:lvl w:ilvl="5" w:tplc="04130005" w:tentative="1">
      <w:start w:val="1"/>
      <w:numFmt w:val="bullet"/>
      <w:lvlText w:val=""/>
      <w:lvlJc w:val="left"/>
      <w:pPr>
        <w:ind w:left="4131" w:hanging="360"/>
      </w:pPr>
      <w:rPr>
        <w:rFonts w:ascii="Wingdings" w:hAnsi="Wingdings" w:hint="default"/>
      </w:rPr>
    </w:lvl>
    <w:lvl w:ilvl="6" w:tplc="04130001" w:tentative="1">
      <w:start w:val="1"/>
      <w:numFmt w:val="bullet"/>
      <w:lvlText w:val=""/>
      <w:lvlJc w:val="left"/>
      <w:pPr>
        <w:ind w:left="4851" w:hanging="360"/>
      </w:pPr>
      <w:rPr>
        <w:rFonts w:ascii="Symbol" w:hAnsi="Symbol" w:hint="default"/>
      </w:rPr>
    </w:lvl>
    <w:lvl w:ilvl="7" w:tplc="04130003" w:tentative="1">
      <w:start w:val="1"/>
      <w:numFmt w:val="bullet"/>
      <w:lvlText w:val="o"/>
      <w:lvlJc w:val="left"/>
      <w:pPr>
        <w:ind w:left="5571" w:hanging="360"/>
      </w:pPr>
      <w:rPr>
        <w:rFonts w:ascii="Courier New" w:hAnsi="Courier New" w:cs="Courier New" w:hint="default"/>
      </w:rPr>
    </w:lvl>
    <w:lvl w:ilvl="8" w:tplc="04130005" w:tentative="1">
      <w:start w:val="1"/>
      <w:numFmt w:val="bullet"/>
      <w:lvlText w:val=""/>
      <w:lvlJc w:val="left"/>
      <w:pPr>
        <w:ind w:left="6291" w:hanging="360"/>
      </w:pPr>
      <w:rPr>
        <w:rFonts w:ascii="Wingdings" w:hAnsi="Wingdings" w:hint="default"/>
      </w:rPr>
    </w:lvl>
  </w:abstractNum>
  <w:abstractNum w:abstractNumId="38" w15:restartNumberingAfterBreak="0">
    <w:nsid w:val="751456FD"/>
    <w:multiLevelType w:val="hybridMultilevel"/>
    <w:tmpl w:val="BA7A8862"/>
    <w:lvl w:ilvl="0" w:tplc="F8E04EAE">
      <w:start w:val="1"/>
      <w:numFmt w:val="decimal"/>
      <w:lvlText w:val="%1)"/>
      <w:lvlJc w:val="left"/>
      <w:pPr>
        <w:ind w:left="394" w:hanging="360"/>
      </w:pPr>
      <w:rPr>
        <w:rFonts w:hint="default"/>
      </w:r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39" w15:restartNumberingAfterBreak="0">
    <w:nsid w:val="78FF1EF4"/>
    <w:multiLevelType w:val="hybridMultilevel"/>
    <w:tmpl w:val="4016E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747E06"/>
    <w:multiLevelType w:val="multilevel"/>
    <w:tmpl w:val="D638A974"/>
    <w:lvl w:ilvl="0">
      <w:start w:val="1"/>
      <w:numFmt w:val="decimal"/>
      <w:lvlText w:val="%1"/>
      <w:lvlJc w:val="left"/>
      <w:pPr>
        <w:ind w:left="432" w:hanging="432"/>
      </w:pPr>
    </w:lvl>
    <w:lvl w:ilvl="1">
      <w:start w:val="1"/>
      <w:numFmt w:val="decimal"/>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FED0BF5"/>
    <w:multiLevelType w:val="multilevel"/>
    <w:tmpl w:val="25FA53EA"/>
    <w:lvl w:ilvl="0">
      <w:start w:val="1"/>
      <w:numFmt w:val="decimal"/>
      <w:lvlText w:val="%1."/>
      <w:lvlJc w:val="left"/>
      <w:pPr>
        <w:ind w:left="360" w:hanging="360"/>
      </w:pPr>
    </w:lvl>
    <w:lvl w:ilvl="1">
      <w:start w:val="3"/>
      <w:numFmt w:val="decimal"/>
      <w:isLgl/>
      <w:lvlText w:val="%1.%2"/>
      <w:lvlJc w:val="left"/>
      <w:pPr>
        <w:ind w:left="735" w:hanging="735"/>
      </w:pPr>
      <w:rPr>
        <w:rFonts w:hint="default"/>
      </w:rPr>
    </w:lvl>
    <w:lvl w:ilvl="2">
      <w:start w:val="1"/>
      <w:numFmt w:val="decimal"/>
      <w:isLgl/>
      <w:lvlText w:val="%1.%2.%3"/>
      <w:lvlJc w:val="left"/>
      <w:pPr>
        <w:ind w:left="735" w:hanging="735"/>
      </w:pPr>
      <w:rPr>
        <w:rFonts w:hint="default"/>
        <w:b/>
      </w:rPr>
    </w:lvl>
    <w:lvl w:ilvl="3">
      <w:start w:val="1"/>
      <w:numFmt w:val="decimal"/>
      <w:isLgl/>
      <w:lvlText w:val="%1.%2.%3.%4"/>
      <w:lvlJc w:val="left"/>
      <w:pPr>
        <w:ind w:left="735" w:hanging="735"/>
      </w:pPr>
      <w:rPr>
        <w:rFonts w:hint="default"/>
      </w:rPr>
    </w:lvl>
    <w:lvl w:ilvl="4">
      <w:start w:val="1"/>
      <w:numFmt w:val="decimal"/>
      <w:isLgl/>
      <w:lvlText w:val="%1.%2.%3.%4.%5"/>
      <w:lvlJc w:val="left"/>
      <w:pPr>
        <w:ind w:left="735" w:hanging="735"/>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7"/>
  </w:num>
  <w:num w:numId="2">
    <w:abstractNumId w:val="41"/>
  </w:num>
  <w:num w:numId="3">
    <w:abstractNumId w:val="21"/>
  </w:num>
  <w:num w:numId="4">
    <w:abstractNumId w:val="2"/>
  </w:num>
  <w:num w:numId="5">
    <w:abstractNumId w:val="26"/>
  </w:num>
  <w:num w:numId="6">
    <w:abstractNumId w:val="40"/>
  </w:num>
  <w:num w:numId="7">
    <w:abstractNumId w:val="25"/>
  </w:num>
  <w:num w:numId="8">
    <w:abstractNumId w:val="1"/>
  </w:num>
  <w:num w:numId="9">
    <w:abstractNumId w:val="22"/>
  </w:num>
  <w:num w:numId="10">
    <w:abstractNumId w:val="13"/>
  </w:num>
  <w:num w:numId="11">
    <w:abstractNumId w:val="9"/>
  </w:num>
  <w:num w:numId="12">
    <w:abstractNumId w:val="18"/>
  </w:num>
  <w:num w:numId="13">
    <w:abstractNumId w:val="10"/>
  </w:num>
  <w:num w:numId="14">
    <w:abstractNumId w:val="6"/>
  </w:num>
  <w:num w:numId="15">
    <w:abstractNumId w:val="38"/>
  </w:num>
  <w:num w:numId="16">
    <w:abstractNumId w:val="29"/>
  </w:num>
  <w:num w:numId="17">
    <w:abstractNumId w:val="24"/>
  </w:num>
  <w:num w:numId="18">
    <w:abstractNumId w:val="35"/>
  </w:num>
  <w:num w:numId="19">
    <w:abstractNumId w:val="20"/>
  </w:num>
  <w:num w:numId="20">
    <w:abstractNumId w:val="4"/>
  </w:num>
  <w:num w:numId="21">
    <w:abstractNumId w:val="19"/>
  </w:num>
  <w:num w:numId="22">
    <w:abstractNumId w:val="17"/>
  </w:num>
  <w:num w:numId="23">
    <w:abstractNumId w:val="39"/>
  </w:num>
  <w:num w:numId="24">
    <w:abstractNumId w:val="16"/>
  </w:num>
  <w:num w:numId="25">
    <w:abstractNumId w:val="36"/>
  </w:num>
  <w:num w:numId="26">
    <w:abstractNumId w:val="5"/>
  </w:num>
  <w:num w:numId="27">
    <w:abstractNumId w:val="27"/>
  </w:num>
  <w:num w:numId="28">
    <w:abstractNumId w:val="15"/>
  </w:num>
  <w:num w:numId="29">
    <w:abstractNumId w:val="37"/>
  </w:num>
  <w:num w:numId="30">
    <w:abstractNumId w:val="33"/>
  </w:num>
  <w:num w:numId="31">
    <w:abstractNumId w:val="23"/>
  </w:num>
  <w:num w:numId="32">
    <w:abstractNumId w:val="0"/>
  </w:num>
  <w:num w:numId="33">
    <w:abstractNumId w:val="28"/>
  </w:num>
  <w:num w:numId="34">
    <w:abstractNumId w:val="14"/>
  </w:num>
  <w:num w:numId="35">
    <w:abstractNumId w:val="30"/>
  </w:num>
  <w:num w:numId="36">
    <w:abstractNumId w:val="3"/>
  </w:num>
  <w:num w:numId="37">
    <w:abstractNumId w:val="8"/>
  </w:num>
  <w:num w:numId="38">
    <w:abstractNumId w:val="11"/>
  </w:num>
  <w:num w:numId="39">
    <w:abstractNumId w:val="12"/>
  </w:num>
  <w:num w:numId="40">
    <w:abstractNumId w:val="32"/>
  </w:num>
  <w:num w:numId="41">
    <w:abstractNumId w:val="31"/>
  </w:num>
  <w:num w:numId="42">
    <w:abstractNumId w:val="30"/>
  </w:num>
  <w:num w:numId="43">
    <w:abstractNumId w:val="30"/>
  </w:num>
  <w:num w:numId="44">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 w:val=" "/>
    <w:docVar w:name="NEW" w:val="1"/>
  </w:docVars>
  <w:rsids>
    <w:rsidRoot w:val="00213ACC"/>
    <w:rsid w:val="000013B3"/>
    <w:rsid w:val="000016F8"/>
    <w:rsid w:val="0000326F"/>
    <w:rsid w:val="0000487A"/>
    <w:rsid w:val="00007582"/>
    <w:rsid w:val="000100E8"/>
    <w:rsid w:val="000108D4"/>
    <w:rsid w:val="000110F7"/>
    <w:rsid w:val="00011B20"/>
    <w:rsid w:val="0001352E"/>
    <w:rsid w:val="00015FDF"/>
    <w:rsid w:val="0001646B"/>
    <w:rsid w:val="0001783F"/>
    <w:rsid w:val="00021FCE"/>
    <w:rsid w:val="00024CAB"/>
    <w:rsid w:val="0002519F"/>
    <w:rsid w:val="00025EBF"/>
    <w:rsid w:val="00025FBF"/>
    <w:rsid w:val="0002783A"/>
    <w:rsid w:val="00027FC2"/>
    <w:rsid w:val="00032D8B"/>
    <w:rsid w:val="0003350F"/>
    <w:rsid w:val="0003463D"/>
    <w:rsid w:val="00035242"/>
    <w:rsid w:val="000421ED"/>
    <w:rsid w:val="000430CB"/>
    <w:rsid w:val="0004468D"/>
    <w:rsid w:val="000446BA"/>
    <w:rsid w:val="00045A47"/>
    <w:rsid w:val="00045C4D"/>
    <w:rsid w:val="00045ED9"/>
    <w:rsid w:val="00050F35"/>
    <w:rsid w:val="00052EAF"/>
    <w:rsid w:val="000546C0"/>
    <w:rsid w:val="0005555A"/>
    <w:rsid w:val="00055637"/>
    <w:rsid w:val="00055877"/>
    <w:rsid w:val="00056D0C"/>
    <w:rsid w:val="00060768"/>
    <w:rsid w:val="00060CD9"/>
    <w:rsid w:val="000629FB"/>
    <w:rsid w:val="00063447"/>
    <w:rsid w:val="00065B33"/>
    <w:rsid w:val="0006701D"/>
    <w:rsid w:val="00067F56"/>
    <w:rsid w:val="00070C02"/>
    <w:rsid w:val="00071503"/>
    <w:rsid w:val="00074FA0"/>
    <w:rsid w:val="000752A7"/>
    <w:rsid w:val="000778B2"/>
    <w:rsid w:val="00077FB1"/>
    <w:rsid w:val="000808ED"/>
    <w:rsid w:val="00080C2D"/>
    <w:rsid w:val="00080DCC"/>
    <w:rsid w:val="0008153E"/>
    <w:rsid w:val="000816E7"/>
    <w:rsid w:val="00081CEB"/>
    <w:rsid w:val="000878BE"/>
    <w:rsid w:val="000910C8"/>
    <w:rsid w:val="00092F3E"/>
    <w:rsid w:val="00094B4E"/>
    <w:rsid w:val="00094F3C"/>
    <w:rsid w:val="000951E4"/>
    <w:rsid w:val="00097116"/>
    <w:rsid w:val="00097A43"/>
    <w:rsid w:val="000A0258"/>
    <w:rsid w:val="000A08C9"/>
    <w:rsid w:val="000A146E"/>
    <w:rsid w:val="000A4C41"/>
    <w:rsid w:val="000A5816"/>
    <w:rsid w:val="000A7ED1"/>
    <w:rsid w:val="000B0297"/>
    <w:rsid w:val="000B0798"/>
    <w:rsid w:val="000B310E"/>
    <w:rsid w:val="000B32CC"/>
    <w:rsid w:val="000B3B94"/>
    <w:rsid w:val="000B5C2C"/>
    <w:rsid w:val="000B6F0D"/>
    <w:rsid w:val="000C09C9"/>
    <w:rsid w:val="000C0AB5"/>
    <w:rsid w:val="000C2C01"/>
    <w:rsid w:val="000C3D99"/>
    <w:rsid w:val="000C537E"/>
    <w:rsid w:val="000C7414"/>
    <w:rsid w:val="000C76FF"/>
    <w:rsid w:val="000D1083"/>
    <w:rsid w:val="000D1B96"/>
    <w:rsid w:val="000D36B8"/>
    <w:rsid w:val="000D580F"/>
    <w:rsid w:val="000D5EF9"/>
    <w:rsid w:val="000D6948"/>
    <w:rsid w:val="000D6F05"/>
    <w:rsid w:val="000D73E0"/>
    <w:rsid w:val="000E02CF"/>
    <w:rsid w:val="000E0606"/>
    <w:rsid w:val="000E1909"/>
    <w:rsid w:val="000E4BFB"/>
    <w:rsid w:val="000E58FF"/>
    <w:rsid w:val="000E5C5D"/>
    <w:rsid w:val="000E5DE5"/>
    <w:rsid w:val="000E6632"/>
    <w:rsid w:val="000E72F7"/>
    <w:rsid w:val="000E748A"/>
    <w:rsid w:val="000E7753"/>
    <w:rsid w:val="000E7D50"/>
    <w:rsid w:val="000F008F"/>
    <w:rsid w:val="000F1589"/>
    <w:rsid w:val="000F20AC"/>
    <w:rsid w:val="000F3902"/>
    <w:rsid w:val="000F4014"/>
    <w:rsid w:val="000F4968"/>
    <w:rsid w:val="000F4D54"/>
    <w:rsid w:val="000F5A9D"/>
    <w:rsid w:val="000F5E1C"/>
    <w:rsid w:val="000F5FFE"/>
    <w:rsid w:val="000F6C14"/>
    <w:rsid w:val="000F6DAA"/>
    <w:rsid w:val="000F71C4"/>
    <w:rsid w:val="000F7472"/>
    <w:rsid w:val="000F76F8"/>
    <w:rsid w:val="000F7C16"/>
    <w:rsid w:val="00100B76"/>
    <w:rsid w:val="001011BC"/>
    <w:rsid w:val="001021F3"/>
    <w:rsid w:val="00102787"/>
    <w:rsid w:val="001027F7"/>
    <w:rsid w:val="001032BD"/>
    <w:rsid w:val="00103375"/>
    <w:rsid w:val="00103EA2"/>
    <w:rsid w:val="00105BFD"/>
    <w:rsid w:val="001063B7"/>
    <w:rsid w:val="0010674D"/>
    <w:rsid w:val="00106965"/>
    <w:rsid w:val="0010777A"/>
    <w:rsid w:val="00111378"/>
    <w:rsid w:val="00111B9A"/>
    <w:rsid w:val="00112B3F"/>
    <w:rsid w:val="00115FA3"/>
    <w:rsid w:val="00117609"/>
    <w:rsid w:val="0011767E"/>
    <w:rsid w:val="00120A8A"/>
    <w:rsid w:val="00124557"/>
    <w:rsid w:val="00124E22"/>
    <w:rsid w:val="00125B18"/>
    <w:rsid w:val="001270D3"/>
    <w:rsid w:val="001333B0"/>
    <w:rsid w:val="00133611"/>
    <w:rsid w:val="0013390F"/>
    <w:rsid w:val="00137970"/>
    <w:rsid w:val="00140221"/>
    <w:rsid w:val="00141658"/>
    <w:rsid w:val="00141D4D"/>
    <w:rsid w:val="001432EA"/>
    <w:rsid w:val="00143D5B"/>
    <w:rsid w:val="00144A42"/>
    <w:rsid w:val="0014605F"/>
    <w:rsid w:val="00146447"/>
    <w:rsid w:val="0014647D"/>
    <w:rsid w:val="00147ED2"/>
    <w:rsid w:val="00151237"/>
    <w:rsid w:val="00152AB9"/>
    <w:rsid w:val="00155DF1"/>
    <w:rsid w:val="00156E9D"/>
    <w:rsid w:val="0015710C"/>
    <w:rsid w:val="00157147"/>
    <w:rsid w:val="00157C89"/>
    <w:rsid w:val="00157FCA"/>
    <w:rsid w:val="001609A4"/>
    <w:rsid w:val="001627FC"/>
    <w:rsid w:val="0016366D"/>
    <w:rsid w:val="001648EC"/>
    <w:rsid w:val="00164CA1"/>
    <w:rsid w:val="00164E84"/>
    <w:rsid w:val="00166428"/>
    <w:rsid w:val="0016752B"/>
    <w:rsid w:val="00167BF1"/>
    <w:rsid w:val="00170A69"/>
    <w:rsid w:val="00172A56"/>
    <w:rsid w:val="00173808"/>
    <w:rsid w:val="0017569D"/>
    <w:rsid w:val="00175D42"/>
    <w:rsid w:val="00177604"/>
    <w:rsid w:val="00180F9A"/>
    <w:rsid w:val="00181470"/>
    <w:rsid w:val="001822B0"/>
    <w:rsid w:val="0018276F"/>
    <w:rsid w:val="00183452"/>
    <w:rsid w:val="00183BEB"/>
    <w:rsid w:val="001852EF"/>
    <w:rsid w:val="00185BF6"/>
    <w:rsid w:val="00187337"/>
    <w:rsid w:val="00187560"/>
    <w:rsid w:val="00191428"/>
    <w:rsid w:val="00191A12"/>
    <w:rsid w:val="00191D8C"/>
    <w:rsid w:val="001924E5"/>
    <w:rsid w:val="00192B85"/>
    <w:rsid w:val="00194483"/>
    <w:rsid w:val="001958EF"/>
    <w:rsid w:val="00195C48"/>
    <w:rsid w:val="00196981"/>
    <w:rsid w:val="00196B34"/>
    <w:rsid w:val="001A1623"/>
    <w:rsid w:val="001A1DF0"/>
    <w:rsid w:val="001A20CE"/>
    <w:rsid w:val="001A292C"/>
    <w:rsid w:val="001A37EF"/>
    <w:rsid w:val="001A5244"/>
    <w:rsid w:val="001A5C15"/>
    <w:rsid w:val="001A712B"/>
    <w:rsid w:val="001A76F3"/>
    <w:rsid w:val="001B1163"/>
    <w:rsid w:val="001B235E"/>
    <w:rsid w:val="001B4050"/>
    <w:rsid w:val="001B438C"/>
    <w:rsid w:val="001B63D6"/>
    <w:rsid w:val="001B6633"/>
    <w:rsid w:val="001B669B"/>
    <w:rsid w:val="001B76FE"/>
    <w:rsid w:val="001C0E6E"/>
    <w:rsid w:val="001C2DE8"/>
    <w:rsid w:val="001C34EA"/>
    <w:rsid w:val="001C3520"/>
    <w:rsid w:val="001C692C"/>
    <w:rsid w:val="001C76BD"/>
    <w:rsid w:val="001D0D5D"/>
    <w:rsid w:val="001D1F2E"/>
    <w:rsid w:val="001D332E"/>
    <w:rsid w:val="001D5AED"/>
    <w:rsid w:val="001D5EF3"/>
    <w:rsid w:val="001D6401"/>
    <w:rsid w:val="001E1044"/>
    <w:rsid w:val="001E29B5"/>
    <w:rsid w:val="001E2A4B"/>
    <w:rsid w:val="001E2DC2"/>
    <w:rsid w:val="001E420F"/>
    <w:rsid w:val="001E5474"/>
    <w:rsid w:val="001E60A1"/>
    <w:rsid w:val="001E6CC4"/>
    <w:rsid w:val="001E6F15"/>
    <w:rsid w:val="001E708D"/>
    <w:rsid w:val="001E746F"/>
    <w:rsid w:val="001E7D42"/>
    <w:rsid w:val="001F194F"/>
    <w:rsid w:val="001F2E51"/>
    <w:rsid w:val="001F3451"/>
    <w:rsid w:val="001F378B"/>
    <w:rsid w:val="001F3F30"/>
    <w:rsid w:val="001F4F9C"/>
    <w:rsid w:val="00200872"/>
    <w:rsid w:val="00201126"/>
    <w:rsid w:val="002011FB"/>
    <w:rsid w:val="00201291"/>
    <w:rsid w:val="002027C5"/>
    <w:rsid w:val="002028EB"/>
    <w:rsid w:val="00204434"/>
    <w:rsid w:val="00204CD2"/>
    <w:rsid w:val="002052E2"/>
    <w:rsid w:val="00207D43"/>
    <w:rsid w:val="00207FA9"/>
    <w:rsid w:val="00210429"/>
    <w:rsid w:val="00210F20"/>
    <w:rsid w:val="002121AF"/>
    <w:rsid w:val="00213ACC"/>
    <w:rsid w:val="00216219"/>
    <w:rsid w:val="002165DB"/>
    <w:rsid w:val="002167F8"/>
    <w:rsid w:val="002225F7"/>
    <w:rsid w:val="00222E96"/>
    <w:rsid w:val="002235B6"/>
    <w:rsid w:val="00227225"/>
    <w:rsid w:val="0023008D"/>
    <w:rsid w:val="00231A20"/>
    <w:rsid w:val="00231AEE"/>
    <w:rsid w:val="00231C7C"/>
    <w:rsid w:val="002333F5"/>
    <w:rsid w:val="002337B7"/>
    <w:rsid w:val="00233F4A"/>
    <w:rsid w:val="00234860"/>
    <w:rsid w:val="00234B84"/>
    <w:rsid w:val="002352C5"/>
    <w:rsid w:val="00236240"/>
    <w:rsid w:val="002407D2"/>
    <w:rsid w:val="00240CB8"/>
    <w:rsid w:val="00243AAA"/>
    <w:rsid w:val="00244A87"/>
    <w:rsid w:val="00250E7A"/>
    <w:rsid w:val="00252291"/>
    <w:rsid w:val="002620E8"/>
    <w:rsid w:val="00262495"/>
    <w:rsid w:val="00262FAF"/>
    <w:rsid w:val="00262FF0"/>
    <w:rsid w:val="00263099"/>
    <w:rsid w:val="0026423D"/>
    <w:rsid w:val="0027026A"/>
    <w:rsid w:val="00270464"/>
    <w:rsid w:val="0027217E"/>
    <w:rsid w:val="00273E12"/>
    <w:rsid w:val="002762CA"/>
    <w:rsid w:val="00277B66"/>
    <w:rsid w:val="00277C47"/>
    <w:rsid w:val="00280A8C"/>
    <w:rsid w:val="00280BDA"/>
    <w:rsid w:val="00280E83"/>
    <w:rsid w:val="002813B8"/>
    <w:rsid w:val="00281ECF"/>
    <w:rsid w:val="0028239F"/>
    <w:rsid w:val="00282EB4"/>
    <w:rsid w:val="00283F82"/>
    <w:rsid w:val="0028559C"/>
    <w:rsid w:val="002856E1"/>
    <w:rsid w:val="0028679D"/>
    <w:rsid w:val="00287157"/>
    <w:rsid w:val="0028778C"/>
    <w:rsid w:val="00287BE0"/>
    <w:rsid w:val="00292EEF"/>
    <w:rsid w:val="00292F7B"/>
    <w:rsid w:val="002931E7"/>
    <w:rsid w:val="0029446A"/>
    <w:rsid w:val="00294DBD"/>
    <w:rsid w:val="00295539"/>
    <w:rsid w:val="00295886"/>
    <w:rsid w:val="002A1364"/>
    <w:rsid w:val="002A295C"/>
    <w:rsid w:val="002A3D7B"/>
    <w:rsid w:val="002A5081"/>
    <w:rsid w:val="002A5B36"/>
    <w:rsid w:val="002A6ECF"/>
    <w:rsid w:val="002B0829"/>
    <w:rsid w:val="002B2EFD"/>
    <w:rsid w:val="002B3E37"/>
    <w:rsid w:val="002B4B4F"/>
    <w:rsid w:val="002B5E71"/>
    <w:rsid w:val="002B7962"/>
    <w:rsid w:val="002C0A95"/>
    <w:rsid w:val="002C2071"/>
    <w:rsid w:val="002C2202"/>
    <w:rsid w:val="002C37B5"/>
    <w:rsid w:val="002C4F4D"/>
    <w:rsid w:val="002C5348"/>
    <w:rsid w:val="002C5639"/>
    <w:rsid w:val="002C5D36"/>
    <w:rsid w:val="002C609C"/>
    <w:rsid w:val="002C61FF"/>
    <w:rsid w:val="002C63D2"/>
    <w:rsid w:val="002C6FDF"/>
    <w:rsid w:val="002D09DD"/>
    <w:rsid w:val="002D463A"/>
    <w:rsid w:val="002D5609"/>
    <w:rsid w:val="002D5671"/>
    <w:rsid w:val="002D66BC"/>
    <w:rsid w:val="002D6B56"/>
    <w:rsid w:val="002D6BB7"/>
    <w:rsid w:val="002E10AE"/>
    <w:rsid w:val="002E149F"/>
    <w:rsid w:val="002E156C"/>
    <w:rsid w:val="002E1CA1"/>
    <w:rsid w:val="002E2C4B"/>
    <w:rsid w:val="002E2FF8"/>
    <w:rsid w:val="002E3967"/>
    <w:rsid w:val="002E56E9"/>
    <w:rsid w:val="002E5B44"/>
    <w:rsid w:val="002E5E02"/>
    <w:rsid w:val="002E6056"/>
    <w:rsid w:val="002F09D0"/>
    <w:rsid w:val="002F0B10"/>
    <w:rsid w:val="002F0D75"/>
    <w:rsid w:val="002F11C2"/>
    <w:rsid w:val="002F15D9"/>
    <w:rsid w:val="002F165B"/>
    <w:rsid w:val="002F33C9"/>
    <w:rsid w:val="002F3B0E"/>
    <w:rsid w:val="002F512C"/>
    <w:rsid w:val="002F6351"/>
    <w:rsid w:val="002F6A7C"/>
    <w:rsid w:val="00300E02"/>
    <w:rsid w:val="0030224E"/>
    <w:rsid w:val="00303A1E"/>
    <w:rsid w:val="00305356"/>
    <w:rsid w:val="00306D7D"/>
    <w:rsid w:val="00306DD6"/>
    <w:rsid w:val="00306F82"/>
    <w:rsid w:val="00307AAF"/>
    <w:rsid w:val="00310EEB"/>
    <w:rsid w:val="003114AE"/>
    <w:rsid w:val="0031273F"/>
    <w:rsid w:val="00312D21"/>
    <w:rsid w:val="00312FB8"/>
    <w:rsid w:val="003158ED"/>
    <w:rsid w:val="00315ED5"/>
    <w:rsid w:val="003168FB"/>
    <w:rsid w:val="00316E57"/>
    <w:rsid w:val="00320993"/>
    <w:rsid w:val="00320AAA"/>
    <w:rsid w:val="003210FA"/>
    <w:rsid w:val="00321875"/>
    <w:rsid w:val="003242EA"/>
    <w:rsid w:val="00325CB1"/>
    <w:rsid w:val="00326D0A"/>
    <w:rsid w:val="00327AF1"/>
    <w:rsid w:val="00330927"/>
    <w:rsid w:val="00331554"/>
    <w:rsid w:val="003326E2"/>
    <w:rsid w:val="003349AF"/>
    <w:rsid w:val="00336B3E"/>
    <w:rsid w:val="00340266"/>
    <w:rsid w:val="0034079D"/>
    <w:rsid w:val="0034179D"/>
    <w:rsid w:val="00342EBB"/>
    <w:rsid w:val="00343E56"/>
    <w:rsid w:val="00346278"/>
    <w:rsid w:val="003462CC"/>
    <w:rsid w:val="00346E90"/>
    <w:rsid w:val="00350E95"/>
    <w:rsid w:val="0035140E"/>
    <w:rsid w:val="0035149D"/>
    <w:rsid w:val="00352A02"/>
    <w:rsid w:val="00352CFF"/>
    <w:rsid w:val="00353EE9"/>
    <w:rsid w:val="003556A5"/>
    <w:rsid w:val="00355770"/>
    <w:rsid w:val="00357118"/>
    <w:rsid w:val="003578A9"/>
    <w:rsid w:val="00357B32"/>
    <w:rsid w:val="00357C81"/>
    <w:rsid w:val="00360677"/>
    <w:rsid w:val="00361582"/>
    <w:rsid w:val="00361D56"/>
    <w:rsid w:val="003629BD"/>
    <w:rsid w:val="003656EA"/>
    <w:rsid w:val="00366CBB"/>
    <w:rsid w:val="00367E7D"/>
    <w:rsid w:val="00371ECD"/>
    <w:rsid w:val="00371EED"/>
    <w:rsid w:val="003728E0"/>
    <w:rsid w:val="003734E4"/>
    <w:rsid w:val="00374A0A"/>
    <w:rsid w:val="003753BD"/>
    <w:rsid w:val="003758CA"/>
    <w:rsid w:val="003759F2"/>
    <w:rsid w:val="00375B3A"/>
    <w:rsid w:val="00375ED3"/>
    <w:rsid w:val="00376B59"/>
    <w:rsid w:val="00376BA3"/>
    <w:rsid w:val="003803FB"/>
    <w:rsid w:val="00391479"/>
    <w:rsid w:val="003914CE"/>
    <w:rsid w:val="00393F4E"/>
    <w:rsid w:val="00394D3E"/>
    <w:rsid w:val="00395C34"/>
    <w:rsid w:val="00396554"/>
    <w:rsid w:val="003967B0"/>
    <w:rsid w:val="00396806"/>
    <w:rsid w:val="0039696E"/>
    <w:rsid w:val="003979C3"/>
    <w:rsid w:val="003A2C4A"/>
    <w:rsid w:val="003A3120"/>
    <w:rsid w:val="003A46D0"/>
    <w:rsid w:val="003A660E"/>
    <w:rsid w:val="003A677A"/>
    <w:rsid w:val="003B0611"/>
    <w:rsid w:val="003B1B13"/>
    <w:rsid w:val="003B2245"/>
    <w:rsid w:val="003B3621"/>
    <w:rsid w:val="003B6037"/>
    <w:rsid w:val="003B654A"/>
    <w:rsid w:val="003B6678"/>
    <w:rsid w:val="003B6EB5"/>
    <w:rsid w:val="003B7A0E"/>
    <w:rsid w:val="003C13B2"/>
    <w:rsid w:val="003C16CA"/>
    <w:rsid w:val="003C1F23"/>
    <w:rsid w:val="003C2674"/>
    <w:rsid w:val="003C5F40"/>
    <w:rsid w:val="003C6C41"/>
    <w:rsid w:val="003D02D1"/>
    <w:rsid w:val="003D0E76"/>
    <w:rsid w:val="003D512C"/>
    <w:rsid w:val="003D571D"/>
    <w:rsid w:val="003D7476"/>
    <w:rsid w:val="003D79F7"/>
    <w:rsid w:val="003E072E"/>
    <w:rsid w:val="003E1FD6"/>
    <w:rsid w:val="003E7412"/>
    <w:rsid w:val="003F08DB"/>
    <w:rsid w:val="003F1C55"/>
    <w:rsid w:val="003F2FC9"/>
    <w:rsid w:val="003F38E4"/>
    <w:rsid w:val="003F61FE"/>
    <w:rsid w:val="00400618"/>
    <w:rsid w:val="0040443D"/>
    <w:rsid w:val="00404899"/>
    <w:rsid w:val="004054C9"/>
    <w:rsid w:val="00405854"/>
    <w:rsid w:val="00406F5C"/>
    <w:rsid w:val="004074E8"/>
    <w:rsid w:val="00412FD8"/>
    <w:rsid w:val="004148B4"/>
    <w:rsid w:val="00415FE7"/>
    <w:rsid w:val="00417DA3"/>
    <w:rsid w:val="004214FD"/>
    <w:rsid w:val="00423331"/>
    <w:rsid w:val="00426510"/>
    <w:rsid w:val="00426A07"/>
    <w:rsid w:val="00427C12"/>
    <w:rsid w:val="00430856"/>
    <w:rsid w:val="004311B6"/>
    <w:rsid w:val="00431808"/>
    <w:rsid w:val="00431F03"/>
    <w:rsid w:val="004325D7"/>
    <w:rsid w:val="00432797"/>
    <w:rsid w:val="00432D01"/>
    <w:rsid w:val="00434EF7"/>
    <w:rsid w:val="00436658"/>
    <w:rsid w:val="00437D09"/>
    <w:rsid w:val="00440816"/>
    <w:rsid w:val="00440B3D"/>
    <w:rsid w:val="004418FD"/>
    <w:rsid w:val="00441C91"/>
    <w:rsid w:val="0044257D"/>
    <w:rsid w:val="004432BB"/>
    <w:rsid w:val="0044338A"/>
    <w:rsid w:val="004436AD"/>
    <w:rsid w:val="00445FAF"/>
    <w:rsid w:val="00446C9E"/>
    <w:rsid w:val="00450883"/>
    <w:rsid w:val="00452894"/>
    <w:rsid w:val="00452ABA"/>
    <w:rsid w:val="00453042"/>
    <w:rsid w:val="0045347F"/>
    <w:rsid w:val="00453FE9"/>
    <w:rsid w:val="00454931"/>
    <w:rsid w:val="004554AC"/>
    <w:rsid w:val="004571B6"/>
    <w:rsid w:val="00460709"/>
    <w:rsid w:val="00460742"/>
    <w:rsid w:val="00462169"/>
    <w:rsid w:val="00462538"/>
    <w:rsid w:val="00462689"/>
    <w:rsid w:val="00463AF4"/>
    <w:rsid w:val="00463DFA"/>
    <w:rsid w:val="004643FE"/>
    <w:rsid w:val="00464533"/>
    <w:rsid w:val="00464A11"/>
    <w:rsid w:val="00464B1B"/>
    <w:rsid w:val="00465164"/>
    <w:rsid w:val="00467C9C"/>
    <w:rsid w:val="00470B81"/>
    <w:rsid w:val="00470E6E"/>
    <w:rsid w:val="00471DD1"/>
    <w:rsid w:val="004722CC"/>
    <w:rsid w:val="0047271D"/>
    <w:rsid w:val="00475464"/>
    <w:rsid w:val="00475FDC"/>
    <w:rsid w:val="00476262"/>
    <w:rsid w:val="00476C8B"/>
    <w:rsid w:val="004778A0"/>
    <w:rsid w:val="00477AB5"/>
    <w:rsid w:val="0048420E"/>
    <w:rsid w:val="00484779"/>
    <w:rsid w:val="004847CB"/>
    <w:rsid w:val="00484BB9"/>
    <w:rsid w:val="00486532"/>
    <w:rsid w:val="004866B6"/>
    <w:rsid w:val="00490C76"/>
    <w:rsid w:val="004924F9"/>
    <w:rsid w:val="00492BBC"/>
    <w:rsid w:val="0049386F"/>
    <w:rsid w:val="00494331"/>
    <w:rsid w:val="00495A1C"/>
    <w:rsid w:val="00495E26"/>
    <w:rsid w:val="00495ED9"/>
    <w:rsid w:val="004960AE"/>
    <w:rsid w:val="004A24D8"/>
    <w:rsid w:val="004A3461"/>
    <w:rsid w:val="004A3C80"/>
    <w:rsid w:val="004A4682"/>
    <w:rsid w:val="004A61F6"/>
    <w:rsid w:val="004A7CF6"/>
    <w:rsid w:val="004B01A7"/>
    <w:rsid w:val="004B1146"/>
    <w:rsid w:val="004B2A8E"/>
    <w:rsid w:val="004B3171"/>
    <w:rsid w:val="004B45A4"/>
    <w:rsid w:val="004B5847"/>
    <w:rsid w:val="004B659D"/>
    <w:rsid w:val="004B6983"/>
    <w:rsid w:val="004C0D66"/>
    <w:rsid w:val="004C1503"/>
    <w:rsid w:val="004C2176"/>
    <w:rsid w:val="004C40E2"/>
    <w:rsid w:val="004C4691"/>
    <w:rsid w:val="004C4CB7"/>
    <w:rsid w:val="004C4EB9"/>
    <w:rsid w:val="004C55D1"/>
    <w:rsid w:val="004C63A1"/>
    <w:rsid w:val="004C68E4"/>
    <w:rsid w:val="004C7082"/>
    <w:rsid w:val="004C767A"/>
    <w:rsid w:val="004C7C15"/>
    <w:rsid w:val="004D29D7"/>
    <w:rsid w:val="004D49EE"/>
    <w:rsid w:val="004D4BA4"/>
    <w:rsid w:val="004D5780"/>
    <w:rsid w:val="004D70EF"/>
    <w:rsid w:val="004D7492"/>
    <w:rsid w:val="004E045E"/>
    <w:rsid w:val="004E2F70"/>
    <w:rsid w:val="004E363F"/>
    <w:rsid w:val="004E3B1A"/>
    <w:rsid w:val="004E3B56"/>
    <w:rsid w:val="004E4FF8"/>
    <w:rsid w:val="004E57B6"/>
    <w:rsid w:val="004E6303"/>
    <w:rsid w:val="004E6938"/>
    <w:rsid w:val="004E6B34"/>
    <w:rsid w:val="004F1B98"/>
    <w:rsid w:val="004F30DF"/>
    <w:rsid w:val="004F3D27"/>
    <w:rsid w:val="004F4B09"/>
    <w:rsid w:val="004F4DED"/>
    <w:rsid w:val="004F5008"/>
    <w:rsid w:val="004F6D25"/>
    <w:rsid w:val="0050022D"/>
    <w:rsid w:val="005021F5"/>
    <w:rsid w:val="00504C3F"/>
    <w:rsid w:val="00505C28"/>
    <w:rsid w:val="00505D20"/>
    <w:rsid w:val="00505F7A"/>
    <w:rsid w:val="00512CD8"/>
    <w:rsid w:val="0051494D"/>
    <w:rsid w:val="0051528A"/>
    <w:rsid w:val="0051718A"/>
    <w:rsid w:val="00517399"/>
    <w:rsid w:val="005202CC"/>
    <w:rsid w:val="00521FA9"/>
    <w:rsid w:val="00522AC3"/>
    <w:rsid w:val="00523DE4"/>
    <w:rsid w:val="0052462E"/>
    <w:rsid w:val="005248C3"/>
    <w:rsid w:val="00525665"/>
    <w:rsid w:val="0052574F"/>
    <w:rsid w:val="005316AF"/>
    <w:rsid w:val="00531AA8"/>
    <w:rsid w:val="00531EA7"/>
    <w:rsid w:val="00534FDD"/>
    <w:rsid w:val="005359A0"/>
    <w:rsid w:val="005361A1"/>
    <w:rsid w:val="00537BF3"/>
    <w:rsid w:val="00540249"/>
    <w:rsid w:val="00540328"/>
    <w:rsid w:val="00540547"/>
    <w:rsid w:val="005432A6"/>
    <w:rsid w:val="00543D1E"/>
    <w:rsid w:val="0054476F"/>
    <w:rsid w:val="00545FC0"/>
    <w:rsid w:val="0055287C"/>
    <w:rsid w:val="00552D45"/>
    <w:rsid w:val="0055456A"/>
    <w:rsid w:val="0055468B"/>
    <w:rsid w:val="00554706"/>
    <w:rsid w:val="0055471A"/>
    <w:rsid w:val="00554DCE"/>
    <w:rsid w:val="00554DE3"/>
    <w:rsid w:val="005560A4"/>
    <w:rsid w:val="005567C8"/>
    <w:rsid w:val="00556CB6"/>
    <w:rsid w:val="00561356"/>
    <w:rsid w:val="0056336C"/>
    <w:rsid w:val="0056363F"/>
    <w:rsid w:val="005648A0"/>
    <w:rsid w:val="005657A4"/>
    <w:rsid w:val="005668C2"/>
    <w:rsid w:val="005677BC"/>
    <w:rsid w:val="00567C2A"/>
    <w:rsid w:val="00570557"/>
    <w:rsid w:val="00570631"/>
    <w:rsid w:val="005715E4"/>
    <w:rsid w:val="005722ED"/>
    <w:rsid w:val="00573600"/>
    <w:rsid w:val="00573E5D"/>
    <w:rsid w:val="00576FAA"/>
    <w:rsid w:val="0057747E"/>
    <w:rsid w:val="00582B96"/>
    <w:rsid w:val="00582C34"/>
    <w:rsid w:val="00582E55"/>
    <w:rsid w:val="00583618"/>
    <w:rsid w:val="00584B1A"/>
    <w:rsid w:val="00585643"/>
    <w:rsid w:val="00586682"/>
    <w:rsid w:val="005903B0"/>
    <w:rsid w:val="00590AB4"/>
    <w:rsid w:val="00592A12"/>
    <w:rsid w:val="00592CF2"/>
    <w:rsid w:val="00593185"/>
    <w:rsid w:val="00594264"/>
    <w:rsid w:val="00596409"/>
    <w:rsid w:val="005968C1"/>
    <w:rsid w:val="00597E5C"/>
    <w:rsid w:val="005A01C3"/>
    <w:rsid w:val="005A23BA"/>
    <w:rsid w:val="005A3F71"/>
    <w:rsid w:val="005A532C"/>
    <w:rsid w:val="005A6ED2"/>
    <w:rsid w:val="005A7D8A"/>
    <w:rsid w:val="005B0784"/>
    <w:rsid w:val="005B2D27"/>
    <w:rsid w:val="005B44C1"/>
    <w:rsid w:val="005B7823"/>
    <w:rsid w:val="005B7F94"/>
    <w:rsid w:val="005C11DE"/>
    <w:rsid w:val="005C144C"/>
    <w:rsid w:val="005C2CF9"/>
    <w:rsid w:val="005C3553"/>
    <w:rsid w:val="005C3CF8"/>
    <w:rsid w:val="005C636D"/>
    <w:rsid w:val="005C65D7"/>
    <w:rsid w:val="005C6B28"/>
    <w:rsid w:val="005C6C93"/>
    <w:rsid w:val="005D099A"/>
    <w:rsid w:val="005D1355"/>
    <w:rsid w:val="005D1F3F"/>
    <w:rsid w:val="005D3C62"/>
    <w:rsid w:val="005D7857"/>
    <w:rsid w:val="005E06FE"/>
    <w:rsid w:val="005E0E45"/>
    <w:rsid w:val="005E3136"/>
    <w:rsid w:val="005E43AE"/>
    <w:rsid w:val="005E6B31"/>
    <w:rsid w:val="005E7E0B"/>
    <w:rsid w:val="005E7FF2"/>
    <w:rsid w:val="005F086F"/>
    <w:rsid w:val="005F1C9F"/>
    <w:rsid w:val="005F2066"/>
    <w:rsid w:val="005F3BA5"/>
    <w:rsid w:val="005F3BE5"/>
    <w:rsid w:val="005F4E43"/>
    <w:rsid w:val="005F67A3"/>
    <w:rsid w:val="005F7020"/>
    <w:rsid w:val="005F70C1"/>
    <w:rsid w:val="00600298"/>
    <w:rsid w:val="00601584"/>
    <w:rsid w:val="006017DD"/>
    <w:rsid w:val="006038C0"/>
    <w:rsid w:val="00603C19"/>
    <w:rsid w:val="006045FC"/>
    <w:rsid w:val="00604ECD"/>
    <w:rsid w:val="00606F86"/>
    <w:rsid w:val="00610E47"/>
    <w:rsid w:val="00610EAE"/>
    <w:rsid w:val="00611098"/>
    <w:rsid w:val="0061353F"/>
    <w:rsid w:val="006139D3"/>
    <w:rsid w:val="0061574E"/>
    <w:rsid w:val="0061612F"/>
    <w:rsid w:val="00617977"/>
    <w:rsid w:val="00620968"/>
    <w:rsid w:val="00622048"/>
    <w:rsid w:val="006232B8"/>
    <w:rsid w:val="0062404D"/>
    <w:rsid w:val="006246E4"/>
    <w:rsid w:val="006248E1"/>
    <w:rsid w:val="00624C16"/>
    <w:rsid w:val="00624FC8"/>
    <w:rsid w:val="00625888"/>
    <w:rsid w:val="00625BA0"/>
    <w:rsid w:val="0063141B"/>
    <w:rsid w:val="00635719"/>
    <w:rsid w:val="006401C2"/>
    <w:rsid w:val="00640859"/>
    <w:rsid w:val="00641E15"/>
    <w:rsid w:val="00642E2B"/>
    <w:rsid w:val="00643A8C"/>
    <w:rsid w:val="00645018"/>
    <w:rsid w:val="006454E4"/>
    <w:rsid w:val="00646D49"/>
    <w:rsid w:val="006470A5"/>
    <w:rsid w:val="00647982"/>
    <w:rsid w:val="006506FF"/>
    <w:rsid w:val="006513CC"/>
    <w:rsid w:val="00651A11"/>
    <w:rsid w:val="00654D88"/>
    <w:rsid w:val="006550C9"/>
    <w:rsid w:val="00655778"/>
    <w:rsid w:val="00656E4F"/>
    <w:rsid w:val="00660CCD"/>
    <w:rsid w:val="00665168"/>
    <w:rsid w:val="006658D5"/>
    <w:rsid w:val="00667F28"/>
    <w:rsid w:val="00671B98"/>
    <w:rsid w:val="006726A1"/>
    <w:rsid w:val="00672BE6"/>
    <w:rsid w:val="00672C42"/>
    <w:rsid w:val="00675FCF"/>
    <w:rsid w:val="0067762A"/>
    <w:rsid w:val="00680F0C"/>
    <w:rsid w:val="00681B29"/>
    <w:rsid w:val="00682B87"/>
    <w:rsid w:val="006852BF"/>
    <w:rsid w:val="00685D6E"/>
    <w:rsid w:val="00686EEE"/>
    <w:rsid w:val="006920E9"/>
    <w:rsid w:val="00693937"/>
    <w:rsid w:val="00694852"/>
    <w:rsid w:val="0069745A"/>
    <w:rsid w:val="006A0114"/>
    <w:rsid w:val="006A0236"/>
    <w:rsid w:val="006A050B"/>
    <w:rsid w:val="006A0C1A"/>
    <w:rsid w:val="006A1A45"/>
    <w:rsid w:val="006A3581"/>
    <w:rsid w:val="006A3AC1"/>
    <w:rsid w:val="006A4F66"/>
    <w:rsid w:val="006A5613"/>
    <w:rsid w:val="006A5CF4"/>
    <w:rsid w:val="006A6F19"/>
    <w:rsid w:val="006B0E70"/>
    <w:rsid w:val="006B1739"/>
    <w:rsid w:val="006B1D22"/>
    <w:rsid w:val="006B1EBD"/>
    <w:rsid w:val="006B212B"/>
    <w:rsid w:val="006B2146"/>
    <w:rsid w:val="006B3A6F"/>
    <w:rsid w:val="006B4E2B"/>
    <w:rsid w:val="006B7884"/>
    <w:rsid w:val="006C0707"/>
    <w:rsid w:val="006C0D58"/>
    <w:rsid w:val="006C0F71"/>
    <w:rsid w:val="006C1333"/>
    <w:rsid w:val="006C1CD4"/>
    <w:rsid w:val="006C3512"/>
    <w:rsid w:val="006C42B4"/>
    <w:rsid w:val="006C52D1"/>
    <w:rsid w:val="006C558B"/>
    <w:rsid w:val="006C5C3E"/>
    <w:rsid w:val="006C6CB4"/>
    <w:rsid w:val="006D0006"/>
    <w:rsid w:val="006D04AC"/>
    <w:rsid w:val="006D220F"/>
    <w:rsid w:val="006D42D3"/>
    <w:rsid w:val="006D5AF3"/>
    <w:rsid w:val="006D7DAF"/>
    <w:rsid w:val="006E11B7"/>
    <w:rsid w:val="006E164E"/>
    <w:rsid w:val="006E30A5"/>
    <w:rsid w:val="006E7820"/>
    <w:rsid w:val="006F0805"/>
    <w:rsid w:val="006F0A2E"/>
    <w:rsid w:val="006F13E9"/>
    <w:rsid w:val="006F1494"/>
    <w:rsid w:val="006F16AA"/>
    <w:rsid w:val="006F2DAC"/>
    <w:rsid w:val="006F2DB0"/>
    <w:rsid w:val="006F3FBA"/>
    <w:rsid w:val="006F6409"/>
    <w:rsid w:val="006F6EA3"/>
    <w:rsid w:val="006F711C"/>
    <w:rsid w:val="006F7407"/>
    <w:rsid w:val="006F78CC"/>
    <w:rsid w:val="006F7F78"/>
    <w:rsid w:val="00701005"/>
    <w:rsid w:val="007014F1"/>
    <w:rsid w:val="00701C00"/>
    <w:rsid w:val="007026AF"/>
    <w:rsid w:val="0070331E"/>
    <w:rsid w:val="0070349B"/>
    <w:rsid w:val="00703D59"/>
    <w:rsid w:val="007041D1"/>
    <w:rsid w:val="007044D5"/>
    <w:rsid w:val="007044DF"/>
    <w:rsid w:val="0070450A"/>
    <w:rsid w:val="00705A1C"/>
    <w:rsid w:val="007069FC"/>
    <w:rsid w:val="00707D4C"/>
    <w:rsid w:val="007104D3"/>
    <w:rsid w:val="007107AA"/>
    <w:rsid w:val="007136F0"/>
    <w:rsid w:val="00714107"/>
    <w:rsid w:val="00715A68"/>
    <w:rsid w:val="00716803"/>
    <w:rsid w:val="007216FE"/>
    <w:rsid w:val="007264BA"/>
    <w:rsid w:val="0072667F"/>
    <w:rsid w:val="00727DED"/>
    <w:rsid w:val="0073313B"/>
    <w:rsid w:val="00735E9C"/>
    <w:rsid w:val="00736DE5"/>
    <w:rsid w:val="0074032C"/>
    <w:rsid w:val="00740A7B"/>
    <w:rsid w:val="00740FE5"/>
    <w:rsid w:val="0074124B"/>
    <w:rsid w:val="00741374"/>
    <w:rsid w:val="00741A70"/>
    <w:rsid w:val="00741B50"/>
    <w:rsid w:val="007442A7"/>
    <w:rsid w:val="00745F12"/>
    <w:rsid w:val="0074765A"/>
    <w:rsid w:val="007512DB"/>
    <w:rsid w:val="00752A8B"/>
    <w:rsid w:val="00752AAF"/>
    <w:rsid w:val="00752ABA"/>
    <w:rsid w:val="007533CC"/>
    <w:rsid w:val="00753856"/>
    <w:rsid w:val="007547DF"/>
    <w:rsid w:val="007568F2"/>
    <w:rsid w:val="00757D45"/>
    <w:rsid w:val="00760A66"/>
    <w:rsid w:val="0076142B"/>
    <w:rsid w:val="00762704"/>
    <w:rsid w:val="00762C6B"/>
    <w:rsid w:val="007645AA"/>
    <w:rsid w:val="00764E2C"/>
    <w:rsid w:val="00766B35"/>
    <w:rsid w:val="00766CA0"/>
    <w:rsid w:val="00767720"/>
    <w:rsid w:val="00770929"/>
    <w:rsid w:val="007710CD"/>
    <w:rsid w:val="00773B9C"/>
    <w:rsid w:val="007751CC"/>
    <w:rsid w:val="007757D3"/>
    <w:rsid w:val="0077663A"/>
    <w:rsid w:val="0077760D"/>
    <w:rsid w:val="0078119B"/>
    <w:rsid w:val="007813B4"/>
    <w:rsid w:val="007816D8"/>
    <w:rsid w:val="007843E8"/>
    <w:rsid w:val="00785E83"/>
    <w:rsid w:val="00787162"/>
    <w:rsid w:val="0078763E"/>
    <w:rsid w:val="00790C37"/>
    <w:rsid w:val="00792758"/>
    <w:rsid w:val="00793F59"/>
    <w:rsid w:val="007961DE"/>
    <w:rsid w:val="00796275"/>
    <w:rsid w:val="00796E8E"/>
    <w:rsid w:val="00797C87"/>
    <w:rsid w:val="007A055C"/>
    <w:rsid w:val="007A0612"/>
    <w:rsid w:val="007A0FE8"/>
    <w:rsid w:val="007A66D9"/>
    <w:rsid w:val="007B0EA1"/>
    <w:rsid w:val="007B108B"/>
    <w:rsid w:val="007B223E"/>
    <w:rsid w:val="007B2E5F"/>
    <w:rsid w:val="007B32E9"/>
    <w:rsid w:val="007B5B98"/>
    <w:rsid w:val="007C3823"/>
    <w:rsid w:val="007C4678"/>
    <w:rsid w:val="007C4B95"/>
    <w:rsid w:val="007C7FAE"/>
    <w:rsid w:val="007D0301"/>
    <w:rsid w:val="007D060A"/>
    <w:rsid w:val="007D07E8"/>
    <w:rsid w:val="007D08ED"/>
    <w:rsid w:val="007D09E4"/>
    <w:rsid w:val="007D0C2D"/>
    <w:rsid w:val="007D1893"/>
    <w:rsid w:val="007D2A56"/>
    <w:rsid w:val="007D2F43"/>
    <w:rsid w:val="007D3C44"/>
    <w:rsid w:val="007D553F"/>
    <w:rsid w:val="007D5C0B"/>
    <w:rsid w:val="007D6DE6"/>
    <w:rsid w:val="007D7A58"/>
    <w:rsid w:val="007E11C4"/>
    <w:rsid w:val="007E2462"/>
    <w:rsid w:val="007E357C"/>
    <w:rsid w:val="007E3DA6"/>
    <w:rsid w:val="007E3E97"/>
    <w:rsid w:val="007E40BF"/>
    <w:rsid w:val="007E461F"/>
    <w:rsid w:val="007E4828"/>
    <w:rsid w:val="007E6720"/>
    <w:rsid w:val="007E6B2F"/>
    <w:rsid w:val="007F0AB4"/>
    <w:rsid w:val="007F0DB7"/>
    <w:rsid w:val="007F13A4"/>
    <w:rsid w:val="007F18A0"/>
    <w:rsid w:val="007F2278"/>
    <w:rsid w:val="007F3B54"/>
    <w:rsid w:val="007F3C74"/>
    <w:rsid w:val="007F6608"/>
    <w:rsid w:val="007F76D2"/>
    <w:rsid w:val="007F775B"/>
    <w:rsid w:val="007F7B87"/>
    <w:rsid w:val="008000E8"/>
    <w:rsid w:val="00800A95"/>
    <w:rsid w:val="00800BD2"/>
    <w:rsid w:val="00802A8A"/>
    <w:rsid w:val="00802BE3"/>
    <w:rsid w:val="00803010"/>
    <w:rsid w:val="00807113"/>
    <w:rsid w:val="008079CC"/>
    <w:rsid w:val="00807B69"/>
    <w:rsid w:val="00807B9B"/>
    <w:rsid w:val="00811238"/>
    <w:rsid w:val="0081158B"/>
    <w:rsid w:val="00811C17"/>
    <w:rsid w:val="008140B1"/>
    <w:rsid w:val="008143B0"/>
    <w:rsid w:val="00814A1B"/>
    <w:rsid w:val="008156BF"/>
    <w:rsid w:val="00816116"/>
    <w:rsid w:val="00816717"/>
    <w:rsid w:val="008171C4"/>
    <w:rsid w:val="00817880"/>
    <w:rsid w:val="00817D1B"/>
    <w:rsid w:val="00820A5B"/>
    <w:rsid w:val="008226A8"/>
    <w:rsid w:val="00824D66"/>
    <w:rsid w:val="00826B22"/>
    <w:rsid w:val="00826FD5"/>
    <w:rsid w:val="00827900"/>
    <w:rsid w:val="008300A5"/>
    <w:rsid w:val="0083071F"/>
    <w:rsid w:val="00831158"/>
    <w:rsid w:val="00831B89"/>
    <w:rsid w:val="008325C4"/>
    <w:rsid w:val="00835388"/>
    <w:rsid w:val="00836FD5"/>
    <w:rsid w:val="00837225"/>
    <w:rsid w:val="00841DBD"/>
    <w:rsid w:val="00842F8A"/>
    <w:rsid w:val="00843000"/>
    <w:rsid w:val="00843ABB"/>
    <w:rsid w:val="00844115"/>
    <w:rsid w:val="008447B6"/>
    <w:rsid w:val="008457DB"/>
    <w:rsid w:val="0084743B"/>
    <w:rsid w:val="008514BF"/>
    <w:rsid w:val="00851845"/>
    <w:rsid w:val="00853441"/>
    <w:rsid w:val="00854028"/>
    <w:rsid w:val="00854665"/>
    <w:rsid w:val="00855CB4"/>
    <w:rsid w:val="00856260"/>
    <w:rsid w:val="00856732"/>
    <w:rsid w:val="008570B6"/>
    <w:rsid w:val="00857789"/>
    <w:rsid w:val="00857BAF"/>
    <w:rsid w:val="0086035E"/>
    <w:rsid w:val="00860510"/>
    <w:rsid w:val="00860666"/>
    <w:rsid w:val="0086476F"/>
    <w:rsid w:val="00864D32"/>
    <w:rsid w:val="00865BAA"/>
    <w:rsid w:val="008661A0"/>
    <w:rsid w:val="00866D24"/>
    <w:rsid w:val="00866E29"/>
    <w:rsid w:val="00870A37"/>
    <w:rsid w:val="00870CC3"/>
    <w:rsid w:val="00871B4E"/>
    <w:rsid w:val="00871E9C"/>
    <w:rsid w:val="008732B7"/>
    <w:rsid w:val="00873456"/>
    <w:rsid w:val="00873AA7"/>
    <w:rsid w:val="00873B80"/>
    <w:rsid w:val="0087594C"/>
    <w:rsid w:val="00876283"/>
    <w:rsid w:val="008821B9"/>
    <w:rsid w:val="008845A1"/>
    <w:rsid w:val="00886DA8"/>
    <w:rsid w:val="00887276"/>
    <w:rsid w:val="008873EE"/>
    <w:rsid w:val="0089065A"/>
    <w:rsid w:val="00897779"/>
    <w:rsid w:val="00897A0A"/>
    <w:rsid w:val="00897DF8"/>
    <w:rsid w:val="008A0516"/>
    <w:rsid w:val="008A0542"/>
    <w:rsid w:val="008A2643"/>
    <w:rsid w:val="008A2F09"/>
    <w:rsid w:val="008A3EAA"/>
    <w:rsid w:val="008A4206"/>
    <w:rsid w:val="008A4D0A"/>
    <w:rsid w:val="008B1802"/>
    <w:rsid w:val="008B1F07"/>
    <w:rsid w:val="008B28CD"/>
    <w:rsid w:val="008B3DEC"/>
    <w:rsid w:val="008B418D"/>
    <w:rsid w:val="008B5958"/>
    <w:rsid w:val="008B75F8"/>
    <w:rsid w:val="008C1D98"/>
    <w:rsid w:val="008C307B"/>
    <w:rsid w:val="008C3395"/>
    <w:rsid w:val="008C58CF"/>
    <w:rsid w:val="008D0281"/>
    <w:rsid w:val="008D092A"/>
    <w:rsid w:val="008D0D30"/>
    <w:rsid w:val="008D200A"/>
    <w:rsid w:val="008D600D"/>
    <w:rsid w:val="008D6029"/>
    <w:rsid w:val="008E1912"/>
    <w:rsid w:val="008E3336"/>
    <w:rsid w:val="008E48D6"/>
    <w:rsid w:val="008E4F40"/>
    <w:rsid w:val="008E50A2"/>
    <w:rsid w:val="008E565A"/>
    <w:rsid w:val="008F129C"/>
    <w:rsid w:val="008F1A9D"/>
    <w:rsid w:val="008F3F55"/>
    <w:rsid w:val="008F4C78"/>
    <w:rsid w:val="008F69AF"/>
    <w:rsid w:val="008F7796"/>
    <w:rsid w:val="008F7AB5"/>
    <w:rsid w:val="009015B2"/>
    <w:rsid w:val="00901ACA"/>
    <w:rsid w:val="009021A0"/>
    <w:rsid w:val="00902930"/>
    <w:rsid w:val="009029A8"/>
    <w:rsid w:val="009030E1"/>
    <w:rsid w:val="0090403D"/>
    <w:rsid w:val="0090430F"/>
    <w:rsid w:val="00904852"/>
    <w:rsid w:val="00905F17"/>
    <w:rsid w:val="009111CB"/>
    <w:rsid w:val="009129AB"/>
    <w:rsid w:val="00912E38"/>
    <w:rsid w:val="00913C01"/>
    <w:rsid w:val="00913DC2"/>
    <w:rsid w:val="00913DD6"/>
    <w:rsid w:val="0091454C"/>
    <w:rsid w:val="00916FFC"/>
    <w:rsid w:val="00917612"/>
    <w:rsid w:val="0091795B"/>
    <w:rsid w:val="009202E3"/>
    <w:rsid w:val="00922AB5"/>
    <w:rsid w:val="00922CD9"/>
    <w:rsid w:val="00926B14"/>
    <w:rsid w:val="00926DBC"/>
    <w:rsid w:val="0092788B"/>
    <w:rsid w:val="00927DCB"/>
    <w:rsid w:val="00931798"/>
    <w:rsid w:val="00931EA9"/>
    <w:rsid w:val="0093215F"/>
    <w:rsid w:val="009323DD"/>
    <w:rsid w:val="00933289"/>
    <w:rsid w:val="00934C5D"/>
    <w:rsid w:val="00934E8A"/>
    <w:rsid w:val="0093545A"/>
    <w:rsid w:val="00935BBF"/>
    <w:rsid w:val="00937964"/>
    <w:rsid w:val="00937E8D"/>
    <w:rsid w:val="009417EB"/>
    <w:rsid w:val="00942CEC"/>
    <w:rsid w:val="009437B2"/>
    <w:rsid w:val="00943D23"/>
    <w:rsid w:val="00944065"/>
    <w:rsid w:val="00945E82"/>
    <w:rsid w:val="009508E9"/>
    <w:rsid w:val="00951409"/>
    <w:rsid w:val="00952D9C"/>
    <w:rsid w:val="00953219"/>
    <w:rsid w:val="009544F0"/>
    <w:rsid w:val="00954AE5"/>
    <w:rsid w:val="00954DA6"/>
    <w:rsid w:val="0095619F"/>
    <w:rsid w:val="009565A3"/>
    <w:rsid w:val="00956620"/>
    <w:rsid w:val="0095712A"/>
    <w:rsid w:val="00957E65"/>
    <w:rsid w:val="009600AC"/>
    <w:rsid w:val="00961207"/>
    <w:rsid w:val="009620CF"/>
    <w:rsid w:val="00962612"/>
    <w:rsid w:val="00963365"/>
    <w:rsid w:val="00963BA5"/>
    <w:rsid w:val="0096447A"/>
    <w:rsid w:val="0096562B"/>
    <w:rsid w:val="00965D25"/>
    <w:rsid w:val="009711B6"/>
    <w:rsid w:val="0097587A"/>
    <w:rsid w:val="00975FC6"/>
    <w:rsid w:val="009768C8"/>
    <w:rsid w:val="00976E6E"/>
    <w:rsid w:val="00977931"/>
    <w:rsid w:val="009779FE"/>
    <w:rsid w:val="00981BED"/>
    <w:rsid w:val="0098444E"/>
    <w:rsid w:val="00984EA7"/>
    <w:rsid w:val="0098512E"/>
    <w:rsid w:val="0098666C"/>
    <w:rsid w:val="0099062C"/>
    <w:rsid w:val="009911A6"/>
    <w:rsid w:val="009913FF"/>
    <w:rsid w:val="00992104"/>
    <w:rsid w:val="0099381A"/>
    <w:rsid w:val="00995303"/>
    <w:rsid w:val="0099549A"/>
    <w:rsid w:val="009A0615"/>
    <w:rsid w:val="009A09DC"/>
    <w:rsid w:val="009A152E"/>
    <w:rsid w:val="009A1BDD"/>
    <w:rsid w:val="009A305E"/>
    <w:rsid w:val="009A6682"/>
    <w:rsid w:val="009A688C"/>
    <w:rsid w:val="009B2F9F"/>
    <w:rsid w:val="009B655A"/>
    <w:rsid w:val="009B7AFE"/>
    <w:rsid w:val="009C09E2"/>
    <w:rsid w:val="009C1A76"/>
    <w:rsid w:val="009C28C8"/>
    <w:rsid w:val="009C2EE2"/>
    <w:rsid w:val="009C4640"/>
    <w:rsid w:val="009C464A"/>
    <w:rsid w:val="009C60C5"/>
    <w:rsid w:val="009D0284"/>
    <w:rsid w:val="009D0360"/>
    <w:rsid w:val="009D3707"/>
    <w:rsid w:val="009D4B79"/>
    <w:rsid w:val="009D4E09"/>
    <w:rsid w:val="009D71A4"/>
    <w:rsid w:val="009E075D"/>
    <w:rsid w:val="009E0EF6"/>
    <w:rsid w:val="009E2C49"/>
    <w:rsid w:val="009E3B2B"/>
    <w:rsid w:val="009F0F2E"/>
    <w:rsid w:val="009F46E9"/>
    <w:rsid w:val="009F543A"/>
    <w:rsid w:val="009F5FB2"/>
    <w:rsid w:val="00A0028B"/>
    <w:rsid w:val="00A0332D"/>
    <w:rsid w:val="00A0339C"/>
    <w:rsid w:val="00A04830"/>
    <w:rsid w:val="00A049C6"/>
    <w:rsid w:val="00A05C32"/>
    <w:rsid w:val="00A06DE1"/>
    <w:rsid w:val="00A10630"/>
    <w:rsid w:val="00A10692"/>
    <w:rsid w:val="00A108E5"/>
    <w:rsid w:val="00A10F3A"/>
    <w:rsid w:val="00A1122F"/>
    <w:rsid w:val="00A12D64"/>
    <w:rsid w:val="00A1406B"/>
    <w:rsid w:val="00A1427A"/>
    <w:rsid w:val="00A151AF"/>
    <w:rsid w:val="00A17CD4"/>
    <w:rsid w:val="00A201CE"/>
    <w:rsid w:val="00A202A5"/>
    <w:rsid w:val="00A208C7"/>
    <w:rsid w:val="00A20E31"/>
    <w:rsid w:val="00A223B3"/>
    <w:rsid w:val="00A23B16"/>
    <w:rsid w:val="00A246BE"/>
    <w:rsid w:val="00A2544B"/>
    <w:rsid w:val="00A35ACF"/>
    <w:rsid w:val="00A35FC5"/>
    <w:rsid w:val="00A36CC0"/>
    <w:rsid w:val="00A3703D"/>
    <w:rsid w:val="00A3761D"/>
    <w:rsid w:val="00A37ADD"/>
    <w:rsid w:val="00A40210"/>
    <w:rsid w:val="00A402AD"/>
    <w:rsid w:val="00A410AE"/>
    <w:rsid w:val="00A425AC"/>
    <w:rsid w:val="00A43377"/>
    <w:rsid w:val="00A44E89"/>
    <w:rsid w:val="00A4515E"/>
    <w:rsid w:val="00A4647C"/>
    <w:rsid w:val="00A46EA5"/>
    <w:rsid w:val="00A509A4"/>
    <w:rsid w:val="00A53CB2"/>
    <w:rsid w:val="00A571C9"/>
    <w:rsid w:val="00A57270"/>
    <w:rsid w:val="00A574E4"/>
    <w:rsid w:val="00A5778D"/>
    <w:rsid w:val="00A57D7F"/>
    <w:rsid w:val="00A615F2"/>
    <w:rsid w:val="00A616D2"/>
    <w:rsid w:val="00A634EF"/>
    <w:rsid w:val="00A63BE6"/>
    <w:rsid w:val="00A67852"/>
    <w:rsid w:val="00A67A82"/>
    <w:rsid w:val="00A7112A"/>
    <w:rsid w:val="00A76C63"/>
    <w:rsid w:val="00A7746C"/>
    <w:rsid w:val="00A77891"/>
    <w:rsid w:val="00A77E03"/>
    <w:rsid w:val="00A80257"/>
    <w:rsid w:val="00A81A5B"/>
    <w:rsid w:val="00A81EC5"/>
    <w:rsid w:val="00A82B57"/>
    <w:rsid w:val="00A8649B"/>
    <w:rsid w:val="00A86557"/>
    <w:rsid w:val="00A867AC"/>
    <w:rsid w:val="00A86B16"/>
    <w:rsid w:val="00A87468"/>
    <w:rsid w:val="00A87554"/>
    <w:rsid w:val="00A8781E"/>
    <w:rsid w:val="00A87A91"/>
    <w:rsid w:val="00A904F2"/>
    <w:rsid w:val="00A9117E"/>
    <w:rsid w:val="00A91B62"/>
    <w:rsid w:val="00A92609"/>
    <w:rsid w:val="00A9401C"/>
    <w:rsid w:val="00A97968"/>
    <w:rsid w:val="00A97B49"/>
    <w:rsid w:val="00AA3698"/>
    <w:rsid w:val="00AA455B"/>
    <w:rsid w:val="00AA45F6"/>
    <w:rsid w:val="00AA496A"/>
    <w:rsid w:val="00AA501F"/>
    <w:rsid w:val="00AA6559"/>
    <w:rsid w:val="00AA69AC"/>
    <w:rsid w:val="00AB0865"/>
    <w:rsid w:val="00AB1430"/>
    <w:rsid w:val="00AB15BD"/>
    <w:rsid w:val="00AB227B"/>
    <w:rsid w:val="00AB2D10"/>
    <w:rsid w:val="00AB3DEA"/>
    <w:rsid w:val="00AB4F86"/>
    <w:rsid w:val="00AB5FDC"/>
    <w:rsid w:val="00AB6E2D"/>
    <w:rsid w:val="00AB7CA6"/>
    <w:rsid w:val="00AC17EF"/>
    <w:rsid w:val="00AC227A"/>
    <w:rsid w:val="00AC5145"/>
    <w:rsid w:val="00AC592B"/>
    <w:rsid w:val="00AC5D08"/>
    <w:rsid w:val="00AD0CAD"/>
    <w:rsid w:val="00AD1090"/>
    <w:rsid w:val="00AD17E9"/>
    <w:rsid w:val="00AD54F8"/>
    <w:rsid w:val="00AD60A4"/>
    <w:rsid w:val="00AD7943"/>
    <w:rsid w:val="00AE1665"/>
    <w:rsid w:val="00AE1E23"/>
    <w:rsid w:val="00AE278F"/>
    <w:rsid w:val="00AE29F4"/>
    <w:rsid w:val="00AE2C18"/>
    <w:rsid w:val="00AE2FDE"/>
    <w:rsid w:val="00AE35E2"/>
    <w:rsid w:val="00AE4355"/>
    <w:rsid w:val="00AE4A70"/>
    <w:rsid w:val="00AE519D"/>
    <w:rsid w:val="00AE6769"/>
    <w:rsid w:val="00AE7C7A"/>
    <w:rsid w:val="00AF0B9D"/>
    <w:rsid w:val="00AF1172"/>
    <w:rsid w:val="00AF1D2A"/>
    <w:rsid w:val="00AF2659"/>
    <w:rsid w:val="00AF37C5"/>
    <w:rsid w:val="00AF4BA1"/>
    <w:rsid w:val="00AF5BB6"/>
    <w:rsid w:val="00AF5E9E"/>
    <w:rsid w:val="00AF6AD6"/>
    <w:rsid w:val="00AF756C"/>
    <w:rsid w:val="00AF783A"/>
    <w:rsid w:val="00AF7E35"/>
    <w:rsid w:val="00AF7F4C"/>
    <w:rsid w:val="00AF7FC9"/>
    <w:rsid w:val="00B003E9"/>
    <w:rsid w:val="00B0072C"/>
    <w:rsid w:val="00B01F82"/>
    <w:rsid w:val="00B02334"/>
    <w:rsid w:val="00B03D0F"/>
    <w:rsid w:val="00B03FFB"/>
    <w:rsid w:val="00B05C00"/>
    <w:rsid w:val="00B07537"/>
    <w:rsid w:val="00B076EB"/>
    <w:rsid w:val="00B07AD5"/>
    <w:rsid w:val="00B07D7B"/>
    <w:rsid w:val="00B10180"/>
    <w:rsid w:val="00B11A85"/>
    <w:rsid w:val="00B12C36"/>
    <w:rsid w:val="00B13EDF"/>
    <w:rsid w:val="00B141E1"/>
    <w:rsid w:val="00B146EA"/>
    <w:rsid w:val="00B148A2"/>
    <w:rsid w:val="00B15365"/>
    <w:rsid w:val="00B161E4"/>
    <w:rsid w:val="00B16BEE"/>
    <w:rsid w:val="00B17BCF"/>
    <w:rsid w:val="00B17CC1"/>
    <w:rsid w:val="00B20160"/>
    <w:rsid w:val="00B210AD"/>
    <w:rsid w:val="00B22330"/>
    <w:rsid w:val="00B23F6F"/>
    <w:rsid w:val="00B24082"/>
    <w:rsid w:val="00B3010C"/>
    <w:rsid w:val="00B317F6"/>
    <w:rsid w:val="00B32F9F"/>
    <w:rsid w:val="00B3301A"/>
    <w:rsid w:val="00B33E98"/>
    <w:rsid w:val="00B353CB"/>
    <w:rsid w:val="00B35E9D"/>
    <w:rsid w:val="00B372E8"/>
    <w:rsid w:val="00B407C3"/>
    <w:rsid w:val="00B413D0"/>
    <w:rsid w:val="00B42AED"/>
    <w:rsid w:val="00B42E70"/>
    <w:rsid w:val="00B43E4A"/>
    <w:rsid w:val="00B450E2"/>
    <w:rsid w:val="00B455D7"/>
    <w:rsid w:val="00B45A70"/>
    <w:rsid w:val="00B45F6E"/>
    <w:rsid w:val="00B510A7"/>
    <w:rsid w:val="00B513F2"/>
    <w:rsid w:val="00B51687"/>
    <w:rsid w:val="00B534BA"/>
    <w:rsid w:val="00B54DE9"/>
    <w:rsid w:val="00B5756A"/>
    <w:rsid w:val="00B608C3"/>
    <w:rsid w:val="00B60D69"/>
    <w:rsid w:val="00B60E4F"/>
    <w:rsid w:val="00B61083"/>
    <w:rsid w:val="00B62BAF"/>
    <w:rsid w:val="00B63A9C"/>
    <w:rsid w:val="00B6561C"/>
    <w:rsid w:val="00B65696"/>
    <w:rsid w:val="00B66639"/>
    <w:rsid w:val="00B7059E"/>
    <w:rsid w:val="00B71E16"/>
    <w:rsid w:val="00B72C96"/>
    <w:rsid w:val="00B73773"/>
    <w:rsid w:val="00B76147"/>
    <w:rsid w:val="00B76329"/>
    <w:rsid w:val="00B800F2"/>
    <w:rsid w:val="00B805C5"/>
    <w:rsid w:val="00B80E5B"/>
    <w:rsid w:val="00B81018"/>
    <w:rsid w:val="00B834AA"/>
    <w:rsid w:val="00B842F4"/>
    <w:rsid w:val="00B853D2"/>
    <w:rsid w:val="00B85EC1"/>
    <w:rsid w:val="00B862AF"/>
    <w:rsid w:val="00B8640F"/>
    <w:rsid w:val="00B8706F"/>
    <w:rsid w:val="00B874C7"/>
    <w:rsid w:val="00B92D1A"/>
    <w:rsid w:val="00B931FB"/>
    <w:rsid w:val="00B934CE"/>
    <w:rsid w:val="00B9365A"/>
    <w:rsid w:val="00B93D13"/>
    <w:rsid w:val="00B95E97"/>
    <w:rsid w:val="00BA03D6"/>
    <w:rsid w:val="00BA0BAE"/>
    <w:rsid w:val="00BA16F8"/>
    <w:rsid w:val="00BA2449"/>
    <w:rsid w:val="00BB027B"/>
    <w:rsid w:val="00BB40B3"/>
    <w:rsid w:val="00BB4DF8"/>
    <w:rsid w:val="00BB4E6F"/>
    <w:rsid w:val="00BB588E"/>
    <w:rsid w:val="00BB58FF"/>
    <w:rsid w:val="00BC0A6E"/>
    <w:rsid w:val="00BC0CF0"/>
    <w:rsid w:val="00BC1075"/>
    <w:rsid w:val="00BC280F"/>
    <w:rsid w:val="00BC538B"/>
    <w:rsid w:val="00BC5750"/>
    <w:rsid w:val="00BC6B71"/>
    <w:rsid w:val="00BC6DC4"/>
    <w:rsid w:val="00BC7142"/>
    <w:rsid w:val="00BC79C7"/>
    <w:rsid w:val="00BD0347"/>
    <w:rsid w:val="00BD0C1B"/>
    <w:rsid w:val="00BD1310"/>
    <w:rsid w:val="00BD2B3A"/>
    <w:rsid w:val="00BD338A"/>
    <w:rsid w:val="00BD396D"/>
    <w:rsid w:val="00BD54F3"/>
    <w:rsid w:val="00BD680D"/>
    <w:rsid w:val="00BE07B3"/>
    <w:rsid w:val="00BE3B21"/>
    <w:rsid w:val="00BE3F0E"/>
    <w:rsid w:val="00BE4C96"/>
    <w:rsid w:val="00BE6504"/>
    <w:rsid w:val="00BE704A"/>
    <w:rsid w:val="00BE7C3C"/>
    <w:rsid w:val="00BF0DD1"/>
    <w:rsid w:val="00BF0FDA"/>
    <w:rsid w:val="00BF4DEA"/>
    <w:rsid w:val="00BF580E"/>
    <w:rsid w:val="00BF58AB"/>
    <w:rsid w:val="00BF5C8F"/>
    <w:rsid w:val="00BF62AE"/>
    <w:rsid w:val="00BF7585"/>
    <w:rsid w:val="00BF7A20"/>
    <w:rsid w:val="00C033ED"/>
    <w:rsid w:val="00C03F8C"/>
    <w:rsid w:val="00C07775"/>
    <w:rsid w:val="00C07A37"/>
    <w:rsid w:val="00C11E91"/>
    <w:rsid w:val="00C13453"/>
    <w:rsid w:val="00C13728"/>
    <w:rsid w:val="00C17108"/>
    <w:rsid w:val="00C20BCF"/>
    <w:rsid w:val="00C215FF"/>
    <w:rsid w:val="00C22695"/>
    <w:rsid w:val="00C25E8A"/>
    <w:rsid w:val="00C26E22"/>
    <w:rsid w:val="00C3048D"/>
    <w:rsid w:val="00C30A00"/>
    <w:rsid w:val="00C30CB1"/>
    <w:rsid w:val="00C316E5"/>
    <w:rsid w:val="00C33E7F"/>
    <w:rsid w:val="00C33F2F"/>
    <w:rsid w:val="00C366A7"/>
    <w:rsid w:val="00C37CAD"/>
    <w:rsid w:val="00C42EFE"/>
    <w:rsid w:val="00C43198"/>
    <w:rsid w:val="00C43EB6"/>
    <w:rsid w:val="00C44D65"/>
    <w:rsid w:val="00C4726B"/>
    <w:rsid w:val="00C501C8"/>
    <w:rsid w:val="00C53723"/>
    <w:rsid w:val="00C55534"/>
    <w:rsid w:val="00C55CB7"/>
    <w:rsid w:val="00C57263"/>
    <w:rsid w:val="00C6158C"/>
    <w:rsid w:val="00C641D8"/>
    <w:rsid w:val="00C66154"/>
    <w:rsid w:val="00C6615B"/>
    <w:rsid w:val="00C676B3"/>
    <w:rsid w:val="00C677BD"/>
    <w:rsid w:val="00C71E5D"/>
    <w:rsid w:val="00C74453"/>
    <w:rsid w:val="00C748F4"/>
    <w:rsid w:val="00C751CB"/>
    <w:rsid w:val="00C7675C"/>
    <w:rsid w:val="00C77E2C"/>
    <w:rsid w:val="00C804F5"/>
    <w:rsid w:val="00C81857"/>
    <w:rsid w:val="00C83787"/>
    <w:rsid w:val="00C85D8A"/>
    <w:rsid w:val="00C9231E"/>
    <w:rsid w:val="00C92760"/>
    <w:rsid w:val="00C92977"/>
    <w:rsid w:val="00C92B2D"/>
    <w:rsid w:val="00C92E3A"/>
    <w:rsid w:val="00C93A3B"/>
    <w:rsid w:val="00C94381"/>
    <w:rsid w:val="00C95E35"/>
    <w:rsid w:val="00C97AC0"/>
    <w:rsid w:val="00CA0324"/>
    <w:rsid w:val="00CA0362"/>
    <w:rsid w:val="00CA169D"/>
    <w:rsid w:val="00CA279D"/>
    <w:rsid w:val="00CA4C84"/>
    <w:rsid w:val="00CA7E38"/>
    <w:rsid w:val="00CA7EA5"/>
    <w:rsid w:val="00CB13EF"/>
    <w:rsid w:val="00CB1570"/>
    <w:rsid w:val="00CB2916"/>
    <w:rsid w:val="00CB2F3F"/>
    <w:rsid w:val="00CB4A7A"/>
    <w:rsid w:val="00CB52E3"/>
    <w:rsid w:val="00CB6DEA"/>
    <w:rsid w:val="00CB72E0"/>
    <w:rsid w:val="00CB778A"/>
    <w:rsid w:val="00CB798D"/>
    <w:rsid w:val="00CC5FF6"/>
    <w:rsid w:val="00CC64BA"/>
    <w:rsid w:val="00CC717B"/>
    <w:rsid w:val="00CC78A9"/>
    <w:rsid w:val="00CD31BF"/>
    <w:rsid w:val="00CD62C8"/>
    <w:rsid w:val="00CD694E"/>
    <w:rsid w:val="00CD69A0"/>
    <w:rsid w:val="00CD7DBF"/>
    <w:rsid w:val="00CD7EFD"/>
    <w:rsid w:val="00CE0F0C"/>
    <w:rsid w:val="00CE16BF"/>
    <w:rsid w:val="00CE1CEE"/>
    <w:rsid w:val="00CE1FBB"/>
    <w:rsid w:val="00CE2116"/>
    <w:rsid w:val="00CE3D97"/>
    <w:rsid w:val="00CE6416"/>
    <w:rsid w:val="00CE7816"/>
    <w:rsid w:val="00CF0988"/>
    <w:rsid w:val="00CF13F9"/>
    <w:rsid w:val="00CF2591"/>
    <w:rsid w:val="00CF2CF8"/>
    <w:rsid w:val="00CF30D9"/>
    <w:rsid w:val="00CF30F1"/>
    <w:rsid w:val="00CF3DD6"/>
    <w:rsid w:val="00D0118C"/>
    <w:rsid w:val="00D02627"/>
    <w:rsid w:val="00D027B5"/>
    <w:rsid w:val="00D02B49"/>
    <w:rsid w:val="00D02F21"/>
    <w:rsid w:val="00D03F80"/>
    <w:rsid w:val="00D05F59"/>
    <w:rsid w:val="00D07370"/>
    <w:rsid w:val="00D07C3C"/>
    <w:rsid w:val="00D1182D"/>
    <w:rsid w:val="00D120A6"/>
    <w:rsid w:val="00D134CB"/>
    <w:rsid w:val="00D13BF0"/>
    <w:rsid w:val="00D14029"/>
    <w:rsid w:val="00D14845"/>
    <w:rsid w:val="00D1515C"/>
    <w:rsid w:val="00D154BA"/>
    <w:rsid w:val="00D155C9"/>
    <w:rsid w:val="00D15D3F"/>
    <w:rsid w:val="00D17276"/>
    <w:rsid w:val="00D17E9A"/>
    <w:rsid w:val="00D17FFB"/>
    <w:rsid w:val="00D21648"/>
    <w:rsid w:val="00D21EC4"/>
    <w:rsid w:val="00D223F3"/>
    <w:rsid w:val="00D23B09"/>
    <w:rsid w:val="00D2580E"/>
    <w:rsid w:val="00D269E2"/>
    <w:rsid w:val="00D27123"/>
    <w:rsid w:val="00D3073A"/>
    <w:rsid w:val="00D326F6"/>
    <w:rsid w:val="00D360DD"/>
    <w:rsid w:val="00D36934"/>
    <w:rsid w:val="00D36CF8"/>
    <w:rsid w:val="00D37F02"/>
    <w:rsid w:val="00D40FB6"/>
    <w:rsid w:val="00D42132"/>
    <w:rsid w:val="00D421E9"/>
    <w:rsid w:val="00D43F9D"/>
    <w:rsid w:val="00D44134"/>
    <w:rsid w:val="00D44D4A"/>
    <w:rsid w:val="00D458DE"/>
    <w:rsid w:val="00D4689B"/>
    <w:rsid w:val="00D472F3"/>
    <w:rsid w:val="00D47ABA"/>
    <w:rsid w:val="00D47E9D"/>
    <w:rsid w:val="00D511D1"/>
    <w:rsid w:val="00D5317C"/>
    <w:rsid w:val="00D54CFE"/>
    <w:rsid w:val="00D55915"/>
    <w:rsid w:val="00D55EA7"/>
    <w:rsid w:val="00D577D4"/>
    <w:rsid w:val="00D60CC8"/>
    <w:rsid w:val="00D61716"/>
    <w:rsid w:val="00D61A24"/>
    <w:rsid w:val="00D62A44"/>
    <w:rsid w:val="00D63257"/>
    <w:rsid w:val="00D64AEC"/>
    <w:rsid w:val="00D64C3E"/>
    <w:rsid w:val="00D650E4"/>
    <w:rsid w:val="00D65DBD"/>
    <w:rsid w:val="00D6659D"/>
    <w:rsid w:val="00D66759"/>
    <w:rsid w:val="00D66889"/>
    <w:rsid w:val="00D673A7"/>
    <w:rsid w:val="00D67662"/>
    <w:rsid w:val="00D70323"/>
    <w:rsid w:val="00D7092F"/>
    <w:rsid w:val="00D70A5F"/>
    <w:rsid w:val="00D73A05"/>
    <w:rsid w:val="00D73B07"/>
    <w:rsid w:val="00D73D5E"/>
    <w:rsid w:val="00D746C9"/>
    <w:rsid w:val="00D74D43"/>
    <w:rsid w:val="00D7555A"/>
    <w:rsid w:val="00D75948"/>
    <w:rsid w:val="00D75D12"/>
    <w:rsid w:val="00D774F8"/>
    <w:rsid w:val="00D7752E"/>
    <w:rsid w:val="00D7760F"/>
    <w:rsid w:val="00D776A0"/>
    <w:rsid w:val="00D77BA5"/>
    <w:rsid w:val="00D80CCA"/>
    <w:rsid w:val="00D817FD"/>
    <w:rsid w:val="00D82A42"/>
    <w:rsid w:val="00D83191"/>
    <w:rsid w:val="00D844AF"/>
    <w:rsid w:val="00D8699D"/>
    <w:rsid w:val="00D90710"/>
    <w:rsid w:val="00D90E06"/>
    <w:rsid w:val="00D9154A"/>
    <w:rsid w:val="00D94B27"/>
    <w:rsid w:val="00D94B2D"/>
    <w:rsid w:val="00D95A89"/>
    <w:rsid w:val="00D9638B"/>
    <w:rsid w:val="00D967CA"/>
    <w:rsid w:val="00D96C75"/>
    <w:rsid w:val="00D970AB"/>
    <w:rsid w:val="00D97944"/>
    <w:rsid w:val="00DA0EDE"/>
    <w:rsid w:val="00DA17D2"/>
    <w:rsid w:val="00DA1A14"/>
    <w:rsid w:val="00DA2C41"/>
    <w:rsid w:val="00DA2D1D"/>
    <w:rsid w:val="00DA3A70"/>
    <w:rsid w:val="00DA3E5E"/>
    <w:rsid w:val="00DA44CE"/>
    <w:rsid w:val="00DA609F"/>
    <w:rsid w:val="00DA60E4"/>
    <w:rsid w:val="00DA62F4"/>
    <w:rsid w:val="00DA6B04"/>
    <w:rsid w:val="00DA7784"/>
    <w:rsid w:val="00DB0560"/>
    <w:rsid w:val="00DB0BFA"/>
    <w:rsid w:val="00DB2A99"/>
    <w:rsid w:val="00DB41A0"/>
    <w:rsid w:val="00DB4BF9"/>
    <w:rsid w:val="00DB6A8C"/>
    <w:rsid w:val="00DC047A"/>
    <w:rsid w:val="00DC0DFA"/>
    <w:rsid w:val="00DC1935"/>
    <w:rsid w:val="00DC256F"/>
    <w:rsid w:val="00DC28EB"/>
    <w:rsid w:val="00DC34B7"/>
    <w:rsid w:val="00DC391F"/>
    <w:rsid w:val="00DC4005"/>
    <w:rsid w:val="00DC44C4"/>
    <w:rsid w:val="00DC51F5"/>
    <w:rsid w:val="00DC6A0E"/>
    <w:rsid w:val="00DC7CDF"/>
    <w:rsid w:val="00DD0495"/>
    <w:rsid w:val="00DD3B55"/>
    <w:rsid w:val="00DD3C9C"/>
    <w:rsid w:val="00DD46C2"/>
    <w:rsid w:val="00DE0A23"/>
    <w:rsid w:val="00DE0B53"/>
    <w:rsid w:val="00DE4434"/>
    <w:rsid w:val="00DE4C97"/>
    <w:rsid w:val="00DE5186"/>
    <w:rsid w:val="00DE5865"/>
    <w:rsid w:val="00DE5DCB"/>
    <w:rsid w:val="00DE6196"/>
    <w:rsid w:val="00DE6DC7"/>
    <w:rsid w:val="00DE7BB3"/>
    <w:rsid w:val="00DE7CE4"/>
    <w:rsid w:val="00DF7244"/>
    <w:rsid w:val="00E007B9"/>
    <w:rsid w:val="00E00CFB"/>
    <w:rsid w:val="00E0189E"/>
    <w:rsid w:val="00E02858"/>
    <w:rsid w:val="00E0309D"/>
    <w:rsid w:val="00E03F7E"/>
    <w:rsid w:val="00E04586"/>
    <w:rsid w:val="00E046EB"/>
    <w:rsid w:val="00E0566C"/>
    <w:rsid w:val="00E062F5"/>
    <w:rsid w:val="00E11E61"/>
    <w:rsid w:val="00E12469"/>
    <w:rsid w:val="00E12528"/>
    <w:rsid w:val="00E135FA"/>
    <w:rsid w:val="00E1385C"/>
    <w:rsid w:val="00E13F66"/>
    <w:rsid w:val="00E1623A"/>
    <w:rsid w:val="00E16896"/>
    <w:rsid w:val="00E2018E"/>
    <w:rsid w:val="00E222B2"/>
    <w:rsid w:val="00E224E3"/>
    <w:rsid w:val="00E2341A"/>
    <w:rsid w:val="00E267C0"/>
    <w:rsid w:val="00E26E6F"/>
    <w:rsid w:val="00E306B3"/>
    <w:rsid w:val="00E30A88"/>
    <w:rsid w:val="00E30BB5"/>
    <w:rsid w:val="00E31023"/>
    <w:rsid w:val="00E31783"/>
    <w:rsid w:val="00E31916"/>
    <w:rsid w:val="00E32DA8"/>
    <w:rsid w:val="00E3421B"/>
    <w:rsid w:val="00E3602D"/>
    <w:rsid w:val="00E365E1"/>
    <w:rsid w:val="00E4016E"/>
    <w:rsid w:val="00E40A5F"/>
    <w:rsid w:val="00E410C7"/>
    <w:rsid w:val="00E426ED"/>
    <w:rsid w:val="00E43CCB"/>
    <w:rsid w:val="00E44AA7"/>
    <w:rsid w:val="00E468CD"/>
    <w:rsid w:val="00E46F91"/>
    <w:rsid w:val="00E51345"/>
    <w:rsid w:val="00E525CB"/>
    <w:rsid w:val="00E52F36"/>
    <w:rsid w:val="00E53175"/>
    <w:rsid w:val="00E53176"/>
    <w:rsid w:val="00E55B0C"/>
    <w:rsid w:val="00E56A89"/>
    <w:rsid w:val="00E56FCF"/>
    <w:rsid w:val="00E57111"/>
    <w:rsid w:val="00E57722"/>
    <w:rsid w:val="00E57E92"/>
    <w:rsid w:val="00E600BE"/>
    <w:rsid w:val="00E61519"/>
    <w:rsid w:val="00E622B6"/>
    <w:rsid w:val="00E63377"/>
    <w:rsid w:val="00E64558"/>
    <w:rsid w:val="00E647BB"/>
    <w:rsid w:val="00E66432"/>
    <w:rsid w:val="00E66AA4"/>
    <w:rsid w:val="00E71489"/>
    <w:rsid w:val="00E7327E"/>
    <w:rsid w:val="00E735C1"/>
    <w:rsid w:val="00E74895"/>
    <w:rsid w:val="00E75637"/>
    <w:rsid w:val="00E761A1"/>
    <w:rsid w:val="00E763F4"/>
    <w:rsid w:val="00E76D04"/>
    <w:rsid w:val="00E800B9"/>
    <w:rsid w:val="00E8136B"/>
    <w:rsid w:val="00E81D19"/>
    <w:rsid w:val="00E83F56"/>
    <w:rsid w:val="00E84876"/>
    <w:rsid w:val="00E8570F"/>
    <w:rsid w:val="00E86277"/>
    <w:rsid w:val="00E86AF2"/>
    <w:rsid w:val="00E86EC1"/>
    <w:rsid w:val="00E86F65"/>
    <w:rsid w:val="00E874DC"/>
    <w:rsid w:val="00E87BAB"/>
    <w:rsid w:val="00E87E33"/>
    <w:rsid w:val="00E907B4"/>
    <w:rsid w:val="00E90949"/>
    <w:rsid w:val="00E90C0D"/>
    <w:rsid w:val="00E91C07"/>
    <w:rsid w:val="00E93A99"/>
    <w:rsid w:val="00E93AA1"/>
    <w:rsid w:val="00E93BB7"/>
    <w:rsid w:val="00E967BD"/>
    <w:rsid w:val="00E96FDE"/>
    <w:rsid w:val="00E96FF2"/>
    <w:rsid w:val="00EA2043"/>
    <w:rsid w:val="00EA29F9"/>
    <w:rsid w:val="00EA36C2"/>
    <w:rsid w:val="00EB0159"/>
    <w:rsid w:val="00EB0CB4"/>
    <w:rsid w:val="00EB1A26"/>
    <w:rsid w:val="00EB1B17"/>
    <w:rsid w:val="00EB21BE"/>
    <w:rsid w:val="00EB29AF"/>
    <w:rsid w:val="00EB4A71"/>
    <w:rsid w:val="00EB5B56"/>
    <w:rsid w:val="00EB6981"/>
    <w:rsid w:val="00EB7D68"/>
    <w:rsid w:val="00EC04EF"/>
    <w:rsid w:val="00EC1506"/>
    <w:rsid w:val="00EC198A"/>
    <w:rsid w:val="00EC29C6"/>
    <w:rsid w:val="00EC450C"/>
    <w:rsid w:val="00EC50A6"/>
    <w:rsid w:val="00EC690C"/>
    <w:rsid w:val="00EC7340"/>
    <w:rsid w:val="00EC7DD2"/>
    <w:rsid w:val="00ED0F34"/>
    <w:rsid w:val="00ED1A5A"/>
    <w:rsid w:val="00ED1BC5"/>
    <w:rsid w:val="00ED3179"/>
    <w:rsid w:val="00ED334A"/>
    <w:rsid w:val="00ED36CF"/>
    <w:rsid w:val="00ED3F6C"/>
    <w:rsid w:val="00ED4532"/>
    <w:rsid w:val="00ED4CA2"/>
    <w:rsid w:val="00ED50E5"/>
    <w:rsid w:val="00ED6CA1"/>
    <w:rsid w:val="00EE111F"/>
    <w:rsid w:val="00EE15E7"/>
    <w:rsid w:val="00EE1F1F"/>
    <w:rsid w:val="00EE24FF"/>
    <w:rsid w:val="00EE3852"/>
    <w:rsid w:val="00EE57E6"/>
    <w:rsid w:val="00EF00CB"/>
    <w:rsid w:val="00EF0215"/>
    <w:rsid w:val="00EF0DBD"/>
    <w:rsid w:val="00EF13D9"/>
    <w:rsid w:val="00EF4351"/>
    <w:rsid w:val="00EF4FBC"/>
    <w:rsid w:val="00EF512A"/>
    <w:rsid w:val="00EF5DCA"/>
    <w:rsid w:val="00EF5E5A"/>
    <w:rsid w:val="00EF6897"/>
    <w:rsid w:val="00EF6C28"/>
    <w:rsid w:val="00EF731E"/>
    <w:rsid w:val="00F0057D"/>
    <w:rsid w:val="00F00F98"/>
    <w:rsid w:val="00F010F1"/>
    <w:rsid w:val="00F03A0C"/>
    <w:rsid w:val="00F04503"/>
    <w:rsid w:val="00F05E00"/>
    <w:rsid w:val="00F07C92"/>
    <w:rsid w:val="00F1071A"/>
    <w:rsid w:val="00F13510"/>
    <w:rsid w:val="00F13602"/>
    <w:rsid w:val="00F13F0E"/>
    <w:rsid w:val="00F1418A"/>
    <w:rsid w:val="00F16552"/>
    <w:rsid w:val="00F17DB9"/>
    <w:rsid w:val="00F17EAB"/>
    <w:rsid w:val="00F20EA9"/>
    <w:rsid w:val="00F21769"/>
    <w:rsid w:val="00F21B9D"/>
    <w:rsid w:val="00F22CBF"/>
    <w:rsid w:val="00F22CD4"/>
    <w:rsid w:val="00F248D2"/>
    <w:rsid w:val="00F2726F"/>
    <w:rsid w:val="00F274F8"/>
    <w:rsid w:val="00F31453"/>
    <w:rsid w:val="00F31845"/>
    <w:rsid w:val="00F31B26"/>
    <w:rsid w:val="00F3205E"/>
    <w:rsid w:val="00F32D32"/>
    <w:rsid w:val="00F33364"/>
    <w:rsid w:val="00F3425B"/>
    <w:rsid w:val="00F356E7"/>
    <w:rsid w:val="00F3758E"/>
    <w:rsid w:val="00F379E7"/>
    <w:rsid w:val="00F40D73"/>
    <w:rsid w:val="00F411C3"/>
    <w:rsid w:val="00F414D9"/>
    <w:rsid w:val="00F41F63"/>
    <w:rsid w:val="00F43221"/>
    <w:rsid w:val="00F44CB0"/>
    <w:rsid w:val="00F47DB1"/>
    <w:rsid w:val="00F5022B"/>
    <w:rsid w:val="00F533CF"/>
    <w:rsid w:val="00F534E8"/>
    <w:rsid w:val="00F539DF"/>
    <w:rsid w:val="00F53E7A"/>
    <w:rsid w:val="00F55E9B"/>
    <w:rsid w:val="00F57D58"/>
    <w:rsid w:val="00F60F44"/>
    <w:rsid w:val="00F626CF"/>
    <w:rsid w:val="00F62CCF"/>
    <w:rsid w:val="00F649BA"/>
    <w:rsid w:val="00F64E93"/>
    <w:rsid w:val="00F70D38"/>
    <w:rsid w:val="00F710A8"/>
    <w:rsid w:val="00F7127E"/>
    <w:rsid w:val="00F716FB"/>
    <w:rsid w:val="00F737D8"/>
    <w:rsid w:val="00F767FE"/>
    <w:rsid w:val="00F775E7"/>
    <w:rsid w:val="00F80F11"/>
    <w:rsid w:val="00F815DA"/>
    <w:rsid w:val="00F82921"/>
    <w:rsid w:val="00F83890"/>
    <w:rsid w:val="00F83ADA"/>
    <w:rsid w:val="00F87014"/>
    <w:rsid w:val="00F900F6"/>
    <w:rsid w:val="00F904AB"/>
    <w:rsid w:val="00F92343"/>
    <w:rsid w:val="00F92E10"/>
    <w:rsid w:val="00F93143"/>
    <w:rsid w:val="00F94888"/>
    <w:rsid w:val="00F94B0E"/>
    <w:rsid w:val="00F950C9"/>
    <w:rsid w:val="00F95E04"/>
    <w:rsid w:val="00F971EB"/>
    <w:rsid w:val="00F97740"/>
    <w:rsid w:val="00FA22B1"/>
    <w:rsid w:val="00FA2C22"/>
    <w:rsid w:val="00FA3DFD"/>
    <w:rsid w:val="00FA4421"/>
    <w:rsid w:val="00FA61B1"/>
    <w:rsid w:val="00FA62C5"/>
    <w:rsid w:val="00FA699E"/>
    <w:rsid w:val="00FB030D"/>
    <w:rsid w:val="00FB206F"/>
    <w:rsid w:val="00FB276D"/>
    <w:rsid w:val="00FB37CF"/>
    <w:rsid w:val="00FB3875"/>
    <w:rsid w:val="00FB5738"/>
    <w:rsid w:val="00FB6E3D"/>
    <w:rsid w:val="00FB7BFD"/>
    <w:rsid w:val="00FC0A0C"/>
    <w:rsid w:val="00FC2EA0"/>
    <w:rsid w:val="00FC35E4"/>
    <w:rsid w:val="00FC4808"/>
    <w:rsid w:val="00FC6ABF"/>
    <w:rsid w:val="00FC78F1"/>
    <w:rsid w:val="00FD1126"/>
    <w:rsid w:val="00FD458C"/>
    <w:rsid w:val="00FD6854"/>
    <w:rsid w:val="00FD7F95"/>
    <w:rsid w:val="00FE13BD"/>
    <w:rsid w:val="00FE1B77"/>
    <w:rsid w:val="00FE35CE"/>
    <w:rsid w:val="00FE36B1"/>
    <w:rsid w:val="00FE449E"/>
    <w:rsid w:val="00FE4EC3"/>
    <w:rsid w:val="00FE5B30"/>
    <w:rsid w:val="00FE7AA9"/>
    <w:rsid w:val="00FF05D6"/>
    <w:rsid w:val="00FF0D7C"/>
    <w:rsid w:val="00FF1A14"/>
    <w:rsid w:val="00FF2233"/>
    <w:rsid w:val="00FF2A4E"/>
    <w:rsid w:val="00FF3674"/>
    <w:rsid w:val="00FF3A0C"/>
    <w:rsid w:val="00FF4797"/>
    <w:rsid w:val="00FF5153"/>
    <w:rsid w:val="00FF541E"/>
    <w:rsid w:val="00FF5BF3"/>
    <w:rsid w:val="00FF6159"/>
    <w:rsid w:val="00FF629A"/>
    <w:rsid w:val="00FF674C"/>
    <w:rsid w:val="00FF7ABA"/>
    <w:rsid w:val="00FF7C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F8A8E1E"/>
  <w15:docId w15:val="{D870C881-658E-4745-93EB-ADC86E79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438C"/>
    <w:pPr>
      <w:tabs>
        <w:tab w:val="left" w:pos="737"/>
      </w:tabs>
      <w:spacing w:before="240" w:after="240" w:line="288" w:lineRule="auto"/>
      <w:jc w:val="both"/>
    </w:pPr>
    <w:rPr>
      <w:rFonts w:ascii="Schiphol Frutiger" w:hAnsi="Schiphol Frutiger"/>
      <w:sz w:val="18"/>
      <w:szCs w:val="18"/>
      <w:lang w:eastAsia="en-US"/>
    </w:rPr>
  </w:style>
  <w:style w:type="paragraph" w:styleId="Kop1">
    <w:name w:val="heading 1"/>
    <w:basedOn w:val="Standaard"/>
    <w:next w:val="Standaard"/>
    <w:link w:val="Kop1Char"/>
    <w:autoRedefine/>
    <w:qFormat/>
    <w:rsid w:val="008D6029"/>
    <w:pPr>
      <w:keepNext/>
      <w:numPr>
        <w:numId w:val="35"/>
      </w:numPr>
      <w:spacing w:line="320" w:lineRule="atLeast"/>
      <w:outlineLvl w:val="0"/>
    </w:pPr>
    <w:rPr>
      <w:b/>
      <w:caps/>
      <w:color w:val="1F497D" w:themeColor="text2"/>
      <w:sz w:val="24"/>
      <w:lang w:val="en-GB"/>
    </w:rPr>
  </w:style>
  <w:style w:type="paragraph" w:styleId="Kop2">
    <w:name w:val="heading 2"/>
    <w:basedOn w:val="Standaard"/>
    <w:next w:val="Standaard"/>
    <w:link w:val="Kop2Char"/>
    <w:autoRedefine/>
    <w:uiPriority w:val="9"/>
    <w:unhideWhenUsed/>
    <w:qFormat/>
    <w:rsid w:val="008D6029"/>
    <w:pPr>
      <w:keepNext/>
      <w:keepLines/>
      <w:numPr>
        <w:ilvl w:val="1"/>
        <w:numId w:val="35"/>
      </w:numPr>
      <w:spacing w:before="480" w:line="240" w:lineRule="auto"/>
      <w:outlineLvl w:val="1"/>
    </w:pPr>
    <w:rPr>
      <w:rFonts w:eastAsiaTheme="majorEastAsia" w:cstheme="majorBidi"/>
      <w:b/>
      <w:bCs/>
      <w:color w:val="1F497D" w:themeColor="text2"/>
      <w:sz w:val="22"/>
      <w:szCs w:val="26"/>
    </w:rPr>
  </w:style>
  <w:style w:type="paragraph" w:styleId="Kop3">
    <w:name w:val="heading 3"/>
    <w:basedOn w:val="Standaard"/>
    <w:next w:val="Plattetekst3"/>
    <w:link w:val="Kop3Char"/>
    <w:qFormat/>
    <w:rsid w:val="000F5E1C"/>
    <w:pPr>
      <w:keepNext/>
      <w:numPr>
        <w:ilvl w:val="2"/>
        <w:numId w:val="35"/>
      </w:numPr>
      <w:spacing w:before="360" w:after="280" w:line="280" w:lineRule="atLeast"/>
      <w:outlineLvl w:val="2"/>
    </w:pPr>
    <w:rPr>
      <w:b/>
      <w:i/>
      <w:sz w:val="20"/>
    </w:rPr>
  </w:style>
  <w:style w:type="paragraph" w:styleId="Kop4">
    <w:name w:val="heading 4"/>
    <w:basedOn w:val="Standaard"/>
    <w:next w:val="Standaard"/>
    <w:link w:val="Kop4Char"/>
    <w:qFormat/>
    <w:rsid w:val="00213ACC"/>
    <w:pPr>
      <w:keepNext/>
      <w:numPr>
        <w:ilvl w:val="3"/>
        <w:numId w:val="35"/>
      </w:numPr>
      <w:spacing w:before="140" w:after="280" w:line="280" w:lineRule="atLeast"/>
      <w:outlineLvl w:val="3"/>
    </w:pPr>
    <w:rPr>
      <w:i/>
      <w:lang w:val="en-GB"/>
    </w:rPr>
  </w:style>
  <w:style w:type="paragraph" w:styleId="Kop5">
    <w:name w:val="heading 5"/>
    <w:basedOn w:val="Kop4"/>
    <w:next w:val="Standaard"/>
    <w:link w:val="Kop5Char"/>
    <w:qFormat/>
    <w:rsid w:val="00213ACC"/>
    <w:pPr>
      <w:numPr>
        <w:ilvl w:val="4"/>
      </w:numPr>
      <w:outlineLvl w:val="4"/>
    </w:pPr>
    <w:rPr>
      <w:i w:val="0"/>
    </w:rPr>
  </w:style>
  <w:style w:type="paragraph" w:styleId="Kop6">
    <w:name w:val="heading 6"/>
    <w:basedOn w:val="Kop4"/>
    <w:next w:val="Standaard"/>
    <w:link w:val="Kop6Char"/>
    <w:qFormat/>
    <w:rsid w:val="00213ACC"/>
    <w:pPr>
      <w:numPr>
        <w:ilvl w:val="5"/>
      </w:numPr>
      <w:outlineLvl w:val="5"/>
    </w:pPr>
    <w:rPr>
      <w:i w:val="0"/>
    </w:rPr>
  </w:style>
  <w:style w:type="paragraph" w:styleId="Kop7">
    <w:name w:val="heading 7"/>
    <w:basedOn w:val="Standaard"/>
    <w:next w:val="Standaard"/>
    <w:link w:val="Kop7Char"/>
    <w:uiPriority w:val="9"/>
    <w:semiHidden/>
    <w:unhideWhenUsed/>
    <w:qFormat/>
    <w:rsid w:val="007E461F"/>
    <w:pPr>
      <w:keepNext/>
      <w:keepLines/>
      <w:numPr>
        <w:ilvl w:val="6"/>
        <w:numId w:val="3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7E461F"/>
    <w:pPr>
      <w:keepNext/>
      <w:keepLines/>
      <w:numPr>
        <w:ilvl w:val="7"/>
        <w:numId w:val="35"/>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E461F"/>
    <w:pPr>
      <w:keepNext/>
      <w:keepLines/>
      <w:numPr>
        <w:ilvl w:val="8"/>
        <w:numId w:val="3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153"/>
        <w:tab w:val="right" w:pos="8306"/>
      </w:tabs>
      <w:jc w:val="right"/>
    </w:pPr>
    <w:rPr>
      <w:color w:val="999999"/>
      <w:sz w:val="14"/>
    </w:rPr>
  </w:style>
  <w:style w:type="character" w:customStyle="1" w:styleId="Head">
    <w:name w:val="Head"/>
    <w:basedOn w:val="Standaardalinea-lettertype"/>
    <w:rPr>
      <w:sz w:val="14"/>
    </w:rPr>
  </w:style>
  <w:style w:type="paragraph" w:styleId="Koptekst">
    <w:name w:val="header"/>
    <w:basedOn w:val="Standaard"/>
    <w:link w:val="KoptekstChar"/>
    <w:uiPriority w:val="99"/>
    <w:pPr>
      <w:tabs>
        <w:tab w:val="center" w:pos="4153"/>
        <w:tab w:val="right" w:pos="8306"/>
      </w:tabs>
    </w:pPr>
    <w:rPr>
      <w:b/>
      <w:sz w:val="28"/>
    </w:rPr>
  </w:style>
  <w:style w:type="character" w:customStyle="1" w:styleId="Kop1Char">
    <w:name w:val="Kop 1 Char"/>
    <w:basedOn w:val="Standaardalinea-lettertype"/>
    <w:link w:val="Kop1"/>
    <w:rsid w:val="008D6029"/>
    <w:rPr>
      <w:rFonts w:ascii="Schiphol Frutiger" w:hAnsi="Schiphol Frutiger"/>
      <w:b/>
      <w:caps/>
      <w:color w:val="1F497D" w:themeColor="text2"/>
      <w:sz w:val="24"/>
      <w:szCs w:val="18"/>
      <w:lang w:val="en-GB" w:eastAsia="en-US"/>
    </w:rPr>
  </w:style>
  <w:style w:type="character" w:customStyle="1" w:styleId="Kop3Char">
    <w:name w:val="Kop 3 Char"/>
    <w:basedOn w:val="Standaardalinea-lettertype"/>
    <w:link w:val="Kop3"/>
    <w:rsid w:val="000F5E1C"/>
    <w:rPr>
      <w:rFonts w:ascii="Schiphol Frutiger" w:hAnsi="Schiphol Frutiger"/>
      <w:b/>
      <w:i/>
      <w:szCs w:val="18"/>
      <w:lang w:eastAsia="en-US"/>
    </w:rPr>
  </w:style>
  <w:style w:type="character" w:customStyle="1" w:styleId="Kop4Char">
    <w:name w:val="Kop 4 Char"/>
    <w:basedOn w:val="Standaardalinea-lettertype"/>
    <w:link w:val="Kop4"/>
    <w:rsid w:val="00213ACC"/>
    <w:rPr>
      <w:rFonts w:ascii="Schiphol Frutiger" w:hAnsi="Schiphol Frutiger"/>
      <w:i/>
      <w:sz w:val="18"/>
      <w:szCs w:val="18"/>
      <w:lang w:val="en-GB" w:eastAsia="en-US"/>
    </w:rPr>
  </w:style>
  <w:style w:type="character" w:customStyle="1" w:styleId="Kop5Char">
    <w:name w:val="Kop 5 Char"/>
    <w:basedOn w:val="Standaardalinea-lettertype"/>
    <w:link w:val="Kop5"/>
    <w:rsid w:val="00213ACC"/>
    <w:rPr>
      <w:rFonts w:ascii="Schiphol Frutiger" w:hAnsi="Schiphol Frutiger"/>
      <w:sz w:val="18"/>
      <w:szCs w:val="18"/>
      <w:lang w:val="en-GB" w:eastAsia="en-US"/>
    </w:rPr>
  </w:style>
  <w:style w:type="character" w:customStyle="1" w:styleId="Kop6Char">
    <w:name w:val="Kop 6 Char"/>
    <w:basedOn w:val="Standaardalinea-lettertype"/>
    <w:link w:val="Kop6"/>
    <w:rsid w:val="00213ACC"/>
    <w:rPr>
      <w:rFonts w:ascii="Schiphol Frutiger" w:hAnsi="Schiphol Frutiger"/>
      <w:sz w:val="18"/>
      <w:szCs w:val="18"/>
      <w:lang w:val="en-GB" w:eastAsia="en-US"/>
    </w:rPr>
  </w:style>
  <w:style w:type="paragraph" w:styleId="Titel">
    <w:name w:val="Title"/>
    <w:basedOn w:val="Standaard"/>
    <w:link w:val="TitelChar"/>
    <w:qFormat/>
    <w:rsid w:val="00213ACC"/>
    <w:pPr>
      <w:widowControl w:val="0"/>
      <w:spacing w:after="60"/>
      <w:jc w:val="center"/>
      <w:outlineLvl w:val="0"/>
    </w:pPr>
    <w:rPr>
      <w:b/>
      <w:kern w:val="28"/>
      <w:sz w:val="32"/>
      <w:lang w:val="en-GB"/>
    </w:rPr>
  </w:style>
  <w:style w:type="character" w:customStyle="1" w:styleId="TitelChar">
    <w:name w:val="Titel Char"/>
    <w:basedOn w:val="Standaardalinea-lettertype"/>
    <w:link w:val="Titel"/>
    <w:rsid w:val="00213ACC"/>
    <w:rPr>
      <w:rFonts w:ascii="Schiphol Frutiger" w:hAnsi="Schiphol Frutiger"/>
      <w:b/>
      <w:kern w:val="28"/>
      <w:sz w:val="32"/>
      <w:szCs w:val="18"/>
      <w:lang w:val="en-GB" w:eastAsia="en-US"/>
    </w:rPr>
  </w:style>
  <w:style w:type="paragraph" w:styleId="Inhopg1">
    <w:name w:val="toc 1"/>
    <w:basedOn w:val="Plattetekst"/>
    <w:next w:val="Standaard"/>
    <w:uiPriority w:val="39"/>
    <w:rsid w:val="00213ACC"/>
    <w:pPr>
      <w:tabs>
        <w:tab w:val="right" w:leader="dot" w:pos="8732"/>
      </w:tabs>
      <w:spacing w:after="0"/>
      <w:ind w:left="737" w:right="284" w:hanging="737"/>
      <w:jc w:val="left"/>
    </w:pPr>
  </w:style>
  <w:style w:type="character" w:styleId="Paginanummer">
    <w:name w:val="page number"/>
    <w:basedOn w:val="Standaardalinea-lettertype"/>
    <w:rsid w:val="00213ACC"/>
    <w:rPr>
      <w:rFonts w:ascii="Arial" w:hAnsi="Arial"/>
      <w:noProof/>
      <w:sz w:val="21"/>
    </w:rPr>
  </w:style>
  <w:style w:type="paragraph" w:styleId="Plattetekst">
    <w:name w:val="Body Text"/>
    <w:basedOn w:val="Standaard"/>
    <w:link w:val="PlattetekstChar"/>
    <w:rsid w:val="00213ACC"/>
    <w:pPr>
      <w:spacing w:after="280" w:line="280" w:lineRule="atLeast"/>
    </w:pPr>
    <w:rPr>
      <w:lang w:val="en-GB"/>
    </w:rPr>
  </w:style>
  <w:style w:type="character" w:customStyle="1" w:styleId="PlattetekstChar">
    <w:name w:val="Platte tekst Char"/>
    <w:basedOn w:val="Standaardalinea-lettertype"/>
    <w:link w:val="Plattetekst"/>
    <w:rsid w:val="00213ACC"/>
    <w:rPr>
      <w:rFonts w:ascii="Schiphol Frutiger" w:hAnsi="Schiphol Frutiger"/>
      <w:sz w:val="18"/>
      <w:szCs w:val="18"/>
      <w:lang w:val="en-GB" w:eastAsia="en-US"/>
    </w:rPr>
  </w:style>
  <w:style w:type="paragraph" w:styleId="Plattetekst3">
    <w:name w:val="Body Text 3"/>
    <w:basedOn w:val="Standaard"/>
    <w:link w:val="Plattetekst3Char"/>
    <w:uiPriority w:val="99"/>
    <w:unhideWhenUsed/>
    <w:rsid w:val="00213ACC"/>
    <w:pPr>
      <w:spacing w:after="120"/>
    </w:pPr>
    <w:rPr>
      <w:sz w:val="16"/>
      <w:szCs w:val="16"/>
    </w:rPr>
  </w:style>
  <w:style w:type="character" w:customStyle="1" w:styleId="Plattetekst3Char">
    <w:name w:val="Platte tekst 3 Char"/>
    <w:basedOn w:val="Standaardalinea-lettertype"/>
    <w:link w:val="Plattetekst3"/>
    <w:uiPriority w:val="99"/>
    <w:rsid w:val="00213ACC"/>
    <w:rPr>
      <w:rFonts w:ascii="Schiphol Frutiger" w:hAnsi="Schiphol Frutiger"/>
      <w:sz w:val="16"/>
      <w:szCs w:val="16"/>
      <w:lang w:val="en-US" w:eastAsia="en-US"/>
    </w:rPr>
  </w:style>
  <w:style w:type="character" w:customStyle="1" w:styleId="Kop2Char">
    <w:name w:val="Kop 2 Char"/>
    <w:basedOn w:val="Standaardalinea-lettertype"/>
    <w:link w:val="Kop2"/>
    <w:uiPriority w:val="9"/>
    <w:rsid w:val="008D6029"/>
    <w:rPr>
      <w:rFonts w:ascii="Schiphol Frutiger" w:eastAsiaTheme="majorEastAsia" w:hAnsi="Schiphol Frutiger" w:cstheme="majorBidi"/>
      <w:b/>
      <w:bCs/>
      <w:color w:val="1F497D" w:themeColor="text2"/>
      <w:sz w:val="22"/>
      <w:szCs w:val="26"/>
      <w:lang w:eastAsia="en-US"/>
    </w:rPr>
  </w:style>
  <w:style w:type="paragraph" w:styleId="Ballontekst">
    <w:name w:val="Balloon Text"/>
    <w:basedOn w:val="Standaard"/>
    <w:link w:val="BallontekstChar"/>
    <w:uiPriority w:val="99"/>
    <w:semiHidden/>
    <w:unhideWhenUsed/>
    <w:rsid w:val="00213ACC"/>
    <w:rPr>
      <w:rFonts w:ascii="Tahoma" w:hAnsi="Tahoma" w:cs="Tahoma"/>
      <w:sz w:val="16"/>
      <w:szCs w:val="16"/>
    </w:rPr>
  </w:style>
  <w:style w:type="character" w:customStyle="1" w:styleId="BallontekstChar">
    <w:name w:val="Ballontekst Char"/>
    <w:basedOn w:val="Standaardalinea-lettertype"/>
    <w:link w:val="Ballontekst"/>
    <w:uiPriority w:val="99"/>
    <w:semiHidden/>
    <w:rsid w:val="00213ACC"/>
    <w:rPr>
      <w:rFonts w:ascii="Tahoma" w:hAnsi="Tahoma" w:cs="Tahoma"/>
      <w:sz w:val="16"/>
      <w:szCs w:val="16"/>
      <w:lang w:eastAsia="en-US"/>
    </w:rPr>
  </w:style>
  <w:style w:type="table" w:styleId="Tabelraster">
    <w:name w:val="Table Grid"/>
    <w:basedOn w:val="Standaardtabel"/>
    <w:uiPriority w:val="59"/>
    <w:rsid w:val="009D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7217E"/>
    <w:pPr>
      <w:spacing w:after="200"/>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rsid w:val="0027217E"/>
    <w:rPr>
      <w:rFonts w:asciiTheme="minorHAnsi" w:eastAsiaTheme="minorHAnsi" w:hAnsiTheme="minorHAnsi" w:cstheme="minorBidi"/>
      <w:lang w:eastAsia="en-US"/>
    </w:rPr>
  </w:style>
  <w:style w:type="character" w:styleId="Verwijzingopmerking">
    <w:name w:val="annotation reference"/>
    <w:basedOn w:val="Standaardalinea-lettertype"/>
    <w:uiPriority w:val="99"/>
    <w:rsid w:val="0027217E"/>
    <w:rPr>
      <w:sz w:val="16"/>
      <w:szCs w:val="16"/>
    </w:rPr>
  </w:style>
  <w:style w:type="paragraph" w:styleId="Lijstalinea">
    <w:name w:val="List Paragraph"/>
    <w:basedOn w:val="Standaard"/>
    <w:link w:val="LijstalineaChar"/>
    <w:uiPriority w:val="34"/>
    <w:qFormat/>
    <w:rsid w:val="00857BAF"/>
    <w:pPr>
      <w:ind w:left="720"/>
      <w:contextualSpacing/>
    </w:pPr>
  </w:style>
  <w:style w:type="character" w:styleId="Hyperlink">
    <w:name w:val="Hyperlink"/>
    <w:basedOn w:val="Standaardalinea-lettertype"/>
    <w:uiPriority w:val="99"/>
    <w:unhideWhenUsed/>
    <w:rsid w:val="009A688C"/>
    <w:rPr>
      <w:color w:val="0000FF" w:themeColor="hyperlink"/>
      <w:u w:val="single"/>
    </w:rPr>
  </w:style>
  <w:style w:type="paragraph" w:customStyle="1" w:styleId="Default">
    <w:name w:val="Default"/>
    <w:rsid w:val="009A688C"/>
    <w:pPr>
      <w:autoSpaceDE w:val="0"/>
      <w:autoSpaceDN w:val="0"/>
      <w:adjustRightInd w:val="0"/>
    </w:pPr>
    <w:rPr>
      <w:rFonts w:ascii="Frutiger 55 Roman" w:eastAsiaTheme="minorHAnsi" w:hAnsi="Frutiger 55 Roman" w:cs="Frutiger 55 Roman"/>
      <w:color w:val="000000"/>
      <w:sz w:val="24"/>
      <w:szCs w:val="24"/>
      <w:lang w:eastAsia="en-US"/>
    </w:rPr>
  </w:style>
  <w:style w:type="character" w:customStyle="1" w:styleId="A11">
    <w:name w:val="A11"/>
    <w:uiPriority w:val="99"/>
    <w:rsid w:val="009A688C"/>
    <w:rPr>
      <w:rFonts w:cs="Frutiger 55 Roman"/>
      <w:color w:val="000000"/>
      <w:sz w:val="17"/>
      <w:szCs w:val="17"/>
    </w:rPr>
  </w:style>
  <w:style w:type="character" w:customStyle="1" w:styleId="KoptekstChar">
    <w:name w:val="Koptekst Char"/>
    <w:basedOn w:val="Standaardalinea-lettertype"/>
    <w:link w:val="Koptekst"/>
    <w:uiPriority w:val="99"/>
    <w:rsid w:val="009A688C"/>
    <w:rPr>
      <w:rFonts w:ascii="Schiphol Frutiger" w:hAnsi="Schiphol Frutiger"/>
      <w:b/>
      <w:sz w:val="28"/>
      <w:szCs w:val="18"/>
      <w:lang w:eastAsia="en-US"/>
    </w:rPr>
  </w:style>
  <w:style w:type="table" w:styleId="Lichtelijst-accent1">
    <w:name w:val="Light List Accent 1"/>
    <w:basedOn w:val="Standaardtabel"/>
    <w:uiPriority w:val="61"/>
    <w:rsid w:val="00191D8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emiddeldraster3-accent1">
    <w:name w:val="Medium Grid 3 Accent 1"/>
    <w:basedOn w:val="Standaardtabel"/>
    <w:uiPriority w:val="69"/>
    <w:rsid w:val="00191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earcering1-accent1">
    <w:name w:val="Medium Shading 1 Accent 1"/>
    <w:basedOn w:val="Standaardtabel"/>
    <w:uiPriority w:val="63"/>
    <w:rsid w:val="00191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raster1-accent1">
    <w:name w:val="Medium Grid 1 Accent 1"/>
    <w:basedOn w:val="Standaardtabel"/>
    <w:uiPriority w:val="67"/>
    <w:rsid w:val="00191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1">
    <w:name w:val="Colorful Grid Accent 1"/>
    <w:basedOn w:val="Standaardtabel"/>
    <w:uiPriority w:val="73"/>
    <w:rsid w:val="00191D8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elijst1-accent1">
    <w:name w:val="Medium List 1 Accent 1"/>
    <w:basedOn w:val="Standaardtabel"/>
    <w:uiPriority w:val="65"/>
    <w:rsid w:val="008821B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Voetnoottekst">
    <w:name w:val="footnote text"/>
    <w:basedOn w:val="Standaard"/>
    <w:link w:val="VoetnoottekstChar"/>
    <w:semiHidden/>
    <w:rsid w:val="00540249"/>
    <w:rPr>
      <w:sz w:val="20"/>
      <w:szCs w:val="20"/>
    </w:rPr>
  </w:style>
  <w:style w:type="character" w:customStyle="1" w:styleId="VoetnoottekstChar">
    <w:name w:val="Voetnoottekst Char"/>
    <w:basedOn w:val="Standaardalinea-lettertype"/>
    <w:link w:val="Voetnoottekst"/>
    <w:semiHidden/>
    <w:rsid w:val="00540249"/>
    <w:rPr>
      <w:rFonts w:ascii="Schiphol Frutiger" w:hAnsi="Schiphol Frutiger"/>
      <w:lang w:eastAsia="en-US"/>
    </w:rPr>
  </w:style>
  <w:style w:type="character" w:styleId="Voetnootmarkering">
    <w:name w:val="footnote reference"/>
    <w:basedOn w:val="Standaardalinea-lettertype"/>
    <w:semiHidden/>
    <w:rsid w:val="00540249"/>
    <w:rPr>
      <w:vertAlign w:val="superscript"/>
    </w:rPr>
  </w:style>
  <w:style w:type="character" w:customStyle="1" w:styleId="Kop7Char">
    <w:name w:val="Kop 7 Char"/>
    <w:basedOn w:val="Standaardalinea-lettertype"/>
    <w:link w:val="Kop7"/>
    <w:uiPriority w:val="9"/>
    <w:semiHidden/>
    <w:rsid w:val="007E461F"/>
    <w:rPr>
      <w:rFonts w:asciiTheme="majorHAnsi" w:eastAsiaTheme="majorEastAsia" w:hAnsiTheme="majorHAnsi" w:cstheme="majorBidi"/>
      <w:i/>
      <w:iCs/>
      <w:color w:val="404040" w:themeColor="text1" w:themeTint="BF"/>
      <w:sz w:val="18"/>
      <w:szCs w:val="18"/>
      <w:lang w:eastAsia="en-US"/>
    </w:rPr>
  </w:style>
  <w:style w:type="character" w:customStyle="1" w:styleId="Kop8Char">
    <w:name w:val="Kop 8 Char"/>
    <w:basedOn w:val="Standaardalinea-lettertype"/>
    <w:link w:val="Kop8"/>
    <w:uiPriority w:val="9"/>
    <w:semiHidden/>
    <w:rsid w:val="007E461F"/>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7E461F"/>
    <w:rPr>
      <w:rFonts w:asciiTheme="majorHAnsi" w:eastAsiaTheme="majorEastAsia" w:hAnsiTheme="majorHAnsi" w:cstheme="majorBidi"/>
      <w:i/>
      <w:iCs/>
      <w:color w:val="404040" w:themeColor="text1" w:themeTint="BF"/>
      <w:lang w:eastAsia="en-US"/>
    </w:rPr>
  </w:style>
  <w:style w:type="paragraph" w:styleId="Inhopg2">
    <w:name w:val="toc 2"/>
    <w:basedOn w:val="Standaard"/>
    <w:next w:val="Standaard"/>
    <w:autoRedefine/>
    <w:uiPriority w:val="39"/>
    <w:unhideWhenUsed/>
    <w:rsid w:val="00F22CBF"/>
    <w:pPr>
      <w:tabs>
        <w:tab w:val="right" w:leader="dot" w:pos="9072"/>
      </w:tabs>
      <w:spacing w:after="120"/>
      <w:ind w:left="709" w:hanging="529"/>
    </w:pPr>
  </w:style>
  <w:style w:type="paragraph" w:styleId="Inhopg3">
    <w:name w:val="toc 3"/>
    <w:basedOn w:val="Standaard"/>
    <w:next w:val="Standaard"/>
    <w:autoRedefine/>
    <w:uiPriority w:val="39"/>
    <w:unhideWhenUsed/>
    <w:rsid w:val="00133611"/>
    <w:pPr>
      <w:spacing w:after="100"/>
      <w:ind w:left="360"/>
    </w:pPr>
  </w:style>
  <w:style w:type="paragraph" w:styleId="Onderwerpvanopmerking">
    <w:name w:val="annotation subject"/>
    <w:basedOn w:val="Tekstopmerking"/>
    <w:next w:val="Tekstopmerking"/>
    <w:link w:val="OnderwerpvanopmerkingChar"/>
    <w:uiPriority w:val="99"/>
    <w:semiHidden/>
    <w:unhideWhenUsed/>
    <w:rsid w:val="00DC51F5"/>
    <w:pPr>
      <w:spacing w:after="0"/>
    </w:pPr>
    <w:rPr>
      <w:rFonts w:ascii="Schiphol Frutiger" w:eastAsia="Times New Roman" w:hAnsi="Schiphol Frutiger" w:cs="Times New Roman"/>
      <w:b/>
      <w:bCs/>
    </w:rPr>
  </w:style>
  <w:style w:type="character" w:customStyle="1" w:styleId="OnderwerpvanopmerkingChar">
    <w:name w:val="Onderwerp van opmerking Char"/>
    <w:basedOn w:val="TekstopmerkingChar"/>
    <w:link w:val="Onderwerpvanopmerking"/>
    <w:uiPriority w:val="99"/>
    <w:semiHidden/>
    <w:rsid w:val="00DC51F5"/>
    <w:rPr>
      <w:rFonts w:ascii="Schiphol Frutiger" w:eastAsiaTheme="minorHAnsi" w:hAnsi="Schiphol Frutiger" w:cstheme="minorBidi"/>
      <w:b/>
      <w:bCs/>
      <w:lang w:eastAsia="en-US"/>
    </w:rPr>
  </w:style>
  <w:style w:type="numbering" w:customStyle="1" w:styleId="Stijl1">
    <w:name w:val="Stijl1"/>
    <w:uiPriority w:val="99"/>
    <w:rsid w:val="009C09E2"/>
    <w:pPr>
      <w:numPr>
        <w:numId w:val="7"/>
      </w:numPr>
    </w:pPr>
  </w:style>
  <w:style w:type="table" w:customStyle="1" w:styleId="Tabelraster2">
    <w:name w:val="Tabelraster2"/>
    <w:basedOn w:val="Standaardtabel"/>
    <w:next w:val="Tabelraster"/>
    <w:rsid w:val="007843E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5">
    <w:name w:val="toc 5"/>
    <w:basedOn w:val="Standaard"/>
    <w:next w:val="Standaard"/>
    <w:autoRedefine/>
    <w:uiPriority w:val="39"/>
    <w:semiHidden/>
    <w:unhideWhenUsed/>
    <w:rsid w:val="00331554"/>
    <w:pPr>
      <w:spacing w:after="100"/>
      <w:ind w:left="720"/>
    </w:pPr>
  </w:style>
  <w:style w:type="table" w:customStyle="1" w:styleId="Tabelraster1">
    <w:name w:val="Tabelraster1"/>
    <w:basedOn w:val="Standaardtabel"/>
    <w:next w:val="Tabelraster"/>
    <w:rsid w:val="0055468B"/>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4074E8"/>
    <w:rPr>
      <w:color w:val="800080" w:themeColor="followedHyperlink"/>
      <w:u w:val="single"/>
    </w:rPr>
  </w:style>
  <w:style w:type="paragraph" w:styleId="Revisie">
    <w:name w:val="Revision"/>
    <w:hidden/>
    <w:uiPriority w:val="99"/>
    <w:semiHidden/>
    <w:rsid w:val="00307AAF"/>
    <w:rPr>
      <w:rFonts w:ascii="Schiphol Frutiger" w:hAnsi="Schiphol Frutiger"/>
      <w:sz w:val="18"/>
      <w:szCs w:val="18"/>
      <w:lang w:eastAsia="en-US"/>
    </w:rPr>
  </w:style>
  <w:style w:type="character" w:customStyle="1" w:styleId="organogramitem-title2">
    <w:name w:val="organogram__item-title2"/>
    <w:basedOn w:val="Standaardalinea-lettertype"/>
    <w:rsid w:val="0003463D"/>
  </w:style>
  <w:style w:type="paragraph" w:styleId="Normaalweb">
    <w:name w:val="Normal (Web)"/>
    <w:basedOn w:val="Standaard"/>
    <w:uiPriority w:val="99"/>
    <w:unhideWhenUsed/>
    <w:rsid w:val="00E93A99"/>
    <w:pPr>
      <w:spacing w:before="100" w:beforeAutospacing="1" w:after="100" w:afterAutospacing="1"/>
    </w:pPr>
    <w:rPr>
      <w:rFonts w:ascii="Times New Roman" w:eastAsiaTheme="minorEastAsia" w:hAnsi="Times New Roman"/>
      <w:sz w:val="24"/>
      <w:szCs w:val="24"/>
      <w:lang w:eastAsia="nl-NL"/>
    </w:rPr>
  </w:style>
  <w:style w:type="character" w:customStyle="1" w:styleId="LijstalineaChar">
    <w:name w:val="Lijstalinea Char"/>
    <w:basedOn w:val="Standaardalinea-lettertype"/>
    <w:link w:val="Lijstalinea"/>
    <w:uiPriority w:val="34"/>
    <w:locked/>
    <w:rsid w:val="00AB2D10"/>
    <w:rPr>
      <w:rFonts w:ascii="Schiphol Frutiger" w:hAnsi="Schiphol Frutige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2650">
      <w:bodyDiv w:val="1"/>
      <w:marLeft w:val="0"/>
      <w:marRight w:val="0"/>
      <w:marTop w:val="0"/>
      <w:marBottom w:val="0"/>
      <w:divBdr>
        <w:top w:val="none" w:sz="0" w:space="0" w:color="auto"/>
        <w:left w:val="none" w:sz="0" w:space="0" w:color="auto"/>
        <w:bottom w:val="none" w:sz="0" w:space="0" w:color="auto"/>
        <w:right w:val="none" w:sz="0" w:space="0" w:color="auto"/>
      </w:divBdr>
    </w:div>
    <w:div w:id="467011375">
      <w:bodyDiv w:val="1"/>
      <w:marLeft w:val="0"/>
      <w:marRight w:val="0"/>
      <w:marTop w:val="0"/>
      <w:marBottom w:val="0"/>
      <w:divBdr>
        <w:top w:val="none" w:sz="0" w:space="0" w:color="auto"/>
        <w:left w:val="none" w:sz="0" w:space="0" w:color="auto"/>
        <w:bottom w:val="none" w:sz="0" w:space="0" w:color="auto"/>
        <w:right w:val="none" w:sz="0" w:space="0" w:color="auto"/>
      </w:divBdr>
    </w:div>
    <w:div w:id="1245841273">
      <w:bodyDiv w:val="1"/>
      <w:marLeft w:val="0"/>
      <w:marRight w:val="0"/>
      <w:marTop w:val="0"/>
      <w:marBottom w:val="0"/>
      <w:divBdr>
        <w:top w:val="none" w:sz="0" w:space="0" w:color="auto"/>
        <w:left w:val="none" w:sz="0" w:space="0" w:color="auto"/>
        <w:bottom w:val="none" w:sz="0" w:space="0" w:color="auto"/>
        <w:right w:val="none" w:sz="0" w:space="0" w:color="auto"/>
      </w:divBdr>
    </w:div>
    <w:div w:id="21341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R:\TSA\Sjablonen\Templates\Repor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document SP" ma:contentTypeID="0x0101004E81F5E765D7424D82678AEBC426808700DA5DA643CE0EC449B2145ECD3CD74DE3009FEA716BF6FDE443904848D716EC175E" ma:contentTypeVersion="71" ma:contentTypeDescription="" ma:contentTypeScope="" ma:versionID="e7c957d0b8423aad8e4962523ed1692d">
  <xsd:schema xmlns:xsd="http://www.w3.org/2001/XMLSchema" xmlns:xs="http://www.w3.org/2001/XMLSchema" xmlns:p="http://schemas.microsoft.com/office/2006/metadata/properties" xmlns:ns2="DDBEDC2A-BD37-43CD-8B77-9519821763E0" xmlns:ns3="ffef4382-107f-4194-ac26-4a4791cfbb8d" xmlns:ns4="b4883686-8c37-403f-89dc-cac1622fb8ac" targetNamespace="http://schemas.microsoft.com/office/2006/metadata/properties" ma:root="true" ma:fieldsID="ca97309e190fbaf2c7863f72a9fed4f9" ns2:_="" ns3:_="" ns4:_="">
    <xsd:import namespace="DDBEDC2A-BD37-43CD-8B77-9519821763E0"/>
    <xsd:import namespace="ffef4382-107f-4194-ac26-4a4791cfbb8d"/>
    <xsd:import namespace="b4883686-8c37-403f-89dc-cac1622fb8ac"/>
    <xsd:element name="properties">
      <xsd:complexType>
        <xsd:sequence>
          <xsd:element name="documentManagement">
            <xsd:complexType>
              <xsd:all>
                <xsd:element ref="ns2:Projectnummer" minOccurs="0"/>
                <xsd:element ref="ns2:Projectnaam" minOccurs="0"/>
                <xsd:element ref="ns2:ProjectDocumentStatus" minOccurs="0"/>
                <xsd:element ref="ns3:Werkpakket" minOccurs="0"/>
                <xsd:element ref="ns2:ProjectDocumentBron" minOccurs="0"/>
                <xsd:element ref="ns3:c15c29daf8854b2db77e08c17fa39a36" minOccurs="0"/>
                <xsd:element ref="ns3:TaxCatchAll" minOccurs="0"/>
                <xsd:element ref="ns3:TaxCatchAllLabel" minOccurs="0"/>
                <xsd:element ref="ns3:TaxKeywordTaxHTField" minOccurs="0"/>
                <xsd:element ref="ns3:bd3b1b1af82f47c6b4f419d91cb0abc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DC2A-BD37-43CD-8B77-9519821763E0" elementFormDefault="qualified">
    <xsd:import namespace="http://schemas.microsoft.com/office/2006/documentManagement/types"/>
    <xsd:import namespace="http://schemas.microsoft.com/office/infopath/2007/PartnerControls"/>
    <xsd:element name="Projectnummer" ma:index="2" nillable="true" ma:displayName="Project nummer" ma:internalName="Projectnummer">
      <xsd:simpleType>
        <xsd:restriction base="dms:Text"/>
      </xsd:simpleType>
    </xsd:element>
    <xsd:element name="Projectnaam" ma:index="3" nillable="true" ma:displayName="Project naam" ma:internalName="Projectnaam">
      <xsd:simpleType>
        <xsd:restriction base="dms:Text"/>
      </xsd:simpleType>
    </xsd:element>
    <xsd:element name="ProjectDocumentStatus" ma:index="6" nillable="true" ma:displayName="Status" ma:default="In Ontwikkeling" ma:format="Dropdown" ma:internalName="ProjectDocumentStatus">
      <xsd:simpleType>
        <xsd:restriction base="dms:Choice">
          <xsd:enumeration value="Niet gestart"/>
          <xsd:enumeration value="In Ontwikkeling"/>
          <xsd:enumeration value="Onder review"/>
          <xsd:enumeration value="Ter Goedkeuring"/>
          <xsd:enumeration value="Goedgekeurd"/>
          <xsd:enumeration value="Overgedragen"/>
          <xsd:enumeration value="Compleet"/>
          <xsd:enumeration value="Afgekeurd"/>
        </xsd:restriction>
      </xsd:simpleType>
    </xsd:element>
    <xsd:element name="ProjectDocumentBron" ma:index="8" nillable="true" ma:displayName="Bron" ma:internalName="ProjectDocumentBron">
      <xsd:simpleType>
        <xsd:restriction base="dms:Text">
          <xsd:maxLength value="254"/>
        </xsd:restriction>
      </xsd:simpleType>
    </xsd:element>
  </xsd:schema>
  <xsd:schema xmlns:xsd="http://www.w3.org/2001/XMLSchema" xmlns:xs="http://www.w3.org/2001/XMLSchema" xmlns:dms="http://schemas.microsoft.com/office/2006/documentManagement/types" xmlns:pc="http://schemas.microsoft.com/office/infopath/2007/PartnerControls" targetNamespace="ffef4382-107f-4194-ac26-4a4791cfbb8d" elementFormDefault="qualified">
    <xsd:import namespace="http://schemas.microsoft.com/office/2006/documentManagement/types"/>
    <xsd:import namespace="http://schemas.microsoft.com/office/infopath/2007/PartnerControls"/>
    <xsd:element name="Werkpakket" ma:index="7" nillable="true" ma:displayName="Werkpakket" ma:format="Dropdown" ma:indexed="true" ma:internalName="Werkpakket">
      <xsd:simpleType>
        <xsd:restriction base="dms:Choice">
          <xsd:enumeration value="nvt"/>
          <xsd:enumeration value="Basisgegevens"/>
          <xsd:enumeration value="PM Overleg Ontwerp"/>
          <xsd:enumeration value="Team Tijdelijke Cap."/>
          <xsd:enumeration value="Team Eisen en Int. Dev."/>
          <xsd:enumeration value="Team Landzijdige Infra"/>
          <xsd:enumeration value="Team Communicatie"/>
          <xsd:enumeration value="Planning"/>
          <xsd:enumeration value="Team Duurzaamheid"/>
          <xsd:enumeration value="Marktconsultatie"/>
          <xsd:enumeration value="Brink Groep"/>
        </xsd:restriction>
      </xsd:simpleType>
    </xsd:element>
    <xsd:element name="c15c29daf8854b2db77e08c17fa39a36" ma:index="12" nillable="true" ma:taxonomy="true" ma:internalName="c15c29daf8854b2db77e08c17fa39a36" ma:taxonomyFieldName="Project_x0020_Fase" ma:displayName="Project Fase" ma:indexed="true" ma:default="2;#02 Initiation Stage|ab7541af-276d-4911-bb23-d3711a99fb36" ma:fieldId="{c15c29da-f885-4b2d-b77e-08c17fa39a36}" ma:sspId="dbc17272-e662-4816-ad27-6fe8b95f4168" ma:termSetId="7e367a7b-bf6d-4747-9f29-647ca747807d" ma:anchorId="00000000-0000-0000-0000-000000000000" ma:open="false" ma:isKeyword="false">
      <xsd:complexType>
        <xsd:sequence>
          <xsd:element ref="pc:Terms" minOccurs="0" maxOccurs="1"/>
        </xsd:sequence>
      </xsd:complexType>
    </xsd:element>
    <xsd:element name="TaxCatchAll" ma:index="13" nillable="true" ma:displayName="Catch-all-kolom van taxonomie" ma:hidden="true" ma:list="{c43ffb94-8eda-48ce-bf05-f796a8aa9c8a}" ma:internalName="TaxCatchAll" ma:showField="CatchAllData" ma:web="b4883686-8c37-403f-89dc-cac1622fb8a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atch-all-kolom van taxonomie1" ma:hidden="true" ma:list="{c43ffb94-8eda-48ce-bf05-f796a8aa9c8a}" ma:internalName="TaxCatchAllLabel" ma:readOnly="true" ma:showField="CatchAllDataLabel" ma:web="b4883686-8c37-403f-89dc-cac1622fb8ac">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Trefwoord(en)" ma:fieldId="{23f27201-bee3-471e-b2e7-b64fd8b7ca38}" ma:taxonomyMulti="true" ma:sspId="dbc17272-e662-4816-ad27-6fe8b95f4168" ma:termSetId="00000000-0000-0000-0000-000000000000" ma:anchorId="00000000-0000-0000-0000-000000000000" ma:open="true" ma:isKeyword="true">
      <xsd:complexType>
        <xsd:sequence>
          <xsd:element ref="pc:Terms" minOccurs="0" maxOccurs="1"/>
        </xsd:sequence>
      </xsd:complexType>
    </xsd:element>
    <xsd:element name="bd3b1b1af82f47c6b4f419d91cb0abcb" ma:index="19" nillable="true" ma:taxonomy="true" ma:internalName="bd3b1b1af82f47c6b4f419d91cb0abcb" ma:taxonomyFieldName="SP" ma:displayName="SP" ma:indexed="true" ma:readOnly="false" ma:default="" ma:fieldId="{bd3b1b1a-f82f-47c6-b4f4-19d91cb0abcb}" ma:sspId="dbc17272-e662-4816-ad27-6fe8b95f4168" ma:termSetId="d561a6ef-c1e8-405d-9923-794061f981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883686-8c37-403f-89dc-cac1622fb8ac"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DocumentBron xmlns="DDBEDC2A-BD37-43CD-8B77-9519821763E0" xsi:nil="true"/>
    <ProjectDocumentStatus xmlns="DDBEDC2A-BD37-43CD-8B77-9519821763E0">Goedgekeurd</ProjectDocumentStatus>
    <bd3b1b1af82f47c6b4f419d91cb0abcb xmlns="ffef4382-107f-4194-ac26-4a4791cfbb8d">
      <Terms xmlns="http://schemas.microsoft.com/office/infopath/2007/PartnerControls">
        <TermInfo xmlns="http://schemas.microsoft.com/office/infopath/2007/PartnerControls">
          <TermName xmlns="http://schemas.microsoft.com/office/infopath/2007/PartnerControls">0101 Communicatie</TermName>
          <TermId xmlns="http://schemas.microsoft.com/office/infopath/2007/PartnerControls">b6d459d9-58e1-4277-802e-74a8612611a2</TermId>
        </TermInfo>
      </Terms>
    </bd3b1b1af82f47c6b4f419d91cb0abcb>
    <TaxCatchAll xmlns="ffef4382-107f-4194-ac26-4a4791cfbb8d">
      <Value>39</Value>
      <Value>2</Value>
      <Value>232</Value>
      <Value>233</Value>
    </TaxCatchAll>
    <c15c29daf8854b2db77e08c17fa39a36 xmlns="ffef4382-107f-4194-ac26-4a4791cfbb8d">
      <Terms xmlns="http://schemas.microsoft.com/office/infopath/2007/PartnerControls">
        <TermInfo xmlns="http://schemas.microsoft.com/office/infopath/2007/PartnerControls">
          <TermName xmlns="http://schemas.microsoft.com/office/infopath/2007/PartnerControls">02 Initiation Stage</TermName>
          <TermId xmlns="http://schemas.microsoft.com/office/infopath/2007/PartnerControls">ab7541af-276d-4911-bb23-d3711a99fb36</TermId>
        </TermInfo>
      </Terms>
    </c15c29daf8854b2db77e08c17fa39a36>
    <Projectnaam xmlns="DDBEDC2A-BD37-43CD-8B77-9519821763E0">Ontwerp A-gebied</Projectnaam>
    <TaxKeywordTaxHTField xmlns="ffef4382-107f-4194-ac26-4a4791cfbb8d">
      <Terms xmlns="http://schemas.microsoft.com/office/infopath/2007/PartnerControls"/>
    </TaxKeywordTaxHTField>
    <Projectnummer xmlns="DDBEDC2A-BD37-43CD-8B77-9519821763E0">1006738</Projectnummer>
    <Werkpakket xmlns="ffef4382-107f-4194-ac26-4a4791cfbb8d">Team Communicatie</Werkpakket>
    <_dlc_DocId xmlns="b4883686-8c37-403f-89dc-cac1622fb8ac">0013-97-144</_dlc_DocId>
    <_dlc_DocIdUrl xmlns="b4883686-8c37-403f-89dc-cac1622fb8ac">
      <Url>https://sharepoint.schiphol.nl/projecten/13/1006738/_layouts/DocIdRedir.aspx?ID=0013-97-144</Url>
      <Description>0013-97-144</Description>
    </_dlc_DocIdUrl>
  </documentManagement>
</p:properties>
</file>

<file path=customXml/item4.xml><?xml version="1.0" encoding="utf-8"?>
<?mso-contentType ?>
<SharedContentType xmlns="Microsoft.SharePoint.Taxonomy.ContentTypeSync" SourceId="dbc17272-e662-4816-ad27-6fe8b95f4168" ContentTypeId="0x0101004E81F5E765D7424D82678AEBC426808700DA5DA643CE0EC449B2145ECD3CD74DE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49B81-0332-4C88-82B6-FA9B56DFC87D}">
  <ds:schemaRefs>
    <ds:schemaRef ds:uri="http://schemas.microsoft.com/sharepoint/events"/>
  </ds:schemaRefs>
</ds:datastoreItem>
</file>

<file path=customXml/itemProps2.xml><?xml version="1.0" encoding="utf-8"?>
<ds:datastoreItem xmlns:ds="http://schemas.openxmlformats.org/officeDocument/2006/customXml" ds:itemID="{F118231F-0E60-4D8F-A64D-498E5E114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DC2A-BD37-43CD-8B77-9519821763E0"/>
    <ds:schemaRef ds:uri="ffef4382-107f-4194-ac26-4a4791cfbb8d"/>
    <ds:schemaRef ds:uri="b4883686-8c37-403f-89dc-cac1622fb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1A7C7-AC25-422A-84F3-CE6AE4D2CADB}">
  <ds:schemaRefs>
    <ds:schemaRef ds:uri="http://schemas.openxmlformats.org/package/2006/metadata/core-properties"/>
    <ds:schemaRef ds:uri="http://purl.org/dc/elements/1.1/"/>
    <ds:schemaRef ds:uri="b4883686-8c37-403f-89dc-cac1622fb8ac"/>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ffef4382-107f-4194-ac26-4a4791cfbb8d"/>
    <ds:schemaRef ds:uri="DDBEDC2A-BD37-43CD-8B77-9519821763E0"/>
    <ds:schemaRef ds:uri="http://schemas.microsoft.com/office/2006/metadata/properties"/>
  </ds:schemaRefs>
</ds:datastoreItem>
</file>

<file path=customXml/itemProps4.xml><?xml version="1.0" encoding="utf-8"?>
<ds:datastoreItem xmlns:ds="http://schemas.openxmlformats.org/officeDocument/2006/customXml" ds:itemID="{5E77D3E3-672B-4EC7-9DD2-0954A6C679FB}">
  <ds:schemaRefs>
    <ds:schemaRef ds:uri="Microsoft.SharePoint.Taxonomy.ContentTypeSync"/>
  </ds:schemaRefs>
</ds:datastoreItem>
</file>

<file path=customXml/itemProps5.xml><?xml version="1.0" encoding="utf-8"?>
<ds:datastoreItem xmlns:ds="http://schemas.openxmlformats.org/officeDocument/2006/customXml" ds:itemID="{848EBC55-02E6-4DB4-8B42-147380384FF4}">
  <ds:schemaRefs>
    <ds:schemaRef ds:uri="http://schemas.microsoft.com/sharepoint/v3/contenttype/forms"/>
  </ds:schemaRefs>
</ds:datastoreItem>
</file>

<file path=customXml/itemProps6.xml><?xml version="1.0" encoding="utf-8"?>
<ds:datastoreItem xmlns:ds="http://schemas.openxmlformats.org/officeDocument/2006/customXml" ds:itemID="{E49AA71F-1301-4CF0-AF62-2CEFEC37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Report.dotm</Template>
  <TotalTime>1</TotalTime>
  <Pages>32</Pages>
  <Words>2987</Words>
  <Characters>20157</Characters>
  <Application>Microsoft Office Word</Application>
  <DocSecurity>0</DocSecurity>
  <Lines>167</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Schiphol Group</Company>
  <LinksUpToDate>false</LinksUpToDate>
  <CharactersWithSpaces>23098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Kwakernaak, Peter</dc:creator>
  <cp:lastModifiedBy>Vrijenhoek, Nicholas</cp:lastModifiedBy>
  <cp:revision>3</cp:revision>
  <cp:lastPrinted>2017-10-05T13:42:00Z</cp:lastPrinted>
  <dcterms:created xsi:type="dcterms:W3CDTF">2017-10-05T13:46:00Z</dcterms:created>
  <dcterms:modified xsi:type="dcterms:W3CDTF">2017-10-05T13:47:00Z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tLanguage">
    <vt:lpwstr>Nederlands</vt:lpwstr>
  </property>
  <property fmtid="{D5CDD505-2E9C-101B-9397-08002B2CF9AE}" pid="3" name="lstSignatureStyle">
    <vt:lpwstr>Informeel</vt:lpwstr>
  </property>
  <property fmtid="{D5CDD505-2E9C-101B-9397-08002B2CF9AE}" pid="4" name="cboSign">
    <vt:lpwstr/>
  </property>
  <property fmtid="{D5CDD505-2E9C-101B-9397-08002B2CF9AE}" pid="5" name="lstLocation">
    <vt:lpwstr>AMSTERDAM AIRPORT SCHIPHOL</vt:lpwstr>
  </property>
  <property fmtid="{D5CDD505-2E9C-101B-9397-08002B2CF9AE}" pid="6" name="lstClassification">
    <vt:lpwstr>Openbaar</vt:lpwstr>
  </property>
  <property fmtid="{D5CDD505-2E9C-101B-9397-08002B2CF9AE}" pid="7" name="edSalutation">
    <vt:lpwstr>Beste ,</vt:lpwstr>
  </property>
  <property fmtid="{D5CDD505-2E9C-101B-9397-08002B2CF9AE}" pid="8" name="edDate">
    <vt:lpwstr>31 oktober 2014</vt:lpwstr>
  </property>
  <property fmtid="{D5CDD505-2E9C-101B-9397-08002B2CF9AE}" pid="9" name="edLocationCity">
    <vt:lpwstr>Schiphol</vt:lpwstr>
  </property>
  <property fmtid="{D5CDD505-2E9C-101B-9397-08002B2CF9AE}" pid="10" name="edSignature">
    <vt:lpwstr>Met vriendelijke groet,</vt:lpwstr>
  </property>
  <property fmtid="{D5CDD505-2E9C-101B-9397-08002B2CF9AE}" pid="11" name="edClassification">
    <vt:lpwstr/>
  </property>
  <property fmtid="{D5CDD505-2E9C-101B-9397-08002B2CF9AE}" pid="12" name="edDocRef">
    <vt:lpwstr/>
  </property>
  <property fmtid="{D5CDD505-2E9C-101B-9397-08002B2CF9AE}" pid="13" name="edDocTitle">
    <vt:lpwstr/>
  </property>
  <property fmtid="{D5CDD505-2E9C-101B-9397-08002B2CF9AE}" pid="14" name="edBusinessUnit">
    <vt:lpwstr>AMSTERDAM AIRPORT SCHIPHOL</vt:lpwstr>
  </property>
  <property fmtid="{D5CDD505-2E9C-101B-9397-08002B2CF9AE}" pid="15" name="Header">
    <vt:lpwstr/>
  </property>
  <property fmtid="{D5CDD505-2E9C-101B-9397-08002B2CF9AE}" pid="16" name="ContentTypeId">
    <vt:lpwstr>0x0101004E81F5E765D7424D82678AEBC426808700DA5DA643CE0EC449B2145ECD3CD74DE3009FEA716BF6FDE443904848D716EC175E</vt:lpwstr>
  </property>
  <property fmtid="{D5CDD505-2E9C-101B-9397-08002B2CF9AE}" pid="17" name="TaxKeyword">
    <vt:lpwstr>233;#standaard|c7be05c9-f38f-46f0-a9c3-2f7e66bc65b2;#232;#Format|47c58c12-fc3e-42d8-bd4d-5ed5193a3419</vt:lpwstr>
  </property>
  <property fmtid="{D5CDD505-2E9C-101B-9397-08002B2CF9AE}" pid="18" name="Project_x0020_Fase">
    <vt:lpwstr>2;#02 Initiation Stage|ab7541af-276d-4911-bb23-d3711a99fb36</vt:lpwstr>
  </property>
  <property fmtid="{D5CDD505-2E9C-101B-9397-08002B2CF9AE}" pid="19" name="Project Fase">
    <vt:lpwstr>2</vt:lpwstr>
  </property>
  <property fmtid="{D5CDD505-2E9C-101B-9397-08002B2CF9AE}" pid="20" name="SP">
    <vt:lpwstr>39;#0101 Communicatie|b6d459d9-58e1-4277-802e-74a8612611a2</vt:lpwstr>
  </property>
  <property fmtid="{D5CDD505-2E9C-101B-9397-08002B2CF9AE}" pid="21" name="Order">
    <vt:r8>14400</vt:r8>
  </property>
  <property fmtid="{D5CDD505-2E9C-101B-9397-08002B2CF9AE}" pid="22" name="_dlc_DocIdItemGuid">
    <vt:lpwstr>82da2ec4-0e1a-4eea-86cc-89556743401b</vt:lpwstr>
  </property>
</Properties>
</file>