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929F" w14:textId="77777777" w:rsidR="00895661" w:rsidRPr="0010633B" w:rsidRDefault="0010633B" w:rsidP="0010633B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  <w:lang w:val="nl-NL"/>
        </w:rPr>
      </w:pPr>
      <w:r w:rsidRPr="0010633B">
        <w:rPr>
          <w:rFonts w:ascii="Verdana" w:hAnsi="Verdana"/>
          <w:sz w:val="18"/>
          <w:szCs w:val="18"/>
          <w:lang w:val="nl-NL"/>
        </w:rPr>
        <w:t>Geef een korte beschrijving van uw onderneming, beschrijf welke dienstverlening uw onderneming levert, hoe lang al, in welke landen, en aan welke klanten u deze dienstverlening levert.</w:t>
      </w:r>
    </w:p>
    <w:p w14:paraId="350C476F" w14:textId="58794F08" w:rsidR="0022351C" w:rsidRDefault="0022351C" w:rsidP="0010633B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Bent u bekend met ENTRi, en beschikt u over een ENTRi-certificering?</w:t>
      </w:r>
    </w:p>
    <w:p w14:paraId="60F4A850" w14:textId="0753CDD6" w:rsidR="0010633B" w:rsidRDefault="0010633B" w:rsidP="0010633B">
      <w:pPr>
        <w:pStyle w:val="ListParagraph"/>
        <w:numPr>
          <w:ilvl w:val="0"/>
          <w:numId w:val="2"/>
        </w:numPr>
        <w:rPr>
          <w:lang w:val="nl-NL"/>
        </w:rPr>
      </w:pPr>
      <w:r w:rsidRPr="0010633B">
        <w:rPr>
          <w:lang w:val="nl-NL"/>
        </w:rPr>
        <w:t>Wat is uw onderscheidend vermogen ten opzichte van andere spelers in de markt?</w:t>
      </w:r>
    </w:p>
    <w:p w14:paraId="24E9FB00" w14:textId="77777777" w:rsidR="0010633B" w:rsidRPr="007169A1" w:rsidRDefault="0010633B" w:rsidP="0010633B">
      <w:pPr>
        <w:pStyle w:val="ListParagraph"/>
        <w:numPr>
          <w:ilvl w:val="0"/>
          <w:numId w:val="2"/>
        </w:numPr>
        <w:rPr>
          <w:lang w:val="nl-NL"/>
        </w:rPr>
      </w:pPr>
      <w:r w:rsidRPr="007169A1">
        <w:rPr>
          <w:lang w:val="nl-NL"/>
        </w:rPr>
        <w:t xml:space="preserve">Waaruit bestaat uw expertise </w:t>
      </w:r>
      <w:r w:rsidR="007169A1" w:rsidRPr="007169A1">
        <w:rPr>
          <w:lang w:val="nl-NL"/>
        </w:rPr>
        <w:t>op het gebied van</w:t>
      </w:r>
      <w:r w:rsidRPr="007169A1">
        <w:rPr>
          <w:lang w:val="nl-NL"/>
        </w:rPr>
        <w:t xml:space="preserve"> </w:t>
      </w:r>
      <w:r w:rsidR="007169A1" w:rsidRPr="007169A1">
        <w:rPr>
          <w:lang w:val="nl-NL"/>
        </w:rPr>
        <w:t>conflictpreventie en -management, gerelateerde missies</w:t>
      </w:r>
      <w:r w:rsidR="007169A1">
        <w:rPr>
          <w:lang w:val="nl-NL"/>
        </w:rPr>
        <w:t xml:space="preserve"> en</w:t>
      </w:r>
      <w:r w:rsidR="007169A1" w:rsidRPr="007169A1">
        <w:rPr>
          <w:lang w:val="nl-NL"/>
        </w:rPr>
        <w:t xml:space="preserve"> Internationale Organisaties</w:t>
      </w:r>
      <w:r w:rsidRPr="007169A1">
        <w:rPr>
          <w:lang w:val="nl-NL"/>
        </w:rPr>
        <w:t xml:space="preserve">? </w:t>
      </w:r>
    </w:p>
    <w:p w14:paraId="3F4F0518" w14:textId="77777777" w:rsidR="0010633B" w:rsidRPr="007169A1" w:rsidRDefault="0010633B" w:rsidP="0010633B">
      <w:pPr>
        <w:pStyle w:val="ListParagraph"/>
        <w:numPr>
          <w:ilvl w:val="0"/>
          <w:numId w:val="2"/>
        </w:numPr>
        <w:rPr>
          <w:lang w:val="nl-NL"/>
        </w:rPr>
      </w:pPr>
      <w:r w:rsidRPr="007169A1">
        <w:rPr>
          <w:lang w:val="nl-NL"/>
        </w:rPr>
        <w:t xml:space="preserve">Heeft u praktische en relevante ervaring met </w:t>
      </w:r>
      <w:r w:rsidR="007169A1" w:rsidRPr="007169A1">
        <w:rPr>
          <w:lang w:val="nl-NL"/>
        </w:rPr>
        <w:t>het trainen van civiele experts? Zo ja, waaruit bestaat deze ervaring?</w:t>
      </w:r>
    </w:p>
    <w:p w14:paraId="5583383E" w14:textId="77777777" w:rsidR="0010633B" w:rsidRDefault="0010633B" w:rsidP="0010633B">
      <w:pPr>
        <w:pStyle w:val="ListParagraph"/>
        <w:numPr>
          <w:ilvl w:val="0"/>
          <w:numId w:val="2"/>
        </w:numPr>
        <w:rPr>
          <w:lang w:val="nl-NL"/>
        </w:rPr>
      </w:pPr>
      <w:r w:rsidRPr="0010633B">
        <w:rPr>
          <w:lang w:val="nl-NL"/>
        </w:rPr>
        <w:t>Kunt u aantonen dat u voldoende capaciteit heeft om deze opdracht uit te voeren?</w:t>
      </w:r>
    </w:p>
    <w:p w14:paraId="26118A27" w14:textId="70E63E34" w:rsidR="0010633B" w:rsidRPr="0010633B" w:rsidRDefault="0010633B" w:rsidP="0010633B">
      <w:pPr>
        <w:pStyle w:val="ListParagraph"/>
        <w:numPr>
          <w:ilvl w:val="0"/>
          <w:numId w:val="2"/>
        </w:numPr>
        <w:rPr>
          <w:lang w:val="nl-NL"/>
        </w:rPr>
      </w:pPr>
      <w:r w:rsidRPr="0010633B">
        <w:rPr>
          <w:lang w:val="nl-NL"/>
        </w:rPr>
        <w:t xml:space="preserve">Heeft u ervaring </w:t>
      </w:r>
      <w:r w:rsidR="0022351C">
        <w:rPr>
          <w:lang w:val="nl-NL"/>
        </w:rPr>
        <w:t>met</w:t>
      </w:r>
      <w:bookmarkStart w:id="0" w:name="_GoBack"/>
      <w:bookmarkEnd w:id="0"/>
      <w:r w:rsidRPr="0010633B">
        <w:rPr>
          <w:lang w:val="nl-NL"/>
        </w:rPr>
        <w:t xml:space="preserve"> werken met BZ? Zo ja, wat is de aard van deze ervaring?</w:t>
      </w:r>
    </w:p>
    <w:sectPr w:rsidR="0010633B" w:rsidRPr="001063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3D"/>
    <w:multiLevelType w:val="hybridMultilevel"/>
    <w:tmpl w:val="8A461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60D6B"/>
    <w:multiLevelType w:val="hybridMultilevel"/>
    <w:tmpl w:val="4AF613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42"/>
    <w:rsid w:val="0010633B"/>
    <w:rsid w:val="0022351C"/>
    <w:rsid w:val="007169A1"/>
    <w:rsid w:val="00895661"/>
    <w:rsid w:val="00A81942"/>
    <w:rsid w:val="00B9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D6B4"/>
  <w15:chartTrackingRefBased/>
  <w15:docId w15:val="{78A6FF48-1BE2-4D73-B0DD-E2288279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D74BA2D616046A7B62FFF2E358321" ma:contentTypeVersion="0" ma:contentTypeDescription="Create a new document." ma:contentTypeScope="" ma:versionID="ddc00c4384d2679aced79899a24a84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efab180e213501a5c7c32a91a9af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1D2A6-EE08-4E23-9793-A9F672B18F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6989F8-F990-4D16-BAFA-88F4C5621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F7F77-C04A-4F53-8BBD-A4F7CAFDF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344F01E6</Template>
  <TotalTime>15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Smeets, Bob</dc:creator>
  <cp:keywords/>
  <dc:description/>
  <cp:lastModifiedBy>Smeets, Bob</cp:lastModifiedBy>
  <cp:revision>3</cp:revision>
  <dcterms:created xsi:type="dcterms:W3CDTF">2017-09-27T12:36:00Z</dcterms:created>
  <dcterms:modified xsi:type="dcterms:W3CDTF">2017-09-28T13:29:00Z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0x0101007A8D74BA2D616046A7B62FFF2E358321</vt:lpwstr>
  </property>
</Properties>
</file>