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7FA55" w14:textId="77777777" w:rsidR="00EC5CDD" w:rsidRPr="002C6329" w:rsidRDefault="00EC5CDD" w:rsidP="00EC5CDD">
      <w:pPr>
        <w:spacing w:after="0"/>
        <w:rPr>
          <w:rFonts w:ascii="Arial" w:hAnsi="Arial" w:cs="Arial"/>
          <w:b/>
          <w:smallCaps/>
          <w:sz w:val="20"/>
          <w:szCs w:val="20"/>
          <w:u w:val="single"/>
        </w:rPr>
      </w:pPr>
      <w:r w:rsidRPr="002C6329">
        <w:rPr>
          <w:rFonts w:ascii="Arial" w:hAnsi="Arial" w:cs="Arial"/>
          <w:b/>
          <w:smallCaps/>
          <w:sz w:val="20"/>
          <w:szCs w:val="20"/>
          <w:u w:val="single"/>
        </w:rPr>
        <w:t>aanmeldformul</w:t>
      </w:r>
      <w:r w:rsidR="001B6B8A">
        <w:rPr>
          <w:rFonts w:ascii="Arial" w:hAnsi="Arial" w:cs="Arial"/>
          <w:b/>
          <w:smallCaps/>
          <w:sz w:val="20"/>
          <w:szCs w:val="20"/>
          <w:u w:val="single"/>
        </w:rPr>
        <w:t>ier collectieve zorgverzekering</w:t>
      </w:r>
    </w:p>
    <w:p w14:paraId="2AAB72C3" w14:textId="16FB3782" w:rsidR="00EC5CDD" w:rsidRPr="002C6329" w:rsidRDefault="00EC5CDD" w:rsidP="00EC5CDD">
      <w:pPr>
        <w:spacing w:after="0"/>
        <w:ind w:left="6372"/>
        <w:rPr>
          <w:rFonts w:ascii="Arial" w:hAnsi="Arial" w:cs="Arial"/>
          <w:sz w:val="20"/>
          <w:szCs w:val="20"/>
        </w:rPr>
      </w:pPr>
      <w:r w:rsidRPr="002C6329">
        <w:rPr>
          <w:rFonts w:ascii="Arial" w:hAnsi="Arial" w:cs="Arial"/>
          <w:smallCaps/>
          <w:sz w:val="20"/>
          <w:szCs w:val="20"/>
        </w:rPr>
        <w:t xml:space="preserve">Registratie </w:t>
      </w:r>
      <w:r w:rsidR="00674A05">
        <w:rPr>
          <w:rFonts w:ascii="Arial" w:hAnsi="Arial" w:cs="Arial"/>
          <w:smallCaps/>
          <w:sz w:val="20"/>
          <w:szCs w:val="20"/>
        </w:rPr>
        <w:t>3124280</w:t>
      </w:r>
    </w:p>
    <w:p w14:paraId="0E5E5B30" w14:textId="77777777" w:rsidR="00EC5CDD" w:rsidRPr="002C6329" w:rsidRDefault="00EC5CDD" w:rsidP="00EC5CDD">
      <w:pPr>
        <w:spacing w:after="0"/>
        <w:rPr>
          <w:rFonts w:ascii="Arial" w:hAnsi="Arial" w:cs="Arial"/>
          <w:b/>
          <w:sz w:val="20"/>
          <w:szCs w:val="20"/>
        </w:rPr>
      </w:pPr>
      <w:r w:rsidRPr="002C6329">
        <w:rPr>
          <w:rFonts w:ascii="Arial" w:hAnsi="Arial" w:cs="Arial"/>
          <w:b/>
          <w:sz w:val="20"/>
          <w:szCs w:val="20"/>
        </w:rPr>
        <w:t>Wanneer dit formulier gebruiken?</w:t>
      </w:r>
    </w:p>
    <w:p w14:paraId="1897905D" w14:textId="3D0B4716" w:rsidR="00EC5CDD" w:rsidRPr="001B6B8A" w:rsidRDefault="00EC5CDD" w:rsidP="001B6B8A">
      <w:pPr>
        <w:widowControl w:val="0"/>
        <w:tabs>
          <w:tab w:val="left" w:pos="-567"/>
        </w:tabs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  <w:lang w:val="nl" w:eastAsia="nl-NL"/>
        </w:rPr>
      </w:pPr>
      <w:r w:rsidRPr="001B6B8A">
        <w:rPr>
          <w:rFonts w:ascii="Arial" w:hAnsi="Arial" w:cs="Arial"/>
          <w:sz w:val="20"/>
          <w:szCs w:val="20"/>
        </w:rPr>
        <w:t>Partijen die de</w:t>
      </w:r>
      <w:r w:rsidR="001B6B8A" w:rsidRPr="001B6B8A">
        <w:rPr>
          <w:rFonts w:ascii="Arial" w:hAnsi="Arial" w:cs="Arial"/>
          <w:sz w:val="20"/>
          <w:szCs w:val="20"/>
        </w:rPr>
        <w:t xml:space="preserve"> </w:t>
      </w:r>
      <w:r w:rsidR="001B6B8A" w:rsidRPr="001B6B8A">
        <w:rPr>
          <w:rFonts w:ascii="Arial" w:hAnsi="Arial" w:cs="Arial"/>
          <w:sz w:val="20"/>
          <w:szCs w:val="20"/>
          <w:lang w:val="nl" w:eastAsia="nl-NL"/>
        </w:rPr>
        <w:t>Basisovereenkomst</w:t>
      </w:r>
      <w:r w:rsidR="001B6B8A">
        <w:rPr>
          <w:rFonts w:ascii="Arial" w:hAnsi="Arial" w:cs="Arial"/>
          <w:sz w:val="20"/>
          <w:szCs w:val="20"/>
          <w:lang w:val="nl" w:eastAsia="nl-NL"/>
        </w:rPr>
        <w:t xml:space="preserve"> </w:t>
      </w:r>
      <w:r w:rsidR="00413CDF">
        <w:rPr>
          <w:rFonts w:ascii="Arial" w:hAnsi="Arial" w:cs="Arial"/>
          <w:sz w:val="20"/>
          <w:szCs w:val="20"/>
          <w:lang w:val="nl" w:eastAsia="nl-NL"/>
        </w:rPr>
        <w:t xml:space="preserve">willen sluiten </w:t>
      </w:r>
      <w:r w:rsidR="001B6B8A" w:rsidRPr="001B6B8A">
        <w:rPr>
          <w:rFonts w:ascii="Arial" w:hAnsi="Arial" w:cs="Arial"/>
          <w:sz w:val="20"/>
          <w:szCs w:val="20"/>
          <w:lang w:val="nl" w:eastAsia="nl-NL"/>
        </w:rPr>
        <w:t>v</w:t>
      </w:r>
      <w:bookmarkStart w:id="0" w:name="_GoBack"/>
      <w:bookmarkEnd w:id="0"/>
      <w:r w:rsidR="001B6B8A" w:rsidRPr="001B6B8A">
        <w:rPr>
          <w:rFonts w:ascii="Arial" w:hAnsi="Arial" w:cs="Arial"/>
          <w:sz w:val="20"/>
          <w:szCs w:val="20"/>
          <w:lang w:val="nl" w:eastAsia="nl-NL"/>
        </w:rPr>
        <w:t xml:space="preserve">oor het aanbieden van een </w:t>
      </w:r>
      <w:r w:rsidR="00413CDF">
        <w:rPr>
          <w:rFonts w:ascii="Arial" w:hAnsi="Arial" w:cs="Arial"/>
          <w:sz w:val="20"/>
          <w:szCs w:val="20"/>
          <w:lang w:val="nl" w:eastAsia="nl-NL"/>
        </w:rPr>
        <w:t xml:space="preserve">Gemeentepolis </w:t>
      </w:r>
      <w:r w:rsidR="001B6B8A" w:rsidRPr="001B6B8A">
        <w:rPr>
          <w:rFonts w:ascii="Arial" w:hAnsi="Arial" w:cs="Arial"/>
          <w:sz w:val="20"/>
          <w:szCs w:val="20"/>
          <w:lang w:val="nl" w:eastAsia="nl-NL"/>
        </w:rPr>
        <w:t>aan inwoners van de gemeente Delft met een laag inkomen</w:t>
      </w:r>
      <w:r w:rsidR="00247C34">
        <w:rPr>
          <w:rFonts w:ascii="Arial" w:hAnsi="Arial" w:cs="Arial"/>
          <w:sz w:val="20"/>
          <w:szCs w:val="20"/>
        </w:rPr>
        <w:t xml:space="preserve">, dienen dit aanmeldformulier </w:t>
      </w:r>
      <w:r w:rsidRPr="002C6329">
        <w:rPr>
          <w:rFonts w:ascii="Arial" w:hAnsi="Arial" w:cs="Arial"/>
          <w:sz w:val="20"/>
          <w:szCs w:val="20"/>
        </w:rPr>
        <w:t>in te sturen. Me</w:t>
      </w:r>
      <w:r w:rsidR="00247C34">
        <w:rPr>
          <w:rFonts w:ascii="Arial" w:hAnsi="Arial" w:cs="Arial"/>
          <w:sz w:val="20"/>
          <w:szCs w:val="20"/>
        </w:rPr>
        <w:t>t uw aanmelding geeft u aan de gevraagde dienstverlening</w:t>
      </w:r>
      <w:r w:rsidRPr="002C6329">
        <w:rPr>
          <w:rFonts w:ascii="Arial" w:hAnsi="Arial" w:cs="Arial"/>
          <w:sz w:val="20"/>
          <w:szCs w:val="20"/>
        </w:rPr>
        <w:t xml:space="preserve"> te kunnen bieden.</w:t>
      </w:r>
    </w:p>
    <w:p w14:paraId="098A0CD1" w14:textId="77777777" w:rsidR="000D2E35" w:rsidRDefault="000D2E35" w:rsidP="00EC5CDD">
      <w:pPr>
        <w:spacing w:after="0"/>
        <w:rPr>
          <w:rFonts w:ascii="Arial" w:hAnsi="Arial" w:cs="Arial"/>
          <w:sz w:val="20"/>
          <w:szCs w:val="20"/>
        </w:rPr>
      </w:pPr>
    </w:p>
    <w:p w14:paraId="101A56EA" w14:textId="4ED339F3" w:rsidR="000D2E35" w:rsidRPr="002C6329" w:rsidRDefault="000D2E35" w:rsidP="000D2E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Wij verzoeken u e</w:t>
      </w:r>
      <w:r w:rsidR="00CC702A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n recent (niet ouder dan 6 maanden op het tijdstip van indienen aanmelding) uittreksel uit het handelsregister </w:t>
      </w:r>
      <w:r w:rsidR="0028520B">
        <w:rPr>
          <w:rFonts w:ascii="Arial" w:hAnsi="Arial" w:cs="Arial"/>
          <w:sz w:val="20"/>
          <w:szCs w:val="20"/>
        </w:rPr>
        <w:t xml:space="preserve">van de Kamer van Koophandel </w:t>
      </w:r>
      <w:r>
        <w:rPr>
          <w:rFonts w:ascii="Arial" w:hAnsi="Arial" w:cs="Arial"/>
          <w:sz w:val="20"/>
          <w:szCs w:val="20"/>
        </w:rPr>
        <w:t>aan te leveren gelijktijdig met het</w:t>
      </w:r>
      <w:r w:rsidR="00CF35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insturen van uw aanmeldformulier.</w:t>
      </w:r>
    </w:p>
    <w:p w14:paraId="5D851032" w14:textId="7E4257E2" w:rsidR="00EC5CDD" w:rsidRPr="002C6329" w:rsidRDefault="00EC5CDD" w:rsidP="00EC5CDD">
      <w:pPr>
        <w:spacing w:after="0"/>
        <w:rPr>
          <w:rFonts w:ascii="Arial" w:hAnsi="Arial" w:cs="Arial"/>
          <w:sz w:val="20"/>
          <w:szCs w:val="20"/>
        </w:rPr>
      </w:pPr>
      <w:r w:rsidRPr="002C6329">
        <w:rPr>
          <w:rFonts w:ascii="Arial" w:hAnsi="Arial" w:cs="Arial"/>
          <w:sz w:val="20"/>
          <w:szCs w:val="20"/>
        </w:rPr>
        <w:t xml:space="preserve">U heeft </w:t>
      </w:r>
      <w:r w:rsidR="0028520B" w:rsidRPr="002C6329">
        <w:rPr>
          <w:rFonts w:ascii="Arial" w:hAnsi="Arial" w:cs="Arial"/>
          <w:sz w:val="20"/>
          <w:szCs w:val="20"/>
        </w:rPr>
        <w:t>voordat u zich aanmeld</w:t>
      </w:r>
      <w:r w:rsidR="0028520B">
        <w:rPr>
          <w:rFonts w:ascii="Arial" w:hAnsi="Arial" w:cs="Arial"/>
          <w:sz w:val="20"/>
          <w:szCs w:val="20"/>
        </w:rPr>
        <w:t xml:space="preserve">t </w:t>
      </w:r>
      <w:r w:rsidRPr="002C6329">
        <w:rPr>
          <w:rFonts w:ascii="Arial" w:hAnsi="Arial" w:cs="Arial"/>
          <w:sz w:val="20"/>
          <w:szCs w:val="20"/>
        </w:rPr>
        <w:t xml:space="preserve">de mogelijkheid </w:t>
      </w:r>
      <w:r w:rsidR="00D02393">
        <w:rPr>
          <w:rFonts w:ascii="Arial" w:hAnsi="Arial" w:cs="Arial"/>
          <w:sz w:val="20"/>
          <w:szCs w:val="20"/>
        </w:rPr>
        <w:t>om vragen te stellen over de B</w:t>
      </w:r>
      <w:r w:rsidRPr="002C6329">
        <w:rPr>
          <w:rFonts w:ascii="Arial" w:hAnsi="Arial" w:cs="Arial"/>
          <w:sz w:val="20"/>
          <w:szCs w:val="20"/>
        </w:rPr>
        <w:t xml:space="preserve">asisovereenkomst. </w:t>
      </w:r>
      <w:r w:rsidR="00A028AE">
        <w:rPr>
          <w:rFonts w:ascii="Arial" w:hAnsi="Arial" w:cs="Arial"/>
          <w:sz w:val="20"/>
          <w:szCs w:val="20"/>
        </w:rPr>
        <w:t xml:space="preserve">Naar aanleiding van </w:t>
      </w:r>
      <w:r w:rsidR="00413CDF">
        <w:rPr>
          <w:rFonts w:ascii="Arial" w:hAnsi="Arial" w:cs="Arial"/>
          <w:sz w:val="20"/>
          <w:szCs w:val="20"/>
        </w:rPr>
        <w:t xml:space="preserve">de gestelde </w:t>
      </w:r>
      <w:r w:rsidR="00A028AE">
        <w:rPr>
          <w:rFonts w:ascii="Arial" w:hAnsi="Arial" w:cs="Arial"/>
          <w:sz w:val="20"/>
          <w:szCs w:val="20"/>
        </w:rPr>
        <w:t xml:space="preserve">vragen kan de Basisovereenkomst </w:t>
      </w:r>
      <w:r w:rsidR="00413CDF">
        <w:rPr>
          <w:rFonts w:ascii="Arial" w:hAnsi="Arial" w:cs="Arial"/>
          <w:sz w:val="20"/>
          <w:szCs w:val="20"/>
        </w:rPr>
        <w:t xml:space="preserve">door de gemeente </w:t>
      </w:r>
      <w:r w:rsidR="00A028AE">
        <w:rPr>
          <w:rFonts w:ascii="Arial" w:hAnsi="Arial" w:cs="Arial"/>
          <w:sz w:val="20"/>
          <w:szCs w:val="20"/>
        </w:rPr>
        <w:t>aangepast worden.</w:t>
      </w:r>
      <w:r w:rsidRPr="002C6329">
        <w:rPr>
          <w:rFonts w:ascii="Arial" w:hAnsi="Arial" w:cs="Arial"/>
          <w:sz w:val="20"/>
          <w:szCs w:val="20"/>
        </w:rPr>
        <w:t xml:space="preserve"> De onderstaande planning is leidend</w:t>
      </w:r>
      <w:r w:rsidR="0028520B">
        <w:rPr>
          <w:rFonts w:ascii="Arial" w:hAnsi="Arial" w:cs="Arial"/>
          <w:sz w:val="20"/>
          <w:szCs w:val="20"/>
        </w:rPr>
        <w:t>:</w:t>
      </w:r>
    </w:p>
    <w:p w14:paraId="54CB290D" w14:textId="217AD8C2" w:rsidR="00EC5CDD" w:rsidRPr="002C6329" w:rsidRDefault="00EC5CDD" w:rsidP="00EC5CD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BA4DA4">
        <w:rPr>
          <w:rFonts w:ascii="Arial" w:hAnsi="Arial" w:cs="Arial"/>
          <w:sz w:val="20"/>
          <w:szCs w:val="20"/>
        </w:rPr>
        <w:t>vrijdag 29-9-2017, 12.00 uur</w:t>
      </w:r>
      <w:r w:rsidRPr="002C6329">
        <w:rPr>
          <w:rFonts w:ascii="Arial" w:hAnsi="Arial" w:cs="Arial"/>
          <w:sz w:val="20"/>
          <w:szCs w:val="20"/>
        </w:rPr>
        <w:t xml:space="preserve"> uiterste in</w:t>
      </w:r>
      <w:r w:rsidR="00CC702A">
        <w:rPr>
          <w:rFonts w:ascii="Arial" w:hAnsi="Arial" w:cs="Arial"/>
          <w:sz w:val="20"/>
          <w:szCs w:val="20"/>
        </w:rPr>
        <w:t>leverdatum voor vragen over de B</w:t>
      </w:r>
      <w:r w:rsidRPr="002C6329">
        <w:rPr>
          <w:rFonts w:ascii="Arial" w:hAnsi="Arial" w:cs="Arial"/>
          <w:sz w:val="20"/>
          <w:szCs w:val="20"/>
        </w:rPr>
        <w:t>asisovereenkomst</w:t>
      </w:r>
    </w:p>
    <w:p w14:paraId="10F2BE3A" w14:textId="10F0FACA" w:rsidR="00EC5CDD" w:rsidRPr="002C6329" w:rsidRDefault="00EC5CDD" w:rsidP="00EC5CD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BA4DA4">
        <w:rPr>
          <w:rFonts w:ascii="Arial" w:hAnsi="Arial" w:cs="Arial"/>
          <w:sz w:val="20"/>
          <w:szCs w:val="20"/>
        </w:rPr>
        <w:t>vrijdag 6-10-2017</w:t>
      </w:r>
      <w:r w:rsidRPr="002C6329">
        <w:rPr>
          <w:rFonts w:ascii="Arial" w:hAnsi="Arial" w:cs="Arial"/>
          <w:sz w:val="20"/>
          <w:szCs w:val="20"/>
        </w:rPr>
        <w:t xml:space="preserve"> publicatie antwoorden en </w:t>
      </w:r>
      <w:r w:rsidR="0028520B">
        <w:rPr>
          <w:rFonts w:ascii="Arial" w:hAnsi="Arial" w:cs="Arial"/>
          <w:sz w:val="20"/>
          <w:szCs w:val="20"/>
        </w:rPr>
        <w:t xml:space="preserve">definitieve </w:t>
      </w:r>
      <w:r w:rsidRPr="002C6329">
        <w:rPr>
          <w:rFonts w:ascii="Arial" w:hAnsi="Arial" w:cs="Arial"/>
          <w:sz w:val="20"/>
          <w:szCs w:val="20"/>
        </w:rPr>
        <w:t>Basisovereenkomst</w:t>
      </w:r>
    </w:p>
    <w:p w14:paraId="4B787D21" w14:textId="470FD298" w:rsidR="00EC5CDD" w:rsidRDefault="00EC5CDD" w:rsidP="00EC5CD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="00BA4DA4">
        <w:rPr>
          <w:rFonts w:ascii="Arial" w:hAnsi="Arial" w:cs="Arial"/>
          <w:b/>
          <w:sz w:val="20"/>
          <w:szCs w:val="20"/>
        </w:rPr>
        <w:t xml:space="preserve">donderdag 19-10-2017, 12.00 uur </w:t>
      </w:r>
      <w:r w:rsidRPr="002C6329">
        <w:rPr>
          <w:rFonts w:ascii="Arial" w:hAnsi="Arial" w:cs="Arial"/>
          <w:b/>
          <w:sz w:val="20"/>
          <w:szCs w:val="20"/>
        </w:rPr>
        <w:t>deadline aanmelding</w:t>
      </w:r>
    </w:p>
    <w:p w14:paraId="68652E75" w14:textId="77777777" w:rsidR="00EC5CDD" w:rsidRPr="002C6329" w:rsidRDefault="00EC5CDD" w:rsidP="00EC5CDD">
      <w:pPr>
        <w:spacing w:after="0"/>
        <w:rPr>
          <w:rFonts w:ascii="Arial" w:hAnsi="Arial" w:cs="Arial"/>
          <w:b/>
          <w:sz w:val="20"/>
          <w:szCs w:val="20"/>
        </w:rPr>
      </w:pPr>
    </w:p>
    <w:p w14:paraId="0CB425AF" w14:textId="182F0AE4" w:rsidR="00EC5CDD" w:rsidRPr="00070157" w:rsidRDefault="00EC5CDD" w:rsidP="00EC5CDD">
      <w:pPr>
        <w:spacing w:after="0"/>
        <w:rPr>
          <w:rFonts w:ascii="Arial" w:hAnsi="Arial" w:cs="Arial"/>
          <w:sz w:val="20"/>
          <w:szCs w:val="20"/>
        </w:rPr>
      </w:pPr>
      <w:r w:rsidRPr="00070157">
        <w:rPr>
          <w:rFonts w:ascii="Arial" w:hAnsi="Arial" w:cs="Arial"/>
          <w:sz w:val="20"/>
          <w:szCs w:val="20"/>
        </w:rPr>
        <w:t>Na aanmel</w:t>
      </w:r>
      <w:r w:rsidR="00CC702A" w:rsidRPr="00070157">
        <w:rPr>
          <w:rFonts w:ascii="Arial" w:hAnsi="Arial" w:cs="Arial"/>
          <w:sz w:val="20"/>
          <w:szCs w:val="20"/>
        </w:rPr>
        <w:t>ding ontvangt u de definitieve Basisovereenkomst.</w:t>
      </w:r>
      <w:r w:rsidR="00070157" w:rsidRPr="00070157">
        <w:rPr>
          <w:rFonts w:ascii="Arial" w:hAnsi="Arial" w:cs="Arial"/>
          <w:sz w:val="20"/>
          <w:szCs w:val="20"/>
        </w:rPr>
        <w:t xml:space="preserve"> Partijen spreken vervolgens nader af waar en wanneer ondertekening van de Basisovereenkomst plaats zal vinden. </w:t>
      </w:r>
      <w:r w:rsidR="00CC702A" w:rsidRPr="00070157">
        <w:rPr>
          <w:rFonts w:ascii="Arial" w:hAnsi="Arial" w:cs="Arial"/>
          <w:sz w:val="20"/>
          <w:szCs w:val="20"/>
        </w:rPr>
        <w:t xml:space="preserve"> </w:t>
      </w:r>
    </w:p>
    <w:p w14:paraId="7616629E" w14:textId="77777777" w:rsidR="00EC5CDD" w:rsidRPr="002C6329" w:rsidRDefault="00EC5CDD" w:rsidP="00EC5CDD">
      <w:pPr>
        <w:spacing w:after="0"/>
        <w:rPr>
          <w:rFonts w:ascii="Arial" w:hAnsi="Arial" w:cs="Arial"/>
          <w:b/>
          <w:sz w:val="20"/>
          <w:szCs w:val="20"/>
        </w:rPr>
      </w:pPr>
    </w:p>
    <w:p w14:paraId="53D24281" w14:textId="2F53A414" w:rsidR="00EC5CDD" w:rsidRPr="002C6329" w:rsidRDefault="00CC702A" w:rsidP="00EC5C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 vragen over de B</w:t>
      </w:r>
      <w:r w:rsidR="00EC5CDD" w:rsidRPr="002C6329">
        <w:rPr>
          <w:rFonts w:ascii="Arial" w:hAnsi="Arial" w:cs="Arial"/>
          <w:sz w:val="20"/>
          <w:szCs w:val="20"/>
        </w:rPr>
        <w:t xml:space="preserve">asisovereenkomst en de aanmelding </w:t>
      </w:r>
      <w:r w:rsidR="002001B3">
        <w:rPr>
          <w:rFonts w:ascii="Arial" w:hAnsi="Arial" w:cs="Arial"/>
          <w:sz w:val="20"/>
          <w:szCs w:val="20"/>
        </w:rPr>
        <w:t>dien</w:t>
      </w:r>
      <w:r w:rsidR="002001B3" w:rsidRPr="002C6329">
        <w:rPr>
          <w:rFonts w:ascii="Arial" w:hAnsi="Arial" w:cs="Arial"/>
          <w:sz w:val="20"/>
          <w:szCs w:val="20"/>
        </w:rPr>
        <w:t xml:space="preserve">t </w:t>
      </w:r>
      <w:r w:rsidR="00EC5CDD" w:rsidRPr="002C6329">
        <w:rPr>
          <w:rFonts w:ascii="Arial" w:hAnsi="Arial" w:cs="Arial"/>
          <w:sz w:val="20"/>
          <w:szCs w:val="20"/>
        </w:rPr>
        <w:t>u via TenderNed in</w:t>
      </w:r>
      <w:r w:rsidR="002001B3">
        <w:rPr>
          <w:rFonts w:ascii="Arial" w:hAnsi="Arial" w:cs="Arial"/>
          <w:sz w:val="20"/>
          <w:szCs w:val="20"/>
        </w:rPr>
        <w:t xml:space="preserve"> te </w:t>
      </w:r>
      <w:r w:rsidR="00EC5CDD" w:rsidRPr="002C6329">
        <w:rPr>
          <w:rFonts w:ascii="Arial" w:hAnsi="Arial" w:cs="Arial"/>
          <w:sz w:val="20"/>
          <w:szCs w:val="20"/>
        </w:rPr>
        <w:t xml:space="preserve">dienen. </w:t>
      </w:r>
    </w:p>
    <w:p w14:paraId="08003619" w14:textId="77777777" w:rsidR="00EC5CDD" w:rsidRDefault="00EC5CDD" w:rsidP="00EC5CDD">
      <w:pPr>
        <w:spacing w:after="0"/>
        <w:rPr>
          <w:rFonts w:ascii="Arial" w:hAnsi="Arial" w:cs="Arial"/>
          <w:b/>
          <w:sz w:val="20"/>
          <w:szCs w:val="20"/>
        </w:rPr>
      </w:pPr>
      <w:r w:rsidRPr="002C6329">
        <w:rPr>
          <w:rFonts w:ascii="Arial" w:hAnsi="Arial" w:cs="Arial"/>
          <w:b/>
          <w:sz w:val="20"/>
          <w:szCs w:val="20"/>
        </w:rPr>
        <w:t>GEVRAAGDE GEGEVENS</w:t>
      </w:r>
    </w:p>
    <w:p w14:paraId="0B280DB7" w14:textId="77777777" w:rsidR="00EC5CDD" w:rsidRPr="002C6329" w:rsidRDefault="00EC5CDD" w:rsidP="00EC5CDD">
      <w:pPr>
        <w:spacing w:after="0"/>
        <w:rPr>
          <w:rFonts w:ascii="Arial" w:hAnsi="Arial" w:cs="Arial"/>
          <w:b/>
          <w:sz w:val="20"/>
          <w:szCs w:val="20"/>
        </w:rPr>
      </w:pPr>
    </w:p>
    <w:p w14:paraId="1AA2D48A" w14:textId="77777777" w:rsidR="00EC5CDD" w:rsidRPr="002C6329" w:rsidRDefault="00EC5CDD" w:rsidP="00EC5CDD">
      <w:pPr>
        <w:spacing w:after="0"/>
        <w:rPr>
          <w:rFonts w:ascii="Arial" w:hAnsi="Arial" w:cs="Arial"/>
          <w:b/>
          <w:sz w:val="20"/>
          <w:szCs w:val="20"/>
        </w:rPr>
      </w:pPr>
      <w:r w:rsidRPr="002C6329">
        <w:rPr>
          <w:rFonts w:ascii="Arial" w:hAnsi="Arial" w:cs="Arial"/>
          <w:b/>
          <w:sz w:val="20"/>
          <w:szCs w:val="20"/>
        </w:rPr>
        <w:t>ALGEMEEN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EC5CDD" w:rsidRPr="002C6329" w14:paraId="20336493" w14:textId="77777777" w:rsidTr="00D821CF">
        <w:tc>
          <w:tcPr>
            <w:tcW w:w="4077" w:type="dxa"/>
          </w:tcPr>
          <w:p w14:paraId="73C0684E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  <w:r w:rsidRPr="002C6329">
              <w:rPr>
                <w:rFonts w:ascii="Arial" w:hAnsi="Arial" w:cs="Arial"/>
                <w:sz w:val="20"/>
                <w:szCs w:val="20"/>
              </w:rPr>
              <w:t>Naam organisatie</w:t>
            </w:r>
          </w:p>
        </w:tc>
        <w:tc>
          <w:tcPr>
            <w:tcW w:w="5135" w:type="dxa"/>
          </w:tcPr>
          <w:p w14:paraId="376E5EB0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CDD" w:rsidRPr="002C6329" w14:paraId="321A9F8A" w14:textId="77777777" w:rsidTr="00D821CF">
        <w:tc>
          <w:tcPr>
            <w:tcW w:w="4077" w:type="dxa"/>
          </w:tcPr>
          <w:p w14:paraId="6EA61EAF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  <w:r w:rsidRPr="002C6329">
              <w:rPr>
                <w:rFonts w:ascii="Arial" w:hAnsi="Arial" w:cs="Arial"/>
                <w:sz w:val="20"/>
                <w:szCs w:val="20"/>
              </w:rPr>
              <w:t>Straatnaam en huisnummer</w:t>
            </w:r>
          </w:p>
        </w:tc>
        <w:tc>
          <w:tcPr>
            <w:tcW w:w="5135" w:type="dxa"/>
          </w:tcPr>
          <w:p w14:paraId="75F4241F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CDD" w:rsidRPr="002C6329" w14:paraId="1BCED6A9" w14:textId="77777777" w:rsidTr="00D821CF">
        <w:tc>
          <w:tcPr>
            <w:tcW w:w="4077" w:type="dxa"/>
          </w:tcPr>
          <w:p w14:paraId="426748B9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  <w:r w:rsidRPr="002C6329">
              <w:rPr>
                <w:rFonts w:ascii="Arial" w:hAnsi="Arial" w:cs="Arial"/>
                <w:sz w:val="20"/>
                <w:szCs w:val="20"/>
              </w:rPr>
              <w:t>Postcode/Postbus</w:t>
            </w:r>
          </w:p>
        </w:tc>
        <w:tc>
          <w:tcPr>
            <w:tcW w:w="5135" w:type="dxa"/>
          </w:tcPr>
          <w:p w14:paraId="0F5DC803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CDD" w:rsidRPr="002C6329" w14:paraId="644D6254" w14:textId="77777777" w:rsidTr="00D821CF">
        <w:tc>
          <w:tcPr>
            <w:tcW w:w="4077" w:type="dxa"/>
          </w:tcPr>
          <w:p w14:paraId="690DD461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  <w:r w:rsidRPr="002C6329">
              <w:rPr>
                <w:rFonts w:ascii="Arial" w:hAnsi="Arial" w:cs="Arial"/>
                <w:sz w:val="20"/>
                <w:szCs w:val="20"/>
              </w:rPr>
              <w:t>Plaats</w:t>
            </w:r>
          </w:p>
        </w:tc>
        <w:tc>
          <w:tcPr>
            <w:tcW w:w="5135" w:type="dxa"/>
          </w:tcPr>
          <w:p w14:paraId="529975EA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CDD" w:rsidRPr="002C6329" w14:paraId="34F11517" w14:textId="77777777" w:rsidTr="00D821CF">
        <w:tc>
          <w:tcPr>
            <w:tcW w:w="4077" w:type="dxa"/>
          </w:tcPr>
          <w:p w14:paraId="07C225EF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  <w:r w:rsidRPr="002C6329">
              <w:rPr>
                <w:rFonts w:ascii="Arial" w:hAnsi="Arial" w:cs="Arial"/>
                <w:sz w:val="20"/>
                <w:szCs w:val="20"/>
              </w:rPr>
              <w:t>Inschrijving kamer van koophandel (no.)</w:t>
            </w:r>
          </w:p>
        </w:tc>
        <w:tc>
          <w:tcPr>
            <w:tcW w:w="5135" w:type="dxa"/>
          </w:tcPr>
          <w:p w14:paraId="3E35E724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CDD" w:rsidRPr="002C6329" w14:paraId="43748CD2" w14:textId="77777777" w:rsidTr="00D821CF">
        <w:tc>
          <w:tcPr>
            <w:tcW w:w="4077" w:type="dxa"/>
          </w:tcPr>
          <w:p w14:paraId="1FC2D1FF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  <w:r w:rsidRPr="002C6329">
              <w:rPr>
                <w:rFonts w:ascii="Arial" w:hAnsi="Arial" w:cs="Arial"/>
                <w:sz w:val="20"/>
                <w:szCs w:val="20"/>
              </w:rPr>
              <w:t>Rekeningnummer (IBAN)</w:t>
            </w:r>
          </w:p>
        </w:tc>
        <w:tc>
          <w:tcPr>
            <w:tcW w:w="5135" w:type="dxa"/>
          </w:tcPr>
          <w:p w14:paraId="0FFEF7C9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4B33F8" w14:textId="77777777" w:rsidR="00EC5CDD" w:rsidRPr="002C6329" w:rsidRDefault="00EC5CDD" w:rsidP="00EC5CDD">
      <w:pPr>
        <w:spacing w:after="0"/>
        <w:rPr>
          <w:rFonts w:ascii="Arial" w:hAnsi="Arial" w:cs="Arial"/>
          <w:sz w:val="20"/>
          <w:szCs w:val="20"/>
        </w:rPr>
      </w:pPr>
    </w:p>
    <w:p w14:paraId="0515AF94" w14:textId="4D55FE11" w:rsidR="00EC5CDD" w:rsidRPr="002C6329" w:rsidRDefault="00EC5CDD" w:rsidP="00EC5CDD">
      <w:pPr>
        <w:spacing w:after="0"/>
        <w:rPr>
          <w:rFonts w:ascii="Arial" w:hAnsi="Arial" w:cs="Arial"/>
          <w:b/>
          <w:sz w:val="20"/>
          <w:szCs w:val="20"/>
        </w:rPr>
      </w:pPr>
      <w:r w:rsidRPr="002C6329">
        <w:rPr>
          <w:rFonts w:ascii="Arial" w:hAnsi="Arial" w:cs="Arial"/>
          <w:b/>
          <w:sz w:val="20"/>
          <w:szCs w:val="20"/>
        </w:rPr>
        <w:t>BESTUURDER</w:t>
      </w:r>
      <w:r w:rsidR="00413CDF">
        <w:rPr>
          <w:rFonts w:ascii="Arial" w:hAnsi="Arial" w:cs="Arial"/>
          <w:b/>
          <w:sz w:val="20"/>
          <w:szCs w:val="20"/>
        </w:rPr>
        <w:t xml:space="preserve"> (TEKENBEVOEGDE)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EC5CDD" w:rsidRPr="002C6329" w14:paraId="47E5DD6C" w14:textId="77777777" w:rsidTr="00D821CF">
        <w:tc>
          <w:tcPr>
            <w:tcW w:w="4077" w:type="dxa"/>
          </w:tcPr>
          <w:p w14:paraId="2BFD6542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  <w:r w:rsidRPr="002C6329"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  <w:tc>
          <w:tcPr>
            <w:tcW w:w="5135" w:type="dxa"/>
          </w:tcPr>
          <w:p w14:paraId="33225A10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CDD" w:rsidRPr="002C6329" w14:paraId="689DD51D" w14:textId="77777777" w:rsidTr="00D821CF">
        <w:tc>
          <w:tcPr>
            <w:tcW w:w="4077" w:type="dxa"/>
          </w:tcPr>
          <w:p w14:paraId="586C4842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  <w:r w:rsidRPr="002C6329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135" w:type="dxa"/>
          </w:tcPr>
          <w:p w14:paraId="4D1CE584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CDD" w:rsidRPr="002C6329" w14:paraId="557FA7DA" w14:textId="77777777" w:rsidTr="00D821CF">
        <w:tc>
          <w:tcPr>
            <w:tcW w:w="4077" w:type="dxa"/>
          </w:tcPr>
          <w:p w14:paraId="0A05A36A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  <w:r w:rsidRPr="002C6329">
              <w:rPr>
                <w:rFonts w:ascii="Arial" w:hAnsi="Arial" w:cs="Arial"/>
                <w:sz w:val="20"/>
                <w:szCs w:val="20"/>
              </w:rPr>
              <w:t>Telefoon</w:t>
            </w:r>
          </w:p>
        </w:tc>
        <w:tc>
          <w:tcPr>
            <w:tcW w:w="5135" w:type="dxa"/>
          </w:tcPr>
          <w:p w14:paraId="155ABFE0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CDD" w:rsidRPr="002C6329" w14:paraId="4D7BD2DC" w14:textId="77777777" w:rsidTr="00D821CF">
        <w:tc>
          <w:tcPr>
            <w:tcW w:w="4077" w:type="dxa"/>
          </w:tcPr>
          <w:p w14:paraId="1D5727DF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  <w:r w:rsidRPr="002C6329">
              <w:rPr>
                <w:rFonts w:ascii="Arial" w:hAnsi="Arial" w:cs="Arial"/>
                <w:sz w:val="20"/>
                <w:szCs w:val="20"/>
              </w:rPr>
              <w:t>Functienaam</w:t>
            </w:r>
          </w:p>
        </w:tc>
        <w:tc>
          <w:tcPr>
            <w:tcW w:w="5135" w:type="dxa"/>
          </w:tcPr>
          <w:p w14:paraId="33A1490A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550DAD" w14:textId="77777777" w:rsidR="00EC5CDD" w:rsidRPr="002C6329" w:rsidRDefault="00EC5CDD" w:rsidP="00EC5CDD">
      <w:pPr>
        <w:spacing w:after="0"/>
        <w:rPr>
          <w:rFonts w:ascii="Arial" w:hAnsi="Arial" w:cs="Arial"/>
          <w:sz w:val="20"/>
          <w:szCs w:val="20"/>
        </w:rPr>
      </w:pPr>
    </w:p>
    <w:p w14:paraId="33FA71D3" w14:textId="31BBAD20" w:rsidR="00EC5CDD" w:rsidRPr="002C6329" w:rsidRDefault="00EC5CDD" w:rsidP="00EC5CDD">
      <w:pPr>
        <w:spacing w:after="0"/>
        <w:rPr>
          <w:rFonts w:ascii="Arial" w:hAnsi="Arial" w:cs="Arial"/>
          <w:b/>
          <w:sz w:val="20"/>
          <w:szCs w:val="20"/>
        </w:rPr>
      </w:pPr>
      <w:r w:rsidRPr="002C6329">
        <w:rPr>
          <w:rFonts w:ascii="Arial" w:hAnsi="Arial" w:cs="Arial"/>
          <w:b/>
          <w:sz w:val="20"/>
          <w:szCs w:val="20"/>
        </w:rPr>
        <w:t>CONTACTPERSOON CONTRACT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EC5CDD" w:rsidRPr="002C6329" w14:paraId="29BD4487" w14:textId="77777777" w:rsidTr="00D821CF">
        <w:tc>
          <w:tcPr>
            <w:tcW w:w="4077" w:type="dxa"/>
          </w:tcPr>
          <w:p w14:paraId="29ED8C89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  <w:r w:rsidRPr="002C6329"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  <w:tc>
          <w:tcPr>
            <w:tcW w:w="5135" w:type="dxa"/>
          </w:tcPr>
          <w:p w14:paraId="1935384B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CDD" w:rsidRPr="002C6329" w14:paraId="6B79A3DB" w14:textId="77777777" w:rsidTr="00D821CF">
        <w:tc>
          <w:tcPr>
            <w:tcW w:w="4077" w:type="dxa"/>
          </w:tcPr>
          <w:p w14:paraId="5CFABA1F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  <w:r w:rsidRPr="002C6329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135" w:type="dxa"/>
          </w:tcPr>
          <w:p w14:paraId="19C31141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CDD" w:rsidRPr="002C6329" w14:paraId="51FB4988" w14:textId="77777777" w:rsidTr="00D821CF">
        <w:tc>
          <w:tcPr>
            <w:tcW w:w="4077" w:type="dxa"/>
          </w:tcPr>
          <w:p w14:paraId="34900012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  <w:r w:rsidRPr="002C6329">
              <w:rPr>
                <w:rFonts w:ascii="Arial" w:hAnsi="Arial" w:cs="Arial"/>
                <w:sz w:val="20"/>
                <w:szCs w:val="20"/>
              </w:rPr>
              <w:t>Telefoon</w:t>
            </w:r>
          </w:p>
        </w:tc>
        <w:tc>
          <w:tcPr>
            <w:tcW w:w="5135" w:type="dxa"/>
          </w:tcPr>
          <w:p w14:paraId="135F8197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CDD" w:rsidRPr="002C6329" w14:paraId="7CF7CBC0" w14:textId="77777777" w:rsidTr="00D821CF">
        <w:tc>
          <w:tcPr>
            <w:tcW w:w="4077" w:type="dxa"/>
          </w:tcPr>
          <w:p w14:paraId="3040D1C8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  <w:r w:rsidRPr="002C6329">
              <w:rPr>
                <w:rFonts w:ascii="Arial" w:hAnsi="Arial" w:cs="Arial"/>
                <w:sz w:val="20"/>
                <w:szCs w:val="20"/>
              </w:rPr>
              <w:t>Mobiel</w:t>
            </w:r>
          </w:p>
        </w:tc>
        <w:tc>
          <w:tcPr>
            <w:tcW w:w="5135" w:type="dxa"/>
          </w:tcPr>
          <w:p w14:paraId="41BCA44C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508447" w14:textId="77777777" w:rsidR="00EC5CDD" w:rsidRPr="002C6329" w:rsidRDefault="00EC5CDD" w:rsidP="00EC5CDD">
      <w:pPr>
        <w:spacing w:after="0"/>
        <w:rPr>
          <w:rFonts w:ascii="Arial" w:hAnsi="Arial" w:cs="Arial"/>
          <w:sz w:val="20"/>
          <w:szCs w:val="20"/>
        </w:rPr>
      </w:pPr>
    </w:p>
    <w:p w14:paraId="30EF77A1" w14:textId="77777777" w:rsidR="00EC5CDD" w:rsidRPr="002C6329" w:rsidRDefault="00EC5CDD" w:rsidP="00EC5CDD">
      <w:pPr>
        <w:spacing w:after="0"/>
        <w:rPr>
          <w:rFonts w:ascii="Arial" w:hAnsi="Arial" w:cs="Arial"/>
          <w:b/>
          <w:sz w:val="20"/>
          <w:szCs w:val="20"/>
        </w:rPr>
      </w:pPr>
      <w:r w:rsidRPr="002C6329">
        <w:rPr>
          <w:rFonts w:ascii="Arial" w:hAnsi="Arial" w:cs="Arial"/>
          <w:b/>
          <w:sz w:val="20"/>
          <w:szCs w:val="20"/>
        </w:rPr>
        <w:t>CONTACTPERSOON ADMINISTRATIE/FINANCIËN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EC5CDD" w:rsidRPr="002C6329" w14:paraId="24001410" w14:textId="77777777" w:rsidTr="00D821CF">
        <w:tc>
          <w:tcPr>
            <w:tcW w:w="4077" w:type="dxa"/>
          </w:tcPr>
          <w:p w14:paraId="6DCD1B2D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  <w:r w:rsidRPr="002C6329"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  <w:tc>
          <w:tcPr>
            <w:tcW w:w="5135" w:type="dxa"/>
          </w:tcPr>
          <w:p w14:paraId="70987652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CDD" w:rsidRPr="002C6329" w14:paraId="08C18785" w14:textId="77777777" w:rsidTr="00D821CF">
        <w:tc>
          <w:tcPr>
            <w:tcW w:w="4077" w:type="dxa"/>
          </w:tcPr>
          <w:p w14:paraId="320E6F6C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  <w:r w:rsidRPr="002C6329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135" w:type="dxa"/>
          </w:tcPr>
          <w:p w14:paraId="6ED55241" w14:textId="77777777" w:rsidR="00EC5CDD" w:rsidRPr="002C6329" w:rsidRDefault="00EC5CDD" w:rsidP="00D82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CDD" w14:paraId="526853C3" w14:textId="77777777" w:rsidTr="00D821CF">
        <w:tc>
          <w:tcPr>
            <w:tcW w:w="4077" w:type="dxa"/>
          </w:tcPr>
          <w:p w14:paraId="0378AF32" w14:textId="77777777" w:rsidR="00EC5CDD" w:rsidRDefault="00EC5CDD" w:rsidP="00D821CF">
            <w:r>
              <w:t>Telefoon</w:t>
            </w:r>
          </w:p>
        </w:tc>
        <w:tc>
          <w:tcPr>
            <w:tcW w:w="5135" w:type="dxa"/>
          </w:tcPr>
          <w:p w14:paraId="47E5B548" w14:textId="77777777" w:rsidR="00EC5CDD" w:rsidRDefault="00EC5CDD" w:rsidP="00D821CF"/>
        </w:tc>
      </w:tr>
      <w:tr w:rsidR="00EC5CDD" w14:paraId="3CBB5DF2" w14:textId="77777777" w:rsidTr="00D821CF">
        <w:tc>
          <w:tcPr>
            <w:tcW w:w="4077" w:type="dxa"/>
          </w:tcPr>
          <w:p w14:paraId="07623A0F" w14:textId="77777777" w:rsidR="00EC5CDD" w:rsidRDefault="00EC5CDD" w:rsidP="00D821CF">
            <w:r>
              <w:t>Mobiel</w:t>
            </w:r>
          </w:p>
        </w:tc>
        <w:tc>
          <w:tcPr>
            <w:tcW w:w="5135" w:type="dxa"/>
          </w:tcPr>
          <w:p w14:paraId="5E59F93C" w14:textId="77777777" w:rsidR="00EC5CDD" w:rsidRDefault="00EC5CDD" w:rsidP="00D821CF"/>
        </w:tc>
      </w:tr>
    </w:tbl>
    <w:p w14:paraId="7700AFE8" w14:textId="77777777" w:rsidR="00070157" w:rsidRDefault="00070157">
      <w:pPr>
        <w:rPr>
          <w:b/>
          <w:color w:val="FF0000"/>
        </w:rPr>
      </w:pPr>
    </w:p>
    <w:p w14:paraId="7B0FDD02" w14:textId="120A2F04" w:rsidR="00643EA1" w:rsidRPr="004A19C9" w:rsidRDefault="00643EA1">
      <w:pPr>
        <w:rPr>
          <w:b/>
          <w:color w:val="FF0000"/>
        </w:rPr>
      </w:pPr>
    </w:p>
    <w:sectPr w:rsidR="00643EA1" w:rsidRPr="004A19C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451C31C" w15:done="0"/>
  <w15:commentEx w15:paraId="7FB6F03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21E1D" w14:textId="77777777" w:rsidR="00642CB4" w:rsidRDefault="00642CB4">
      <w:pPr>
        <w:spacing w:after="0" w:line="240" w:lineRule="auto"/>
      </w:pPr>
      <w:r>
        <w:separator/>
      </w:r>
    </w:p>
  </w:endnote>
  <w:endnote w:type="continuationSeparator" w:id="0">
    <w:p w14:paraId="731C6AE1" w14:textId="77777777" w:rsidR="00642CB4" w:rsidRDefault="00642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792145"/>
      <w:docPartObj>
        <w:docPartGallery w:val="Page Numbers (Bottom of Page)"/>
        <w:docPartUnique/>
      </w:docPartObj>
    </w:sdtPr>
    <w:sdtEndPr/>
    <w:sdtContent>
      <w:p w14:paraId="52FCF734" w14:textId="0566D40E" w:rsidR="00C2453E" w:rsidRDefault="00EC5CDD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A05">
          <w:rPr>
            <w:noProof/>
          </w:rPr>
          <w:t>1</w:t>
        </w:r>
        <w:r>
          <w:fldChar w:fldCharType="end"/>
        </w:r>
      </w:p>
    </w:sdtContent>
  </w:sdt>
  <w:p w14:paraId="4DA45983" w14:textId="77777777" w:rsidR="00C2453E" w:rsidRDefault="00674A0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FC4F09" w14:textId="77777777" w:rsidR="00642CB4" w:rsidRDefault="00642CB4">
      <w:pPr>
        <w:spacing w:after="0" w:line="240" w:lineRule="auto"/>
      </w:pPr>
      <w:r>
        <w:separator/>
      </w:r>
    </w:p>
  </w:footnote>
  <w:footnote w:type="continuationSeparator" w:id="0">
    <w:p w14:paraId="2102A258" w14:textId="77777777" w:rsidR="00642CB4" w:rsidRDefault="00642CB4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erhard Stegehuis">
    <w15:presenceInfo w15:providerId="AD" w15:userId="S-1-5-21-1071115971-2960560325-4197855071-1150"/>
  </w15:person>
  <w15:person w15:author="Maarten Werksma">
    <w15:presenceInfo w15:providerId="AD" w15:userId="S-1-5-21-1071115971-2960560325-4197855071-11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CDD"/>
    <w:rsid w:val="00070157"/>
    <w:rsid w:val="000D2E35"/>
    <w:rsid w:val="001438D5"/>
    <w:rsid w:val="00187480"/>
    <w:rsid w:val="001B6B8A"/>
    <w:rsid w:val="002001B3"/>
    <w:rsid w:val="00247C34"/>
    <w:rsid w:val="0028520B"/>
    <w:rsid w:val="002B6F7E"/>
    <w:rsid w:val="00333F4D"/>
    <w:rsid w:val="00413CDF"/>
    <w:rsid w:val="00473FBE"/>
    <w:rsid w:val="004A19C9"/>
    <w:rsid w:val="00642CB4"/>
    <w:rsid w:val="00643EA1"/>
    <w:rsid w:val="00674A05"/>
    <w:rsid w:val="00950AF9"/>
    <w:rsid w:val="00972D6E"/>
    <w:rsid w:val="00975319"/>
    <w:rsid w:val="00A028AE"/>
    <w:rsid w:val="00BA4DA4"/>
    <w:rsid w:val="00CC5E53"/>
    <w:rsid w:val="00CC702A"/>
    <w:rsid w:val="00CD484F"/>
    <w:rsid w:val="00CD7BC5"/>
    <w:rsid w:val="00CF3568"/>
    <w:rsid w:val="00D02393"/>
    <w:rsid w:val="00D92144"/>
    <w:rsid w:val="00DC69FE"/>
    <w:rsid w:val="00E72C40"/>
    <w:rsid w:val="00EC5CDD"/>
    <w:rsid w:val="00F12D29"/>
    <w:rsid w:val="00F77502"/>
    <w:rsid w:val="00FB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617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C5CD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C5CDD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EC5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EC5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C5CDD"/>
  </w:style>
  <w:style w:type="character" w:styleId="Verwijzingopmerking">
    <w:name w:val="annotation reference"/>
    <w:basedOn w:val="Standaardalinea-lettertype"/>
    <w:uiPriority w:val="99"/>
    <w:semiHidden/>
    <w:unhideWhenUsed/>
    <w:rsid w:val="0028520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8520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8520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8520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8520B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8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852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C5CD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C5CDD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EC5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EC5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C5CDD"/>
  </w:style>
  <w:style w:type="character" w:styleId="Verwijzingopmerking">
    <w:name w:val="annotation reference"/>
    <w:basedOn w:val="Standaardalinea-lettertype"/>
    <w:uiPriority w:val="99"/>
    <w:semiHidden/>
    <w:unhideWhenUsed/>
    <w:rsid w:val="0028520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8520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8520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8520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8520B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8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85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6E0B7764.dotm</Template>
  <TotalTime>5</TotalTime>
  <Pages>1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Delft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Gerda de Graaf-Reekers</dc:creator>
  <cp:lastModifiedBy>Gerda de Graaf-Reekers</cp:lastModifiedBy>
  <cp:revision>8</cp:revision>
  <dcterms:created xsi:type="dcterms:W3CDTF">2017-09-19T19:33:00Z</dcterms:created>
  <dcterms:modified xsi:type="dcterms:W3CDTF">2017-09-20T09:53:00Z</dcterms:modified>
</cp:coreProperties>
</file>