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7E" w:rsidRDefault="00991A7E" w:rsidP="00B22733">
      <w:pPr>
        <w:autoSpaceDE w:val="0"/>
        <w:autoSpaceDN w:val="0"/>
        <w:adjustRightInd w:val="0"/>
        <w:spacing w:after="0" w:line="240" w:lineRule="auto"/>
        <w:rPr>
          <w:rFonts w:eastAsia="ArialMT" w:cs="ArialMT"/>
          <w:b/>
        </w:rPr>
      </w:pPr>
      <w:r>
        <w:rPr>
          <w:rFonts w:eastAsia="ArialMT" w:cs="ArialMT"/>
          <w:b/>
        </w:rPr>
        <w:t>MARKTVERKENNING “</w:t>
      </w:r>
      <w:r w:rsidR="0016254E">
        <w:rPr>
          <w:rFonts w:eastAsia="ArialMT" w:cs="ArialMT"/>
          <w:b/>
        </w:rPr>
        <w:t>TUSSEN</w:t>
      </w:r>
      <w:r w:rsidR="0016254E">
        <w:rPr>
          <w:rFonts w:eastAsia="ArialMT" w:cs="ArialMT"/>
          <w:b/>
        </w:rPr>
        <w:t xml:space="preserve"> </w:t>
      </w:r>
      <w:r>
        <w:rPr>
          <w:rFonts w:eastAsia="ArialMT" w:cs="ArialMT"/>
          <w:b/>
        </w:rPr>
        <w:t xml:space="preserve">KASTEEL </w:t>
      </w:r>
      <w:r w:rsidR="0016254E">
        <w:rPr>
          <w:rFonts w:eastAsia="ArialMT" w:cs="ArialMT"/>
          <w:b/>
        </w:rPr>
        <w:t>EN</w:t>
      </w:r>
      <w:r w:rsidR="0016254E">
        <w:rPr>
          <w:rFonts w:eastAsia="ArialMT" w:cs="ArialMT"/>
          <w:b/>
        </w:rPr>
        <w:t xml:space="preserve"> </w:t>
      </w:r>
      <w:r w:rsidR="00C874A1">
        <w:rPr>
          <w:rFonts w:eastAsia="ArialMT" w:cs="ArialMT"/>
          <w:b/>
        </w:rPr>
        <w:t xml:space="preserve">WIJCHENS </w:t>
      </w:r>
      <w:r>
        <w:rPr>
          <w:rFonts w:eastAsia="ArialMT" w:cs="ArialMT"/>
          <w:b/>
        </w:rPr>
        <w:t>MEER”</w:t>
      </w:r>
      <w:bookmarkStart w:id="0" w:name="_GoBack"/>
      <w:bookmarkEnd w:id="0"/>
    </w:p>
    <w:p w:rsidR="00991A7E" w:rsidRDefault="00991A7E" w:rsidP="00B22733">
      <w:pPr>
        <w:autoSpaceDE w:val="0"/>
        <w:autoSpaceDN w:val="0"/>
        <w:adjustRightInd w:val="0"/>
        <w:spacing w:after="0" w:line="240" w:lineRule="auto"/>
        <w:rPr>
          <w:rFonts w:eastAsia="ArialMT" w:cs="ArialMT"/>
          <w:b/>
        </w:rPr>
      </w:pPr>
    </w:p>
    <w:p w:rsidR="00A81144" w:rsidRDefault="00A81144" w:rsidP="00B22733">
      <w:pPr>
        <w:autoSpaceDE w:val="0"/>
        <w:autoSpaceDN w:val="0"/>
        <w:adjustRightInd w:val="0"/>
        <w:spacing w:after="0" w:line="240" w:lineRule="auto"/>
        <w:rPr>
          <w:rFonts w:eastAsia="ArialMT" w:cs="ArialMT"/>
          <w:b/>
        </w:rPr>
      </w:pPr>
      <w:r>
        <w:rPr>
          <w:rFonts w:eastAsia="ArialMT" w:cs="ArialMT"/>
          <w:b/>
        </w:rPr>
        <w:t>Uitnodiging.</w:t>
      </w:r>
    </w:p>
    <w:p w:rsidR="00A81144" w:rsidRDefault="00A81144" w:rsidP="00B22733">
      <w:pPr>
        <w:autoSpaceDE w:val="0"/>
        <w:autoSpaceDN w:val="0"/>
        <w:adjustRightInd w:val="0"/>
        <w:spacing w:after="0" w:line="240" w:lineRule="auto"/>
        <w:rPr>
          <w:rFonts w:eastAsia="ArialMT" w:cs="ArialMT"/>
        </w:rPr>
      </w:pPr>
      <w:r>
        <w:rPr>
          <w:rFonts w:eastAsia="ArialMT" w:cs="ArialMT"/>
        </w:rPr>
        <w:t xml:space="preserve">De gemeente Wijchen wil graag met </w:t>
      </w:r>
      <w:r w:rsidR="00991A7E">
        <w:rPr>
          <w:rFonts w:eastAsia="ArialMT" w:cs="ArialMT"/>
        </w:rPr>
        <w:t>marktpartijen</w:t>
      </w:r>
      <w:r>
        <w:rPr>
          <w:rFonts w:eastAsia="ArialMT" w:cs="ArialMT"/>
        </w:rPr>
        <w:t xml:space="preserve"> in gesprek gaan over de mogelijkheden voor herontwikkeling van de locatie van het oude gemeentekantoor</w:t>
      </w:r>
      <w:r w:rsidR="005A5DDE" w:rsidRPr="005A5DDE">
        <w:rPr>
          <w:rFonts w:eastAsia="ArialMT" w:cs="ArialMT"/>
        </w:rPr>
        <w:t xml:space="preserve"> </w:t>
      </w:r>
      <w:r w:rsidR="005A5DDE">
        <w:rPr>
          <w:rFonts w:eastAsia="ArialMT" w:cs="ArialMT"/>
        </w:rPr>
        <w:t>en het gebied daaromheen</w:t>
      </w:r>
      <w:r>
        <w:rPr>
          <w:rFonts w:eastAsia="ArialMT" w:cs="ArialMT"/>
        </w:rPr>
        <w:t xml:space="preserve">. Daartoe nodigen wij </w:t>
      </w:r>
      <w:r w:rsidR="00991A7E">
        <w:rPr>
          <w:rFonts w:eastAsia="ArialMT" w:cs="ArialMT"/>
        </w:rPr>
        <w:t>u</w:t>
      </w:r>
      <w:r>
        <w:rPr>
          <w:rFonts w:eastAsia="ArialMT" w:cs="ArialMT"/>
        </w:rPr>
        <w:t xml:space="preserve"> </w:t>
      </w:r>
      <w:r w:rsidR="00991A7E">
        <w:rPr>
          <w:rFonts w:eastAsia="ArialMT" w:cs="ArialMT"/>
        </w:rPr>
        <w:t>uit voor een verkennende bijeenkomst</w:t>
      </w:r>
      <w:r>
        <w:rPr>
          <w:rFonts w:eastAsia="ArialMT" w:cs="ArialMT"/>
        </w:rPr>
        <w:t xml:space="preserve"> op woensdag 20 september 2017 om 13:30 in Wijchen. Na afloop is er gelegenheid om door te praten met een drankje. Indien u aan deze bijeenkomst wilt deelnemen, meldt u zich dan uiterlijk </w:t>
      </w:r>
      <w:r w:rsidR="00991A7E">
        <w:rPr>
          <w:rFonts w:eastAsia="ArialMT" w:cs="ArialMT"/>
        </w:rPr>
        <w:t xml:space="preserve">vrijdag </w:t>
      </w:r>
      <w:r>
        <w:rPr>
          <w:rFonts w:eastAsia="ArialMT" w:cs="ArialMT"/>
        </w:rPr>
        <w:t>1</w:t>
      </w:r>
      <w:r w:rsidR="00991A7E">
        <w:rPr>
          <w:rFonts w:eastAsia="ArialMT" w:cs="ArialMT"/>
        </w:rPr>
        <w:t>5</w:t>
      </w:r>
      <w:r>
        <w:rPr>
          <w:rFonts w:eastAsia="ArialMT" w:cs="ArialMT"/>
        </w:rPr>
        <w:t xml:space="preserve"> september aan.</w:t>
      </w:r>
    </w:p>
    <w:p w:rsidR="00A81144" w:rsidRDefault="00A81144" w:rsidP="00B22733">
      <w:pPr>
        <w:autoSpaceDE w:val="0"/>
        <w:autoSpaceDN w:val="0"/>
        <w:adjustRightInd w:val="0"/>
        <w:spacing w:after="0" w:line="240" w:lineRule="auto"/>
        <w:rPr>
          <w:rFonts w:eastAsia="ArialMT" w:cs="ArialMT"/>
        </w:rPr>
      </w:pPr>
    </w:p>
    <w:p w:rsidR="005A5DDE" w:rsidRPr="00A81144" w:rsidRDefault="005A5DDE" w:rsidP="00B22733">
      <w:pPr>
        <w:autoSpaceDE w:val="0"/>
        <w:autoSpaceDN w:val="0"/>
        <w:adjustRightInd w:val="0"/>
        <w:spacing w:after="0" w:line="240" w:lineRule="auto"/>
        <w:rPr>
          <w:rFonts w:eastAsia="ArialMT" w:cs="ArialMT"/>
        </w:rPr>
      </w:pPr>
    </w:p>
    <w:p w:rsidR="00A81144" w:rsidRDefault="00A81144" w:rsidP="00B22733">
      <w:pPr>
        <w:autoSpaceDE w:val="0"/>
        <w:autoSpaceDN w:val="0"/>
        <w:adjustRightInd w:val="0"/>
        <w:spacing w:after="0" w:line="240" w:lineRule="auto"/>
        <w:rPr>
          <w:rFonts w:eastAsia="ArialMT" w:cs="ArialMT"/>
        </w:rPr>
      </w:pPr>
      <w:r w:rsidRPr="00A81144">
        <w:rPr>
          <w:rFonts w:eastAsia="ArialMT" w:cs="ArialMT"/>
          <w:b/>
        </w:rPr>
        <w:t>Aanleiding</w:t>
      </w:r>
      <w:r>
        <w:rPr>
          <w:rFonts w:eastAsia="ArialMT" w:cs="ArialMT"/>
        </w:rPr>
        <w:t>.</w:t>
      </w:r>
    </w:p>
    <w:p w:rsidR="00B22733" w:rsidRPr="00B22733" w:rsidRDefault="00B22733" w:rsidP="00B22733">
      <w:pPr>
        <w:autoSpaceDE w:val="0"/>
        <w:autoSpaceDN w:val="0"/>
        <w:adjustRightInd w:val="0"/>
        <w:spacing w:after="0" w:line="240" w:lineRule="auto"/>
        <w:rPr>
          <w:rFonts w:eastAsia="ArialMT" w:cs="ArialMT"/>
        </w:rPr>
      </w:pPr>
      <w:r w:rsidRPr="00B22733">
        <w:rPr>
          <w:rFonts w:eastAsia="ArialMT" w:cs="ArialMT"/>
        </w:rPr>
        <w:t>Het centrum van Wijchen is authentiek en heeft een kleinschalig,</w:t>
      </w:r>
      <w:r w:rsidR="000B65B1">
        <w:rPr>
          <w:rFonts w:eastAsia="ArialMT" w:cs="ArialMT"/>
        </w:rPr>
        <w:t xml:space="preserve"> </w:t>
      </w:r>
      <w:r w:rsidRPr="00B22733">
        <w:rPr>
          <w:rFonts w:eastAsia="ArialMT" w:cs="ArialMT"/>
        </w:rPr>
        <w:t>dorpskarakter. Onderscheidend is de historisch-culturele</w:t>
      </w:r>
      <w:r w:rsidR="000B65B1">
        <w:rPr>
          <w:rFonts w:eastAsia="ArialMT" w:cs="ArialMT"/>
        </w:rPr>
        <w:t xml:space="preserve"> </w:t>
      </w:r>
      <w:r w:rsidRPr="00B22733">
        <w:rPr>
          <w:rFonts w:eastAsia="ArialMT" w:cs="ArialMT"/>
        </w:rPr>
        <w:t>identiteit van het centrum. Met beeldbepalende sferen als</w:t>
      </w:r>
      <w:r w:rsidR="000B65B1">
        <w:rPr>
          <w:rFonts w:eastAsia="ArialMT" w:cs="ArialMT"/>
        </w:rPr>
        <w:t xml:space="preserve"> </w:t>
      </w:r>
      <w:r w:rsidRPr="00B22733">
        <w:rPr>
          <w:rFonts w:eastAsia="ArialMT" w:cs="ArialMT"/>
        </w:rPr>
        <w:t>het Kasteel van Wijchen, de Markt</w:t>
      </w:r>
      <w:r w:rsidR="00547C2C">
        <w:rPr>
          <w:rFonts w:eastAsia="ArialMT" w:cs="ArialMT"/>
        </w:rPr>
        <w:t xml:space="preserve">, het Wijchens </w:t>
      </w:r>
      <w:proofErr w:type="gramStart"/>
      <w:r w:rsidR="00547C2C">
        <w:rPr>
          <w:rFonts w:eastAsia="ArialMT" w:cs="ArialMT"/>
        </w:rPr>
        <w:t xml:space="preserve">Meer </w:t>
      </w:r>
      <w:r w:rsidRPr="00B22733">
        <w:rPr>
          <w:rFonts w:eastAsia="ArialMT" w:cs="ArialMT"/>
        </w:rPr>
        <w:t xml:space="preserve"> </w:t>
      </w:r>
      <w:proofErr w:type="gramEnd"/>
      <w:r w:rsidRPr="00B22733">
        <w:rPr>
          <w:rFonts w:eastAsia="ArialMT" w:cs="ArialMT"/>
        </w:rPr>
        <w:t>en diverse andere plekken</w:t>
      </w:r>
      <w:r w:rsidR="000B65B1">
        <w:rPr>
          <w:rFonts w:eastAsia="ArialMT" w:cs="ArialMT"/>
        </w:rPr>
        <w:t xml:space="preserve"> </w:t>
      </w:r>
      <w:r w:rsidRPr="00B22733">
        <w:rPr>
          <w:rFonts w:eastAsia="ArialMT" w:cs="ArialMT"/>
        </w:rPr>
        <w:t>waar de rijke geschiedenis nog zichtbaar is, zoals De Oude</w:t>
      </w:r>
      <w:r w:rsidR="000B65B1">
        <w:rPr>
          <w:rFonts w:eastAsia="ArialMT" w:cs="ArialMT"/>
        </w:rPr>
        <w:t xml:space="preserve"> </w:t>
      </w:r>
      <w:r w:rsidRPr="00B22733">
        <w:rPr>
          <w:rFonts w:eastAsia="ArialMT" w:cs="ArialMT"/>
        </w:rPr>
        <w:t>Molen en klassieke panden aan de Oude Klapstraat en de</w:t>
      </w:r>
      <w:r w:rsidR="000B65B1">
        <w:rPr>
          <w:rFonts w:eastAsia="ArialMT" w:cs="ArialMT"/>
        </w:rPr>
        <w:t xml:space="preserve"> </w:t>
      </w:r>
      <w:r w:rsidRPr="00B22733">
        <w:rPr>
          <w:rFonts w:eastAsia="ArialMT" w:cs="ArialMT"/>
        </w:rPr>
        <w:t>Herenstraat. Maar ook meer recent heeft de herinrichting van de</w:t>
      </w:r>
      <w:r w:rsidR="000B65B1">
        <w:rPr>
          <w:rFonts w:eastAsia="ArialMT" w:cs="ArialMT"/>
        </w:rPr>
        <w:t xml:space="preserve"> </w:t>
      </w:r>
      <w:r w:rsidRPr="00B22733">
        <w:rPr>
          <w:rFonts w:eastAsia="ArialMT" w:cs="ArialMT"/>
        </w:rPr>
        <w:t>openbare ruimte in het kernwinkelgebied de dorpse intimiteit</w:t>
      </w:r>
      <w:r w:rsidR="000B65B1">
        <w:rPr>
          <w:rFonts w:eastAsia="ArialMT" w:cs="ArialMT"/>
        </w:rPr>
        <w:t xml:space="preserve"> </w:t>
      </w:r>
      <w:r w:rsidRPr="00B22733">
        <w:rPr>
          <w:rFonts w:eastAsia="ArialMT" w:cs="ArialMT"/>
        </w:rPr>
        <w:t>en het groene karakter van het centrum van Wijchen versterkt.</w:t>
      </w:r>
    </w:p>
    <w:p w:rsidR="00B22733" w:rsidRPr="00B22733" w:rsidRDefault="00B22733" w:rsidP="00B22733">
      <w:pPr>
        <w:autoSpaceDE w:val="0"/>
        <w:autoSpaceDN w:val="0"/>
        <w:adjustRightInd w:val="0"/>
        <w:spacing w:after="0" w:line="240" w:lineRule="auto"/>
        <w:rPr>
          <w:rFonts w:eastAsia="Arial-BoldMT" w:cs="Arial-BoldMT"/>
          <w:b/>
          <w:bCs/>
        </w:rPr>
      </w:pPr>
    </w:p>
    <w:p w:rsidR="00B22733" w:rsidRDefault="000B65B1" w:rsidP="00B22733">
      <w:pPr>
        <w:autoSpaceDE w:val="0"/>
        <w:autoSpaceDN w:val="0"/>
        <w:adjustRightInd w:val="0"/>
        <w:spacing w:after="0" w:line="240" w:lineRule="auto"/>
        <w:rPr>
          <w:rFonts w:eastAsia="ArialMT" w:cs="ArialMT"/>
        </w:rPr>
      </w:pPr>
      <w:r w:rsidRPr="00B22733">
        <w:rPr>
          <w:rFonts w:eastAsia="ArialMT" w:cs="ArialMT"/>
        </w:rPr>
        <w:t>In de nabije toekomst komen bepaalde functies in het</w:t>
      </w:r>
      <w:r>
        <w:rPr>
          <w:rFonts w:eastAsia="ArialMT" w:cs="ArialMT"/>
        </w:rPr>
        <w:t xml:space="preserve"> </w:t>
      </w:r>
      <w:r w:rsidRPr="00B22733">
        <w:rPr>
          <w:rFonts w:eastAsia="ArialMT" w:cs="ArialMT"/>
        </w:rPr>
        <w:t>centrum van Wijchen onder druk te staan. Ook is er een aantal ontwikkelingen op handen, die het karakter van het</w:t>
      </w:r>
      <w:r>
        <w:rPr>
          <w:rFonts w:eastAsia="ArialMT" w:cs="ArialMT"/>
        </w:rPr>
        <w:t xml:space="preserve"> </w:t>
      </w:r>
      <w:r w:rsidRPr="00B22733">
        <w:rPr>
          <w:rFonts w:eastAsia="ArialMT" w:cs="ArialMT"/>
        </w:rPr>
        <w:t xml:space="preserve">centrumgebied beïnvloeden. </w:t>
      </w:r>
      <w:r>
        <w:rPr>
          <w:rFonts w:eastAsia="ArialMT" w:cs="ArialMT"/>
        </w:rPr>
        <w:t xml:space="preserve">Voor de gemeente Wijchen aanleiding om de bestaande visies op het centrumgebied te herijken. </w:t>
      </w:r>
      <w:r w:rsidR="00991A7E">
        <w:rPr>
          <w:rFonts w:eastAsia="ArialMT" w:cs="ArialMT"/>
        </w:rPr>
        <w:t xml:space="preserve">Hierin </w:t>
      </w:r>
      <w:r w:rsidR="00B22733" w:rsidRPr="00B22733">
        <w:rPr>
          <w:rFonts w:eastAsia="ArialMT" w:cs="ArialMT"/>
        </w:rPr>
        <w:t>heeft de gemeente gekozen voor een vernieuwende aanpak.</w:t>
      </w:r>
      <w:r>
        <w:rPr>
          <w:rFonts w:eastAsia="ArialMT" w:cs="ArialMT"/>
        </w:rPr>
        <w:t xml:space="preserve"> </w:t>
      </w:r>
      <w:r w:rsidR="00B22733" w:rsidRPr="00B22733">
        <w:rPr>
          <w:rFonts w:eastAsia="ArialMT" w:cs="ArialMT"/>
        </w:rPr>
        <w:t>Zij zoekt</w:t>
      </w:r>
      <w:r>
        <w:rPr>
          <w:rFonts w:eastAsia="ArialMT" w:cs="ArialMT"/>
        </w:rPr>
        <w:t xml:space="preserve"> </w:t>
      </w:r>
      <w:r w:rsidR="00B22733" w:rsidRPr="00B22733">
        <w:rPr>
          <w:rFonts w:eastAsia="ArialMT" w:cs="ArialMT"/>
        </w:rPr>
        <w:t xml:space="preserve">naar een passende mate van regie op </w:t>
      </w:r>
      <w:r>
        <w:rPr>
          <w:rFonts w:eastAsia="ArialMT" w:cs="ArialMT"/>
        </w:rPr>
        <w:t>o</w:t>
      </w:r>
      <w:r w:rsidR="00B22733" w:rsidRPr="00B22733">
        <w:rPr>
          <w:rFonts w:eastAsia="ArialMT" w:cs="ArialMT"/>
        </w:rPr>
        <w:t>ntwikkelingen in het</w:t>
      </w:r>
      <w:r>
        <w:rPr>
          <w:rFonts w:eastAsia="ArialMT" w:cs="ArialMT"/>
        </w:rPr>
        <w:t xml:space="preserve"> </w:t>
      </w:r>
      <w:r w:rsidR="00B22733" w:rsidRPr="00B22733">
        <w:rPr>
          <w:rFonts w:eastAsia="ArialMT" w:cs="ArialMT"/>
        </w:rPr>
        <w:t>centrum, waarbij uitdrukkelijk ook ruimte geboden wordt aan</w:t>
      </w:r>
      <w:r>
        <w:rPr>
          <w:rFonts w:eastAsia="ArialMT" w:cs="ArialMT"/>
        </w:rPr>
        <w:t xml:space="preserve"> </w:t>
      </w:r>
      <w:r w:rsidR="00B22733" w:rsidRPr="00B22733">
        <w:rPr>
          <w:rFonts w:eastAsia="ArialMT" w:cs="ArialMT"/>
        </w:rPr>
        <w:t xml:space="preserve">anderen om te participeren. Het </w:t>
      </w:r>
      <w:r w:rsidR="00D0403D">
        <w:rPr>
          <w:rFonts w:eastAsia="ArialMT" w:cs="ArialMT"/>
        </w:rPr>
        <w:t>in</w:t>
      </w:r>
      <w:r>
        <w:rPr>
          <w:rFonts w:eastAsia="ArialMT" w:cs="ArialMT"/>
        </w:rPr>
        <w:t xml:space="preserve"> 2016 vastgestelde </w:t>
      </w:r>
      <w:r w:rsidR="00B22733" w:rsidRPr="00B22733">
        <w:rPr>
          <w:rFonts w:eastAsia="ArialMT" w:cs="ArialMT"/>
        </w:rPr>
        <w:t>gebiedsperspectief is daarom tot</w:t>
      </w:r>
      <w:r>
        <w:rPr>
          <w:rFonts w:eastAsia="ArialMT" w:cs="ArialMT"/>
        </w:rPr>
        <w:t xml:space="preserve"> </w:t>
      </w:r>
      <w:r w:rsidR="00B22733" w:rsidRPr="00B22733">
        <w:rPr>
          <w:rFonts w:eastAsia="ArialMT" w:cs="ArialMT"/>
        </w:rPr>
        <w:t>stand gebracht via 'co-creatie'; samen met ondernemers, burgers</w:t>
      </w:r>
      <w:r>
        <w:rPr>
          <w:rFonts w:eastAsia="ArialMT" w:cs="ArialMT"/>
        </w:rPr>
        <w:t xml:space="preserve"> </w:t>
      </w:r>
      <w:r w:rsidR="00B22733" w:rsidRPr="00B22733">
        <w:rPr>
          <w:rFonts w:eastAsia="ArialMT" w:cs="ArialMT"/>
        </w:rPr>
        <w:t>en overige belanghebbenden.</w:t>
      </w:r>
    </w:p>
    <w:p w:rsidR="000B65B1" w:rsidRPr="00B22733" w:rsidRDefault="000B65B1" w:rsidP="00B22733">
      <w:pPr>
        <w:autoSpaceDE w:val="0"/>
        <w:autoSpaceDN w:val="0"/>
        <w:adjustRightInd w:val="0"/>
        <w:spacing w:after="0" w:line="240" w:lineRule="auto"/>
        <w:rPr>
          <w:rFonts w:eastAsia="ArialMT" w:cs="ArialMT"/>
        </w:rPr>
      </w:pPr>
    </w:p>
    <w:p w:rsidR="00F67802" w:rsidRDefault="00A81144" w:rsidP="00B22733">
      <w:r>
        <w:t>Eén van de belangrijke vragen in het centrum is de herontwikkeling van</w:t>
      </w:r>
      <w:r w:rsidR="00991A7E">
        <w:t xml:space="preserve"> </w:t>
      </w:r>
      <w:r>
        <w:t>de locatie van het oude gemeentekantoor</w:t>
      </w:r>
      <w:r w:rsidR="00991A7E">
        <w:t xml:space="preserve"> en het gebied daaromheen</w:t>
      </w:r>
      <w:r>
        <w:t xml:space="preserve">. Eind juli 2017 is de gemeentelijke organisatie verhuisd. Het oude kantoor staat op een zeer strategische positie ten opzichte van het centrum. Het is dus in ieders belang om een optimale nieuwe inrichting van </w:t>
      </w:r>
      <w:r w:rsidR="00991A7E">
        <w:t>dit</w:t>
      </w:r>
      <w:r>
        <w:t xml:space="preserve"> </w:t>
      </w:r>
      <w:r w:rsidR="00991A7E">
        <w:t>gebied</w:t>
      </w:r>
      <w:r>
        <w:t xml:space="preserve"> te realiseren.</w:t>
      </w:r>
    </w:p>
    <w:p w:rsidR="005A5DDE" w:rsidRDefault="005A5DDE" w:rsidP="00A81144">
      <w:pPr>
        <w:spacing w:after="0"/>
        <w:rPr>
          <w:b/>
        </w:rPr>
      </w:pPr>
    </w:p>
    <w:p w:rsidR="00A81144" w:rsidRDefault="00991A7E" w:rsidP="00A81144">
      <w:pPr>
        <w:spacing w:after="0"/>
        <w:rPr>
          <w:b/>
        </w:rPr>
      </w:pPr>
      <w:r>
        <w:rPr>
          <w:b/>
        </w:rPr>
        <w:t>Marktverkenning</w:t>
      </w:r>
      <w:r w:rsidR="00A81144">
        <w:rPr>
          <w:b/>
        </w:rPr>
        <w:t>.</w:t>
      </w:r>
    </w:p>
    <w:p w:rsidR="00A81144" w:rsidRDefault="00A41882" w:rsidP="00B22733">
      <w:r>
        <w:t xml:space="preserve">Wij willen graag samen met marktpartijen een beeld ontwikkelen van de mogelijkheden om </w:t>
      </w:r>
      <w:r w:rsidR="00D0403D">
        <w:t>de locatie van het oude gemeentekantoor en het</w:t>
      </w:r>
      <w:r>
        <w:t xml:space="preserve"> gebied </w:t>
      </w:r>
      <w:r w:rsidR="00D0403D">
        <w:t xml:space="preserve">er omheen </w:t>
      </w:r>
      <w:r>
        <w:t xml:space="preserve">in te richten. </w:t>
      </w:r>
      <w:r w:rsidR="00D0403D">
        <w:t>Er zijn hoge ambities ten aanzien</w:t>
      </w:r>
      <w:r>
        <w:t xml:space="preserve"> van versterking van het authentieke karakter en de verbindende functie van deze strategische locatie</w:t>
      </w:r>
      <w:r w:rsidR="00D0403D">
        <w:t xml:space="preserve"> (</w:t>
      </w:r>
      <w:r w:rsidR="0016254E">
        <w:t>Tussen</w:t>
      </w:r>
      <w:r w:rsidR="0016254E">
        <w:t xml:space="preserve"> </w:t>
      </w:r>
      <w:r w:rsidR="00D0403D">
        <w:t xml:space="preserve">Kasteel </w:t>
      </w:r>
      <w:r w:rsidR="0016254E">
        <w:t>en</w:t>
      </w:r>
      <w:r w:rsidR="0016254E">
        <w:t xml:space="preserve"> </w:t>
      </w:r>
      <w:r w:rsidR="00D0403D">
        <w:t>Meer)</w:t>
      </w:r>
      <w:r>
        <w:t>. Daarnaast moeten oplossingen passen in het streven naar duurzaamheid en een aantrekkelijk, compact, centrum. Om deze ambities te verwezenlijken willen wij zoveel mogelijk gebruik maken van de creativiteit in de markt, zowel bij traditionele partijen als bij nieuwe en minder voor de hand liggende potentiële partners.</w:t>
      </w:r>
    </w:p>
    <w:p w:rsidR="00A41882" w:rsidRDefault="00A41882" w:rsidP="00B22733">
      <w:r>
        <w:t xml:space="preserve">De bijeenkomst op 20 september is de eerste stap in een zoektocht naar passende samenwerking met de markt. Deelname aan deze bijeenkomst is geheel vrijblijvend, er kunnen door de deelnemers geen rechten aan worden ontleend. De informatie en ideeën die </w:t>
      </w:r>
      <w:r w:rsidR="00D0403D">
        <w:t xml:space="preserve">op deze bijeenkomst worden besproken zijn openbaar en kunnen door de gemeente Wijchen worden gebruikt bij het opstellen van aanbestedingsinformatie in het vervolgtraject. </w:t>
      </w:r>
    </w:p>
    <w:p w:rsidR="0016254E" w:rsidRDefault="0016254E" w:rsidP="00D0403D">
      <w:pPr>
        <w:spacing w:after="0"/>
        <w:rPr>
          <w:b/>
        </w:rPr>
      </w:pPr>
    </w:p>
    <w:p w:rsidR="0016254E" w:rsidRDefault="0016254E" w:rsidP="00D0403D">
      <w:pPr>
        <w:spacing w:after="0"/>
        <w:rPr>
          <w:b/>
        </w:rPr>
      </w:pPr>
    </w:p>
    <w:p w:rsidR="00D0403D" w:rsidRDefault="00D0403D" w:rsidP="00D0403D">
      <w:pPr>
        <w:spacing w:after="0"/>
        <w:rPr>
          <w:b/>
        </w:rPr>
      </w:pPr>
      <w:r w:rsidRPr="00D0403D">
        <w:rPr>
          <w:b/>
        </w:rPr>
        <w:lastRenderedPageBreak/>
        <w:t>Aanmelding en informatie.</w:t>
      </w:r>
    </w:p>
    <w:p w:rsidR="00D0403D" w:rsidRDefault="00D0403D" w:rsidP="00D0403D">
      <w:pPr>
        <w:spacing w:after="0"/>
      </w:pPr>
      <w:r>
        <w:t xml:space="preserve">In de bijlagen vind u het Gebiedsperspectief Centrum Wijchen en een korte toelichting van de ambities voor de herinrichting van de locatie van en rond het oude gemeentekantoor. </w:t>
      </w:r>
    </w:p>
    <w:p w:rsidR="005A5DDE" w:rsidRDefault="005A5DDE" w:rsidP="00D0403D">
      <w:pPr>
        <w:spacing w:after="0"/>
      </w:pPr>
    </w:p>
    <w:p w:rsidR="005A5DDE" w:rsidRDefault="005A5DDE" w:rsidP="00D0403D">
      <w:pPr>
        <w:spacing w:after="0"/>
      </w:pPr>
      <w:r>
        <w:t xml:space="preserve">U kunt zich uiterlijk vrijdag 15 september aanmelden.  Stuur daarvoor een email bericht naar </w:t>
      </w:r>
      <w:hyperlink r:id="rId5" w:history="1">
        <w:r w:rsidRPr="008944B8">
          <w:rPr>
            <w:rStyle w:val="Hyperlink"/>
          </w:rPr>
          <w:t>c.hugenholtz@wijchen.nl</w:t>
        </w:r>
      </w:hyperlink>
      <w:proofErr w:type="gramStart"/>
      <w:r>
        <w:t xml:space="preserve">.  </w:t>
      </w:r>
      <w:proofErr w:type="gramEnd"/>
      <w:r>
        <w:t>Vermeld in de mail de naam van uw organisatie, aantal en namen van de deelnemers van uw organisatie en contactgegevens van de contactpersoon. Na aanmelding ontvangt u nadere informatie over locatie en programma van de bijeenkomst.</w:t>
      </w:r>
    </w:p>
    <w:p w:rsidR="005A5DDE" w:rsidRDefault="005A5DDE" w:rsidP="00D0403D">
      <w:pPr>
        <w:spacing w:after="0"/>
      </w:pPr>
    </w:p>
    <w:p w:rsidR="005A5DDE" w:rsidRPr="00D0403D" w:rsidRDefault="005A5DDE" w:rsidP="00D0403D">
      <w:pPr>
        <w:spacing w:after="0"/>
      </w:pPr>
      <w:proofErr w:type="gramStart"/>
      <w:r>
        <w:t>Heeft</w:t>
      </w:r>
      <w:proofErr w:type="gramEnd"/>
      <w:r>
        <w:t xml:space="preserve"> u nog vragen? Neem dan contact op met Marc Janssen van de gemeente Wijchen, </w:t>
      </w:r>
      <w:hyperlink r:id="rId6" w:history="1">
        <w:r w:rsidRPr="008944B8">
          <w:rPr>
            <w:rStyle w:val="Hyperlink"/>
          </w:rPr>
          <w:t>m.janssen@wijchen.nl</w:t>
        </w:r>
      </w:hyperlink>
      <w:r>
        <w:t>, tel. 024-7517290.</w:t>
      </w:r>
    </w:p>
    <w:sectPr w:rsidR="005A5DDE" w:rsidRPr="00D040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33"/>
    <w:rsid w:val="000B65B1"/>
    <w:rsid w:val="0016254E"/>
    <w:rsid w:val="00547C2C"/>
    <w:rsid w:val="005A5DDE"/>
    <w:rsid w:val="00795730"/>
    <w:rsid w:val="007D000D"/>
    <w:rsid w:val="00991A7E"/>
    <w:rsid w:val="00A41882"/>
    <w:rsid w:val="00A81144"/>
    <w:rsid w:val="00B22733"/>
    <w:rsid w:val="00C874A1"/>
    <w:rsid w:val="00D0403D"/>
    <w:rsid w:val="00F67802"/>
    <w:rsid w:val="00F81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5D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5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janssen@wijchen.nl" TargetMode="External"/><Relationship Id="rId5" Type="http://schemas.openxmlformats.org/officeDocument/2006/relationships/hyperlink" Target="mailto:c.hugenholtz@wijch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1CEABC8C.dotm</Template>
  <TotalTime>0</TotalTime>
  <Pages>2</Pages>
  <Words>611</Words>
  <Characters>3364</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Gemeente Wijchen</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c:creator>
  <cp:lastModifiedBy>chu</cp:lastModifiedBy>
  <cp:revision>2</cp:revision>
  <dcterms:created xsi:type="dcterms:W3CDTF">2017-09-07T08:30:00Z</dcterms:created>
  <dcterms:modified xsi:type="dcterms:W3CDTF">2017-09-07T08:30:00Z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-1206873778</vt:i4>
  </property>
  <property fmtid="{D5CDD505-2E9C-101B-9397-08002B2CF9AE}" pid="3" name="_NewReviewCycle">
    <vt:lpwstr/>
  </property>
  <property fmtid="{D5CDD505-2E9C-101B-9397-08002B2CF9AE}" pid="4" name="_EmailSubject">
    <vt:lpwstr>vervolg Gebiedsperspectief Wijchen</vt:lpwstr>
  </property>
  <property fmtid="{D5CDD505-2E9C-101B-9397-08002B2CF9AE}" pid="5" name="_AuthorEmail">
    <vt:lpwstr>C.Hugenholtz@wijchen.nl</vt:lpwstr>
  </property>
  <property fmtid="{D5CDD505-2E9C-101B-9397-08002B2CF9AE}" pid="6" name="_AuthorEmailDisplayName">
    <vt:lpwstr>Corian Hugenholtz</vt:lpwstr>
  </property>
  <property fmtid="{D5CDD505-2E9C-101B-9397-08002B2CF9AE}" pid="7" name="_ReviewingToolsShownOnce">
    <vt:lpwstr/>
  </property>
</Properties>
</file>