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31" w:rsidRDefault="00BB0631" w:rsidP="00C16199">
      <w:pPr>
        <w:pStyle w:val="Lijstalinea"/>
        <w:numPr>
          <w:ilvl w:val="0"/>
          <w:numId w:val="15"/>
        </w:numPr>
        <w:sectPr w:rsidR="00BB0631">
          <w:headerReference w:type="default" r:id="rId13"/>
          <w:footerReference w:type="default" r:id="rId14"/>
          <w:headerReference w:type="first" r:id="rId15"/>
          <w:pgSz w:w="11905" w:h="16837"/>
          <w:pgMar w:top="2948" w:right="2778" w:bottom="1049" w:left="1588" w:header="6356" w:footer="709" w:gutter="0"/>
          <w:cols w:space="708"/>
          <w:titlePg/>
          <w:docGrid w:linePitch="326"/>
        </w:sectPr>
      </w:pPr>
    </w:p>
    <w:p w:rsidR="00BB0631" w:rsidRDefault="003F026B">
      <w:pPr>
        <w:pStyle w:val="Aanhef-Huisstijl"/>
      </w:pPr>
      <w:r>
        <w:lastRenderedPageBreak/>
        <w:t>Geachte heer/mevrouw,</w:t>
      </w:r>
    </w:p>
    <w:p w:rsidR="00685913" w:rsidRDefault="001C7C08" w:rsidP="00C077CC">
      <w:r>
        <w:t>Hieronder treft u de beantwoording aan betreffende gestelde vragen over de Defensie Innovatie Competitie 2017.</w:t>
      </w: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0"/>
      </w:tblGrid>
      <w:tr w:rsidR="001C7C08" w:rsidRPr="001C7C08" w:rsidTr="001C7C08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C08" w:rsidRPr="001C7C08" w:rsidRDefault="001C7C08" w:rsidP="001C7C0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</w:pPr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Vraag:</w:t>
            </w:r>
          </w:p>
        </w:tc>
      </w:tr>
      <w:tr w:rsidR="001C7C08" w:rsidRPr="001C7C08" w:rsidTr="001C7C08">
        <w:trPr>
          <w:trHeight w:val="900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C08" w:rsidRPr="001C7C08" w:rsidRDefault="001C7C08" w:rsidP="001C7C0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</w:pPr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In het document “eigen verklaring” staat dat de aanbestedende dienst dingen moet aa</w:t>
            </w:r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n</w:t>
            </w:r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kruisen (vanaf artikel 3 op pagina 3). Geen enkele van al deze punten staat aangekruist. Ec</w:t>
            </w:r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h</w:t>
            </w:r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ter is wel artikel 4 grijs gemaakt. Graag wil ik voor de zekerheid weten:</w:t>
            </w:r>
          </w:p>
        </w:tc>
      </w:tr>
      <w:tr w:rsidR="001C7C08" w:rsidRPr="001C7C08" w:rsidTr="001C7C08">
        <w:trPr>
          <w:trHeight w:val="300"/>
        </w:trPr>
        <w:tc>
          <w:tcPr>
            <w:tcW w:w="8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C08" w:rsidRPr="001C7C08" w:rsidRDefault="001C7C08" w:rsidP="001C7C0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</w:pPr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1. Betekent het grijze dat alle andere artikelen wel zijn aangekruist?</w:t>
            </w:r>
          </w:p>
        </w:tc>
      </w:tr>
      <w:tr w:rsidR="001C7C08" w:rsidRPr="001C7C08" w:rsidTr="001C7C08">
        <w:trPr>
          <w:trHeight w:val="300"/>
        </w:trPr>
        <w:tc>
          <w:tcPr>
            <w:tcW w:w="8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C08" w:rsidRPr="001C7C08" w:rsidRDefault="001C7C08" w:rsidP="001C7C0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</w:pPr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 xml:space="preserve">2. Of klopt het inderdaad dat geen van de artikelen 3 </w:t>
            </w:r>
            <w:proofErr w:type="spellStart"/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tm</w:t>
            </w:r>
            <w:proofErr w:type="spellEnd"/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 xml:space="preserve"> 7 niet relevant zijn?</w:t>
            </w:r>
          </w:p>
        </w:tc>
      </w:tr>
      <w:tr w:rsidR="001C7C08" w:rsidRPr="001C7C08" w:rsidTr="001C7C08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C08" w:rsidRPr="001C7C08" w:rsidRDefault="001C7C08" w:rsidP="001C7C0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</w:pPr>
          </w:p>
        </w:tc>
      </w:tr>
      <w:tr w:rsidR="001C7C08" w:rsidRPr="001C7C08" w:rsidTr="001C7C08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C08" w:rsidRPr="001C7C08" w:rsidRDefault="001C7C08" w:rsidP="001C7C0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</w:pPr>
            <w:r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Antwoord:</w:t>
            </w:r>
          </w:p>
        </w:tc>
      </w:tr>
      <w:tr w:rsidR="001C7C08" w:rsidRPr="001C7C08" w:rsidTr="001C7C08">
        <w:trPr>
          <w:trHeight w:val="1200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C08" w:rsidRPr="001C7C08" w:rsidRDefault="006777A4" w:rsidP="006777A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A</w:t>
            </w:r>
            <w:r w:rsidR="001C7C08"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 xml:space="preserve">rtikel 3 en 7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 xml:space="preserve">zijn </w:t>
            </w:r>
            <w:r w:rsidR="001C7C08"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 xml:space="preserve">van toepassing en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 xml:space="preserve">dienen </w:t>
            </w:r>
            <w:r w:rsidR="001C7C08"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ingevuld te wo</w:t>
            </w:r>
            <w:r w:rsidR="001C7C08"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r</w:t>
            </w:r>
            <w:r w:rsidR="001C7C08"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 xml:space="preserve">den. Artikelen 4, 5 en 6 zijn niet van toepassing en hoeven aldus niet ingevuld te worden. Met deze </w:t>
            </w:r>
            <w:proofErr w:type="spellStart"/>
            <w:r w:rsidR="001C7C08"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NvI</w:t>
            </w:r>
            <w:proofErr w:type="spellEnd"/>
            <w:r w:rsidR="001C7C08"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 xml:space="preserve"> zal tevens de aang</w:t>
            </w:r>
            <w:r w:rsidR="001C7C08"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e</w:t>
            </w:r>
            <w:r w:rsidR="001C7C08" w:rsidRPr="001C7C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paste Bijlage 1 "Eigen v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erklaring"  worden gepubliceerd waarmee Bijlage 1 “Eigen Verkl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 w:bidi="ar-SA"/>
              </w:rPr>
              <w:t>ring’ met publicatiedatum 13-06-2017 vervalt.</w:t>
            </w:r>
          </w:p>
        </w:tc>
      </w:tr>
    </w:tbl>
    <w:p w:rsidR="001C7C08" w:rsidRPr="00685913" w:rsidRDefault="001C7C08" w:rsidP="00C077CC"/>
    <w:p w:rsidR="00BB0631" w:rsidRPr="00685913" w:rsidRDefault="003F026B" w:rsidP="000A142F">
      <w:pPr>
        <w:pStyle w:val="Slotzin-Huisstijl"/>
      </w:pPr>
      <w:r>
        <w:t>Met vriendelijke groet,</w:t>
      </w:r>
    </w:p>
    <w:p w:rsidR="00BB0631" w:rsidRDefault="003F026B">
      <w:pPr>
        <w:pStyle w:val="Slotzin-Huisstijl"/>
      </w:pPr>
      <w:r>
        <w:t>Projectverwerver</w:t>
      </w:r>
    </w:p>
    <w:p w:rsidR="006777A4" w:rsidRDefault="006777A4" w:rsidP="006777A4">
      <w:pPr>
        <w:pStyle w:val="Ondertekening-Huisstijl"/>
        <w:spacing w:before="0" w:line="240" w:lineRule="auto"/>
      </w:pPr>
      <w:r>
        <w:rPr>
          <w:noProof/>
          <w:lang w:eastAsia="nl-NL" w:bidi="ar-SA"/>
        </w:rPr>
        <w:drawing>
          <wp:inline distT="0" distB="0" distL="0" distR="0" wp14:anchorId="168BCDE6" wp14:editId="0C66BF02">
            <wp:extent cx="2128206" cy="733425"/>
            <wp:effectExtent l="0" t="0" r="5715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671" cy="73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2F" w:rsidRPr="000722A3" w:rsidRDefault="003F026B" w:rsidP="006777A4">
      <w:pPr>
        <w:pStyle w:val="Ondertekening-Huisstijl"/>
        <w:spacing w:before="0" w:line="240" w:lineRule="auto"/>
      </w:pPr>
      <w:r>
        <w:t>S Thomassen</w:t>
      </w:r>
      <w:bookmarkStart w:id="0" w:name="_GoBack"/>
      <w:bookmarkEnd w:id="0"/>
    </w:p>
    <w:sectPr w:rsidR="000A142F" w:rsidRPr="000722A3" w:rsidSect="00BB0631">
      <w:headerReference w:type="default" r:id="rId17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08" w:rsidRDefault="001C7C08" w:rsidP="0040032D">
      <w:r>
        <w:separator/>
      </w:r>
    </w:p>
  </w:endnote>
  <w:endnote w:type="continuationSeparator" w:id="0">
    <w:p w:rsidR="001C7C08" w:rsidRDefault="001C7C08" w:rsidP="0040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31" w:rsidRDefault="00015927" w:rsidP="0040032D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992" behindDoc="0" locked="1" layoutInCell="1" allowOverlap="1" wp14:anchorId="42C82927" wp14:editId="77E65080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B0631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66.35pt;margin-top:748.45pt;width:105.3pt;height:65.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7BbHDcoCAADl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B0631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B0631" w:rsidRDefault="00BB0631">
                          <w:pPr>
                            <w:pStyle w:val="Rubricering-Huisstijl"/>
                          </w:pPr>
                        </w:p>
                        <w:p w:rsidR="00BB0631" w:rsidRDefault="00BB063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08" w:rsidRDefault="001C7C08" w:rsidP="0040032D">
      <w:r>
        <w:separator/>
      </w:r>
    </w:p>
  </w:footnote>
  <w:footnote w:type="continuationSeparator" w:id="0">
    <w:p w:rsidR="001C7C08" w:rsidRDefault="001C7C08" w:rsidP="00400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31" w:rsidRDefault="00015927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42C82926" wp14:editId="01FBFDE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7B61C4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 w:rsidR="0050061B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50061B">
                            <w:fldChar w:fldCharType="separate"/>
                          </w:r>
                          <w:r>
                            <w:t>2</w:t>
                          </w:r>
                          <w:r w:rsidR="0050061B">
                            <w:fldChar w:fldCharType="end"/>
                          </w:r>
                          <w:r>
                            <w:t xml:space="preserve"> van </w:t>
                          </w:r>
                          <w:r w:rsidR="006777A4">
                            <w:fldChar w:fldCharType="begin"/>
                          </w:r>
                          <w:r w:rsidR="006777A4">
                            <w:instrText xml:space="preserve"> SECTIONPAGES  \* Arabic  \* MERGEFORMAT </w:instrText>
                          </w:r>
                          <w:r w:rsidR="006777A4">
                            <w:fldChar w:fldCharType="separate"/>
                          </w:r>
                          <w:r>
                            <w:t>2</w:t>
                          </w:r>
                          <w:r w:rsidR="006777A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Q2SfSjcCAAB1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:rsidR="00BB0631" w:rsidRDefault="007B61C4">
                    <w:pPr>
                      <w:pStyle w:val="Paginanummer-Huisstijl"/>
                    </w:pPr>
                    <w:r>
                      <w:t xml:space="preserve">Pagina </w:t>
                    </w:r>
                    <w:r w:rsidR="0050061B">
                      <w:fldChar w:fldCharType="begin"/>
                    </w:r>
                    <w:r>
                      <w:instrText xml:space="preserve"> PAGE    \* MERGEFORMAT </w:instrText>
                    </w:r>
                    <w:r w:rsidR="0050061B">
                      <w:fldChar w:fldCharType="separate"/>
                    </w:r>
                    <w:r>
                      <w:t>2</w:t>
                    </w:r>
                    <w:r w:rsidR="0050061B">
                      <w:fldChar w:fldCharType="end"/>
                    </w:r>
                    <w:r>
                      <w:t xml:space="preserve"> van </w:t>
                    </w:r>
                    <w:r w:rsidR="006777A4">
                      <w:fldChar w:fldCharType="begin"/>
                    </w:r>
                    <w:r w:rsidR="006777A4">
                      <w:instrText xml:space="preserve"> SECTIONPAGES  \* Arabic  \* MERGEFORMAT </w:instrText>
                    </w:r>
                    <w:r w:rsidR="006777A4">
                      <w:fldChar w:fldCharType="separate"/>
                    </w:r>
                    <w:r>
                      <w:t>2</w:t>
                    </w:r>
                    <w:r w:rsidR="006777A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31" w:rsidRDefault="00015927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944" behindDoc="0" locked="1" layoutInCell="1" allowOverlap="1" wp14:anchorId="42C82928" wp14:editId="712B7BE8">
              <wp:simplePos x="0" y="0"/>
              <wp:positionH relativeFrom="page">
                <wp:posOffset>5922645</wp:posOffset>
              </wp:positionH>
              <wp:positionV relativeFrom="page">
                <wp:posOffset>9506585</wp:posOffset>
              </wp:positionV>
              <wp:extent cx="1337310" cy="830580"/>
              <wp:effectExtent l="0" t="0" r="0" b="0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B0631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6.35pt;margin-top:748.55pt;width:105.3pt;height:65.4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B0631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B0631" w:rsidRDefault="00BB0631">
                          <w:pPr>
                            <w:pStyle w:val="Rubricering-Huisstijl"/>
                          </w:pPr>
                        </w:p>
                        <w:p w:rsidR="00BB0631" w:rsidRDefault="00BB063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42C82929" wp14:editId="4C8D310A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7310" cy="88582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BB0631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466.35pt;margin-top:0;width:105.3pt;height:69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BB0631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B0631" w:rsidRDefault="00BB0631">
                          <w:pPr>
                            <w:pStyle w:val="Rubricering-Huisstijl"/>
                          </w:pPr>
                        </w:p>
                        <w:p w:rsidR="00BB0631" w:rsidRDefault="00BB063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2C8292A" wp14:editId="380914E2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819650" cy="457200"/>
              <wp:effectExtent l="0" t="0" r="0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360"/>
                            <w:gridCol w:w="5328"/>
                          </w:tblGrid>
                          <w:tr w:rsidR="00BB0631">
                            <w:tc>
                              <w:tcPr>
                                <w:tcW w:w="1360" w:type="dxa"/>
                              </w:tcPr>
                              <w:p w:rsidR="00BB0631" w:rsidRDefault="00685913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328" w:type="dxa"/>
                              </w:tcPr>
                              <w:p w:rsidR="00BB0631" w:rsidRDefault="006777A4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sdt>
                                  <w:sdtPr>
                                    <w:alias w:val="Date"/>
                                    <w:tag w:val="Date"/>
                                    <w:id w:val="-1783023735"/>
                                    <w:dataBinding w:prefixMappings="xmlns:dg='http://docgen.org/date' " w:xpath="/dg:DocgenData[1]/dg:Date[1]" w:storeItemID="{995005EA-73C2-4BFA-900A-D510BA81602F}"/>
                                    <w:date w:fullDate="2017-07-27T00:00:00Z">
                                      <w:dateFormat w:val="d MMMM 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E13C7">
                                      <w:t>27 juli 2017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B0631">
                            <w:tc>
                              <w:tcPr>
                                <w:tcW w:w="1360" w:type="dxa"/>
                              </w:tcPr>
                              <w:p w:rsidR="00BB0631" w:rsidRDefault="00685913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328" w:type="dxa"/>
                              </w:tcPr>
                              <w:p w:rsidR="001C7C08" w:rsidRDefault="001C7C08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r>
                                  <w:t>Nota van Inlichtingen d.d. 27-07-2017</w:t>
                                </w:r>
                              </w:p>
                              <w:p w:rsidR="00BB0631" w:rsidRDefault="00685913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r w:rsidRPr="00685913">
                                  <w:t>Defensie Innovatie Competitie 2017</w:t>
                                </w: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Datumenbetreft-Huisstijl"/>
                            <w:tabs>
                              <w:tab w:val="left" w:pos="-5954"/>
                              <w:tab w:val="left" w:pos="-5670"/>
                            </w:tabs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30" type="#_x0000_t202" style="position:absolute;margin-left:79.5pt;margin-top:296.25pt;width:379.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" stroked="f" strokecolor="white [3212]" strokeweight="0">
              <v:textbox style="mso-fit-shape-to-text:t"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360"/>
                      <w:gridCol w:w="5328"/>
                    </w:tblGrid>
                    <w:tr w:rsidR="00BB0631">
                      <w:tc>
                        <w:tcPr>
                          <w:tcW w:w="1360" w:type="dxa"/>
                        </w:tcPr>
                        <w:p w:rsidR="00BB0631" w:rsidRDefault="00685913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328" w:type="dxa"/>
                        </w:tcPr>
                        <w:p w:rsidR="00BB0631" w:rsidRDefault="006777A4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sdt>
                            <w:sdtPr>
                              <w:alias w:val="Date"/>
                              <w:tag w:val="Date"/>
                              <w:id w:val="-1783023735"/>
                              <w:dataBinding w:prefixMappings="xmlns:dg='http://docgen.org/date' " w:xpath="/dg:DocgenData[1]/dg:Date[1]" w:storeItemID="{995005EA-73C2-4BFA-900A-D510BA81602F}"/>
                              <w:date w:fullDate="2017-07-2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E13C7">
                                <w:t>27 juli 2017</w:t>
                              </w:r>
                            </w:sdtContent>
                          </w:sdt>
                        </w:p>
                      </w:tc>
                    </w:tr>
                    <w:tr w:rsidR="00BB0631">
                      <w:tc>
                        <w:tcPr>
                          <w:tcW w:w="1360" w:type="dxa"/>
                        </w:tcPr>
                        <w:p w:rsidR="00BB0631" w:rsidRDefault="00685913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5328" w:type="dxa"/>
                        </w:tcPr>
                        <w:p w:rsidR="001C7C08" w:rsidRDefault="001C7C08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r>
                            <w:t>Nota van Inlichtingen d.d. 27-07-2017</w:t>
                          </w:r>
                        </w:p>
                        <w:p w:rsidR="00BB0631" w:rsidRDefault="00685913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r w:rsidRPr="00685913">
                            <w:t>Defensie Innovatie Competitie 2017</w:t>
                          </w:r>
                        </w:p>
                      </w:tc>
                    </w:tr>
                  </w:tbl>
                  <w:p w:rsidR="00BB0631" w:rsidRDefault="00BB0631">
                    <w:pPr>
                      <w:pStyle w:val="Datumenbetreft-Huisstijl"/>
                      <w:tabs>
                        <w:tab w:val="left" w:pos="-5954"/>
                        <w:tab w:val="left" w:pos="-5670"/>
                      </w:tabs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B61C4"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 wp14:anchorId="42C8292B" wp14:editId="42C8292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B61C4">
      <w:rPr>
        <w:noProof/>
        <w:lang w:eastAsia="nl-NL" w:bidi="ar-SA"/>
      </w:rPr>
      <w:drawing>
        <wp:anchor distT="0" distB="0" distL="114300" distR="114300" simplePos="0" relativeHeight="251650560" behindDoc="1" locked="0" layoutInCell="1" allowOverlap="1" wp14:anchorId="42C8292D" wp14:editId="42C8292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C8292F" wp14:editId="6805227F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3F026B">
                          <w:pPr>
                            <w:pStyle w:val="Afzendgegevenskop-Huisstijl"/>
                          </w:pPr>
                          <w:r>
                            <w:t>Div Facilitair &amp; Logistiek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Dir Vraag- &amp; Aanbodmanagement</w:t>
                          </w:r>
                        </w:p>
                        <w:p w:rsidR="00BB0631" w:rsidRDefault="003F026B">
                          <w:pPr>
                            <w:pStyle w:val="AfzendgegevensW1-Huisstijl"/>
                          </w:pPr>
                          <w:r>
                            <w:t>Utrecht - Kromhoutkazerne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Herculeslaan 1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Utrecht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3509AA Utrecht</w:t>
                          </w:r>
                        </w:p>
                        <w:p w:rsidR="00BB0631" w:rsidRPr="001C7C08" w:rsidRDefault="003F026B">
                          <w:pPr>
                            <w:pStyle w:val="Afzendgegevens-Huisstijl"/>
                            <w:rPr>
                              <w:lang w:val="de-DE"/>
                            </w:rPr>
                          </w:pPr>
                          <w:r w:rsidRPr="001C7C08">
                            <w:rPr>
                              <w:lang w:val="de-DE"/>
                            </w:rPr>
                            <w:t>www.defensie.nl/cdc</w:t>
                          </w:r>
                        </w:p>
                        <w:p w:rsidR="00BB0631" w:rsidRPr="001C7C08" w:rsidRDefault="003F026B">
                          <w:pPr>
                            <w:pStyle w:val="AfzendgegevenskopW1-Huisstijl"/>
                            <w:rPr>
                              <w:lang w:val="de-DE"/>
                            </w:rPr>
                          </w:pPr>
                          <w:proofErr w:type="spellStart"/>
                          <w:r w:rsidRPr="001C7C08">
                            <w:rPr>
                              <w:lang w:val="de-DE"/>
                            </w:rPr>
                            <w:t>Contactpersoon</w:t>
                          </w:r>
                          <w:proofErr w:type="spellEnd"/>
                        </w:p>
                        <w:p w:rsidR="00BB0631" w:rsidRPr="001C7C08" w:rsidRDefault="003F026B">
                          <w:pPr>
                            <w:pStyle w:val="Afzendgegevens-Huisstijl"/>
                            <w:rPr>
                              <w:lang w:val="de-DE"/>
                            </w:rPr>
                          </w:pPr>
                          <w:r w:rsidRPr="001C7C08">
                            <w:rPr>
                              <w:lang w:val="de-DE"/>
                            </w:rPr>
                            <w:t>S Thomassen</w:t>
                          </w:r>
                        </w:p>
                        <w:p w:rsidR="00BB0631" w:rsidRDefault="003F026B">
                          <w:pPr>
                            <w:pStyle w:val="AfzendgegevensC-Huisstijl"/>
                          </w:pPr>
                          <w:r>
                            <w:t>Projectverwerver</w:t>
                          </w:r>
                        </w:p>
                        <w:p w:rsidR="00BB0631" w:rsidRDefault="003F026B">
                          <w:pPr>
                            <w:pStyle w:val="Afzendgegevens-Huisstijl"/>
                            <w:tabs>
                              <w:tab w:val="clear" w:pos="170"/>
                            </w:tabs>
                          </w:pPr>
                          <w:r>
                            <w:t>M</w:t>
                          </w:r>
                          <w:r w:rsidR="007B61C4">
                            <w:tab/>
                          </w:r>
                          <w:r>
                            <w:t>+31 6 10181628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S.Thomassen@mindef.nl</w:t>
                          </w:r>
                        </w:p>
                        <w:p w:rsidR="00E7466C" w:rsidRPr="000140ED" w:rsidRDefault="00E7466C" w:rsidP="00E7466C">
                          <w:pPr>
                            <w:pStyle w:val="ReferentiegegevenskopW1-Huisstijl"/>
                          </w:pPr>
                        </w:p>
                        <w:p w:rsidR="001F2994" w:rsidRDefault="003F026B" w:rsidP="001F2994">
                          <w:pPr>
                            <w:pStyle w:val="ReferentiegegevenskopW1-Huisstijl"/>
                          </w:pPr>
                          <w:r>
                            <w:t>Onze referentie</w:t>
                          </w:r>
                        </w:p>
                        <w:p w:rsidR="001F2994" w:rsidRDefault="003F026B" w:rsidP="001F2994">
                          <w:pPr>
                            <w:pStyle w:val="Referentiegegevens-Huisstijl"/>
                          </w:pPr>
                          <w:r>
                            <w:t>016.17.3001.00</w:t>
                          </w:r>
                        </w:p>
                        <w:p w:rsidR="00BB0631" w:rsidRDefault="003F026B">
                          <w:pPr>
                            <w:pStyle w:val="Algemenevoorwaarden-Huisstijl"/>
                          </w:pPr>
                          <w:r>
                            <w:t>Bij beantwoording, datum, onze referentie en onderwerp vermelden.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1" type="#_x0000_t202" style="position:absolute;margin-left:466.35pt;margin-top:154.7pt;width:99.2pt;height:63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" strokecolor="white [3212]" strokeweight="0">
              <v:textbox inset="0,0,0,0">
                <w:txbxContent>
                  <w:p w:rsidR="00BB0631" w:rsidRDefault="003F026B">
                    <w:pPr>
                      <w:pStyle w:val="Afzendgegevenskop-Huisstijl"/>
                    </w:pPr>
                    <w:r>
                      <w:t>Div Facilitair &amp; Logistiek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Dir Vraag- &amp; Aanbodmanagement</w:t>
                    </w:r>
                  </w:p>
                  <w:p w:rsidR="00BB0631" w:rsidRDefault="003F026B">
                    <w:pPr>
                      <w:pStyle w:val="AfzendgegevensW1-Huisstijl"/>
                    </w:pPr>
                    <w:r>
                      <w:t>Utrecht - Kromhoutkazerne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Herculeslaan 1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Utrecht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3509AA Utrecht</w:t>
                    </w:r>
                  </w:p>
                  <w:p w:rsidR="00BB0631" w:rsidRPr="001C7C08" w:rsidRDefault="003F026B">
                    <w:pPr>
                      <w:pStyle w:val="Afzendgegevens-Huisstijl"/>
                      <w:rPr>
                        <w:lang w:val="de-DE"/>
                      </w:rPr>
                    </w:pPr>
                    <w:r w:rsidRPr="001C7C08">
                      <w:rPr>
                        <w:lang w:val="de-DE"/>
                      </w:rPr>
                      <w:t>www.defensie.nl/cdc</w:t>
                    </w:r>
                  </w:p>
                  <w:p w:rsidR="00BB0631" w:rsidRPr="001C7C08" w:rsidRDefault="003F026B">
                    <w:pPr>
                      <w:pStyle w:val="AfzendgegevenskopW1-Huisstijl"/>
                      <w:rPr>
                        <w:lang w:val="de-DE"/>
                      </w:rPr>
                    </w:pPr>
                    <w:proofErr w:type="spellStart"/>
                    <w:r w:rsidRPr="001C7C08">
                      <w:rPr>
                        <w:lang w:val="de-DE"/>
                      </w:rPr>
                      <w:t>Contactpersoon</w:t>
                    </w:r>
                    <w:proofErr w:type="spellEnd"/>
                  </w:p>
                  <w:p w:rsidR="00BB0631" w:rsidRPr="001C7C08" w:rsidRDefault="003F026B">
                    <w:pPr>
                      <w:pStyle w:val="Afzendgegevens-Huisstijl"/>
                      <w:rPr>
                        <w:lang w:val="de-DE"/>
                      </w:rPr>
                    </w:pPr>
                    <w:r w:rsidRPr="001C7C08">
                      <w:rPr>
                        <w:lang w:val="de-DE"/>
                      </w:rPr>
                      <w:t>S Thomassen</w:t>
                    </w:r>
                  </w:p>
                  <w:p w:rsidR="00BB0631" w:rsidRDefault="003F026B">
                    <w:pPr>
                      <w:pStyle w:val="AfzendgegevensC-Huisstijl"/>
                    </w:pPr>
                    <w:r>
                      <w:t>Projectverwerver</w:t>
                    </w:r>
                  </w:p>
                  <w:p w:rsidR="00BB0631" w:rsidRDefault="003F026B">
                    <w:pPr>
                      <w:pStyle w:val="Afzendgegevens-Huisstijl"/>
                      <w:tabs>
                        <w:tab w:val="clear" w:pos="170"/>
                      </w:tabs>
                    </w:pPr>
                    <w:r>
                      <w:t>M</w:t>
                    </w:r>
                    <w:r w:rsidR="007B61C4">
                      <w:tab/>
                    </w:r>
                    <w:r>
                      <w:t>+31 6 10181628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S.Thomassen@mindef.nl</w:t>
                    </w:r>
                  </w:p>
                  <w:p w:rsidR="00E7466C" w:rsidRPr="000140ED" w:rsidRDefault="00E7466C" w:rsidP="00E7466C">
                    <w:pPr>
                      <w:pStyle w:val="ReferentiegegevenskopW1-Huisstijl"/>
                    </w:pPr>
                  </w:p>
                  <w:p w:rsidR="001F2994" w:rsidRDefault="003F026B" w:rsidP="001F2994">
                    <w:pPr>
                      <w:pStyle w:val="ReferentiegegevenskopW1-Huisstijl"/>
                    </w:pPr>
                    <w:r>
                      <w:t>Onze referentie</w:t>
                    </w:r>
                  </w:p>
                  <w:p w:rsidR="001F2994" w:rsidRDefault="003F026B" w:rsidP="001F2994">
                    <w:pPr>
                      <w:pStyle w:val="Referentiegegevens-Huisstijl"/>
                    </w:pPr>
                    <w:r>
                      <w:t>016.17.3001.00</w:t>
                    </w:r>
                  </w:p>
                  <w:p w:rsidR="00BB0631" w:rsidRDefault="003F026B">
                    <w:pPr>
                      <w:pStyle w:val="Algemenevoorwaarden-Huisstijl"/>
                    </w:pPr>
                    <w:r>
                      <w:t>Bij beantwoording, datum, onze referentie en onderwerp vermelden.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2C82930" wp14:editId="3F61B779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540" b="5715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RDefault="006777A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2" type="#_x0000_t202" style="position:absolute;margin-left:79.4pt;margin-top:152.95pt;width:235.3pt;height:85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" strokecolor="white [3212]" strokeweight="0">
              <v:textbox inset="0,0,0,0">
                <w:txbxContent>
                  <w:p w:rsidR="00000000" w:rsidRDefault="006777A4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2C82931" wp14:editId="4812D4BC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685913">
                          <w:pPr>
                            <w:pStyle w:val="Paginanummer-Huisstijl"/>
                          </w:pPr>
                          <w:r>
                            <w:t>Pagina</w:t>
                          </w:r>
                          <w:r w:rsidR="007B61C4">
                            <w:t xml:space="preserve"> </w:t>
                          </w:r>
                          <w:r w:rsidR="0050061B">
                            <w:fldChar w:fldCharType="begin"/>
                          </w:r>
                          <w:r w:rsidR="007B61C4">
                            <w:instrText xml:space="preserve"> PAGE    \* MERGEFORMAT </w:instrText>
                          </w:r>
                          <w:r w:rsidR="0050061B">
                            <w:fldChar w:fldCharType="separate"/>
                          </w:r>
                          <w:r w:rsidR="006777A4">
                            <w:rPr>
                              <w:noProof/>
                            </w:rPr>
                            <w:t>1</w:t>
                          </w:r>
                          <w:r w:rsidR="0050061B">
                            <w:fldChar w:fldCharType="end"/>
                          </w:r>
                          <w:r w:rsidR="007B61C4">
                            <w:t xml:space="preserve"> </w:t>
                          </w:r>
                          <w:r>
                            <w:t>van</w:t>
                          </w:r>
                          <w:r w:rsidR="007B61C4">
                            <w:t xml:space="preserve"> </w:t>
                          </w:r>
                          <w:r w:rsidR="006777A4">
                            <w:fldChar w:fldCharType="begin"/>
                          </w:r>
                          <w:r w:rsidR="006777A4">
                            <w:instrText xml:space="preserve"> NUMPAGES  \* Arabic  \* MERGEFORMAT </w:instrText>
                          </w:r>
                          <w:r w:rsidR="006777A4">
                            <w:fldChar w:fldCharType="separate"/>
                          </w:r>
                          <w:r w:rsidR="006777A4">
                            <w:rPr>
                              <w:noProof/>
                            </w:rPr>
                            <w:t>2</w:t>
                          </w:r>
                          <w:r w:rsidR="006777A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79.4pt;margin-top:805.45pt;width:372.7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" strokecolor="white [3212]" strokeweight="0">
              <v:textbox inset="0,0,0,0">
                <w:txbxContent>
                  <w:p w:rsidR="00BB0631" w:rsidRDefault="00685913">
                    <w:pPr>
                      <w:pStyle w:val="Paginanummer-Huisstijl"/>
                    </w:pPr>
                    <w:r>
                      <w:t>Pagina</w:t>
                    </w:r>
                    <w:r w:rsidR="007B61C4">
                      <w:t xml:space="preserve"> </w:t>
                    </w:r>
                    <w:r w:rsidR="0050061B">
                      <w:fldChar w:fldCharType="begin"/>
                    </w:r>
                    <w:r w:rsidR="007B61C4">
                      <w:instrText xml:space="preserve"> PAGE    \* MERGEFORMAT </w:instrText>
                    </w:r>
                    <w:r w:rsidR="0050061B">
                      <w:fldChar w:fldCharType="separate"/>
                    </w:r>
                    <w:r w:rsidR="006777A4">
                      <w:rPr>
                        <w:noProof/>
                      </w:rPr>
                      <w:t>1</w:t>
                    </w:r>
                    <w:r w:rsidR="0050061B">
                      <w:fldChar w:fldCharType="end"/>
                    </w:r>
                    <w:r w:rsidR="007B61C4">
                      <w:t xml:space="preserve"> </w:t>
                    </w:r>
                    <w:r>
                      <w:t>van</w:t>
                    </w:r>
                    <w:r w:rsidR="007B61C4">
                      <w:t xml:space="preserve"> </w:t>
                    </w:r>
                    <w:r w:rsidR="006777A4">
                      <w:fldChar w:fldCharType="begin"/>
                    </w:r>
                    <w:r w:rsidR="006777A4">
                      <w:instrText xml:space="preserve"> NUMPAGES  \* Arabic  \* MERGEFORMAT </w:instrText>
                    </w:r>
                    <w:r w:rsidR="006777A4">
                      <w:fldChar w:fldCharType="separate"/>
                    </w:r>
                    <w:r w:rsidR="006777A4">
                      <w:rPr>
                        <w:noProof/>
                      </w:rPr>
                      <w:t>2</w:t>
                    </w:r>
                    <w:r w:rsidR="006777A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C82932" wp14:editId="70066BA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4" type="#_x0000_t202" style="position:absolute;margin-left:79.4pt;margin-top:266.5pt;width:323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" strokecolor="white [3212]" strokeweight="0">
              <v:textbox inset="0,0,0,0">
                <w:txbxContent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2C82933" wp14:editId="3E346724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9525" b="8255"/>
              <wp:wrapNone/>
              <wp:docPr id="5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685913">
                          <w:pPr>
                            <w:pStyle w:val="Retouradres-Huisstijl"/>
                          </w:pPr>
                          <w:r w:rsidRPr="00685913">
                            <w:rPr>
                              <w:kern w:val="0"/>
                            </w:rPr>
                            <w:t>&gt; Retouradres</w:t>
                          </w:r>
                          <w:r w:rsidR="007B61C4">
                            <w:rPr>
                              <w:kern w:val="0"/>
                            </w:rPr>
                            <w:t xml:space="preserve"> </w:t>
                          </w:r>
                          <w:r w:rsidRPr="00685913">
                            <w:t>3509AA Utrecht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5" type="#_x0000_t202" style="position:absolute;margin-left:79.4pt;margin-top:135.05pt;width:282.7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xBwWvkICAACPBAAA&#10;DgAAAAAAAAAAAAAAAAAuAgAAZHJzL2Uyb0RvYy54bWxQSwECLQAUAAYACAAAACEAZpSjbN0AAAAL&#10;AQAADwAAAAAAAAAAAAAAAACcBAAAZHJzL2Rvd25yZXYueG1sUEsFBgAAAAAEAAQA8wAAAKYFAAAA&#10;AA==&#10;" strokecolor="white [3212]" strokeweight="0">
              <o:lock v:ext="edit" aspectratio="t"/>
              <v:textbox inset="0,0,0,0">
                <w:txbxContent>
                  <w:p w:rsidR="00BB0631" w:rsidRDefault="00685913">
                    <w:pPr>
                      <w:pStyle w:val="Retouradres-Huisstijl"/>
                    </w:pPr>
                    <w:r w:rsidRPr="00685913">
                      <w:rPr>
                        <w:kern w:val="0"/>
                      </w:rPr>
                      <w:t>&gt; Retouradres</w:t>
                    </w:r>
                    <w:r w:rsidR="007B61C4">
                      <w:rPr>
                        <w:kern w:val="0"/>
                      </w:rPr>
                      <w:t xml:space="preserve"> </w:t>
                    </w:r>
                    <w:r w:rsidRPr="00685913">
                      <w:t>3509AA Utrecht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31" w:rsidRDefault="00015927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42C82934" wp14:editId="4FA51468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7310" cy="88582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BB0631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66.35pt;margin-top:0;width:105.3pt;height:69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BB0631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B0631" w:rsidRDefault="00BB0631">
                          <w:pPr>
                            <w:pStyle w:val="Rubricering-Huisstijl"/>
                          </w:pPr>
                        </w:p>
                        <w:p w:rsidR="00BB0631" w:rsidRDefault="00BB063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2C82935" wp14:editId="06435D4D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3F026B">
                          <w:pPr>
                            <w:pStyle w:val="Afzendgegevenskop-Huisstijl"/>
                          </w:pPr>
                          <w:r>
                            <w:t>Div Facilitair &amp; Logistiek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Dir Vraag- &amp; Aanbodmanagement</w:t>
                          </w:r>
                        </w:p>
                        <w:p w:rsidR="00BB0631" w:rsidRDefault="003F026B">
                          <w:pPr>
                            <w:pStyle w:val="ReferentiegegevenskopW2-Huisstijl"/>
                          </w:pPr>
                          <w:r>
                            <w:t>Datum</w:t>
                          </w:r>
                        </w:p>
                        <w:p w:rsidR="00BB0631" w:rsidRDefault="006777A4">
                          <w:pPr>
                            <w:pStyle w:val="Referentiegegevens-Huisstijl"/>
                          </w:pPr>
                          <w:sdt>
                            <w:sdtPr>
                              <w:alias w:val="Date"/>
                              <w:tag w:val="Date"/>
                              <w:id w:val="-435600466"/>
                              <w:dataBinding w:prefixMappings="xmlns:dg='http://docgen.org/date' " w:xpath="/dg:DocgenData[1]/dg:Date[1]" w:storeItemID="{995005EA-73C2-4BFA-900A-D510BA81602F}"/>
                              <w:date w:fullDate="2017-07-2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E13C7">
                                <w:t>27 juli 2017</w:t>
                              </w:r>
                            </w:sdtContent>
                          </w:sdt>
                        </w:p>
                        <w:p w:rsidR="00BB0631" w:rsidRDefault="00685913">
                          <w:pPr>
                            <w:pStyle w:val="ReferentiegegevenskopW1-Huisstijl"/>
                          </w:pPr>
                          <w:r w:rsidRPr="00685913">
                            <w:t>Onze referentie</w:t>
                          </w:r>
                        </w:p>
                        <w:p w:rsidR="00BB0631" w:rsidRDefault="00685913">
                          <w:pPr>
                            <w:pStyle w:val="Referentiegegevens-Huisstijl"/>
                          </w:pPr>
                          <w:r>
                            <w:t>016.17.3001.00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37" type="#_x0000_t202" style="position:absolute;margin-left:466.35pt;margin-top:152.5pt;width:99.2pt;height:630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" strokecolor="white [3212]" strokeweight="0">
              <v:textbox inset="0,0,0,0">
                <w:txbxContent>
                  <w:p w:rsidR="00BB0631" w:rsidRDefault="003F026B">
                    <w:pPr>
                      <w:pStyle w:val="Afzendgegevenskop-Huisstijl"/>
                    </w:pPr>
                    <w:r>
                      <w:t>Div Facilitair &amp; Logistiek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Dir Vraag- &amp; Aanbodmanagement</w:t>
                    </w:r>
                  </w:p>
                  <w:p w:rsidR="00BB0631" w:rsidRDefault="003F026B">
                    <w:pPr>
                      <w:pStyle w:val="ReferentiegegevenskopW2-Huisstijl"/>
                    </w:pPr>
                    <w:r>
                      <w:t>Datum</w:t>
                    </w:r>
                  </w:p>
                  <w:p w:rsidR="00BB0631" w:rsidRDefault="006777A4">
                    <w:pPr>
                      <w:pStyle w:val="Referentiegegevens-Huisstijl"/>
                    </w:pPr>
                    <w:sdt>
                      <w:sdtPr>
                        <w:alias w:val="Date"/>
                        <w:tag w:val="Date"/>
                        <w:id w:val="-435600466"/>
                        <w:dataBinding w:prefixMappings="xmlns:dg='http://docgen.org/date' " w:xpath="/dg:DocgenData[1]/dg:Date[1]" w:storeItemID="{995005EA-73C2-4BFA-900A-D510BA81602F}"/>
                        <w:date w:fullDate="2017-07-2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E13C7">
                          <w:t>27 juli 2017</w:t>
                        </w:r>
                      </w:sdtContent>
                    </w:sdt>
                  </w:p>
                  <w:p w:rsidR="00BB0631" w:rsidRDefault="00685913">
                    <w:pPr>
                      <w:pStyle w:val="ReferentiegegevenskopW1-Huisstijl"/>
                    </w:pPr>
                    <w:r w:rsidRPr="00685913">
                      <w:t>Onze referentie</w:t>
                    </w:r>
                  </w:p>
                  <w:p w:rsidR="00BB0631" w:rsidRDefault="00685913">
                    <w:pPr>
                      <w:pStyle w:val="Referentiegegevens-Huisstijl"/>
                    </w:pPr>
                    <w:r>
                      <w:t>016.17.3001.00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42C82936" wp14:editId="675C355D">
              <wp:simplePos x="0" y="0"/>
              <wp:positionH relativeFrom="page">
                <wp:posOffset>1008380</wp:posOffset>
              </wp:positionH>
              <wp:positionV relativeFrom="page">
                <wp:posOffset>10215245</wp:posOffset>
              </wp:positionV>
              <wp:extent cx="4733925" cy="107950"/>
              <wp:effectExtent l="0" t="0" r="9525" b="635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685913">
                          <w:pPr>
                            <w:pStyle w:val="Paginanummer-Huisstijl"/>
                          </w:pPr>
                          <w:r>
                            <w:t>Pagina</w:t>
                          </w:r>
                          <w:r w:rsidR="007B61C4">
                            <w:t xml:space="preserve"> </w:t>
                          </w:r>
                          <w:r w:rsidR="0050061B">
                            <w:fldChar w:fldCharType="begin"/>
                          </w:r>
                          <w:r w:rsidR="007B61C4">
                            <w:instrText xml:space="preserve"> PAGE    \* MERGEFORMAT </w:instrText>
                          </w:r>
                          <w:r w:rsidR="0050061B">
                            <w:fldChar w:fldCharType="separate"/>
                          </w:r>
                          <w:r w:rsidR="006777A4">
                            <w:rPr>
                              <w:noProof/>
                            </w:rPr>
                            <w:t>2</w:t>
                          </w:r>
                          <w:r w:rsidR="0050061B">
                            <w:fldChar w:fldCharType="end"/>
                          </w:r>
                          <w:r w:rsidR="007B61C4">
                            <w:t xml:space="preserve"> </w:t>
                          </w:r>
                          <w:r>
                            <w:t>van</w:t>
                          </w:r>
                          <w:r w:rsidR="007B61C4">
                            <w:t xml:space="preserve"> </w:t>
                          </w:r>
                          <w:r w:rsidR="006777A4">
                            <w:fldChar w:fldCharType="begin"/>
                          </w:r>
                          <w:r w:rsidR="006777A4">
                            <w:instrText xml:space="preserve"> NUMPAGES  \* Arabic  \* MERGEFORMAT </w:instrText>
                          </w:r>
                          <w:r w:rsidR="006777A4">
                            <w:fldChar w:fldCharType="separate"/>
                          </w:r>
                          <w:r w:rsidR="006777A4">
                            <w:rPr>
                              <w:noProof/>
                            </w:rPr>
                            <w:t>2</w:t>
                          </w:r>
                          <w:r w:rsidR="006777A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79.4pt;margin-top:804.35pt;width:372.75pt;height:8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" strokecolor="white [3212]" strokeweight="0">
              <v:textbox inset="0,0,0,0">
                <w:txbxContent>
                  <w:p w:rsidR="00BB0631" w:rsidRDefault="00685913">
                    <w:pPr>
                      <w:pStyle w:val="Paginanummer-Huisstijl"/>
                    </w:pPr>
                    <w:r>
                      <w:t>Pagina</w:t>
                    </w:r>
                    <w:r w:rsidR="007B61C4">
                      <w:t xml:space="preserve"> </w:t>
                    </w:r>
                    <w:r w:rsidR="0050061B">
                      <w:fldChar w:fldCharType="begin"/>
                    </w:r>
                    <w:r w:rsidR="007B61C4">
                      <w:instrText xml:space="preserve"> PAGE    \* MERGEFORMAT </w:instrText>
                    </w:r>
                    <w:r w:rsidR="0050061B">
                      <w:fldChar w:fldCharType="separate"/>
                    </w:r>
                    <w:r w:rsidR="006777A4">
                      <w:rPr>
                        <w:noProof/>
                      </w:rPr>
                      <w:t>2</w:t>
                    </w:r>
                    <w:r w:rsidR="0050061B">
                      <w:fldChar w:fldCharType="end"/>
                    </w:r>
                    <w:r w:rsidR="007B61C4">
                      <w:t xml:space="preserve"> </w:t>
                    </w:r>
                    <w:r>
                      <w:t>van</w:t>
                    </w:r>
                    <w:r w:rsidR="007B61C4">
                      <w:t xml:space="preserve"> </w:t>
                    </w:r>
                    <w:r w:rsidR="006777A4">
                      <w:fldChar w:fldCharType="begin"/>
                    </w:r>
                    <w:r w:rsidR="006777A4">
                      <w:instrText xml:space="preserve"> NUMPAGES  \* Arabic  \* MERGEFORMAT </w:instrText>
                    </w:r>
                    <w:r w:rsidR="006777A4">
                      <w:fldChar w:fldCharType="separate"/>
                    </w:r>
                    <w:r w:rsidR="006777A4">
                      <w:rPr>
                        <w:noProof/>
                      </w:rPr>
                      <w:t>2</w:t>
                    </w:r>
                    <w:r w:rsidR="006777A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13B"/>
    <w:multiLevelType w:val="multilevel"/>
    <w:tmpl w:val="A5CABAD0"/>
    <w:numStyleLink w:val="Kopnummering"/>
  </w:abstractNum>
  <w:abstractNum w:abstractNumId="1">
    <w:nsid w:val="0C2D54EA"/>
    <w:multiLevelType w:val="multilevel"/>
    <w:tmpl w:val="A5CABAD0"/>
    <w:numStyleLink w:val="Kopnummering"/>
  </w:abstractNum>
  <w:abstractNum w:abstractNumId="2">
    <w:nsid w:val="0EFA4489"/>
    <w:multiLevelType w:val="multilevel"/>
    <w:tmpl w:val="A5CABAD0"/>
    <w:styleLink w:val="Kopnummering"/>
    <w:lvl w:ilvl="0">
      <w:start w:val="1"/>
      <w:numFmt w:val="decimal"/>
      <w:pStyle w:val="Kop1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>
    <w:nsid w:val="112E5631"/>
    <w:multiLevelType w:val="multilevel"/>
    <w:tmpl w:val="CF709936"/>
    <w:numStyleLink w:val="Bijlagenummering"/>
  </w:abstractNum>
  <w:abstractNum w:abstractNumId="4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6">
    <w:nsid w:val="262B7B66"/>
    <w:multiLevelType w:val="multilevel"/>
    <w:tmpl w:val="A5CABAD0"/>
    <w:numStyleLink w:val="Kopnummering"/>
  </w:abstractNum>
  <w:abstractNum w:abstractNumId="7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pStyle w:val="Kop2Bijlage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8">
    <w:nsid w:val="29F01D62"/>
    <w:multiLevelType w:val="multilevel"/>
    <w:tmpl w:val="A5CABAD0"/>
    <w:numStyleLink w:val="Kopnummering"/>
  </w:abstractNum>
  <w:abstractNum w:abstractNumId="9">
    <w:nsid w:val="325234E4"/>
    <w:multiLevelType w:val="multilevel"/>
    <w:tmpl w:val="750C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F106C0"/>
    <w:multiLevelType w:val="multilevel"/>
    <w:tmpl w:val="A5CABAD0"/>
    <w:numStyleLink w:val="Kopnummering"/>
  </w:abstractNum>
  <w:abstractNum w:abstractNumId="11">
    <w:nsid w:val="3A9C3541"/>
    <w:multiLevelType w:val="multilevel"/>
    <w:tmpl w:val="51882638"/>
    <w:numStyleLink w:val="Bullets"/>
  </w:abstractNum>
  <w:abstractNum w:abstractNumId="12">
    <w:nsid w:val="45A74B5B"/>
    <w:multiLevelType w:val="multilevel"/>
    <w:tmpl w:val="63E26AD8"/>
    <w:lvl w:ilvl="0">
      <w:start w:val="1"/>
      <w:numFmt w:val="decimal"/>
      <w:lvlText w:val="%1"/>
      <w:lvlJc w:val="left"/>
      <w:pPr>
        <w:ind w:left="0" w:hanging="1134"/>
      </w:pPr>
      <w:rPr>
        <w:rFonts w:ascii="Verdana" w:hAnsi="Verdana" w:hint="default"/>
        <w:b w:val="0"/>
        <w:i w:val="0"/>
        <w:caps w:val="0"/>
        <w:spacing w:val="210"/>
        <w:kern w:val="52"/>
        <w:position w:val="0"/>
        <w:sz w:val="24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hanging="1134"/>
      </w:pPr>
      <w:rPr>
        <w:rFonts w:hint="default"/>
      </w:rPr>
    </w:lvl>
  </w:abstractNum>
  <w:abstractNum w:abstractNumId="13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118B8"/>
    <w:multiLevelType w:val="multilevel"/>
    <w:tmpl w:val="A5CABAD0"/>
    <w:numStyleLink w:val="Kopnummering"/>
  </w:abstractNum>
  <w:abstractNum w:abstractNumId="15">
    <w:nsid w:val="6657716C"/>
    <w:multiLevelType w:val="multilevel"/>
    <w:tmpl w:val="A5CABAD0"/>
    <w:numStyleLink w:val="Kopnummering"/>
  </w:abstractNum>
  <w:abstractNum w:abstractNumId="16">
    <w:nsid w:val="68A66A93"/>
    <w:multiLevelType w:val="multilevel"/>
    <w:tmpl w:val="A5CABAD0"/>
    <w:numStyleLink w:val="Kopnummering"/>
  </w:abstractNum>
  <w:num w:numId="1">
    <w:abstractNumId w:val="13"/>
  </w:num>
  <w:num w:numId="2">
    <w:abstractNumId w:val="2"/>
  </w:num>
  <w:num w:numId="3">
    <w:abstractNumId w:val="10"/>
  </w:num>
  <w:num w:numId="4">
    <w:abstractNumId w:val="16"/>
  </w:num>
  <w:num w:numId="5">
    <w:abstractNumId w:val="6"/>
  </w:num>
  <w:num w:numId="6">
    <w:abstractNumId w:val="15"/>
  </w:num>
  <w:num w:numId="7">
    <w:abstractNumId w:val="14"/>
  </w:num>
  <w:num w:numId="8">
    <w:abstractNumId w:val="12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11"/>
  </w:num>
  <w:num w:numId="16">
    <w:abstractNumId w:val="1"/>
  </w:num>
  <w:num w:numId="17">
    <w:abstractNumId w:val="8"/>
  </w:num>
  <w:num w:numId="18">
    <w:abstractNumId w:val="1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08"/>
    <w:rsid w:val="000140ED"/>
    <w:rsid w:val="00015927"/>
    <w:rsid w:val="000722A3"/>
    <w:rsid w:val="000A142F"/>
    <w:rsid w:val="000F6065"/>
    <w:rsid w:val="001C1A33"/>
    <w:rsid w:val="001C7C08"/>
    <w:rsid w:val="001F2994"/>
    <w:rsid w:val="00232537"/>
    <w:rsid w:val="002A2D4C"/>
    <w:rsid w:val="002B3649"/>
    <w:rsid w:val="002E13C7"/>
    <w:rsid w:val="002E7601"/>
    <w:rsid w:val="00316064"/>
    <w:rsid w:val="0034781F"/>
    <w:rsid w:val="00371FB2"/>
    <w:rsid w:val="003F026B"/>
    <w:rsid w:val="003F47F3"/>
    <w:rsid w:val="0040032D"/>
    <w:rsid w:val="00451613"/>
    <w:rsid w:val="00487890"/>
    <w:rsid w:val="004C6C8D"/>
    <w:rsid w:val="0050061B"/>
    <w:rsid w:val="00534E0C"/>
    <w:rsid w:val="006777A4"/>
    <w:rsid w:val="00685913"/>
    <w:rsid w:val="00725EC0"/>
    <w:rsid w:val="00797DD0"/>
    <w:rsid w:val="007B61C4"/>
    <w:rsid w:val="00851E02"/>
    <w:rsid w:val="00852C94"/>
    <w:rsid w:val="008A7FC1"/>
    <w:rsid w:val="00A037F5"/>
    <w:rsid w:val="00A25BD8"/>
    <w:rsid w:val="00B04BE7"/>
    <w:rsid w:val="00BA28AB"/>
    <w:rsid w:val="00BA33B8"/>
    <w:rsid w:val="00BB0631"/>
    <w:rsid w:val="00BC05DE"/>
    <w:rsid w:val="00C077CC"/>
    <w:rsid w:val="00C16199"/>
    <w:rsid w:val="00C756ED"/>
    <w:rsid w:val="00CA3434"/>
    <w:rsid w:val="00D05339"/>
    <w:rsid w:val="00D12FB8"/>
    <w:rsid w:val="00D52BD6"/>
    <w:rsid w:val="00DE5F6B"/>
    <w:rsid w:val="00E7466C"/>
    <w:rsid w:val="00F561AA"/>
    <w:rsid w:val="00F94768"/>
    <w:rsid w:val="00FD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7DD0"/>
    <w:pPr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C077CC"/>
    <w:pPr>
      <w:keepNext/>
      <w:keepLines/>
      <w:widowControl/>
      <w:numPr>
        <w:numId w:val="17"/>
      </w:numPr>
      <w:spacing w:before="480" w:after="0"/>
      <w:outlineLvl w:val="0"/>
    </w:pPr>
    <w:rPr>
      <w:rFonts w:eastAsiaTheme="majorEastAsia" w:cs="Mangal"/>
      <w:bCs/>
      <w:szCs w:val="25"/>
    </w:rPr>
  </w:style>
  <w:style w:type="paragraph" w:styleId="Kop2">
    <w:name w:val="heading 2"/>
    <w:basedOn w:val="Standaard"/>
    <w:next w:val="Standaard"/>
    <w:link w:val="Kop2Char"/>
    <w:qFormat/>
    <w:rsid w:val="00C077CC"/>
    <w:pPr>
      <w:keepNext/>
      <w:keepLines/>
      <w:numPr>
        <w:ilvl w:val="1"/>
        <w:numId w:val="17"/>
      </w:numPr>
      <w:spacing w:before="200" w:after="0"/>
      <w:outlineLvl w:val="1"/>
    </w:pPr>
    <w:rPr>
      <w:rFonts w:eastAsiaTheme="majorEastAsia" w:cs="Mangal"/>
      <w:bCs/>
    </w:rPr>
  </w:style>
  <w:style w:type="paragraph" w:styleId="Kop3">
    <w:name w:val="heading 3"/>
    <w:basedOn w:val="Standaard"/>
    <w:next w:val="Standaard"/>
    <w:link w:val="Kop3Char"/>
    <w:qFormat/>
    <w:rsid w:val="00C077CC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077CC"/>
    <w:pPr>
      <w:keepNext/>
      <w:keepLines/>
      <w:numPr>
        <w:ilvl w:val="3"/>
        <w:numId w:val="17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077CC"/>
    <w:pPr>
      <w:keepNext/>
      <w:keepLines/>
      <w:numPr>
        <w:ilvl w:val="4"/>
        <w:numId w:val="17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077CC"/>
    <w:pPr>
      <w:keepNext/>
      <w:keepLines/>
      <w:numPr>
        <w:ilvl w:val="5"/>
        <w:numId w:val="17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C077CC"/>
    <w:pPr>
      <w:keepNext/>
      <w:keepLines/>
      <w:numPr>
        <w:ilvl w:val="6"/>
        <w:numId w:val="17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C077CC"/>
    <w:pPr>
      <w:keepNext/>
      <w:keepLines/>
      <w:numPr>
        <w:ilvl w:val="7"/>
        <w:numId w:val="17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C077CC"/>
    <w:pPr>
      <w:keepNext/>
      <w:keepLines/>
      <w:numPr>
        <w:ilvl w:val="8"/>
        <w:numId w:val="17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40032D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2"/>
    <w:rsid w:val="0040032D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2"/>
    <w:rsid w:val="00BB0631"/>
  </w:style>
  <w:style w:type="paragraph" w:customStyle="1" w:styleId="Caption1">
    <w:name w:val="Caption1"/>
    <w:basedOn w:val="Standaard"/>
    <w:uiPriority w:val="2"/>
    <w:rsid w:val="0040032D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BB063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BB063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BB0631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0A142F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2"/>
    <w:rsid w:val="00BB063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BB063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BB063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BB063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BB063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2"/>
    <w:rsid w:val="0040032D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2"/>
    <w:rsid w:val="0040032D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uiPriority w:val="1"/>
    <w:rsid w:val="00BB0631"/>
    <w:rPr>
      <w:rFonts w:ascii="Verdana" w:hAnsi="Verdana"/>
      <w:sz w:val="18"/>
    </w:rPr>
  </w:style>
  <w:style w:type="paragraph" w:customStyle="1" w:styleId="Datumenbetreft-Huisstijl">
    <w:name w:val="Datum en betreft - Huisstijl"/>
    <w:basedOn w:val="Standaard"/>
    <w:uiPriority w:val="2"/>
    <w:rsid w:val="0040032D"/>
    <w:pPr>
      <w:tabs>
        <w:tab w:val="left" w:pos="1117"/>
      </w:tabs>
      <w:spacing w:after="0" w:line="240" w:lineRule="exact"/>
      <w:ind w:left="1117" w:hanging="1117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40032D"/>
    <w:pPr>
      <w:spacing w:before="260"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2"/>
    <w:rsid w:val="0040032D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BB0631"/>
  </w:style>
  <w:style w:type="paragraph" w:customStyle="1" w:styleId="Afzendgegevenskop-Huisstijl">
    <w:name w:val="Afzendgegevens kop - Huisstijl"/>
    <w:basedOn w:val="Standaard"/>
    <w:uiPriority w:val="2"/>
    <w:rsid w:val="0040032D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40032D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BB0631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2"/>
    <w:rsid w:val="0040032D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2"/>
    <w:rsid w:val="0040032D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2"/>
    <w:rsid w:val="0040032D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40032D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2"/>
    <w:rsid w:val="0040032D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2"/>
    <w:rsid w:val="00BB0631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2"/>
    <w:rsid w:val="0040032D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2"/>
    <w:rsid w:val="00BB0631"/>
    <w:rPr>
      <w:smallCaps/>
      <w:color w:val="008080"/>
      <w:u w:val="dotted"/>
    </w:rPr>
  </w:style>
  <w:style w:type="character" w:customStyle="1" w:styleId="NumberingSymbols">
    <w:name w:val="Numbering Symbols"/>
    <w:uiPriority w:val="2"/>
    <w:rsid w:val="00BB0631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BB0631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BB0631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B0631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B0631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063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0631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BB0631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BB0631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BB0631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2"/>
    <w:qFormat/>
    <w:rsid w:val="00BB0631"/>
    <w:rPr>
      <w:i w:val="0"/>
      <w:noProof/>
    </w:rPr>
  </w:style>
  <w:style w:type="table" w:styleId="Tabelraster">
    <w:name w:val="Table Grid"/>
    <w:basedOn w:val="Standaardtabel"/>
    <w:uiPriority w:val="59"/>
    <w:rsid w:val="00BB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077CC"/>
    <w:rPr>
      <w:rFonts w:ascii="Verdana" w:eastAsiaTheme="majorEastAsia" w:hAnsi="Verdana" w:cs="Mangal"/>
      <w:bCs/>
      <w:sz w:val="18"/>
      <w:szCs w:val="25"/>
      <w:lang w:val="nl-NL"/>
    </w:rPr>
  </w:style>
  <w:style w:type="numbering" w:customStyle="1" w:styleId="Kopnummering">
    <w:name w:val="Kopnummering"/>
    <w:uiPriority w:val="99"/>
    <w:rsid w:val="00C077CC"/>
    <w:pPr>
      <w:numPr>
        <w:numId w:val="2"/>
      </w:numPr>
    </w:pPr>
  </w:style>
  <w:style w:type="character" w:customStyle="1" w:styleId="Kop2Char">
    <w:name w:val="Kop 2 Char"/>
    <w:basedOn w:val="Standaardalinea-lettertype"/>
    <w:link w:val="Kop2"/>
    <w:rsid w:val="00C077CC"/>
    <w:rPr>
      <w:rFonts w:ascii="Verdana" w:eastAsiaTheme="majorEastAsia" w:hAnsi="Verdana" w:cs="Mangal"/>
      <w:bCs/>
      <w:sz w:val="18"/>
      <w:szCs w:val="18"/>
      <w:lang w:val="nl-NL"/>
    </w:rPr>
  </w:style>
  <w:style w:type="character" w:customStyle="1" w:styleId="Kop3Char">
    <w:name w:val="Kop 3 Char"/>
    <w:basedOn w:val="Standaardalinea-lettertype"/>
    <w:link w:val="Kop3"/>
    <w:rsid w:val="00C077CC"/>
    <w:rPr>
      <w:rFonts w:ascii="Verdana" w:eastAsiaTheme="majorEastAsia" w:hAnsi="Verdana" w:cs="Mangal"/>
      <w:bCs/>
      <w:sz w:val="18"/>
      <w:szCs w:val="16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077CC"/>
    <w:rPr>
      <w:rFonts w:ascii="Verdana" w:eastAsiaTheme="majorEastAsia" w:hAnsi="Verdana" w:cs="Mangal"/>
      <w:bCs/>
      <w:iCs/>
      <w:sz w:val="18"/>
      <w:szCs w:val="16"/>
      <w:lang w:val="nl-NL"/>
    </w:rPr>
  </w:style>
  <w:style w:type="numbering" w:customStyle="1" w:styleId="Genummerdebullets">
    <w:name w:val="Genummerde bullets"/>
    <w:uiPriority w:val="99"/>
    <w:rsid w:val="00A037F5"/>
    <w:pPr>
      <w:numPr>
        <w:numId w:val="11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C077CC"/>
    <w:rPr>
      <w:rFonts w:ascii="Verdana" w:eastAsiaTheme="majorEastAsia" w:hAnsi="Verdana" w:cs="Mangal"/>
      <w:sz w:val="18"/>
      <w:szCs w:val="16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C077CC"/>
    <w:rPr>
      <w:rFonts w:ascii="Verdana" w:eastAsiaTheme="majorEastAsia" w:hAnsi="Verdana" w:cs="Mangal"/>
      <w:sz w:val="18"/>
      <w:szCs w:val="1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C16199"/>
    <w:pPr>
      <w:numPr>
        <w:numId w:val="12"/>
      </w:numPr>
    </w:pPr>
  </w:style>
  <w:style w:type="paragraph" w:styleId="Lijstalinea">
    <w:name w:val="List Paragraph"/>
    <w:basedOn w:val="Standaard"/>
    <w:uiPriority w:val="34"/>
    <w:qFormat/>
    <w:rsid w:val="00A037F5"/>
    <w:pPr>
      <w:ind w:left="720"/>
      <w:contextualSpacing/>
    </w:pPr>
    <w:rPr>
      <w:rFonts w:cs="Mangal"/>
      <w:szCs w:val="16"/>
    </w:rPr>
  </w:style>
  <w:style w:type="paragraph" w:customStyle="1" w:styleId="Kop1Bijlage">
    <w:name w:val="Kop 1 Bijlage"/>
    <w:basedOn w:val="Kop1"/>
    <w:next w:val="Standaard"/>
    <w:uiPriority w:val="1"/>
    <w:qFormat/>
    <w:rsid w:val="00FD162D"/>
    <w:pPr>
      <w:numPr>
        <w:numId w:val="14"/>
      </w:numPr>
    </w:pPr>
    <w:rPr>
      <w:noProof/>
    </w:rPr>
  </w:style>
  <w:style w:type="numbering" w:customStyle="1" w:styleId="Bijlagenummering">
    <w:name w:val="Bijlage nummering"/>
    <w:uiPriority w:val="99"/>
    <w:rsid w:val="000A142F"/>
    <w:pPr>
      <w:numPr>
        <w:numId w:val="13"/>
      </w:numPr>
    </w:pPr>
  </w:style>
  <w:style w:type="paragraph" w:customStyle="1" w:styleId="Kop2Bijlage">
    <w:name w:val="Kop 2 Bijlage"/>
    <w:basedOn w:val="Kop2"/>
    <w:next w:val="Standaard"/>
    <w:uiPriority w:val="1"/>
    <w:qFormat/>
    <w:rsid w:val="00FD162D"/>
    <w:pPr>
      <w:numPr>
        <w:numId w:val="14"/>
      </w:numPr>
    </w:pPr>
  </w:style>
  <w:style w:type="paragraph" w:customStyle="1" w:styleId="Kop3Bijlage">
    <w:name w:val="Kop 3 Bijlage"/>
    <w:basedOn w:val="Kop3"/>
    <w:next w:val="Standaard"/>
    <w:uiPriority w:val="1"/>
    <w:qFormat/>
    <w:rsid w:val="00FD162D"/>
    <w:pPr>
      <w:numPr>
        <w:numId w:val="14"/>
      </w:numPr>
    </w:pPr>
  </w:style>
  <w:style w:type="paragraph" w:customStyle="1" w:styleId="Kop4Bijlage">
    <w:name w:val="Kop 4 Bijlage"/>
    <w:basedOn w:val="Kop4"/>
    <w:next w:val="Standaard"/>
    <w:uiPriority w:val="1"/>
    <w:rsid w:val="00FD162D"/>
    <w:pPr>
      <w:numPr>
        <w:numId w:val="14"/>
      </w:numPr>
    </w:pPr>
  </w:style>
  <w:style w:type="paragraph" w:customStyle="1" w:styleId="Kop5Bijlage">
    <w:name w:val="Kop 5 Bijlage"/>
    <w:basedOn w:val="Kop5"/>
    <w:next w:val="Standaard"/>
    <w:uiPriority w:val="1"/>
    <w:rsid w:val="00FD162D"/>
    <w:pPr>
      <w:numPr>
        <w:numId w:val="14"/>
      </w:numPr>
    </w:pPr>
  </w:style>
  <w:style w:type="paragraph" w:customStyle="1" w:styleId="Kop6Bijlage">
    <w:name w:val="Kop 6 Bijlage"/>
    <w:basedOn w:val="Kop6"/>
    <w:next w:val="Standaard"/>
    <w:uiPriority w:val="1"/>
    <w:rsid w:val="00FD162D"/>
    <w:pPr>
      <w:numPr>
        <w:numId w:val="14"/>
      </w:numPr>
    </w:pPr>
  </w:style>
  <w:style w:type="paragraph" w:customStyle="1" w:styleId="Kop7Bijlage">
    <w:name w:val="Kop 7 Bijlage"/>
    <w:basedOn w:val="Kop7"/>
    <w:next w:val="Standaard"/>
    <w:uiPriority w:val="1"/>
    <w:rsid w:val="00FD162D"/>
    <w:pPr>
      <w:numPr>
        <w:numId w:val="14"/>
      </w:numPr>
    </w:pPr>
  </w:style>
  <w:style w:type="paragraph" w:customStyle="1" w:styleId="Kop8Bijlage">
    <w:name w:val="Kop 8 Bijlage"/>
    <w:basedOn w:val="Kop8"/>
    <w:next w:val="Standaard"/>
    <w:uiPriority w:val="1"/>
    <w:rsid w:val="00FD162D"/>
    <w:pPr>
      <w:numPr>
        <w:numId w:val="14"/>
      </w:numPr>
    </w:pPr>
  </w:style>
  <w:style w:type="paragraph" w:customStyle="1" w:styleId="Kop9Bijlage">
    <w:name w:val="Kop 9 Bijlage"/>
    <w:basedOn w:val="Kop9"/>
    <w:next w:val="Standaard"/>
    <w:uiPriority w:val="1"/>
    <w:rsid w:val="00FD162D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7DD0"/>
    <w:pPr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C077CC"/>
    <w:pPr>
      <w:keepNext/>
      <w:keepLines/>
      <w:widowControl/>
      <w:numPr>
        <w:numId w:val="17"/>
      </w:numPr>
      <w:spacing w:before="480" w:after="0"/>
      <w:outlineLvl w:val="0"/>
    </w:pPr>
    <w:rPr>
      <w:rFonts w:eastAsiaTheme="majorEastAsia" w:cs="Mangal"/>
      <w:bCs/>
      <w:szCs w:val="25"/>
    </w:rPr>
  </w:style>
  <w:style w:type="paragraph" w:styleId="Kop2">
    <w:name w:val="heading 2"/>
    <w:basedOn w:val="Standaard"/>
    <w:next w:val="Standaard"/>
    <w:link w:val="Kop2Char"/>
    <w:qFormat/>
    <w:rsid w:val="00C077CC"/>
    <w:pPr>
      <w:keepNext/>
      <w:keepLines/>
      <w:numPr>
        <w:ilvl w:val="1"/>
        <w:numId w:val="17"/>
      </w:numPr>
      <w:spacing w:before="200" w:after="0"/>
      <w:outlineLvl w:val="1"/>
    </w:pPr>
    <w:rPr>
      <w:rFonts w:eastAsiaTheme="majorEastAsia" w:cs="Mangal"/>
      <w:bCs/>
    </w:rPr>
  </w:style>
  <w:style w:type="paragraph" w:styleId="Kop3">
    <w:name w:val="heading 3"/>
    <w:basedOn w:val="Standaard"/>
    <w:next w:val="Standaard"/>
    <w:link w:val="Kop3Char"/>
    <w:qFormat/>
    <w:rsid w:val="00C077CC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077CC"/>
    <w:pPr>
      <w:keepNext/>
      <w:keepLines/>
      <w:numPr>
        <w:ilvl w:val="3"/>
        <w:numId w:val="17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077CC"/>
    <w:pPr>
      <w:keepNext/>
      <w:keepLines/>
      <w:numPr>
        <w:ilvl w:val="4"/>
        <w:numId w:val="17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077CC"/>
    <w:pPr>
      <w:keepNext/>
      <w:keepLines/>
      <w:numPr>
        <w:ilvl w:val="5"/>
        <w:numId w:val="17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C077CC"/>
    <w:pPr>
      <w:keepNext/>
      <w:keepLines/>
      <w:numPr>
        <w:ilvl w:val="6"/>
        <w:numId w:val="17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C077CC"/>
    <w:pPr>
      <w:keepNext/>
      <w:keepLines/>
      <w:numPr>
        <w:ilvl w:val="7"/>
        <w:numId w:val="17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C077CC"/>
    <w:pPr>
      <w:keepNext/>
      <w:keepLines/>
      <w:numPr>
        <w:ilvl w:val="8"/>
        <w:numId w:val="17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40032D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2"/>
    <w:rsid w:val="0040032D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2"/>
    <w:rsid w:val="00BB0631"/>
  </w:style>
  <w:style w:type="paragraph" w:customStyle="1" w:styleId="Caption1">
    <w:name w:val="Caption1"/>
    <w:basedOn w:val="Standaard"/>
    <w:uiPriority w:val="2"/>
    <w:rsid w:val="0040032D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BB063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BB063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BB0631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0A142F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2"/>
    <w:rsid w:val="00BB063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BB063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BB063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BB063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BB063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2"/>
    <w:rsid w:val="0040032D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2"/>
    <w:rsid w:val="0040032D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uiPriority w:val="1"/>
    <w:rsid w:val="00BB0631"/>
    <w:rPr>
      <w:rFonts w:ascii="Verdana" w:hAnsi="Verdana"/>
      <w:sz w:val="18"/>
    </w:rPr>
  </w:style>
  <w:style w:type="paragraph" w:customStyle="1" w:styleId="Datumenbetreft-Huisstijl">
    <w:name w:val="Datum en betreft - Huisstijl"/>
    <w:basedOn w:val="Standaard"/>
    <w:uiPriority w:val="2"/>
    <w:rsid w:val="0040032D"/>
    <w:pPr>
      <w:tabs>
        <w:tab w:val="left" w:pos="1117"/>
      </w:tabs>
      <w:spacing w:after="0" w:line="240" w:lineRule="exact"/>
      <w:ind w:left="1117" w:hanging="1117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40032D"/>
    <w:pPr>
      <w:spacing w:before="260"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2"/>
    <w:rsid w:val="0040032D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BB0631"/>
  </w:style>
  <w:style w:type="paragraph" w:customStyle="1" w:styleId="Afzendgegevenskop-Huisstijl">
    <w:name w:val="Afzendgegevens kop - Huisstijl"/>
    <w:basedOn w:val="Standaard"/>
    <w:uiPriority w:val="2"/>
    <w:rsid w:val="0040032D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40032D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BB0631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2"/>
    <w:rsid w:val="0040032D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2"/>
    <w:rsid w:val="0040032D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2"/>
    <w:rsid w:val="0040032D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40032D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2"/>
    <w:rsid w:val="0040032D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2"/>
    <w:rsid w:val="00BB0631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2"/>
    <w:rsid w:val="0040032D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2"/>
    <w:rsid w:val="00BB0631"/>
    <w:rPr>
      <w:smallCaps/>
      <w:color w:val="008080"/>
      <w:u w:val="dotted"/>
    </w:rPr>
  </w:style>
  <w:style w:type="character" w:customStyle="1" w:styleId="NumberingSymbols">
    <w:name w:val="Numbering Symbols"/>
    <w:uiPriority w:val="2"/>
    <w:rsid w:val="00BB0631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BB0631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BB0631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B0631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B0631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063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0631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BB0631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BB0631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BB0631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2"/>
    <w:qFormat/>
    <w:rsid w:val="00BB0631"/>
    <w:rPr>
      <w:i w:val="0"/>
      <w:noProof/>
    </w:rPr>
  </w:style>
  <w:style w:type="table" w:styleId="Tabelraster">
    <w:name w:val="Table Grid"/>
    <w:basedOn w:val="Standaardtabel"/>
    <w:uiPriority w:val="59"/>
    <w:rsid w:val="00BB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077CC"/>
    <w:rPr>
      <w:rFonts w:ascii="Verdana" w:eastAsiaTheme="majorEastAsia" w:hAnsi="Verdana" w:cs="Mangal"/>
      <w:bCs/>
      <w:sz w:val="18"/>
      <w:szCs w:val="25"/>
      <w:lang w:val="nl-NL"/>
    </w:rPr>
  </w:style>
  <w:style w:type="numbering" w:customStyle="1" w:styleId="Kopnummering">
    <w:name w:val="Kopnummering"/>
    <w:uiPriority w:val="99"/>
    <w:rsid w:val="00C077CC"/>
    <w:pPr>
      <w:numPr>
        <w:numId w:val="2"/>
      </w:numPr>
    </w:pPr>
  </w:style>
  <w:style w:type="character" w:customStyle="1" w:styleId="Kop2Char">
    <w:name w:val="Kop 2 Char"/>
    <w:basedOn w:val="Standaardalinea-lettertype"/>
    <w:link w:val="Kop2"/>
    <w:rsid w:val="00C077CC"/>
    <w:rPr>
      <w:rFonts w:ascii="Verdana" w:eastAsiaTheme="majorEastAsia" w:hAnsi="Verdana" w:cs="Mangal"/>
      <w:bCs/>
      <w:sz w:val="18"/>
      <w:szCs w:val="18"/>
      <w:lang w:val="nl-NL"/>
    </w:rPr>
  </w:style>
  <w:style w:type="character" w:customStyle="1" w:styleId="Kop3Char">
    <w:name w:val="Kop 3 Char"/>
    <w:basedOn w:val="Standaardalinea-lettertype"/>
    <w:link w:val="Kop3"/>
    <w:rsid w:val="00C077CC"/>
    <w:rPr>
      <w:rFonts w:ascii="Verdana" w:eastAsiaTheme="majorEastAsia" w:hAnsi="Verdana" w:cs="Mangal"/>
      <w:bCs/>
      <w:sz w:val="18"/>
      <w:szCs w:val="16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077CC"/>
    <w:rPr>
      <w:rFonts w:ascii="Verdana" w:eastAsiaTheme="majorEastAsia" w:hAnsi="Verdana" w:cs="Mangal"/>
      <w:bCs/>
      <w:iCs/>
      <w:sz w:val="18"/>
      <w:szCs w:val="16"/>
      <w:lang w:val="nl-NL"/>
    </w:rPr>
  </w:style>
  <w:style w:type="numbering" w:customStyle="1" w:styleId="Genummerdebullets">
    <w:name w:val="Genummerde bullets"/>
    <w:uiPriority w:val="99"/>
    <w:rsid w:val="00A037F5"/>
    <w:pPr>
      <w:numPr>
        <w:numId w:val="11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C077CC"/>
    <w:rPr>
      <w:rFonts w:ascii="Verdana" w:eastAsiaTheme="majorEastAsia" w:hAnsi="Verdana" w:cs="Mangal"/>
      <w:sz w:val="18"/>
      <w:szCs w:val="16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C077CC"/>
    <w:rPr>
      <w:rFonts w:ascii="Verdana" w:eastAsiaTheme="majorEastAsia" w:hAnsi="Verdana" w:cs="Mangal"/>
      <w:sz w:val="18"/>
      <w:szCs w:val="1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C16199"/>
    <w:pPr>
      <w:numPr>
        <w:numId w:val="12"/>
      </w:numPr>
    </w:pPr>
  </w:style>
  <w:style w:type="paragraph" w:styleId="Lijstalinea">
    <w:name w:val="List Paragraph"/>
    <w:basedOn w:val="Standaard"/>
    <w:uiPriority w:val="34"/>
    <w:qFormat/>
    <w:rsid w:val="00A037F5"/>
    <w:pPr>
      <w:ind w:left="720"/>
      <w:contextualSpacing/>
    </w:pPr>
    <w:rPr>
      <w:rFonts w:cs="Mangal"/>
      <w:szCs w:val="16"/>
    </w:rPr>
  </w:style>
  <w:style w:type="paragraph" w:customStyle="1" w:styleId="Kop1Bijlage">
    <w:name w:val="Kop 1 Bijlage"/>
    <w:basedOn w:val="Kop1"/>
    <w:next w:val="Standaard"/>
    <w:uiPriority w:val="1"/>
    <w:qFormat/>
    <w:rsid w:val="00FD162D"/>
    <w:pPr>
      <w:numPr>
        <w:numId w:val="14"/>
      </w:numPr>
    </w:pPr>
    <w:rPr>
      <w:noProof/>
    </w:rPr>
  </w:style>
  <w:style w:type="numbering" w:customStyle="1" w:styleId="Bijlagenummering">
    <w:name w:val="Bijlage nummering"/>
    <w:uiPriority w:val="99"/>
    <w:rsid w:val="000A142F"/>
    <w:pPr>
      <w:numPr>
        <w:numId w:val="13"/>
      </w:numPr>
    </w:pPr>
  </w:style>
  <w:style w:type="paragraph" w:customStyle="1" w:styleId="Kop2Bijlage">
    <w:name w:val="Kop 2 Bijlage"/>
    <w:basedOn w:val="Kop2"/>
    <w:next w:val="Standaard"/>
    <w:uiPriority w:val="1"/>
    <w:qFormat/>
    <w:rsid w:val="00FD162D"/>
    <w:pPr>
      <w:numPr>
        <w:numId w:val="14"/>
      </w:numPr>
    </w:pPr>
  </w:style>
  <w:style w:type="paragraph" w:customStyle="1" w:styleId="Kop3Bijlage">
    <w:name w:val="Kop 3 Bijlage"/>
    <w:basedOn w:val="Kop3"/>
    <w:next w:val="Standaard"/>
    <w:uiPriority w:val="1"/>
    <w:qFormat/>
    <w:rsid w:val="00FD162D"/>
    <w:pPr>
      <w:numPr>
        <w:numId w:val="14"/>
      </w:numPr>
    </w:pPr>
  </w:style>
  <w:style w:type="paragraph" w:customStyle="1" w:styleId="Kop4Bijlage">
    <w:name w:val="Kop 4 Bijlage"/>
    <w:basedOn w:val="Kop4"/>
    <w:next w:val="Standaard"/>
    <w:uiPriority w:val="1"/>
    <w:rsid w:val="00FD162D"/>
    <w:pPr>
      <w:numPr>
        <w:numId w:val="14"/>
      </w:numPr>
    </w:pPr>
  </w:style>
  <w:style w:type="paragraph" w:customStyle="1" w:styleId="Kop5Bijlage">
    <w:name w:val="Kop 5 Bijlage"/>
    <w:basedOn w:val="Kop5"/>
    <w:next w:val="Standaard"/>
    <w:uiPriority w:val="1"/>
    <w:rsid w:val="00FD162D"/>
    <w:pPr>
      <w:numPr>
        <w:numId w:val="14"/>
      </w:numPr>
    </w:pPr>
  </w:style>
  <w:style w:type="paragraph" w:customStyle="1" w:styleId="Kop6Bijlage">
    <w:name w:val="Kop 6 Bijlage"/>
    <w:basedOn w:val="Kop6"/>
    <w:next w:val="Standaard"/>
    <w:uiPriority w:val="1"/>
    <w:rsid w:val="00FD162D"/>
    <w:pPr>
      <w:numPr>
        <w:numId w:val="14"/>
      </w:numPr>
    </w:pPr>
  </w:style>
  <w:style w:type="paragraph" w:customStyle="1" w:styleId="Kop7Bijlage">
    <w:name w:val="Kop 7 Bijlage"/>
    <w:basedOn w:val="Kop7"/>
    <w:next w:val="Standaard"/>
    <w:uiPriority w:val="1"/>
    <w:rsid w:val="00FD162D"/>
    <w:pPr>
      <w:numPr>
        <w:numId w:val="14"/>
      </w:numPr>
    </w:pPr>
  </w:style>
  <w:style w:type="paragraph" w:customStyle="1" w:styleId="Kop8Bijlage">
    <w:name w:val="Kop 8 Bijlage"/>
    <w:basedOn w:val="Kop8"/>
    <w:next w:val="Standaard"/>
    <w:uiPriority w:val="1"/>
    <w:rsid w:val="00FD162D"/>
    <w:pPr>
      <w:numPr>
        <w:numId w:val="14"/>
      </w:numPr>
    </w:pPr>
  </w:style>
  <w:style w:type="paragraph" w:customStyle="1" w:styleId="Kop9Bijlage">
    <w:name w:val="Kop 9 Bijlage"/>
    <w:basedOn w:val="Kop9"/>
    <w:next w:val="Standaard"/>
    <w:uiPriority w:val="1"/>
    <w:rsid w:val="00FD162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w4v9\AppData\Local\Microsoft\Windows\Temporary%20Internet%20Files\Content.IE5\9OQ9WM8L\Tijdelijk_bestand_Brief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genData xmlns="http://docgen.org/date">
  <Date>2017-07-27T00:00:00</Date>
</Docgen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C686BD5E7BA418BC15DB01BABE06B" ma:contentTypeVersion="0" ma:contentTypeDescription="Een nieuw document maken." ma:contentTypeScope="" ma:versionID="1c763bec64e9524004de8890701546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005EA-73C2-4BFA-900A-D510BA81602F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C60316B8-10C2-44CF-940F-02CB25B14E5A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461CF0-239A-479F-BEC4-4692CA975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6C3527-21BE-4496-B6C1-239BB6FCD8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91EB2E-872B-4D81-AFEC-5340DCB8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Tijdelijk_bestand_Brief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Defensie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Thomassen, S, CDC/F&amp;L/VAM/VERWERVING</dc:creator>
  <cp:lastModifiedBy>Thomassen, S, CDC/F&amp;L/VAM/VERWERVING</cp:lastModifiedBy>
  <cp:revision>1</cp:revision>
  <cp:lastPrinted>2010-10-14T14:15:00Z</cp:lastPrinted>
  <dcterms:created xsi:type="dcterms:W3CDTF">2017-07-27T07:50:00Z</dcterms:created>
  <dcterms:modified xsi:type="dcterms:W3CDTF">2017-07-27T08:42:00Z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/>
  </property>
</Properties>
</file>