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E151" w14:textId="77777777" w:rsidR="002A158F" w:rsidRPr="00F239B2" w:rsidRDefault="002A158F" w:rsidP="002A158F">
      <w:pPr>
        <w:pStyle w:val="Kop1BDOP"/>
        <w:tabs>
          <w:tab w:val="clear" w:pos="454"/>
        </w:tabs>
        <w:spacing w:before="0" w:after="0" w:line="260" w:lineRule="atLeast"/>
        <w:ind w:firstLine="0"/>
        <w:rPr>
          <w:rFonts w:ascii="Verdana" w:hAnsi="Verdana" w:cs="Verdana"/>
          <w:sz w:val="28"/>
          <w:szCs w:val="28"/>
        </w:rPr>
      </w:pPr>
      <w:bookmarkStart w:id="0" w:name="_Toc440632949"/>
      <w:r w:rsidRPr="00F239B2">
        <w:rPr>
          <w:rFonts w:ascii="Verdana" w:hAnsi="Verdana" w:cs="Verdana"/>
          <w:sz w:val="28"/>
          <w:szCs w:val="28"/>
        </w:rPr>
        <w:t xml:space="preserve">Bijlage 1 – </w:t>
      </w:r>
      <w:bookmarkEnd w:id="0"/>
      <w:r w:rsidRPr="00F239B2">
        <w:rPr>
          <w:rFonts w:ascii="Verdana" w:hAnsi="Verdana" w:cs="Verdana"/>
          <w:sz w:val="28"/>
          <w:szCs w:val="28"/>
        </w:rPr>
        <w:t>Vraag en antwoord formulier</w:t>
      </w:r>
    </w:p>
    <w:p w14:paraId="0266A7D6" w14:textId="77777777" w:rsidR="002A158F" w:rsidRPr="00F239B2" w:rsidRDefault="002A158F" w:rsidP="002A158F">
      <w:pPr>
        <w:autoSpaceDE w:val="0"/>
        <w:autoSpaceDN w:val="0"/>
        <w:adjustRightInd w:val="0"/>
        <w:spacing w:line="260" w:lineRule="atLeast"/>
        <w:rPr>
          <w:rFonts w:cs="Verdana"/>
          <w:sz w:val="20"/>
          <w:szCs w:val="20"/>
        </w:rPr>
      </w:pPr>
    </w:p>
    <w:p w14:paraId="65133F29" w14:textId="77777777" w:rsidR="002A158F" w:rsidRPr="00F239B2" w:rsidRDefault="002A158F" w:rsidP="002A158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  <w:bookmarkStart w:id="1" w:name="_GoBack"/>
      <w:bookmarkEnd w:id="1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2A158F" w:rsidRPr="002A158F" w14:paraId="11A50769" w14:textId="77777777" w:rsidTr="002A158F">
        <w:trPr>
          <w:cantSplit/>
          <w:trHeight w:val="419"/>
        </w:trPr>
        <w:tc>
          <w:tcPr>
            <w:tcW w:w="1346" w:type="dxa"/>
            <w:vAlign w:val="center"/>
          </w:tcPr>
          <w:p w14:paraId="2E6B040D" w14:textId="77777777" w:rsidR="002A158F" w:rsidRPr="00DE355A" w:rsidRDefault="002A158F" w:rsidP="002A158F">
            <w:pPr>
              <w:spacing w:line="260" w:lineRule="atLeast"/>
              <w:rPr>
                <w:rFonts w:cs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Verdana"/>
                <w:b/>
                <w:bCs/>
                <w:sz w:val="18"/>
                <w:szCs w:val="18"/>
                <w:lang w:val="en-US"/>
              </w:rPr>
              <w:t>Onderwerp</w:t>
            </w:r>
          </w:p>
        </w:tc>
        <w:tc>
          <w:tcPr>
            <w:tcW w:w="7796" w:type="dxa"/>
            <w:vAlign w:val="center"/>
          </w:tcPr>
          <w:p w14:paraId="5A873FBC" w14:textId="77777777" w:rsidR="002A158F" w:rsidRPr="002A158F" w:rsidRDefault="002A158F" w:rsidP="00F239B2">
            <w:pPr>
              <w:spacing w:line="260" w:lineRule="atLeast"/>
              <w:rPr>
                <w:rFonts w:cs="Verdana"/>
                <w:sz w:val="18"/>
                <w:szCs w:val="18"/>
              </w:rPr>
            </w:pPr>
            <w:r w:rsidRPr="002A158F">
              <w:rPr>
                <w:rFonts w:cs="Verdana"/>
                <w:sz w:val="18"/>
                <w:szCs w:val="18"/>
              </w:rPr>
              <w:t xml:space="preserve">Marktconsultatie door de Staat der Nederlanden, in casu het Ministerie van Buitenlandse Zaken betreffende </w:t>
            </w:r>
            <w:r w:rsidR="00F239B2">
              <w:rPr>
                <w:rFonts w:cs="Verdana"/>
                <w:sz w:val="18"/>
                <w:szCs w:val="18"/>
              </w:rPr>
              <w:t>beheer van MSSP</w:t>
            </w:r>
          </w:p>
        </w:tc>
      </w:tr>
    </w:tbl>
    <w:p w14:paraId="5B1ED80A" w14:textId="77777777" w:rsidR="002A158F" w:rsidRPr="002A158F" w:rsidRDefault="002A158F" w:rsidP="002A158F">
      <w:pPr>
        <w:pStyle w:val="Footer"/>
        <w:spacing w:line="260" w:lineRule="atLeast"/>
        <w:rPr>
          <w:rFonts w:cs="Verdana"/>
          <w:sz w:val="18"/>
          <w:szCs w:val="18"/>
        </w:rPr>
      </w:pPr>
    </w:p>
    <w:p w14:paraId="4952DF1C" w14:textId="77777777" w:rsidR="002A158F" w:rsidRPr="009B3C91" w:rsidRDefault="002A158F" w:rsidP="002A158F">
      <w:pPr>
        <w:pStyle w:val="Footer"/>
        <w:spacing w:line="260" w:lineRule="atLeast"/>
        <w:rPr>
          <w:rFonts w:cs="Verdana"/>
          <w:i/>
          <w:sz w:val="18"/>
          <w:szCs w:val="18"/>
          <w:u w:val="single"/>
        </w:rPr>
      </w:pPr>
      <w:r>
        <w:rPr>
          <w:rFonts w:cs="Verdana"/>
          <w:i/>
          <w:sz w:val="18"/>
          <w:szCs w:val="18"/>
          <w:u w:val="single"/>
        </w:rPr>
        <w:t>Onderneming en markt</w:t>
      </w:r>
    </w:p>
    <w:p w14:paraId="0B460918" w14:textId="77777777" w:rsidR="002A158F" w:rsidRPr="00EC00E3" w:rsidRDefault="002A158F" w:rsidP="002A158F">
      <w:pPr>
        <w:pStyle w:val="NoSpacing"/>
        <w:ind w:left="720"/>
        <w:rPr>
          <w:rFonts w:ascii="Verdana" w:hAnsi="Verdana"/>
          <w:sz w:val="18"/>
          <w:szCs w:val="18"/>
        </w:rPr>
      </w:pPr>
    </w:p>
    <w:p w14:paraId="18D7A1FB" w14:textId="77777777" w:rsidR="002A158F" w:rsidRPr="007B2BCD" w:rsidRDefault="002A158F" w:rsidP="002A158F">
      <w:pPr>
        <w:pStyle w:val="NoSpacing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Geef een korte beschrijving van uw onderneming, beschrijf welke dienstverlening uw onderneming levert, hoe lang al, in welke landen, en aan welke klanten u deze dienstverlening levert.</w:t>
      </w:r>
    </w:p>
    <w:p w14:paraId="236DDFDE" w14:textId="77777777" w:rsidR="002A158F" w:rsidRPr="00F239B2" w:rsidRDefault="002A158F" w:rsidP="002A158F">
      <w:pPr>
        <w:pStyle w:val="NoSpacing"/>
        <w:ind w:left="360"/>
        <w:rPr>
          <w:rFonts w:ascii="Verdana" w:hAnsi="Verdana"/>
          <w:sz w:val="18"/>
          <w:szCs w:val="18"/>
        </w:rPr>
      </w:pPr>
    </w:p>
    <w:p w14:paraId="49321EA4" w14:textId="77777777" w:rsidR="002A158F" w:rsidRPr="002A158F" w:rsidRDefault="002A158F" w:rsidP="002A158F">
      <w:pPr>
        <w:pStyle w:val="NoSpacing"/>
        <w:ind w:left="360"/>
        <w:rPr>
          <w:rFonts w:ascii="Verdana" w:hAnsi="Verdana" w:cs="Verdana"/>
          <w:sz w:val="18"/>
          <w:szCs w:val="18"/>
        </w:rPr>
      </w:pPr>
      <w:r w:rsidRPr="002A158F">
        <w:rPr>
          <w:rFonts w:ascii="Verdana" w:hAnsi="Verdana" w:cs="Verdana"/>
          <w:b/>
          <w:sz w:val="18"/>
          <w:szCs w:val="18"/>
        </w:rPr>
        <w:t xml:space="preserve">Uw antwoord </w:t>
      </w:r>
      <w:r w:rsidRPr="002A158F">
        <w:rPr>
          <w:rFonts w:ascii="Verdana" w:hAnsi="Verdana" w:cs="Verdana"/>
          <w:sz w:val="18"/>
          <w:szCs w:val="18"/>
        </w:rPr>
        <w:t>(graag uitweiden, uw antwoord wordt zeer op prijs gesteld):</w:t>
      </w:r>
    </w:p>
    <w:p w14:paraId="22CE4F00" w14:textId="77777777" w:rsidR="002A158F" w:rsidRDefault="002A158F" w:rsidP="002A158F">
      <w:pPr>
        <w:pStyle w:val="NoSpacing"/>
        <w:ind w:left="36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</w:t>
      </w:r>
    </w:p>
    <w:p w14:paraId="01C980C0" w14:textId="538A9EE4" w:rsidR="007A1C5A" w:rsidRPr="007A1C5A" w:rsidRDefault="007A1C5A" w:rsidP="007A1C5A">
      <w:pPr>
        <w:pStyle w:val="NoSpacing"/>
        <w:rPr>
          <w:rFonts w:ascii="Verdana" w:hAnsi="Verdana"/>
          <w:sz w:val="18"/>
          <w:szCs w:val="18"/>
        </w:rPr>
      </w:pPr>
    </w:p>
    <w:p w14:paraId="6704A356" w14:textId="77777777" w:rsidR="002A158F" w:rsidRPr="007A1C5A" w:rsidRDefault="002A158F" w:rsidP="002A158F">
      <w:pPr>
        <w:pStyle w:val="NoSpacing"/>
        <w:ind w:left="360"/>
        <w:rPr>
          <w:rFonts w:ascii="Verdana" w:hAnsi="Verdana"/>
          <w:sz w:val="18"/>
          <w:szCs w:val="18"/>
        </w:rPr>
      </w:pPr>
    </w:p>
    <w:p w14:paraId="37FAF8BA" w14:textId="77777777" w:rsidR="002A158F" w:rsidRPr="00BC379C" w:rsidRDefault="002A158F" w:rsidP="002A158F">
      <w:pPr>
        <w:pStyle w:val="NoSpacing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Wat is uw onderscheidend vermogen ten opzichte van andere spelers in de markt?</w:t>
      </w:r>
    </w:p>
    <w:p w14:paraId="3224D349" w14:textId="77777777" w:rsidR="002A158F" w:rsidRPr="00F239B2" w:rsidRDefault="002A158F" w:rsidP="002A158F">
      <w:pPr>
        <w:pStyle w:val="NoSpacing"/>
        <w:ind w:left="360"/>
        <w:rPr>
          <w:rFonts w:ascii="Verdana" w:hAnsi="Verdana"/>
          <w:sz w:val="18"/>
          <w:szCs w:val="18"/>
        </w:rPr>
      </w:pPr>
    </w:p>
    <w:p w14:paraId="49CA5795" w14:textId="77777777" w:rsidR="002A158F" w:rsidRPr="002A158F" w:rsidRDefault="002A158F" w:rsidP="002A158F">
      <w:pPr>
        <w:pStyle w:val="NoSpacing"/>
        <w:ind w:left="360"/>
        <w:rPr>
          <w:rFonts w:ascii="Verdana" w:hAnsi="Verdana" w:cs="Verdana"/>
          <w:sz w:val="18"/>
          <w:szCs w:val="18"/>
        </w:rPr>
      </w:pPr>
      <w:r w:rsidRPr="002A158F">
        <w:rPr>
          <w:rFonts w:ascii="Verdana" w:hAnsi="Verdana" w:cs="Verdana"/>
          <w:b/>
          <w:sz w:val="18"/>
          <w:szCs w:val="18"/>
        </w:rPr>
        <w:t xml:space="preserve">Uw antwoord </w:t>
      </w:r>
      <w:r w:rsidRPr="002A158F">
        <w:rPr>
          <w:rFonts w:ascii="Verdana" w:hAnsi="Verdana" w:cs="Verdana"/>
          <w:sz w:val="18"/>
          <w:szCs w:val="18"/>
        </w:rPr>
        <w:t>(graag uitweiden, uw antwoord wordt zeer op prijs gesteld):</w:t>
      </w:r>
    </w:p>
    <w:p w14:paraId="728ED494" w14:textId="77777777" w:rsidR="002A158F" w:rsidRDefault="002A158F" w:rsidP="002A158F">
      <w:pPr>
        <w:pStyle w:val="NoSpacing"/>
        <w:ind w:left="36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</w:t>
      </w:r>
    </w:p>
    <w:p w14:paraId="6C7E2FB8" w14:textId="77777777" w:rsidR="002A158F" w:rsidRDefault="002A158F" w:rsidP="002A158F">
      <w:pPr>
        <w:pStyle w:val="NoSpacing"/>
        <w:ind w:left="360"/>
        <w:rPr>
          <w:rFonts w:ascii="Verdana" w:hAnsi="Verdana"/>
          <w:sz w:val="18"/>
          <w:szCs w:val="18"/>
          <w:lang w:val="en-US"/>
        </w:rPr>
      </w:pPr>
    </w:p>
    <w:p w14:paraId="3FF98CB8" w14:textId="77777777" w:rsidR="002A158F" w:rsidRPr="002A158F" w:rsidRDefault="002A158F" w:rsidP="002A158F">
      <w:pPr>
        <w:pStyle w:val="NoSpacing"/>
        <w:ind w:left="360"/>
        <w:rPr>
          <w:rFonts w:ascii="Verdana" w:hAnsi="Verdana"/>
          <w:sz w:val="18"/>
          <w:szCs w:val="18"/>
          <w:lang w:val="en-US"/>
        </w:rPr>
      </w:pPr>
    </w:p>
    <w:p w14:paraId="639857D1" w14:textId="1D4F0253" w:rsidR="002A158F" w:rsidRPr="009B3C91" w:rsidRDefault="003229BC" w:rsidP="002A158F">
      <w:pPr>
        <w:pStyle w:val="NoSpacing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Bent u bekend met het systeem van nucleaire waarborgen van het Internationaal Atoomagentschap</w:t>
      </w:r>
      <w:r w:rsidR="002A158F">
        <w:rPr>
          <w:rFonts w:ascii="Verdana" w:hAnsi="Verdana" w:cs="Verdana"/>
          <w:sz w:val="18"/>
          <w:szCs w:val="18"/>
        </w:rPr>
        <w:t>?</w:t>
      </w:r>
      <w:r w:rsidR="00851D02">
        <w:rPr>
          <w:rFonts w:ascii="Verdana" w:hAnsi="Verdana" w:cs="Verdana"/>
          <w:sz w:val="18"/>
          <w:szCs w:val="18"/>
        </w:rPr>
        <w:t xml:space="preserve"> Zo ja, vanwaar bent u bekend met dit systeem?</w:t>
      </w:r>
    </w:p>
    <w:p w14:paraId="666DD91F" w14:textId="77777777" w:rsidR="002A158F" w:rsidRPr="00F239B2" w:rsidRDefault="002A158F" w:rsidP="002A158F">
      <w:pPr>
        <w:pStyle w:val="NoSpacing"/>
        <w:ind w:left="360"/>
        <w:rPr>
          <w:rFonts w:ascii="Verdana" w:hAnsi="Verdana"/>
          <w:sz w:val="18"/>
          <w:szCs w:val="18"/>
        </w:rPr>
      </w:pPr>
    </w:p>
    <w:p w14:paraId="1F2F5F31" w14:textId="77777777" w:rsidR="002A158F" w:rsidRPr="002A158F" w:rsidRDefault="002A158F" w:rsidP="002A158F">
      <w:pPr>
        <w:pStyle w:val="NoSpacing"/>
        <w:ind w:left="360"/>
        <w:rPr>
          <w:rFonts w:ascii="Verdana" w:hAnsi="Verdana" w:cs="Verdana"/>
          <w:sz w:val="18"/>
          <w:szCs w:val="18"/>
        </w:rPr>
      </w:pPr>
      <w:r w:rsidRPr="002A158F">
        <w:rPr>
          <w:rFonts w:ascii="Verdana" w:hAnsi="Verdana" w:cs="Verdana"/>
          <w:b/>
          <w:sz w:val="18"/>
          <w:szCs w:val="18"/>
        </w:rPr>
        <w:t xml:space="preserve">Uw antwoord </w:t>
      </w:r>
      <w:r w:rsidRPr="002A158F">
        <w:rPr>
          <w:rFonts w:ascii="Verdana" w:hAnsi="Verdana" w:cs="Verdana"/>
          <w:sz w:val="18"/>
          <w:szCs w:val="18"/>
        </w:rPr>
        <w:t>(graag uitweiden, uw antwoord wordt zeer op prijs gesteld):</w:t>
      </w:r>
    </w:p>
    <w:p w14:paraId="7763A7F9" w14:textId="77777777" w:rsidR="002A158F" w:rsidRDefault="002A158F" w:rsidP="002A158F">
      <w:pPr>
        <w:pStyle w:val="NoSpacing"/>
        <w:ind w:left="36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</w:t>
      </w:r>
    </w:p>
    <w:p w14:paraId="452FFF1B" w14:textId="77777777" w:rsidR="002A158F" w:rsidRDefault="002A158F" w:rsidP="002A158F">
      <w:pPr>
        <w:pStyle w:val="NoSpacing"/>
        <w:ind w:left="360"/>
        <w:rPr>
          <w:rFonts w:ascii="Verdana" w:hAnsi="Verdana"/>
          <w:sz w:val="18"/>
          <w:szCs w:val="18"/>
          <w:lang w:val="en-US"/>
        </w:rPr>
      </w:pPr>
    </w:p>
    <w:p w14:paraId="5D5A8E31" w14:textId="77777777" w:rsidR="002A158F" w:rsidRPr="002A158F" w:rsidRDefault="002A158F" w:rsidP="002A158F">
      <w:pPr>
        <w:pStyle w:val="NoSpacing"/>
        <w:ind w:left="360"/>
        <w:rPr>
          <w:rFonts w:ascii="Verdana" w:hAnsi="Verdana"/>
          <w:sz w:val="18"/>
          <w:szCs w:val="18"/>
          <w:lang w:val="en-US"/>
        </w:rPr>
      </w:pPr>
    </w:p>
    <w:p w14:paraId="760DD067" w14:textId="3C67206F" w:rsidR="002A158F" w:rsidRPr="007B2BCD" w:rsidRDefault="00851D02" w:rsidP="002A158F">
      <w:pPr>
        <w:pStyle w:val="NoSpacing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Heeft u praktische</w:t>
      </w:r>
      <w:r w:rsidR="00571AC8">
        <w:rPr>
          <w:rFonts w:ascii="Verdana" w:hAnsi="Verdana"/>
          <w:sz w:val="18"/>
          <w:szCs w:val="18"/>
        </w:rPr>
        <w:t xml:space="preserve"> en relevante</w:t>
      </w:r>
      <w:r>
        <w:rPr>
          <w:rFonts w:ascii="Verdana" w:hAnsi="Verdana"/>
          <w:sz w:val="18"/>
          <w:szCs w:val="18"/>
        </w:rPr>
        <w:t xml:space="preserve"> ervaring met de implementatie en/of ontwikkeling van nucleaire technologie, </w:t>
      </w:r>
      <w:r w:rsidR="00880CA4">
        <w:rPr>
          <w:rFonts w:ascii="Verdana" w:hAnsi="Verdana"/>
          <w:sz w:val="18"/>
          <w:szCs w:val="18"/>
        </w:rPr>
        <w:t xml:space="preserve">systemen, </w:t>
      </w:r>
      <w:r>
        <w:rPr>
          <w:rFonts w:ascii="Verdana" w:hAnsi="Verdana"/>
          <w:sz w:val="18"/>
          <w:szCs w:val="18"/>
        </w:rPr>
        <w:t xml:space="preserve">meetapparatuur, of andersoortige relevante technologieën? </w:t>
      </w:r>
    </w:p>
    <w:p w14:paraId="0B01011F" w14:textId="77777777" w:rsidR="00D37209" w:rsidRPr="00F239B2" w:rsidRDefault="00D37209" w:rsidP="00D37209">
      <w:pPr>
        <w:pStyle w:val="NoSpacing"/>
        <w:ind w:left="360"/>
        <w:rPr>
          <w:rFonts w:ascii="Verdana" w:hAnsi="Verdana"/>
          <w:sz w:val="18"/>
          <w:szCs w:val="18"/>
        </w:rPr>
      </w:pPr>
    </w:p>
    <w:p w14:paraId="4094C5EC" w14:textId="133313DD" w:rsidR="00D37209" w:rsidRDefault="00D37209" w:rsidP="00D37209">
      <w:pPr>
        <w:pStyle w:val="NoSpacing"/>
        <w:ind w:left="360"/>
        <w:rPr>
          <w:rFonts w:ascii="Verdana" w:hAnsi="Verdana" w:cs="Verdana"/>
          <w:sz w:val="18"/>
          <w:szCs w:val="18"/>
        </w:rPr>
      </w:pPr>
      <w:r w:rsidRPr="002A158F">
        <w:rPr>
          <w:rFonts w:ascii="Verdana" w:hAnsi="Verdana" w:cs="Verdana"/>
          <w:b/>
          <w:sz w:val="18"/>
          <w:szCs w:val="18"/>
        </w:rPr>
        <w:t xml:space="preserve">Uw antwoord </w:t>
      </w:r>
      <w:r w:rsidRPr="002A158F">
        <w:rPr>
          <w:rFonts w:ascii="Verdana" w:hAnsi="Verdana" w:cs="Verdana"/>
          <w:sz w:val="18"/>
          <w:szCs w:val="18"/>
        </w:rPr>
        <w:t>(graag uitweiden, uw antwoord wordt zeer op prijs gesteld):</w:t>
      </w:r>
    </w:p>
    <w:p w14:paraId="3AA8DCD8" w14:textId="2A0FE415" w:rsidR="007A1C5A" w:rsidRPr="002A158F" w:rsidRDefault="007A1C5A" w:rsidP="007A1C5A">
      <w:pPr>
        <w:pStyle w:val="NoSpacing"/>
        <w:ind w:left="360"/>
        <w:rPr>
          <w:rFonts w:ascii="Verdana" w:hAnsi="Verdana" w:cs="Verdana"/>
          <w:sz w:val="18"/>
          <w:szCs w:val="18"/>
        </w:rPr>
      </w:pPr>
    </w:p>
    <w:p w14:paraId="2679C966" w14:textId="02551181" w:rsidR="00D37209" w:rsidRDefault="00D37209" w:rsidP="00D37209">
      <w:pPr>
        <w:pStyle w:val="NoSpacing"/>
        <w:ind w:left="360"/>
        <w:rPr>
          <w:rFonts w:ascii="Verdana" w:hAnsi="Verdana"/>
          <w:sz w:val="18"/>
          <w:szCs w:val="18"/>
        </w:rPr>
      </w:pPr>
      <w:r w:rsidRPr="00851D02">
        <w:rPr>
          <w:rFonts w:ascii="Verdana" w:hAnsi="Verdana"/>
          <w:sz w:val="18"/>
          <w:szCs w:val="18"/>
        </w:rPr>
        <w:t>…</w:t>
      </w:r>
    </w:p>
    <w:p w14:paraId="148D43F4" w14:textId="150C09C0" w:rsidR="007A1C5A" w:rsidRDefault="007A1C5A" w:rsidP="00D37209">
      <w:pPr>
        <w:pStyle w:val="NoSpacing"/>
        <w:ind w:left="360"/>
        <w:rPr>
          <w:rFonts w:ascii="Verdana" w:hAnsi="Verdana"/>
          <w:sz w:val="18"/>
          <w:szCs w:val="18"/>
        </w:rPr>
      </w:pPr>
    </w:p>
    <w:p w14:paraId="5B89CD8D" w14:textId="77777777" w:rsidR="007A1C5A" w:rsidRDefault="007A1C5A" w:rsidP="007A1C5A">
      <w:pPr>
        <w:pStyle w:val="NoSpacing"/>
        <w:numPr>
          <w:ilvl w:val="0"/>
          <w:numId w:val="25"/>
        </w:numPr>
        <w:rPr>
          <w:rFonts w:ascii="Verdana" w:hAnsi="Verdana"/>
          <w:sz w:val="18"/>
          <w:szCs w:val="18"/>
        </w:rPr>
      </w:pPr>
      <w:r w:rsidRPr="007A1C5A">
        <w:rPr>
          <w:rFonts w:ascii="Verdana" w:hAnsi="Verdana"/>
          <w:sz w:val="18"/>
          <w:szCs w:val="18"/>
        </w:rPr>
        <w:t xml:space="preserve">Kunt  u </w:t>
      </w:r>
      <w:r>
        <w:rPr>
          <w:rFonts w:ascii="Verdana" w:hAnsi="Verdana"/>
          <w:sz w:val="18"/>
          <w:szCs w:val="18"/>
        </w:rPr>
        <w:t>aantonen dat u voldoende capaciteit heeft om deze opdracht uit te voeren?</w:t>
      </w:r>
    </w:p>
    <w:p w14:paraId="509F85D2" w14:textId="77777777" w:rsidR="007A1C5A" w:rsidRDefault="007A1C5A" w:rsidP="007A1C5A">
      <w:pPr>
        <w:pStyle w:val="NoSpacing"/>
        <w:ind w:left="360"/>
        <w:rPr>
          <w:rFonts w:ascii="Verdana" w:hAnsi="Verdana" w:cs="Verdana"/>
          <w:b/>
          <w:sz w:val="18"/>
          <w:szCs w:val="18"/>
        </w:rPr>
      </w:pPr>
    </w:p>
    <w:p w14:paraId="12DD9CD6" w14:textId="77777777" w:rsidR="007A1C5A" w:rsidRPr="002A158F" w:rsidRDefault="007A1C5A" w:rsidP="007A1C5A">
      <w:pPr>
        <w:pStyle w:val="NoSpacing"/>
        <w:ind w:left="360"/>
        <w:rPr>
          <w:rFonts w:ascii="Verdana" w:hAnsi="Verdana" w:cs="Verdana"/>
          <w:sz w:val="18"/>
          <w:szCs w:val="18"/>
        </w:rPr>
      </w:pPr>
      <w:r w:rsidRPr="002A158F">
        <w:rPr>
          <w:rFonts w:ascii="Verdana" w:hAnsi="Verdana" w:cs="Verdana"/>
          <w:b/>
          <w:sz w:val="18"/>
          <w:szCs w:val="18"/>
        </w:rPr>
        <w:t xml:space="preserve">Uw antwoord </w:t>
      </w:r>
      <w:r w:rsidRPr="002A158F">
        <w:rPr>
          <w:rFonts w:ascii="Verdana" w:hAnsi="Verdana" w:cs="Verdana"/>
          <w:sz w:val="18"/>
          <w:szCs w:val="18"/>
        </w:rPr>
        <w:t>(graag uitweiden, uw antwoord wordt zeer op prijs gesteld):</w:t>
      </w:r>
    </w:p>
    <w:p w14:paraId="5AD68586" w14:textId="77777777" w:rsidR="007A1C5A" w:rsidRDefault="007A1C5A" w:rsidP="007A1C5A">
      <w:pPr>
        <w:pStyle w:val="NoSpacing"/>
        <w:ind w:firstLine="36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</w:t>
      </w:r>
    </w:p>
    <w:p w14:paraId="72CD3FF7" w14:textId="77777777" w:rsidR="007A1C5A" w:rsidRDefault="007A1C5A" w:rsidP="007A1C5A">
      <w:pPr>
        <w:pStyle w:val="NoSpacing"/>
        <w:rPr>
          <w:sz w:val="18"/>
          <w:szCs w:val="18"/>
          <w:lang w:val="en-US"/>
        </w:rPr>
      </w:pPr>
    </w:p>
    <w:p w14:paraId="34C026ED" w14:textId="77777777" w:rsidR="00D37209" w:rsidRPr="00D37209" w:rsidRDefault="00D37209" w:rsidP="00D37209">
      <w:pPr>
        <w:pStyle w:val="NoSpacing"/>
        <w:ind w:left="360"/>
        <w:rPr>
          <w:rFonts w:ascii="Verdana" w:hAnsi="Verdana"/>
          <w:sz w:val="18"/>
          <w:szCs w:val="18"/>
          <w:lang w:val="en-US"/>
        </w:rPr>
      </w:pPr>
    </w:p>
    <w:p w14:paraId="458FB3B0" w14:textId="3B5B57C3" w:rsidR="002E53D0" w:rsidRPr="002E53D0" w:rsidRDefault="002E53D0" w:rsidP="002A158F">
      <w:pPr>
        <w:pStyle w:val="NoSpacing"/>
        <w:numPr>
          <w:ilvl w:val="0"/>
          <w:numId w:val="25"/>
        </w:numPr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Heeft u ervaring in werken met BZ of het Internationaal Atoomagentschap? Zo ja, wat is de aard van deze ervaring?</w:t>
      </w:r>
    </w:p>
    <w:p w14:paraId="3A42A3B7" w14:textId="538FE4E8" w:rsidR="002E53D0" w:rsidRDefault="002E53D0" w:rsidP="002E53D0">
      <w:pPr>
        <w:pStyle w:val="NoSpacing"/>
        <w:rPr>
          <w:rFonts w:ascii="Verdana" w:hAnsi="Verdana" w:cs="Verdana"/>
          <w:sz w:val="18"/>
          <w:szCs w:val="18"/>
        </w:rPr>
      </w:pPr>
    </w:p>
    <w:p w14:paraId="6C5EE98F" w14:textId="77777777" w:rsidR="002E53D0" w:rsidRPr="002A158F" w:rsidRDefault="002E53D0" w:rsidP="002E53D0">
      <w:pPr>
        <w:pStyle w:val="NoSpacing"/>
        <w:ind w:left="360"/>
        <w:rPr>
          <w:rFonts w:ascii="Verdana" w:hAnsi="Verdana" w:cs="Verdana"/>
          <w:sz w:val="18"/>
          <w:szCs w:val="18"/>
        </w:rPr>
      </w:pPr>
      <w:r w:rsidRPr="002A158F">
        <w:rPr>
          <w:rFonts w:ascii="Verdana" w:hAnsi="Verdana" w:cs="Verdana"/>
          <w:b/>
          <w:sz w:val="18"/>
          <w:szCs w:val="18"/>
        </w:rPr>
        <w:t xml:space="preserve">Uw antwoord </w:t>
      </w:r>
      <w:r w:rsidRPr="002A158F">
        <w:rPr>
          <w:rFonts w:ascii="Verdana" w:hAnsi="Verdana" w:cs="Verdana"/>
          <w:sz w:val="18"/>
          <w:szCs w:val="18"/>
        </w:rPr>
        <w:t>(graag uitweiden, uw antwoord wordt zeer op prijs gesteld):</w:t>
      </w:r>
    </w:p>
    <w:p w14:paraId="1032F9FB" w14:textId="77777777" w:rsidR="002E53D0" w:rsidRDefault="002E53D0" w:rsidP="002E53D0">
      <w:pPr>
        <w:pStyle w:val="NoSpacing"/>
        <w:ind w:left="36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</w:t>
      </w:r>
    </w:p>
    <w:p w14:paraId="0349E555" w14:textId="77777777" w:rsidR="002E53D0" w:rsidRPr="002E53D0" w:rsidRDefault="002E53D0" w:rsidP="002E53D0">
      <w:pPr>
        <w:pStyle w:val="NoSpacing"/>
        <w:rPr>
          <w:rFonts w:ascii="Verdana" w:hAnsi="Verdana"/>
          <w:sz w:val="18"/>
          <w:szCs w:val="18"/>
        </w:rPr>
      </w:pPr>
    </w:p>
    <w:p w14:paraId="704CD1D3" w14:textId="77777777" w:rsidR="00D37209" w:rsidRDefault="00D37209" w:rsidP="00D37209">
      <w:pPr>
        <w:pStyle w:val="NoSpacing"/>
        <w:ind w:left="360"/>
        <w:rPr>
          <w:rFonts w:ascii="Verdana" w:hAnsi="Verdana"/>
          <w:sz w:val="18"/>
          <w:szCs w:val="18"/>
          <w:lang w:val="en-US"/>
        </w:rPr>
      </w:pPr>
    </w:p>
    <w:p w14:paraId="0ADCFA4D" w14:textId="77777777" w:rsidR="002A158F" w:rsidRDefault="002A158F" w:rsidP="002A158F">
      <w:pPr>
        <w:pStyle w:val="NoSpacing"/>
        <w:ind w:left="720"/>
        <w:rPr>
          <w:rFonts w:ascii="Verdana" w:hAnsi="Verdana"/>
          <w:sz w:val="18"/>
          <w:szCs w:val="18"/>
        </w:rPr>
      </w:pPr>
    </w:p>
    <w:sectPr w:rsidR="002A158F" w:rsidSect="00263047">
      <w:footerReference w:type="default" r:id="rId12"/>
      <w:footerReference w:type="first" r:id="rId13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921DF" w14:textId="77777777" w:rsidR="002A158F" w:rsidRDefault="002A158F" w:rsidP="00E47289">
      <w:pPr>
        <w:spacing w:line="240" w:lineRule="auto"/>
      </w:pPr>
      <w:r>
        <w:separator/>
      </w:r>
    </w:p>
  </w:endnote>
  <w:endnote w:type="continuationSeparator" w:id="0">
    <w:p w14:paraId="22154633" w14:textId="77777777" w:rsidR="002A158F" w:rsidRDefault="002A158F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77588" w14:textId="79DE7C67" w:rsidR="002A158F" w:rsidRPr="00263047" w:rsidRDefault="002A158F" w:rsidP="00263047">
    <w:pPr>
      <w:pStyle w:val="Footer"/>
      <w:jc w:val="center"/>
      <w:rPr>
        <w:sz w:val="14"/>
        <w:szCs w:val="14"/>
      </w:rPr>
    </w:pPr>
    <w:r w:rsidRPr="001C3E79">
      <w:rPr>
        <w:rStyle w:val="PageNumber"/>
        <w:b/>
        <w:sz w:val="14"/>
        <w:szCs w:val="14"/>
      </w:rPr>
      <w:fldChar w:fldCharType="begin"/>
    </w:r>
    <w:r w:rsidRPr="001C3E79">
      <w:rPr>
        <w:rStyle w:val="PageNumber"/>
        <w:b/>
        <w:sz w:val="14"/>
        <w:szCs w:val="14"/>
      </w:rPr>
      <w:instrText xml:space="preserve"> PAGE </w:instrText>
    </w:r>
    <w:r w:rsidRPr="001C3E79">
      <w:rPr>
        <w:rStyle w:val="PageNumber"/>
        <w:b/>
        <w:sz w:val="14"/>
        <w:szCs w:val="14"/>
      </w:rPr>
      <w:fldChar w:fldCharType="separate"/>
    </w:r>
    <w:r w:rsidR="000B2176">
      <w:rPr>
        <w:rStyle w:val="PageNumber"/>
        <w:b/>
        <w:noProof/>
        <w:sz w:val="14"/>
        <w:szCs w:val="14"/>
      </w:rPr>
      <w:t>2</w:t>
    </w:r>
    <w:r w:rsidRPr="001C3E79">
      <w:rPr>
        <w:rStyle w:val="PageNumber"/>
        <w:b/>
        <w:sz w:val="14"/>
        <w:szCs w:val="14"/>
      </w:rPr>
      <w:fldChar w:fldCharType="end"/>
    </w:r>
    <w:r w:rsidRPr="001C3E79">
      <w:rPr>
        <w:rStyle w:val="PageNumber"/>
        <w:sz w:val="14"/>
        <w:szCs w:val="14"/>
      </w:rPr>
      <w:t xml:space="preserve"> van </w:t>
    </w:r>
    <w:r w:rsidRPr="001C3E79">
      <w:rPr>
        <w:rStyle w:val="PageNumber"/>
        <w:sz w:val="14"/>
        <w:szCs w:val="14"/>
      </w:rPr>
      <w:fldChar w:fldCharType="begin"/>
    </w:r>
    <w:r w:rsidRPr="001C3E79">
      <w:rPr>
        <w:rStyle w:val="PageNumber"/>
        <w:sz w:val="14"/>
        <w:szCs w:val="14"/>
      </w:rPr>
      <w:instrText xml:space="preserve"> NUMPAGES </w:instrText>
    </w:r>
    <w:r w:rsidRPr="001C3E79">
      <w:rPr>
        <w:rStyle w:val="PageNumber"/>
        <w:sz w:val="14"/>
        <w:szCs w:val="14"/>
      </w:rPr>
      <w:fldChar w:fldCharType="separate"/>
    </w:r>
    <w:r w:rsidR="000B2176">
      <w:rPr>
        <w:rStyle w:val="PageNumber"/>
        <w:noProof/>
        <w:sz w:val="14"/>
        <w:szCs w:val="14"/>
      </w:rPr>
      <w:t>2</w:t>
    </w:r>
    <w:r w:rsidRPr="001C3E79">
      <w:rPr>
        <w:rStyle w:val="PageNumber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CD2D0" w14:textId="31825CCB" w:rsidR="002A158F" w:rsidRPr="00263047" w:rsidRDefault="002A158F" w:rsidP="00263047">
    <w:pPr>
      <w:pStyle w:val="Footer"/>
      <w:jc w:val="center"/>
      <w:rPr>
        <w:sz w:val="14"/>
        <w:szCs w:val="14"/>
      </w:rPr>
    </w:pPr>
    <w:r w:rsidRPr="001C3E79">
      <w:rPr>
        <w:rStyle w:val="PageNumber"/>
        <w:b/>
        <w:sz w:val="14"/>
        <w:szCs w:val="14"/>
      </w:rPr>
      <w:fldChar w:fldCharType="begin"/>
    </w:r>
    <w:r w:rsidRPr="001C3E79">
      <w:rPr>
        <w:rStyle w:val="PageNumber"/>
        <w:b/>
        <w:sz w:val="14"/>
        <w:szCs w:val="14"/>
      </w:rPr>
      <w:instrText xml:space="preserve"> PAGE </w:instrText>
    </w:r>
    <w:r w:rsidRPr="001C3E79">
      <w:rPr>
        <w:rStyle w:val="PageNumber"/>
        <w:b/>
        <w:sz w:val="14"/>
        <w:szCs w:val="14"/>
      </w:rPr>
      <w:fldChar w:fldCharType="separate"/>
    </w:r>
    <w:r w:rsidR="000B2176">
      <w:rPr>
        <w:rStyle w:val="PageNumber"/>
        <w:b/>
        <w:noProof/>
        <w:sz w:val="14"/>
        <w:szCs w:val="14"/>
      </w:rPr>
      <w:t>1</w:t>
    </w:r>
    <w:r w:rsidRPr="001C3E79">
      <w:rPr>
        <w:rStyle w:val="PageNumber"/>
        <w:b/>
        <w:sz w:val="14"/>
        <w:szCs w:val="14"/>
      </w:rPr>
      <w:fldChar w:fldCharType="end"/>
    </w:r>
    <w:r w:rsidRPr="001C3E79">
      <w:rPr>
        <w:rStyle w:val="PageNumber"/>
        <w:sz w:val="14"/>
        <w:szCs w:val="14"/>
      </w:rPr>
      <w:t xml:space="preserve"> </w:t>
    </w:r>
    <w:r w:rsidRPr="007A2228">
      <w:rPr>
        <w:rStyle w:val="PageNumber"/>
        <w:sz w:val="14"/>
        <w:szCs w:val="14"/>
      </w:rPr>
      <w:t xml:space="preserve">van </w:t>
    </w:r>
    <w:r w:rsidRPr="007A2228">
      <w:rPr>
        <w:rStyle w:val="PageNumber"/>
        <w:sz w:val="14"/>
        <w:szCs w:val="14"/>
      </w:rPr>
      <w:fldChar w:fldCharType="begin"/>
    </w:r>
    <w:r w:rsidRPr="007A2228">
      <w:rPr>
        <w:rStyle w:val="PageNumber"/>
        <w:sz w:val="14"/>
        <w:szCs w:val="14"/>
      </w:rPr>
      <w:instrText xml:space="preserve"> NUMPAGES </w:instrText>
    </w:r>
    <w:r w:rsidRPr="007A2228">
      <w:rPr>
        <w:rStyle w:val="PageNumber"/>
        <w:sz w:val="14"/>
        <w:szCs w:val="14"/>
      </w:rPr>
      <w:fldChar w:fldCharType="separate"/>
    </w:r>
    <w:r w:rsidR="000B2176">
      <w:rPr>
        <w:rStyle w:val="PageNumber"/>
        <w:noProof/>
        <w:sz w:val="14"/>
        <w:szCs w:val="14"/>
      </w:rPr>
      <w:t>1</w:t>
    </w:r>
    <w:r w:rsidRPr="007A2228">
      <w:rPr>
        <w:rStyle w:val="PageNumb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33E7" w14:textId="77777777" w:rsidR="002A158F" w:rsidRDefault="002A158F" w:rsidP="00E47289">
      <w:pPr>
        <w:spacing w:line="240" w:lineRule="auto"/>
      </w:pPr>
      <w:r>
        <w:separator/>
      </w:r>
    </w:p>
  </w:footnote>
  <w:footnote w:type="continuationSeparator" w:id="0">
    <w:p w14:paraId="4234038D" w14:textId="77777777" w:rsidR="002A158F" w:rsidRDefault="002A158F" w:rsidP="00E472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60AA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C69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A0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2CA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7C0C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C2BB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58D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B4C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987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E2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76170"/>
    <w:multiLevelType w:val="hybridMultilevel"/>
    <w:tmpl w:val="7C8A16A2"/>
    <w:lvl w:ilvl="0" w:tplc="CAB4CE6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3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DC7664"/>
    <w:multiLevelType w:val="multilevel"/>
    <w:tmpl w:val="7C8A16A2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3D4640"/>
    <w:multiLevelType w:val="multilevel"/>
    <w:tmpl w:val="E20C8E9C"/>
    <w:lvl w:ilvl="0">
      <w:start w:val="1"/>
      <w:numFmt w:val="decimal"/>
      <w:pStyle w:val="Kop1BD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4AA6888"/>
    <w:multiLevelType w:val="multilevel"/>
    <w:tmpl w:val="38AED552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654140"/>
    <w:multiLevelType w:val="multilevel"/>
    <w:tmpl w:val="04130023"/>
    <w:lvl w:ilvl="0">
      <w:start w:val="1"/>
      <w:numFmt w:val="upperRoman"/>
      <w:pStyle w:val="Heading1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F2317F8"/>
    <w:multiLevelType w:val="hybridMultilevel"/>
    <w:tmpl w:val="5090FFE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616FFA"/>
    <w:multiLevelType w:val="hybridMultilevel"/>
    <w:tmpl w:val="0952FA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F0AD8"/>
    <w:multiLevelType w:val="hybridMultilevel"/>
    <w:tmpl w:val="89CCC67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BE7283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97A065F"/>
    <w:multiLevelType w:val="hybridMultilevel"/>
    <w:tmpl w:val="38AED552"/>
    <w:lvl w:ilvl="0" w:tplc="CAB4CE6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3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0F15A2"/>
    <w:multiLevelType w:val="hybridMultilevel"/>
    <w:tmpl w:val="4530A002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478FB"/>
    <w:multiLevelType w:val="hybridMultilevel"/>
    <w:tmpl w:val="33BE7770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BB4967"/>
    <w:multiLevelType w:val="multilevel"/>
    <w:tmpl w:val="7C8A16A2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5112BF"/>
    <w:multiLevelType w:val="hybridMultilevel"/>
    <w:tmpl w:val="CA8628CE"/>
    <w:lvl w:ilvl="0" w:tplc="CAB4CE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95EB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19"/>
  </w:num>
  <w:num w:numId="5">
    <w:abstractNumId w:val="13"/>
  </w:num>
  <w:num w:numId="6">
    <w:abstractNumId w:val="10"/>
  </w:num>
  <w:num w:numId="7">
    <w:abstractNumId w:val="23"/>
  </w:num>
  <w:num w:numId="8">
    <w:abstractNumId w:val="11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20"/>
  </w:num>
  <w:num w:numId="22">
    <w:abstractNumId w:val="18"/>
  </w:num>
  <w:num w:numId="23">
    <w:abstractNumId w:val="24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>
      <o:colormenu v:ext="edit" fillcolor="#e36c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89"/>
    <w:rsid w:val="000458DD"/>
    <w:rsid w:val="00056535"/>
    <w:rsid w:val="0006503C"/>
    <w:rsid w:val="00065B0B"/>
    <w:rsid w:val="000826BD"/>
    <w:rsid w:val="00096D92"/>
    <w:rsid w:val="000B2176"/>
    <w:rsid w:val="000F36EB"/>
    <w:rsid w:val="00175942"/>
    <w:rsid w:val="00193213"/>
    <w:rsid w:val="001B0DF6"/>
    <w:rsid w:val="00220B5F"/>
    <w:rsid w:val="00251AE9"/>
    <w:rsid w:val="00260414"/>
    <w:rsid w:val="00260CFD"/>
    <w:rsid w:val="00263047"/>
    <w:rsid w:val="002636BB"/>
    <w:rsid w:val="00284152"/>
    <w:rsid w:val="002A158F"/>
    <w:rsid w:val="002B474C"/>
    <w:rsid w:val="002D1405"/>
    <w:rsid w:val="002E53D0"/>
    <w:rsid w:val="003229BC"/>
    <w:rsid w:val="00333B35"/>
    <w:rsid w:val="0038196A"/>
    <w:rsid w:val="003A5D2E"/>
    <w:rsid w:val="0042438E"/>
    <w:rsid w:val="00431F88"/>
    <w:rsid w:val="00466608"/>
    <w:rsid w:val="00474095"/>
    <w:rsid w:val="004B3D3C"/>
    <w:rsid w:val="00507AFE"/>
    <w:rsid w:val="005313BD"/>
    <w:rsid w:val="00540C39"/>
    <w:rsid w:val="00571AC8"/>
    <w:rsid w:val="00574F35"/>
    <w:rsid w:val="005A159B"/>
    <w:rsid w:val="00643442"/>
    <w:rsid w:val="00677804"/>
    <w:rsid w:val="00692AA9"/>
    <w:rsid w:val="0069527E"/>
    <w:rsid w:val="006D7BBA"/>
    <w:rsid w:val="00741139"/>
    <w:rsid w:val="007762F4"/>
    <w:rsid w:val="007A1C5A"/>
    <w:rsid w:val="007A2228"/>
    <w:rsid w:val="00851D02"/>
    <w:rsid w:val="00880CA4"/>
    <w:rsid w:val="008B3C40"/>
    <w:rsid w:val="0093039A"/>
    <w:rsid w:val="009A7D41"/>
    <w:rsid w:val="009D0AE7"/>
    <w:rsid w:val="009D42A5"/>
    <w:rsid w:val="00AE04E1"/>
    <w:rsid w:val="00B60129"/>
    <w:rsid w:val="00C33F04"/>
    <w:rsid w:val="00C96C29"/>
    <w:rsid w:val="00CA4A12"/>
    <w:rsid w:val="00CD4F9D"/>
    <w:rsid w:val="00CE117C"/>
    <w:rsid w:val="00CF1489"/>
    <w:rsid w:val="00D03E1C"/>
    <w:rsid w:val="00D37209"/>
    <w:rsid w:val="00D638D7"/>
    <w:rsid w:val="00D643D1"/>
    <w:rsid w:val="00D9568A"/>
    <w:rsid w:val="00E13DA6"/>
    <w:rsid w:val="00E369CA"/>
    <w:rsid w:val="00E47289"/>
    <w:rsid w:val="00E87EB0"/>
    <w:rsid w:val="00EA2BEA"/>
    <w:rsid w:val="00EA4035"/>
    <w:rsid w:val="00F22A2B"/>
    <w:rsid w:val="00F239B2"/>
    <w:rsid w:val="00F42E9F"/>
    <w:rsid w:val="00FA3287"/>
    <w:rsid w:val="00FD2AAB"/>
    <w:rsid w:val="00FF3BDE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e36c0a"/>
    </o:shapedefaults>
    <o:shapelayout v:ext="edit">
      <o:idmap v:ext="edit" data="1"/>
    </o:shapelayout>
  </w:shapeDefaults>
  <w:decimalSymbol w:val=","/>
  <w:listSeparator w:val=";"/>
  <w14:docId w14:val="3EF1AAD6"/>
  <w15:docId w15:val="{70F0348A-FA9F-4CDA-A85F-3821A1D9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287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74095"/>
    <w:pPr>
      <w:keepNext/>
      <w:numPr>
        <w:numId w:val="2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289"/>
  </w:style>
  <w:style w:type="paragraph" w:styleId="Footer">
    <w:name w:val="footer"/>
    <w:basedOn w:val="Normal"/>
    <w:link w:val="Footer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289"/>
  </w:style>
  <w:style w:type="character" w:styleId="PageNumber">
    <w:name w:val="page number"/>
    <w:basedOn w:val="DefaultParagraphFont"/>
    <w:rsid w:val="00263047"/>
  </w:style>
  <w:style w:type="table" w:styleId="TableGrid">
    <w:name w:val="Table Grid"/>
    <w:basedOn w:val="TableNormal"/>
    <w:rsid w:val="00474095"/>
    <w:pPr>
      <w:spacing w:line="300" w:lineRule="exact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1BD">
    <w:name w:val="Kop1 BD"/>
    <w:basedOn w:val="Heading1"/>
    <w:rsid w:val="00474095"/>
    <w:pPr>
      <w:numPr>
        <w:numId w:val="2"/>
      </w:numPr>
      <w:tabs>
        <w:tab w:val="center" w:pos="0"/>
      </w:tabs>
      <w:spacing w:line="240" w:lineRule="auto"/>
    </w:pPr>
    <w:rPr>
      <w:rFonts w:eastAsia="Times New Roman"/>
      <w:lang w:eastAsia="nl-NL"/>
    </w:rPr>
  </w:style>
  <w:style w:type="paragraph" w:styleId="ListParagraph">
    <w:name w:val="List Paragraph"/>
    <w:basedOn w:val="Normal"/>
    <w:uiPriority w:val="99"/>
    <w:qFormat/>
    <w:rsid w:val="00E369CA"/>
    <w:pPr>
      <w:spacing w:line="240" w:lineRule="auto"/>
      <w:ind w:left="708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Hyperlink">
    <w:name w:val="Hyperlink"/>
    <w:rsid w:val="005A159B"/>
    <w:rPr>
      <w:color w:val="0000FF"/>
      <w:u w:val="single"/>
    </w:rPr>
  </w:style>
  <w:style w:type="paragraph" w:customStyle="1" w:styleId="Kop1BDOP">
    <w:name w:val="Kop 1 BDOP"/>
    <w:basedOn w:val="Heading1"/>
    <w:next w:val="Normal"/>
    <w:uiPriority w:val="99"/>
    <w:rsid w:val="002A158F"/>
    <w:pPr>
      <w:numPr>
        <w:numId w:val="0"/>
      </w:numPr>
      <w:tabs>
        <w:tab w:val="num" w:pos="454"/>
      </w:tabs>
      <w:spacing w:after="120" w:line="240" w:lineRule="auto"/>
      <w:ind w:left="454" w:hanging="454"/>
    </w:pPr>
    <w:rPr>
      <w:rFonts w:ascii="Times New Roman" w:eastAsia="Times New Roman" w:hAnsi="Times New Roman" w:cs="Times New Roman"/>
      <w:lang w:eastAsia="nl-NL"/>
    </w:rPr>
  </w:style>
  <w:style w:type="paragraph" w:styleId="NoSpacing">
    <w:name w:val="No Spacing"/>
    <w:uiPriority w:val="1"/>
    <w:qFormat/>
    <w:rsid w:val="002A158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805c4df-c498-47b2-b08d-81a6414440b6" ContentTypeId="0x01010029D5D76CB554194C92B258F896592ADC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f4f2b9717646199acbde12f40578af xmlns="6ac83a1c-0ef7-4d1c-88ef-716b78e9e754">
      <Terms xmlns="http://schemas.microsoft.com/office/infopath/2007/PartnerControls"/>
    </fef4f2b9717646199acbde12f40578af>
    <o5f12b73c3c74c0f9edb513c18cedc62 xmlns="6ac83a1c-0ef7-4d1c-88ef-716b78e9e754">
      <Terms xmlns="http://schemas.microsoft.com/office/infopath/2007/PartnerControls"/>
    </o5f12b73c3c74c0f9edb513c18cedc62>
    <a2f0b40755e741a1abc5ab7ba61dd583 xmlns="6ac83a1c-0ef7-4d1c-88ef-716b78e9e754">
      <Terms xmlns="http://schemas.microsoft.com/office/infopath/2007/PartnerControls"/>
    </a2f0b40755e741a1abc5ab7ba61dd583>
    <hed165de8db640ca872d73ec78250d33 xmlns="6ac83a1c-0ef7-4d1c-88ef-716b78e9e754">
      <Terms xmlns="http://schemas.microsoft.com/office/infopath/2007/PartnerControls"/>
    </hed165de8db640ca872d73ec78250d33>
    <_Status xmlns="http://schemas.microsoft.com/sharepoint/v3/fields">Not Started</_Status>
    <dd8451a8d5354db4a942a511a978513f xmlns="6ac83a1c-0ef7-4d1c-88ef-716b78e9e7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Aanbestedingsdocumenten</TermName>
          <TermId xmlns="http://schemas.microsoft.com/office/infopath/2007/PartnerControls">7aaccef8-b275-4cf2-8a3c-83ba9b17f842</TermId>
        </TermInfo>
      </Terms>
    </dd8451a8d5354db4a942a511a978513f>
    <b99de922f7064748a88c31c7d597eb2b xmlns="6ac83a1c-0ef7-4d1c-88ef-716b78e9e754">
      <Terms xmlns="http://schemas.microsoft.com/office/infopath/2007/PartnerControls"/>
    </b99de922f7064748a88c31c7d597eb2b>
    <TaxCatchAll xmlns="6ac83a1c-0ef7-4d1c-88ef-716b78e9e754">
      <Value>539</Value>
    </TaxCatchAll>
    <g82227f958054aa4aacccf2078ce730c xmlns="6ac83a1c-0ef7-4d1c-88ef-716b78e9e754">
      <Terms xmlns="http://schemas.microsoft.com/office/infopath/2007/PartnerControls"/>
    </g82227f958054aa4aacccf2078ce730c>
    <Aanbestedingsnummer xmlns="f9846c08-359d-4cbc-8602-5086330c5808">1192384</Aanbestedingsnummer>
    <_dlc_DocId xmlns="6ac83a1c-0ef7-4d1c-88ef-716b78e9e754">BZ3W-997962223-8</_dlc_DocId>
    <_dlc_DocIdUrl xmlns="6ac83a1c-0ef7-4d1c-88ef-716b78e9e754">
      <Url>https://247.plaza.buzaservices.nl/sites/3W/inkoop/aanbestedingen/11926384/_layouts/15/DocIdRedir.aspx?ID=BZ3W-997962223-8</Url>
      <Description>BZ3W-997962223-8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3W aanbesteding" ma:contentTypeID="0x01010029D5D76CB554194C92B258F896592ADC00CE71E9EC7E1D0C43B199C1E22D686ED62800DFD5FE9F083C8F488C0C326D8451C34F" ma:contentTypeVersion="0" ma:contentTypeDescription="" ma:contentTypeScope="" ma:versionID="d896281639289886037e836497c5ca27">
  <xsd:schema xmlns:xsd="http://www.w3.org/2001/XMLSchema" xmlns:xs="http://www.w3.org/2001/XMLSchema" xmlns:p="http://schemas.microsoft.com/office/2006/metadata/properties" xmlns:ns2="6ac83a1c-0ef7-4d1c-88ef-716b78e9e754" xmlns:ns3="http://schemas.microsoft.com/sharepoint/v3/fields" xmlns:ns4="f9846c08-359d-4cbc-8602-5086330c5808" targetNamespace="http://schemas.microsoft.com/office/2006/metadata/properties" ma:root="true" ma:fieldsID="a8aef5d69608997311ee6c63be95c477" ns2:_="" ns3:_="" ns4:_="">
    <xsd:import namespace="6ac83a1c-0ef7-4d1c-88ef-716b78e9e754"/>
    <xsd:import namespace="http://schemas.microsoft.com/sharepoint/v3/fields"/>
    <xsd:import namespace="f9846c08-359d-4cbc-8602-5086330c5808"/>
    <xsd:element name="properties">
      <xsd:complexType>
        <xsd:sequence>
          <xsd:element name="documentManagement">
            <xsd:complexType>
              <xsd:all>
                <xsd:element ref="ns3:_Status" minOccurs="0"/>
                <xsd:element ref="ns2:fef4f2b9717646199acbde12f40578af" minOccurs="0"/>
                <xsd:element ref="ns2:hed165de8db640ca872d73ec78250d33" minOccurs="0"/>
                <xsd:element ref="ns2:a2f0b40755e741a1abc5ab7ba61dd583" minOccurs="0"/>
                <xsd:element ref="ns2:b99de922f7064748a88c31c7d597eb2b" minOccurs="0"/>
                <xsd:element ref="ns2:o5f12b73c3c74c0f9edb513c18cedc62" minOccurs="0"/>
                <xsd:element ref="ns2:dd8451a8d5354db4a942a511a978513f" minOccurs="0"/>
                <xsd:element ref="ns2:g82227f958054aa4aacccf2078ce730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4:Aanbestedings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83a1c-0ef7-4d1c-88ef-716b78e9e754" elementFormDefault="qualified">
    <xsd:import namespace="http://schemas.microsoft.com/office/2006/documentManagement/types"/>
    <xsd:import namespace="http://schemas.microsoft.com/office/infopath/2007/PartnerControls"/>
    <xsd:element name="fef4f2b9717646199acbde12f40578af" ma:index="12" nillable="true" ma:taxonomy="true" ma:internalName="fef4f2b9717646199acbde12f40578af" ma:taxonomyFieldName="Fora" ma:displayName="Forum" ma:default="" ma:fieldId="{fef4f2b9-7176-4619-9acb-de12f40578af}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d165de8db640ca872d73ec78250d33" ma:index="14" nillable="true" ma:taxonomy="true" ma:internalName="hed165de8db640ca872d73ec78250d33" ma:taxonomyFieldName="Informatiesoort" ma:displayName="Verspreidingsgraad" ma:default="" ma:fieldId="{1ed165de-8db6-40ca-872d-73ec78250d33}" ma:sspId="8805c4df-c498-47b2-b08d-81a6414440b6" ma:termSetId="47b925e6-ad67-4d57-99d4-c7acc431f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f0b40755e741a1abc5ab7ba61dd583" ma:index="16" nillable="true" ma:taxonomy="true" ma:internalName="a2f0b40755e741a1abc5ab7ba61dd583" ma:taxonomyFieldName="Pandcode" ma:displayName="Pandcode" ma:default="" ma:fieldId="{a2f0b407-55e7-41a1-abc5-ab7ba61dd583}" ma:sspId="8805c4df-c498-47b2-b08d-81a6414440b6" ma:termSetId="60c9be03-d8cc-446a-9498-d93303842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9de922f7064748a88c31c7d597eb2b" ma:index="17" nillable="true" ma:taxonomy="true" ma:internalName="b99de922f7064748a88c31c7d597eb2b" ma:taxonomyFieldName="Land" ma:displayName="Land" ma:default="" ma:fieldId="{b99de922-f706-4748-a88c-31c7d597eb2b}" ma:sspId="8805c4df-c498-47b2-b08d-81a6414440b6" ma:termSetId="4b11575f-0152-447b-b1c6-14c5152cc435" ma:anchorId="3fd0673f-2ea8-4564-bac8-0f075207e234" ma:open="false" ma:isKeyword="false">
      <xsd:complexType>
        <xsd:sequence>
          <xsd:element ref="pc:Terms" minOccurs="0" maxOccurs="1"/>
        </xsd:sequence>
      </xsd:complexType>
    </xsd:element>
    <xsd:element name="o5f12b73c3c74c0f9edb513c18cedc62" ma:index="18" nillable="true" ma:taxonomy="true" ma:internalName="o5f12b73c3c74c0f9edb513c18cedc62" ma:taxonomyFieldName="Thema" ma:displayName="Thema" ma:default="" ma:fieldId="{85f12b73-c3c7-4c0f-9edb-513c18cedc62}" ma:sspId="8805c4df-c498-47b2-b08d-81a6414440b6" ma:termSetId="b886aef3-384f-4e31-a5b8-4c90748da2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8451a8d5354db4a942a511a978513f" ma:index="20" nillable="true" ma:taxonomy="true" ma:internalName="dd8451a8d5354db4a942a511a978513f" ma:taxonomyFieldName="Subthema" ma:displayName="Subthema" ma:default="" ma:fieldId="{dd8451a8-d535-4db4-a942-a511a978513f}" ma:sspId="8805c4df-c498-47b2-b08d-81a6414440b6" ma:termSetId="dd11bd8a-b9e6-4735-8980-9c8cbf798a0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82227f958054aa4aacccf2078ce730c" ma:index="22" nillable="true" ma:taxonomy="true" ma:internalName="g82227f958054aa4aacccf2078ce730c" ma:taxonomyFieldName="Proces" ma:displayName="Proces" ma:default="" ma:fieldId="{082227f9-5805-4aa4-aacc-cf2078ce730c}" ma:sspId="8805c4df-c498-47b2-b08d-81a6414440b6" ma:termSetId="a95adf7f-c953-48a9-86d8-cedd1c29cb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0e99b6d-f732-4d8e-af1e-5c7ae88db467}" ma:internalName="TaxCatchAll" ma:showField="CatchAllData" ma:web="6ac83a1c-0ef7-4d1c-88ef-716b78e9e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80e99b6d-f732-4d8e-af1e-5c7ae88db467}" ma:internalName="TaxCatchAllLabel" ma:readOnly="true" ma:showField="CatchAllDataLabel" ma:web="6ac83a1c-0ef7-4d1c-88ef-716b78e9e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46c08-359d-4cbc-8602-5086330c5808" elementFormDefault="qualified">
    <xsd:import namespace="http://schemas.microsoft.com/office/2006/documentManagement/types"/>
    <xsd:import namespace="http://schemas.microsoft.com/office/infopath/2007/PartnerControls"/>
    <xsd:element name="Aanbestedingsnummer" ma:index="30" nillable="true" ma:displayName="Aanbestedingsnummer" ma:internalName="Aanbestedings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 ma:index="9" ma:displayName="Subject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2182D-15FF-47E9-A40C-2CA9889221A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05F8665-B13B-4D9B-A19E-C653F9FC75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F72AAA-880A-467F-8BE7-E56B89C8F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EF1A2-E38F-4978-BAB8-0473A5083C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9846c08-359d-4cbc-8602-5086330c5808"/>
    <ds:schemaRef ds:uri="http://schemas.microsoft.com/sharepoint/v3/fields"/>
    <ds:schemaRef ds:uri="http://schemas.microsoft.com/office/2006/documentManagement/types"/>
    <ds:schemaRef ds:uri="6ac83a1c-0ef7-4d1c-88ef-716b78e9e75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94678DF-12E3-439C-9820-376CCDB7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83a1c-0ef7-4d1c-88ef-716b78e9e754"/>
    <ds:schemaRef ds:uri="http://schemas.microsoft.com/sharepoint/v3/fields"/>
    <ds:schemaRef ds:uri="f9846c08-359d-4cbc-8602-5086330c5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9B7674AB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Kenmerk</vt:lpstr>
      <vt:lpstr>Kenmerk</vt:lpstr>
    </vt:vector>
  </TitlesOfParts>
  <Company>Rijksoverheid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Kenmerk</dc:title>
  <dc:subject/>
  <dc:creator>JW</dc:creator>
  <dc:description/>
  <cp:lastModifiedBy>Lourens, MR</cp:lastModifiedBy>
  <cp:revision>2</cp:revision>
  <cp:lastPrinted>2016-06-15T14:52:00Z</cp:lastPrinted>
  <dcterms:created xsi:type="dcterms:W3CDTF">2017-07-18T15:57:00Z</dcterms:created>
  <dcterms:modified xsi:type="dcterms:W3CDTF">2017-07-18T15:57:00Z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0x01010029D5D76CB554194C92B258F896592ADC00CE71E9EC7E1D0C43B199C1E22D686ED62800DFD5FE9F083C8F488C0C326D8451C34F</vt:lpwstr>
  </property>
  <property fmtid="{D5CDD505-2E9C-101B-9397-08002B2CF9AE}" pid="3" name="_dlc_DocIdItemGuid">
    <vt:lpwstr>cdaba4cb-8717-4067-a15b-a65bd38a485f</vt:lpwstr>
  </property>
  <property fmtid="{D5CDD505-2E9C-101B-9397-08002B2CF9AE}" pid="4" name="Informatiesoort">
    <vt:lpwstr/>
  </property>
  <property fmtid="{D5CDD505-2E9C-101B-9397-08002B2CF9AE}" pid="5" name="Thema">
    <vt:lpwstr/>
  </property>
  <property fmtid="{D5CDD505-2E9C-101B-9397-08002B2CF9AE}" pid="6" name="Subthema">
    <vt:lpwstr>539;#Aanbestedingsdocumenten|7aaccef8-b275-4cf2-8a3c-83ba9b17f842</vt:lpwstr>
  </property>
  <property fmtid="{D5CDD505-2E9C-101B-9397-08002B2CF9AE}" pid="7" name="Pandcode">
    <vt:lpwstr/>
  </property>
  <property fmtid="{D5CDD505-2E9C-101B-9397-08002B2CF9AE}" pid="8" name="Land">
    <vt:lpwstr/>
  </property>
  <property fmtid="{D5CDD505-2E9C-101B-9397-08002B2CF9AE}" pid="9" name="Fora">
    <vt:lpwstr/>
  </property>
  <property fmtid="{D5CDD505-2E9C-101B-9397-08002B2CF9AE}" pid="10" name="Proces">
    <vt:lpwstr/>
  </property>
</Properties>
</file>