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CB59F" w14:textId="77777777" w:rsidR="00224C54" w:rsidRDefault="0079313A" w:rsidP="00224C54">
      <w:pPr>
        <w:ind w:left="1416" w:hanging="1410"/>
      </w:pPr>
      <w:r>
        <w:t xml:space="preserve">Bijlage 1: </w:t>
      </w:r>
      <w:r w:rsidR="00224C54">
        <w:tab/>
      </w:r>
      <w:r>
        <w:t>Vragenlijst</w:t>
      </w:r>
      <w:r w:rsidR="00224C54">
        <w:t xml:space="preserve"> Marktconsultatie </w:t>
      </w:r>
    </w:p>
    <w:p w14:paraId="7FC2CBE8" w14:textId="64B06C6D" w:rsidR="00224C54" w:rsidRPr="00224C54" w:rsidRDefault="00224C54" w:rsidP="00224C54">
      <w:pPr>
        <w:ind w:left="1416" w:hanging="1410"/>
      </w:pPr>
      <w:r w:rsidRPr="00224C54">
        <w:t>SYSTEEM VOOR BESTUURLIJKE BESLUITVORMING EN RAADSINFORMATIE</w:t>
      </w:r>
    </w:p>
    <w:p w14:paraId="651A1395" w14:textId="6EDB92A0" w:rsidR="0079313A" w:rsidRDefault="0079313A" w:rsidP="00224C54">
      <w:pPr>
        <w:pStyle w:val="Kop1"/>
        <w:numPr>
          <w:ilvl w:val="0"/>
          <w:numId w:val="0"/>
        </w:numPr>
        <w:ind w:left="851" w:hanging="851"/>
      </w:pPr>
      <w:bookmarkStart w:id="0" w:name="_GoBack"/>
      <w:bookmarkEnd w:id="0"/>
    </w:p>
    <w:p w14:paraId="346E1E09" w14:textId="79A68153" w:rsidR="0079313A" w:rsidRPr="0079313A" w:rsidRDefault="0079313A" w:rsidP="0079313A">
      <w:pPr>
        <w:rPr>
          <w:lang w:eastAsia="nl-NL"/>
        </w:rPr>
      </w:pPr>
      <w:r w:rsidRPr="0079313A">
        <w:rPr>
          <w:lang w:eastAsia="nl-NL"/>
        </w:rPr>
        <w:t xml:space="preserve">Onderstaande vragen zijn een combinatie van open vragen en vragen die te beantwoorden zijn met </w:t>
      </w:r>
      <w:r w:rsidR="006204D2">
        <w:rPr>
          <w:lang w:eastAsia="nl-NL"/>
        </w:rPr>
        <w:t>‘ja’</w:t>
      </w:r>
      <w:r w:rsidRPr="0079313A">
        <w:rPr>
          <w:lang w:eastAsia="nl-NL"/>
        </w:rPr>
        <w:t xml:space="preserve"> en </w:t>
      </w:r>
      <w:r w:rsidR="006204D2">
        <w:rPr>
          <w:lang w:eastAsia="nl-NL"/>
        </w:rPr>
        <w:t>‘nee’</w:t>
      </w:r>
      <w:r w:rsidRPr="0079313A">
        <w:rPr>
          <w:lang w:eastAsia="nl-NL"/>
        </w:rPr>
        <w:t>. Indien u</w:t>
      </w:r>
      <w:r w:rsidR="00051529">
        <w:rPr>
          <w:lang w:eastAsia="nl-NL"/>
        </w:rPr>
        <w:t>w</w:t>
      </w:r>
      <w:r w:rsidRPr="0079313A">
        <w:rPr>
          <w:lang w:eastAsia="nl-NL"/>
        </w:rPr>
        <w:t xml:space="preserve"> antwoord </w:t>
      </w:r>
      <w:r w:rsidR="006204D2">
        <w:rPr>
          <w:lang w:eastAsia="nl-NL"/>
        </w:rPr>
        <w:t xml:space="preserve">‘ja’ </w:t>
      </w:r>
      <w:r w:rsidRPr="0079313A">
        <w:rPr>
          <w:lang w:eastAsia="nl-NL"/>
        </w:rPr>
        <w:t xml:space="preserve">is, dan wordt u verzocht toe te lichten op welke wijze uw dienstverlening hier aan voldoet. Is het antwoord </w:t>
      </w:r>
      <w:r w:rsidR="006204D2">
        <w:rPr>
          <w:lang w:eastAsia="nl-NL"/>
        </w:rPr>
        <w:t>‘nee’</w:t>
      </w:r>
      <w:r w:rsidRPr="0079313A">
        <w:rPr>
          <w:lang w:eastAsia="nl-NL"/>
        </w:rPr>
        <w:t xml:space="preserve">, dan kunt u in uw antwoord verwoorden waarom niet en welke varianten u eventueel te bieden heeft. U wordt verzocht de beantwoording van alle vragen gezamenlijk op maximaal </w:t>
      </w:r>
      <w:r w:rsidR="00051529">
        <w:rPr>
          <w:lang w:eastAsia="nl-NL"/>
        </w:rPr>
        <w:t xml:space="preserve">4 </w:t>
      </w:r>
      <w:r w:rsidRPr="0079313A">
        <w:rPr>
          <w:lang w:eastAsia="nl-NL"/>
        </w:rPr>
        <w:t xml:space="preserve">A4 te geven. </w:t>
      </w:r>
    </w:p>
    <w:p w14:paraId="7F83101D" w14:textId="77777777" w:rsidR="004827C9" w:rsidRDefault="004827C9" w:rsidP="0079313A">
      <w:pPr>
        <w:numPr>
          <w:ilvl w:val="1"/>
          <w:numId w:val="41"/>
        </w:numPr>
      </w:pPr>
      <w:r>
        <w:t>Welke voordelen ziet ú in een geïntegreerde oplossing?</w:t>
      </w:r>
    </w:p>
    <w:p w14:paraId="620E285C" w14:textId="77777777" w:rsidR="00F3267D" w:rsidRDefault="00F3267D" w:rsidP="0079313A">
      <w:pPr>
        <w:numPr>
          <w:ilvl w:val="1"/>
          <w:numId w:val="41"/>
        </w:numPr>
      </w:pPr>
      <w:r>
        <w:t>In hoeverre is uw oplossing een standaardoplossing? In hoeverre is de architectuur gebaseerd op open en de facto standaarden?</w:t>
      </w:r>
    </w:p>
    <w:p w14:paraId="05658AE8" w14:textId="5FE3D50A" w:rsidR="00051529" w:rsidRDefault="00051529" w:rsidP="0079313A">
      <w:pPr>
        <w:numPr>
          <w:ilvl w:val="1"/>
          <w:numId w:val="41"/>
        </w:numPr>
      </w:pPr>
      <w:r>
        <w:t xml:space="preserve">Hoe gaat de oplossing om met archivering, zowel documenten als </w:t>
      </w:r>
      <w:proofErr w:type="spellStart"/>
      <w:r>
        <w:t>videotulen</w:t>
      </w:r>
      <w:proofErr w:type="spellEnd"/>
      <w:r>
        <w:t>. Via welke standaarden is koppeling met het RMA mogelijk?</w:t>
      </w:r>
    </w:p>
    <w:p w14:paraId="542F4CFA" w14:textId="77777777" w:rsidR="00F3267D" w:rsidRDefault="00F3267D" w:rsidP="0079313A">
      <w:pPr>
        <w:numPr>
          <w:ilvl w:val="1"/>
          <w:numId w:val="41"/>
        </w:numPr>
      </w:pPr>
      <w:r>
        <w:t xml:space="preserve">Op welke wijze en onder welke voorwaarden is uw systeem af te nemen (denk aan on </w:t>
      </w:r>
      <w:proofErr w:type="spellStart"/>
      <w:r>
        <w:t>premise</w:t>
      </w:r>
      <w:proofErr w:type="spellEnd"/>
      <w:r>
        <w:t>, SAAS etc.)?</w:t>
      </w:r>
    </w:p>
    <w:p w14:paraId="35A900D1" w14:textId="77777777" w:rsidR="004827C9" w:rsidRDefault="00F3267D" w:rsidP="0079313A">
      <w:pPr>
        <w:numPr>
          <w:ilvl w:val="1"/>
          <w:numId w:val="41"/>
        </w:numPr>
      </w:pPr>
      <w:r>
        <w:t xml:space="preserve"> </w:t>
      </w:r>
      <w:r w:rsidR="004827C9">
        <w:t xml:space="preserve">Uitgaande van gunning op </w:t>
      </w:r>
      <w:r w:rsidR="00711C3B">
        <w:t>1 december 2017,</w:t>
      </w:r>
      <w:r w:rsidR="004827C9" w:rsidRPr="00AA188C">
        <w:rPr>
          <w:color w:val="FF0000"/>
        </w:rPr>
        <w:t xml:space="preserve"> </w:t>
      </w:r>
      <w:r w:rsidR="004827C9">
        <w:t>welke risico’s voorziet u dan voor implementatie uiterlijk 15 maart 2018?</w:t>
      </w:r>
    </w:p>
    <w:p w14:paraId="2F911E47" w14:textId="77777777" w:rsidR="00186644" w:rsidRDefault="00851A22" w:rsidP="002F3131">
      <w:pPr>
        <w:numPr>
          <w:ilvl w:val="1"/>
          <w:numId w:val="41"/>
        </w:numPr>
      </w:pPr>
      <w:r w:rsidRPr="00851A22">
        <w:t xml:space="preserve">Kunt u een indicatie geven voor de prijs van een geïntegreerde oplossing? Graag </w:t>
      </w:r>
      <w:r w:rsidR="007A2E15">
        <w:t xml:space="preserve">ook aangeven welk licentiemodel u hanteert en wat de eenmalige kosten zijn  voor aanschaf en implementatie </w:t>
      </w:r>
      <w:r w:rsidRPr="00851A22">
        <w:t>en</w:t>
      </w:r>
      <w:r w:rsidR="007A2E15">
        <w:t>/of</w:t>
      </w:r>
      <w:r w:rsidRPr="00851A22">
        <w:t xml:space="preserve"> de jaarlijkse onderhouds</w:t>
      </w:r>
      <w:r w:rsidR="007A2E15">
        <w:t>-/abonnementskosten.</w:t>
      </w:r>
    </w:p>
    <w:p w14:paraId="6D436727" w14:textId="77777777" w:rsidR="00711C3B" w:rsidRDefault="002F3131" w:rsidP="002F3131">
      <w:pPr>
        <w:numPr>
          <w:ilvl w:val="1"/>
          <w:numId w:val="41"/>
        </w:numPr>
      </w:pPr>
      <w:r>
        <w:t xml:space="preserve">Wij vragen één geïntegreerde oplossing. Als u een deel hiervan niet kunt leveren, hebt u dan partners die dit wel kunnen? Zo ja, op </w:t>
      </w:r>
      <w:r w:rsidR="00711C3B">
        <w:t>welk gebied?</w:t>
      </w:r>
    </w:p>
    <w:p w14:paraId="4DD92972" w14:textId="77777777" w:rsidR="00711C3B" w:rsidRDefault="002F3131" w:rsidP="002F3131">
      <w:pPr>
        <w:numPr>
          <w:ilvl w:val="1"/>
          <w:numId w:val="41"/>
        </w:numPr>
      </w:pPr>
      <w:r>
        <w:t>Heeft uw oplossing een m</w:t>
      </w:r>
      <w:r w:rsidR="00711C3B">
        <w:t>odulaire opzet?</w:t>
      </w:r>
      <w:r>
        <w:t xml:space="preserve"> Kunnen wij alleen de modules die wij nodig hebben aanschaffen en gebruiken? Graag toelichten.</w:t>
      </w:r>
    </w:p>
    <w:p w14:paraId="1F17D202" w14:textId="77777777" w:rsidR="00711C3B" w:rsidRDefault="002F3131" w:rsidP="002F3131">
      <w:pPr>
        <w:numPr>
          <w:ilvl w:val="1"/>
          <w:numId w:val="41"/>
        </w:numPr>
      </w:pPr>
      <w:r>
        <w:t>Hoe kunnen a</w:t>
      </w:r>
      <w:r w:rsidR="00711C3B">
        <w:t>utorisaties</w:t>
      </w:r>
      <w:r>
        <w:t xml:space="preserve"> worden ingeregeld</w:t>
      </w:r>
      <w:r w:rsidR="00711C3B">
        <w:t>?</w:t>
      </w:r>
    </w:p>
    <w:p w14:paraId="6FE0572A" w14:textId="77777777" w:rsidR="00711C3B" w:rsidRDefault="002F3131" w:rsidP="002F3131">
      <w:pPr>
        <w:numPr>
          <w:ilvl w:val="1"/>
          <w:numId w:val="41"/>
        </w:numPr>
      </w:pPr>
      <w:r>
        <w:t>Hoe ziet een i</w:t>
      </w:r>
      <w:r w:rsidR="00711C3B">
        <w:t>mplementatie</w:t>
      </w:r>
      <w:r>
        <w:t>traject eruit</w:t>
      </w:r>
      <w:r w:rsidR="00711C3B">
        <w:t xml:space="preserve">? </w:t>
      </w:r>
      <w:r>
        <w:t>Kunt u een voorbeeld implementatieplan voorleggen? Voorziet dit ook in trainingen voor gebruikers en beheerders?</w:t>
      </w:r>
    </w:p>
    <w:p w14:paraId="0C7CC831" w14:textId="77777777" w:rsidR="00711C3B" w:rsidRDefault="002F3131" w:rsidP="002F3131">
      <w:pPr>
        <w:numPr>
          <w:ilvl w:val="1"/>
          <w:numId w:val="41"/>
        </w:numPr>
      </w:pPr>
      <w:r>
        <w:t>Wat voor z</w:t>
      </w:r>
      <w:r w:rsidR="00917CFD">
        <w:t>oekfuncties</w:t>
      </w:r>
      <w:r>
        <w:t xml:space="preserve"> biedt uw oplossing</w:t>
      </w:r>
      <w:r w:rsidR="00917CFD">
        <w:t>?</w:t>
      </w:r>
    </w:p>
    <w:p w14:paraId="2A18C2DD" w14:textId="77777777" w:rsidR="002F3131" w:rsidRDefault="002F3131" w:rsidP="002F3131">
      <w:pPr>
        <w:numPr>
          <w:ilvl w:val="1"/>
          <w:numId w:val="41"/>
        </w:numPr>
        <w:rPr>
          <w:lang w:eastAsia="nl-NL"/>
        </w:rPr>
      </w:pPr>
      <w:r>
        <w:rPr>
          <w:lang w:eastAsia="nl-NL"/>
        </w:rPr>
        <w:t xml:space="preserve">Gemeente Eindhoven </w:t>
      </w:r>
      <w:r w:rsidR="004C61C8">
        <w:rPr>
          <w:lang w:eastAsia="nl-NL"/>
        </w:rPr>
        <w:t xml:space="preserve">voert voor de meeste applicaties zelf het functioneel beheer uit. Hiermee is zij in staat deze te configureren, content </w:t>
      </w:r>
      <w:r w:rsidRPr="002F3131">
        <w:rPr>
          <w:lang w:eastAsia="nl-NL"/>
        </w:rPr>
        <w:t>te beheren en aanpassingen aan sjablonen e</w:t>
      </w:r>
      <w:r>
        <w:rPr>
          <w:lang w:eastAsia="nl-NL"/>
        </w:rPr>
        <w:t>tc. uit</w:t>
      </w:r>
      <w:r w:rsidRPr="002F3131">
        <w:rPr>
          <w:lang w:eastAsia="nl-NL"/>
        </w:rPr>
        <w:t xml:space="preserve"> te voeren. Kunt u aangeven wat de mogelijkheden voor functioneel </w:t>
      </w:r>
      <w:r>
        <w:rPr>
          <w:lang w:eastAsia="nl-NL"/>
        </w:rPr>
        <w:t xml:space="preserve">én technisch </w:t>
      </w:r>
      <w:r w:rsidRPr="002F3131">
        <w:rPr>
          <w:lang w:eastAsia="nl-NL"/>
        </w:rPr>
        <w:t xml:space="preserve">beheer zijn bij uw oplossing? </w:t>
      </w:r>
    </w:p>
    <w:p w14:paraId="12F86191" w14:textId="77777777" w:rsidR="002F3131" w:rsidRDefault="002F3131" w:rsidP="002F3131">
      <w:pPr>
        <w:numPr>
          <w:ilvl w:val="1"/>
          <w:numId w:val="41"/>
        </w:numPr>
      </w:pPr>
      <w:r>
        <w:lastRenderedPageBreak/>
        <w:t xml:space="preserve">Welke mogelijkheden biedt uw oplossing voor koppeling met AV apparatuur, o.a. met het oog op digitaal stemmen en indexering videoverslagen (ter toelichting: in de vergaderzalen gebruikt de gemeente Eindhoven een microfoonsysteem van </w:t>
      </w:r>
      <w:proofErr w:type="spellStart"/>
      <w:r>
        <w:t>Televic</w:t>
      </w:r>
      <w:proofErr w:type="spellEnd"/>
      <w:r>
        <w:t xml:space="preserve"> met Cocon software) ?</w:t>
      </w:r>
    </w:p>
    <w:sectPr w:rsidR="002F3131" w:rsidSect="004C61C8">
      <w:headerReference w:type="default" r:id="rId9"/>
      <w:footerReference w:type="default" r:id="rId10"/>
      <w:pgSz w:w="11906" w:h="16838" w:code="9"/>
      <w:pgMar w:top="2098" w:right="1985" w:bottom="2126" w:left="1985" w:header="879" w:footer="34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93285" w14:textId="77777777" w:rsidR="00A249D7" w:rsidRDefault="00A249D7" w:rsidP="00CB7A30">
      <w:r>
        <w:separator/>
      </w:r>
    </w:p>
  </w:endnote>
  <w:endnote w:type="continuationSeparator" w:id="0">
    <w:p w14:paraId="329F2F57" w14:textId="77777777" w:rsidR="00A249D7" w:rsidRDefault="00A249D7" w:rsidP="00CB7A30">
      <w:r>
        <w:continuationSeparator/>
      </w:r>
    </w:p>
  </w:endnote>
  <w:endnote w:type="continuationNotice" w:id="1">
    <w:p w14:paraId="0CC8B9B7" w14:textId="77777777" w:rsidR="00A249D7" w:rsidRDefault="00A24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N Caecilia">
    <w:panose1 w:val="02040803070000020604"/>
    <w:charset w:val="00"/>
    <w:family w:val="roman"/>
    <w:pitch w:val="variable"/>
    <w:sig w:usb0="800000A7" w:usb1="00000000" w:usb2="00000000" w:usb3="00000000" w:csb0="0000009B" w:csb1="00000000"/>
  </w:font>
  <w:font w:name="Logo Fo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C8A77" w14:textId="77777777" w:rsidR="004B6B8F" w:rsidRDefault="004B6B8F" w:rsidP="00B55704">
    <w:pPr>
      <w:framePr w:w="431" w:h="431" w:hSpace="142" w:wrap="around" w:vAnchor="page" w:hAnchor="page" w:x="7332" w:y="15764"/>
    </w:pPr>
    <w:r>
      <w:fldChar w:fldCharType="begin"/>
    </w:r>
    <w:r>
      <w:instrText xml:space="preserve"> PAGE  \* MERGEFORMAT </w:instrText>
    </w:r>
    <w:r>
      <w:fldChar w:fldCharType="separate"/>
    </w:r>
    <w:r w:rsidR="00224C54">
      <w:rPr>
        <w:noProof/>
      </w:rPr>
      <w:t>2</w:t>
    </w:r>
    <w:r>
      <w:fldChar w:fldCharType="end"/>
    </w:r>
  </w:p>
  <w:p w14:paraId="4498B366" w14:textId="77777777" w:rsidR="004B6B8F" w:rsidRDefault="004B6B8F" w:rsidP="00F84A6D">
    <w:pPr>
      <w:tabs>
        <w:tab w:val="left" w:pos="496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BDE5" w14:textId="77777777" w:rsidR="00A249D7" w:rsidRDefault="00A249D7" w:rsidP="00CB7A30">
      <w:r>
        <w:separator/>
      </w:r>
    </w:p>
  </w:footnote>
  <w:footnote w:type="continuationSeparator" w:id="0">
    <w:p w14:paraId="3F29785F" w14:textId="77777777" w:rsidR="00A249D7" w:rsidRDefault="00A249D7" w:rsidP="00CB7A30">
      <w:r>
        <w:continuationSeparator/>
      </w:r>
    </w:p>
  </w:footnote>
  <w:footnote w:type="continuationNotice" w:id="1">
    <w:p w14:paraId="06E9D791" w14:textId="77777777" w:rsidR="00A249D7" w:rsidRDefault="00A24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8E24D" w14:textId="77777777" w:rsidR="00A249D7" w:rsidRDefault="00A249D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863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0DF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9C22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28B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CAE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6EDD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56EE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664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D85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B1965"/>
    <w:multiLevelType w:val="hybridMultilevel"/>
    <w:tmpl w:val="BBAAE6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89575D"/>
    <w:multiLevelType w:val="hybridMultilevel"/>
    <w:tmpl w:val="96EA07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C5A7DD4"/>
    <w:multiLevelType w:val="hybridMultilevel"/>
    <w:tmpl w:val="1A60580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C8E5345"/>
    <w:multiLevelType w:val="singleLevel"/>
    <w:tmpl w:val="92AC590A"/>
    <w:lvl w:ilvl="0">
      <w:start w:val="1"/>
      <w:numFmt w:val="bullet"/>
      <w:pStyle w:val="opsomStreepje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</w:abstractNum>
  <w:abstractNum w:abstractNumId="14">
    <w:nsid w:val="0D035DDD"/>
    <w:multiLevelType w:val="hybridMultilevel"/>
    <w:tmpl w:val="22E27A82"/>
    <w:lvl w:ilvl="0" w:tplc="66CAC8AA">
      <w:start w:val="1"/>
      <w:numFmt w:val="decimal"/>
      <w:lvlText w:val="%1."/>
      <w:lvlJc w:val="left"/>
      <w:pPr>
        <w:ind w:left="-291" w:hanging="42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369" w:hanging="360"/>
      </w:pPr>
    </w:lvl>
    <w:lvl w:ilvl="2" w:tplc="0413001B">
      <w:start w:val="1"/>
      <w:numFmt w:val="lowerRoman"/>
      <w:lvlText w:val="%3."/>
      <w:lvlJc w:val="right"/>
      <w:pPr>
        <w:ind w:left="1089" w:hanging="180"/>
      </w:pPr>
    </w:lvl>
    <w:lvl w:ilvl="3" w:tplc="0413000F" w:tentative="1">
      <w:start w:val="1"/>
      <w:numFmt w:val="decimal"/>
      <w:lvlText w:val="%4."/>
      <w:lvlJc w:val="left"/>
      <w:pPr>
        <w:ind w:left="1809" w:hanging="360"/>
      </w:pPr>
    </w:lvl>
    <w:lvl w:ilvl="4" w:tplc="04130019" w:tentative="1">
      <w:start w:val="1"/>
      <w:numFmt w:val="lowerLetter"/>
      <w:lvlText w:val="%5."/>
      <w:lvlJc w:val="left"/>
      <w:pPr>
        <w:ind w:left="2529" w:hanging="360"/>
      </w:pPr>
    </w:lvl>
    <w:lvl w:ilvl="5" w:tplc="0413001B" w:tentative="1">
      <w:start w:val="1"/>
      <w:numFmt w:val="lowerRoman"/>
      <w:lvlText w:val="%6."/>
      <w:lvlJc w:val="right"/>
      <w:pPr>
        <w:ind w:left="3249" w:hanging="180"/>
      </w:pPr>
    </w:lvl>
    <w:lvl w:ilvl="6" w:tplc="0413000F" w:tentative="1">
      <w:start w:val="1"/>
      <w:numFmt w:val="decimal"/>
      <w:lvlText w:val="%7."/>
      <w:lvlJc w:val="left"/>
      <w:pPr>
        <w:ind w:left="3969" w:hanging="360"/>
      </w:pPr>
    </w:lvl>
    <w:lvl w:ilvl="7" w:tplc="04130019" w:tentative="1">
      <w:start w:val="1"/>
      <w:numFmt w:val="lowerLetter"/>
      <w:lvlText w:val="%8."/>
      <w:lvlJc w:val="left"/>
      <w:pPr>
        <w:ind w:left="4689" w:hanging="360"/>
      </w:pPr>
    </w:lvl>
    <w:lvl w:ilvl="8" w:tplc="0413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>
    <w:nsid w:val="0DD54D40"/>
    <w:multiLevelType w:val="hybridMultilevel"/>
    <w:tmpl w:val="B9209A80"/>
    <w:lvl w:ilvl="0" w:tplc="66CAC8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490EE9"/>
    <w:multiLevelType w:val="hybridMultilevel"/>
    <w:tmpl w:val="748A7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6B37E8"/>
    <w:multiLevelType w:val="hybridMultilevel"/>
    <w:tmpl w:val="07B2ADE0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02A2450"/>
    <w:multiLevelType w:val="hybridMultilevel"/>
    <w:tmpl w:val="926A6A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F7EA8"/>
    <w:multiLevelType w:val="hybridMultilevel"/>
    <w:tmpl w:val="EF60FAD4"/>
    <w:lvl w:ilvl="0" w:tplc="2BA0FC2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61C6E"/>
    <w:multiLevelType w:val="hybridMultilevel"/>
    <w:tmpl w:val="D93089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744A9"/>
    <w:multiLevelType w:val="singleLevel"/>
    <w:tmpl w:val="B9D0E88E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PMN Caecilia" w:hAnsi="PMN Caecilia" w:hint="default"/>
        <w:b/>
        <w:i w:val="0"/>
      </w:rPr>
    </w:lvl>
  </w:abstractNum>
  <w:abstractNum w:abstractNumId="22">
    <w:nsid w:val="32D4221A"/>
    <w:multiLevelType w:val="multilevel"/>
    <w:tmpl w:val="8BE0A1CE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>
    <w:nsid w:val="37FE4150"/>
    <w:multiLevelType w:val="multilevel"/>
    <w:tmpl w:val="F4F634C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4">
    <w:nsid w:val="3C1D5311"/>
    <w:multiLevelType w:val="hybridMultilevel"/>
    <w:tmpl w:val="05E6BE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BA7CAF"/>
    <w:multiLevelType w:val="hybridMultilevel"/>
    <w:tmpl w:val="21EC9F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4E15ED"/>
    <w:multiLevelType w:val="singleLevel"/>
    <w:tmpl w:val="A5902044"/>
    <w:lvl w:ilvl="0">
      <w:start w:val="1"/>
      <w:numFmt w:val="lowerLetter"/>
      <w:lvlText w:val="%1"/>
      <w:legacy w:legacy="1" w:legacySpace="0" w:legacyIndent="283"/>
      <w:lvlJc w:val="left"/>
      <w:pPr>
        <w:ind w:left="283" w:hanging="283"/>
      </w:pPr>
    </w:lvl>
  </w:abstractNum>
  <w:abstractNum w:abstractNumId="27">
    <w:nsid w:val="42D8239A"/>
    <w:multiLevelType w:val="hybridMultilevel"/>
    <w:tmpl w:val="29D074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832D7D"/>
    <w:multiLevelType w:val="multilevel"/>
    <w:tmpl w:val="A3D6F4F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9">
    <w:nsid w:val="45033C11"/>
    <w:multiLevelType w:val="hybridMultilevel"/>
    <w:tmpl w:val="137825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502C0"/>
    <w:multiLevelType w:val="hybridMultilevel"/>
    <w:tmpl w:val="DF0EC9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823A9E"/>
    <w:multiLevelType w:val="hybridMultilevel"/>
    <w:tmpl w:val="F8D21F3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6C071BB"/>
    <w:multiLevelType w:val="singleLevel"/>
    <w:tmpl w:val="A5902044"/>
    <w:lvl w:ilvl="0">
      <w:start w:val="1"/>
      <w:numFmt w:val="lowerLetter"/>
      <w:lvlText w:val="%1"/>
      <w:legacy w:legacy="1" w:legacySpace="0" w:legacyIndent="283"/>
      <w:lvlJc w:val="left"/>
      <w:pPr>
        <w:ind w:left="283" w:hanging="283"/>
      </w:pPr>
    </w:lvl>
  </w:abstractNum>
  <w:abstractNum w:abstractNumId="33">
    <w:nsid w:val="47F67D4A"/>
    <w:multiLevelType w:val="singleLevel"/>
    <w:tmpl w:val="56F6713E"/>
    <w:lvl w:ilvl="0">
      <w:start w:val="1"/>
      <w:numFmt w:val="bullet"/>
      <w:pStyle w:val="Bulletopsom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34">
    <w:nsid w:val="4B9B30F6"/>
    <w:multiLevelType w:val="hybridMultilevel"/>
    <w:tmpl w:val="219CAB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316FE"/>
    <w:multiLevelType w:val="multilevel"/>
    <w:tmpl w:val="DC4E26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5A621AE7"/>
    <w:multiLevelType w:val="hybridMultilevel"/>
    <w:tmpl w:val="AD16A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1F430C"/>
    <w:multiLevelType w:val="hybridMultilevel"/>
    <w:tmpl w:val="ED989E88"/>
    <w:lvl w:ilvl="0" w:tplc="0413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8">
    <w:nsid w:val="61315558"/>
    <w:multiLevelType w:val="hybridMultilevel"/>
    <w:tmpl w:val="654C75A4"/>
    <w:lvl w:ilvl="0" w:tplc="0FAEC2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E84C24"/>
    <w:multiLevelType w:val="singleLevel"/>
    <w:tmpl w:val="A5902044"/>
    <w:lvl w:ilvl="0">
      <w:start w:val="1"/>
      <w:numFmt w:val="lowerLetter"/>
      <w:lvlText w:val="%1"/>
      <w:legacy w:legacy="1" w:legacySpace="0" w:legacyIndent="283"/>
      <w:lvlJc w:val="left"/>
      <w:pPr>
        <w:ind w:left="283" w:hanging="283"/>
      </w:pPr>
    </w:lvl>
  </w:abstractNum>
  <w:abstractNum w:abstractNumId="40">
    <w:nsid w:val="662901C0"/>
    <w:multiLevelType w:val="hybridMultilevel"/>
    <w:tmpl w:val="C64E2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EBB45CA"/>
    <w:multiLevelType w:val="hybridMultilevel"/>
    <w:tmpl w:val="39E806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513BA3"/>
    <w:multiLevelType w:val="hybridMultilevel"/>
    <w:tmpl w:val="55CE4C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880F81"/>
    <w:multiLevelType w:val="multilevel"/>
    <w:tmpl w:val="908E43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9F45FA8"/>
    <w:multiLevelType w:val="hybridMultilevel"/>
    <w:tmpl w:val="EF70214A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>
    <w:nsid w:val="7B4979D7"/>
    <w:multiLevelType w:val="hybridMultilevel"/>
    <w:tmpl w:val="86968CC2"/>
    <w:lvl w:ilvl="0" w:tplc="66CAC8AA">
      <w:start w:val="1"/>
      <w:numFmt w:val="decimal"/>
      <w:lvlText w:val="%1."/>
      <w:lvlJc w:val="left"/>
      <w:pPr>
        <w:ind w:left="-291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69" w:hanging="360"/>
      </w:pPr>
    </w:lvl>
    <w:lvl w:ilvl="2" w:tplc="0413001B">
      <w:start w:val="1"/>
      <w:numFmt w:val="lowerRoman"/>
      <w:lvlText w:val="%3."/>
      <w:lvlJc w:val="right"/>
      <w:pPr>
        <w:ind w:left="1089" w:hanging="180"/>
      </w:pPr>
    </w:lvl>
    <w:lvl w:ilvl="3" w:tplc="0413000F" w:tentative="1">
      <w:start w:val="1"/>
      <w:numFmt w:val="decimal"/>
      <w:lvlText w:val="%4."/>
      <w:lvlJc w:val="left"/>
      <w:pPr>
        <w:ind w:left="1809" w:hanging="360"/>
      </w:pPr>
    </w:lvl>
    <w:lvl w:ilvl="4" w:tplc="04130019" w:tentative="1">
      <w:start w:val="1"/>
      <w:numFmt w:val="lowerLetter"/>
      <w:lvlText w:val="%5."/>
      <w:lvlJc w:val="left"/>
      <w:pPr>
        <w:ind w:left="2529" w:hanging="360"/>
      </w:pPr>
    </w:lvl>
    <w:lvl w:ilvl="5" w:tplc="0413001B" w:tentative="1">
      <w:start w:val="1"/>
      <w:numFmt w:val="lowerRoman"/>
      <w:lvlText w:val="%6."/>
      <w:lvlJc w:val="right"/>
      <w:pPr>
        <w:ind w:left="3249" w:hanging="180"/>
      </w:pPr>
    </w:lvl>
    <w:lvl w:ilvl="6" w:tplc="0413000F" w:tentative="1">
      <w:start w:val="1"/>
      <w:numFmt w:val="decimal"/>
      <w:lvlText w:val="%7."/>
      <w:lvlJc w:val="left"/>
      <w:pPr>
        <w:ind w:left="3969" w:hanging="360"/>
      </w:pPr>
    </w:lvl>
    <w:lvl w:ilvl="7" w:tplc="04130019" w:tentative="1">
      <w:start w:val="1"/>
      <w:numFmt w:val="lowerLetter"/>
      <w:lvlText w:val="%8."/>
      <w:lvlJc w:val="left"/>
      <w:pPr>
        <w:ind w:left="4689" w:hanging="360"/>
      </w:pPr>
    </w:lvl>
    <w:lvl w:ilvl="8" w:tplc="0413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6">
    <w:nsid w:val="7DE3503E"/>
    <w:multiLevelType w:val="hybridMultilevel"/>
    <w:tmpl w:val="42D2BE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2"/>
  </w:num>
  <w:num w:numId="3">
    <w:abstractNumId w:val="21"/>
  </w:num>
  <w:num w:numId="4">
    <w:abstractNumId w:val="13"/>
  </w:num>
  <w:num w:numId="5">
    <w:abstractNumId w:val="35"/>
  </w:num>
  <w:num w:numId="6">
    <w:abstractNumId w:val="43"/>
  </w:num>
  <w:num w:numId="7">
    <w:abstractNumId w:val="23"/>
  </w:num>
  <w:num w:numId="8">
    <w:abstractNumId w:val="28"/>
  </w:num>
  <w:num w:numId="9">
    <w:abstractNumId w:val="39"/>
  </w:num>
  <w:num w:numId="10">
    <w:abstractNumId w:val="32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5"/>
  </w:num>
  <w:num w:numId="25">
    <w:abstractNumId w:val="24"/>
  </w:num>
  <w:num w:numId="26">
    <w:abstractNumId w:val="31"/>
  </w:num>
  <w:num w:numId="27">
    <w:abstractNumId w:val="36"/>
  </w:num>
  <w:num w:numId="28">
    <w:abstractNumId w:val="17"/>
  </w:num>
  <w:num w:numId="29">
    <w:abstractNumId w:val="29"/>
  </w:num>
  <w:num w:numId="30">
    <w:abstractNumId w:val="20"/>
  </w:num>
  <w:num w:numId="31">
    <w:abstractNumId w:val="34"/>
  </w:num>
  <w:num w:numId="32">
    <w:abstractNumId w:val="38"/>
  </w:num>
  <w:num w:numId="33">
    <w:abstractNumId w:val="16"/>
  </w:num>
  <w:num w:numId="34">
    <w:abstractNumId w:val="12"/>
  </w:num>
  <w:num w:numId="35">
    <w:abstractNumId w:val="44"/>
  </w:num>
  <w:num w:numId="36">
    <w:abstractNumId w:val="19"/>
  </w:num>
  <w:num w:numId="37">
    <w:abstractNumId w:val="42"/>
  </w:num>
  <w:num w:numId="38">
    <w:abstractNumId w:val="15"/>
  </w:num>
  <w:num w:numId="39">
    <w:abstractNumId w:val="45"/>
  </w:num>
  <w:num w:numId="40">
    <w:abstractNumId w:val="41"/>
  </w:num>
  <w:num w:numId="41">
    <w:abstractNumId w:val="14"/>
  </w:num>
  <w:num w:numId="42">
    <w:abstractNumId w:val="18"/>
  </w:num>
  <w:num w:numId="43">
    <w:abstractNumId w:val="37"/>
  </w:num>
  <w:num w:numId="44">
    <w:abstractNumId w:val="46"/>
  </w:num>
  <w:num w:numId="45">
    <w:abstractNumId w:val="27"/>
  </w:num>
  <w:num w:numId="46">
    <w:abstractNumId w:val="40"/>
  </w:num>
  <w:num w:numId="47">
    <w:abstractNumId w:val="1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uthor" w:val="Marjan van der Linden-Ros"/>
    <w:docVar w:name="DocDuplex" w:val="DUPLEX_DEFAULT"/>
    <w:docVar w:name="DocIndex" w:val="0000"/>
    <w:docVar w:name="DocPrinter" w:val="NOPRINTER"/>
    <w:docVar w:name="DocReg" w:val="0"/>
    <w:docVar w:name="DocType" w:val="INT"/>
    <w:docVar w:name="mitStyleTemplates" w:val="Huisstijl gemeente Eindhoven vibes|"/>
    <w:docVar w:name="SignatureMandatory" w:val="0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ValueID='4A7D4B6C16336642A07E72959AF999FE~0'_x000d__x000a__x0009__x0009_ fldValueParentID='VVEA2889525C4FF549978B92713B63ADEF'_x000d__x000a__x0009__x0009_ fldValueName='SmE=' fldValueExValue='' fldValueIndex='1'_x000d__x000a__x0009__x0009_ fldValueType='0'/&gt;_x000d__x000a__x0009_&lt;z:row fldValueID='C10E961033984544AD8BE9697759BA76~0'_x000d__x000a__x0009__x0009_ fldValueParentID='VVEA2889525C4FF549978B92713B63ADEF'_x000d__x000a__x0009__x0009_ fldValueName='TmVl' fldValueExValue='' fldValueIndex='2'_x000d__x000a__x0009__x0009_ fldValueType='0'/&gt;_x000d__x000a_&lt;/rs:data&gt;_x000d__x000a_&lt;/xml&gt;"/>
  </w:docVars>
  <w:rsids>
    <w:rsidRoot w:val="00EA15A0"/>
    <w:rsid w:val="000037A3"/>
    <w:rsid w:val="0002162D"/>
    <w:rsid w:val="00044986"/>
    <w:rsid w:val="00051529"/>
    <w:rsid w:val="00093DBF"/>
    <w:rsid w:val="000B38A6"/>
    <w:rsid w:val="000E0E9D"/>
    <w:rsid w:val="0010362F"/>
    <w:rsid w:val="00150FD2"/>
    <w:rsid w:val="001520F0"/>
    <w:rsid w:val="00186644"/>
    <w:rsid w:val="0018733C"/>
    <w:rsid w:val="00187DCE"/>
    <w:rsid w:val="001C322F"/>
    <w:rsid w:val="001C7372"/>
    <w:rsid w:val="001C7820"/>
    <w:rsid w:val="001D76A7"/>
    <w:rsid w:val="001E1B6C"/>
    <w:rsid w:val="002065A7"/>
    <w:rsid w:val="00213930"/>
    <w:rsid w:val="002241D6"/>
    <w:rsid w:val="00224C54"/>
    <w:rsid w:val="00234A9C"/>
    <w:rsid w:val="00290667"/>
    <w:rsid w:val="002E2D99"/>
    <w:rsid w:val="002F12A1"/>
    <w:rsid w:val="002F3131"/>
    <w:rsid w:val="00325D19"/>
    <w:rsid w:val="003347F3"/>
    <w:rsid w:val="003B7067"/>
    <w:rsid w:val="003C2D7F"/>
    <w:rsid w:val="003D33E9"/>
    <w:rsid w:val="003D54BA"/>
    <w:rsid w:val="004101F7"/>
    <w:rsid w:val="004347ED"/>
    <w:rsid w:val="00456793"/>
    <w:rsid w:val="00473720"/>
    <w:rsid w:val="00480C73"/>
    <w:rsid w:val="004827C9"/>
    <w:rsid w:val="00487AA7"/>
    <w:rsid w:val="004B6A88"/>
    <w:rsid w:val="004B6B8F"/>
    <w:rsid w:val="004C61C8"/>
    <w:rsid w:val="00521C2E"/>
    <w:rsid w:val="005272A2"/>
    <w:rsid w:val="00532683"/>
    <w:rsid w:val="005552B1"/>
    <w:rsid w:val="005772BB"/>
    <w:rsid w:val="005967BB"/>
    <w:rsid w:val="006204D2"/>
    <w:rsid w:val="00631215"/>
    <w:rsid w:val="006C74BB"/>
    <w:rsid w:val="00711C3B"/>
    <w:rsid w:val="00736E37"/>
    <w:rsid w:val="0074019C"/>
    <w:rsid w:val="007777E8"/>
    <w:rsid w:val="007855DE"/>
    <w:rsid w:val="00791A26"/>
    <w:rsid w:val="0079313A"/>
    <w:rsid w:val="007A2E15"/>
    <w:rsid w:val="007A30D4"/>
    <w:rsid w:val="007E1FCE"/>
    <w:rsid w:val="007E61A1"/>
    <w:rsid w:val="007F180F"/>
    <w:rsid w:val="008336EA"/>
    <w:rsid w:val="00851A22"/>
    <w:rsid w:val="00880147"/>
    <w:rsid w:val="00893351"/>
    <w:rsid w:val="008A0CE6"/>
    <w:rsid w:val="008A5999"/>
    <w:rsid w:val="00907160"/>
    <w:rsid w:val="00917CFD"/>
    <w:rsid w:val="00975449"/>
    <w:rsid w:val="0098285D"/>
    <w:rsid w:val="009B1457"/>
    <w:rsid w:val="009B7E95"/>
    <w:rsid w:val="009F110D"/>
    <w:rsid w:val="00A249D7"/>
    <w:rsid w:val="00A860B6"/>
    <w:rsid w:val="00AA188C"/>
    <w:rsid w:val="00AB5CC3"/>
    <w:rsid w:val="00AB6C63"/>
    <w:rsid w:val="00AE00B6"/>
    <w:rsid w:val="00B073A6"/>
    <w:rsid w:val="00B2654D"/>
    <w:rsid w:val="00B40CEB"/>
    <w:rsid w:val="00B47A5A"/>
    <w:rsid w:val="00B55704"/>
    <w:rsid w:val="00B66D88"/>
    <w:rsid w:val="00B77636"/>
    <w:rsid w:val="00BD7D10"/>
    <w:rsid w:val="00BF6386"/>
    <w:rsid w:val="00C14298"/>
    <w:rsid w:val="00C14462"/>
    <w:rsid w:val="00C47BAE"/>
    <w:rsid w:val="00C65A76"/>
    <w:rsid w:val="00C811EE"/>
    <w:rsid w:val="00CA559A"/>
    <w:rsid w:val="00CB7A30"/>
    <w:rsid w:val="00CD5302"/>
    <w:rsid w:val="00CF2D9D"/>
    <w:rsid w:val="00D462C9"/>
    <w:rsid w:val="00D8259E"/>
    <w:rsid w:val="00D85525"/>
    <w:rsid w:val="00DD5FC5"/>
    <w:rsid w:val="00DF06F7"/>
    <w:rsid w:val="00DF288B"/>
    <w:rsid w:val="00E14936"/>
    <w:rsid w:val="00E20380"/>
    <w:rsid w:val="00E32C1C"/>
    <w:rsid w:val="00E52D33"/>
    <w:rsid w:val="00E85AF7"/>
    <w:rsid w:val="00EA15A0"/>
    <w:rsid w:val="00F043B9"/>
    <w:rsid w:val="00F1107D"/>
    <w:rsid w:val="00F3267D"/>
    <w:rsid w:val="00F52325"/>
    <w:rsid w:val="00F56B9F"/>
    <w:rsid w:val="00F84A6D"/>
    <w:rsid w:val="00F96D2E"/>
    <w:rsid w:val="00FA7C3D"/>
    <w:rsid w:val="00FE0EA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0E9F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15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EA15A0"/>
    <w:pPr>
      <w:keepNext/>
      <w:numPr>
        <w:numId w:val="2"/>
      </w:numPr>
      <w:outlineLvl w:val="0"/>
    </w:pPr>
    <w:rPr>
      <w:b/>
      <w:sz w:val="25"/>
    </w:rPr>
  </w:style>
  <w:style w:type="paragraph" w:styleId="Kop2">
    <w:name w:val="heading 2"/>
    <w:basedOn w:val="Standaard"/>
    <w:next w:val="Standaard"/>
    <w:link w:val="Kop2Char"/>
    <w:qFormat/>
    <w:rsid w:val="00EA15A0"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EA15A0"/>
    <w:pPr>
      <w:keepNext/>
      <w:numPr>
        <w:ilvl w:val="2"/>
        <w:numId w:val="2"/>
      </w:numPr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1">
    <w:name w:val="index 1"/>
    <w:basedOn w:val="Standaard"/>
    <w:next w:val="Standaard"/>
    <w:semiHidden/>
    <w:rsid w:val="00EA15A0"/>
    <w:pPr>
      <w:tabs>
        <w:tab w:val="right" w:pos="3633"/>
      </w:tabs>
      <w:ind w:left="200" w:hanging="200"/>
    </w:pPr>
    <w:rPr>
      <w:sz w:val="21"/>
    </w:rPr>
  </w:style>
  <w:style w:type="paragraph" w:styleId="Inhopg1">
    <w:name w:val="toc 1"/>
    <w:basedOn w:val="Standaard"/>
    <w:next w:val="Standaard"/>
    <w:semiHidden/>
    <w:rsid w:val="00EA15A0"/>
    <w:pPr>
      <w:tabs>
        <w:tab w:val="right" w:pos="7778"/>
        <w:tab w:val="left" w:pos="7938"/>
      </w:tabs>
      <w:spacing w:before="240" w:line="240" w:lineRule="exact"/>
      <w:ind w:hanging="567"/>
    </w:pPr>
    <w:rPr>
      <w:b/>
      <w:sz w:val="21"/>
    </w:rPr>
  </w:style>
  <w:style w:type="paragraph" w:styleId="Koptekst">
    <w:name w:val="header"/>
    <w:basedOn w:val="Standaard"/>
    <w:link w:val="KoptekstChar"/>
    <w:rsid w:val="00EA15A0"/>
    <w:rPr>
      <w:b/>
      <w:sz w:val="25"/>
    </w:rPr>
  </w:style>
  <w:style w:type="paragraph" w:styleId="Voettekst">
    <w:name w:val="footer"/>
    <w:basedOn w:val="Standaard"/>
    <w:rsid w:val="00EA15A0"/>
    <w:pPr>
      <w:tabs>
        <w:tab w:val="center" w:pos="4536"/>
        <w:tab w:val="right" w:pos="9072"/>
      </w:tabs>
    </w:pPr>
  </w:style>
  <w:style w:type="paragraph" w:customStyle="1" w:styleId="Voetadres">
    <w:name w:val="Voetadres"/>
    <w:basedOn w:val="Voettekst"/>
    <w:rsid w:val="00EA15A0"/>
    <w:pPr>
      <w:spacing w:line="200" w:lineRule="atLeast"/>
    </w:pPr>
    <w:rPr>
      <w:sz w:val="15"/>
    </w:rPr>
  </w:style>
  <w:style w:type="paragraph" w:customStyle="1" w:styleId="Diamantopsom">
    <w:name w:val="Diamantopsom"/>
    <w:basedOn w:val="Standaard"/>
    <w:rsid w:val="007F180F"/>
    <w:pPr>
      <w:tabs>
        <w:tab w:val="num" w:pos="227"/>
        <w:tab w:val="left" w:pos="295"/>
      </w:tabs>
      <w:ind w:left="227" w:hanging="227"/>
    </w:pPr>
  </w:style>
  <w:style w:type="paragraph" w:customStyle="1" w:styleId="Logo">
    <w:name w:val="Logo"/>
    <w:basedOn w:val="Kop1"/>
    <w:rsid w:val="007F180F"/>
    <w:pPr>
      <w:framePr w:w="1418" w:h="1298" w:hRule="exact" w:hSpace="142" w:wrap="around" w:vAnchor="page" w:hAnchor="page" w:x="1577" w:y="721"/>
      <w:numPr>
        <w:numId w:val="0"/>
      </w:numPr>
      <w:shd w:val="solid" w:color="FFFFFF" w:fill="FFFFFF"/>
      <w:spacing w:after="0" w:line="240" w:lineRule="atLeast"/>
    </w:pPr>
    <w:rPr>
      <w:rFonts w:ascii="Logo Font" w:hAnsi="Logo Font"/>
      <w:b w:val="0"/>
      <w:sz w:val="124"/>
    </w:rPr>
  </w:style>
  <w:style w:type="paragraph" w:customStyle="1" w:styleId="Titels">
    <w:name w:val="Titels"/>
    <w:basedOn w:val="Standaard"/>
    <w:rsid w:val="00EA15A0"/>
    <w:rPr>
      <w:b/>
    </w:rPr>
  </w:style>
  <w:style w:type="paragraph" w:customStyle="1" w:styleId="Inhoudsopgavekop">
    <w:name w:val="Inhoudsopgavekop"/>
    <w:basedOn w:val="Standaard"/>
    <w:next w:val="Standaard"/>
    <w:rsid w:val="00EA15A0"/>
    <w:rPr>
      <w:b/>
      <w:sz w:val="25"/>
    </w:rPr>
  </w:style>
  <w:style w:type="paragraph" w:customStyle="1" w:styleId="OpsommingLetters">
    <w:name w:val="Opsomming Letters"/>
    <w:basedOn w:val="Standaard"/>
    <w:rsid w:val="00EA15A0"/>
    <w:pPr>
      <w:ind w:left="227" w:hanging="227"/>
    </w:pPr>
  </w:style>
  <w:style w:type="paragraph" w:customStyle="1" w:styleId="OpsommingNummer">
    <w:name w:val="OpsommingNummer"/>
    <w:basedOn w:val="Standaard"/>
    <w:next w:val="Standaard"/>
    <w:rsid w:val="00EA15A0"/>
    <w:pPr>
      <w:numPr>
        <w:numId w:val="3"/>
      </w:numPr>
    </w:pPr>
  </w:style>
  <w:style w:type="paragraph" w:customStyle="1" w:styleId="opsomStreepje">
    <w:name w:val="opsomStreepje"/>
    <w:basedOn w:val="Bulletopsom"/>
    <w:rsid w:val="00EA15A0"/>
    <w:pPr>
      <w:numPr>
        <w:numId w:val="4"/>
      </w:numPr>
    </w:pPr>
  </w:style>
  <w:style w:type="paragraph" w:customStyle="1" w:styleId="Tussenkop">
    <w:name w:val="Tussenkop"/>
    <w:basedOn w:val="Standaard"/>
    <w:next w:val="Standaard"/>
    <w:rsid w:val="00EA15A0"/>
  </w:style>
  <w:style w:type="paragraph" w:customStyle="1" w:styleId="miniregel">
    <w:name w:val="miniregel"/>
    <w:basedOn w:val="Standaard"/>
    <w:next w:val="Standaard"/>
    <w:rsid w:val="00EA15A0"/>
    <w:pPr>
      <w:spacing w:line="20" w:lineRule="exact"/>
    </w:pPr>
    <w:rPr>
      <w:sz w:val="2"/>
    </w:rPr>
  </w:style>
  <w:style w:type="paragraph" w:customStyle="1" w:styleId="Archieftekst">
    <w:name w:val="Archieftekst"/>
    <w:basedOn w:val="Standaard"/>
    <w:next w:val="Standaard"/>
    <w:rsid w:val="00EA15A0"/>
    <w:pPr>
      <w:spacing w:line="200" w:lineRule="atLeast"/>
    </w:pPr>
    <w:rPr>
      <w:sz w:val="15"/>
    </w:rPr>
  </w:style>
  <w:style w:type="character" w:customStyle="1" w:styleId="KoptekstChar">
    <w:name w:val="Koptekst Char"/>
    <w:link w:val="Koptekst"/>
    <w:rsid w:val="00473720"/>
    <w:rPr>
      <w:rFonts w:ascii="Arial" w:hAnsi="Arial"/>
      <w:b/>
      <w:sz w:val="25"/>
      <w:lang w:eastAsia="en-US"/>
    </w:rPr>
  </w:style>
  <w:style w:type="paragraph" w:customStyle="1" w:styleId="Vetgedrukt">
    <w:name w:val="Vetgedrukt"/>
    <w:basedOn w:val="Standaard"/>
    <w:next w:val="Standaard"/>
    <w:autoRedefine/>
    <w:rsid w:val="007F180F"/>
  </w:style>
  <w:style w:type="paragraph" w:customStyle="1" w:styleId="Bulletopsom">
    <w:name w:val="Bulletopsom"/>
    <w:basedOn w:val="Standaard"/>
    <w:rsid w:val="00EA15A0"/>
    <w:pPr>
      <w:numPr>
        <w:numId w:val="1"/>
      </w:numPr>
    </w:pPr>
  </w:style>
  <w:style w:type="paragraph" w:customStyle="1" w:styleId="Retouradres">
    <w:name w:val="Retouradres"/>
    <w:basedOn w:val="Voettekst"/>
    <w:next w:val="Standaard"/>
    <w:rsid w:val="00EA15A0"/>
    <w:rPr>
      <w:sz w:val="15"/>
    </w:rPr>
  </w:style>
  <w:style w:type="paragraph" w:styleId="Afzender">
    <w:name w:val="envelope return"/>
    <w:basedOn w:val="Standaard"/>
    <w:rsid w:val="00EA15A0"/>
    <w:rPr>
      <w:rFonts w:cs="Arial"/>
    </w:rPr>
  </w:style>
  <w:style w:type="paragraph" w:styleId="Aanhef">
    <w:name w:val="Salutation"/>
    <w:basedOn w:val="Standaard"/>
    <w:next w:val="Standaard"/>
    <w:rsid w:val="00EA15A0"/>
  </w:style>
  <w:style w:type="paragraph" w:customStyle="1" w:styleId="Koptekstrechts">
    <w:name w:val="Koptekst + rechts"/>
    <w:basedOn w:val="Koptekst"/>
    <w:rsid w:val="00EA15A0"/>
    <w:pPr>
      <w:spacing w:line="200" w:lineRule="atLeast"/>
      <w:jc w:val="right"/>
    </w:pPr>
  </w:style>
  <w:style w:type="character" w:customStyle="1" w:styleId="Kop2Char">
    <w:name w:val="Kop 2 Char"/>
    <w:link w:val="Kop2"/>
    <w:rsid w:val="00EA15A0"/>
    <w:rPr>
      <w:rFonts w:ascii="Arial" w:hAnsi="Arial"/>
      <w:b/>
      <w:sz w:val="18"/>
      <w:lang w:eastAsia="en-US"/>
    </w:rPr>
  </w:style>
  <w:style w:type="character" w:customStyle="1" w:styleId="Kop3Char">
    <w:name w:val="Kop 3 Char"/>
    <w:link w:val="Kop3"/>
    <w:rsid w:val="00EA15A0"/>
    <w:rPr>
      <w:rFonts w:ascii="Arial" w:hAnsi="Arial"/>
      <w:b/>
      <w:sz w:val="18"/>
      <w:lang w:eastAsia="en-US"/>
    </w:rPr>
  </w:style>
  <w:style w:type="paragraph" w:styleId="Voetnoottekst">
    <w:name w:val="footnote text"/>
    <w:basedOn w:val="Standaard"/>
    <w:link w:val="VoetnoottekstChar"/>
    <w:unhideWhenUsed/>
    <w:rsid w:val="00EA15A0"/>
    <w:pPr>
      <w:spacing w:after="0" w:line="227" w:lineRule="exact"/>
      <w:ind w:left="284" w:hanging="284"/>
    </w:pPr>
    <w:rPr>
      <w:rFonts w:ascii="Myriad" w:eastAsia="Times New Roman" w:hAnsi="Myriad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A15A0"/>
    <w:rPr>
      <w:rFonts w:ascii="Myriad" w:hAnsi="Myriad"/>
      <w:sz w:val="16"/>
      <w:lang w:eastAsia="en-US"/>
    </w:rPr>
  </w:style>
  <w:style w:type="character" w:styleId="Voetnootmarkering">
    <w:name w:val="footnote reference"/>
    <w:unhideWhenUsed/>
    <w:rsid w:val="00EA15A0"/>
    <w:rPr>
      <w:vertAlign w:val="superscript"/>
    </w:rPr>
  </w:style>
  <w:style w:type="paragraph" w:customStyle="1" w:styleId="Default">
    <w:name w:val="Default"/>
    <w:rsid w:val="00EA15A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Ondertitel">
    <w:name w:val="Subtitle"/>
    <w:basedOn w:val="Standaard"/>
    <w:next w:val="Standaard"/>
    <w:link w:val="OndertitelChar"/>
    <w:qFormat/>
    <w:rsid w:val="003D33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D33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851A22"/>
    <w:pPr>
      <w:ind w:left="720"/>
      <w:contextualSpacing/>
    </w:pPr>
  </w:style>
  <w:style w:type="table" w:styleId="Tabelraster">
    <w:name w:val="Table Grid"/>
    <w:basedOn w:val="Standaardtabel"/>
    <w:rsid w:val="003D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F3267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326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3267D"/>
    <w:rPr>
      <w:rFonts w:ascii="Calibri" w:eastAsia="Calibri" w:hAnsi="Calibr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326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3267D"/>
    <w:rPr>
      <w:rFonts w:ascii="Calibri" w:eastAsia="Calibri" w:hAnsi="Calibri"/>
      <w:b/>
      <w:bCs/>
      <w:lang w:eastAsia="en-US"/>
    </w:rPr>
  </w:style>
  <w:style w:type="paragraph" w:styleId="Ballontekst">
    <w:name w:val="Balloon Text"/>
    <w:basedOn w:val="Standaard"/>
    <w:link w:val="BallontekstChar"/>
    <w:rsid w:val="00F3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267D"/>
    <w:rPr>
      <w:rFonts w:ascii="Tahoma" w:eastAsia="Calibri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A249D7"/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uiPriority w:val="1"/>
    <w:qFormat/>
    <w:rsid w:val="001D76A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rsid w:val="002065A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065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15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EA15A0"/>
    <w:pPr>
      <w:keepNext/>
      <w:numPr>
        <w:numId w:val="2"/>
      </w:numPr>
      <w:outlineLvl w:val="0"/>
    </w:pPr>
    <w:rPr>
      <w:b/>
      <w:sz w:val="25"/>
    </w:rPr>
  </w:style>
  <w:style w:type="paragraph" w:styleId="Kop2">
    <w:name w:val="heading 2"/>
    <w:basedOn w:val="Standaard"/>
    <w:next w:val="Standaard"/>
    <w:link w:val="Kop2Char"/>
    <w:qFormat/>
    <w:rsid w:val="00EA15A0"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EA15A0"/>
    <w:pPr>
      <w:keepNext/>
      <w:numPr>
        <w:ilvl w:val="2"/>
        <w:numId w:val="2"/>
      </w:numPr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1">
    <w:name w:val="index 1"/>
    <w:basedOn w:val="Standaard"/>
    <w:next w:val="Standaard"/>
    <w:semiHidden/>
    <w:rsid w:val="00EA15A0"/>
    <w:pPr>
      <w:tabs>
        <w:tab w:val="right" w:pos="3633"/>
      </w:tabs>
      <w:ind w:left="200" w:hanging="200"/>
    </w:pPr>
    <w:rPr>
      <w:sz w:val="21"/>
    </w:rPr>
  </w:style>
  <w:style w:type="paragraph" w:styleId="Inhopg1">
    <w:name w:val="toc 1"/>
    <w:basedOn w:val="Standaard"/>
    <w:next w:val="Standaard"/>
    <w:semiHidden/>
    <w:rsid w:val="00EA15A0"/>
    <w:pPr>
      <w:tabs>
        <w:tab w:val="right" w:pos="7778"/>
        <w:tab w:val="left" w:pos="7938"/>
      </w:tabs>
      <w:spacing w:before="240" w:line="240" w:lineRule="exact"/>
      <w:ind w:hanging="567"/>
    </w:pPr>
    <w:rPr>
      <w:b/>
      <w:sz w:val="21"/>
    </w:rPr>
  </w:style>
  <w:style w:type="paragraph" w:styleId="Koptekst">
    <w:name w:val="header"/>
    <w:basedOn w:val="Standaard"/>
    <w:link w:val="KoptekstChar"/>
    <w:rsid w:val="00EA15A0"/>
    <w:rPr>
      <w:b/>
      <w:sz w:val="25"/>
    </w:rPr>
  </w:style>
  <w:style w:type="paragraph" w:styleId="Voettekst">
    <w:name w:val="footer"/>
    <w:basedOn w:val="Standaard"/>
    <w:rsid w:val="00EA15A0"/>
    <w:pPr>
      <w:tabs>
        <w:tab w:val="center" w:pos="4536"/>
        <w:tab w:val="right" w:pos="9072"/>
      </w:tabs>
    </w:pPr>
  </w:style>
  <w:style w:type="paragraph" w:customStyle="1" w:styleId="Voetadres">
    <w:name w:val="Voetadres"/>
    <w:basedOn w:val="Voettekst"/>
    <w:rsid w:val="00EA15A0"/>
    <w:pPr>
      <w:spacing w:line="200" w:lineRule="atLeast"/>
    </w:pPr>
    <w:rPr>
      <w:sz w:val="15"/>
    </w:rPr>
  </w:style>
  <w:style w:type="paragraph" w:customStyle="1" w:styleId="Diamantopsom">
    <w:name w:val="Diamantopsom"/>
    <w:basedOn w:val="Standaard"/>
    <w:rsid w:val="007F180F"/>
    <w:pPr>
      <w:tabs>
        <w:tab w:val="num" w:pos="227"/>
        <w:tab w:val="left" w:pos="295"/>
      </w:tabs>
      <w:ind w:left="227" w:hanging="227"/>
    </w:pPr>
  </w:style>
  <w:style w:type="paragraph" w:customStyle="1" w:styleId="Logo">
    <w:name w:val="Logo"/>
    <w:basedOn w:val="Kop1"/>
    <w:rsid w:val="007F180F"/>
    <w:pPr>
      <w:framePr w:w="1418" w:h="1298" w:hRule="exact" w:hSpace="142" w:wrap="around" w:vAnchor="page" w:hAnchor="page" w:x="1577" w:y="721"/>
      <w:numPr>
        <w:numId w:val="0"/>
      </w:numPr>
      <w:shd w:val="solid" w:color="FFFFFF" w:fill="FFFFFF"/>
      <w:spacing w:after="0" w:line="240" w:lineRule="atLeast"/>
    </w:pPr>
    <w:rPr>
      <w:rFonts w:ascii="Logo Font" w:hAnsi="Logo Font"/>
      <w:b w:val="0"/>
      <w:sz w:val="124"/>
    </w:rPr>
  </w:style>
  <w:style w:type="paragraph" w:customStyle="1" w:styleId="Titels">
    <w:name w:val="Titels"/>
    <w:basedOn w:val="Standaard"/>
    <w:rsid w:val="00EA15A0"/>
    <w:rPr>
      <w:b/>
    </w:rPr>
  </w:style>
  <w:style w:type="paragraph" w:customStyle="1" w:styleId="Inhoudsopgavekop">
    <w:name w:val="Inhoudsopgavekop"/>
    <w:basedOn w:val="Standaard"/>
    <w:next w:val="Standaard"/>
    <w:rsid w:val="00EA15A0"/>
    <w:rPr>
      <w:b/>
      <w:sz w:val="25"/>
    </w:rPr>
  </w:style>
  <w:style w:type="paragraph" w:customStyle="1" w:styleId="OpsommingLetters">
    <w:name w:val="Opsomming Letters"/>
    <w:basedOn w:val="Standaard"/>
    <w:rsid w:val="00EA15A0"/>
    <w:pPr>
      <w:ind w:left="227" w:hanging="227"/>
    </w:pPr>
  </w:style>
  <w:style w:type="paragraph" w:customStyle="1" w:styleId="OpsommingNummer">
    <w:name w:val="OpsommingNummer"/>
    <w:basedOn w:val="Standaard"/>
    <w:next w:val="Standaard"/>
    <w:rsid w:val="00EA15A0"/>
    <w:pPr>
      <w:numPr>
        <w:numId w:val="3"/>
      </w:numPr>
    </w:pPr>
  </w:style>
  <w:style w:type="paragraph" w:customStyle="1" w:styleId="opsomStreepje">
    <w:name w:val="opsomStreepje"/>
    <w:basedOn w:val="Bulletopsom"/>
    <w:rsid w:val="00EA15A0"/>
    <w:pPr>
      <w:numPr>
        <w:numId w:val="4"/>
      </w:numPr>
    </w:pPr>
  </w:style>
  <w:style w:type="paragraph" w:customStyle="1" w:styleId="Tussenkop">
    <w:name w:val="Tussenkop"/>
    <w:basedOn w:val="Standaard"/>
    <w:next w:val="Standaard"/>
    <w:rsid w:val="00EA15A0"/>
  </w:style>
  <w:style w:type="paragraph" w:customStyle="1" w:styleId="miniregel">
    <w:name w:val="miniregel"/>
    <w:basedOn w:val="Standaard"/>
    <w:next w:val="Standaard"/>
    <w:rsid w:val="00EA15A0"/>
    <w:pPr>
      <w:spacing w:line="20" w:lineRule="exact"/>
    </w:pPr>
    <w:rPr>
      <w:sz w:val="2"/>
    </w:rPr>
  </w:style>
  <w:style w:type="paragraph" w:customStyle="1" w:styleId="Archieftekst">
    <w:name w:val="Archieftekst"/>
    <w:basedOn w:val="Standaard"/>
    <w:next w:val="Standaard"/>
    <w:rsid w:val="00EA15A0"/>
    <w:pPr>
      <w:spacing w:line="200" w:lineRule="atLeast"/>
    </w:pPr>
    <w:rPr>
      <w:sz w:val="15"/>
    </w:rPr>
  </w:style>
  <w:style w:type="character" w:customStyle="1" w:styleId="KoptekstChar">
    <w:name w:val="Koptekst Char"/>
    <w:link w:val="Koptekst"/>
    <w:rsid w:val="00473720"/>
    <w:rPr>
      <w:rFonts w:ascii="Arial" w:hAnsi="Arial"/>
      <w:b/>
      <w:sz w:val="25"/>
      <w:lang w:eastAsia="en-US"/>
    </w:rPr>
  </w:style>
  <w:style w:type="paragraph" w:customStyle="1" w:styleId="Vetgedrukt">
    <w:name w:val="Vetgedrukt"/>
    <w:basedOn w:val="Standaard"/>
    <w:next w:val="Standaard"/>
    <w:autoRedefine/>
    <w:rsid w:val="007F180F"/>
  </w:style>
  <w:style w:type="paragraph" w:customStyle="1" w:styleId="Bulletopsom">
    <w:name w:val="Bulletopsom"/>
    <w:basedOn w:val="Standaard"/>
    <w:rsid w:val="00EA15A0"/>
    <w:pPr>
      <w:numPr>
        <w:numId w:val="1"/>
      </w:numPr>
    </w:pPr>
  </w:style>
  <w:style w:type="paragraph" w:customStyle="1" w:styleId="Retouradres">
    <w:name w:val="Retouradres"/>
    <w:basedOn w:val="Voettekst"/>
    <w:next w:val="Standaard"/>
    <w:rsid w:val="00EA15A0"/>
    <w:rPr>
      <w:sz w:val="15"/>
    </w:rPr>
  </w:style>
  <w:style w:type="paragraph" w:styleId="Afzender">
    <w:name w:val="envelope return"/>
    <w:basedOn w:val="Standaard"/>
    <w:rsid w:val="00EA15A0"/>
    <w:rPr>
      <w:rFonts w:cs="Arial"/>
    </w:rPr>
  </w:style>
  <w:style w:type="paragraph" w:styleId="Aanhef">
    <w:name w:val="Salutation"/>
    <w:basedOn w:val="Standaard"/>
    <w:next w:val="Standaard"/>
    <w:rsid w:val="00EA15A0"/>
  </w:style>
  <w:style w:type="paragraph" w:customStyle="1" w:styleId="Koptekstrechts">
    <w:name w:val="Koptekst + rechts"/>
    <w:basedOn w:val="Koptekst"/>
    <w:rsid w:val="00EA15A0"/>
    <w:pPr>
      <w:spacing w:line="200" w:lineRule="atLeast"/>
      <w:jc w:val="right"/>
    </w:pPr>
  </w:style>
  <w:style w:type="character" w:customStyle="1" w:styleId="Kop2Char">
    <w:name w:val="Kop 2 Char"/>
    <w:link w:val="Kop2"/>
    <w:rsid w:val="00EA15A0"/>
    <w:rPr>
      <w:rFonts w:ascii="Arial" w:hAnsi="Arial"/>
      <w:b/>
      <w:sz w:val="18"/>
      <w:lang w:eastAsia="en-US"/>
    </w:rPr>
  </w:style>
  <w:style w:type="character" w:customStyle="1" w:styleId="Kop3Char">
    <w:name w:val="Kop 3 Char"/>
    <w:link w:val="Kop3"/>
    <w:rsid w:val="00EA15A0"/>
    <w:rPr>
      <w:rFonts w:ascii="Arial" w:hAnsi="Arial"/>
      <w:b/>
      <w:sz w:val="18"/>
      <w:lang w:eastAsia="en-US"/>
    </w:rPr>
  </w:style>
  <w:style w:type="paragraph" w:styleId="Voetnoottekst">
    <w:name w:val="footnote text"/>
    <w:basedOn w:val="Standaard"/>
    <w:link w:val="VoetnoottekstChar"/>
    <w:unhideWhenUsed/>
    <w:rsid w:val="00EA15A0"/>
    <w:pPr>
      <w:spacing w:after="0" w:line="227" w:lineRule="exact"/>
      <w:ind w:left="284" w:hanging="284"/>
    </w:pPr>
    <w:rPr>
      <w:rFonts w:ascii="Myriad" w:eastAsia="Times New Roman" w:hAnsi="Myriad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A15A0"/>
    <w:rPr>
      <w:rFonts w:ascii="Myriad" w:hAnsi="Myriad"/>
      <w:sz w:val="16"/>
      <w:lang w:eastAsia="en-US"/>
    </w:rPr>
  </w:style>
  <w:style w:type="character" w:styleId="Voetnootmarkering">
    <w:name w:val="footnote reference"/>
    <w:unhideWhenUsed/>
    <w:rsid w:val="00EA15A0"/>
    <w:rPr>
      <w:vertAlign w:val="superscript"/>
    </w:rPr>
  </w:style>
  <w:style w:type="paragraph" w:customStyle="1" w:styleId="Default">
    <w:name w:val="Default"/>
    <w:rsid w:val="00EA15A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Ondertitel">
    <w:name w:val="Subtitle"/>
    <w:basedOn w:val="Standaard"/>
    <w:next w:val="Standaard"/>
    <w:link w:val="OndertitelChar"/>
    <w:qFormat/>
    <w:rsid w:val="003D33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D33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851A22"/>
    <w:pPr>
      <w:ind w:left="720"/>
      <w:contextualSpacing/>
    </w:pPr>
  </w:style>
  <w:style w:type="table" w:styleId="Tabelraster">
    <w:name w:val="Table Grid"/>
    <w:basedOn w:val="Standaardtabel"/>
    <w:rsid w:val="003D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F3267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326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3267D"/>
    <w:rPr>
      <w:rFonts w:ascii="Calibri" w:eastAsia="Calibri" w:hAnsi="Calibr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326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3267D"/>
    <w:rPr>
      <w:rFonts w:ascii="Calibri" w:eastAsia="Calibri" w:hAnsi="Calibri"/>
      <w:b/>
      <w:bCs/>
      <w:lang w:eastAsia="en-US"/>
    </w:rPr>
  </w:style>
  <w:style w:type="paragraph" w:styleId="Ballontekst">
    <w:name w:val="Balloon Text"/>
    <w:basedOn w:val="Standaard"/>
    <w:link w:val="BallontekstChar"/>
    <w:rsid w:val="00F3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267D"/>
    <w:rPr>
      <w:rFonts w:ascii="Tahoma" w:eastAsia="Calibri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A249D7"/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uiPriority w:val="1"/>
    <w:qFormat/>
    <w:rsid w:val="001D76A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rsid w:val="002065A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06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uisstijl\iWriter\Sjabloon\Algemeen\1%20Algemeen-correspondentie\Blanco%20zonder%20logo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4CED-4189-4F17-9851-0E2A099F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zonder logo.dot</Template>
  <TotalTime>1</TotalTime>
  <Pages>2</Pages>
  <Words>374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</vt:lpstr>
    </vt:vector>
  </TitlesOfParts>
  <Company>Gemeente Eindhoven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</dc:title>
  <dc:creator>Aart Beekman</dc:creator>
  <cp:lastModifiedBy>Mieke van de Weijer</cp:lastModifiedBy>
  <cp:revision>2</cp:revision>
  <cp:lastPrinted>2017-07-14T18:23:00Z</cp:lastPrinted>
  <dcterms:created xsi:type="dcterms:W3CDTF">2017-07-14T19:47:00Z</dcterms:created>
  <dcterms:modified xsi:type="dcterms:W3CDTF">2017-07-14T19:47:00Z</dcterms:modified>
</cp:coreProperties>
</file>