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61" w:rsidRDefault="00805E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3W-KIG/1199188 </w:t>
      </w:r>
      <w:proofErr w:type="spellStart"/>
      <w:r>
        <w:rPr>
          <w:rFonts w:ascii="Verdana" w:hAnsi="Verdana"/>
          <w:sz w:val="18"/>
          <w:szCs w:val="18"/>
        </w:rPr>
        <w:t>Marktconsultatie</w:t>
      </w:r>
      <w:proofErr w:type="spellEnd"/>
      <w:r>
        <w:rPr>
          <w:rFonts w:ascii="Verdana" w:hAnsi="Verdana"/>
          <w:sz w:val="18"/>
          <w:szCs w:val="18"/>
        </w:rPr>
        <w:t xml:space="preserve"> Lake Kivu</w:t>
      </w:r>
    </w:p>
    <w:p w:rsidR="00805E16" w:rsidRDefault="00805E16">
      <w:pPr>
        <w:rPr>
          <w:rFonts w:ascii="Verdana" w:hAnsi="Verdana"/>
          <w:sz w:val="18"/>
          <w:szCs w:val="18"/>
        </w:rPr>
      </w:pPr>
    </w:p>
    <w:p w:rsidR="009E521D" w:rsidRPr="009E521D" w:rsidRDefault="009E521D">
      <w:pPr>
        <w:rPr>
          <w:rFonts w:ascii="Verdana" w:hAnsi="Verdana"/>
          <w:sz w:val="18"/>
          <w:szCs w:val="18"/>
          <w:lang w:val="nl-NL"/>
        </w:rPr>
      </w:pPr>
      <w:r w:rsidRPr="009E521D">
        <w:rPr>
          <w:rFonts w:ascii="Verdana" w:hAnsi="Verdana"/>
          <w:sz w:val="18"/>
          <w:szCs w:val="18"/>
          <w:lang w:val="nl-NL"/>
        </w:rPr>
        <w:t xml:space="preserve">Ten behoeve van de duidelijkheid deze mededeling </w:t>
      </w:r>
    </w:p>
    <w:p w:rsidR="00805E16" w:rsidRDefault="00805E16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Zoals bij de publicatie onder inlichtingen is aangegeven, is de deadline voor het indienen van de gevraagde gegevens vrijdag 24 juli 2017 17:00 uur. Hiermee eindigt de marktverkenning. </w:t>
      </w:r>
    </w:p>
    <w:p w:rsidR="00805E16" w:rsidRPr="00805E16" w:rsidRDefault="00805E16">
      <w:pPr>
        <w:rPr>
          <w:rFonts w:ascii="Verdana" w:hAnsi="Verdana"/>
          <w:sz w:val="18"/>
          <w:szCs w:val="18"/>
          <w:lang w:val="nl-NL"/>
        </w:rPr>
      </w:pPr>
      <w:bookmarkStart w:id="0" w:name="_GoBack"/>
      <w:bookmarkEnd w:id="0"/>
    </w:p>
    <w:p w:rsidR="00805E16" w:rsidRPr="00805E16" w:rsidRDefault="00805E16">
      <w:pPr>
        <w:rPr>
          <w:rFonts w:ascii="Verdana" w:hAnsi="Verdana"/>
          <w:sz w:val="18"/>
          <w:szCs w:val="18"/>
          <w:lang w:val="nl-NL"/>
        </w:rPr>
      </w:pPr>
    </w:p>
    <w:sectPr w:rsidR="00805E16" w:rsidRPr="00805E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16"/>
    <w:rsid w:val="00177E93"/>
    <w:rsid w:val="00805E16"/>
    <w:rsid w:val="00895661"/>
    <w:rsid w:val="009E521D"/>
    <w:rsid w:val="00B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EB55"/>
  <w15:chartTrackingRefBased/>
  <w15:docId w15:val="{FB9FB26B-72AE-471F-BEEE-CDE3D587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A6EEC1BD</Template>
  <TotalTime>17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Langras, Ronald</dc:creator>
  <cp:keywords/>
  <dc:description/>
  <cp:lastModifiedBy>Langras, Ronald</cp:lastModifiedBy>
  <cp:revision>2</cp:revision>
  <dcterms:created xsi:type="dcterms:W3CDTF">2017-07-11T09:18:00Z</dcterms:created>
  <dcterms:modified xsi:type="dcterms:W3CDTF">2017-07-11T09:35:00Z</dcterms:modified>
</cp:coreProperties>
</file>