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2E" w:rsidRPr="00095DD3" w:rsidRDefault="0007262E" w:rsidP="0007262E">
      <w:pPr>
        <w:pStyle w:val="Huisstijl-Bijlage"/>
      </w:pPr>
      <w:bookmarkStart w:id="0" w:name="_Toc432753326"/>
      <w:bookmarkStart w:id="1" w:name="_Toc122417628"/>
      <w:bookmarkStart w:id="2" w:name="_Toc143677071"/>
      <w:bookmarkStart w:id="3" w:name="_Toc178407625"/>
      <w:bookmarkStart w:id="4" w:name="_Toc266352420"/>
      <w:r>
        <w:t xml:space="preserve">Verklaring </w:t>
      </w:r>
      <w:proofErr w:type="gramStart"/>
      <w:r>
        <w:t>omtrent</w:t>
      </w:r>
      <w:proofErr w:type="gramEnd"/>
      <w:r>
        <w:t xml:space="preserve"> inschrijving</w:t>
      </w:r>
      <w:bookmarkEnd w:id="0"/>
    </w:p>
    <w:bookmarkEnd w:id="1"/>
    <w:bookmarkEnd w:id="2"/>
    <w:bookmarkEnd w:id="3"/>
    <w:bookmarkEnd w:id="4"/>
    <w:p w:rsidR="0007262E" w:rsidRPr="00425127" w:rsidRDefault="0007262E" w:rsidP="0007262E"/>
    <w:p w:rsidR="0007262E" w:rsidRPr="00425127" w:rsidRDefault="0007262E" w:rsidP="0007262E">
      <w:pPr>
        <w:rPr>
          <w:rFonts w:cs="Tahoma"/>
          <w:color w:val="000000"/>
        </w:rPr>
      </w:pPr>
    </w:p>
    <w:p w:rsidR="0007262E" w:rsidRPr="00425127" w:rsidRDefault="0007262E" w:rsidP="0007262E">
      <w:pPr>
        <w:rPr>
          <w:rFonts w:cs="Tahoma"/>
          <w:color w:val="000000"/>
        </w:rPr>
      </w:pPr>
      <w:r w:rsidRPr="00425127">
        <w:rPr>
          <w:rFonts w:cs="Tahoma"/>
          <w:color w:val="000000"/>
        </w:rPr>
        <w:t xml:space="preserve">Hierbij verklaart ondergetekende </w:t>
      </w:r>
    </w:p>
    <w:p w:rsidR="0007262E" w:rsidRPr="00425127" w:rsidRDefault="0007262E" w:rsidP="0007262E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cs="Tahoma"/>
          <w:color w:val="000000"/>
        </w:rPr>
      </w:pPr>
      <w:r w:rsidRPr="00425127">
        <w:rPr>
          <w:rFonts w:cs="Tahoma"/>
          <w:color w:val="000000"/>
        </w:rPr>
        <w:t xml:space="preserve">in te stemmen met de bepalingen in deze offerteaanvraag met het kenmerk </w:t>
      </w:r>
      <w:r w:rsidRPr="00425127">
        <w:rPr>
          <w:color w:val="000000"/>
        </w:rPr>
        <w:t>van dit document</w:t>
      </w:r>
      <w:r w:rsidRPr="00425127">
        <w:rPr>
          <w:rFonts w:cs="Tahoma"/>
          <w:color w:val="000000"/>
        </w:rPr>
        <w:t xml:space="preserve">; </w:t>
      </w:r>
    </w:p>
    <w:p w:rsidR="0007262E" w:rsidRPr="00425127" w:rsidRDefault="0007262E" w:rsidP="0007262E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cs="Tahoma"/>
          <w:color w:val="000000"/>
        </w:rPr>
      </w:pPr>
      <w:r w:rsidRPr="00425127">
        <w:rPr>
          <w:rFonts w:cs="Tahoma"/>
          <w:color w:val="000000"/>
        </w:rPr>
        <w:t xml:space="preserve">dat zijn offerte volledig voldoet aan de in deze offerteaanvraag, met het kenmerk </w:t>
      </w:r>
      <w:r w:rsidRPr="00425127">
        <w:rPr>
          <w:color w:val="000000"/>
        </w:rPr>
        <w:t>van dit document,</w:t>
      </w:r>
      <w:r w:rsidRPr="00425127">
        <w:rPr>
          <w:rFonts w:cs="Tahoma"/>
          <w:color w:val="000000"/>
        </w:rPr>
        <w:t xml:space="preserve"> </w:t>
      </w:r>
      <w:r w:rsidRPr="00425127">
        <w:rPr>
          <w:color w:val="000000"/>
        </w:rPr>
        <w:t>gestelde eisen;</w:t>
      </w:r>
    </w:p>
    <w:p w:rsidR="0007262E" w:rsidRPr="00425127" w:rsidRDefault="0007262E" w:rsidP="0007262E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cs="Tahoma"/>
          <w:color w:val="000000"/>
        </w:rPr>
      </w:pPr>
      <w:r w:rsidRPr="00425127">
        <w:rPr>
          <w:rFonts w:cs="Tahoma"/>
          <w:color w:val="000000"/>
        </w:rPr>
        <w:t>dat alle</w:t>
      </w:r>
      <w:r w:rsidRPr="00425127">
        <w:rPr>
          <w:rFonts w:cs="Tahoma"/>
        </w:rPr>
        <w:t xml:space="preserve"> aangeleverde gegevens en antwoorden in zijn offerte, met kenmerk</w:t>
      </w:r>
      <w:r w:rsidRPr="00425127">
        <w:rPr>
          <w:color w:val="000000"/>
        </w:rPr>
        <w:t xml:space="preserve"> van dit document,</w:t>
      </w:r>
      <w:r w:rsidRPr="00425127">
        <w:rPr>
          <w:rFonts w:cs="Tahoma"/>
          <w:color w:val="000000"/>
        </w:rPr>
        <w:t xml:space="preserve"> </w:t>
      </w:r>
      <w:r w:rsidRPr="00425127">
        <w:t xml:space="preserve">juist </w:t>
      </w:r>
      <w:r w:rsidRPr="00425127">
        <w:rPr>
          <w:rFonts w:cs="Tahoma"/>
        </w:rPr>
        <w:t>en volledig zijn ingevuld;</w:t>
      </w:r>
    </w:p>
    <w:p w:rsidR="0007262E" w:rsidRPr="003539A7" w:rsidRDefault="0007262E" w:rsidP="0007262E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cs="Tahoma"/>
          <w:color w:val="000000"/>
        </w:rPr>
      </w:pPr>
      <w:r w:rsidRPr="000117A4">
        <w:t>zonder voorbehoud</w:t>
      </w:r>
      <w:r w:rsidRPr="003539A7">
        <w:rPr>
          <w:i/>
        </w:rPr>
        <w:t xml:space="preserve"> </w:t>
      </w:r>
      <w:r w:rsidRPr="003539A7">
        <w:t xml:space="preserve">akkoord te gaan met de Contractuele bepalingen </w:t>
      </w:r>
      <w:r>
        <w:t>van dit document,</w:t>
      </w:r>
      <w:r w:rsidRPr="003539A7">
        <w:rPr>
          <w:color w:val="000000"/>
        </w:rPr>
        <w:t xml:space="preserve"> met daarin verwerkt de wijzigingen als vermeld in de Nota van Inlichtingen</w:t>
      </w:r>
      <w:r w:rsidRPr="003539A7">
        <w:t>.</w:t>
      </w:r>
    </w:p>
    <w:p w:rsidR="0007262E" w:rsidRDefault="0007262E" w:rsidP="0007262E">
      <w:pPr>
        <w:rPr>
          <w:rFonts w:cs="Tahoma"/>
          <w:b/>
          <w:snapToGrid w:val="0"/>
        </w:rPr>
      </w:pPr>
    </w:p>
    <w:p w:rsidR="0007262E" w:rsidRPr="00425127" w:rsidRDefault="0007262E" w:rsidP="0007262E">
      <w:pPr>
        <w:rPr>
          <w:rFonts w:cs="Tahoma"/>
          <w:b/>
          <w:snapToGrid w:val="0"/>
        </w:rPr>
      </w:pPr>
      <w:r w:rsidRPr="00425127">
        <w:rPr>
          <w:rFonts w:cs="Tahoma"/>
          <w:b/>
          <w:snapToGrid w:val="0"/>
        </w:rPr>
        <w:t>Inschrijver</w:t>
      </w:r>
    </w:p>
    <w:p w:rsidR="0007262E" w:rsidRPr="00425127" w:rsidRDefault="0007262E" w:rsidP="0007262E">
      <w:pPr>
        <w:rPr>
          <w:rFonts w:cs="Tahoma"/>
          <w:b/>
          <w:snapToGrid w:val="0"/>
        </w:rPr>
      </w:pPr>
    </w:p>
    <w:tbl>
      <w:tblPr>
        <w:tblW w:w="8505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103"/>
      </w:tblGrid>
      <w:tr w:rsidR="0007262E" w:rsidRPr="00425127" w:rsidTr="00B50E59">
        <w:tc>
          <w:tcPr>
            <w:tcW w:w="3402" w:type="dxa"/>
            <w:shd w:val="clear" w:color="auto" w:fill="E6E6E6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  <w:r w:rsidRPr="00425127">
              <w:rPr>
                <w:rFonts w:cs="Tahoma"/>
              </w:rPr>
              <w:t>Naam</w:t>
            </w:r>
          </w:p>
        </w:tc>
        <w:tc>
          <w:tcPr>
            <w:tcW w:w="5103" w:type="dxa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07262E" w:rsidRPr="00425127" w:rsidTr="00B50E59">
        <w:tc>
          <w:tcPr>
            <w:tcW w:w="3402" w:type="dxa"/>
            <w:shd w:val="clear" w:color="auto" w:fill="E6E6E6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  <w:r w:rsidRPr="00425127">
              <w:rPr>
                <w:rFonts w:cs="Tahoma"/>
              </w:rPr>
              <w:t>Functie</w:t>
            </w:r>
          </w:p>
        </w:tc>
        <w:tc>
          <w:tcPr>
            <w:tcW w:w="5103" w:type="dxa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07262E" w:rsidRPr="00425127" w:rsidTr="00B50E59">
        <w:trPr>
          <w:trHeight w:val="297"/>
        </w:trPr>
        <w:tc>
          <w:tcPr>
            <w:tcW w:w="3402" w:type="dxa"/>
            <w:shd w:val="clear" w:color="auto" w:fill="E6E6E6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  <w:r w:rsidRPr="00425127">
              <w:rPr>
                <w:rFonts w:cs="Tahoma"/>
              </w:rPr>
              <w:t>Onderneming</w:t>
            </w:r>
          </w:p>
        </w:tc>
        <w:tc>
          <w:tcPr>
            <w:tcW w:w="5103" w:type="dxa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07262E" w:rsidRPr="00425127" w:rsidTr="00B50E59">
        <w:tc>
          <w:tcPr>
            <w:tcW w:w="3402" w:type="dxa"/>
            <w:shd w:val="clear" w:color="auto" w:fill="E6E6E6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  <w:r w:rsidRPr="00425127">
              <w:rPr>
                <w:rFonts w:cs="Tahoma"/>
              </w:rPr>
              <w:t>Handtekening</w:t>
            </w:r>
          </w:p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</w:p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</w:p>
        </w:tc>
        <w:tc>
          <w:tcPr>
            <w:tcW w:w="5103" w:type="dxa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07262E" w:rsidRPr="00425127" w:rsidTr="00B50E59">
        <w:tc>
          <w:tcPr>
            <w:tcW w:w="3402" w:type="dxa"/>
            <w:shd w:val="clear" w:color="auto" w:fill="E6E6E6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  <w:r w:rsidRPr="00425127">
              <w:rPr>
                <w:rFonts w:cs="Tahoma"/>
              </w:rPr>
              <w:t>Plaats en datum</w:t>
            </w:r>
          </w:p>
        </w:tc>
        <w:tc>
          <w:tcPr>
            <w:tcW w:w="5103" w:type="dxa"/>
          </w:tcPr>
          <w:p w:rsidR="0007262E" w:rsidRPr="00425127" w:rsidRDefault="0007262E" w:rsidP="00B50E59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</w:tbl>
    <w:p w:rsidR="00D45B08" w:rsidRDefault="00D45B08" w:rsidP="0007262E">
      <w:bookmarkStart w:id="5" w:name="_GoBack"/>
      <w:bookmarkEnd w:id="5"/>
    </w:p>
    <w:sectPr w:rsidR="00D4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5D51"/>
    <w:multiLevelType w:val="multilevel"/>
    <w:tmpl w:val="5FE8D286"/>
    <w:lvl w:ilvl="0">
      <w:start w:val="1"/>
      <w:numFmt w:val="decimal"/>
      <w:pStyle w:val="Huisstijl-Bijlage"/>
      <w:lvlText w:val="Bijlage 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4"/>
        </w:tabs>
        <w:ind w:left="71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30"/>
        </w:tabs>
        <w:ind w:left="710" w:firstLine="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10" w:firstLine="0"/>
      </w:pPr>
      <w:rPr>
        <w:rFonts w:cs="Times New Roman" w:hint="default"/>
      </w:rPr>
    </w:lvl>
    <w:lvl w:ilvl="4">
      <w:start w:val="1"/>
      <w:numFmt w:val="none"/>
      <w:lvlText w:val="%5"/>
      <w:lvlJc w:val="left"/>
      <w:pPr>
        <w:ind w:left="710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ind w:left="71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71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71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710" w:firstLine="0"/>
      </w:pPr>
      <w:rPr>
        <w:rFonts w:cs="Times New Roman" w:hint="default"/>
      </w:rPr>
    </w:lvl>
  </w:abstractNum>
  <w:abstractNum w:abstractNumId="1">
    <w:nsid w:val="3FA43887"/>
    <w:multiLevelType w:val="hybridMultilevel"/>
    <w:tmpl w:val="3AC63C06"/>
    <w:lvl w:ilvl="0" w:tplc="0413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2E"/>
    <w:rsid w:val="0007262E"/>
    <w:rsid w:val="004E469B"/>
    <w:rsid w:val="00D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iPriority w:val="99"/>
    <w:qFormat/>
    <w:rsid w:val="0007262E"/>
    <w:rPr>
      <w:rFonts w:ascii="Verdana" w:eastAsia="MS Mincho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07262E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7262E"/>
    <w:rPr>
      <w:rFonts w:ascii="Cambria" w:eastAsia="MS Gothic" w:hAnsi="Cambria"/>
      <w:b/>
      <w:bCs/>
      <w:color w:val="365F91"/>
      <w:sz w:val="28"/>
      <w:szCs w:val="28"/>
    </w:rPr>
  </w:style>
  <w:style w:type="paragraph" w:customStyle="1" w:styleId="Huisstijl-Bijlage">
    <w:name w:val="Huisstijl - Bijlage"/>
    <w:basedOn w:val="Standaard"/>
    <w:next w:val="Standaard"/>
    <w:uiPriority w:val="13"/>
    <w:qFormat/>
    <w:rsid w:val="0007262E"/>
    <w:pPr>
      <w:numPr>
        <w:numId w:val="1"/>
      </w:numPr>
      <w:spacing w:before="60" w:after="240" w:line="284" w:lineRule="exact"/>
      <w:ind w:left="357" w:hanging="357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iPriority w:val="99"/>
    <w:qFormat/>
    <w:rsid w:val="0007262E"/>
    <w:rPr>
      <w:rFonts w:ascii="Verdana" w:eastAsia="MS Mincho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07262E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7262E"/>
    <w:rPr>
      <w:rFonts w:ascii="Cambria" w:eastAsia="MS Gothic" w:hAnsi="Cambria"/>
      <w:b/>
      <w:bCs/>
      <w:color w:val="365F91"/>
      <w:sz w:val="28"/>
      <w:szCs w:val="28"/>
    </w:rPr>
  </w:style>
  <w:style w:type="paragraph" w:customStyle="1" w:styleId="Huisstijl-Bijlage">
    <w:name w:val="Huisstijl - Bijlage"/>
    <w:basedOn w:val="Standaard"/>
    <w:next w:val="Standaard"/>
    <w:uiPriority w:val="13"/>
    <w:qFormat/>
    <w:rsid w:val="0007262E"/>
    <w:pPr>
      <w:numPr>
        <w:numId w:val="1"/>
      </w:numPr>
      <w:spacing w:before="60" w:after="240" w:line="284" w:lineRule="exact"/>
      <w:ind w:left="357" w:hanging="357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6C5993AC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Bakker de E.W.</dc:creator>
  <cp:lastModifiedBy>Bakker de E.W.</cp:lastModifiedBy>
  <cp:revision>1</cp:revision>
  <dcterms:created xsi:type="dcterms:W3CDTF">2017-06-30T14:26:00Z</dcterms:created>
  <dcterms:modified xsi:type="dcterms:W3CDTF">2017-06-30T14:27:00Z</dcterms:modified>
</cp:coreProperties>
</file>