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9E" w:rsidRPr="003D401D" w:rsidRDefault="00CF189E" w:rsidP="00CF189E">
      <w:pPr>
        <w:pStyle w:val="Kop1"/>
        <w:rPr>
          <w:rFonts w:ascii="Verdana" w:hAnsi="Verdana"/>
          <w:sz w:val="18"/>
          <w:szCs w:val="18"/>
          <w:lang w:eastAsia="nl-NL"/>
        </w:rPr>
      </w:pPr>
      <w:bookmarkStart w:id="0" w:name="_Toc483316953"/>
      <w:r w:rsidRPr="003D401D">
        <w:rPr>
          <w:rFonts w:ascii="Verdana" w:hAnsi="Verdana"/>
          <w:sz w:val="18"/>
          <w:szCs w:val="18"/>
          <w:lang w:eastAsia="nl-NL"/>
        </w:rPr>
        <w:t xml:space="preserve">BIJLAGE </w:t>
      </w:r>
      <w:r>
        <w:rPr>
          <w:rFonts w:ascii="Verdana" w:hAnsi="Verdana"/>
          <w:sz w:val="18"/>
          <w:szCs w:val="18"/>
          <w:lang w:val="nl-NL" w:eastAsia="nl-NL"/>
        </w:rPr>
        <w:t>2</w:t>
      </w:r>
      <w:r w:rsidRPr="003D401D">
        <w:rPr>
          <w:rFonts w:ascii="Verdana" w:hAnsi="Verdana"/>
          <w:sz w:val="18"/>
          <w:szCs w:val="18"/>
          <w:lang w:eastAsia="nl-NL"/>
        </w:rPr>
        <w:tab/>
        <w:t xml:space="preserve">MODEL </w:t>
      </w:r>
      <w:r>
        <w:rPr>
          <w:rFonts w:ascii="Verdana" w:hAnsi="Verdana"/>
          <w:sz w:val="18"/>
          <w:szCs w:val="18"/>
          <w:lang w:val="nl-NL" w:eastAsia="nl-NL"/>
        </w:rPr>
        <w:t>TERBESCHIKKINGSTELLING</w:t>
      </w:r>
      <w:bookmarkEnd w:id="0"/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CF189E" w:rsidRPr="00463D6B" w:rsidRDefault="00CF189E" w:rsidP="00CF189E">
      <w:pPr>
        <w:pStyle w:val="Normaalweb"/>
        <w:rPr>
          <w:rFonts w:ascii="Verdana" w:hAnsi="Verdana" w:cs="Arial"/>
          <w:sz w:val="18"/>
          <w:szCs w:val="18"/>
        </w:rPr>
      </w:pPr>
      <w:r w:rsidRPr="00463D6B">
        <w:rPr>
          <w:rFonts w:ascii="Verdana" w:hAnsi="Verdana" w:cs="Arial"/>
          <w:sz w:val="18"/>
          <w:szCs w:val="18"/>
        </w:rPr>
        <w:t>Verklaring ten behoeve van aanbesteding “</w:t>
      </w:r>
      <w:r>
        <w:rPr>
          <w:rFonts w:ascii="Verdana" w:hAnsi="Verdana" w:cs="Arial"/>
          <w:sz w:val="18"/>
          <w:szCs w:val="18"/>
        </w:rPr>
        <w:t>Hydraulische Testbank</w:t>
      </w:r>
      <w:r w:rsidRPr="00463D6B">
        <w:rPr>
          <w:rFonts w:ascii="Verdana" w:hAnsi="Verdana" w:cs="Arial"/>
          <w:sz w:val="18"/>
          <w:szCs w:val="18"/>
        </w:rPr>
        <w:t xml:space="preserve">” </w:t>
      </w: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(*), ………………… (naam), gevestigd te …………..……(vestigingsadres), te dezen rechtsgeldig vertegenwoordigd door ………….… (naam), ………………… (functie), hierna te noemen,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(*), overwegende dat </w:t>
      </w: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CF189E" w:rsidRPr="007A562E" w:rsidRDefault="00CF189E" w:rsidP="00CF189E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 </w:t>
      </w:r>
      <w:r>
        <w:rPr>
          <w:rFonts w:cs="Arial"/>
          <w:color w:val="000000"/>
          <w:szCs w:val="18"/>
          <w:lang w:eastAsia="nl-NL"/>
        </w:rPr>
        <w:t>Koninklijke Ma</w:t>
      </w:r>
      <w:r w:rsidRPr="007E5979">
        <w:rPr>
          <w:rFonts w:cs="Arial"/>
          <w:color w:val="000000"/>
          <w:szCs w:val="18"/>
          <w:lang w:eastAsia="nl-NL"/>
        </w:rPr>
        <w:t xml:space="preserve">rine een aanbesteding houdt inzake </w:t>
      </w:r>
      <w:r w:rsidRPr="007E5979">
        <w:rPr>
          <w:szCs w:val="18"/>
        </w:rPr>
        <w:t xml:space="preserve">Levering </w:t>
      </w:r>
      <w:r>
        <w:rPr>
          <w:szCs w:val="18"/>
        </w:rPr>
        <w:t>hydraulische testbank</w:t>
      </w:r>
      <w:r w:rsidRPr="007A562E">
        <w:rPr>
          <w:rFonts w:cs="Arial"/>
          <w:color w:val="000000"/>
          <w:szCs w:val="18"/>
          <w:lang w:eastAsia="nl-NL"/>
        </w:rPr>
        <w:t xml:space="preserve">, zoals gepubliceerd op ………… (datum publicatie aankondiging) onder nummer ………… (nummer aankondiging), hierna te noemen 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dienst,</w:t>
      </w:r>
    </w:p>
    <w:p w:rsidR="00CF189E" w:rsidRPr="007A562E" w:rsidRDefault="00CF189E" w:rsidP="00CF189E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de ondernemer ………… (naam), gevestigd te ………… (vestigingsadres), zich</w:t>
      </w:r>
      <w:r>
        <w:rPr>
          <w:rFonts w:cs="Arial"/>
          <w:color w:val="000000"/>
          <w:szCs w:val="18"/>
          <w:lang w:eastAsia="nl-NL"/>
        </w:rPr>
        <w:t xml:space="preserve"> als inschrijver </w:t>
      </w:r>
      <w:r w:rsidRPr="007A562E">
        <w:rPr>
          <w:rFonts w:cs="Arial"/>
          <w:color w:val="000000"/>
          <w:szCs w:val="18"/>
          <w:lang w:eastAsia="nl-NL"/>
        </w:rPr>
        <w:t xml:space="preserve">heeft </w:t>
      </w:r>
      <w:r>
        <w:rPr>
          <w:rFonts w:cs="Arial"/>
          <w:color w:val="000000"/>
          <w:szCs w:val="18"/>
          <w:lang w:eastAsia="nl-NL"/>
        </w:rPr>
        <w:t>aangemeld</w:t>
      </w:r>
      <w:r w:rsidRPr="007A562E">
        <w:rPr>
          <w:rFonts w:cs="Arial"/>
          <w:color w:val="000000"/>
          <w:szCs w:val="18"/>
          <w:lang w:eastAsia="nl-NL"/>
        </w:rPr>
        <w:t xml:space="preserve">, hierna te noemen de ondernemer, </w:t>
      </w: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ind w:left="540" w:hanging="540"/>
        <w:rPr>
          <w:rFonts w:cs="Arial"/>
          <w:color w:val="000000"/>
          <w:szCs w:val="18"/>
          <w:lang w:eastAsia="nl-NL"/>
        </w:rPr>
      </w:pP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verklaart hierbij dat indien de opdracht wordt </w:t>
      </w:r>
      <w:r>
        <w:rPr>
          <w:rFonts w:cs="Arial"/>
          <w:color w:val="000000"/>
          <w:szCs w:val="18"/>
          <w:lang w:eastAsia="nl-NL"/>
        </w:rPr>
        <w:t>gegund aan de ondernemer en de A</w:t>
      </w:r>
      <w:r w:rsidRPr="007A562E">
        <w:rPr>
          <w:rFonts w:cs="Arial"/>
          <w:color w:val="000000"/>
          <w:szCs w:val="18"/>
          <w:lang w:eastAsia="nl-NL"/>
        </w:rPr>
        <w:t xml:space="preserve">anbestedende dienst met de ondernemer een overeenkomst sluit,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 </w:t>
      </w:r>
      <w:r>
        <w:rPr>
          <w:rFonts w:cs="Arial"/>
          <w:color w:val="000000"/>
          <w:szCs w:val="18"/>
          <w:lang w:eastAsia="nl-NL"/>
        </w:rPr>
        <w:t xml:space="preserve">gedurende de overeenkomst daadwerkelijk de levering zal uitvoeren waarvoor de inschrijver een beroep dat op de technische bekwaamheid van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(*). </w:t>
      </w: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Aldus naar waarheid opgemaakt, </w:t>
      </w:r>
    </w:p>
    <w:p w:rsidR="00CF189E" w:rsidRPr="007A562E" w:rsidRDefault="00CF189E" w:rsidP="00CF189E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p w:rsidR="00CF189E" w:rsidRPr="007A562E" w:rsidRDefault="00CF189E" w:rsidP="00CF189E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CF189E" w:rsidRPr="007A562E" w:rsidTr="00274D07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Naam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CF189E" w:rsidRPr="007A562E" w:rsidTr="00274D07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Functie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CF189E" w:rsidRPr="007A562E" w:rsidTr="00274D07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Onderneming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CF189E" w:rsidRPr="007A562E" w:rsidTr="00274D07">
        <w:trPr>
          <w:cantSplit/>
          <w:trHeight w:val="28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Handtekening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jc w:val="center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CF189E" w:rsidRPr="007A562E" w:rsidTr="00274D07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F189E" w:rsidRPr="007A562E" w:rsidTr="00274D07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F189E" w:rsidRPr="007A562E" w:rsidTr="00274D07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F189E" w:rsidRPr="007A562E" w:rsidTr="00274D07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F189E" w:rsidRPr="007A562E" w:rsidTr="00274D07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89E" w:rsidRPr="007A562E" w:rsidRDefault="00CF189E" w:rsidP="00274D07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</w:tbl>
    <w:p w:rsidR="00CF189E" w:rsidRPr="007A562E" w:rsidRDefault="00CF189E" w:rsidP="00CF189E">
      <w:pPr>
        <w:tabs>
          <w:tab w:val="left" w:pos="720"/>
          <w:tab w:val="left" w:pos="1440"/>
          <w:tab w:val="left" w:pos="2160"/>
        </w:tabs>
        <w:spacing w:line="280" w:lineRule="atLeast"/>
        <w:rPr>
          <w:rFonts w:cs="Arial"/>
          <w:szCs w:val="18"/>
          <w:lang w:eastAsia="nl-NL"/>
        </w:rPr>
      </w:pPr>
    </w:p>
    <w:p w:rsidR="00CF189E" w:rsidRDefault="00CF189E" w:rsidP="00CF189E">
      <w:r w:rsidRPr="007A562E">
        <w:rPr>
          <w:rFonts w:cs="Arial"/>
          <w:color w:val="000000"/>
          <w:szCs w:val="18"/>
          <w:lang w:eastAsia="nl-NL"/>
        </w:rPr>
        <w:t>(*) doorhalen wat niet van toepassing is</w:t>
      </w:r>
      <w:bookmarkStart w:id="1" w:name="_GoBack"/>
      <w:bookmarkEnd w:id="1"/>
    </w:p>
    <w:sectPr w:rsidR="00CF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056"/>
    <w:multiLevelType w:val="hybridMultilevel"/>
    <w:tmpl w:val="B2D41E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9E"/>
    <w:rsid w:val="001177BF"/>
    <w:rsid w:val="004D06C8"/>
    <w:rsid w:val="00CF189E"/>
    <w:rsid w:val="00F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189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CF1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89E"/>
    <w:rPr>
      <w:rFonts w:ascii="Cambria" w:eastAsia="Times New Roman" w:hAnsi="Cambria" w:cs="Times New Roman"/>
      <w:b/>
      <w:bCs/>
      <w:kern w:val="32"/>
      <w:sz w:val="32"/>
      <w:szCs w:val="32"/>
      <w:lang w:val="x-none" w:eastAsia="bg-BG"/>
    </w:rPr>
  </w:style>
  <w:style w:type="paragraph" w:styleId="Normaalweb">
    <w:name w:val="Normal (Web)"/>
    <w:basedOn w:val="Standaard"/>
    <w:uiPriority w:val="99"/>
    <w:unhideWhenUsed/>
    <w:rsid w:val="00CF189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189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CF1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89E"/>
    <w:rPr>
      <w:rFonts w:ascii="Cambria" w:eastAsia="Times New Roman" w:hAnsi="Cambria" w:cs="Times New Roman"/>
      <w:b/>
      <w:bCs/>
      <w:kern w:val="32"/>
      <w:sz w:val="32"/>
      <w:szCs w:val="32"/>
      <w:lang w:val="x-none" w:eastAsia="bg-BG"/>
    </w:rPr>
  </w:style>
  <w:style w:type="paragraph" w:styleId="Normaalweb">
    <w:name w:val="Normal (Web)"/>
    <w:basedOn w:val="Standaard"/>
    <w:uiPriority w:val="99"/>
    <w:unhideWhenUsed/>
    <w:rsid w:val="00CF189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B342AA1E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Sijbesma,</dc:creator>
  <cp:lastModifiedBy>Sijbesma,</cp:lastModifiedBy>
  <cp:revision>1</cp:revision>
  <dcterms:created xsi:type="dcterms:W3CDTF">2017-06-27T11:31:00Z</dcterms:created>
  <dcterms:modified xsi:type="dcterms:W3CDTF">2017-06-27T11:31:00Z</dcterms:modified>
</cp:coreProperties>
</file>