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87" w:rsidRDefault="00D55487" w:rsidP="00D5548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sz w:val="20"/>
          <w:szCs w:val="20"/>
          <w:lang w:eastAsia="nl-NL"/>
        </w:rPr>
        <w:t>AANMELDINGSFORMULIER</w:t>
      </w:r>
    </w:p>
    <w:p w:rsidR="00D55487" w:rsidRDefault="00D55487" w:rsidP="00D5548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:rsidR="00D55487" w:rsidRDefault="00D55487" w:rsidP="00D5548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sz w:val="20"/>
          <w:szCs w:val="20"/>
          <w:lang w:eastAsia="nl-NL"/>
        </w:rPr>
        <w:t>A</w:t>
      </w:r>
      <w:r w:rsidRPr="00D93E44">
        <w:rPr>
          <w:rFonts w:ascii="Arial" w:eastAsia="Times New Roman" w:hAnsi="Arial" w:cs="Arial"/>
          <w:sz w:val="20"/>
          <w:szCs w:val="20"/>
          <w:lang w:eastAsia="nl-NL"/>
        </w:rPr>
        <w:t>an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melden door dit formulier in te vullen en te sturen naar </w:t>
      </w:r>
      <w:hyperlink r:id="rId6" w:history="1">
        <w:r w:rsidRPr="00D93E44">
          <w:rPr>
            <w:rFonts w:ascii="Arial" w:eastAsia="Times New Roman" w:hAnsi="Arial" w:cs="Arial"/>
            <w:color w:val="004380"/>
            <w:sz w:val="20"/>
            <w:szCs w:val="20"/>
            <w:u w:val="single"/>
            <w:lang w:eastAsia="nl-NL"/>
          </w:rPr>
          <w:t>ramon.lamberink@politieacademie.nl</w:t>
        </w:r>
      </w:hyperlink>
      <w:r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:rsidR="00D55487" w:rsidRDefault="00D55487" w:rsidP="00D5548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  <w:r w:rsidRPr="00D93E44">
        <w:rPr>
          <w:rFonts w:ascii="Arial" w:eastAsia="Times New Roman" w:hAnsi="Arial" w:cs="Arial"/>
          <w:sz w:val="20"/>
          <w:szCs w:val="20"/>
          <w:lang w:eastAsia="nl-NL"/>
        </w:rPr>
        <w:t xml:space="preserve">vóór </w:t>
      </w:r>
      <w:r w:rsidRPr="00D93E44">
        <w:rPr>
          <w:rFonts w:ascii="Arial" w:eastAsia="Times New Roman" w:hAnsi="Arial" w:cs="Arial"/>
          <w:sz w:val="20"/>
          <w:szCs w:val="20"/>
          <w:u w:val="single"/>
          <w:lang w:eastAsia="nl-NL"/>
        </w:rPr>
        <w:t>vrijdag 7 juli 2017, 12:00 uur</w:t>
      </w:r>
      <w:r w:rsidRPr="00D93E44">
        <w:rPr>
          <w:rFonts w:ascii="Arial" w:eastAsia="Times New Roman" w:hAnsi="Arial" w:cs="Arial"/>
          <w:sz w:val="20"/>
          <w:szCs w:val="20"/>
          <w:lang w:eastAsia="nl-NL"/>
        </w:rPr>
        <w:t>, Nederlandse tijd.</w:t>
      </w:r>
    </w:p>
    <w:p w:rsidR="00D55487" w:rsidRDefault="00D55487" w:rsidP="00D55487">
      <w:pPr>
        <w:pBdr>
          <w:bottom w:val="single" w:sz="6" w:space="1" w:color="auto"/>
        </w:pBd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</w:p>
    <w:p w:rsidR="00D55487" w:rsidRDefault="00D55487" w:rsidP="00D5548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</w:p>
    <w:p w:rsidR="00B477AA" w:rsidRPr="00B477AA" w:rsidRDefault="00B477AA" w:rsidP="00D5548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nl-NL"/>
        </w:rPr>
      </w:pPr>
      <w:r w:rsidRPr="00B477AA">
        <w:rPr>
          <w:rFonts w:ascii="Arial" w:eastAsia="Times New Roman" w:hAnsi="Arial" w:cs="Arial"/>
          <w:b/>
          <w:sz w:val="20"/>
          <w:szCs w:val="20"/>
          <w:lang w:eastAsia="nl-NL"/>
        </w:rPr>
        <w:t>Instructie:</w:t>
      </w:r>
    </w:p>
    <w:p w:rsidR="00B477AA" w:rsidRDefault="00B477AA" w:rsidP="00B477AA">
      <w:r>
        <w:t>Dit aanmeldingsformulier dient om de aanbesteder een zo waarheidsgetrouw en representatief mogelijk beeld te geven van uw LASER SCHIETVAARDIGHEID TRAINING SYSTEEM.</w:t>
      </w:r>
    </w:p>
    <w:p w:rsidR="00B477AA" w:rsidRPr="00B477AA" w:rsidRDefault="00B477AA" w:rsidP="00B477AA">
      <w:r>
        <w:t>Vul alle velden in de rechter kolom in. Informatie aanvullend op de betreffende beschrijving, zoals beelden (screenshots/ film/ presentatie/ flyer)  kunt u toevoegen aan dit formulier door middel van bijlagen.</w:t>
      </w:r>
    </w:p>
    <w:p w:rsidR="00B477AA" w:rsidRDefault="00B477AA" w:rsidP="00D5548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5487" w:rsidTr="00193EAB">
        <w:tc>
          <w:tcPr>
            <w:tcW w:w="4531" w:type="dxa"/>
          </w:tcPr>
          <w:p w:rsidR="00D55487" w:rsidRDefault="00D55487" w:rsidP="00193EAB">
            <w:pPr>
              <w:rPr>
                <w:lang w:val="en-US"/>
              </w:rPr>
            </w:pPr>
            <w:permStart w:id="1399023127" w:edGrp="everyone" w:colFirst="1" w:colLast="1"/>
            <w:r>
              <w:rPr>
                <w:lang w:val="en-US"/>
              </w:rPr>
              <w:t>Naam bedrijf</w:t>
            </w:r>
          </w:p>
        </w:tc>
        <w:tc>
          <w:tcPr>
            <w:tcW w:w="4531" w:type="dxa"/>
          </w:tcPr>
          <w:p w:rsidR="00D55487" w:rsidRDefault="00D55487" w:rsidP="00193EAB">
            <w:pPr>
              <w:rPr>
                <w:lang w:val="en-US"/>
              </w:rPr>
            </w:pPr>
          </w:p>
        </w:tc>
      </w:tr>
      <w:tr w:rsidR="00D55487" w:rsidTr="00193EAB">
        <w:tc>
          <w:tcPr>
            <w:tcW w:w="4531" w:type="dxa"/>
          </w:tcPr>
          <w:p w:rsidR="00D55487" w:rsidRDefault="00D55487" w:rsidP="00D55487">
            <w:pPr>
              <w:rPr>
                <w:lang w:val="en-US"/>
              </w:rPr>
            </w:pPr>
            <w:permStart w:id="520050077" w:edGrp="everyone" w:colFirst="1" w:colLast="1"/>
            <w:permEnd w:id="1399023127"/>
            <w:r>
              <w:rPr>
                <w:lang w:val="en-US"/>
              </w:rPr>
              <w:t>Naam contactpersoon</w:t>
            </w:r>
          </w:p>
        </w:tc>
        <w:tc>
          <w:tcPr>
            <w:tcW w:w="4531" w:type="dxa"/>
          </w:tcPr>
          <w:p w:rsidR="00D55487" w:rsidRDefault="00D55487" w:rsidP="00193EAB">
            <w:pPr>
              <w:rPr>
                <w:lang w:val="en-US"/>
              </w:rPr>
            </w:pPr>
          </w:p>
        </w:tc>
      </w:tr>
      <w:tr w:rsidR="00D55487" w:rsidTr="00193EAB">
        <w:tc>
          <w:tcPr>
            <w:tcW w:w="4531" w:type="dxa"/>
          </w:tcPr>
          <w:p w:rsidR="00D55487" w:rsidRDefault="00D55487" w:rsidP="00D55487">
            <w:pPr>
              <w:rPr>
                <w:lang w:val="en-US"/>
              </w:rPr>
            </w:pPr>
            <w:permStart w:id="14042760" w:edGrp="everyone" w:colFirst="1" w:colLast="1"/>
            <w:permEnd w:id="520050077"/>
            <w:r>
              <w:rPr>
                <w:lang w:val="en-US"/>
              </w:rPr>
              <w:t>Telefoonnummer contactpersoon</w:t>
            </w:r>
          </w:p>
        </w:tc>
        <w:tc>
          <w:tcPr>
            <w:tcW w:w="4531" w:type="dxa"/>
          </w:tcPr>
          <w:p w:rsidR="00D55487" w:rsidRDefault="00D55487" w:rsidP="00193EAB">
            <w:pPr>
              <w:rPr>
                <w:lang w:val="en-US"/>
              </w:rPr>
            </w:pPr>
          </w:p>
        </w:tc>
      </w:tr>
      <w:tr w:rsidR="00D55487" w:rsidTr="00193EAB">
        <w:tc>
          <w:tcPr>
            <w:tcW w:w="4531" w:type="dxa"/>
          </w:tcPr>
          <w:p w:rsidR="00D55487" w:rsidRDefault="00D55487" w:rsidP="00D55487">
            <w:pPr>
              <w:rPr>
                <w:lang w:val="en-US"/>
              </w:rPr>
            </w:pPr>
            <w:permStart w:id="1241074787" w:edGrp="everyone" w:colFirst="1" w:colLast="1"/>
            <w:permEnd w:id="14042760"/>
            <w:r>
              <w:rPr>
                <w:lang w:val="en-US"/>
              </w:rPr>
              <w:t>Emailadres contactpersoon</w:t>
            </w:r>
          </w:p>
        </w:tc>
        <w:tc>
          <w:tcPr>
            <w:tcW w:w="4531" w:type="dxa"/>
          </w:tcPr>
          <w:p w:rsidR="00D55487" w:rsidRDefault="00D55487" w:rsidP="00193EAB">
            <w:pPr>
              <w:rPr>
                <w:lang w:val="en-US"/>
              </w:rPr>
            </w:pPr>
          </w:p>
        </w:tc>
      </w:tr>
      <w:tr w:rsidR="00D55487" w:rsidRPr="00D55487" w:rsidTr="00193EAB">
        <w:tc>
          <w:tcPr>
            <w:tcW w:w="4531" w:type="dxa"/>
          </w:tcPr>
          <w:p w:rsidR="00D55487" w:rsidRDefault="00B477AA" w:rsidP="00B477AA">
            <w:permStart w:id="951848461" w:edGrp="everyone" w:colFirst="1" w:colLast="1"/>
            <w:permEnd w:id="1241074787"/>
            <w:r>
              <w:t>Algemene informatie</w:t>
            </w:r>
            <w:r w:rsidR="00D55487">
              <w:t xml:space="preserve"> </w:t>
            </w:r>
            <w:r>
              <w:t xml:space="preserve">over uw </w:t>
            </w:r>
            <w:r w:rsidR="00D55487">
              <w:t>LASER SCHIETVAARDIGHEID TRAINING SYSTEEM</w:t>
            </w:r>
          </w:p>
          <w:p w:rsidR="004B2166" w:rsidRDefault="004B2166" w:rsidP="00B477AA"/>
          <w:p w:rsidR="004B2166" w:rsidRPr="00D55487" w:rsidRDefault="004B2166" w:rsidP="00B477AA"/>
        </w:tc>
        <w:tc>
          <w:tcPr>
            <w:tcW w:w="4531" w:type="dxa"/>
          </w:tcPr>
          <w:p w:rsidR="00D55487" w:rsidRPr="00D55487" w:rsidRDefault="00D55487" w:rsidP="00193EAB"/>
        </w:tc>
      </w:tr>
      <w:tr w:rsidR="00D55487" w:rsidRPr="00D55487" w:rsidTr="00193EAB">
        <w:tc>
          <w:tcPr>
            <w:tcW w:w="4531" w:type="dxa"/>
          </w:tcPr>
          <w:p w:rsidR="00D55487" w:rsidRDefault="004B2166" w:rsidP="004B2166">
            <w:permStart w:id="1417368276" w:edGrp="everyone" w:colFirst="1" w:colLast="1"/>
            <w:permEnd w:id="951848461"/>
            <w:r>
              <w:t xml:space="preserve">Technische informatie </w:t>
            </w:r>
            <w:r w:rsidR="007514C6">
              <w:t>met betrekking tot het</w:t>
            </w:r>
            <w:r>
              <w:t xml:space="preserve"> LASER SCHIETVAARDIGHEID TRAINING SYSTEEM</w:t>
            </w:r>
            <w:r>
              <w:br/>
            </w:r>
            <w:r w:rsidRPr="00A713A5">
              <w:rPr>
                <w:i/>
              </w:rPr>
              <w:t>- software</w:t>
            </w:r>
            <w:r w:rsidRPr="00A713A5">
              <w:rPr>
                <w:i/>
              </w:rPr>
              <w:br/>
              <w:t>- hardware</w:t>
            </w:r>
          </w:p>
          <w:p w:rsidR="004B2166" w:rsidRDefault="004B2166" w:rsidP="004B2166"/>
          <w:p w:rsidR="004B2166" w:rsidRPr="00D55487" w:rsidRDefault="004B2166" w:rsidP="004B2166"/>
        </w:tc>
        <w:tc>
          <w:tcPr>
            <w:tcW w:w="4531" w:type="dxa"/>
          </w:tcPr>
          <w:p w:rsidR="00D55487" w:rsidRPr="00D55487" w:rsidRDefault="00D55487" w:rsidP="00193EAB"/>
        </w:tc>
      </w:tr>
      <w:tr w:rsidR="00D55487" w:rsidRPr="00D55487" w:rsidTr="00193EAB">
        <w:tc>
          <w:tcPr>
            <w:tcW w:w="4531" w:type="dxa"/>
          </w:tcPr>
          <w:p w:rsidR="004B2166" w:rsidRDefault="004B2166" w:rsidP="004B2166">
            <w:permStart w:id="1457533359" w:edGrp="everyone" w:colFirst="1" w:colLast="1"/>
            <w:permEnd w:id="1417368276"/>
            <w:r>
              <w:t xml:space="preserve">Informatie </w:t>
            </w:r>
            <w:r w:rsidR="007514C6">
              <w:t>met betrekking tot</w:t>
            </w:r>
            <w:r>
              <w:t xml:space="preserve"> </w:t>
            </w:r>
            <w:r>
              <w:rPr>
                <w:i/>
              </w:rPr>
              <w:t>basis</w:t>
            </w:r>
            <w:r w:rsidRPr="004B2166">
              <w:rPr>
                <w:i/>
              </w:rPr>
              <w:t xml:space="preserve"> </w:t>
            </w:r>
            <w:r w:rsidR="007514C6">
              <w:rPr>
                <w:i/>
              </w:rPr>
              <w:t xml:space="preserve">schietvaardigheid </w:t>
            </w:r>
            <w:r w:rsidR="00A713A5">
              <w:rPr>
                <w:i/>
              </w:rPr>
              <w:t>scenario</w:t>
            </w:r>
            <w:r w:rsidR="00A713A5" w:rsidRPr="004B2166">
              <w:rPr>
                <w:i/>
              </w:rPr>
              <w:t xml:space="preserve"> </w:t>
            </w:r>
            <w:r w:rsidRPr="004B2166">
              <w:rPr>
                <w:i/>
              </w:rPr>
              <w:t>training</w:t>
            </w:r>
          </w:p>
          <w:p w:rsidR="00D55487" w:rsidRPr="00D55487" w:rsidRDefault="00D55487" w:rsidP="00193EAB"/>
          <w:p w:rsidR="00D55487" w:rsidRPr="00D55487" w:rsidRDefault="00D55487" w:rsidP="00193EAB"/>
          <w:p w:rsidR="00D55487" w:rsidRPr="00D55487" w:rsidRDefault="00D55487" w:rsidP="00193EAB"/>
        </w:tc>
        <w:tc>
          <w:tcPr>
            <w:tcW w:w="4531" w:type="dxa"/>
          </w:tcPr>
          <w:p w:rsidR="00D55487" w:rsidRPr="00D55487" w:rsidRDefault="00D55487" w:rsidP="00193EAB"/>
        </w:tc>
      </w:tr>
      <w:tr w:rsidR="00D55487" w:rsidRPr="00D55487" w:rsidTr="00193EAB">
        <w:tc>
          <w:tcPr>
            <w:tcW w:w="4531" w:type="dxa"/>
          </w:tcPr>
          <w:p w:rsidR="004B2166" w:rsidRDefault="004B2166" w:rsidP="004B2166">
            <w:permStart w:id="910690168" w:edGrp="everyone" w:colFirst="1" w:colLast="1"/>
            <w:permEnd w:id="1457533359"/>
            <w:r>
              <w:t xml:space="preserve">Informatie met betrekking tot </w:t>
            </w:r>
            <w:r w:rsidRPr="004B2166">
              <w:rPr>
                <w:i/>
              </w:rPr>
              <w:t>judgmental  scenario training</w:t>
            </w:r>
          </w:p>
          <w:p w:rsidR="00D55487" w:rsidRPr="00D55487" w:rsidRDefault="00D55487" w:rsidP="00193EAB"/>
          <w:p w:rsidR="00D55487" w:rsidRPr="00D55487" w:rsidRDefault="00D55487" w:rsidP="00193EAB"/>
          <w:p w:rsidR="00D55487" w:rsidRPr="00D55487" w:rsidRDefault="00D55487" w:rsidP="00193EAB"/>
        </w:tc>
        <w:tc>
          <w:tcPr>
            <w:tcW w:w="4531" w:type="dxa"/>
          </w:tcPr>
          <w:p w:rsidR="00D55487" w:rsidRPr="00D55487" w:rsidRDefault="00D55487" w:rsidP="00193EAB"/>
        </w:tc>
      </w:tr>
      <w:tr w:rsidR="00A713A5" w:rsidRPr="00D55487" w:rsidTr="00193EAB">
        <w:tc>
          <w:tcPr>
            <w:tcW w:w="4531" w:type="dxa"/>
          </w:tcPr>
          <w:p w:rsidR="00A713A5" w:rsidRDefault="00A713A5" w:rsidP="003D3D23">
            <w:permStart w:id="1230903218" w:edGrp="everyone" w:colFirst="1" w:colLast="1"/>
            <w:permEnd w:id="910690168"/>
            <w:r>
              <w:t>Informatie met betrekking tot</w:t>
            </w:r>
            <w:r w:rsidR="0045319F">
              <w:t xml:space="preserve"> accuratesse</w:t>
            </w:r>
            <w:r w:rsidR="003D3D23">
              <w:t xml:space="preserve"> </w:t>
            </w:r>
            <w:r w:rsidRPr="00A713A5">
              <w:rPr>
                <w:i/>
              </w:rPr>
              <w:t>trefvlakken</w:t>
            </w:r>
          </w:p>
        </w:tc>
        <w:tc>
          <w:tcPr>
            <w:tcW w:w="4531" w:type="dxa"/>
          </w:tcPr>
          <w:p w:rsidR="00A713A5" w:rsidRPr="00D55487" w:rsidRDefault="00A713A5" w:rsidP="00193EAB">
            <w:bookmarkStart w:id="0" w:name="_GoBack"/>
            <w:bookmarkEnd w:id="0"/>
          </w:p>
        </w:tc>
      </w:tr>
      <w:tr w:rsidR="00A713A5" w:rsidRPr="00D55487" w:rsidTr="00193EAB">
        <w:tc>
          <w:tcPr>
            <w:tcW w:w="4531" w:type="dxa"/>
          </w:tcPr>
          <w:p w:rsidR="00273189" w:rsidRDefault="00273189" w:rsidP="004B2166">
            <w:permStart w:id="145976327" w:edGrp="everyone" w:colFirst="1" w:colLast="1"/>
            <w:permEnd w:id="1230903218"/>
          </w:p>
          <w:p w:rsidR="00A713A5" w:rsidRDefault="003E1784" w:rsidP="004B2166">
            <w:r>
              <w:t>Overige relevante informatie</w:t>
            </w:r>
          </w:p>
          <w:p w:rsidR="003E1784" w:rsidRDefault="003E1784" w:rsidP="004B2166"/>
          <w:p w:rsidR="003E1784" w:rsidRDefault="003E1784" w:rsidP="004B2166"/>
        </w:tc>
        <w:tc>
          <w:tcPr>
            <w:tcW w:w="4531" w:type="dxa"/>
          </w:tcPr>
          <w:p w:rsidR="00A713A5" w:rsidRPr="00D55487" w:rsidRDefault="00A713A5" w:rsidP="00193EAB"/>
        </w:tc>
      </w:tr>
      <w:permEnd w:id="145976327"/>
    </w:tbl>
    <w:p w:rsidR="00F0575F" w:rsidRPr="00D55487" w:rsidRDefault="00A21DA4" w:rsidP="00273189"/>
    <w:sectPr w:rsidR="00F0575F" w:rsidRPr="00D55487" w:rsidSect="00A963FB">
      <w:headerReference w:type="firs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B4B" w:rsidRDefault="000F7B4B" w:rsidP="000F7B4B">
      <w:pPr>
        <w:spacing w:after="0" w:line="240" w:lineRule="auto"/>
      </w:pPr>
      <w:r>
        <w:separator/>
      </w:r>
    </w:p>
  </w:endnote>
  <w:endnote w:type="continuationSeparator" w:id="0">
    <w:p w:rsidR="000F7B4B" w:rsidRDefault="000F7B4B" w:rsidP="000F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4B" w:rsidRPr="00FC2ED1" w:rsidRDefault="000F7B4B" w:rsidP="00BB4AB0">
    <w:pPr>
      <w:pStyle w:val="Voettekst"/>
      <w:jc w:val="center"/>
    </w:pPr>
    <w:r>
      <w:rPr>
        <w:noProof/>
        <w:lang w:eastAsia="nl-NL"/>
      </w:rPr>
      <w:drawing>
        <wp:inline distT="0" distB="0" distL="0" distR="0">
          <wp:extent cx="1714500" cy="101600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OL_motto_01_pos_bg_full colour_60-59proc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7B4B" w:rsidRDefault="000F7B4B">
    <w:pPr>
      <w:pStyle w:val="Voettekst"/>
    </w:pPr>
  </w:p>
  <w:p w:rsidR="000F7B4B" w:rsidRDefault="000F7B4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B4B" w:rsidRDefault="000F7B4B" w:rsidP="000F7B4B">
      <w:pPr>
        <w:spacing w:after="0" w:line="240" w:lineRule="auto"/>
      </w:pPr>
      <w:r>
        <w:separator/>
      </w:r>
    </w:p>
  </w:footnote>
  <w:footnote w:type="continuationSeparator" w:id="0">
    <w:p w:rsidR="000F7B4B" w:rsidRDefault="000F7B4B" w:rsidP="000F7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4B" w:rsidRDefault="000F7B4B" w:rsidP="00FC2ED1">
    <w:pPr>
      <w:pStyle w:val="Koptekst"/>
      <w:jc w:val="center"/>
    </w:pPr>
    <w:r>
      <w:rPr>
        <w:noProof/>
        <w:lang w:eastAsia="nl-NL"/>
      </w:rPr>
      <w:drawing>
        <wp:inline distT="0" distB="0" distL="0" distR="0">
          <wp:extent cx="2006600" cy="838200"/>
          <wp:effectExtent l="0" t="0" r="0" b="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OL_logo_01_pos_bg_full colour_60-59proc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7B4B" w:rsidRDefault="000F7B4B">
    <w:pPr>
      <w:pStyle w:val="Koptekst"/>
    </w:pPr>
  </w:p>
  <w:p w:rsidR="000F7B4B" w:rsidRDefault="000F7B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AgOwWj2HsrI9ApeJ9qBF2H7k1Vh6YHXOcwTGkerwdJLorkJuyRcC92G8BF7csfkmtYLhxr7nByPCqt2Vhiiuww==" w:salt="EIqaRyaCD8ySomU0Xn2p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44"/>
    <w:rsid w:val="00011CB2"/>
    <w:rsid w:val="000C10AF"/>
    <w:rsid w:val="000F7B4B"/>
    <w:rsid w:val="001024D8"/>
    <w:rsid w:val="001532D6"/>
    <w:rsid w:val="00273189"/>
    <w:rsid w:val="00367764"/>
    <w:rsid w:val="00371A28"/>
    <w:rsid w:val="003D3D23"/>
    <w:rsid w:val="003E1784"/>
    <w:rsid w:val="003F024F"/>
    <w:rsid w:val="0045319F"/>
    <w:rsid w:val="004B2166"/>
    <w:rsid w:val="007514C6"/>
    <w:rsid w:val="0089104D"/>
    <w:rsid w:val="00A21DA4"/>
    <w:rsid w:val="00A47847"/>
    <w:rsid w:val="00A713A5"/>
    <w:rsid w:val="00AA41D2"/>
    <w:rsid w:val="00AE12CA"/>
    <w:rsid w:val="00B109EA"/>
    <w:rsid w:val="00B11BC9"/>
    <w:rsid w:val="00B477AA"/>
    <w:rsid w:val="00BE71AE"/>
    <w:rsid w:val="00C767BC"/>
    <w:rsid w:val="00D55487"/>
    <w:rsid w:val="00D8393B"/>
    <w:rsid w:val="00D877F8"/>
    <w:rsid w:val="00D93E44"/>
    <w:rsid w:val="00E02FEC"/>
    <w:rsid w:val="00F30BF3"/>
    <w:rsid w:val="00F42210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61154-ACCA-4C7F-8349-0BD9CAA4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554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93E44"/>
    <w:rPr>
      <w:rFonts w:cs="Times New Roman"/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F7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7B4B"/>
  </w:style>
  <w:style w:type="paragraph" w:styleId="Voettekst">
    <w:name w:val="footer"/>
    <w:basedOn w:val="Standaard"/>
    <w:link w:val="VoettekstChar"/>
    <w:uiPriority w:val="99"/>
    <w:unhideWhenUsed/>
    <w:rsid w:val="000F7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7B4B"/>
  </w:style>
  <w:style w:type="table" w:styleId="Tabelraster">
    <w:name w:val="Table Grid"/>
    <w:basedOn w:val="Standaardtabel"/>
    <w:uiPriority w:val="39"/>
    <w:rsid w:val="00D5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mon.lamberink@politieacademie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5C4E9706</Template>
  <TotalTime>31</TotalTime>
  <Pages>1</Pages>
  <Words>174</Words>
  <Characters>961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Politieacademie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Lamberink, Ramon</dc:creator>
  <cp:keywords/>
  <dc:description/>
  <cp:lastModifiedBy>Lamberink, Ramon</cp:lastModifiedBy>
  <cp:revision>22</cp:revision>
  <cp:lastPrinted>2017-06-23T12:23:00Z</cp:lastPrinted>
  <dcterms:created xsi:type="dcterms:W3CDTF">2017-06-23T13:03:00Z</dcterms:created>
  <dcterms:modified xsi:type="dcterms:W3CDTF">2017-06-23T14:15:00Z</dcterms:modified>
</cp:coreProperties>
</file>