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01BF4" w14:textId="77777777" w:rsidR="00EE2779" w:rsidRPr="001949EF" w:rsidRDefault="00EE2779" w:rsidP="00B07487">
      <w:pPr>
        <w:pStyle w:val="KopBijlage"/>
        <w:spacing w:line="280" w:lineRule="atLeast"/>
      </w:pPr>
      <w:bookmarkStart w:id="0" w:name="_Toc485303319"/>
      <w:bookmarkStart w:id="1" w:name="_Toc419285415"/>
      <w:bookmarkStart w:id="2" w:name="_Toc421086911"/>
      <w:bookmarkStart w:id="3" w:name="_Toc421100634"/>
      <w:bookmarkStart w:id="4" w:name="_Toc415556266"/>
      <w:bookmarkStart w:id="5" w:name="_GoBack"/>
      <w:bookmarkEnd w:id="5"/>
      <w:r>
        <w:t xml:space="preserve">Bijlage 1 </w:t>
      </w:r>
      <w:r w:rsidR="00F163B3">
        <w:br/>
      </w:r>
      <w:r w:rsidR="0092356E">
        <w:t>Antwoordformulier</w:t>
      </w:r>
      <w:bookmarkEnd w:id="0"/>
    </w:p>
    <w:p w14:paraId="07AD3463" w14:textId="77777777" w:rsidR="00EE2779" w:rsidRPr="001949EF" w:rsidRDefault="00EE2779" w:rsidP="00B07487">
      <w:pPr>
        <w:rPr>
          <w:rFonts w:cs="Arial"/>
        </w:rPr>
      </w:pPr>
    </w:p>
    <w:tbl>
      <w:tblPr>
        <w:tblStyle w:val="Tabelraster2"/>
        <w:tblW w:w="9640" w:type="dxa"/>
        <w:tblInd w:w="-851" w:type="dxa"/>
        <w:tblLook w:val="04A0" w:firstRow="1" w:lastRow="0" w:firstColumn="1" w:lastColumn="0" w:noHBand="0" w:noVBand="1"/>
      </w:tblPr>
      <w:tblGrid>
        <w:gridCol w:w="1722"/>
        <w:gridCol w:w="7918"/>
      </w:tblGrid>
      <w:tr w:rsidR="00661841" w:rsidRPr="0035526A" w14:paraId="49078406" w14:textId="77777777" w:rsidTr="00B074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tcW w:w="1722" w:type="dxa"/>
            <w:hideMark/>
          </w:tcPr>
          <w:p w14:paraId="1ABF7E27" w14:textId="77777777" w:rsidR="00661841" w:rsidRPr="0035526A" w:rsidRDefault="00661841" w:rsidP="00B0748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Nr.</w:t>
            </w:r>
          </w:p>
        </w:tc>
        <w:tc>
          <w:tcPr>
            <w:tcW w:w="7918" w:type="dxa"/>
            <w:hideMark/>
          </w:tcPr>
          <w:p w14:paraId="3F575CE2" w14:textId="59307A5A" w:rsidR="00661841" w:rsidRPr="00334440" w:rsidRDefault="00661841" w:rsidP="00B07487">
            <w:pPr>
              <w:rPr>
                <w:rFonts w:cs="Arial"/>
              </w:rPr>
            </w:pPr>
            <w:r w:rsidRPr="00334440">
              <w:rPr>
                <w:rFonts w:cs="Arial"/>
              </w:rPr>
              <w:t>Algemene vragen</w:t>
            </w:r>
          </w:p>
        </w:tc>
      </w:tr>
      <w:tr w:rsidR="00661841" w:rsidRPr="0035526A" w14:paraId="5291A887" w14:textId="77777777" w:rsidTr="00B07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tcW w:w="1722" w:type="dxa"/>
          </w:tcPr>
          <w:p w14:paraId="4060BA3D" w14:textId="77777777" w:rsidR="00661841" w:rsidRPr="0035526A" w:rsidRDefault="00661841" w:rsidP="00B07487">
            <w:pPr>
              <w:spacing w:line="280" w:lineRule="atLeas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7918" w:type="dxa"/>
          </w:tcPr>
          <w:p w14:paraId="59D58AC1" w14:textId="77777777" w:rsidR="00661841" w:rsidRPr="00D13CD5" w:rsidRDefault="00661841" w:rsidP="00B07487">
            <w:pPr>
              <w:spacing w:line="280" w:lineRule="atLeast"/>
            </w:pPr>
            <w:r w:rsidRPr="00D13CD5">
              <w:t>Wat is de naam van uw bedrijf?</w:t>
            </w:r>
          </w:p>
        </w:tc>
      </w:tr>
      <w:tr w:rsidR="00661841" w:rsidRPr="0035526A" w14:paraId="7D04767B" w14:textId="77777777" w:rsidTr="00B074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5"/>
        </w:trPr>
        <w:tc>
          <w:tcPr>
            <w:tcW w:w="1722" w:type="dxa"/>
          </w:tcPr>
          <w:p w14:paraId="1F79D002" w14:textId="77777777" w:rsidR="00661841" w:rsidRDefault="00661841" w:rsidP="00334440">
            <w:pPr>
              <w:rPr>
                <w:rFonts w:cs="Arial"/>
                <w:color w:val="000000"/>
              </w:rPr>
            </w:pPr>
          </w:p>
        </w:tc>
        <w:tc>
          <w:tcPr>
            <w:tcW w:w="7918" w:type="dxa"/>
          </w:tcPr>
          <w:p w14:paraId="1F2D9526" w14:textId="030F47C7" w:rsidR="00661841" w:rsidRPr="00D13CD5" w:rsidRDefault="00B466DE" w:rsidP="00334440">
            <w:r w:rsidRPr="00B07487">
              <w:rPr>
                <w:highlight w:val="lightGray"/>
              </w:rPr>
              <w:t>&lt;Antwoord&gt;</w:t>
            </w:r>
          </w:p>
        </w:tc>
      </w:tr>
      <w:tr w:rsidR="00661841" w:rsidRPr="0035526A" w14:paraId="6EF7D1ED" w14:textId="77777777" w:rsidTr="00B07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tcW w:w="1722" w:type="dxa"/>
          </w:tcPr>
          <w:p w14:paraId="1192704B" w14:textId="68352CF9" w:rsidR="00661841" w:rsidRDefault="00661841" w:rsidP="00B07487">
            <w:pPr>
              <w:spacing w:line="280" w:lineRule="atLeas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7918" w:type="dxa"/>
          </w:tcPr>
          <w:p w14:paraId="39EAAB23" w14:textId="3F4DF150" w:rsidR="00661841" w:rsidRPr="00D13CD5" w:rsidRDefault="00661841" w:rsidP="00B07487">
            <w:pPr>
              <w:spacing w:line="280" w:lineRule="atLeast"/>
            </w:pPr>
            <w:r w:rsidRPr="00D13CD5">
              <w:t>Wat is uw naam, functie, e-mailadres en telefoonnummer?</w:t>
            </w:r>
          </w:p>
        </w:tc>
      </w:tr>
      <w:tr w:rsidR="00661841" w:rsidRPr="0035526A" w14:paraId="5C80309E" w14:textId="77777777" w:rsidTr="00B074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3"/>
        </w:trPr>
        <w:tc>
          <w:tcPr>
            <w:tcW w:w="1722" w:type="dxa"/>
          </w:tcPr>
          <w:p w14:paraId="7C511EE4" w14:textId="77777777" w:rsidR="00661841" w:rsidRDefault="00661841" w:rsidP="00334440">
            <w:pPr>
              <w:rPr>
                <w:rFonts w:cs="Arial"/>
                <w:color w:val="000000"/>
              </w:rPr>
            </w:pPr>
          </w:p>
        </w:tc>
        <w:tc>
          <w:tcPr>
            <w:tcW w:w="7918" w:type="dxa"/>
          </w:tcPr>
          <w:p w14:paraId="4F1B11A1" w14:textId="592276AE" w:rsidR="00661841" w:rsidRPr="00D13CD5" w:rsidRDefault="00B466DE" w:rsidP="00334440">
            <w:r w:rsidRPr="00A12378">
              <w:rPr>
                <w:highlight w:val="lightGray"/>
              </w:rPr>
              <w:t>&lt;Antwoord&gt;</w:t>
            </w:r>
          </w:p>
        </w:tc>
      </w:tr>
      <w:tr w:rsidR="00661841" w:rsidRPr="0035526A" w14:paraId="224DDDA3" w14:textId="77777777" w:rsidTr="00B07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tcW w:w="1722" w:type="dxa"/>
          </w:tcPr>
          <w:p w14:paraId="38FB1D7B" w14:textId="64A3E4F4" w:rsidR="00661841" w:rsidRPr="0035526A" w:rsidRDefault="00661841" w:rsidP="00B07487">
            <w:pPr>
              <w:spacing w:line="280" w:lineRule="atLeas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7918" w:type="dxa"/>
          </w:tcPr>
          <w:p w14:paraId="14A6DABE" w14:textId="3D45628F" w:rsidR="00661841" w:rsidRPr="00D13CD5" w:rsidRDefault="00661841" w:rsidP="00B07487">
            <w:pPr>
              <w:spacing w:line="280" w:lineRule="atLeast"/>
            </w:pPr>
            <w:r w:rsidRPr="00D13CD5">
              <w:t>Waar is uw bedrijf gevestigd? (hoofdkantoor en</w:t>
            </w:r>
            <w:r>
              <w:t xml:space="preserve"> eventueel</w:t>
            </w:r>
            <w:r w:rsidRPr="00D13CD5">
              <w:t xml:space="preserve"> lokale vestigingen in Nederland).</w:t>
            </w:r>
          </w:p>
        </w:tc>
      </w:tr>
      <w:tr w:rsidR="00661841" w:rsidRPr="0035526A" w14:paraId="555D9985" w14:textId="77777777" w:rsidTr="00661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3"/>
        </w:trPr>
        <w:tc>
          <w:tcPr>
            <w:tcW w:w="1722" w:type="dxa"/>
          </w:tcPr>
          <w:p w14:paraId="07DB4A0B" w14:textId="77777777" w:rsidR="00661841" w:rsidRDefault="00661841" w:rsidP="00334440">
            <w:pPr>
              <w:rPr>
                <w:rFonts w:cs="Arial"/>
                <w:color w:val="000000"/>
              </w:rPr>
            </w:pPr>
          </w:p>
        </w:tc>
        <w:tc>
          <w:tcPr>
            <w:tcW w:w="7918" w:type="dxa"/>
          </w:tcPr>
          <w:p w14:paraId="02B42E37" w14:textId="3D01B038" w:rsidR="00661841" w:rsidRPr="00D13CD5" w:rsidRDefault="00B466DE" w:rsidP="00334440">
            <w:r w:rsidRPr="00A12378">
              <w:rPr>
                <w:highlight w:val="lightGray"/>
              </w:rPr>
              <w:t>&lt;Antwoord&gt;</w:t>
            </w:r>
          </w:p>
        </w:tc>
      </w:tr>
      <w:tr w:rsidR="00661841" w:rsidRPr="0035526A" w14:paraId="7FF0B153" w14:textId="77777777" w:rsidTr="00B07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tcW w:w="1722" w:type="dxa"/>
          </w:tcPr>
          <w:p w14:paraId="203C8C29" w14:textId="7E9348AB" w:rsidR="00661841" w:rsidRPr="0035526A" w:rsidRDefault="00661841" w:rsidP="00B07487">
            <w:pPr>
              <w:spacing w:line="280" w:lineRule="atLeas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7918" w:type="dxa"/>
          </w:tcPr>
          <w:p w14:paraId="4DD9C17B" w14:textId="77777777" w:rsidR="00661841" w:rsidRPr="00D13CD5" w:rsidRDefault="00661841" w:rsidP="00B07487">
            <w:pPr>
              <w:spacing w:line="280" w:lineRule="atLeast"/>
            </w:pPr>
            <w:r w:rsidRPr="00D13CD5">
              <w:t>Wat is het werkgebied van uw bedrijf (regio’s)?</w:t>
            </w:r>
          </w:p>
        </w:tc>
      </w:tr>
      <w:tr w:rsidR="00661841" w:rsidRPr="0035526A" w14:paraId="6D6E1312" w14:textId="77777777" w:rsidTr="00661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5"/>
        </w:trPr>
        <w:tc>
          <w:tcPr>
            <w:tcW w:w="1722" w:type="dxa"/>
          </w:tcPr>
          <w:p w14:paraId="5C124472" w14:textId="77777777" w:rsidR="00661841" w:rsidRDefault="00661841" w:rsidP="00334440">
            <w:pPr>
              <w:rPr>
                <w:rFonts w:cs="Arial"/>
                <w:color w:val="000000"/>
              </w:rPr>
            </w:pPr>
          </w:p>
        </w:tc>
        <w:tc>
          <w:tcPr>
            <w:tcW w:w="7918" w:type="dxa"/>
          </w:tcPr>
          <w:p w14:paraId="43D8C0ED" w14:textId="00138BC4" w:rsidR="00661841" w:rsidRPr="00D13CD5" w:rsidRDefault="00B466DE" w:rsidP="00334440">
            <w:r w:rsidRPr="00A12378">
              <w:rPr>
                <w:highlight w:val="lightGray"/>
              </w:rPr>
              <w:t>&lt;Antwoord&gt;</w:t>
            </w:r>
          </w:p>
        </w:tc>
      </w:tr>
      <w:tr w:rsidR="00661841" w:rsidRPr="0035526A" w14:paraId="6B77CCC2" w14:textId="77777777" w:rsidTr="00B07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tcW w:w="1722" w:type="dxa"/>
          </w:tcPr>
          <w:p w14:paraId="4E213763" w14:textId="7357B4C4" w:rsidR="00661841" w:rsidRDefault="00661841" w:rsidP="00B07487">
            <w:pPr>
              <w:spacing w:line="280" w:lineRule="atLeas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7918" w:type="dxa"/>
          </w:tcPr>
          <w:p w14:paraId="6B56A136" w14:textId="396E8FB9" w:rsidR="00661841" w:rsidRPr="00D13CD5" w:rsidRDefault="00661841" w:rsidP="00B07487">
            <w:pPr>
              <w:spacing w:line="280" w:lineRule="atLeast"/>
            </w:pPr>
            <w:r>
              <w:t>Op welk vakgebied richt uw organisatie zich?</w:t>
            </w:r>
          </w:p>
        </w:tc>
      </w:tr>
      <w:tr w:rsidR="00661841" w:rsidRPr="0035526A" w14:paraId="1A1AD014" w14:textId="77777777" w:rsidTr="00661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5"/>
        </w:trPr>
        <w:tc>
          <w:tcPr>
            <w:tcW w:w="1722" w:type="dxa"/>
          </w:tcPr>
          <w:p w14:paraId="229D96C1" w14:textId="77777777" w:rsidR="00661841" w:rsidRDefault="00661841" w:rsidP="00334440">
            <w:pPr>
              <w:rPr>
                <w:rFonts w:cs="Arial"/>
                <w:color w:val="000000"/>
              </w:rPr>
            </w:pPr>
          </w:p>
        </w:tc>
        <w:tc>
          <w:tcPr>
            <w:tcW w:w="7918" w:type="dxa"/>
          </w:tcPr>
          <w:p w14:paraId="12AD36C5" w14:textId="66217FB6" w:rsidR="00661841" w:rsidRDefault="00B466DE" w:rsidP="00334440">
            <w:r w:rsidRPr="00A12378">
              <w:rPr>
                <w:highlight w:val="lightGray"/>
              </w:rPr>
              <w:t>&lt;Antwoord&gt;</w:t>
            </w:r>
          </w:p>
        </w:tc>
      </w:tr>
      <w:tr w:rsidR="00661841" w:rsidRPr="0035526A" w14:paraId="2F616112" w14:textId="77777777" w:rsidTr="00B07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tcW w:w="1722" w:type="dxa"/>
          </w:tcPr>
          <w:p w14:paraId="3FBBF804" w14:textId="06BEABBB" w:rsidR="00661841" w:rsidRDefault="00661841" w:rsidP="00B07487">
            <w:pPr>
              <w:spacing w:line="280" w:lineRule="atLeas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7918" w:type="dxa"/>
          </w:tcPr>
          <w:p w14:paraId="292680CE" w14:textId="130C2097" w:rsidR="00661841" w:rsidRPr="00D13CD5" w:rsidRDefault="00661841" w:rsidP="00B07487">
            <w:pPr>
              <w:spacing w:line="280" w:lineRule="atLeast"/>
            </w:pPr>
            <w:r>
              <w:t xml:space="preserve">Welk dienstverlening biedt uw organisatie? </w:t>
            </w:r>
          </w:p>
        </w:tc>
      </w:tr>
      <w:tr w:rsidR="00661841" w:rsidRPr="0035526A" w14:paraId="5AC6D18D" w14:textId="77777777" w:rsidTr="00661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5"/>
        </w:trPr>
        <w:tc>
          <w:tcPr>
            <w:tcW w:w="1722" w:type="dxa"/>
          </w:tcPr>
          <w:p w14:paraId="194658F9" w14:textId="77777777" w:rsidR="00661841" w:rsidRDefault="00661841" w:rsidP="00334440">
            <w:pPr>
              <w:rPr>
                <w:rFonts w:cs="Arial"/>
                <w:color w:val="000000"/>
              </w:rPr>
            </w:pPr>
          </w:p>
        </w:tc>
        <w:tc>
          <w:tcPr>
            <w:tcW w:w="7918" w:type="dxa"/>
          </w:tcPr>
          <w:p w14:paraId="3AD00E71" w14:textId="12606BDF" w:rsidR="00661841" w:rsidRDefault="00B466DE" w:rsidP="00334440">
            <w:r w:rsidRPr="00A12378">
              <w:rPr>
                <w:highlight w:val="lightGray"/>
              </w:rPr>
              <w:t>&lt;Antwoord&gt;</w:t>
            </w:r>
          </w:p>
        </w:tc>
      </w:tr>
      <w:tr w:rsidR="00661841" w:rsidRPr="0035526A" w14:paraId="66286746" w14:textId="77777777" w:rsidTr="00B07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tcW w:w="1722" w:type="dxa"/>
          </w:tcPr>
          <w:p w14:paraId="4C9886F2" w14:textId="5BCEE765" w:rsidR="00661841" w:rsidRDefault="00661841" w:rsidP="00B07487">
            <w:pPr>
              <w:spacing w:line="280" w:lineRule="atLeas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7918" w:type="dxa"/>
          </w:tcPr>
          <w:p w14:paraId="695B5684" w14:textId="77777777" w:rsidR="00661841" w:rsidRDefault="00661841" w:rsidP="00B07487">
            <w:pPr>
              <w:spacing w:line="280" w:lineRule="atLeast"/>
            </w:pPr>
            <w:r>
              <w:t xml:space="preserve">Biedt uw organisatie ook Payroll-diensten aan? </w:t>
            </w:r>
          </w:p>
          <w:p w14:paraId="127DD8DE" w14:textId="17BC59B2" w:rsidR="00661841" w:rsidRDefault="00661841" w:rsidP="00B07487">
            <w:pPr>
              <w:spacing w:line="280" w:lineRule="atLeast"/>
            </w:pPr>
            <w:r>
              <w:t xml:space="preserve">Zo ja:  Biedt uw organisatie verloning inclusief opbouw ABP-pensioen? </w:t>
            </w:r>
          </w:p>
        </w:tc>
      </w:tr>
      <w:tr w:rsidR="00661841" w:rsidRPr="0035526A" w14:paraId="3C285A07" w14:textId="77777777" w:rsidTr="00661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5"/>
        </w:trPr>
        <w:tc>
          <w:tcPr>
            <w:tcW w:w="1722" w:type="dxa"/>
          </w:tcPr>
          <w:p w14:paraId="71C0DF93" w14:textId="77777777" w:rsidR="00661841" w:rsidRDefault="00661841" w:rsidP="00334440">
            <w:pPr>
              <w:rPr>
                <w:rFonts w:cs="Arial"/>
                <w:color w:val="000000"/>
              </w:rPr>
            </w:pPr>
          </w:p>
        </w:tc>
        <w:tc>
          <w:tcPr>
            <w:tcW w:w="7918" w:type="dxa"/>
          </w:tcPr>
          <w:p w14:paraId="0F4DF122" w14:textId="1D8FDBD0" w:rsidR="00661841" w:rsidRDefault="00B466DE" w:rsidP="00334440">
            <w:r w:rsidRPr="00A12378">
              <w:rPr>
                <w:highlight w:val="lightGray"/>
              </w:rPr>
              <w:t>&lt;Antwoord&gt;</w:t>
            </w:r>
          </w:p>
        </w:tc>
      </w:tr>
      <w:tr w:rsidR="00661841" w:rsidRPr="0035526A" w14:paraId="46FCB9C5" w14:textId="77777777" w:rsidTr="00B07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tcW w:w="1722" w:type="dxa"/>
            <w:shd w:val="clear" w:color="auto" w:fill="00314E"/>
            <w:hideMark/>
          </w:tcPr>
          <w:p w14:paraId="24FE8FB0" w14:textId="77777777" w:rsidR="00661841" w:rsidRPr="0092356E" w:rsidRDefault="00661841" w:rsidP="00B07487">
            <w:pPr>
              <w:spacing w:line="280" w:lineRule="atLeast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Nr.</w:t>
            </w:r>
          </w:p>
        </w:tc>
        <w:tc>
          <w:tcPr>
            <w:tcW w:w="7918" w:type="dxa"/>
            <w:shd w:val="clear" w:color="auto" w:fill="00314E"/>
            <w:hideMark/>
          </w:tcPr>
          <w:p w14:paraId="54DB1DF1" w14:textId="576B4F3A" w:rsidR="00661841" w:rsidRPr="0092356E" w:rsidRDefault="00661841" w:rsidP="00B07487">
            <w:pPr>
              <w:spacing w:line="280" w:lineRule="atLeast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Vragen dienstverlening</w:t>
            </w:r>
          </w:p>
        </w:tc>
      </w:tr>
      <w:tr w:rsidR="00661841" w:rsidRPr="0035526A" w14:paraId="323EC94D" w14:textId="77777777" w:rsidTr="00B074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722" w:type="dxa"/>
          </w:tcPr>
          <w:p w14:paraId="686F8B69" w14:textId="64DB729E" w:rsidR="00661841" w:rsidRPr="0035526A" w:rsidRDefault="00661841" w:rsidP="00B07487">
            <w:pPr>
              <w:spacing w:line="280" w:lineRule="atLeas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</w:t>
            </w:r>
          </w:p>
        </w:tc>
        <w:tc>
          <w:tcPr>
            <w:tcW w:w="7918" w:type="dxa"/>
          </w:tcPr>
          <w:p w14:paraId="2EF4685C" w14:textId="5168E005" w:rsidR="00661841" w:rsidRDefault="00661841" w:rsidP="00661841">
            <w:pPr>
              <w:spacing w:line="280" w:lineRule="atLeas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Kunt u invulling geven aan de gewenste dienstverlening als gevraagd in paragraaf </w:t>
            </w:r>
            <w:r>
              <w:rPr>
                <w:rFonts w:cs="Arial"/>
                <w:color w:val="000000"/>
              </w:rPr>
              <w:fldChar w:fldCharType="begin"/>
            </w:r>
            <w:r>
              <w:rPr>
                <w:rFonts w:cs="Arial"/>
                <w:color w:val="000000"/>
              </w:rPr>
              <w:instrText xml:space="preserve"> REF _Ref481594706 \r \h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="00E57F36">
              <w:rPr>
                <w:rFonts w:cs="Arial"/>
                <w:color w:val="000000"/>
              </w:rPr>
              <w:t>1.3</w:t>
            </w:r>
            <w:r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>? Kunt u inzage geven in uw werkwijze? Het IFV wenst inzage met welke middelen en mensen u hier invulling aan geeft.</w:t>
            </w:r>
            <w:r w:rsidRPr="00AA033D">
              <w:rPr>
                <w:rFonts w:cs="Arial"/>
                <w:color w:val="000000"/>
              </w:rPr>
              <w:t xml:space="preserve"> </w:t>
            </w:r>
          </w:p>
          <w:p w14:paraId="71545B13" w14:textId="77777777" w:rsidR="00661841" w:rsidRDefault="00661841" w:rsidP="00661841">
            <w:pPr>
              <w:spacing w:line="280" w:lineRule="atLeast"/>
              <w:rPr>
                <w:rFonts w:cs="Arial"/>
                <w:color w:val="000000"/>
              </w:rPr>
            </w:pPr>
          </w:p>
          <w:p w14:paraId="4C36D6F2" w14:textId="77777777" w:rsidR="00661841" w:rsidRPr="00AA033D" w:rsidRDefault="00661841" w:rsidP="00661841">
            <w:pPr>
              <w:spacing w:line="280" w:lineRule="atLeast"/>
              <w:rPr>
                <w:rFonts w:cs="Arial"/>
                <w:color w:val="000000"/>
              </w:rPr>
            </w:pPr>
            <w:r w:rsidRPr="00AA033D">
              <w:rPr>
                <w:rFonts w:cs="Arial"/>
                <w:color w:val="000000"/>
              </w:rPr>
              <w:t xml:space="preserve">Licht uw antwoord toe a.d.h.v. een procesomschrijving (wie doet wat) voor de volgende rollen: </w:t>
            </w:r>
          </w:p>
          <w:p w14:paraId="6EE0E33E" w14:textId="77777777" w:rsidR="00661841" w:rsidRDefault="00661841" w:rsidP="00661841">
            <w:pPr>
              <w:numPr>
                <w:ilvl w:val="0"/>
                <w:numId w:val="47"/>
              </w:numPr>
              <w:spacing w:line="280" w:lineRule="atLeast"/>
              <w:ind w:left="328" w:hanging="283"/>
              <w:rPr>
                <w:rFonts w:cs="Arial"/>
                <w:color w:val="000000"/>
              </w:rPr>
            </w:pPr>
            <w:r w:rsidRPr="004350E3">
              <w:rPr>
                <w:rFonts w:cs="Arial"/>
                <w:color w:val="000000"/>
              </w:rPr>
              <w:t>De gecontracteerde ZZP’er;</w:t>
            </w:r>
          </w:p>
          <w:p w14:paraId="385DD71E" w14:textId="77777777" w:rsidR="00661841" w:rsidRDefault="00661841" w:rsidP="00B07487">
            <w:pPr>
              <w:numPr>
                <w:ilvl w:val="0"/>
                <w:numId w:val="47"/>
              </w:numPr>
              <w:spacing w:line="280" w:lineRule="atLeast"/>
              <w:ind w:left="328" w:hanging="283"/>
              <w:rPr>
                <w:rFonts w:cs="Arial"/>
                <w:color w:val="000000"/>
              </w:rPr>
            </w:pPr>
            <w:r w:rsidRPr="004350E3">
              <w:rPr>
                <w:rFonts w:cs="Arial"/>
                <w:color w:val="000000"/>
              </w:rPr>
              <w:t>De gecontracteerde contractbeheerder;</w:t>
            </w:r>
          </w:p>
          <w:p w14:paraId="1A443AFA" w14:textId="16939F95" w:rsidR="00661841" w:rsidRPr="00661841" w:rsidRDefault="00661841" w:rsidP="00B07487">
            <w:pPr>
              <w:numPr>
                <w:ilvl w:val="0"/>
                <w:numId w:val="47"/>
              </w:numPr>
              <w:spacing w:line="280" w:lineRule="atLeast"/>
              <w:ind w:left="328" w:hanging="283"/>
              <w:rPr>
                <w:rFonts w:cs="Arial"/>
                <w:color w:val="000000"/>
              </w:rPr>
            </w:pPr>
            <w:r w:rsidRPr="00661841">
              <w:rPr>
                <w:rFonts w:cs="Arial"/>
                <w:color w:val="000000"/>
              </w:rPr>
              <w:t>Het IFV.</w:t>
            </w:r>
          </w:p>
        </w:tc>
      </w:tr>
      <w:tr w:rsidR="00661841" w:rsidRPr="0035526A" w14:paraId="15D50CCA" w14:textId="77777777" w:rsidTr="00661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22" w:type="dxa"/>
          </w:tcPr>
          <w:p w14:paraId="1CD0EF03" w14:textId="77777777" w:rsidR="00661841" w:rsidRDefault="00661841" w:rsidP="00334440">
            <w:pPr>
              <w:rPr>
                <w:rFonts w:cs="Arial"/>
                <w:color w:val="000000"/>
              </w:rPr>
            </w:pPr>
          </w:p>
        </w:tc>
        <w:tc>
          <w:tcPr>
            <w:tcW w:w="7918" w:type="dxa"/>
          </w:tcPr>
          <w:p w14:paraId="166E057B" w14:textId="00E1B174" w:rsidR="00661841" w:rsidRDefault="00B466DE" w:rsidP="00661841">
            <w:pPr>
              <w:rPr>
                <w:rFonts w:cs="Arial"/>
                <w:color w:val="000000"/>
              </w:rPr>
            </w:pPr>
            <w:r w:rsidRPr="00A12378">
              <w:rPr>
                <w:highlight w:val="lightGray"/>
              </w:rPr>
              <w:t>&lt;Antwoord&gt;</w:t>
            </w:r>
          </w:p>
        </w:tc>
      </w:tr>
      <w:tr w:rsidR="00661841" w:rsidRPr="0035526A" w14:paraId="4333A1FD" w14:textId="77777777" w:rsidTr="00B074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722" w:type="dxa"/>
          </w:tcPr>
          <w:p w14:paraId="7FF702AB" w14:textId="09B7906D" w:rsidR="00661841" w:rsidRDefault="00661841" w:rsidP="0033444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9</w:t>
            </w:r>
          </w:p>
        </w:tc>
        <w:tc>
          <w:tcPr>
            <w:tcW w:w="7918" w:type="dxa"/>
          </w:tcPr>
          <w:p w14:paraId="422E4EB6" w14:textId="395CC262" w:rsidR="00661841" w:rsidRDefault="00661841" w:rsidP="0066184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Kunt u het IFV een beeld geven bij in hoeverre het proces geautomatiseerd is? Werkt u met een webapplicatie? Als voorbeeld: kunnen ZZP’ers online uren invoeren en indienen? Kan het IFV (leidinggevenden) deze uren online goedkeuren?</w:t>
            </w:r>
          </w:p>
        </w:tc>
      </w:tr>
      <w:tr w:rsidR="00661841" w:rsidRPr="0035526A" w14:paraId="0EAEB009" w14:textId="77777777" w:rsidTr="00661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22" w:type="dxa"/>
          </w:tcPr>
          <w:p w14:paraId="40851828" w14:textId="77777777" w:rsidR="00661841" w:rsidRDefault="00661841" w:rsidP="00334440">
            <w:pPr>
              <w:rPr>
                <w:rFonts w:cs="Arial"/>
                <w:color w:val="000000"/>
              </w:rPr>
            </w:pPr>
          </w:p>
        </w:tc>
        <w:tc>
          <w:tcPr>
            <w:tcW w:w="7918" w:type="dxa"/>
          </w:tcPr>
          <w:p w14:paraId="4CFC8608" w14:textId="54633DF4" w:rsidR="00661841" w:rsidRDefault="00B466DE" w:rsidP="00661841">
            <w:pPr>
              <w:rPr>
                <w:rFonts w:cs="Arial"/>
                <w:color w:val="000000"/>
              </w:rPr>
            </w:pPr>
            <w:r w:rsidRPr="00A12378">
              <w:rPr>
                <w:highlight w:val="lightGray"/>
              </w:rPr>
              <w:t>&lt;Antwoord&gt;</w:t>
            </w:r>
          </w:p>
        </w:tc>
      </w:tr>
      <w:tr w:rsidR="00661841" w:rsidRPr="0035526A" w14:paraId="4796F16B" w14:textId="77777777" w:rsidTr="00B074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722" w:type="dxa"/>
          </w:tcPr>
          <w:p w14:paraId="14189180" w14:textId="52E7434C" w:rsidR="00661841" w:rsidRDefault="00661841" w:rsidP="0066184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7918" w:type="dxa"/>
          </w:tcPr>
          <w:p w14:paraId="0D9299C5" w14:textId="055BA4FB" w:rsidR="00661841" w:rsidRDefault="00661841" w:rsidP="00661841">
            <w:pPr>
              <w:rPr>
                <w:rFonts w:cs="Arial"/>
                <w:color w:val="000000"/>
              </w:rPr>
            </w:pPr>
            <w:r w:rsidRPr="00AA033D">
              <w:rPr>
                <w:rFonts w:cs="Arial"/>
                <w:color w:val="000000"/>
              </w:rPr>
              <w:t xml:space="preserve">Op welke manier wordt het IFV ontzorgd </w:t>
            </w:r>
            <w:r>
              <w:rPr>
                <w:rFonts w:cs="Arial"/>
                <w:color w:val="000000"/>
              </w:rPr>
              <w:t>in het proces van contracteren</w:t>
            </w:r>
            <w:r w:rsidRPr="00AA033D">
              <w:rPr>
                <w:rFonts w:cs="Arial"/>
                <w:color w:val="000000"/>
              </w:rPr>
              <w:t xml:space="preserve"> – inzet –eventuele verlenging - afronding opdracht?</w:t>
            </w:r>
          </w:p>
        </w:tc>
      </w:tr>
      <w:tr w:rsidR="00661841" w:rsidRPr="0035526A" w14:paraId="4433156F" w14:textId="77777777" w:rsidTr="00661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22" w:type="dxa"/>
          </w:tcPr>
          <w:p w14:paraId="1BB49B62" w14:textId="77777777" w:rsidR="00661841" w:rsidRDefault="00661841" w:rsidP="00661841">
            <w:pPr>
              <w:rPr>
                <w:rFonts w:cs="Arial"/>
                <w:color w:val="000000"/>
              </w:rPr>
            </w:pPr>
          </w:p>
        </w:tc>
        <w:tc>
          <w:tcPr>
            <w:tcW w:w="7918" w:type="dxa"/>
          </w:tcPr>
          <w:p w14:paraId="7AB9C7CE" w14:textId="110F996A" w:rsidR="00661841" w:rsidRPr="00AA033D" w:rsidRDefault="00B466DE" w:rsidP="00661841">
            <w:pPr>
              <w:rPr>
                <w:rFonts w:cs="Arial"/>
                <w:color w:val="000000"/>
              </w:rPr>
            </w:pPr>
            <w:r w:rsidRPr="00A12378">
              <w:rPr>
                <w:highlight w:val="lightGray"/>
              </w:rPr>
              <w:t>&lt;Antwoord&gt;</w:t>
            </w:r>
          </w:p>
        </w:tc>
      </w:tr>
      <w:tr w:rsidR="00661841" w:rsidRPr="0035526A" w14:paraId="44007DB4" w14:textId="77777777" w:rsidTr="00B074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722" w:type="dxa"/>
          </w:tcPr>
          <w:p w14:paraId="0A061963" w14:textId="7D128381" w:rsidR="00661841" w:rsidRDefault="00661841" w:rsidP="0066184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7918" w:type="dxa"/>
          </w:tcPr>
          <w:p w14:paraId="27D4DE24" w14:textId="77777777" w:rsidR="00661841" w:rsidRPr="00AA033D" w:rsidRDefault="00661841" w:rsidP="00661841">
            <w:pPr>
              <w:spacing w:line="280" w:lineRule="atLeast"/>
              <w:rPr>
                <w:rFonts w:cs="Arial"/>
                <w:color w:val="000000"/>
              </w:rPr>
            </w:pPr>
            <w:r w:rsidRPr="00AA033D">
              <w:rPr>
                <w:rFonts w:cs="Arial"/>
                <w:color w:val="000000"/>
              </w:rPr>
              <w:t xml:space="preserve">Wat wordt naar uw verwachting de doorlooptijd van de melding van de opdracht tot het starten van de ZZP’er? </w:t>
            </w:r>
          </w:p>
          <w:p w14:paraId="27089992" w14:textId="2C5AE452" w:rsidR="00661841" w:rsidRDefault="00661841" w:rsidP="00661841">
            <w:pPr>
              <w:rPr>
                <w:rFonts w:cs="Arial"/>
                <w:color w:val="000000"/>
              </w:rPr>
            </w:pPr>
            <w:r w:rsidRPr="00AA033D">
              <w:rPr>
                <w:rFonts w:cs="Arial"/>
                <w:color w:val="000000"/>
              </w:rPr>
              <w:t>Wat heeft u nodig om deze termijn te realiseren?</w:t>
            </w:r>
          </w:p>
        </w:tc>
      </w:tr>
      <w:tr w:rsidR="00661841" w:rsidRPr="0035526A" w14:paraId="3DF075C6" w14:textId="77777777" w:rsidTr="00661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22" w:type="dxa"/>
          </w:tcPr>
          <w:p w14:paraId="0032B6F7" w14:textId="77777777" w:rsidR="00661841" w:rsidRDefault="00661841" w:rsidP="00661841">
            <w:pPr>
              <w:rPr>
                <w:rFonts w:cs="Arial"/>
                <w:color w:val="000000"/>
              </w:rPr>
            </w:pPr>
          </w:p>
        </w:tc>
        <w:tc>
          <w:tcPr>
            <w:tcW w:w="7918" w:type="dxa"/>
          </w:tcPr>
          <w:p w14:paraId="34A1CADE" w14:textId="5D09E8A8" w:rsidR="00661841" w:rsidRPr="00AA033D" w:rsidRDefault="00B466DE" w:rsidP="00661841">
            <w:pPr>
              <w:rPr>
                <w:rFonts w:cs="Arial"/>
                <w:color w:val="000000"/>
              </w:rPr>
            </w:pPr>
            <w:r w:rsidRPr="00A12378">
              <w:rPr>
                <w:highlight w:val="lightGray"/>
              </w:rPr>
              <w:t>&lt;Antwoord&gt;</w:t>
            </w:r>
          </w:p>
        </w:tc>
      </w:tr>
      <w:tr w:rsidR="00661841" w:rsidRPr="0035526A" w14:paraId="068A632B" w14:textId="77777777" w:rsidTr="00B074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tcW w:w="1722" w:type="dxa"/>
          </w:tcPr>
          <w:p w14:paraId="2DBD5B53" w14:textId="4ACB5656" w:rsidR="00661841" w:rsidRPr="0035526A" w:rsidRDefault="00661841" w:rsidP="00B07487">
            <w:pPr>
              <w:spacing w:line="280" w:lineRule="atLeas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7918" w:type="dxa"/>
          </w:tcPr>
          <w:p w14:paraId="54655C83" w14:textId="0EFFEA3F" w:rsidR="00661841" w:rsidRPr="0035526A" w:rsidRDefault="00661841" w:rsidP="00B07487">
            <w:pPr>
              <w:spacing w:line="280" w:lineRule="atLeas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Heeft u ervaring met de beschreven gewenste situatie in paragraaf 1.3 voor andere organisaties? Zo ja, welke organisatie(s) en/of branche betreft dit?</w:t>
            </w:r>
          </w:p>
        </w:tc>
      </w:tr>
      <w:tr w:rsidR="00661841" w:rsidRPr="0035526A" w14:paraId="5207246E" w14:textId="77777777" w:rsidTr="00661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tcW w:w="1722" w:type="dxa"/>
          </w:tcPr>
          <w:p w14:paraId="588B2D1C" w14:textId="77777777" w:rsidR="00661841" w:rsidDel="00661841" w:rsidRDefault="00661841" w:rsidP="00661841">
            <w:pPr>
              <w:rPr>
                <w:rFonts w:cs="Arial"/>
                <w:color w:val="000000"/>
              </w:rPr>
            </w:pPr>
          </w:p>
        </w:tc>
        <w:tc>
          <w:tcPr>
            <w:tcW w:w="7918" w:type="dxa"/>
          </w:tcPr>
          <w:p w14:paraId="6E4E6F0C" w14:textId="687CECC9" w:rsidR="00661841" w:rsidRDefault="00B466DE" w:rsidP="00661841">
            <w:pPr>
              <w:rPr>
                <w:rFonts w:cs="Arial"/>
                <w:color w:val="000000"/>
              </w:rPr>
            </w:pPr>
            <w:r w:rsidRPr="00A12378">
              <w:rPr>
                <w:highlight w:val="lightGray"/>
              </w:rPr>
              <w:t>&lt;Antwoord&gt;</w:t>
            </w:r>
          </w:p>
        </w:tc>
      </w:tr>
      <w:tr w:rsidR="00661841" w:rsidRPr="0035526A" w14:paraId="7ECC6062" w14:textId="77777777" w:rsidTr="00B074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1"/>
        </w:trPr>
        <w:tc>
          <w:tcPr>
            <w:tcW w:w="1722" w:type="dxa"/>
          </w:tcPr>
          <w:p w14:paraId="060B2218" w14:textId="75BBFB27" w:rsidR="00661841" w:rsidRPr="0035526A" w:rsidRDefault="00661841" w:rsidP="00B07487">
            <w:pPr>
              <w:spacing w:line="280" w:lineRule="atLeas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</w:t>
            </w:r>
          </w:p>
        </w:tc>
        <w:tc>
          <w:tcPr>
            <w:tcW w:w="7918" w:type="dxa"/>
          </w:tcPr>
          <w:p w14:paraId="0B938883" w14:textId="3ABC9B54" w:rsidR="00661841" w:rsidRPr="00767EB3" w:rsidRDefault="00661841" w:rsidP="00B07487">
            <w:pPr>
              <w:spacing w:line="280" w:lineRule="atLeast"/>
              <w:rPr>
                <w:rFonts w:cs="Arial"/>
                <w:color w:val="000000" w:themeColor="text1"/>
              </w:rPr>
            </w:pPr>
            <w:r w:rsidRPr="00767EB3">
              <w:rPr>
                <w:rFonts w:cs="Arial"/>
                <w:color w:val="000000" w:themeColor="text1"/>
              </w:rPr>
              <w:t>Wat zijn de kosten (</w:t>
            </w:r>
            <w:r>
              <w:rPr>
                <w:rFonts w:cs="Arial"/>
                <w:color w:val="000000" w:themeColor="text1"/>
              </w:rPr>
              <w:t>richt</w:t>
            </w:r>
            <w:r w:rsidRPr="00767EB3">
              <w:rPr>
                <w:rFonts w:cs="Arial"/>
                <w:color w:val="000000" w:themeColor="text1"/>
              </w:rPr>
              <w:t xml:space="preserve">bedrag of bandbreedte) voor ZZP </w:t>
            </w:r>
            <w:r>
              <w:rPr>
                <w:rFonts w:cs="Arial"/>
                <w:color w:val="000000" w:themeColor="text1"/>
              </w:rPr>
              <w:t>Contractbeheer</w:t>
            </w:r>
            <w:r w:rsidRPr="00767EB3">
              <w:rPr>
                <w:rFonts w:cs="Arial"/>
                <w:color w:val="000000" w:themeColor="text1"/>
              </w:rPr>
              <w:t xml:space="preserve">? </w:t>
            </w:r>
          </w:p>
          <w:p w14:paraId="7427B268" w14:textId="35E8C575" w:rsidR="00661841" w:rsidRPr="00767EB3" w:rsidRDefault="00661841" w:rsidP="00B07487">
            <w:pPr>
              <w:spacing w:line="280" w:lineRule="atLeast"/>
              <w:rPr>
                <w:rFonts w:cs="Arial"/>
                <w:color w:val="FF0000"/>
              </w:rPr>
            </w:pPr>
            <w:r w:rsidRPr="00767EB3">
              <w:rPr>
                <w:rFonts w:cs="Arial"/>
                <w:b/>
                <w:color w:val="000000" w:themeColor="text1"/>
              </w:rPr>
              <w:t>Geef in uw antwoord duidelijk aan of deze kosten eenmalige fee betreft, een opslag per uur of een ander verdienmodel.</w:t>
            </w:r>
          </w:p>
        </w:tc>
      </w:tr>
      <w:tr w:rsidR="00661841" w:rsidRPr="0035526A" w14:paraId="440E7AD6" w14:textId="77777777" w:rsidTr="00661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tcW w:w="1722" w:type="dxa"/>
          </w:tcPr>
          <w:p w14:paraId="3DAD0E3A" w14:textId="77777777" w:rsidR="00661841" w:rsidDel="00661841" w:rsidRDefault="00661841" w:rsidP="00661841">
            <w:pPr>
              <w:rPr>
                <w:rFonts w:cs="Arial"/>
                <w:color w:val="000000"/>
              </w:rPr>
            </w:pPr>
          </w:p>
        </w:tc>
        <w:tc>
          <w:tcPr>
            <w:tcW w:w="7918" w:type="dxa"/>
          </w:tcPr>
          <w:p w14:paraId="33078F3A" w14:textId="6B6500B3" w:rsidR="00661841" w:rsidRPr="00767EB3" w:rsidRDefault="00B466DE" w:rsidP="00661841">
            <w:pPr>
              <w:rPr>
                <w:rFonts w:cs="Arial"/>
                <w:color w:val="000000" w:themeColor="text1"/>
              </w:rPr>
            </w:pPr>
            <w:r w:rsidRPr="00A12378">
              <w:rPr>
                <w:highlight w:val="lightGray"/>
              </w:rPr>
              <w:t>&lt;Antwoord&gt;</w:t>
            </w:r>
          </w:p>
        </w:tc>
      </w:tr>
      <w:tr w:rsidR="00661841" w:rsidRPr="0035526A" w14:paraId="51B821C6" w14:textId="77777777" w:rsidTr="00B074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</w:trPr>
        <w:tc>
          <w:tcPr>
            <w:tcW w:w="1722" w:type="dxa"/>
          </w:tcPr>
          <w:p w14:paraId="6C7D4BAA" w14:textId="709FBB15" w:rsidR="00661841" w:rsidRPr="0035526A" w:rsidRDefault="00661841" w:rsidP="00B07487">
            <w:pPr>
              <w:spacing w:line="280" w:lineRule="atLeas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</w:t>
            </w:r>
          </w:p>
        </w:tc>
        <w:tc>
          <w:tcPr>
            <w:tcW w:w="7918" w:type="dxa"/>
          </w:tcPr>
          <w:p w14:paraId="1DCCA076" w14:textId="31BF66A2" w:rsidR="00661841" w:rsidRPr="0035526A" w:rsidRDefault="00661841" w:rsidP="00B07487">
            <w:pPr>
              <w:spacing w:line="280" w:lineRule="atLeast"/>
              <w:rPr>
                <w:rFonts w:cs="Arial"/>
                <w:color w:val="000000"/>
              </w:rPr>
            </w:pPr>
            <w:r w:rsidRPr="00DE5E56">
              <w:rPr>
                <w:rFonts w:cs="Arial"/>
                <w:color w:val="000000"/>
              </w:rPr>
              <w:t>Heeft u reeds een modelovereenkomst voor een ZZP’er tot uw beschikking?</w:t>
            </w:r>
            <w:r>
              <w:rPr>
                <w:rFonts w:cs="Arial"/>
                <w:color w:val="000000"/>
              </w:rPr>
              <w:t xml:space="preserve"> Zo ja, is dit een overeenkomst opgesteld en beheerd door uw eigen organisatie of hanteert u een standaard vanuit een bijvoorbeeld een brancheorganisatie?</w:t>
            </w:r>
          </w:p>
        </w:tc>
      </w:tr>
      <w:tr w:rsidR="00661841" w:rsidRPr="0035526A" w14:paraId="031B28FD" w14:textId="77777777" w:rsidTr="00661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tcW w:w="1722" w:type="dxa"/>
          </w:tcPr>
          <w:p w14:paraId="7F30DF7E" w14:textId="77777777" w:rsidR="00661841" w:rsidDel="00661841" w:rsidRDefault="00661841" w:rsidP="00661841">
            <w:pPr>
              <w:rPr>
                <w:rFonts w:cs="Arial"/>
                <w:color w:val="000000"/>
              </w:rPr>
            </w:pPr>
          </w:p>
        </w:tc>
        <w:tc>
          <w:tcPr>
            <w:tcW w:w="7918" w:type="dxa"/>
          </w:tcPr>
          <w:p w14:paraId="10FADDC9" w14:textId="7D8AAF44" w:rsidR="00661841" w:rsidRPr="00DE5E56" w:rsidRDefault="00B466DE" w:rsidP="00661841">
            <w:pPr>
              <w:rPr>
                <w:rFonts w:cs="Arial"/>
                <w:color w:val="000000"/>
              </w:rPr>
            </w:pPr>
            <w:r w:rsidRPr="00A12378">
              <w:rPr>
                <w:highlight w:val="lightGray"/>
              </w:rPr>
              <w:t>&lt;Antwoord&gt;</w:t>
            </w:r>
          </w:p>
        </w:tc>
      </w:tr>
      <w:tr w:rsidR="00661841" w:rsidRPr="0035526A" w14:paraId="536585C3" w14:textId="77777777" w:rsidTr="00B074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</w:trPr>
        <w:tc>
          <w:tcPr>
            <w:tcW w:w="1722" w:type="dxa"/>
          </w:tcPr>
          <w:p w14:paraId="1FF4961A" w14:textId="16D114B1" w:rsidR="00661841" w:rsidRPr="0035526A" w:rsidRDefault="00661841" w:rsidP="00B07487">
            <w:pPr>
              <w:spacing w:line="280" w:lineRule="atLeas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</w:t>
            </w:r>
          </w:p>
        </w:tc>
        <w:tc>
          <w:tcPr>
            <w:tcW w:w="7918" w:type="dxa"/>
          </w:tcPr>
          <w:p w14:paraId="052F2FE0" w14:textId="77777777" w:rsidR="00661841" w:rsidRPr="00DE5E56" w:rsidRDefault="00661841" w:rsidP="00B07487">
            <w:pPr>
              <w:spacing w:line="280" w:lineRule="atLeas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Heeft uw firma een (arbeids)jurist in dienst en/of op welke andere manier kunt u het IFV juridische kennis bieden?</w:t>
            </w:r>
          </w:p>
        </w:tc>
      </w:tr>
      <w:tr w:rsidR="00661841" w:rsidRPr="0035526A" w14:paraId="5A6E83DA" w14:textId="77777777" w:rsidTr="00661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tcW w:w="1722" w:type="dxa"/>
          </w:tcPr>
          <w:p w14:paraId="27F4094F" w14:textId="77777777" w:rsidR="00661841" w:rsidDel="00661841" w:rsidRDefault="00661841" w:rsidP="00661841">
            <w:pPr>
              <w:rPr>
                <w:rFonts w:cs="Arial"/>
                <w:color w:val="000000"/>
              </w:rPr>
            </w:pPr>
          </w:p>
        </w:tc>
        <w:tc>
          <w:tcPr>
            <w:tcW w:w="7918" w:type="dxa"/>
          </w:tcPr>
          <w:p w14:paraId="5815E13B" w14:textId="1AED00F8" w:rsidR="00661841" w:rsidRDefault="00B466DE" w:rsidP="00661841">
            <w:pPr>
              <w:rPr>
                <w:rFonts w:cs="Arial"/>
                <w:color w:val="000000"/>
              </w:rPr>
            </w:pPr>
            <w:r w:rsidRPr="00A12378">
              <w:rPr>
                <w:highlight w:val="lightGray"/>
              </w:rPr>
              <w:t>&lt;Antwoord&gt;</w:t>
            </w:r>
          </w:p>
        </w:tc>
      </w:tr>
      <w:tr w:rsidR="00661841" w:rsidRPr="0035526A" w14:paraId="094458E1" w14:textId="77777777" w:rsidTr="00B074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7"/>
        </w:trPr>
        <w:tc>
          <w:tcPr>
            <w:tcW w:w="1722" w:type="dxa"/>
            <w:shd w:val="clear" w:color="auto" w:fill="00314E"/>
          </w:tcPr>
          <w:p w14:paraId="78C961E1" w14:textId="77777777" w:rsidR="00661841" w:rsidRPr="0092356E" w:rsidRDefault="00661841" w:rsidP="00B07487">
            <w:pPr>
              <w:spacing w:line="280" w:lineRule="atLeast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Nr.</w:t>
            </w:r>
          </w:p>
        </w:tc>
        <w:tc>
          <w:tcPr>
            <w:tcW w:w="7918" w:type="dxa"/>
            <w:shd w:val="clear" w:color="auto" w:fill="00314E"/>
          </w:tcPr>
          <w:p w14:paraId="60BCDEFC" w14:textId="77777777" w:rsidR="00661841" w:rsidRPr="0092356E" w:rsidRDefault="00661841" w:rsidP="00B07487">
            <w:pPr>
              <w:spacing w:line="280" w:lineRule="atLeast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Vragen in relatie tot de wet DBA</w:t>
            </w:r>
          </w:p>
        </w:tc>
      </w:tr>
      <w:tr w:rsidR="00661841" w:rsidRPr="0035526A" w14:paraId="248C5C57" w14:textId="77777777" w:rsidTr="00B07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tcW w:w="1722" w:type="dxa"/>
          </w:tcPr>
          <w:p w14:paraId="1E1254AE" w14:textId="6E139AD9" w:rsidR="00661841" w:rsidRPr="0035526A" w:rsidRDefault="00661841" w:rsidP="00B07487">
            <w:pPr>
              <w:spacing w:line="280" w:lineRule="atLeas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</w:t>
            </w:r>
          </w:p>
        </w:tc>
        <w:tc>
          <w:tcPr>
            <w:tcW w:w="7918" w:type="dxa"/>
          </w:tcPr>
          <w:p w14:paraId="40475FBE" w14:textId="2BA7C901" w:rsidR="00661841" w:rsidRPr="0035526A" w:rsidRDefault="00661841" w:rsidP="00B07487">
            <w:pPr>
              <w:spacing w:line="280" w:lineRule="atLeast"/>
              <w:rPr>
                <w:rFonts w:cs="Arial"/>
                <w:color w:val="000000"/>
              </w:rPr>
            </w:pPr>
            <w:r w:rsidRPr="005A72D3">
              <w:rPr>
                <w:rFonts w:cs="Arial"/>
                <w:color w:val="000000"/>
              </w:rPr>
              <w:t xml:space="preserve">Hoe borgt </w:t>
            </w:r>
            <w:r>
              <w:rPr>
                <w:rFonts w:cs="Arial"/>
                <w:color w:val="000000"/>
              </w:rPr>
              <w:t xml:space="preserve">en beoordeelt u dat </w:t>
            </w:r>
            <w:r w:rsidRPr="005A72D3">
              <w:rPr>
                <w:rFonts w:cs="Arial"/>
                <w:color w:val="000000"/>
              </w:rPr>
              <w:t xml:space="preserve">de betreffende ZZP’er </w:t>
            </w:r>
            <w:r>
              <w:rPr>
                <w:rFonts w:cs="Arial"/>
                <w:color w:val="000000"/>
              </w:rPr>
              <w:t>wordt ge</w:t>
            </w:r>
            <w:r w:rsidRPr="005A72D3">
              <w:rPr>
                <w:rFonts w:cs="Arial"/>
                <w:color w:val="000000"/>
              </w:rPr>
              <w:t>contracteer</w:t>
            </w:r>
            <w:r>
              <w:rPr>
                <w:rFonts w:cs="Arial"/>
                <w:color w:val="000000"/>
              </w:rPr>
              <w:t>d</w:t>
            </w:r>
            <w:r w:rsidRPr="005A72D3">
              <w:rPr>
                <w:rFonts w:cs="Arial"/>
                <w:color w:val="000000"/>
              </w:rPr>
              <w:t xml:space="preserve"> volgens de wet DBA</w:t>
            </w:r>
            <w:r>
              <w:rPr>
                <w:rFonts w:cs="Arial"/>
                <w:color w:val="000000"/>
              </w:rPr>
              <w:t xml:space="preserve"> </w:t>
            </w:r>
            <w:r w:rsidRPr="005A72D3">
              <w:rPr>
                <w:rFonts w:cs="Arial"/>
                <w:color w:val="000000"/>
              </w:rPr>
              <w:t>?</w:t>
            </w:r>
          </w:p>
        </w:tc>
      </w:tr>
      <w:tr w:rsidR="00661841" w:rsidRPr="0035526A" w14:paraId="4EF6CFA7" w14:textId="77777777" w:rsidTr="00661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5"/>
        </w:trPr>
        <w:tc>
          <w:tcPr>
            <w:tcW w:w="1722" w:type="dxa"/>
          </w:tcPr>
          <w:p w14:paraId="2692FB6B" w14:textId="77777777" w:rsidR="00661841" w:rsidDel="00661841" w:rsidRDefault="00661841" w:rsidP="00661841">
            <w:pPr>
              <w:rPr>
                <w:rFonts w:cs="Arial"/>
                <w:color w:val="000000"/>
              </w:rPr>
            </w:pPr>
          </w:p>
        </w:tc>
        <w:tc>
          <w:tcPr>
            <w:tcW w:w="7918" w:type="dxa"/>
          </w:tcPr>
          <w:p w14:paraId="6FC40B6A" w14:textId="0B70A198" w:rsidR="00661841" w:rsidRPr="005A72D3" w:rsidRDefault="00B466DE" w:rsidP="00661841">
            <w:pPr>
              <w:rPr>
                <w:rFonts w:cs="Arial"/>
                <w:color w:val="000000"/>
              </w:rPr>
            </w:pPr>
            <w:r w:rsidRPr="00A12378">
              <w:rPr>
                <w:highlight w:val="lightGray"/>
              </w:rPr>
              <w:t>&lt;Antwoord&gt;</w:t>
            </w:r>
          </w:p>
        </w:tc>
      </w:tr>
      <w:tr w:rsidR="00661841" w:rsidRPr="0035526A" w14:paraId="06AF3ED7" w14:textId="77777777" w:rsidTr="00661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tcW w:w="1722" w:type="dxa"/>
          </w:tcPr>
          <w:p w14:paraId="37BF3A04" w14:textId="01285ACA" w:rsidR="00661841" w:rsidRPr="0035526A" w:rsidRDefault="00661841" w:rsidP="00B07487">
            <w:pPr>
              <w:spacing w:line="280" w:lineRule="atLeas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7918" w:type="dxa"/>
          </w:tcPr>
          <w:p w14:paraId="385CAA84" w14:textId="6CC97099" w:rsidR="00661841" w:rsidRDefault="00661841" w:rsidP="00B07487">
            <w:pPr>
              <w:spacing w:line="280" w:lineRule="atLeast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Het IFV wenst eventuele risico’s op het vlak van </w:t>
            </w:r>
            <w:r>
              <w:rPr>
                <w:rFonts w:cs="Arial"/>
                <w:color w:val="000000"/>
              </w:rPr>
              <w:t>een inhuur van personeel (fictief dienstverband,</w:t>
            </w:r>
            <w:r>
              <w:rPr>
                <w:rFonts w:cs="Arial"/>
              </w:rPr>
              <w:t xml:space="preserve"> de wet DBA, etc.) volledig te beleggen bij de te contracteren partij </w:t>
            </w:r>
            <w:r>
              <w:rPr>
                <w:rFonts w:cs="Arial"/>
                <w:color w:val="000000"/>
              </w:rPr>
              <w:t xml:space="preserve">(zie paragraaf </w:t>
            </w:r>
            <w:r>
              <w:rPr>
                <w:rFonts w:cs="Arial"/>
                <w:color w:val="000000"/>
              </w:rPr>
              <w:fldChar w:fldCharType="begin"/>
            </w:r>
            <w:r>
              <w:rPr>
                <w:rFonts w:cs="Arial"/>
                <w:color w:val="000000"/>
              </w:rPr>
              <w:instrText xml:space="preserve"> REF _Ref481594706 \r \h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="00E57F36">
              <w:rPr>
                <w:rFonts w:cs="Arial"/>
                <w:color w:val="000000"/>
              </w:rPr>
              <w:t>1.3</w:t>
            </w:r>
            <w:r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>)</w:t>
            </w:r>
            <w:r w:rsidRPr="00E7617D">
              <w:rPr>
                <w:rFonts w:cs="Arial"/>
                <w:color w:val="000000"/>
              </w:rPr>
              <w:t xml:space="preserve">. </w:t>
            </w:r>
            <w:r>
              <w:rPr>
                <w:rFonts w:cs="Arial"/>
                <w:color w:val="000000"/>
              </w:rPr>
              <w:t>Kunt u in deze wens voorzien?</w:t>
            </w:r>
          </w:p>
          <w:p w14:paraId="3E217F13" w14:textId="55538AB6" w:rsidR="00661841" w:rsidRPr="00B07487" w:rsidRDefault="00661841" w:rsidP="00B07487">
            <w:pPr>
              <w:spacing w:line="280" w:lineRule="atLeast"/>
              <w:rPr>
                <w:rFonts w:cs="Arial"/>
                <w:b/>
                <w:color w:val="000000"/>
              </w:rPr>
            </w:pPr>
            <w:r w:rsidRPr="00B07487">
              <w:rPr>
                <w:rFonts w:cs="Arial"/>
                <w:b/>
                <w:color w:val="000000"/>
              </w:rPr>
              <w:t>Het IFV wil uit uw antwoord kunnen afleiden of dit risico volgens u inderdaad volledig te beleggen is bij de te contracteren partij (optie a), het de verantwoordelijkheid van het IFV blijft (optie b) of een gedeelde verantwoordelijk is (optie c).</w:t>
            </w:r>
          </w:p>
        </w:tc>
      </w:tr>
      <w:tr w:rsidR="00661841" w:rsidRPr="0035526A" w14:paraId="3C09889F" w14:textId="77777777" w:rsidTr="00661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5"/>
        </w:trPr>
        <w:tc>
          <w:tcPr>
            <w:tcW w:w="1722" w:type="dxa"/>
          </w:tcPr>
          <w:p w14:paraId="75228D62" w14:textId="77777777" w:rsidR="00661841" w:rsidDel="00661841" w:rsidRDefault="00661841" w:rsidP="00661841">
            <w:pPr>
              <w:rPr>
                <w:rFonts w:cs="Arial"/>
                <w:color w:val="000000"/>
              </w:rPr>
            </w:pPr>
          </w:p>
        </w:tc>
        <w:tc>
          <w:tcPr>
            <w:tcW w:w="7918" w:type="dxa"/>
          </w:tcPr>
          <w:p w14:paraId="4996DF83" w14:textId="6B698661" w:rsidR="00661841" w:rsidRDefault="00B466DE" w:rsidP="00661841">
            <w:pPr>
              <w:rPr>
                <w:rFonts w:cs="Arial"/>
              </w:rPr>
            </w:pPr>
            <w:r w:rsidRPr="00A12378">
              <w:rPr>
                <w:highlight w:val="lightGray"/>
              </w:rPr>
              <w:t>&lt;Antwoord&gt;</w:t>
            </w:r>
          </w:p>
        </w:tc>
      </w:tr>
      <w:tr w:rsidR="00661841" w:rsidRPr="0035526A" w14:paraId="15A2AFC1" w14:textId="77777777" w:rsidTr="00661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tcW w:w="1722" w:type="dxa"/>
          </w:tcPr>
          <w:p w14:paraId="0C0A6D3D" w14:textId="5D56A085" w:rsidR="00661841" w:rsidRDefault="00661841" w:rsidP="00B07487">
            <w:pPr>
              <w:spacing w:line="280" w:lineRule="atLeas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18a</w:t>
            </w:r>
          </w:p>
        </w:tc>
        <w:tc>
          <w:tcPr>
            <w:tcW w:w="7918" w:type="dxa"/>
          </w:tcPr>
          <w:p w14:paraId="070D7A4E" w14:textId="67565A82" w:rsidR="00661841" w:rsidRDefault="00661841" w:rsidP="00B07487">
            <w:pPr>
              <w:spacing w:line="280" w:lineRule="atLeas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Indien u het risico overneemt; Onder welke voorwaarden en met welke verwachtingen van de bijdrage van het IFV neemt u het risico op een (fictief) dienstverband over? </w:t>
            </w:r>
          </w:p>
        </w:tc>
      </w:tr>
      <w:tr w:rsidR="00661841" w:rsidRPr="0035526A" w14:paraId="558FD3E5" w14:textId="77777777" w:rsidTr="00661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5"/>
        </w:trPr>
        <w:tc>
          <w:tcPr>
            <w:tcW w:w="1722" w:type="dxa"/>
          </w:tcPr>
          <w:p w14:paraId="5D8C9CC1" w14:textId="77777777" w:rsidR="00661841" w:rsidDel="00661841" w:rsidRDefault="00661841" w:rsidP="00661841">
            <w:pPr>
              <w:rPr>
                <w:rFonts w:cs="Arial"/>
                <w:color w:val="000000"/>
              </w:rPr>
            </w:pPr>
          </w:p>
        </w:tc>
        <w:tc>
          <w:tcPr>
            <w:tcW w:w="7918" w:type="dxa"/>
          </w:tcPr>
          <w:p w14:paraId="766681D6" w14:textId="01A3DD34" w:rsidR="00661841" w:rsidRDefault="00B466DE" w:rsidP="00661841">
            <w:pPr>
              <w:rPr>
                <w:rFonts w:cs="Arial"/>
                <w:color w:val="000000"/>
              </w:rPr>
            </w:pPr>
            <w:r w:rsidRPr="00A12378">
              <w:rPr>
                <w:highlight w:val="lightGray"/>
              </w:rPr>
              <w:t>&lt;Antwoord&gt;</w:t>
            </w:r>
          </w:p>
        </w:tc>
      </w:tr>
      <w:tr w:rsidR="00661841" w:rsidRPr="0035526A" w14:paraId="35CB4C17" w14:textId="77777777" w:rsidTr="00661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tcW w:w="1722" w:type="dxa"/>
          </w:tcPr>
          <w:p w14:paraId="1D3D30F1" w14:textId="5F58E8E8" w:rsidR="00661841" w:rsidRDefault="00661841" w:rsidP="00B07487">
            <w:pPr>
              <w:spacing w:line="280" w:lineRule="atLeas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18b</w:t>
            </w:r>
          </w:p>
        </w:tc>
        <w:tc>
          <w:tcPr>
            <w:tcW w:w="7918" w:type="dxa"/>
          </w:tcPr>
          <w:p w14:paraId="4F8B5F5F" w14:textId="3E52E2FD" w:rsidR="00661841" w:rsidRDefault="00661841" w:rsidP="00B07487">
            <w:pPr>
              <w:spacing w:line="280" w:lineRule="atLeas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Indien u het risico niet overneemt; Wat zou een passende constructie zijn, als er voor het IFV geen sprake mag zijn van een dienstverband?</w:t>
            </w:r>
          </w:p>
        </w:tc>
      </w:tr>
      <w:tr w:rsidR="00661841" w:rsidRPr="0035526A" w14:paraId="321237B7" w14:textId="77777777" w:rsidTr="00661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5"/>
        </w:trPr>
        <w:tc>
          <w:tcPr>
            <w:tcW w:w="1722" w:type="dxa"/>
          </w:tcPr>
          <w:p w14:paraId="04337618" w14:textId="77777777" w:rsidR="00661841" w:rsidDel="00661841" w:rsidRDefault="00661841" w:rsidP="00661841">
            <w:pPr>
              <w:rPr>
                <w:rFonts w:cs="Arial"/>
                <w:color w:val="000000"/>
              </w:rPr>
            </w:pPr>
          </w:p>
        </w:tc>
        <w:tc>
          <w:tcPr>
            <w:tcW w:w="7918" w:type="dxa"/>
          </w:tcPr>
          <w:p w14:paraId="45463954" w14:textId="20529D49" w:rsidR="00661841" w:rsidRDefault="00B466DE" w:rsidP="00661841">
            <w:pPr>
              <w:rPr>
                <w:rFonts w:cs="Arial"/>
                <w:color w:val="000000"/>
              </w:rPr>
            </w:pPr>
            <w:r w:rsidRPr="00A12378">
              <w:rPr>
                <w:highlight w:val="lightGray"/>
              </w:rPr>
              <w:t>&lt;Antwoord&gt;</w:t>
            </w:r>
          </w:p>
        </w:tc>
      </w:tr>
      <w:tr w:rsidR="00661841" w:rsidRPr="0035526A" w14:paraId="622602F4" w14:textId="77777777" w:rsidTr="00661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tcW w:w="1722" w:type="dxa"/>
          </w:tcPr>
          <w:p w14:paraId="3F7292C0" w14:textId="437D4EEA" w:rsidR="00661841" w:rsidRDefault="00661841" w:rsidP="0066184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18c</w:t>
            </w:r>
          </w:p>
        </w:tc>
        <w:tc>
          <w:tcPr>
            <w:tcW w:w="7918" w:type="dxa"/>
          </w:tcPr>
          <w:p w14:paraId="2974B56E" w14:textId="25A2D454" w:rsidR="00661841" w:rsidRDefault="00661841" w:rsidP="0066184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Indien u het ziet als een gedeeld risico; Hoe dit in de praktijk vorm te geven?</w:t>
            </w:r>
          </w:p>
        </w:tc>
      </w:tr>
      <w:tr w:rsidR="00661841" w:rsidRPr="0035526A" w14:paraId="008099A6" w14:textId="77777777" w:rsidTr="00661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5"/>
        </w:trPr>
        <w:tc>
          <w:tcPr>
            <w:tcW w:w="1722" w:type="dxa"/>
          </w:tcPr>
          <w:p w14:paraId="07FC3561" w14:textId="77777777" w:rsidR="00661841" w:rsidRDefault="00661841" w:rsidP="00661841">
            <w:pPr>
              <w:rPr>
                <w:rFonts w:cs="Arial"/>
                <w:color w:val="000000"/>
              </w:rPr>
            </w:pPr>
          </w:p>
        </w:tc>
        <w:tc>
          <w:tcPr>
            <w:tcW w:w="7918" w:type="dxa"/>
          </w:tcPr>
          <w:p w14:paraId="719872FF" w14:textId="042DE64E" w:rsidR="00661841" w:rsidRDefault="00B466DE" w:rsidP="00661841">
            <w:pPr>
              <w:rPr>
                <w:rFonts w:cs="Arial"/>
                <w:color w:val="000000"/>
              </w:rPr>
            </w:pPr>
            <w:r w:rsidRPr="00A12378">
              <w:rPr>
                <w:highlight w:val="lightGray"/>
              </w:rPr>
              <w:t>&lt;Antwoord&gt;</w:t>
            </w:r>
          </w:p>
        </w:tc>
      </w:tr>
      <w:tr w:rsidR="00661841" w:rsidRPr="0035526A" w14:paraId="41A9003B" w14:textId="77777777" w:rsidTr="00661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tcW w:w="1722" w:type="dxa"/>
          </w:tcPr>
          <w:p w14:paraId="56F7914C" w14:textId="70EBEDE9" w:rsidR="00661841" w:rsidRDefault="00661841" w:rsidP="00B07487">
            <w:pPr>
              <w:spacing w:line="280" w:lineRule="atLeas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</w:t>
            </w:r>
          </w:p>
        </w:tc>
        <w:tc>
          <w:tcPr>
            <w:tcW w:w="7918" w:type="dxa"/>
          </w:tcPr>
          <w:p w14:paraId="728DEDEE" w14:textId="0F21E913" w:rsidR="00661841" w:rsidRDefault="00661841" w:rsidP="00B07487">
            <w:pPr>
              <w:spacing w:line="280" w:lineRule="atLeas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Welke maatregelen treft u om het risico op een (fictief) dienstverband te beheersen? </w:t>
            </w:r>
          </w:p>
        </w:tc>
      </w:tr>
      <w:tr w:rsidR="00661841" w:rsidRPr="0035526A" w14:paraId="764094B9" w14:textId="77777777" w:rsidTr="00661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5"/>
        </w:trPr>
        <w:tc>
          <w:tcPr>
            <w:tcW w:w="1722" w:type="dxa"/>
          </w:tcPr>
          <w:p w14:paraId="1970F279" w14:textId="77777777" w:rsidR="00661841" w:rsidDel="00661841" w:rsidRDefault="00661841" w:rsidP="00661841">
            <w:pPr>
              <w:rPr>
                <w:rFonts w:cs="Arial"/>
                <w:color w:val="000000"/>
              </w:rPr>
            </w:pPr>
          </w:p>
        </w:tc>
        <w:tc>
          <w:tcPr>
            <w:tcW w:w="7918" w:type="dxa"/>
          </w:tcPr>
          <w:p w14:paraId="1D12D34B" w14:textId="00D5ED18" w:rsidR="00661841" w:rsidRDefault="00B466DE" w:rsidP="00661841">
            <w:pPr>
              <w:rPr>
                <w:rFonts w:cs="Arial"/>
                <w:color w:val="000000"/>
              </w:rPr>
            </w:pPr>
            <w:r w:rsidRPr="00A12378">
              <w:rPr>
                <w:highlight w:val="lightGray"/>
              </w:rPr>
              <w:t>&lt;Antwoord&gt;</w:t>
            </w:r>
          </w:p>
        </w:tc>
      </w:tr>
      <w:tr w:rsidR="00661841" w:rsidRPr="0035526A" w14:paraId="29B9107C" w14:textId="77777777" w:rsidTr="00661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tcW w:w="1722" w:type="dxa"/>
          </w:tcPr>
          <w:p w14:paraId="5332DADB" w14:textId="2612F77C" w:rsidR="00661841" w:rsidRPr="0035526A" w:rsidRDefault="00661841" w:rsidP="00B07487">
            <w:pPr>
              <w:spacing w:line="280" w:lineRule="atLeas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</w:t>
            </w:r>
          </w:p>
        </w:tc>
        <w:tc>
          <w:tcPr>
            <w:tcW w:w="7918" w:type="dxa"/>
          </w:tcPr>
          <w:p w14:paraId="6102EEDB" w14:textId="433AA344" w:rsidR="00661841" w:rsidRPr="0035526A" w:rsidRDefault="00661841" w:rsidP="00B07487">
            <w:pPr>
              <w:spacing w:line="280" w:lineRule="atLeast"/>
              <w:rPr>
                <w:rFonts w:cs="Arial"/>
                <w:color w:val="000000"/>
              </w:rPr>
            </w:pPr>
            <w:r w:rsidRPr="005A72D3">
              <w:rPr>
                <w:rFonts w:cs="Arial"/>
                <w:color w:val="000000"/>
              </w:rPr>
              <w:t>Kunt u zich een situatie indenken waarbij u een ZZP’er niet k</w:t>
            </w:r>
            <w:r>
              <w:rPr>
                <w:rFonts w:cs="Arial"/>
                <w:color w:val="000000"/>
              </w:rPr>
              <w:t>unt</w:t>
            </w:r>
            <w:r w:rsidRPr="005A72D3">
              <w:rPr>
                <w:rFonts w:cs="Arial"/>
                <w:color w:val="000000"/>
              </w:rPr>
              <w:t xml:space="preserve"> contracteren? Zo ja, kunt u dit toelichten? Waar ligt het omslagpunt / </w:t>
            </w:r>
            <w:r>
              <w:rPr>
                <w:rFonts w:cs="Arial"/>
                <w:color w:val="000000"/>
              </w:rPr>
              <w:t xml:space="preserve">wat zijn </w:t>
            </w:r>
            <w:r w:rsidRPr="005A72D3">
              <w:rPr>
                <w:rFonts w:cs="Arial"/>
                <w:color w:val="000000"/>
              </w:rPr>
              <w:t>de bepalende factoren?</w:t>
            </w:r>
          </w:p>
        </w:tc>
      </w:tr>
      <w:tr w:rsidR="00661841" w:rsidRPr="0035526A" w14:paraId="3C52E763" w14:textId="77777777" w:rsidTr="00661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5"/>
        </w:trPr>
        <w:tc>
          <w:tcPr>
            <w:tcW w:w="1722" w:type="dxa"/>
          </w:tcPr>
          <w:p w14:paraId="665B7257" w14:textId="77777777" w:rsidR="00661841" w:rsidDel="00661841" w:rsidRDefault="00661841" w:rsidP="00661841">
            <w:pPr>
              <w:rPr>
                <w:rFonts w:cs="Arial"/>
                <w:color w:val="000000"/>
              </w:rPr>
            </w:pPr>
          </w:p>
        </w:tc>
        <w:tc>
          <w:tcPr>
            <w:tcW w:w="7918" w:type="dxa"/>
          </w:tcPr>
          <w:p w14:paraId="5D3E5BC1" w14:textId="08C8D9FF" w:rsidR="00661841" w:rsidRPr="005A72D3" w:rsidRDefault="00B466DE" w:rsidP="00661841">
            <w:pPr>
              <w:rPr>
                <w:rFonts w:cs="Arial"/>
                <w:color w:val="000000"/>
              </w:rPr>
            </w:pPr>
            <w:r w:rsidRPr="00A12378">
              <w:rPr>
                <w:highlight w:val="lightGray"/>
              </w:rPr>
              <w:t>&lt;Antwoord&gt;</w:t>
            </w:r>
          </w:p>
        </w:tc>
      </w:tr>
      <w:tr w:rsidR="00661841" w:rsidRPr="0035526A" w14:paraId="4CDE6B45" w14:textId="77777777" w:rsidTr="00661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tcW w:w="1722" w:type="dxa"/>
          </w:tcPr>
          <w:p w14:paraId="3BBA3DD6" w14:textId="40AD22FE" w:rsidR="00661841" w:rsidRPr="0035526A" w:rsidRDefault="00661841" w:rsidP="00B07487">
            <w:pPr>
              <w:spacing w:line="280" w:lineRule="atLeas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</w:t>
            </w:r>
          </w:p>
        </w:tc>
        <w:tc>
          <w:tcPr>
            <w:tcW w:w="7918" w:type="dxa"/>
          </w:tcPr>
          <w:p w14:paraId="72E31DF2" w14:textId="4D588841" w:rsidR="00661841" w:rsidRDefault="00661841" w:rsidP="00B07487">
            <w:pPr>
              <w:spacing w:line="280" w:lineRule="atLeast"/>
              <w:rPr>
                <w:rFonts w:cs="Arial"/>
                <w:b/>
                <w:color w:val="000000"/>
              </w:rPr>
            </w:pPr>
            <w:r w:rsidRPr="00A940DF">
              <w:rPr>
                <w:rFonts w:cs="Arial"/>
                <w:color w:val="000000"/>
              </w:rPr>
              <w:t>Is het contracteren van een ZZP’er op basis van een inspanning</w:t>
            </w:r>
            <w:r>
              <w:rPr>
                <w:rFonts w:cs="Arial"/>
                <w:color w:val="000000"/>
              </w:rPr>
              <w:t>s- of resultaat</w:t>
            </w:r>
            <w:r w:rsidRPr="00A940DF">
              <w:rPr>
                <w:rFonts w:cs="Arial"/>
                <w:color w:val="000000"/>
              </w:rPr>
              <w:t>verplichting op basis van de wet DBA mogelijk?</w:t>
            </w:r>
          </w:p>
        </w:tc>
      </w:tr>
      <w:tr w:rsidR="00661841" w:rsidRPr="0035526A" w14:paraId="66E9CAF6" w14:textId="77777777" w:rsidTr="00661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5"/>
        </w:trPr>
        <w:tc>
          <w:tcPr>
            <w:tcW w:w="1722" w:type="dxa"/>
          </w:tcPr>
          <w:p w14:paraId="750FB6D3" w14:textId="77777777" w:rsidR="00661841" w:rsidDel="00661841" w:rsidRDefault="00661841" w:rsidP="00661841">
            <w:pPr>
              <w:rPr>
                <w:rFonts w:cs="Arial"/>
                <w:color w:val="000000"/>
              </w:rPr>
            </w:pPr>
          </w:p>
        </w:tc>
        <w:tc>
          <w:tcPr>
            <w:tcW w:w="7918" w:type="dxa"/>
          </w:tcPr>
          <w:p w14:paraId="76E5BF53" w14:textId="104ABB56" w:rsidR="00661841" w:rsidRPr="00A940DF" w:rsidRDefault="00B466DE" w:rsidP="00661841">
            <w:pPr>
              <w:rPr>
                <w:rFonts w:cs="Arial"/>
                <w:color w:val="000000"/>
              </w:rPr>
            </w:pPr>
            <w:r w:rsidRPr="00A12378">
              <w:rPr>
                <w:highlight w:val="lightGray"/>
              </w:rPr>
              <w:t>&lt;Antwoord&gt;</w:t>
            </w:r>
          </w:p>
        </w:tc>
      </w:tr>
      <w:bookmarkEnd w:id="1"/>
      <w:bookmarkEnd w:id="2"/>
      <w:bookmarkEnd w:id="3"/>
      <w:bookmarkEnd w:id="4"/>
    </w:tbl>
    <w:p w14:paraId="0811A4E6" w14:textId="77777777" w:rsidR="00CE3675" w:rsidRPr="002C34EC" w:rsidRDefault="00CE3675" w:rsidP="00334440"/>
    <w:sectPr w:rsidR="00CE3675" w:rsidRPr="002C34EC" w:rsidSect="00927491">
      <w:footerReference w:type="even" r:id="rId8"/>
      <w:footerReference w:type="default" r:id="rId9"/>
      <w:headerReference w:type="first" r:id="rId10"/>
      <w:footerReference w:type="first" r:id="rId11"/>
      <w:type w:val="oddPage"/>
      <w:pgSz w:w="11907" w:h="16840" w:code="9"/>
      <w:pgMar w:top="794" w:right="1418" w:bottom="1474" w:left="226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70EB8" w14:textId="77777777" w:rsidR="00D05E00" w:rsidRDefault="00D05E00">
      <w:r>
        <w:separator/>
      </w:r>
    </w:p>
    <w:p w14:paraId="202C6AA2" w14:textId="77777777" w:rsidR="00D05E00" w:rsidRDefault="00D05E00"/>
  </w:endnote>
  <w:endnote w:type="continuationSeparator" w:id="0">
    <w:p w14:paraId="1A889460" w14:textId="77777777" w:rsidR="00D05E00" w:rsidRDefault="00D05E00">
      <w:r>
        <w:continuationSeparator/>
      </w:r>
    </w:p>
    <w:p w14:paraId="04B0EFEF" w14:textId="77777777" w:rsidR="00D05E00" w:rsidRDefault="00D05E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1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73"/>
      <w:gridCol w:w="644"/>
    </w:tblGrid>
    <w:tr w:rsidR="0070605B" w14:paraId="0881243B" w14:textId="77777777" w:rsidTr="00E91DF0">
      <w:tc>
        <w:tcPr>
          <w:tcW w:w="7573" w:type="dxa"/>
          <w:shd w:val="clear" w:color="auto" w:fill="auto"/>
        </w:tcPr>
        <w:p w14:paraId="0B12FE2C" w14:textId="77777777" w:rsidR="0070605B" w:rsidRDefault="0070605B" w:rsidP="00DB375A">
          <w:pPr>
            <w:pStyle w:val="Huisstijl-Voettekst"/>
          </w:pPr>
          <w:r>
            <w:t>IFV</w:t>
          </w:r>
          <w:r>
            <w:tab/>
          </w:r>
        </w:p>
      </w:tc>
      <w:tc>
        <w:tcPr>
          <w:tcW w:w="644" w:type="dxa"/>
          <w:shd w:val="clear" w:color="auto" w:fill="auto"/>
        </w:tcPr>
        <w:p w14:paraId="72AD96DA" w14:textId="68B3C3E8" w:rsidR="0070605B" w:rsidRDefault="0070605B" w:rsidP="00DB375A">
          <w:pPr>
            <w:pStyle w:val="Huisstijl-Pagina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t>/</w:t>
          </w:r>
          <w:fldSimple w:instr=" NUMPAGES   \* MERGEFORMAT ">
            <w:r w:rsidR="00E57F36">
              <w:t>10</w:t>
            </w:r>
          </w:fldSimple>
        </w:p>
      </w:tc>
    </w:tr>
  </w:tbl>
  <w:p w14:paraId="5D57A8CC" w14:textId="77777777" w:rsidR="0070605B" w:rsidRDefault="0070605B" w:rsidP="00DB37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1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73"/>
      <w:gridCol w:w="644"/>
    </w:tblGrid>
    <w:tr w:rsidR="0070605B" w14:paraId="2A5BD6A1" w14:textId="77777777" w:rsidTr="00E91DF0">
      <w:tc>
        <w:tcPr>
          <w:tcW w:w="7573" w:type="dxa"/>
          <w:shd w:val="clear" w:color="auto" w:fill="auto"/>
        </w:tcPr>
        <w:p w14:paraId="4917F062" w14:textId="77777777" w:rsidR="0070605B" w:rsidRDefault="0070605B" w:rsidP="00DB375A">
          <w:pPr>
            <w:pStyle w:val="Huisstijl-Voettekst"/>
            <w:ind w:left="0" w:firstLine="0"/>
          </w:pPr>
          <w:r>
            <w:rPr>
              <w:noProof/>
            </w:rPr>
            <w:drawing>
              <wp:inline distT="0" distB="0" distL="0" distR="0" wp14:anchorId="5E02F44B" wp14:editId="3262CB32">
                <wp:extent cx="1144068" cy="372203"/>
                <wp:effectExtent l="0" t="0" r="0" b="8890"/>
                <wp:docPr id="9" name="Afbeelding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apport logo voetteks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4068" cy="372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" w:type="dxa"/>
          <w:shd w:val="clear" w:color="auto" w:fill="auto"/>
          <w:vAlign w:val="bottom"/>
        </w:tcPr>
        <w:p w14:paraId="366DB8EB" w14:textId="51FBEA62" w:rsidR="0070605B" w:rsidRDefault="0070605B" w:rsidP="00DB375A">
          <w:pPr>
            <w:pStyle w:val="Huisstijl-Pagina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D5DFF">
            <w:t>1</w:t>
          </w:r>
          <w:r>
            <w:fldChar w:fldCharType="end"/>
          </w:r>
          <w:r>
            <w:t>/</w:t>
          </w:r>
          <w:fldSimple w:instr=" NUMPAGES   \* MERGEFORMAT ">
            <w:r w:rsidR="00DD5DFF">
              <w:t>3</w:t>
            </w:r>
          </w:fldSimple>
          <w:bookmarkStart w:id="6" w:name="_Toc422812617"/>
          <w:bookmarkStart w:id="7" w:name="_Toc422813271"/>
          <w:bookmarkStart w:id="8" w:name="_Toc422813341"/>
        </w:p>
      </w:tc>
    </w:tr>
    <w:bookmarkEnd w:id="6"/>
    <w:bookmarkEnd w:id="7"/>
    <w:bookmarkEnd w:id="8"/>
  </w:tbl>
  <w:p w14:paraId="2045AE5D" w14:textId="77777777" w:rsidR="0070605B" w:rsidRDefault="0070605B" w:rsidP="00DB375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0" w:type="auto"/>
      <w:tblInd w:w="-454" w:type="dxa"/>
      <w:shd w:val="clear" w:color="auto" w:fill="FFFFFF" w:themeFill="background1"/>
      <w:tblLook w:val="04A0" w:firstRow="1" w:lastRow="0" w:firstColumn="1" w:lastColumn="0" w:noHBand="0" w:noVBand="1"/>
    </w:tblPr>
    <w:tblGrid>
      <w:gridCol w:w="7257"/>
    </w:tblGrid>
    <w:tr w:rsidR="0070605B" w14:paraId="22656187" w14:textId="77777777" w:rsidTr="0002196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195"/>
      </w:trPr>
      <w:tc>
        <w:tcPr>
          <w:tcW w:w="7257" w:type="dxa"/>
          <w:shd w:val="clear" w:color="auto" w:fill="FFFFFF" w:themeFill="background1"/>
        </w:tcPr>
        <w:p w14:paraId="3A4273E8" w14:textId="77777777" w:rsidR="0070605B" w:rsidRPr="00021965" w:rsidRDefault="0070605B" w:rsidP="00021965"/>
      </w:tc>
    </w:tr>
  </w:tbl>
  <w:p w14:paraId="265B2E25" w14:textId="77777777" w:rsidR="0070605B" w:rsidRDefault="007060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BA7E1" w14:textId="77777777" w:rsidR="00D05E00" w:rsidRPr="00D94D07" w:rsidRDefault="00D05E00" w:rsidP="00A00378">
      <w:pPr>
        <w:spacing w:line="200" w:lineRule="exact"/>
        <w:rPr>
          <w:sz w:val="2"/>
        </w:rPr>
      </w:pPr>
      <w:r>
        <w:separator/>
      </w:r>
    </w:p>
  </w:footnote>
  <w:footnote w:type="continuationSeparator" w:id="0">
    <w:p w14:paraId="2EF463F1" w14:textId="77777777" w:rsidR="00D05E00" w:rsidRDefault="00D05E00">
      <w:r>
        <w:continuationSeparator/>
      </w:r>
    </w:p>
    <w:p w14:paraId="70AAD37D" w14:textId="77777777" w:rsidR="00D05E00" w:rsidRDefault="00D05E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7" w:type="dxa"/>
      <w:tblInd w:w="-226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907"/>
    </w:tblGrid>
    <w:tr w:rsidR="0070605B" w14:paraId="1621CA47" w14:textId="77777777" w:rsidTr="00927491">
      <w:trPr>
        <w:cantSplit/>
        <w:trHeight w:val="2721"/>
      </w:trPr>
      <w:tc>
        <w:tcPr>
          <w:tcW w:w="11907" w:type="dxa"/>
        </w:tcPr>
        <w:p w14:paraId="05BF475F" w14:textId="77777777" w:rsidR="0070605B" w:rsidRDefault="0070605B" w:rsidP="00D45D79"/>
      </w:tc>
    </w:tr>
  </w:tbl>
  <w:p w14:paraId="2959B334" w14:textId="77777777" w:rsidR="0070605B" w:rsidRDefault="0070605B" w:rsidP="009274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408"/>
      </w:pPr>
    </w:lvl>
  </w:abstractNum>
  <w:abstractNum w:abstractNumId="1" w15:restartNumberingAfterBreak="0">
    <w:nsid w:val="021E71D7"/>
    <w:multiLevelType w:val="hybridMultilevel"/>
    <w:tmpl w:val="334EA6BC"/>
    <w:lvl w:ilvl="0" w:tplc="FC862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1151"/>
    <w:multiLevelType w:val="hybridMultilevel"/>
    <w:tmpl w:val="1AF8269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C85160"/>
    <w:multiLevelType w:val="hybridMultilevel"/>
    <w:tmpl w:val="DA6610B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F201A"/>
    <w:multiLevelType w:val="multilevel"/>
    <w:tmpl w:val="90BA9A44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089F778E"/>
    <w:multiLevelType w:val="hybridMultilevel"/>
    <w:tmpl w:val="9A0C3C6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9302D"/>
    <w:multiLevelType w:val="hybridMultilevel"/>
    <w:tmpl w:val="F6944AB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D0679"/>
    <w:multiLevelType w:val="multilevel"/>
    <w:tmpl w:val="C98C935E"/>
    <w:numStyleLink w:val="Huisstijl-Opsomming"/>
  </w:abstractNum>
  <w:abstractNum w:abstractNumId="8" w15:restartNumberingAfterBreak="0">
    <w:nsid w:val="161D7D44"/>
    <w:multiLevelType w:val="hybridMultilevel"/>
    <w:tmpl w:val="D1AA1C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C46E9"/>
    <w:multiLevelType w:val="hybridMultilevel"/>
    <w:tmpl w:val="378E92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96BEF"/>
    <w:multiLevelType w:val="hybridMultilevel"/>
    <w:tmpl w:val="FF200B9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121F5"/>
    <w:multiLevelType w:val="hybridMultilevel"/>
    <w:tmpl w:val="51FA6946"/>
    <w:lvl w:ilvl="0" w:tplc="4FE44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16240"/>
    <w:multiLevelType w:val="hybridMultilevel"/>
    <w:tmpl w:val="EA102546"/>
    <w:lvl w:ilvl="0" w:tplc="E0F6D95A">
      <w:start w:val="1"/>
      <w:numFmt w:val="lowerRoman"/>
      <w:lvlText w:val="(%1)"/>
      <w:lvlJc w:val="left"/>
      <w:pPr>
        <w:ind w:left="111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30" w:hanging="360"/>
      </w:pPr>
    </w:lvl>
    <w:lvl w:ilvl="2" w:tplc="0413001B" w:tentative="1">
      <w:start w:val="1"/>
      <w:numFmt w:val="lowerRoman"/>
      <w:lvlText w:val="%3."/>
      <w:lvlJc w:val="right"/>
      <w:pPr>
        <w:ind w:left="2550" w:hanging="180"/>
      </w:pPr>
    </w:lvl>
    <w:lvl w:ilvl="3" w:tplc="0413000F" w:tentative="1">
      <w:start w:val="1"/>
      <w:numFmt w:val="decimal"/>
      <w:lvlText w:val="%4."/>
      <w:lvlJc w:val="left"/>
      <w:pPr>
        <w:ind w:left="3270" w:hanging="360"/>
      </w:pPr>
    </w:lvl>
    <w:lvl w:ilvl="4" w:tplc="04130019" w:tentative="1">
      <w:start w:val="1"/>
      <w:numFmt w:val="lowerLetter"/>
      <w:lvlText w:val="%5."/>
      <w:lvlJc w:val="left"/>
      <w:pPr>
        <w:ind w:left="3990" w:hanging="360"/>
      </w:pPr>
    </w:lvl>
    <w:lvl w:ilvl="5" w:tplc="0413001B" w:tentative="1">
      <w:start w:val="1"/>
      <w:numFmt w:val="lowerRoman"/>
      <w:lvlText w:val="%6."/>
      <w:lvlJc w:val="right"/>
      <w:pPr>
        <w:ind w:left="4710" w:hanging="180"/>
      </w:pPr>
    </w:lvl>
    <w:lvl w:ilvl="6" w:tplc="0413000F" w:tentative="1">
      <w:start w:val="1"/>
      <w:numFmt w:val="decimal"/>
      <w:lvlText w:val="%7."/>
      <w:lvlJc w:val="left"/>
      <w:pPr>
        <w:ind w:left="5430" w:hanging="360"/>
      </w:pPr>
    </w:lvl>
    <w:lvl w:ilvl="7" w:tplc="04130019" w:tentative="1">
      <w:start w:val="1"/>
      <w:numFmt w:val="lowerLetter"/>
      <w:lvlText w:val="%8."/>
      <w:lvlJc w:val="left"/>
      <w:pPr>
        <w:ind w:left="6150" w:hanging="360"/>
      </w:pPr>
    </w:lvl>
    <w:lvl w:ilvl="8" w:tplc="0413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22D452D9"/>
    <w:multiLevelType w:val="hybridMultilevel"/>
    <w:tmpl w:val="474218E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F439E"/>
    <w:multiLevelType w:val="hybridMultilevel"/>
    <w:tmpl w:val="ADE4B8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70315"/>
    <w:multiLevelType w:val="hybridMultilevel"/>
    <w:tmpl w:val="094C1A8C"/>
    <w:lvl w:ilvl="0" w:tplc="55BA1A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361F0"/>
    <w:multiLevelType w:val="hybridMultilevel"/>
    <w:tmpl w:val="5718922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3450F"/>
    <w:multiLevelType w:val="hybridMultilevel"/>
    <w:tmpl w:val="192282C4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23396"/>
    <w:multiLevelType w:val="hybridMultilevel"/>
    <w:tmpl w:val="5FDCE0AC"/>
    <w:lvl w:ilvl="0" w:tplc="7FF2C6C6">
      <w:start w:val="1"/>
      <w:numFmt w:val="decimal"/>
      <w:pStyle w:val="Opsomming1genummerd"/>
      <w:lvlText w:val="%1."/>
      <w:lvlJc w:val="left"/>
      <w:pPr>
        <w:ind w:left="149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17C2286"/>
    <w:multiLevelType w:val="hybridMultilevel"/>
    <w:tmpl w:val="2FF2D6B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D236AB"/>
    <w:multiLevelType w:val="hybridMultilevel"/>
    <w:tmpl w:val="EDC8BD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22" w15:restartNumberingAfterBreak="0">
    <w:nsid w:val="354C7419"/>
    <w:multiLevelType w:val="hybridMultilevel"/>
    <w:tmpl w:val="85F48420"/>
    <w:lvl w:ilvl="0" w:tplc="0413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57C1624"/>
    <w:multiLevelType w:val="multilevel"/>
    <w:tmpl w:val="25F0BDA0"/>
    <w:name w:val="HuisstijlNummer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8072A93"/>
    <w:multiLevelType w:val="hybridMultilevel"/>
    <w:tmpl w:val="E9088220"/>
    <w:lvl w:ilvl="0" w:tplc="45F89E6E">
      <w:start w:val="1"/>
      <w:numFmt w:val="decimal"/>
      <w:pStyle w:val="Lijstnummering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87399"/>
    <w:multiLevelType w:val="hybridMultilevel"/>
    <w:tmpl w:val="008C7B1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6A0345"/>
    <w:multiLevelType w:val="hybridMultilevel"/>
    <w:tmpl w:val="2B02348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BF40E5"/>
    <w:multiLevelType w:val="hybridMultilevel"/>
    <w:tmpl w:val="9A3A1D0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2136EF8"/>
    <w:multiLevelType w:val="hybridMultilevel"/>
    <w:tmpl w:val="85F48420"/>
    <w:lvl w:ilvl="0" w:tplc="0413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3F51F73"/>
    <w:multiLevelType w:val="hybridMultilevel"/>
    <w:tmpl w:val="77B03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705BE"/>
    <w:multiLevelType w:val="hybridMultilevel"/>
    <w:tmpl w:val="CDA60B3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3308B"/>
    <w:multiLevelType w:val="hybridMultilevel"/>
    <w:tmpl w:val="AB7EA884"/>
    <w:lvl w:ilvl="0" w:tplc="30D844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36896"/>
    <w:multiLevelType w:val="hybridMultilevel"/>
    <w:tmpl w:val="2242976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90CD2"/>
    <w:multiLevelType w:val="hybridMultilevel"/>
    <w:tmpl w:val="85F48420"/>
    <w:lvl w:ilvl="0" w:tplc="0413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4FB4DE5"/>
    <w:multiLevelType w:val="hybridMultilevel"/>
    <w:tmpl w:val="E0F601C2"/>
    <w:lvl w:ilvl="0" w:tplc="D06A29E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6B0319"/>
    <w:multiLevelType w:val="hybridMultilevel"/>
    <w:tmpl w:val="21A2C3E6"/>
    <w:lvl w:ilvl="0" w:tplc="04130017">
      <w:start w:val="1"/>
      <w:numFmt w:val="lowerLetter"/>
      <w:lvlText w:val="%1)"/>
      <w:lvlJc w:val="left"/>
      <w:pPr>
        <w:ind w:left="2280" w:hanging="360"/>
      </w:pPr>
    </w:lvl>
    <w:lvl w:ilvl="1" w:tplc="4D60C104">
      <w:start w:val="1"/>
      <w:numFmt w:val="lowerLetter"/>
      <w:pStyle w:val="Opsomming3"/>
      <w:lvlText w:val="%2."/>
      <w:lvlJc w:val="left"/>
      <w:pPr>
        <w:ind w:left="30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CC9C15FA">
      <w:start w:val="1"/>
      <w:numFmt w:val="decimal"/>
      <w:lvlText w:val="%3."/>
      <w:lvlJc w:val="left"/>
      <w:pPr>
        <w:ind w:left="4095" w:hanging="555"/>
      </w:pPr>
      <w:rPr>
        <w:rFonts w:hint="default"/>
      </w:rPr>
    </w:lvl>
    <w:lvl w:ilvl="3" w:tplc="FF785588">
      <w:start w:val="1"/>
      <w:numFmt w:val="lowerRoman"/>
      <w:lvlText w:val="(%4)"/>
      <w:lvlJc w:val="left"/>
      <w:pPr>
        <w:ind w:left="4800" w:hanging="720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5160" w:hanging="360"/>
      </w:pPr>
    </w:lvl>
    <w:lvl w:ilvl="5" w:tplc="0413001B" w:tentative="1">
      <w:start w:val="1"/>
      <w:numFmt w:val="lowerRoman"/>
      <w:lvlText w:val="%6."/>
      <w:lvlJc w:val="right"/>
      <w:pPr>
        <w:ind w:left="5880" w:hanging="180"/>
      </w:pPr>
    </w:lvl>
    <w:lvl w:ilvl="6" w:tplc="0413000F" w:tentative="1">
      <w:start w:val="1"/>
      <w:numFmt w:val="decimal"/>
      <w:lvlText w:val="%7."/>
      <w:lvlJc w:val="left"/>
      <w:pPr>
        <w:ind w:left="6600" w:hanging="360"/>
      </w:pPr>
    </w:lvl>
    <w:lvl w:ilvl="7" w:tplc="04130019" w:tentative="1">
      <w:start w:val="1"/>
      <w:numFmt w:val="lowerLetter"/>
      <w:lvlText w:val="%8."/>
      <w:lvlJc w:val="left"/>
      <w:pPr>
        <w:ind w:left="7320" w:hanging="360"/>
      </w:pPr>
    </w:lvl>
    <w:lvl w:ilvl="8" w:tplc="0413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7" w15:restartNumberingAfterBreak="0">
    <w:nsid w:val="672825ED"/>
    <w:multiLevelType w:val="hybridMultilevel"/>
    <w:tmpl w:val="D088A5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5574B"/>
    <w:multiLevelType w:val="hybridMultilevel"/>
    <w:tmpl w:val="094C1A8C"/>
    <w:lvl w:ilvl="0" w:tplc="55BA1A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16A8D"/>
    <w:multiLevelType w:val="hybridMultilevel"/>
    <w:tmpl w:val="6DF26F28"/>
    <w:lvl w:ilvl="0" w:tplc="0BDA07F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800F45"/>
    <w:multiLevelType w:val="hybridMultilevel"/>
    <w:tmpl w:val="3E5CA9EA"/>
    <w:lvl w:ilvl="0" w:tplc="F4D2D530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6B4B6888"/>
    <w:multiLevelType w:val="hybridMultilevel"/>
    <w:tmpl w:val="6322AB2E"/>
    <w:lvl w:ilvl="0" w:tplc="F9920E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64B1F"/>
    <w:multiLevelType w:val="hybridMultilevel"/>
    <w:tmpl w:val="51FA6946"/>
    <w:lvl w:ilvl="0" w:tplc="4FE44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DA3111"/>
    <w:multiLevelType w:val="multilevel"/>
    <w:tmpl w:val="C98C935E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6E5F6F6F"/>
    <w:multiLevelType w:val="hybridMultilevel"/>
    <w:tmpl w:val="094C1A8C"/>
    <w:lvl w:ilvl="0" w:tplc="55BA1A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B61CA2"/>
    <w:multiLevelType w:val="hybridMultilevel"/>
    <w:tmpl w:val="BA3E73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7B3F64"/>
    <w:multiLevelType w:val="hybridMultilevel"/>
    <w:tmpl w:val="85F48420"/>
    <w:lvl w:ilvl="0" w:tplc="0413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4CA44F0"/>
    <w:multiLevelType w:val="hybridMultilevel"/>
    <w:tmpl w:val="F552F110"/>
    <w:lvl w:ilvl="0" w:tplc="F4D2D530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BF82441"/>
    <w:multiLevelType w:val="hybridMultilevel"/>
    <w:tmpl w:val="094C1A8C"/>
    <w:lvl w:ilvl="0" w:tplc="55BA1A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23"/>
  </w:num>
  <w:num w:numId="4">
    <w:abstractNumId w:val="43"/>
  </w:num>
  <w:num w:numId="5">
    <w:abstractNumId w:val="21"/>
  </w:num>
  <w:num w:numId="6">
    <w:abstractNumId w:val="24"/>
  </w:num>
  <w:num w:numId="7">
    <w:abstractNumId w:val="7"/>
  </w:num>
  <w:num w:numId="8">
    <w:abstractNumId w:val="36"/>
  </w:num>
  <w:num w:numId="9">
    <w:abstractNumId w:val="18"/>
  </w:num>
  <w:num w:numId="10">
    <w:abstractNumId w:val="34"/>
  </w:num>
  <w:num w:numId="11">
    <w:abstractNumId w:val="40"/>
  </w:num>
  <w:num w:numId="12">
    <w:abstractNumId w:val="29"/>
  </w:num>
  <w:num w:numId="13">
    <w:abstractNumId w:val="22"/>
  </w:num>
  <w:num w:numId="14">
    <w:abstractNumId w:val="9"/>
  </w:num>
  <w:num w:numId="15">
    <w:abstractNumId w:val="8"/>
  </w:num>
  <w:num w:numId="16">
    <w:abstractNumId w:val="12"/>
  </w:num>
  <w:num w:numId="17">
    <w:abstractNumId w:val="41"/>
  </w:num>
  <w:num w:numId="18">
    <w:abstractNumId w:val="30"/>
  </w:num>
  <w:num w:numId="19">
    <w:abstractNumId w:val="35"/>
  </w:num>
  <w:num w:numId="20">
    <w:abstractNumId w:val="47"/>
  </w:num>
  <w:num w:numId="21">
    <w:abstractNumId w:val="4"/>
  </w:num>
  <w:num w:numId="22">
    <w:abstractNumId w:val="44"/>
  </w:num>
  <w:num w:numId="23">
    <w:abstractNumId w:val="48"/>
  </w:num>
  <w:num w:numId="24">
    <w:abstractNumId w:val="38"/>
  </w:num>
  <w:num w:numId="25">
    <w:abstractNumId w:val="15"/>
  </w:num>
  <w:num w:numId="26">
    <w:abstractNumId w:val="46"/>
  </w:num>
  <w:num w:numId="27">
    <w:abstractNumId w:val="45"/>
  </w:num>
  <w:num w:numId="28">
    <w:abstractNumId w:val="14"/>
  </w:num>
  <w:num w:numId="29">
    <w:abstractNumId w:val="17"/>
  </w:num>
  <w:num w:numId="30">
    <w:abstractNumId w:val="19"/>
  </w:num>
  <w:num w:numId="31">
    <w:abstractNumId w:val="37"/>
  </w:num>
  <w:num w:numId="32">
    <w:abstractNumId w:val="2"/>
  </w:num>
  <w:num w:numId="33">
    <w:abstractNumId w:val="27"/>
  </w:num>
  <w:num w:numId="34">
    <w:abstractNumId w:val="21"/>
  </w:num>
  <w:num w:numId="35">
    <w:abstractNumId w:val="1"/>
  </w:num>
  <w:num w:numId="36">
    <w:abstractNumId w:val="42"/>
  </w:num>
  <w:num w:numId="37">
    <w:abstractNumId w:val="11"/>
  </w:num>
  <w:num w:numId="38">
    <w:abstractNumId w:val="6"/>
  </w:num>
  <w:num w:numId="39">
    <w:abstractNumId w:val="7"/>
  </w:num>
  <w:num w:numId="40">
    <w:abstractNumId w:val="7"/>
  </w:num>
  <w:num w:numId="41">
    <w:abstractNumId w:val="7"/>
  </w:num>
  <w:num w:numId="42">
    <w:abstractNumId w:val="25"/>
  </w:num>
  <w:num w:numId="43">
    <w:abstractNumId w:val="21"/>
  </w:num>
  <w:num w:numId="44">
    <w:abstractNumId w:val="31"/>
  </w:num>
  <w:num w:numId="45">
    <w:abstractNumId w:val="13"/>
  </w:num>
  <w:num w:numId="46">
    <w:abstractNumId w:val="32"/>
  </w:num>
  <w:num w:numId="47">
    <w:abstractNumId w:val="16"/>
  </w:num>
  <w:num w:numId="48">
    <w:abstractNumId w:val="39"/>
  </w:num>
  <w:num w:numId="49">
    <w:abstractNumId w:val="26"/>
  </w:num>
  <w:num w:numId="50">
    <w:abstractNumId w:val="10"/>
  </w:num>
  <w:num w:numId="51">
    <w:abstractNumId w:val="5"/>
  </w:num>
  <w:num w:numId="52">
    <w:abstractNumId w:val="33"/>
  </w:num>
  <w:num w:numId="53">
    <w:abstractNumId w:val="20"/>
  </w:num>
  <w:num w:numId="54">
    <w:abstractNumId w:val="3"/>
  </w:num>
  <w:num w:numId="55">
    <w:abstractNumId w:val="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DB" w:val="2013.3"/>
  </w:docVars>
  <w:rsids>
    <w:rsidRoot w:val="00EF2E30"/>
    <w:rsid w:val="00000EC5"/>
    <w:rsid w:val="0000316E"/>
    <w:rsid w:val="00006D0C"/>
    <w:rsid w:val="00013A14"/>
    <w:rsid w:val="00020D2D"/>
    <w:rsid w:val="00021965"/>
    <w:rsid w:val="0002448C"/>
    <w:rsid w:val="00024AC1"/>
    <w:rsid w:val="00024D16"/>
    <w:rsid w:val="0002632A"/>
    <w:rsid w:val="00030CBB"/>
    <w:rsid w:val="00031AD8"/>
    <w:rsid w:val="00032337"/>
    <w:rsid w:val="000411A8"/>
    <w:rsid w:val="0004200B"/>
    <w:rsid w:val="00043915"/>
    <w:rsid w:val="00047672"/>
    <w:rsid w:val="00050938"/>
    <w:rsid w:val="00055517"/>
    <w:rsid w:val="00056A6F"/>
    <w:rsid w:val="00063743"/>
    <w:rsid w:val="0006431A"/>
    <w:rsid w:val="00064EF5"/>
    <w:rsid w:val="0006514A"/>
    <w:rsid w:val="0006531D"/>
    <w:rsid w:val="00065F55"/>
    <w:rsid w:val="00065F7D"/>
    <w:rsid w:val="000665FB"/>
    <w:rsid w:val="00066EA1"/>
    <w:rsid w:val="000753F0"/>
    <w:rsid w:val="00080150"/>
    <w:rsid w:val="00083757"/>
    <w:rsid w:val="00086681"/>
    <w:rsid w:val="000871B8"/>
    <w:rsid w:val="00090883"/>
    <w:rsid w:val="00090EE4"/>
    <w:rsid w:val="00091BCE"/>
    <w:rsid w:val="000930AE"/>
    <w:rsid w:val="0009650A"/>
    <w:rsid w:val="000A4780"/>
    <w:rsid w:val="000A7905"/>
    <w:rsid w:val="000B6D40"/>
    <w:rsid w:val="000C1409"/>
    <w:rsid w:val="000D00F5"/>
    <w:rsid w:val="000D0E59"/>
    <w:rsid w:val="000D0E65"/>
    <w:rsid w:val="000D11BF"/>
    <w:rsid w:val="000D3F65"/>
    <w:rsid w:val="000E19A7"/>
    <w:rsid w:val="000F4B2B"/>
    <w:rsid w:val="001007D9"/>
    <w:rsid w:val="001012A8"/>
    <w:rsid w:val="00101A68"/>
    <w:rsid w:val="00102E2D"/>
    <w:rsid w:val="00104E74"/>
    <w:rsid w:val="00105959"/>
    <w:rsid w:val="00106E1F"/>
    <w:rsid w:val="00111082"/>
    <w:rsid w:val="00114C60"/>
    <w:rsid w:val="00115F9C"/>
    <w:rsid w:val="001161FA"/>
    <w:rsid w:val="001166AC"/>
    <w:rsid w:val="001174E0"/>
    <w:rsid w:val="0012255D"/>
    <w:rsid w:val="001261E9"/>
    <w:rsid w:val="0013045C"/>
    <w:rsid w:val="001332A3"/>
    <w:rsid w:val="00133689"/>
    <w:rsid w:val="00146BED"/>
    <w:rsid w:val="001507B8"/>
    <w:rsid w:val="0015197B"/>
    <w:rsid w:val="00156210"/>
    <w:rsid w:val="0016113F"/>
    <w:rsid w:val="00162A58"/>
    <w:rsid w:val="00162AD3"/>
    <w:rsid w:val="001637CD"/>
    <w:rsid w:val="0017088E"/>
    <w:rsid w:val="00173D36"/>
    <w:rsid w:val="00177418"/>
    <w:rsid w:val="00180997"/>
    <w:rsid w:val="00182788"/>
    <w:rsid w:val="00183CA4"/>
    <w:rsid w:val="00190627"/>
    <w:rsid w:val="001949EF"/>
    <w:rsid w:val="00195E29"/>
    <w:rsid w:val="001A2230"/>
    <w:rsid w:val="001B0BBC"/>
    <w:rsid w:val="001B5203"/>
    <w:rsid w:val="001B7F87"/>
    <w:rsid w:val="001C00B7"/>
    <w:rsid w:val="001C13ED"/>
    <w:rsid w:val="001C21AD"/>
    <w:rsid w:val="001C238C"/>
    <w:rsid w:val="001C3D82"/>
    <w:rsid w:val="001D0042"/>
    <w:rsid w:val="001D164B"/>
    <w:rsid w:val="001D3324"/>
    <w:rsid w:val="001D4451"/>
    <w:rsid w:val="001D4467"/>
    <w:rsid w:val="001D4C32"/>
    <w:rsid w:val="001D56DD"/>
    <w:rsid w:val="001D596E"/>
    <w:rsid w:val="001D7A3E"/>
    <w:rsid w:val="001E0446"/>
    <w:rsid w:val="001E4D57"/>
    <w:rsid w:val="001F18EC"/>
    <w:rsid w:val="001F5DCC"/>
    <w:rsid w:val="001F6F1D"/>
    <w:rsid w:val="0020601C"/>
    <w:rsid w:val="00211DF9"/>
    <w:rsid w:val="002123D0"/>
    <w:rsid w:val="0021298A"/>
    <w:rsid w:val="002136A7"/>
    <w:rsid w:val="00213746"/>
    <w:rsid w:val="002177E4"/>
    <w:rsid w:val="00217C61"/>
    <w:rsid w:val="0023005E"/>
    <w:rsid w:val="0023131A"/>
    <w:rsid w:val="0023221B"/>
    <w:rsid w:val="00232813"/>
    <w:rsid w:val="00234D28"/>
    <w:rsid w:val="00237B22"/>
    <w:rsid w:val="00237FB9"/>
    <w:rsid w:val="0024375A"/>
    <w:rsid w:val="00245458"/>
    <w:rsid w:val="00245A8A"/>
    <w:rsid w:val="002462D4"/>
    <w:rsid w:val="00246DFD"/>
    <w:rsid w:val="00250A6E"/>
    <w:rsid w:val="00250DF0"/>
    <w:rsid w:val="00251BE7"/>
    <w:rsid w:val="00252B88"/>
    <w:rsid w:val="00254016"/>
    <w:rsid w:val="002546A7"/>
    <w:rsid w:val="00261210"/>
    <w:rsid w:val="002623A2"/>
    <w:rsid w:val="0026755A"/>
    <w:rsid w:val="00270EEE"/>
    <w:rsid w:val="00271C33"/>
    <w:rsid w:val="0027385C"/>
    <w:rsid w:val="00274217"/>
    <w:rsid w:val="00276D64"/>
    <w:rsid w:val="00277E20"/>
    <w:rsid w:val="00281878"/>
    <w:rsid w:val="00282575"/>
    <w:rsid w:val="00286633"/>
    <w:rsid w:val="00291660"/>
    <w:rsid w:val="00291999"/>
    <w:rsid w:val="002955E4"/>
    <w:rsid w:val="00295CE7"/>
    <w:rsid w:val="00295DFA"/>
    <w:rsid w:val="002A0F3D"/>
    <w:rsid w:val="002A195B"/>
    <w:rsid w:val="002A2F3C"/>
    <w:rsid w:val="002A7187"/>
    <w:rsid w:val="002B1307"/>
    <w:rsid w:val="002B2BC9"/>
    <w:rsid w:val="002B6FF4"/>
    <w:rsid w:val="002B705B"/>
    <w:rsid w:val="002C0CE3"/>
    <w:rsid w:val="002C1174"/>
    <w:rsid w:val="002C2A0E"/>
    <w:rsid w:val="002C6F3E"/>
    <w:rsid w:val="002C7DF6"/>
    <w:rsid w:val="002D36C3"/>
    <w:rsid w:val="002E0285"/>
    <w:rsid w:val="002E2CA7"/>
    <w:rsid w:val="002E4767"/>
    <w:rsid w:val="002E4D71"/>
    <w:rsid w:val="002E5A85"/>
    <w:rsid w:val="002E64E9"/>
    <w:rsid w:val="002E6713"/>
    <w:rsid w:val="002E6ECD"/>
    <w:rsid w:val="002E6F88"/>
    <w:rsid w:val="002F042F"/>
    <w:rsid w:val="002F1CC0"/>
    <w:rsid w:val="002F1FD7"/>
    <w:rsid w:val="002F4081"/>
    <w:rsid w:val="002F4925"/>
    <w:rsid w:val="002F5FB2"/>
    <w:rsid w:val="002F7FB3"/>
    <w:rsid w:val="00302864"/>
    <w:rsid w:val="00307D90"/>
    <w:rsid w:val="0031255A"/>
    <w:rsid w:val="00315847"/>
    <w:rsid w:val="0031686D"/>
    <w:rsid w:val="0032154C"/>
    <w:rsid w:val="003216A7"/>
    <w:rsid w:val="003228A2"/>
    <w:rsid w:val="003243AA"/>
    <w:rsid w:val="003246AB"/>
    <w:rsid w:val="00326668"/>
    <w:rsid w:val="00330A5D"/>
    <w:rsid w:val="0033251A"/>
    <w:rsid w:val="00333D88"/>
    <w:rsid w:val="00334440"/>
    <w:rsid w:val="003360A1"/>
    <w:rsid w:val="003417A4"/>
    <w:rsid w:val="00343563"/>
    <w:rsid w:val="00344888"/>
    <w:rsid w:val="00353B07"/>
    <w:rsid w:val="00356996"/>
    <w:rsid w:val="00356E76"/>
    <w:rsid w:val="00362A36"/>
    <w:rsid w:val="00363D03"/>
    <w:rsid w:val="00364015"/>
    <w:rsid w:val="00367937"/>
    <w:rsid w:val="003728BB"/>
    <w:rsid w:val="0037467B"/>
    <w:rsid w:val="00375327"/>
    <w:rsid w:val="00376A11"/>
    <w:rsid w:val="003801BB"/>
    <w:rsid w:val="0038153B"/>
    <w:rsid w:val="00381D9A"/>
    <w:rsid w:val="003837ED"/>
    <w:rsid w:val="00385014"/>
    <w:rsid w:val="003852BD"/>
    <w:rsid w:val="00385CAD"/>
    <w:rsid w:val="00392283"/>
    <w:rsid w:val="0039239C"/>
    <w:rsid w:val="00393DED"/>
    <w:rsid w:val="00394C4F"/>
    <w:rsid w:val="00394CC8"/>
    <w:rsid w:val="00395795"/>
    <w:rsid w:val="003A1BD3"/>
    <w:rsid w:val="003A2236"/>
    <w:rsid w:val="003A5032"/>
    <w:rsid w:val="003A576E"/>
    <w:rsid w:val="003A7496"/>
    <w:rsid w:val="003A799A"/>
    <w:rsid w:val="003A7E24"/>
    <w:rsid w:val="003B0B44"/>
    <w:rsid w:val="003B5094"/>
    <w:rsid w:val="003B6890"/>
    <w:rsid w:val="003C061C"/>
    <w:rsid w:val="003C0BBE"/>
    <w:rsid w:val="003C5DD9"/>
    <w:rsid w:val="003C7AB8"/>
    <w:rsid w:val="003D67D4"/>
    <w:rsid w:val="003E4157"/>
    <w:rsid w:val="003E5E86"/>
    <w:rsid w:val="003F06AF"/>
    <w:rsid w:val="003F0E83"/>
    <w:rsid w:val="003F2B91"/>
    <w:rsid w:val="003F2E11"/>
    <w:rsid w:val="003F5DF9"/>
    <w:rsid w:val="0040009F"/>
    <w:rsid w:val="004011CE"/>
    <w:rsid w:val="004100E1"/>
    <w:rsid w:val="00411A98"/>
    <w:rsid w:val="0041206B"/>
    <w:rsid w:val="0041241C"/>
    <w:rsid w:val="004137CC"/>
    <w:rsid w:val="0041394B"/>
    <w:rsid w:val="00414BAB"/>
    <w:rsid w:val="0041568A"/>
    <w:rsid w:val="00415A26"/>
    <w:rsid w:val="00415F65"/>
    <w:rsid w:val="004246D9"/>
    <w:rsid w:val="00425464"/>
    <w:rsid w:val="00427166"/>
    <w:rsid w:val="00433EA3"/>
    <w:rsid w:val="004350E3"/>
    <w:rsid w:val="00435AAC"/>
    <w:rsid w:val="00436A27"/>
    <w:rsid w:val="004372D9"/>
    <w:rsid w:val="00440375"/>
    <w:rsid w:val="00440ED7"/>
    <w:rsid w:val="00442628"/>
    <w:rsid w:val="00442D35"/>
    <w:rsid w:val="00443597"/>
    <w:rsid w:val="004453FA"/>
    <w:rsid w:val="00445ADF"/>
    <w:rsid w:val="00451AD0"/>
    <w:rsid w:val="00451F62"/>
    <w:rsid w:val="0045513E"/>
    <w:rsid w:val="00455881"/>
    <w:rsid w:val="00456651"/>
    <w:rsid w:val="004577FF"/>
    <w:rsid w:val="00465647"/>
    <w:rsid w:val="00467EE2"/>
    <w:rsid w:val="004712AD"/>
    <w:rsid w:val="00472A59"/>
    <w:rsid w:val="00474A87"/>
    <w:rsid w:val="004772C8"/>
    <w:rsid w:val="00477FB5"/>
    <w:rsid w:val="00482305"/>
    <w:rsid w:val="00484598"/>
    <w:rsid w:val="00486B00"/>
    <w:rsid w:val="00491CAB"/>
    <w:rsid w:val="004929FE"/>
    <w:rsid w:val="004968B9"/>
    <w:rsid w:val="004975B8"/>
    <w:rsid w:val="00497A22"/>
    <w:rsid w:val="004A0151"/>
    <w:rsid w:val="004A18F6"/>
    <w:rsid w:val="004A2EAE"/>
    <w:rsid w:val="004A495F"/>
    <w:rsid w:val="004A4B38"/>
    <w:rsid w:val="004A53AC"/>
    <w:rsid w:val="004B21A7"/>
    <w:rsid w:val="004B7B2A"/>
    <w:rsid w:val="004C0EDF"/>
    <w:rsid w:val="004C2371"/>
    <w:rsid w:val="004C2475"/>
    <w:rsid w:val="004C4A1E"/>
    <w:rsid w:val="004C62A6"/>
    <w:rsid w:val="004D1D78"/>
    <w:rsid w:val="004D3015"/>
    <w:rsid w:val="004D7F14"/>
    <w:rsid w:val="004E216B"/>
    <w:rsid w:val="004E2F47"/>
    <w:rsid w:val="004E4437"/>
    <w:rsid w:val="004E6781"/>
    <w:rsid w:val="004F0762"/>
    <w:rsid w:val="004F5307"/>
    <w:rsid w:val="004F6C54"/>
    <w:rsid w:val="004F71D9"/>
    <w:rsid w:val="005017A6"/>
    <w:rsid w:val="005036BE"/>
    <w:rsid w:val="00503B3E"/>
    <w:rsid w:val="00506AD7"/>
    <w:rsid w:val="00507296"/>
    <w:rsid w:val="00507B65"/>
    <w:rsid w:val="005111C8"/>
    <w:rsid w:val="005118DB"/>
    <w:rsid w:val="005125DE"/>
    <w:rsid w:val="0051411F"/>
    <w:rsid w:val="00522902"/>
    <w:rsid w:val="00524CD1"/>
    <w:rsid w:val="00525D12"/>
    <w:rsid w:val="0052764F"/>
    <w:rsid w:val="005317C7"/>
    <w:rsid w:val="00534A82"/>
    <w:rsid w:val="00540F14"/>
    <w:rsid w:val="00541B8B"/>
    <w:rsid w:val="00541F6E"/>
    <w:rsid w:val="0054249F"/>
    <w:rsid w:val="00545506"/>
    <w:rsid w:val="00552FAA"/>
    <w:rsid w:val="0055367B"/>
    <w:rsid w:val="00556C99"/>
    <w:rsid w:val="00557B1E"/>
    <w:rsid w:val="00562414"/>
    <w:rsid w:val="0056706A"/>
    <w:rsid w:val="0057317D"/>
    <w:rsid w:val="00573B8D"/>
    <w:rsid w:val="005768A3"/>
    <w:rsid w:val="00582AC6"/>
    <w:rsid w:val="00582BBA"/>
    <w:rsid w:val="00584E91"/>
    <w:rsid w:val="00587C4D"/>
    <w:rsid w:val="0059064A"/>
    <w:rsid w:val="0059537C"/>
    <w:rsid w:val="00595B30"/>
    <w:rsid w:val="005969C4"/>
    <w:rsid w:val="00597F8F"/>
    <w:rsid w:val="005A258F"/>
    <w:rsid w:val="005A360A"/>
    <w:rsid w:val="005A4EAD"/>
    <w:rsid w:val="005A72D3"/>
    <w:rsid w:val="005B487F"/>
    <w:rsid w:val="005B5B95"/>
    <w:rsid w:val="005B63BD"/>
    <w:rsid w:val="005B6533"/>
    <w:rsid w:val="005C487A"/>
    <w:rsid w:val="005C4F87"/>
    <w:rsid w:val="005C5A32"/>
    <w:rsid w:val="005C622B"/>
    <w:rsid w:val="005D03DC"/>
    <w:rsid w:val="005D18DE"/>
    <w:rsid w:val="005D5DF3"/>
    <w:rsid w:val="005E5C0E"/>
    <w:rsid w:val="005E693A"/>
    <w:rsid w:val="005F24D0"/>
    <w:rsid w:val="005F5268"/>
    <w:rsid w:val="005F5756"/>
    <w:rsid w:val="005F6710"/>
    <w:rsid w:val="005F67B2"/>
    <w:rsid w:val="00600907"/>
    <w:rsid w:val="00606EBA"/>
    <w:rsid w:val="00607013"/>
    <w:rsid w:val="00610017"/>
    <w:rsid w:val="00610391"/>
    <w:rsid w:val="00612D41"/>
    <w:rsid w:val="0061372B"/>
    <w:rsid w:val="0061463C"/>
    <w:rsid w:val="00614BCE"/>
    <w:rsid w:val="00615CA6"/>
    <w:rsid w:val="006166CE"/>
    <w:rsid w:val="00622C75"/>
    <w:rsid w:val="0062518B"/>
    <w:rsid w:val="00625C44"/>
    <w:rsid w:val="00643F25"/>
    <w:rsid w:val="0065201F"/>
    <w:rsid w:val="00652E54"/>
    <w:rsid w:val="0065358D"/>
    <w:rsid w:val="00661841"/>
    <w:rsid w:val="00662CEB"/>
    <w:rsid w:val="00663389"/>
    <w:rsid w:val="0066580A"/>
    <w:rsid w:val="006674D5"/>
    <w:rsid w:val="00671FB1"/>
    <w:rsid w:val="0067440D"/>
    <w:rsid w:val="00675853"/>
    <w:rsid w:val="006771AE"/>
    <w:rsid w:val="00680D74"/>
    <w:rsid w:val="006841F5"/>
    <w:rsid w:val="00685C2A"/>
    <w:rsid w:val="00687924"/>
    <w:rsid w:val="00690433"/>
    <w:rsid w:val="00691683"/>
    <w:rsid w:val="006932C8"/>
    <w:rsid w:val="00695775"/>
    <w:rsid w:val="00697E14"/>
    <w:rsid w:val="006A2A59"/>
    <w:rsid w:val="006A32FB"/>
    <w:rsid w:val="006A5E46"/>
    <w:rsid w:val="006A698B"/>
    <w:rsid w:val="006A70DD"/>
    <w:rsid w:val="006B40E7"/>
    <w:rsid w:val="006B578F"/>
    <w:rsid w:val="006B78A2"/>
    <w:rsid w:val="006D05D7"/>
    <w:rsid w:val="006D0770"/>
    <w:rsid w:val="006D1698"/>
    <w:rsid w:val="006D49B1"/>
    <w:rsid w:val="006D4F5A"/>
    <w:rsid w:val="006D520A"/>
    <w:rsid w:val="006D52B8"/>
    <w:rsid w:val="006D7A4E"/>
    <w:rsid w:val="006E2DC7"/>
    <w:rsid w:val="006E3F9A"/>
    <w:rsid w:val="006F0A58"/>
    <w:rsid w:val="006F3BF6"/>
    <w:rsid w:val="006F6AD0"/>
    <w:rsid w:val="006F7CA7"/>
    <w:rsid w:val="006F7DE8"/>
    <w:rsid w:val="00701D54"/>
    <w:rsid w:val="0070605B"/>
    <w:rsid w:val="007112F6"/>
    <w:rsid w:val="00711D08"/>
    <w:rsid w:val="00713FD9"/>
    <w:rsid w:val="007153A7"/>
    <w:rsid w:val="00721EFA"/>
    <w:rsid w:val="00722255"/>
    <w:rsid w:val="007231CB"/>
    <w:rsid w:val="0072331A"/>
    <w:rsid w:val="00723C79"/>
    <w:rsid w:val="0072438D"/>
    <w:rsid w:val="00724452"/>
    <w:rsid w:val="0073016C"/>
    <w:rsid w:val="00730396"/>
    <w:rsid w:val="007307D9"/>
    <w:rsid w:val="007328F1"/>
    <w:rsid w:val="0073491A"/>
    <w:rsid w:val="00734DC5"/>
    <w:rsid w:val="00735A2E"/>
    <w:rsid w:val="0073682B"/>
    <w:rsid w:val="0073774C"/>
    <w:rsid w:val="007448B5"/>
    <w:rsid w:val="00745939"/>
    <w:rsid w:val="007504C8"/>
    <w:rsid w:val="007556B7"/>
    <w:rsid w:val="00755F69"/>
    <w:rsid w:val="00756817"/>
    <w:rsid w:val="00760A63"/>
    <w:rsid w:val="00763EC3"/>
    <w:rsid w:val="00763F6F"/>
    <w:rsid w:val="0076511B"/>
    <w:rsid w:val="00765B04"/>
    <w:rsid w:val="00766334"/>
    <w:rsid w:val="0076642A"/>
    <w:rsid w:val="00767A6B"/>
    <w:rsid w:val="00767EB3"/>
    <w:rsid w:val="00776A85"/>
    <w:rsid w:val="00782089"/>
    <w:rsid w:val="00782ACC"/>
    <w:rsid w:val="00784574"/>
    <w:rsid w:val="00790D0F"/>
    <w:rsid w:val="00790EC2"/>
    <w:rsid w:val="007913C2"/>
    <w:rsid w:val="007921C2"/>
    <w:rsid w:val="007969D8"/>
    <w:rsid w:val="007A1CC1"/>
    <w:rsid w:val="007A5F20"/>
    <w:rsid w:val="007B56E0"/>
    <w:rsid w:val="007B69BE"/>
    <w:rsid w:val="007B73EE"/>
    <w:rsid w:val="007C01D5"/>
    <w:rsid w:val="007C3216"/>
    <w:rsid w:val="007C6A36"/>
    <w:rsid w:val="007D0909"/>
    <w:rsid w:val="007D0E00"/>
    <w:rsid w:val="007D2A81"/>
    <w:rsid w:val="007D34D1"/>
    <w:rsid w:val="007D4684"/>
    <w:rsid w:val="007D73BD"/>
    <w:rsid w:val="007E1137"/>
    <w:rsid w:val="007E255F"/>
    <w:rsid w:val="007E5157"/>
    <w:rsid w:val="007E5575"/>
    <w:rsid w:val="007E5BCE"/>
    <w:rsid w:val="007F0806"/>
    <w:rsid w:val="007F127F"/>
    <w:rsid w:val="007F4057"/>
    <w:rsid w:val="007F6D9B"/>
    <w:rsid w:val="008004B5"/>
    <w:rsid w:val="008015C4"/>
    <w:rsid w:val="00802162"/>
    <w:rsid w:val="008027C4"/>
    <w:rsid w:val="00802916"/>
    <w:rsid w:val="00805B84"/>
    <w:rsid w:val="008147C0"/>
    <w:rsid w:val="008223BF"/>
    <w:rsid w:val="00822F50"/>
    <w:rsid w:val="00824745"/>
    <w:rsid w:val="00824EB2"/>
    <w:rsid w:val="008265AC"/>
    <w:rsid w:val="00827184"/>
    <w:rsid w:val="00833CE6"/>
    <w:rsid w:val="0083452B"/>
    <w:rsid w:val="008349E9"/>
    <w:rsid w:val="008368EC"/>
    <w:rsid w:val="00847164"/>
    <w:rsid w:val="00847C73"/>
    <w:rsid w:val="00850F76"/>
    <w:rsid w:val="0085625D"/>
    <w:rsid w:val="008620EA"/>
    <w:rsid w:val="0086374F"/>
    <w:rsid w:val="0086780B"/>
    <w:rsid w:val="00867950"/>
    <w:rsid w:val="008718C0"/>
    <w:rsid w:val="008769BE"/>
    <w:rsid w:val="008810AC"/>
    <w:rsid w:val="00882FAE"/>
    <w:rsid w:val="00886DF5"/>
    <w:rsid w:val="00894D1D"/>
    <w:rsid w:val="008A1E80"/>
    <w:rsid w:val="008A2C42"/>
    <w:rsid w:val="008B3896"/>
    <w:rsid w:val="008C4641"/>
    <w:rsid w:val="008C6B7C"/>
    <w:rsid w:val="008D367C"/>
    <w:rsid w:val="008D6DE8"/>
    <w:rsid w:val="008D7EEC"/>
    <w:rsid w:val="008E2C12"/>
    <w:rsid w:val="008E32DE"/>
    <w:rsid w:val="008E44FB"/>
    <w:rsid w:val="008E6C47"/>
    <w:rsid w:val="008F25FE"/>
    <w:rsid w:val="008F2837"/>
    <w:rsid w:val="008F300D"/>
    <w:rsid w:val="008F30D8"/>
    <w:rsid w:val="008F55E7"/>
    <w:rsid w:val="008F71B4"/>
    <w:rsid w:val="00900758"/>
    <w:rsid w:val="00906B72"/>
    <w:rsid w:val="0090767C"/>
    <w:rsid w:val="0090793D"/>
    <w:rsid w:val="009123B7"/>
    <w:rsid w:val="00912C4D"/>
    <w:rsid w:val="009133FC"/>
    <w:rsid w:val="00913485"/>
    <w:rsid w:val="009135A8"/>
    <w:rsid w:val="009149BA"/>
    <w:rsid w:val="00915406"/>
    <w:rsid w:val="00917210"/>
    <w:rsid w:val="00917360"/>
    <w:rsid w:val="00921ED9"/>
    <w:rsid w:val="0092356E"/>
    <w:rsid w:val="009238D2"/>
    <w:rsid w:val="0092683B"/>
    <w:rsid w:val="00927491"/>
    <w:rsid w:val="00933E80"/>
    <w:rsid w:val="00934D68"/>
    <w:rsid w:val="009356E6"/>
    <w:rsid w:val="00942359"/>
    <w:rsid w:val="009429F7"/>
    <w:rsid w:val="00944A30"/>
    <w:rsid w:val="009450D2"/>
    <w:rsid w:val="009461CD"/>
    <w:rsid w:val="009512EC"/>
    <w:rsid w:val="009526D0"/>
    <w:rsid w:val="00956195"/>
    <w:rsid w:val="009567B9"/>
    <w:rsid w:val="00957154"/>
    <w:rsid w:val="00957166"/>
    <w:rsid w:val="00957FE4"/>
    <w:rsid w:val="00961736"/>
    <w:rsid w:val="009617BB"/>
    <w:rsid w:val="00967D26"/>
    <w:rsid w:val="00970B6C"/>
    <w:rsid w:val="009710C9"/>
    <w:rsid w:val="0097233C"/>
    <w:rsid w:val="00976928"/>
    <w:rsid w:val="00977F21"/>
    <w:rsid w:val="00980C96"/>
    <w:rsid w:val="0098123E"/>
    <w:rsid w:val="00984B4D"/>
    <w:rsid w:val="00984E32"/>
    <w:rsid w:val="00986E5B"/>
    <w:rsid w:val="00991EF1"/>
    <w:rsid w:val="00992C22"/>
    <w:rsid w:val="00993FAE"/>
    <w:rsid w:val="00996BE2"/>
    <w:rsid w:val="009A0ED8"/>
    <w:rsid w:val="009A5293"/>
    <w:rsid w:val="009B01A1"/>
    <w:rsid w:val="009B13B4"/>
    <w:rsid w:val="009B3458"/>
    <w:rsid w:val="009B3602"/>
    <w:rsid w:val="009C45F7"/>
    <w:rsid w:val="009D584B"/>
    <w:rsid w:val="009D7F31"/>
    <w:rsid w:val="009E26C7"/>
    <w:rsid w:val="009E5592"/>
    <w:rsid w:val="009E5C31"/>
    <w:rsid w:val="009E7E83"/>
    <w:rsid w:val="009F255B"/>
    <w:rsid w:val="009F345E"/>
    <w:rsid w:val="00A00378"/>
    <w:rsid w:val="00A00CB8"/>
    <w:rsid w:val="00A0269B"/>
    <w:rsid w:val="00A05405"/>
    <w:rsid w:val="00A0790F"/>
    <w:rsid w:val="00A11841"/>
    <w:rsid w:val="00A13F44"/>
    <w:rsid w:val="00A26BD3"/>
    <w:rsid w:val="00A3363F"/>
    <w:rsid w:val="00A33D3B"/>
    <w:rsid w:val="00A4039C"/>
    <w:rsid w:val="00A4084E"/>
    <w:rsid w:val="00A41581"/>
    <w:rsid w:val="00A474A7"/>
    <w:rsid w:val="00A52781"/>
    <w:rsid w:val="00A53378"/>
    <w:rsid w:val="00A54825"/>
    <w:rsid w:val="00A55FA3"/>
    <w:rsid w:val="00A614FE"/>
    <w:rsid w:val="00A6192D"/>
    <w:rsid w:val="00A6260F"/>
    <w:rsid w:val="00A669FD"/>
    <w:rsid w:val="00A70AC3"/>
    <w:rsid w:val="00A71E93"/>
    <w:rsid w:val="00A72676"/>
    <w:rsid w:val="00A737AA"/>
    <w:rsid w:val="00A737E4"/>
    <w:rsid w:val="00A73EC7"/>
    <w:rsid w:val="00A74618"/>
    <w:rsid w:val="00A75BEA"/>
    <w:rsid w:val="00A75E10"/>
    <w:rsid w:val="00A76DDF"/>
    <w:rsid w:val="00A818D5"/>
    <w:rsid w:val="00A84631"/>
    <w:rsid w:val="00A85DC5"/>
    <w:rsid w:val="00A9178C"/>
    <w:rsid w:val="00A940DF"/>
    <w:rsid w:val="00A94140"/>
    <w:rsid w:val="00A95D24"/>
    <w:rsid w:val="00A96170"/>
    <w:rsid w:val="00AA033D"/>
    <w:rsid w:val="00AA471E"/>
    <w:rsid w:val="00AA4AA1"/>
    <w:rsid w:val="00AA54F2"/>
    <w:rsid w:val="00AA62B0"/>
    <w:rsid w:val="00AA7757"/>
    <w:rsid w:val="00AA7F6C"/>
    <w:rsid w:val="00AB047F"/>
    <w:rsid w:val="00AB1998"/>
    <w:rsid w:val="00AB2706"/>
    <w:rsid w:val="00AB2C62"/>
    <w:rsid w:val="00AC4972"/>
    <w:rsid w:val="00AC6542"/>
    <w:rsid w:val="00AD02E2"/>
    <w:rsid w:val="00AD2613"/>
    <w:rsid w:val="00AD4201"/>
    <w:rsid w:val="00AD76BA"/>
    <w:rsid w:val="00AE00C3"/>
    <w:rsid w:val="00AE11F3"/>
    <w:rsid w:val="00AE7020"/>
    <w:rsid w:val="00AF4431"/>
    <w:rsid w:val="00AF4BC6"/>
    <w:rsid w:val="00B03E8C"/>
    <w:rsid w:val="00B04593"/>
    <w:rsid w:val="00B07487"/>
    <w:rsid w:val="00B077EB"/>
    <w:rsid w:val="00B07895"/>
    <w:rsid w:val="00B12B81"/>
    <w:rsid w:val="00B13C8F"/>
    <w:rsid w:val="00B221DD"/>
    <w:rsid w:val="00B22AF7"/>
    <w:rsid w:val="00B24638"/>
    <w:rsid w:val="00B2796C"/>
    <w:rsid w:val="00B30800"/>
    <w:rsid w:val="00B3333C"/>
    <w:rsid w:val="00B423C4"/>
    <w:rsid w:val="00B42875"/>
    <w:rsid w:val="00B42A4C"/>
    <w:rsid w:val="00B466DE"/>
    <w:rsid w:val="00B47835"/>
    <w:rsid w:val="00B47BD2"/>
    <w:rsid w:val="00B52E6E"/>
    <w:rsid w:val="00B54742"/>
    <w:rsid w:val="00B63252"/>
    <w:rsid w:val="00B63787"/>
    <w:rsid w:val="00B64861"/>
    <w:rsid w:val="00B65BCF"/>
    <w:rsid w:val="00B672CD"/>
    <w:rsid w:val="00B768CC"/>
    <w:rsid w:val="00B8135A"/>
    <w:rsid w:val="00B81EBF"/>
    <w:rsid w:val="00B85609"/>
    <w:rsid w:val="00B86F3E"/>
    <w:rsid w:val="00B8720C"/>
    <w:rsid w:val="00B87750"/>
    <w:rsid w:val="00B903AF"/>
    <w:rsid w:val="00B9175E"/>
    <w:rsid w:val="00B922B8"/>
    <w:rsid w:val="00BA1282"/>
    <w:rsid w:val="00BA1809"/>
    <w:rsid w:val="00BA3441"/>
    <w:rsid w:val="00BA45E2"/>
    <w:rsid w:val="00BA5827"/>
    <w:rsid w:val="00BA7343"/>
    <w:rsid w:val="00BA77CB"/>
    <w:rsid w:val="00BB0DC2"/>
    <w:rsid w:val="00BB589C"/>
    <w:rsid w:val="00BB7949"/>
    <w:rsid w:val="00BC3FD5"/>
    <w:rsid w:val="00BC5829"/>
    <w:rsid w:val="00BC6D97"/>
    <w:rsid w:val="00BC7052"/>
    <w:rsid w:val="00BC7C7B"/>
    <w:rsid w:val="00BD0285"/>
    <w:rsid w:val="00BD03C4"/>
    <w:rsid w:val="00BD2B93"/>
    <w:rsid w:val="00BD32DA"/>
    <w:rsid w:val="00BD4494"/>
    <w:rsid w:val="00BD4EA9"/>
    <w:rsid w:val="00BD5D92"/>
    <w:rsid w:val="00BE1A0B"/>
    <w:rsid w:val="00BE2660"/>
    <w:rsid w:val="00BE6E52"/>
    <w:rsid w:val="00BF04A8"/>
    <w:rsid w:val="00BF17E7"/>
    <w:rsid w:val="00BF63EA"/>
    <w:rsid w:val="00C033BC"/>
    <w:rsid w:val="00C05CB7"/>
    <w:rsid w:val="00C0681E"/>
    <w:rsid w:val="00C15B59"/>
    <w:rsid w:val="00C200AB"/>
    <w:rsid w:val="00C21A6F"/>
    <w:rsid w:val="00C248D1"/>
    <w:rsid w:val="00C301A3"/>
    <w:rsid w:val="00C340D7"/>
    <w:rsid w:val="00C35386"/>
    <w:rsid w:val="00C354F9"/>
    <w:rsid w:val="00C37B2A"/>
    <w:rsid w:val="00C40A9D"/>
    <w:rsid w:val="00C45C82"/>
    <w:rsid w:val="00C46F42"/>
    <w:rsid w:val="00C50D44"/>
    <w:rsid w:val="00C57C8C"/>
    <w:rsid w:val="00C604AC"/>
    <w:rsid w:val="00C61C45"/>
    <w:rsid w:val="00C63B84"/>
    <w:rsid w:val="00C63E4D"/>
    <w:rsid w:val="00C818C3"/>
    <w:rsid w:val="00C82F96"/>
    <w:rsid w:val="00C86575"/>
    <w:rsid w:val="00C90BE1"/>
    <w:rsid w:val="00C95E81"/>
    <w:rsid w:val="00C96388"/>
    <w:rsid w:val="00CA07FE"/>
    <w:rsid w:val="00CA760D"/>
    <w:rsid w:val="00CB1727"/>
    <w:rsid w:val="00CB2F81"/>
    <w:rsid w:val="00CB4050"/>
    <w:rsid w:val="00CB5BB5"/>
    <w:rsid w:val="00CB5CE3"/>
    <w:rsid w:val="00CB6C19"/>
    <w:rsid w:val="00CC0EAF"/>
    <w:rsid w:val="00CC15B9"/>
    <w:rsid w:val="00CC2E7F"/>
    <w:rsid w:val="00CC46B6"/>
    <w:rsid w:val="00CC4F6F"/>
    <w:rsid w:val="00CC6989"/>
    <w:rsid w:val="00CD06F6"/>
    <w:rsid w:val="00CD68F9"/>
    <w:rsid w:val="00CD7663"/>
    <w:rsid w:val="00CE3163"/>
    <w:rsid w:val="00CE3675"/>
    <w:rsid w:val="00CF1098"/>
    <w:rsid w:val="00CF28A4"/>
    <w:rsid w:val="00CF30AF"/>
    <w:rsid w:val="00CF3AE0"/>
    <w:rsid w:val="00CF7A7C"/>
    <w:rsid w:val="00D02D97"/>
    <w:rsid w:val="00D05A30"/>
    <w:rsid w:val="00D05E00"/>
    <w:rsid w:val="00D065B0"/>
    <w:rsid w:val="00D0706F"/>
    <w:rsid w:val="00D13EBA"/>
    <w:rsid w:val="00D144C3"/>
    <w:rsid w:val="00D17EBE"/>
    <w:rsid w:val="00D24662"/>
    <w:rsid w:val="00D25EE3"/>
    <w:rsid w:val="00D27F72"/>
    <w:rsid w:val="00D30B19"/>
    <w:rsid w:val="00D311A2"/>
    <w:rsid w:val="00D3245C"/>
    <w:rsid w:val="00D3445E"/>
    <w:rsid w:val="00D359FC"/>
    <w:rsid w:val="00D42F7C"/>
    <w:rsid w:val="00D43442"/>
    <w:rsid w:val="00D445CD"/>
    <w:rsid w:val="00D45D79"/>
    <w:rsid w:val="00D47131"/>
    <w:rsid w:val="00D477AC"/>
    <w:rsid w:val="00D516EC"/>
    <w:rsid w:val="00D51921"/>
    <w:rsid w:val="00D51D60"/>
    <w:rsid w:val="00D56619"/>
    <w:rsid w:val="00D60393"/>
    <w:rsid w:val="00D614B8"/>
    <w:rsid w:val="00D65676"/>
    <w:rsid w:val="00D65D36"/>
    <w:rsid w:val="00D73BFE"/>
    <w:rsid w:val="00D73DEC"/>
    <w:rsid w:val="00D8350E"/>
    <w:rsid w:val="00D870F9"/>
    <w:rsid w:val="00D91C96"/>
    <w:rsid w:val="00D94D07"/>
    <w:rsid w:val="00DA2C42"/>
    <w:rsid w:val="00DA6DFC"/>
    <w:rsid w:val="00DB1F91"/>
    <w:rsid w:val="00DB375A"/>
    <w:rsid w:val="00DC1B7A"/>
    <w:rsid w:val="00DC2426"/>
    <w:rsid w:val="00DC29EE"/>
    <w:rsid w:val="00DC2A76"/>
    <w:rsid w:val="00DC2C9A"/>
    <w:rsid w:val="00DC4427"/>
    <w:rsid w:val="00DC5765"/>
    <w:rsid w:val="00DC5933"/>
    <w:rsid w:val="00DC7D45"/>
    <w:rsid w:val="00DD0151"/>
    <w:rsid w:val="00DD173B"/>
    <w:rsid w:val="00DD2377"/>
    <w:rsid w:val="00DD2830"/>
    <w:rsid w:val="00DD5DFF"/>
    <w:rsid w:val="00DD768E"/>
    <w:rsid w:val="00DD7C0F"/>
    <w:rsid w:val="00DE1004"/>
    <w:rsid w:val="00DE2713"/>
    <w:rsid w:val="00DE383F"/>
    <w:rsid w:val="00DE4F63"/>
    <w:rsid w:val="00DE5259"/>
    <w:rsid w:val="00DE5C84"/>
    <w:rsid w:val="00DE5E56"/>
    <w:rsid w:val="00DE67A0"/>
    <w:rsid w:val="00DF3325"/>
    <w:rsid w:val="00DF69A0"/>
    <w:rsid w:val="00DF7060"/>
    <w:rsid w:val="00DF7400"/>
    <w:rsid w:val="00DF79CF"/>
    <w:rsid w:val="00DF7E77"/>
    <w:rsid w:val="00DF7F3D"/>
    <w:rsid w:val="00E00129"/>
    <w:rsid w:val="00E01018"/>
    <w:rsid w:val="00E0198A"/>
    <w:rsid w:val="00E019B7"/>
    <w:rsid w:val="00E01AC8"/>
    <w:rsid w:val="00E04D43"/>
    <w:rsid w:val="00E1164A"/>
    <w:rsid w:val="00E134A5"/>
    <w:rsid w:val="00E140DC"/>
    <w:rsid w:val="00E17C44"/>
    <w:rsid w:val="00E214B0"/>
    <w:rsid w:val="00E21823"/>
    <w:rsid w:val="00E36753"/>
    <w:rsid w:val="00E4375D"/>
    <w:rsid w:val="00E50C5F"/>
    <w:rsid w:val="00E513BA"/>
    <w:rsid w:val="00E5334B"/>
    <w:rsid w:val="00E56DA9"/>
    <w:rsid w:val="00E57135"/>
    <w:rsid w:val="00E57F36"/>
    <w:rsid w:val="00E62B76"/>
    <w:rsid w:val="00E63DC1"/>
    <w:rsid w:val="00E64197"/>
    <w:rsid w:val="00E70271"/>
    <w:rsid w:val="00E713E5"/>
    <w:rsid w:val="00E7617D"/>
    <w:rsid w:val="00E77D63"/>
    <w:rsid w:val="00E80A05"/>
    <w:rsid w:val="00E81180"/>
    <w:rsid w:val="00E83F8F"/>
    <w:rsid w:val="00E859C0"/>
    <w:rsid w:val="00E861F5"/>
    <w:rsid w:val="00E86F25"/>
    <w:rsid w:val="00E86F68"/>
    <w:rsid w:val="00E9026F"/>
    <w:rsid w:val="00E907E9"/>
    <w:rsid w:val="00E91491"/>
    <w:rsid w:val="00E91965"/>
    <w:rsid w:val="00E91DF0"/>
    <w:rsid w:val="00E934FE"/>
    <w:rsid w:val="00E94F2E"/>
    <w:rsid w:val="00E96911"/>
    <w:rsid w:val="00EA42C0"/>
    <w:rsid w:val="00EA4E5E"/>
    <w:rsid w:val="00EA6731"/>
    <w:rsid w:val="00EB1B0C"/>
    <w:rsid w:val="00EB2532"/>
    <w:rsid w:val="00EB3B2E"/>
    <w:rsid w:val="00EB4189"/>
    <w:rsid w:val="00EB789F"/>
    <w:rsid w:val="00EC037D"/>
    <w:rsid w:val="00EC2128"/>
    <w:rsid w:val="00EC691D"/>
    <w:rsid w:val="00ED1D83"/>
    <w:rsid w:val="00ED301E"/>
    <w:rsid w:val="00ED41D5"/>
    <w:rsid w:val="00ED4427"/>
    <w:rsid w:val="00EE2699"/>
    <w:rsid w:val="00EE2779"/>
    <w:rsid w:val="00EE2F21"/>
    <w:rsid w:val="00EE44D8"/>
    <w:rsid w:val="00EE716A"/>
    <w:rsid w:val="00EF0831"/>
    <w:rsid w:val="00EF0EDB"/>
    <w:rsid w:val="00EF2E30"/>
    <w:rsid w:val="00EF3111"/>
    <w:rsid w:val="00F02BF9"/>
    <w:rsid w:val="00F05A75"/>
    <w:rsid w:val="00F067F7"/>
    <w:rsid w:val="00F163B3"/>
    <w:rsid w:val="00F2239E"/>
    <w:rsid w:val="00F22660"/>
    <w:rsid w:val="00F2409D"/>
    <w:rsid w:val="00F247E8"/>
    <w:rsid w:val="00F25F07"/>
    <w:rsid w:val="00F26D80"/>
    <w:rsid w:val="00F26FE4"/>
    <w:rsid w:val="00F323B3"/>
    <w:rsid w:val="00F34B46"/>
    <w:rsid w:val="00F37DC8"/>
    <w:rsid w:val="00F41743"/>
    <w:rsid w:val="00F44322"/>
    <w:rsid w:val="00F4773F"/>
    <w:rsid w:val="00F50310"/>
    <w:rsid w:val="00F54790"/>
    <w:rsid w:val="00F547EA"/>
    <w:rsid w:val="00F57D35"/>
    <w:rsid w:val="00F61434"/>
    <w:rsid w:val="00F667D4"/>
    <w:rsid w:val="00F66BBF"/>
    <w:rsid w:val="00F67C1A"/>
    <w:rsid w:val="00F74531"/>
    <w:rsid w:val="00F82807"/>
    <w:rsid w:val="00F836CB"/>
    <w:rsid w:val="00F85402"/>
    <w:rsid w:val="00F86D72"/>
    <w:rsid w:val="00F9302C"/>
    <w:rsid w:val="00F931F1"/>
    <w:rsid w:val="00F93367"/>
    <w:rsid w:val="00FA0204"/>
    <w:rsid w:val="00FA15F0"/>
    <w:rsid w:val="00FA4879"/>
    <w:rsid w:val="00FA59B6"/>
    <w:rsid w:val="00FB0BCE"/>
    <w:rsid w:val="00FB1C7E"/>
    <w:rsid w:val="00FB3F78"/>
    <w:rsid w:val="00FB3F7E"/>
    <w:rsid w:val="00FB5527"/>
    <w:rsid w:val="00FB5795"/>
    <w:rsid w:val="00FC049E"/>
    <w:rsid w:val="00FD1D4B"/>
    <w:rsid w:val="00FD5150"/>
    <w:rsid w:val="00FD6B55"/>
    <w:rsid w:val="00FE1258"/>
    <w:rsid w:val="00FE1951"/>
    <w:rsid w:val="00FE2EAD"/>
    <w:rsid w:val="00FE6CCD"/>
    <w:rsid w:val="00FF0549"/>
    <w:rsid w:val="00FF24E2"/>
    <w:rsid w:val="00FF3445"/>
    <w:rsid w:val="00FF44F7"/>
    <w:rsid w:val="00FF452F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5DF753"/>
  <w15:docId w15:val="{0AADA9DB-C6E2-4161-88D9-A288AD3F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uiPriority="5"/>
    <w:lsdException w:name="List 5" w:uiPriority="5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/>
    <w:lsdException w:name="Salutation" w:uiPriority="5"/>
    <w:lsdException w:name="Date" w:uiPriority="5"/>
    <w:lsdException w:name="Body Text First Indent" w:uiPriority="5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5"/>
    <w:lsdException w:name="Emphasis" w:uiPriority="5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Standaard">
    <w:name w:val="Normal"/>
    <w:qFormat/>
    <w:rsid w:val="00BF63EA"/>
  </w:style>
  <w:style w:type="paragraph" w:styleId="Kop1">
    <w:name w:val="heading 1"/>
    <w:basedOn w:val="Huisstijl-Kleur"/>
    <w:next w:val="Standaard"/>
    <w:link w:val="Kop1Char"/>
    <w:qFormat/>
    <w:rsid w:val="00411A98"/>
    <w:pPr>
      <w:keepNext/>
      <w:pageBreakBefore/>
      <w:numPr>
        <w:numId w:val="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qFormat/>
    <w:rsid w:val="0055367B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A4133"/>
      <w:sz w:val="30"/>
      <w:szCs w:val="28"/>
    </w:rPr>
  </w:style>
  <w:style w:type="paragraph" w:styleId="Kop3">
    <w:name w:val="heading 3"/>
    <w:basedOn w:val="Kop2"/>
    <w:next w:val="Standaard"/>
    <w:link w:val="Kop3Char"/>
    <w:qFormat/>
    <w:rsid w:val="00440375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qFormat/>
    <w:rsid w:val="00F25F07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984B4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BC3FD5"/>
  </w:style>
  <w:style w:type="character" w:styleId="Hyperlink">
    <w:name w:val="Hyperlink"/>
    <w:basedOn w:val="Standaardalinea-lettertype"/>
    <w:uiPriority w:val="99"/>
    <w:rsid w:val="00991EF1"/>
    <w:rPr>
      <w:color w:val="0563C1" w:themeColor="hyperlink"/>
      <w:u w:val="single"/>
    </w:rPr>
  </w:style>
  <w:style w:type="paragraph" w:customStyle="1" w:styleId="Huisstijl-Titel">
    <w:name w:val="Huisstijl-Titel"/>
    <w:basedOn w:val="Huisstijl-Kleur"/>
    <w:semiHidden/>
    <w:qFormat/>
    <w:rsid w:val="00984B4D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385CAD"/>
    <w:rPr>
      <w:color w:val="003D58"/>
    </w:rPr>
  </w:style>
  <w:style w:type="table" w:styleId="Lichtelijst">
    <w:name w:val="Light List"/>
    <w:basedOn w:val="Standaardtabel"/>
    <w:uiPriority w:val="61"/>
    <w:rsid w:val="008E32DE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Huisstijl-Adres">
    <w:name w:val="Huisstijl-Adres"/>
    <w:basedOn w:val="Standaard"/>
    <w:next w:val="Standaard"/>
    <w:semiHidden/>
    <w:rsid w:val="004137CC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20601C"/>
    <w:rPr>
      <w:rFonts w:ascii="Arial" w:hAnsi="Arial"/>
      <w:sz w:val="20"/>
    </w:rPr>
  </w:style>
  <w:style w:type="paragraph" w:customStyle="1" w:styleId="Kop1zondernummer">
    <w:name w:val="Kop 1 zonder nummer"/>
    <w:basedOn w:val="Kop1"/>
    <w:next w:val="Standaard"/>
    <w:qFormat/>
    <w:rsid w:val="00440375"/>
    <w:pPr>
      <w:numPr>
        <w:numId w:val="0"/>
      </w:numPr>
    </w:pPr>
  </w:style>
  <w:style w:type="table" w:styleId="Tabelraster">
    <w:name w:val="Table Grid"/>
    <w:basedOn w:val="Standaardtabel"/>
    <w:rsid w:val="00B07895"/>
    <w:pPr>
      <w:spacing w:line="250" w:lineRule="atLeast"/>
    </w:pPr>
    <w:rPr>
      <w:sz w:val="18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character" w:customStyle="1" w:styleId="Huisstijl-Kopje">
    <w:name w:val="Huisstijl-Kopje"/>
    <w:basedOn w:val="Huisstijl-Gegeven"/>
    <w:semiHidden/>
    <w:rsid w:val="0020601C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455881"/>
    <w:pPr>
      <w:numPr>
        <w:numId w:val="2"/>
      </w:numPr>
    </w:pPr>
  </w:style>
  <w:style w:type="paragraph" w:customStyle="1" w:styleId="Huisstijl-Kop">
    <w:name w:val="Huisstijl-Kop"/>
    <w:basedOn w:val="Kop1zondernummer"/>
    <w:next w:val="Standaard"/>
    <w:semiHidden/>
    <w:qFormat/>
    <w:rsid w:val="00680D74"/>
  </w:style>
  <w:style w:type="numbering" w:customStyle="1" w:styleId="Huisstijl-Nummer">
    <w:name w:val="Huisstijl-Nummer"/>
    <w:basedOn w:val="Geenlijst"/>
    <w:uiPriority w:val="99"/>
    <w:rsid w:val="00455881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B8135A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EE44D8"/>
    <w:pPr>
      <w:spacing w:line="240" w:lineRule="auto"/>
      <w:jc w:val="right"/>
    </w:pPr>
    <w:rPr>
      <w:rFonts w:eastAsia="MS Mincho"/>
      <w:b/>
      <w:noProof/>
      <w:color w:val="00314E" w:themeColor="accent1"/>
      <w:sz w:val="16"/>
      <w:szCs w:val="24"/>
    </w:rPr>
  </w:style>
  <w:style w:type="paragraph" w:styleId="Inhopg1">
    <w:name w:val="toc 1"/>
    <w:basedOn w:val="Standaard"/>
    <w:next w:val="Standaard"/>
    <w:autoRedefine/>
    <w:uiPriority w:val="39"/>
    <w:rsid w:val="004F5307"/>
    <w:pPr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1007D9"/>
    <w:pPr>
      <w:spacing w:before="0"/>
    </w:pPr>
    <w:rPr>
      <w:b w:val="0"/>
    </w:rPr>
  </w:style>
  <w:style w:type="paragraph" w:customStyle="1" w:styleId="Kop2zondernummer">
    <w:name w:val="Kop 2 zonder nummer"/>
    <w:basedOn w:val="Kop2"/>
    <w:next w:val="Standaard"/>
    <w:qFormat/>
    <w:rsid w:val="00440375"/>
    <w:pPr>
      <w:numPr>
        <w:ilvl w:val="0"/>
        <w:numId w:val="0"/>
      </w:numPr>
    </w:pPr>
  </w:style>
  <w:style w:type="paragraph" w:customStyle="1" w:styleId="Huisstijl-Voettekst">
    <w:name w:val="Huisstijl-Voettekst"/>
    <w:basedOn w:val="Huisstijl-Kleur"/>
    <w:next w:val="Standaard"/>
    <w:semiHidden/>
    <w:rsid w:val="00440375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customStyle="1" w:styleId="Kop1Char">
    <w:name w:val="Kop 1 Char"/>
    <w:basedOn w:val="Standaardalinea-lettertype"/>
    <w:link w:val="Kop1"/>
    <w:rsid w:val="00BC3FD5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rsid w:val="00BC3FD5"/>
    <w:rPr>
      <w:rFonts w:eastAsia="MS Mincho" w:cs="Arial"/>
      <w:iCs/>
      <w:color w:val="BA4133"/>
      <w:sz w:val="30"/>
      <w:szCs w:val="28"/>
    </w:rPr>
  </w:style>
  <w:style w:type="character" w:customStyle="1" w:styleId="Kop3Char">
    <w:name w:val="Kop 3 Char"/>
    <w:basedOn w:val="Standaardalinea-lettertype"/>
    <w:link w:val="Kop3"/>
    <w:rsid w:val="00BC3FD5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rsid w:val="00BC3FD5"/>
    <w:rPr>
      <w:rFonts w:eastAsia="MS Mincho" w:cs="Arial"/>
      <w:iCs/>
      <w:color w:val="BA4133"/>
      <w:sz w:val="30"/>
      <w:szCs w:val="28"/>
    </w:rPr>
  </w:style>
  <w:style w:type="paragraph" w:customStyle="1" w:styleId="Huisstijl-AlineaNa">
    <w:name w:val="Huisstijl-AlineaNa"/>
    <w:basedOn w:val="Standaard"/>
    <w:semiHidden/>
    <w:qFormat/>
    <w:rsid w:val="00D45D79"/>
    <w:pPr>
      <w:spacing w:before="760"/>
    </w:pPr>
  </w:style>
  <w:style w:type="paragraph" w:customStyle="1" w:styleId="KopBijlage">
    <w:name w:val="Kop Bijlage"/>
    <w:basedOn w:val="Kop1zondernummer"/>
    <w:next w:val="Standaard"/>
    <w:qFormat/>
    <w:rsid w:val="007D0E00"/>
    <w:pPr>
      <w:spacing w:after="0"/>
    </w:pPr>
  </w:style>
  <w:style w:type="paragraph" w:styleId="Lijstopsomteken">
    <w:name w:val="List Bullet"/>
    <w:basedOn w:val="Standaard"/>
    <w:semiHidden/>
    <w:rsid w:val="00B8135A"/>
    <w:pPr>
      <w:numPr>
        <w:numId w:val="7"/>
      </w:numPr>
      <w:tabs>
        <w:tab w:val="left" w:pos="397"/>
      </w:tabs>
    </w:pPr>
  </w:style>
  <w:style w:type="paragraph" w:styleId="Lijstopsomteken2">
    <w:name w:val="List Bullet 2"/>
    <w:basedOn w:val="Standaard"/>
    <w:semiHidden/>
    <w:rsid w:val="00B8135A"/>
    <w:pPr>
      <w:numPr>
        <w:ilvl w:val="1"/>
        <w:numId w:val="7"/>
      </w:numPr>
      <w:contextualSpacing/>
    </w:pPr>
  </w:style>
  <w:style w:type="paragraph" w:styleId="Inhopg3">
    <w:name w:val="toc 3"/>
    <w:basedOn w:val="Inhopg2"/>
    <w:next w:val="Standaard"/>
    <w:autoRedefine/>
    <w:uiPriority w:val="39"/>
    <w:rsid w:val="001007D9"/>
  </w:style>
  <w:style w:type="paragraph" w:customStyle="1" w:styleId="KoponderBijlage">
    <w:name w:val="Kop onder Bijlage"/>
    <w:basedOn w:val="KopBijlage"/>
    <w:next w:val="Standaard"/>
    <w:qFormat/>
    <w:rsid w:val="00F82807"/>
    <w:pPr>
      <w:pageBreakBefore w:val="0"/>
      <w:spacing w:after="280" w:line="480" w:lineRule="atLeast"/>
    </w:pPr>
    <w:rPr>
      <w:sz w:val="42"/>
    </w:rPr>
  </w:style>
  <w:style w:type="paragraph" w:customStyle="1" w:styleId="Introductietekst">
    <w:name w:val="Introductietekst"/>
    <w:basedOn w:val="Huisstijl-Kleur"/>
    <w:uiPriority w:val="5"/>
    <w:qFormat/>
    <w:rsid w:val="00DE5C84"/>
    <w:pPr>
      <w:tabs>
        <w:tab w:val="left" w:pos="660"/>
      </w:tabs>
      <w:spacing w:line="320" w:lineRule="atLeast"/>
      <w:ind w:left="680"/>
    </w:pPr>
    <w:rPr>
      <w:sz w:val="23"/>
    </w:rPr>
  </w:style>
  <w:style w:type="paragraph" w:styleId="Bijschrift">
    <w:name w:val="caption"/>
    <w:basedOn w:val="Standaard"/>
    <w:next w:val="Standaard"/>
    <w:unhideWhenUsed/>
    <w:qFormat/>
    <w:rsid w:val="00E01018"/>
    <w:pPr>
      <w:spacing w:after="280"/>
    </w:pPr>
    <w:rPr>
      <w:b/>
      <w:iCs/>
      <w:color w:val="44546A" w:themeColor="text2"/>
      <w:szCs w:val="18"/>
    </w:rPr>
  </w:style>
  <w:style w:type="paragraph" w:styleId="Lijstnummering">
    <w:name w:val="List Number"/>
    <w:basedOn w:val="Standaard"/>
    <w:qFormat/>
    <w:rsid w:val="008368EC"/>
    <w:pPr>
      <w:numPr>
        <w:numId w:val="6"/>
      </w:numPr>
      <w:tabs>
        <w:tab w:val="left" w:pos="397"/>
      </w:tabs>
      <w:ind w:left="357" w:hanging="357"/>
      <w:contextualSpacing/>
    </w:pPr>
  </w:style>
  <w:style w:type="paragraph" w:customStyle="1" w:styleId="Bijschriftonderfiguur">
    <w:name w:val="Bijschrift onder figuur"/>
    <w:basedOn w:val="Standaard"/>
    <w:next w:val="Standaard"/>
    <w:qFormat/>
    <w:rsid w:val="00C200AB"/>
    <w:pPr>
      <w:spacing w:before="140" w:line="200" w:lineRule="atLeast"/>
    </w:pPr>
    <w:rPr>
      <w:sz w:val="15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8E32DE"/>
    <w:pPr>
      <w:spacing w:before="280" w:after="280" w:line="280" w:lineRule="atLeast"/>
    </w:pPr>
    <w:rPr>
      <w:sz w:val="20"/>
    </w:rPr>
  </w:style>
  <w:style w:type="paragraph" w:customStyle="1" w:styleId="Bijschriftondertabel">
    <w:name w:val="Bijschrift onder tabel"/>
    <w:basedOn w:val="Bijschriftonderfiguur"/>
    <w:qFormat/>
    <w:rsid w:val="008E32DE"/>
    <w:pPr>
      <w:spacing w:before="250"/>
    </w:pPr>
  </w:style>
  <w:style w:type="character" w:styleId="Tekstvantijdelijkeaanduiding">
    <w:name w:val="Placeholder Text"/>
    <w:basedOn w:val="Standaardalinea-lettertype"/>
    <w:uiPriority w:val="99"/>
    <w:semiHidden/>
    <w:rsid w:val="008E32DE"/>
    <w:rPr>
      <w:color w:val="808080"/>
    </w:rPr>
  </w:style>
  <w:style w:type="table" w:styleId="Tabellijst1">
    <w:name w:val="Table List 1"/>
    <w:basedOn w:val="Standaardtabel"/>
    <w:semiHidden/>
    <w:unhideWhenUsed/>
    <w:rsid w:val="008E32DE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chtearcering-accent1">
    <w:name w:val="Light Shading Accent 1"/>
    <w:basedOn w:val="Standaardtabel"/>
    <w:uiPriority w:val="60"/>
    <w:rsid w:val="008E32DE"/>
    <w:pPr>
      <w:spacing w:line="240" w:lineRule="auto"/>
    </w:pPr>
    <w:rPr>
      <w:rFonts w:asciiTheme="minorHAnsi" w:eastAsiaTheme="minorEastAsia" w:hAnsiTheme="minorHAnsi" w:cstheme="minorBidi"/>
      <w:color w:val="00243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314E" w:themeColor="accent1"/>
        <w:bottom w:val="single" w:sz="8" w:space="0" w:color="0031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4E" w:themeColor="accent1"/>
          <w:left w:val="nil"/>
          <w:bottom w:val="single" w:sz="8" w:space="0" w:color="0031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4E" w:themeColor="accent1"/>
          <w:left w:val="nil"/>
          <w:bottom w:val="single" w:sz="8" w:space="0" w:color="0031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D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4D7FF" w:themeFill="accent1" w:themeFillTint="3F"/>
      </w:tcPr>
    </w:tblStylePr>
  </w:style>
  <w:style w:type="paragraph" w:customStyle="1" w:styleId="Huisstijl-Kleur">
    <w:name w:val="Huisstijl-Kleur"/>
    <w:basedOn w:val="Standaard"/>
    <w:next w:val="Standaard"/>
    <w:semiHidden/>
    <w:qFormat/>
    <w:rsid w:val="0055367B"/>
    <w:rPr>
      <w:color w:val="00314E"/>
    </w:rPr>
  </w:style>
  <w:style w:type="paragraph" w:customStyle="1" w:styleId="Kop3zondernummer">
    <w:name w:val="Kop 3 zonder nummer"/>
    <w:basedOn w:val="Kop3"/>
    <w:next w:val="Standaard"/>
    <w:qFormat/>
    <w:rsid w:val="00EE44D8"/>
    <w:pPr>
      <w:numPr>
        <w:ilvl w:val="0"/>
        <w:numId w:val="0"/>
      </w:numPr>
    </w:pPr>
  </w:style>
  <w:style w:type="paragraph" w:styleId="Lijstalinea">
    <w:name w:val="List Paragraph"/>
    <w:basedOn w:val="Lijstopsomteken"/>
    <w:uiPriority w:val="34"/>
    <w:qFormat/>
    <w:rsid w:val="008368EC"/>
    <w:pPr>
      <w:contextualSpacing/>
    </w:pPr>
  </w:style>
  <w:style w:type="paragraph" w:styleId="Ballontekst">
    <w:name w:val="Balloon Text"/>
    <w:basedOn w:val="Standaard"/>
    <w:link w:val="BallontekstChar"/>
    <w:rsid w:val="00B813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C3FD5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link w:val="VoettekstChar"/>
    <w:unhideWhenUsed/>
    <w:rsid w:val="00DB375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BC3FD5"/>
  </w:style>
  <w:style w:type="paragraph" w:styleId="Voetnoottekst">
    <w:name w:val="footnote text"/>
    <w:basedOn w:val="Standaard"/>
    <w:link w:val="VoetnoottekstChar"/>
    <w:uiPriority w:val="99"/>
    <w:qFormat/>
    <w:rsid w:val="00BF63EA"/>
    <w:pPr>
      <w:spacing w:line="200" w:lineRule="exact"/>
      <w:ind w:left="91" w:hanging="91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F63EA"/>
    <w:rPr>
      <w:sz w:val="15"/>
    </w:rPr>
  </w:style>
  <w:style w:type="character" w:styleId="Voetnootmarkering">
    <w:name w:val="footnote reference"/>
    <w:basedOn w:val="Standaardalinea-lettertype"/>
    <w:semiHidden/>
    <w:unhideWhenUsed/>
    <w:rsid w:val="00D94D07"/>
    <w:rPr>
      <w:vertAlign w:val="superscript"/>
    </w:rPr>
  </w:style>
  <w:style w:type="paragraph" w:customStyle="1" w:styleId="Kadertekstquote">
    <w:name w:val="Kadertekst/quote"/>
    <w:basedOn w:val="Standaard"/>
    <w:next w:val="Standaard"/>
    <w:uiPriority w:val="5"/>
    <w:qFormat/>
    <w:rsid w:val="00BF63EA"/>
    <w:pPr>
      <w:spacing w:before="200" w:after="200" w:line="240" w:lineRule="auto"/>
      <w:ind w:left="680"/>
    </w:pPr>
    <w:rPr>
      <w:color w:val="00314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F5307"/>
    <w:pPr>
      <w:keepLines/>
      <w:pageBreakBefore w:val="0"/>
      <w:numPr>
        <w:numId w:val="0"/>
      </w:numPr>
      <w:spacing w:before="240" w:after="0" w:line="259" w:lineRule="auto"/>
      <w:outlineLvl w:val="9"/>
    </w:pPr>
    <w:rPr>
      <w:rFonts w:eastAsiaTheme="majorEastAsia" w:cstheme="majorBidi"/>
      <w:bCs w:val="0"/>
      <w:color w:val="00243A" w:themeColor="accent1" w:themeShade="BF"/>
    </w:rPr>
  </w:style>
  <w:style w:type="paragraph" w:styleId="Inhopg4">
    <w:name w:val="toc 4"/>
    <w:basedOn w:val="Inhopg1"/>
    <w:next w:val="Standaard"/>
    <w:autoRedefine/>
    <w:uiPriority w:val="39"/>
    <w:unhideWhenUsed/>
    <w:rsid w:val="004F5307"/>
    <w:pPr>
      <w:tabs>
        <w:tab w:val="right" w:pos="8211"/>
      </w:tabs>
      <w:spacing w:after="100"/>
      <w:ind w:firstLine="0"/>
    </w:pPr>
  </w:style>
  <w:style w:type="table" w:customStyle="1" w:styleId="Lichtelijst1">
    <w:name w:val="Lichte lijst1"/>
    <w:basedOn w:val="Standaardtabel"/>
    <w:uiPriority w:val="61"/>
    <w:rsid w:val="00E91DF0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Huisstijl-Introductietekst">
    <w:name w:val="Huisstijl-Introductietekst"/>
    <w:basedOn w:val="Huisstijl-Kleur"/>
    <w:qFormat/>
    <w:rsid w:val="00E91DF0"/>
    <w:pPr>
      <w:tabs>
        <w:tab w:val="left" w:pos="660"/>
      </w:tabs>
      <w:spacing w:line="320" w:lineRule="atLeast"/>
      <w:ind w:left="680"/>
    </w:pPr>
    <w:rPr>
      <w:sz w:val="23"/>
    </w:rPr>
  </w:style>
  <w:style w:type="table" w:customStyle="1" w:styleId="Lichtearcering-accent11">
    <w:name w:val="Lichte arcering - accent 11"/>
    <w:basedOn w:val="Standaardtabel"/>
    <w:uiPriority w:val="60"/>
    <w:rsid w:val="00E91DF0"/>
    <w:pPr>
      <w:spacing w:line="240" w:lineRule="auto"/>
    </w:pPr>
    <w:rPr>
      <w:rFonts w:asciiTheme="minorHAnsi" w:eastAsiaTheme="minorEastAsia" w:hAnsiTheme="minorHAnsi" w:cstheme="minorBidi"/>
      <w:color w:val="00243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314E" w:themeColor="accent1"/>
        <w:bottom w:val="single" w:sz="8" w:space="0" w:color="0031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4E" w:themeColor="accent1"/>
          <w:left w:val="nil"/>
          <w:bottom w:val="single" w:sz="8" w:space="0" w:color="0031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4E" w:themeColor="accent1"/>
          <w:left w:val="nil"/>
          <w:bottom w:val="single" w:sz="8" w:space="0" w:color="0031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D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4D7FF" w:themeFill="accent1" w:themeFillTint="3F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E91DF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91DF0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91DF0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91DF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91DF0"/>
    <w:rPr>
      <w:b/>
      <w:bCs/>
    </w:rPr>
  </w:style>
  <w:style w:type="paragraph" w:customStyle="1" w:styleId="Alinea0">
    <w:name w:val="Alinea 0"/>
    <w:basedOn w:val="Standaard"/>
    <w:link w:val="Alinea0Char"/>
    <w:rsid w:val="00E91DF0"/>
    <w:pPr>
      <w:widowControl w:val="0"/>
      <w:overflowPunct w:val="0"/>
      <w:autoSpaceDE w:val="0"/>
      <w:autoSpaceDN w:val="0"/>
      <w:adjustRightInd w:val="0"/>
      <w:spacing w:line="240" w:lineRule="auto"/>
      <w:ind w:left="1134"/>
      <w:textAlignment w:val="baseline"/>
    </w:pPr>
    <w:rPr>
      <w:lang w:val="nl" w:eastAsia="x-none"/>
    </w:rPr>
  </w:style>
  <w:style w:type="character" w:customStyle="1" w:styleId="Alinea0Char">
    <w:name w:val="Alinea 0 Char"/>
    <w:link w:val="Alinea0"/>
    <w:rsid w:val="00E91DF0"/>
    <w:rPr>
      <w:lang w:val="nl" w:eastAsia="x-none"/>
    </w:rPr>
  </w:style>
  <w:style w:type="paragraph" w:customStyle="1" w:styleId="Opsomming3">
    <w:name w:val="Opsomming 3"/>
    <w:basedOn w:val="Standaard"/>
    <w:qFormat/>
    <w:rsid w:val="00E91DF0"/>
    <w:pPr>
      <w:widowControl w:val="0"/>
      <w:numPr>
        <w:ilvl w:val="1"/>
        <w:numId w:val="8"/>
      </w:numPr>
      <w:tabs>
        <w:tab w:val="left" w:pos="1985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</w:rPr>
  </w:style>
  <w:style w:type="paragraph" w:customStyle="1" w:styleId="Opsomming1genummerd">
    <w:name w:val="Opsomming 1 genummerd"/>
    <w:basedOn w:val="Standaard"/>
    <w:qFormat/>
    <w:rsid w:val="00E91DF0"/>
    <w:pPr>
      <w:widowControl w:val="0"/>
      <w:numPr>
        <w:numId w:val="9"/>
      </w:numPr>
      <w:tabs>
        <w:tab w:val="left" w:pos="1560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</w:rPr>
  </w:style>
  <w:style w:type="character" w:styleId="GevolgdeHyperlink">
    <w:name w:val="FollowedHyperlink"/>
    <w:basedOn w:val="Standaardalinea-lettertype"/>
    <w:semiHidden/>
    <w:unhideWhenUsed/>
    <w:rsid w:val="00E91DF0"/>
    <w:rPr>
      <w:color w:val="954F72" w:themeColor="followedHyperlink"/>
      <w:u w:val="single"/>
    </w:rPr>
  </w:style>
  <w:style w:type="paragraph" w:customStyle="1" w:styleId="Alinea1">
    <w:name w:val="Alinea 1"/>
    <w:basedOn w:val="Standaard"/>
    <w:qFormat/>
    <w:rsid w:val="00E91DF0"/>
    <w:pPr>
      <w:keepLines/>
      <w:overflowPunct w:val="0"/>
      <w:autoSpaceDE w:val="0"/>
      <w:autoSpaceDN w:val="0"/>
      <w:adjustRightInd w:val="0"/>
      <w:spacing w:line="240" w:lineRule="auto"/>
      <w:ind w:left="1559"/>
      <w:textAlignment w:val="baseline"/>
    </w:pPr>
    <w:rPr>
      <w:rFonts w:cs="Arial"/>
      <w:lang w:val="nl"/>
    </w:rPr>
  </w:style>
  <w:style w:type="table" w:customStyle="1" w:styleId="Tabelraster1">
    <w:name w:val="Tabelraster1"/>
    <w:basedOn w:val="Standaardtabel"/>
    <w:next w:val="Tabelraster"/>
    <w:rsid w:val="00E91DF0"/>
    <w:pPr>
      <w:spacing w:line="250" w:lineRule="atLeast"/>
    </w:pPr>
    <w:rPr>
      <w:sz w:val="18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 w:cs="Arial" w:hint="default"/>
        <w:color w:val="FFFFFF" w:themeColor="background1"/>
        <w:sz w:val="18"/>
        <w:szCs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 w:cs="Arial" w:hint="default"/>
        <w:sz w:val="18"/>
        <w:szCs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 w:cs="Arial" w:hint="default"/>
        <w:sz w:val="18"/>
        <w:szCs w:val="18"/>
      </w:rPr>
      <w:tblPr/>
      <w:tcPr>
        <w:shd w:val="clear" w:color="auto" w:fill="BDE4F7"/>
      </w:tcPr>
    </w:tblStylePr>
  </w:style>
  <w:style w:type="paragraph" w:styleId="Geenafstand">
    <w:name w:val="No Spacing"/>
    <w:link w:val="GeenafstandChar"/>
    <w:uiPriority w:val="1"/>
    <w:qFormat/>
    <w:rsid w:val="00E91DF0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91DF0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F247E8"/>
    <w:pPr>
      <w:widowControl w:val="0"/>
      <w:autoSpaceDE w:val="0"/>
      <w:autoSpaceDN w:val="0"/>
      <w:adjustRightInd w:val="0"/>
      <w:spacing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table" w:customStyle="1" w:styleId="Tabelraster2">
    <w:name w:val="Tabelraster2"/>
    <w:basedOn w:val="Standaardtabel"/>
    <w:next w:val="Tabelraster"/>
    <w:uiPriority w:val="39"/>
    <w:rsid w:val="001949EF"/>
    <w:pPr>
      <w:spacing w:line="250" w:lineRule="atLeast"/>
    </w:pPr>
    <w:rPr>
      <w:sz w:val="18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paragraph" w:styleId="Revisie">
    <w:name w:val="Revision"/>
    <w:hidden/>
    <w:uiPriority w:val="99"/>
    <w:semiHidden/>
    <w:rsid w:val="002E5A85"/>
    <w:pPr>
      <w:spacing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2B1307"/>
    <w:pPr>
      <w:spacing w:before="100" w:beforeAutospacing="1" w:after="100" w:afterAutospacing="1" w:line="240" w:lineRule="auto"/>
    </w:pPr>
    <w:rPr>
      <w:rFonts w:ascii="Times" w:hAnsi="Times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BA5827"/>
    <w:rPr>
      <w:color w:val="2B579A"/>
      <w:shd w:val="clear" w:color="auto" w:fill="E6E6E6"/>
    </w:rPr>
  </w:style>
  <w:style w:type="character" w:styleId="Vermelding">
    <w:name w:val="Mention"/>
    <w:basedOn w:val="Standaardalinea-lettertype"/>
    <w:uiPriority w:val="99"/>
    <w:semiHidden/>
    <w:unhideWhenUsed/>
    <w:rsid w:val="00DC7D4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elen\Desktop\Beschrijvend%20document%20Payroll_v1.0\Beschrijvend%20document%20Payroll_v1.0.dotx" TargetMode="External"/></Relationships>
</file>

<file path=word/theme/theme1.xml><?xml version="1.0" encoding="utf-8"?>
<a:theme xmlns:a="http://schemas.openxmlformats.org/drawingml/2006/main" name="Kantoorthema">
  <a:themeElements>
    <a:clrScheme name="IF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14E"/>
      </a:accent1>
      <a:accent2>
        <a:srgbClr val="80D0F4"/>
      </a:accent2>
      <a:accent3>
        <a:srgbClr val="BA4133"/>
      </a:accent3>
      <a:accent4>
        <a:srgbClr val="ED7F82"/>
      </a:accent4>
      <a:accent5>
        <a:srgbClr val="61B020"/>
      </a:accent5>
      <a:accent6>
        <a:srgbClr val="BCD140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29B9C-F016-418B-948A-42EFC811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Beschrijvend document Payroll_v1.0</Template>
  <TotalTime>0</TotalTime>
  <Pages>3</Pages>
  <Words>597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Nibra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Gielen</dc:creator>
  <cp:keywords/>
  <dc:description/>
  <cp:lastModifiedBy>Freek Gielen</cp:lastModifiedBy>
  <cp:revision>2</cp:revision>
  <cp:lastPrinted>2017-06-15T13:20:00Z</cp:lastPrinted>
  <dcterms:created xsi:type="dcterms:W3CDTF">2017-06-15T13:24:00Z</dcterms:created>
  <dcterms:modified xsi:type="dcterms:W3CDTF">2017-06-15T13:24:00Z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stiging">
    <vt:lpwstr>Arnhem</vt:lpwstr>
  </property>
  <property fmtid="{D5CDD505-2E9C-101B-9397-08002B2CF9AE}" pid="3" name="txtTitel">
    <vt:lpwstr/>
  </property>
  <property fmtid="{D5CDD505-2E9C-101B-9397-08002B2CF9AE}" pid="4" name="txtVersie">
    <vt:lpwstr/>
  </property>
  <property fmtid="{D5CDD505-2E9C-101B-9397-08002B2CF9AE}" pid="5" name="txtDatum">
    <vt:lpwstr>3.6.2015</vt:lpwstr>
  </property>
  <property fmtid="{D5CDD505-2E9C-101B-9397-08002B2CF9AE}" pid="6" name="txtNaam">
    <vt:lpwstr/>
  </property>
  <property fmtid="{D5CDD505-2E9C-101B-9397-08002B2CF9AE}" pid="7" name="cboAfdeling">
    <vt:lpwstr>Afdeling</vt:lpwstr>
  </property>
  <property fmtid="{D5CDD505-2E9C-101B-9397-08002B2CF9AE}" pid="8" name="IDBWijzig">
    <vt:lpwstr>1</vt:lpwstr>
  </property>
</Properties>
</file>