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A3" w:rsidRDefault="002F29A8" w:rsidP="002F29A8">
      <w:pPr>
        <w:keepNext/>
        <w:keepLines/>
        <w:spacing w:before="240" w:after="0"/>
        <w:outlineLvl w:val="0"/>
        <w:rPr>
          <w:rFonts w:eastAsiaTheme="majorEastAsia" w:cstheme="majorBidi"/>
          <w:sz w:val="24"/>
          <w:szCs w:val="32"/>
        </w:rPr>
      </w:pPr>
      <w:bookmarkStart w:id="0" w:name="_Toc475613330"/>
      <w:r>
        <w:rPr>
          <w:rFonts w:eastAsiaTheme="majorEastAsia" w:cstheme="majorBidi"/>
          <w:noProof/>
          <w:sz w:val="24"/>
          <w:szCs w:val="32"/>
          <w:lang w:eastAsia="nl-NL"/>
        </w:rPr>
        <w:drawing>
          <wp:inline distT="0" distB="0" distL="0" distR="0">
            <wp:extent cx="1990725" cy="1657350"/>
            <wp:effectExtent l="0" t="0" r="9525" b="0"/>
            <wp:docPr id="1" name="Afbeelding 1" descr="\\ad.hdsr.nl\fs\HOME\RobH\My Documents\Mijn afbeeldingen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hdsr.nl\fs\HOME\RobH\My Documents\Mijn afbeeldingen\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A8">
        <w:rPr>
          <w:rFonts w:eastAsiaTheme="majorEastAsia" w:cstheme="majorBidi"/>
          <w:sz w:val="24"/>
          <w:szCs w:val="32"/>
        </w:rPr>
        <w:t xml:space="preserve"> </w:t>
      </w:r>
    </w:p>
    <w:p w:rsidR="002F29A8" w:rsidRPr="002F29A8" w:rsidRDefault="002F29A8" w:rsidP="00EC5AA3">
      <w:pPr>
        <w:keepNext/>
        <w:keepLines/>
        <w:spacing w:before="240" w:after="0"/>
        <w:ind w:left="1410" w:hanging="1410"/>
        <w:outlineLvl w:val="0"/>
        <w:rPr>
          <w:rFonts w:eastAsiaTheme="majorEastAsia" w:cstheme="majorBidi"/>
          <w:b/>
          <w:sz w:val="32"/>
          <w:szCs w:val="32"/>
        </w:rPr>
      </w:pPr>
      <w:r w:rsidRPr="002F29A8">
        <w:rPr>
          <w:rFonts w:ascii="Arial" w:eastAsiaTheme="majorEastAsia" w:hAnsi="Arial" w:cs="Arial"/>
          <w:b/>
          <w:sz w:val="32"/>
          <w:szCs w:val="32"/>
        </w:rPr>
        <w:t xml:space="preserve">Bijlage 1 </w:t>
      </w:r>
      <w:r w:rsidR="00EC5AA3">
        <w:rPr>
          <w:rFonts w:ascii="Arial" w:eastAsiaTheme="majorEastAsia" w:hAnsi="Arial" w:cs="Arial"/>
          <w:b/>
          <w:sz w:val="32"/>
          <w:szCs w:val="32"/>
        </w:rPr>
        <w:tab/>
      </w:r>
      <w:r w:rsidRPr="002F29A8">
        <w:rPr>
          <w:rFonts w:ascii="Arial" w:eastAsiaTheme="majorEastAsia" w:hAnsi="Arial" w:cs="Arial"/>
          <w:b/>
          <w:sz w:val="32"/>
          <w:szCs w:val="32"/>
        </w:rPr>
        <w:t>Aanmeldingsformulier</w:t>
      </w:r>
      <w:r w:rsidR="00EC5AA3">
        <w:rPr>
          <w:rFonts w:ascii="Arial" w:eastAsiaTheme="majorEastAsia" w:hAnsi="Arial" w:cs="Arial"/>
          <w:b/>
          <w:sz w:val="32"/>
          <w:szCs w:val="32"/>
        </w:rPr>
        <w:t xml:space="preserve"> Marktconsultatie Detacheringen </w:t>
      </w:r>
    </w:p>
    <w:p w:rsidR="002F29A8" w:rsidRDefault="002F29A8" w:rsidP="001A2693">
      <w:pPr>
        <w:keepNext/>
        <w:keepLines/>
        <w:spacing w:before="240" w:after="0"/>
        <w:outlineLvl w:val="0"/>
        <w:rPr>
          <w:rFonts w:eastAsiaTheme="majorEastAsia" w:cstheme="majorBidi"/>
          <w:sz w:val="24"/>
          <w:szCs w:val="32"/>
        </w:rPr>
      </w:pPr>
    </w:p>
    <w:bookmarkEnd w:id="0"/>
    <w:p w:rsidR="001A2693" w:rsidRPr="00D556D0" w:rsidRDefault="001A2693" w:rsidP="00D556D0">
      <w:pPr>
        <w:numPr>
          <w:ilvl w:val="0"/>
          <w:numId w:val="1"/>
        </w:numPr>
        <w:ind w:left="567" w:hanging="567"/>
        <w:contextualSpacing/>
        <w:rPr>
          <w:rFonts w:ascii="Arial" w:hAnsi="Arial" w:cs="Arial"/>
          <w:b/>
        </w:rPr>
      </w:pPr>
      <w:r w:rsidRPr="00D556D0">
        <w:rPr>
          <w:rFonts w:ascii="Arial" w:hAnsi="Arial" w:cs="Arial"/>
          <w:b/>
        </w:rPr>
        <w:t>Algemene gegevens marktpartij</w:t>
      </w:r>
      <w:r w:rsidR="00D556D0">
        <w:rPr>
          <w:rFonts w:ascii="Arial" w:hAnsi="Arial" w:cs="Arial"/>
          <w:b/>
        </w:rPr>
        <w:t xml:space="preserve"> / organisatie die wil deelnemen</w:t>
      </w:r>
    </w:p>
    <w:p w:rsidR="001A2693" w:rsidRPr="002F29A8" w:rsidRDefault="001A2693" w:rsidP="001A2693">
      <w:pPr>
        <w:rPr>
          <w:rFonts w:ascii="Arial" w:hAnsi="Arial" w:cs="Arial"/>
        </w:rPr>
      </w:pP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>Organisatienaam: …</w:t>
      </w: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>Naam contactpersoon: …</w:t>
      </w: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>E-mailadres contactpersoon: …</w:t>
      </w: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>Adres, postcode en plaats: …</w:t>
      </w: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>Internetadres: …</w:t>
      </w:r>
    </w:p>
    <w:p w:rsidR="001A2693" w:rsidRPr="002F29A8" w:rsidRDefault="001A2693" w:rsidP="001A2693">
      <w:pPr>
        <w:spacing w:after="0" w:line="240" w:lineRule="auto"/>
        <w:rPr>
          <w:rFonts w:ascii="Arial" w:hAnsi="Arial" w:cs="Arial"/>
        </w:rPr>
      </w:pPr>
    </w:p>
    <w:p w:rsidR="001A2693" w:rsidRPr="00D556D0" w:rsidRDefault="001A2693" w:rsidP="00D556D0">
      <w:pPr>
        <w:numPr>
          <w:ilvl w:val="0"/>
          <w:numId w:val="1"/>
        </w:numPr>
        <w:ind w:left="567" w:hanging="567"/>
        <w:contextualSpacing/>
        <w:rPr>
          <w:rFonts w:ascii="Arial" w:hAnsi="Arial" w:cs="Arial"/>
          <w:b/>
        </w:rPr>
      </w:pPr>
      <w:r w:rsidRPr="00D556D0">
        <w:rPr>
          <w:rFonts w:ascii="Arial" w:hAnsi="Arial" w:cs="Arial"/>
          <w:b/>
        </w:rPr>
        <w:t>Bedrijfsgegevens</w:t>
      </w:r>
      <w:r w:rsidR="00D556D0">
        <w:rPr>
          <w:rFonts w:ascii="Arial" w:hAnsi="Arial" w:cs="Arial"/>
          <w:b/>
        </w:rPr>
        <w:t xml:space="preserve"> overig</w:t>
      </w:r>
      <w:r w:rsidRPr="00D556D0">
        <w:rPr>
          <w:rFonts w:ascii="Arial" w:hAnsi="Arial" w:cs="Arial"/>
          <w:b/>
        </w:rPr>
        <w:t xml:space="preserve"> </w:t>
      </w:r>
    </w:p>
    <w:p w:rsidR="001A2693" w:rsidRPr="002F29A8" w:rsidRDefault="001A2693" w:rsidP="001A2693">
      <w:pPr>
        <w:rPr>
          <w:rFonts w:ascii="Arial" w:hAnsi="Arial" w:cs="Arial"/>
        </w:rPr>
      </w:pPr>
    </w:p>
    <w:p w:rsidR="00D556D0" w:rsidRDefault="00D556D0" w:rsidP="001A2693">
      <w:pPr>
        <w:rPr>
          <w:rFonts w:ascii="Arial" w:hAnsi="Arial" w:cs="Arial"/>
        </w:rPr>
      </w:pPr>
      <w:r>
        <w:rPr>
          <w:rFonts w:ascii="Arial" w:hAnsi="Arial" w:cs="Arial"/>
        </w:rPr>
        <w:t>Bent u ZZP-er? (arceer het antwoord)</w:t>
      </w:r>
    </w:p>
    <w:p w:rsidR="00D556D0" w:rsidRDefault="00D556D0" w:rsidP="00D556D0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Ja</w:t>
      </w:r>
    </w:p>
    <w:p w:rsidR="00D556D0" w:rsidRDefault="00D556D0" w:rsidP="00D556D0">
      <w:pPr>
        <w:pStyle w:val="Lijstalinea"/>
        <w:rPr>
          <w:rFonts w:ascii="Arial" w:hAnsi="Arial" w:cs="Arial"/>
        </w:rPr>
      </w:pPr>
    </w:p>
    <w:p w:rsidR="00D556D0" w:rsidRDefault="00D556D0" w:rsidP="00D556D0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Nee</w:t>
      </w:r>
    </w:p>
    <w:p w:rsidR="00D556D0" w:rsidRPr="00D556D0" w:rsidRDefault="00D556D0" w:rsidP="00D556D0">
      <w:pPr>
        <w:pStyle w:val="Lijstalinea"/>
        <w:rPr>
          <w:rFonts w:ascii="Arial" w:hAnsi="Arial" w:cs="Arial"/>
        </w:rPr>
      </w:pP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 xml:space="preserve">Is uw organisatie zelfstandig of onderdeel van een holding (arceer het antwoord)? </w:t>
      </w:r>
    </w:p>
    <w:p w:rsidR="00D556D0" w:rsidRDefault="001A2693" w:rsidP="00D556D0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556D0">
        <w:rPr>
          <w:rFonts w:ascii="Arial" w:hAnsi="Arial" w:cs="Arial"/>
        </w:rPr>
        <w:t>Zelfstandig</w:t>
      </w:r>
    </w:p>
    <w:p w:rsidR="001A2693" w:rsidRPr="00D556D0" w:rsidRDefault="001A2693" w:rsidP="00D556D0">
      <w:pPr>
        <w:pStyle w:val="Lijstalinea"/>
        <w:rPr>
          <w:rFonts w:ascii="Arial" w:hAnsi="Arial" w:cs="Arial"/>
        </w:rPr>
      </w:pPr>
      <w:r w:rsidRPr="00D556D0">
        <w:rPr>
          <w:rFonts w:ascii="Arial" w:hAnsi="Arial" w:cs="Arial"/>
        </w:rPr>
        <w:t xml:space="preserve"> </w:t>
      </w:r>
    </w:p>
    <w:p w:rsidR="001A2693" w:rsidRPr="00D556D0" w:rsidRDefault="001A2693" w:rsidP="00D556D0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556D0">
        <w:rPr>
          <w:rFonts w:ascii="Arial" w:hAnsi="Arial" w:cs="Arial"/>
        </w:rPr>
        <w:t>Onderdeel holding</w:t>
      </w:r>
    </w:p>
    <w:p w:rsidR="001A2693" w:rsidRPr="002F29A8" w:rsidRDefault="001A2693" w:rsidP="00D556D0">
      <w:pPr>
        <w:ind w:firstLine="708"/>
        <w:rPr>
          <w:rFonts w:ascii="Arial" w:hAnsi="Arial" w:cs="Arial"/>
        </w:rPr>
      </w:pPr>
      <w:r w:rsidRPr="002F29A8">
        <w:rPr>
          <w:rFonts w:ascii="Arial" w:hAnsi="Arial" w:cs="Arial"/>
        </w:rPr>
        <w:t>Indien onderdeel holding, welke? …</w:t>
      </w: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 xml:space="preserve">Uit hoeveel medewerkers bestaat uw organisatie (arceer het antwoord)? </w:t>
      </w:r>
    </w:p>
    <w:p w:rsidR="001A2693" w:rsidRDefault="004D7C4E" w:rsidP="00DD64B3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DD64B3">
        <w:rPr>
          <w:rFonts w:ascii="Arial" w:hAnsi="Arial" w:cs="Arial"/>
        </w:rPr>
        <w:t>1</w:t>
      </w:r>
      <w:r w:rsidR="00D72809" w:rsidRPr="00DD64B3">
        <w:rPr>
          <w:rFonts w:ascii="Arial" w:hAnsi="Arial" w:cs="Arial"/>
        </w:rPr>
        <w:t xml:space="preserve"> - 50</w:t>
      </w:r>
      <w:r w:rsidR="001A2693" w:rsidRPr="00DD64B3">
        <w:rPr>
          <w:rFonts w:ascii="Arial" w:hAnsi="Arial" w:cs="Arial"/>
        </w:rPr>
        <w:t xml:space="preserve"> medewerkers </w:t>
      </w:r>
    </w:p>
    <w:p w:rsidR="00DD64B3" w:rsidRPr="00DD64B3" w:rsidRDefault="00DD64B3" w:rsidP="00DD64B3">
      <w:pPr>
        <w:pStyle w:val="Lijstalinea"/>
        <w:rPr>
          <w:rFonts w:ascii="Arial" w:hAnsi="Arial" w:cs="Arial"/>
        </w:rPr>
      </w:pPr>
    </w:p>
    <w:p w:rsidR="001A2693" w:rsidRDefault="001A2693" w:rsidP="00DD64B3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DD64B3">
        <w:rPr>
          <w:rFonts w:ascii="Arial" w:hAnsi="Arial" w:cs="Arial"/>
        </w:rPr>
        <w:t>50</w:t>
      </w:r>
      <w:r w:rsidR="00D72809" w:rsidRPr="00DD64B3">
        <w:rPr>
          <w:rFonts w:ascii="Arial" w:hAnsi="Arial" w:cs="Arial"/>
        </w:rPr>
        <w:t xml:space="preserve"> - 100</w:t>
      </w:r>
      <w:r w:rsidRPr="00DD64B3">
        <w:rPr>
          <w:rFonts w:ascii="Arial" w:hAnsi="Arial" w:cs="Arial"/>
        </w:rPr>
        <w:t xml:space="preserve"> medewerkers </w:t>
      </w:r>
    </w:p>
    <w:p w:rsidR="00DD64B3" w:rsidRPr="00DD64B3" w:rsidRDefault="00DD64B3" w:rsidP="00DD64B3">
      <w:pPr>
        <w:pStyle w:val="Lijstalinea"/>
        <w:rPr>
          <w:rFonts w:ascii="Arial" w:hAnsi="Arial" w:cs="Arial"/>
        </w:rPr>
      </w:pPr>
    </w:p>
    <w:p w:rsidR="001A2693" w:rsidRPr="00DD64B3" w:rsidRDefault="00DD64B3" w:rsidP="00DD64B3">
      <w:pPr>
        <w:pStyle w:val="Lijstalinea"/>
        <w:numPr>
          <w:ilvl w:val="0"/>
          <w:numId w:val="4"/>
        </w:num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Meer dan </w:t>
      </w:r>
      <w:r w:rsidR="00D72809" w:rsidRPr="00DD64B3">
        <w:rPr>
          <w:rFonts w:ascii="Arial" w:hAnsi="Arial" w:cs="Arial"/>
        </w:rPr>
        <w:t>100</w:t>
      </w:r>
      <w:r w:rsidR="001A2693" w:rsidRPr="00DD64B3">
        <w:rPr>
          <w:rFonts w:ascii="Arial" w:hAnsi="Arial" w:cs="Arial"/>
        </w:rPr>
        <w:t xml:space="preserve"> medewerkers </w:t>
      </w:r>
    </w:p>
    <w:p w:rsidR="001A2693" w:rsidRPr="002F29A8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lastRenderedPageBreak/>
        <w:t xml:space="preserve">Bij welke branche- en/of beroepsvereniging is uw organisatie aangesloten? </w:t>
      </w:r>
    </w:p>
    <w:p w:rsidR="001A2693" w:rsidRDefault="001A2693" w:rsidP="001A2693">
      <w:pPr>
        <w:rPr>
          <w:rFonts w:ascii="Arial" w:hAnsi="Arial" w:cs="Arial"/>
        </w:rPr>
      </w:pPr>
      <w:r w:rsidRPr="002F29A8">
        <w:rPr>
          <w:rFonts w:ascii="Arial" w:hAnsi="Arial" w:cs="Arial"/>
        </w:rPr>
        <w:t>…</w:t>
      </w:r>
    </w:p>
    <w:p w:rsidR="00D02B72" w:rsidRDefault="00D02B72" w:rsidP="001A2693">
      <w:pPr>
        <w:rPr>
          <w:rFonts w:ascii="Arial" w:hAnsi="Arial" w:cs="Arial"/>
        </w:rPr>
      </w:pPr>
    </w:p>
    <w:p w:rsidR="00D02B72" w:rsidRPr="00D02B72" w:rsidRDefault="00D02B72" w:rsidP="00D02B72">
      <w:pPr>
        <w:pStyle w:val="Lijstalinea"/>
        <w:numPr>
          <w:ilvl w:val="0"/>
          <w:numId w:val="1"/>
        </w:numPr>
        <w:ind w:left="567" w:hanging="567"/>
        <w:rPr>
          <w:rFonts w:ascii="Arial" w:hAnsi="Arial" w:cs="Arial"/>
          <w:b/>
        </w:rPr>
      </w:pPr>
      <w:r w:rsidRPr="00D02B72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p</w:t>
      </w:r>
      <w:r w:rsidRPr="00D02B72">
        <w:rPr>
          <w:rFonts w:ascii="Arial" w:hAnsi="Arial" w:cs="Arial"/>
          <w:b/>
        </w:rPr>
        <w:t>merkingen (</w:t>
      </w:r>
      <w:r w:rsidR="00846AF7">
        <w:rPr>
          <w:rFonts w:ascii="Arial" w:hAnsi="Arial" w:cs="Arial"/>
          <w:b/>
        </w:rPr>
        <w:t>optioneel;</w:t>
      </w:r>
      <w:r>
        <w:rPr>
          <w:rFonts w:ascii="Arial" w:hAnsi="Arial" w:cs="Arial"/>
          <w:b/>
        </w:rPr>
        <w:t xml:space="preserve"> </w:t>
      </w:r>
      <w:r w:rsidRPr="00D02B72">
        <w:rPr>
          <w:rFonts w:ascii="Arial" w:hAnsi="Arial" w:cs="Arial"/>
          <w:b/>
        </w:rPr>
        <w:t>zelf in te vullen)</w:t>
      </w:r>
    </w:p>
    <w:p w:rsidR="00D02B72" w:rsidRPr="00D02B72" w:rsidRDefault="00D02B72" w:rsidP="00D02B72">
      <w:pPr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sectPr w:rsidR="00D02B72" w:rsidRPr="00D0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C6184"/>
    <w:multiLevelType w:val="hybridMultilevel"/>
    <w:tmpl w:val="2AFC5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55B5"/>
    <w:multiLevelType w:val="hybridMultilevel"/>
    <w:tmpl w:val="8F6C9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3EE1"/>
    <w:multiLevelType w:val="hybridMultilevel"/>
    <w:tmpl w:val="079899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82B2F"/>
    <w:multiLevelType w:val="hybridMultilevel"/>
    <w:tmpl w:val="70C0F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266EE">
      <w:start w:val="50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93"/>
    <w:rsid w:val="000F6EF1"/>
    <w:rsid w:val="001A2693"/>
    <w:rsid w:val="002F29A8"/>
    <w:rsid w:val="004B5335"/>
    <w:rsid w:val="004D7C4E"/>
    <w:rsid w:val="00846AF7"/>
    <w:rsid w:val="00A9106F"/>
    <w:rsid w:val="00D02B72"/>
    <w:rsid w:val="00D556D0"/>
    <w:rsid w:val="00D72809"/>
    <w:rsid w:val="00D959E8"/>
    <w:rsid w:val="00DD64B3"/>
    <w:rsid w:val="00E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0FA7-2C3C-4FB3-9B9E-DB9C1A87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2091CF8</Template>
  <TotalTime>0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Hogeboom</dc:creator>
  <cp:keywords/>
  <dc:description/>
  <cp:lastModifiedBy>Rob van Heeswijk</cp:lastModifiedBy>
  <cp:revision>6</cp:revision>
  <dcterms:created xsi:type="dcterms:W3CDTF">2017-06-02T09:45:00Z</dcterms:created>
  <dcterms:modified xsi:type="dcterms:W3CDTF">2017-06-02T11:04:00Z</dcterms:modified>
</cp:coreProperties>
</file>