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D1" w:rsidRPr="009E4BC3" w:rsidRDefault="00371CD1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nl-NL"/>
        </w:rPr>
      </w:pPr>
      <w:r w:rsidRPr="009E4BC3">
        <w:rPr>
          <w:rFonts w:ascii="Times New Roman" w:eastAsia="Times New Roman" w:hAnsi="Times New Roman" w:cs="Times New Roman"/>
          <w:b/>
          <w:sz w:val="28"/>
          <w:szCs w:val="28"/>
          <w:lang w:eastAsia="nl-NL"/>
        </w:rPr>
        <w:t>Marktconsultatie voor DETACHERINGEN</w:t>
      </w:r>
    </w:p>
    <w:p w:rsidR="00371CD1" w:rsidRDefault="00371CD1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Hoogheemraadschap de Stichtse Rijnlanden (HDSR)  is een waterschap in 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>ontwikkeling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waarbij de 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>organisatie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komende jaren 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wijzigt en tijdelijk uitgebreid wordt.  Mede in verband met </w:t>
      </w:r>
      <w:r w:rsidR="00667756">
        <w:rPr>
          <w:rFonts w:ascii="Times New Roman" w:eastAsia="Times New Roman" w:hAnsi="Times New Roman" w:cs="Times New Roman"/>
          <w:sz w:val="24"/>
          <w:szCs w:val="24"/>
          <w:lang w:eastAsia="nl-NL"/>
        </w:rPr>
        <w:t>g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>rote projecten van o.a. dijkversterkingen, zal regelmatig gebruik worden gemaakt van ingehuurde krachten, die onder meer IPM-rollen zullen gaan vervullen. Daarna</w:t>
      </w:r>
      <w:r w:rsidR="00667756">
        <w:rPr>
          <w:rFonts w:ascii="Times New Roman" w:eastAsia="Times New Roman" w:hAnsi="Times New Roman" w:cs="Times New Roman"/>
          <w:sz w:val="24"/>
          <w:szCs w:val="24"/>
          <w:lang w:eastAsia="nl-NL"/>
        </w:rPr>
        <w:t>a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st is er behoefte aan andere medewerkers die </w:t>
      </w:r>
      <w:r w:rsidR="009E4BC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eveneens 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>via detacherin</w:t>
      </w:r>
      <w:r w:rsidR="00667756">
        <w:rPr>
          <w:rFonts w:ascii="Times New Roman" w:eastAsia="Times New Roman" w:hAnsi="Times New Roman" w:cs="Times New Roman"/>
          <w:sz w:val="24"/>
          <w:szCs w:val="24"/>
          <w:lang w:eastAsia="nl-NL"/>
        </w:rPr>
        <w:t>g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>bureau</w:t>
      </w:r>
      <w:r w:rsidR="009E4BC3">
        <w:rPr>
          <w:rFonts w:ascii="Times New Roman" w:eastAsia="Times New Roman" w:hAnsi="Times New Roman" w:cs="Times New Roman"/>
          <w:sz w:val="24"/>
          <w:szCs w:val="24"/>
          <w:lang w:eastAsia="nl-NL"/>
        </w:rPr>
        <w:t>s</w:t>
      </w:r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ZZP-</w:t>
      </w:r>
      <w:proofErr w:type="spellStart"/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>ers</w:t>
      </w:r>
      <w:proofErr w:type="spellEnd"/>
      <w:r w:rsidR="00314BD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zullen worden ingehuurd. </w:t>
      </w:r>
    </w:p>
    <w:p w:rsidR="009E4BC3" w:rsidRDefault="009E4BC3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De huidige raamovereenkomsten van HDSR zijn niet meer van deze tijd en lopen binnenkort af. HDSR vraagt marktpartijen</w:t>
      </w:r>
      <w:r w:rsidR="00FB00CC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FB00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als onze toekomstige partners,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hierin mee te denken tijdens een marktbijeenkomst, voordat de aanbesteding voor nieuwe </w:t>
      </w:r>
      <w:r w:rsidR="00FB00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organisatiebrede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raamovereenkomsten plaatsvindt.</w:t>
      </w:r>
      <w:r w:rsidR="004536F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 het afsluiten van de nieuwe raamovereenkomsten, zal HDSR de daadwerkelijk uitvragen </w:t>
      </w:r>
      <w:r w:rsidR="00FB00C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 de markt zetten </w:t>
      </w:r>
      <w:r w:rsidR="004536F4">
        <w:rPr>
          <w:rFonts w:ascii="Times New Roman" w:eastAsia="Times New Roman" w:hAnsi="Times New Roman" w:cs="Times New Roman"/>
          <w:sz w:val="24"/>
          <w:szCs w:val="24"/>
          <w:lang w:eastAsia="nl-NL"/>
        </w:rPr>
        <w:t>via minicompetities.</w:t>
      </w:r>
    </w:p>
    <w:p w:rsidR="00371CD1" w:rsidRPr="009E4BC3" w:rsidRDefault="00371CD1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9E4BC3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Dit is een marktconsultatie en uitdrukkelijk GEEN aanbesteding.</w:t>
      </w:r>
    </w:p>
    <w:p w:rsidR="00371CD1" w:rsidRPr="008E4C67" w:rsidRDefault="00371CD1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>Het doel van deze marktconsultatie is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</w:t>
      </w: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input van de markt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te </w:t>
      </w: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>ontvangen om het aanbestedingsdocument en de procedure die daarop volgt te optimaliseren.</w:t>
      </w:r>
      <w:r w:rsidR="004536F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Hierbij zijn we o.a. op zoek naar het invullen van de juiste gunningscriteria.</w:t>
      </w:r>
    </w:p>
    <w:p w:rsidR="00371CD1" w:rsidRDefault="00371CD1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de geïnteresseerde partijen wordt gevraagd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om zich </w:t>
      </w:r>
      <w:r w:rsidR="009E4BC3">
        <w:rPr>
          <w:rFonts w:ascii="Times New Roman" w:eastAsia="Times New Roman" w:hAnsi="Times New Roman" w:cs="Times New Roman"/>
          <w:sz w:val="24"/>
          <w:szCs w:val="24"/>
          <w:lang w:eastAsia="nl-NL"/>
        </w:rPr>
        <w:t>door middel van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Bijlage 1</w:t>
      </w: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667756">
        <w:rPr>
          <w:rFonts w:ascii="Times New Roman" w:eastAsia="Times New Roman" w:hAnsi="Times New Roman" w:cs="Times New Roman"/>
          <w:sz w:val="24"/>
          <w:szCs w:val="24"/>
          <w:lang w:eastAsia="nl-NL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Aanmeldingsformulier HDSR</w:t>
      </w:r>
      <w:r w:rsidR="00667756">
        <w:rPr>
          <w:rFonts w:ascii="Times New Roman" w:eastAsia="Times New Roman" w:hAnsi="Times New Roman" w:cs="Times New Roman"/>
          <w:sz w:val="24"/>
          <w:szCs w:val="24"/>
          <w:lang w:eastAsia="nl-N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 te melden voor deelname aan de beoogde </w:t>
      </w:r>
      <w:r w:rsidR="002B2C2E">
        <w:rPr>
          <w:rFonts w:ascii="Times New Roman" w:eastAsia="Times New Roman" w:hAnsi="Times New Roman" w:cs="Times New Roman"/>
          <w:sz w:val="24"/>
          <w:szCs w:val="24"/>
          <w:lang w:eastAsia="nl-NL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rktbijeenkomst.</w:t>
      </w:r>
      <w:r w:rsidR="004536F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Wij verwachten maximaal 2 personen per organisatie te ontvangen.</w:t>
      </w:r>
    </w:p>
    <w:p w:rsidR="00667756" w:rsidRPr="002B2C2E" w:rsidRDefault="00667756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</w:pPr>
      <w:r w:rsidRPr="002B2C2E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De bijeenkomst </w:t>
      </w:r>
      <w:r w:rsidR="002B2C2E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vindt plaats</w:t>
      </w:r>
      <w:r w:rsidRPr="002B2C2E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 op 4 juli van 10.00 – 12.00 uur in Houten (locatie wordt nader opgegeven)</w:t>
      </w:r>
      <w:r w:rsidR="002B2C2E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.</w:t>
      </w:r>
    </w:p>
    <w:p w:rsidR="00371CD1" w:rsidRDefault="00371CD1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Ongeveer een week voor de bijeenkomst ontvangen de aangemelde partijen een Feedback formulier (</w:t>
      </w:r>
      <w:r w:rsidR="002B2C2E">
        <w:rPr>
          <w:rFonts w:ascii="Times New Roman" w:eastAsia="Times New Roman" w:hAnsi="Times New Roman" w:cs="Times New Roman"/>
          <w:sz w:val="24"/>
          <w:szCs w:val="24"/>
          <w:lang w:eastAsia="nl-N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ijlage 2) met stellingen en/of vragen waarover op de </w:t>
      </w:r>
      <w:r w:rsidR="00667756">
        <w:rPr>
          <w:rFonts w:ascii="Times New Roman" w:eastAsia="Times New Roman" w:hAnsi="Times New Roman" w:cs="Times New Roman"/>
          <w:sz w:val="24"/>
          <w:szCs w:val="24"/>
          <w:lang w:eastAsia="nl-NL"/>
        </w:rPr>
        <w:t>markt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bijeenkomst gediscussieerd zal worden.</w:t>
      </w:r>
    </w:p>
    <w:p w:rsidR="002B2C2E" w:rsidRDefault="002B2C2E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Van de bijeenkomst wordt verslag gemaakt en naderhand aan de aanwezige partijen toege</w:t>
      </w:r>
      <w:r w:rsidR="004F2ED8">
        <w:rPr>
          <w:rFonts w:ascii="Times New Roman" w:eastAsia="Times New Roman" w:hAnsi="Times New Roman" w:cs="Times New Roman"/>
          <w:sz w:val="24"/>
          <w:szCs w:val="24"/>
          <w:lang w:eastAsia="nl-N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onden.</w:t>
      </w:r>
    </w:p>
    <w:p w:rsidR="00371CD1" w:rsidRDefault="002B2C2E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Verder is de planning erop gericht dat HDSR voor eind augustus 2017 een publicatie gaat doen voor deze aanbesteding.</w:t>
      </w:r>
    </w:p>
    <w:p w:rsidR="00D03803" w:rsidRDefault="00371CD1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>Indien u hierbij aanwezig wilt zijn</w:t>
      </w:r>
      <w:r w:rsidR="00D03803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wordt u </w:t>
      </w:r>
      <w:r w:rsidR="00D0380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vriendelijk </w:t>
      </w:r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verzocht u </w:t>
      </w:r>
      <w:bookmarkStart w:id="0" w:name="_GoBack"/>
      <w:r w:rsidR="004536F4" w:rsidRPr="00B90116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uiterlijk </w:t>
      </w:r>
      <w:r w:rsidR="00B90116" w:rsidRPr="00B90116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27 juni 2017</w:t>
      </w:r>
      <w:r w:rsidR="004536F4" w:rsidRPr="00B90116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 </w:t>
      </w:r>
      <w:r w:rsidRPr="00B90116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aan te melden </w:t>
      </w:r>
      <w:bookmarkEnd w:id="0"/>
      <w:r w:rsidRPr="008E4C6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via </w:t>
      </w:r>
      <w:r w:rsidR="00D0380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mevrouw Marjolein Vossestein van Inkoop, per </w:t>
      </w:r>
      <w:r w:rsidR="004536F4">
        <w:rPr>
          <w:rFonts w:ascii="Times New Roman" w:eastAsia="Times New Roman" w:hAnsi="Times New Roman" w:cs="Times New Roman"/>
          <w:sz w:val="24"/>
          <w:szCs w:val="24"/>
          <w:lang w:eastAsia="nl-NL"/>
        </w:rPr>
        <w:t>e-mail</w:t>
      </w:r>
      <w:r w:rsidR="00D0380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adres: </w:t>
      </w:r>
      <w:hyperlink r:id="rId4" w:history="1">
        <w:r w:rsidR="00D03803" w:rsidRPr="00D10C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marjolein.vossestein@hdsr.nl</w:t>
        </w:r>
      </w:hyperlink>
    </w:p>
    <w:p w:rsidR="00371CD1" w:rsidRDefault="00D03803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D03803" w:rsidRDefault="00D03803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D03803" w:rsidRDefault="00D03803" w:rsidP="00371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932386" w:rsidRPr="00520AA1" w:rsidRDefault="00932386"/>
    <w:sectPr w:rsidR="00932386" w:rsidRPr="0052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D1"/>
    <w:rsid w:val="002B2C2E"/>
    <w:rsid w:val="00314BD3"/>
    <w:rsid w:val="00371CD1"/>
    <w:rsid w:val="004536F4"/>
    <w:rsid w:val="004F2ED8"/>
    <w:rsid w:val="00520AA1"/>
    <w:rsid w:val="00667756"/>
    <w:rsid w:val="00694BDB"/>
    <w:rsid w:val="00932386"/>
    <w:rsid w:val="009E4BC3"/>
    <w:rsid w:val="00AB15F0"/>
    <w:rsid w:val="00B64685"/>
    <w:rsid w:val="00B90116"/>
    <w:rsid w:val="00D03803"/>
    <w:rsid w:val="00F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798D5-1EF7-4A12-8FBF-48A245F6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71C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1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jolein.vossestein@hds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2B9DE311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Heeswijk</dc:creator>
  <cp:keywords/>
  <dc:description/>
  <cp:lastModifiedBy>Rob van Heeswijk</cp:lastModifiedBy>
  <cp:revision>2</cp:revision>
  <dcterms:created xsi:type="dcterms:W3CDTF">2017-06-02T09:42:00Z</dcterms:created>
  <dcterms:modified xsi:type="dcterms:W3CDTF">2017-06-02T09:42:00Z</dcterms:modified>
</cp:coreProperties>
</file>