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A6C1E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</w:rPr>
      </w:pPr>
    </w:p>
    <w:p w14:paraId="63928ED1" w14:textId="67BECD73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  <w:b/>
          <w:sz w:val="32"/>
        </w:rPr>
      </w:pPr>
      <w:bookmarkStart w:id="0" w:name="h.vkxdergiqr7x" w:colFirst="0" w:colLast="0"/>
      <w:bookmarkStart w:id="1" w:name="h.hrrsds3c5pqv" w:colFirst="0" w:colLast="0"/>
      <w:bookmarkEnd w:id="0"/>
      <w:bookmarkEnd w:id="1"/>
      <w:r w:rsidRPr="00FE1D73">
        <w:rPr>
          <w:rFonts w:ascii="NS Sans" w:hAnsi="NS Sans"/>
          <w:b/>
          <w:sz w:val="32"/>
        </w:rPr>
        <w:t xml:space="preserve">Bijlage: </w:t>
      </w:r>
      <w:r w:rsidR="005B1ECF">
        <w:rPr>
          <w:rFonts w:ascii="NS Sans" w:hAnsi="NS Sans"/>
          <w:b/>
          <w:sz w:val="32"/>
        </w:rPr>
        <w:t>Vragenformulier</w:t>
      </w:r>
    </w:p>
    <w:p w14:paraId="043F35B6" w14:textId="3059582A" w:rsidR="005B1ECF" w:rsidRPr="005B1ECF" w:rsidRDefault="005B1ECF" w:rsidP="00B26604">
      <w:pPr>
        <w:keepNext/>
        <w:spacing w:before="240" w:after="60" w:line="240" w:lineRule="auto"/>
        <w:rPr>
          <w:rFonts w:ascii="NS Sans" w:hAnsi="NS Sans"/>
          <w:sz w:val="28"/>
          <w:szCs w:val="28"/>
        </w:rPr>
      </w:pPr>
      <w:r w:rsidRPr="005B1ECF">
        <w:rPr>
          <w:rFonts w:ascii="NS Sans" w:hAnsi="NS Sans"/>
          <w:sz w:val="28"/>
          <w:szCs w:val="28"/>
        </w:rPr>
        <w:t>Voor het stellen van vragen mag dit formulier gebruikt worden of de berichtenmodule van TenderNed.</w:t>
      </w:r>
      <w:bookmarkStart w:id="2" w:name="_GoBack"/>
      <w:bookmarkEnd w:id="2"/>
    </w:p>
    <w:p w14:paraId="5E0330E8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  <w:sz w:val="28"/>
          <w:szCs w:val="28"/>
          <w:u w:val="single"/>
        </w:rPr>
      </w:pPr>
      <w:r>
        <w:rPr>
          <w:rFonts w:ascii="NS Sans" w:hAnsi="NS Sans"/>
          <w:sz w:val="28"/>
          <w:szCs w:val="28"/>
          <w:u w:val="single"/>
        </w:rPr>
        <w:t xml:space="preserve">1 </w:t>
      </w:r>
      <w:r w:rsidRPr="00FE1D73">
        <w:rPr>
          <w:rFonts w:ascii="NS Sans" w:hAnsi="NS Sans"/>
          <w:sz w:val="28"/>
          <w:szCs w:val="28"/>
          <w:u w:val="single"/>
        </w:rPr>
        <w:t>Bedrijfsgegevens</w:t>
      </w:r>
    </w:p>
    <w:p w14:paraId="3B780B46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</w:rPr>
      </w:pPr>
      <w:bookmarkStart w:id="3" w:name="h.bl5y0nmspdjh" w:colFirst="0" w:colLast="0"/>
      <w:bookmarkEnd w:id="3"/>
      <w:r w:rsidRPr="00FE1D73">
        <w:rPr>
          <w:rFonts w:ascii="NS Sans" w:hAnsi="NS Sans"/>
          <w:sz w:val="28"/>
          <w:szCs w:val="28"/>
          <w:highlight w:val="lightGray"/>
          <w:u w:val="single"/>
        </w:rPr>
        <w:t xml:space="preserve"> </w:t>
      </w:r>
      <w:r w:rsidRPr="00FE1D73">
        <w:rPr>
          <w:rFonts w:ascii="NS Sans" w:hAnsi="NS Sans"/>
          <w:b/>
          <w:sz w:val="20"/>
        </w:rPr>
        <w:t xml:space="preserve"> </w:t>
      </w:r>
    </w:p>
    <w:tbl>
      <w:tblPr>
        <w:tblW w:w="864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600" w:firstRow="0" w:lastRow="0" w:firstColumn="0" w:lastColumn="0" w:noHBand="1" w:noVBand="1"/>
      </w:tblPr>
      <w:tblGrid>
        <w:gridCol w:w="877"/>
        <w:gridCol w:w="3428"/>
        <w:gridCol w:w="4335"/>
      </w:tblGrid>
      <w:tr w:rsidR="00B26604" w:rsidRPr="00FE1D73" w14:paraId="3A865723" w14:textId="77777777" w:rsidTr="00D011E8">
        <w:tc>
          <w:tcPr>
            <w:tcW w:w="877" w:type="dxa"/>
            <w:shd w:val="clear" w:color="auto" w:fill="D9D9D9" w:themeFill="background1" w:themeFillShade="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75551DA" w14:textId="77777777" w:rsidR="00B26604" w:rsidRPr="00FE1D73" w:rsidRDefault="00B26604" w:rsidP="00D011E8">
            <w:pPr>
              <w:keepNext/>
              <w:spacing w:before="240" w:after="60" w:line="240" w:lineRule="auto"/>
              <w:ind w:left="860" w:hanging="719"/>
              <w:jc w:val="center"/>
              <w:rPr>
                <w:rFonts w:ascii="NS Sans" w:hAnsi="NS Sans"/>
              </w:rPr>
            </w:pPr>
            <w:r w:rsidRPr="00FE1D73">
              <w:rPr>
                <w:rFonts w:ascii="NS Sans" w:hAnsi="NS Sans"/>
                <w:highlight w:val="lightGray"/>
              </w:rPr>
              <w:t>1              1</w:t>
            </w:r>
          </w:p>
        </w:tc>
        <w:tc>
          <w:tcPr>
            <w:tcW w:w="3428" w:type="dxa"/>
            <w:shd w:val="clear" w:color="auto" w:fill="D9D9D9" w:themeFill="background1" w:themeFillShade="D9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31CE5E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Bedrijfsgegevens</w:t>
            </w:r>
          </w:p>
        </w:tc>
        <w:tc>
          <w:tcPr>
            <w:tcW w:w="4335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6D280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</w:tr>
      <w:tr w:rsidR="00B26604" w:rsidRPr="00FE1D73" w14:paraId="39B46057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9D00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98E730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Naam deelneme</w:t>
            </w:r>
            <w:r>
              <w:rPr>
                <w:rFonts w:ascii="NS Sans" w:hAnsi="NS Sans"/>
              </w:rPr>
              <w:t>nd bedrijf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E9DC47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52766833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0CD8F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63ACCA0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Vestigingsadres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8C9029E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7F40E493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84FA9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F64C5C9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Postcode en plaats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8047D20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58B60157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DE531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99E8A81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Postadres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2343A85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61C21FBE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5EB7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46472D7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Postcode en plaats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C966C35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3451496F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AAD7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51CEECBF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Land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0A5D31EF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5E9553D1" w14:textId="77777777" w:rsidTr="00D011E8">
        <w:tblPrEx>
          <w:tblCellMar>
            <w:left w:w="0" w:type="dxa"/>
            <w:right w:w="0" w:type="dxa"/>
          </w:tblCellMar>
        </w:tblPrEx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AF63A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144CCCF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Contactpersoon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77214D1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0A729D28" w14:textId="77777777" w:rsidTr="00D011E8">
        <w:tblPrEx>
          <w:tblCellMar>
            <w:left w:w="0" w:type="dxa"/>
            <w:right w:w="0" w:type="dxa"/>
          </w:tblCellMar>
        </w:tblPrEx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D541E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7750B88B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Functie contactpersoon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EC4AECB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2209C3AC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C14C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D1B8289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Telefoon contactpersoon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36B9A43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  <w:tr w:rsidR="00B26604" w:rsidRPr="00FE1D73" w14:paraId="271E9FDB" w14:textId="77777777" w:rsidTr="00D011E8">
        <w:tc>
          <w:tcPr>
            <w:tcW w:w="87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47453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rPr>
                <w:rFonts w:ascii="NS Sans" w:hAnsi="NS Sans"/>
              </w:rPr>
            </w:pPr>
          </w:p>
        </w:tc>
        <w:tc>
          <w:tcPr>
            <w:tcW w:w="3428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1F0F8200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E-mailadres contactpersoon</w:t>
            </w:r>
          </w:p>
        </w:tc>
        <w:tc>
          <w:tcPr>
            <w:tcW w:w="4335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30FAF891" w14:textId="77777777" w:rsidR="00B26604" w:rsidRPr="00FE1D73" w:rsidRDefault="00B26604" w:rsidP="00D011E8">
            <w:pPr>
              <w:keepNext/>
              <w:spacing w:before="240" w:after="60" w:line="240" w:lineRule="auto"/>
              <w:ind w:left="-79"/>
              <w:jc w:val="both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 xml:space="preserve"> </w:t>
            </w:r>
          </w:p>
        </w:tc>
      </w:tr>
    </w:tbl>
    <w:p w14:paraId="5CE74B7B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</w:rPr>
      </w:pPr>
      <w:r w:rsidRPr="00FE1D73">
        <w:rPr>
          <w:rFonts w:ascii="NS Sans" w:hAnsi="NS Sans"/>
          <w:smallCaps/>
        </w:rPr>
        <w:t xml:space="preserve"> </w:t>
      </w:r>
    </w:p>
    <w:p w14:paraId="30478CFE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</w:rPr>
      </w:pPr>
      <w:r w:rsidRPr="00FE1D73">
        <w:rPr>
          <w:rFonts w:ascii="NS Sans" w:hAnsi="NS Sans"/>
        </w:rPr>
        <w:t xml:space="preserve"> </w:t>
      </w:r>
    </w:p>
    <w:p w14:paraId="43F8C7E9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</w:rPr>
      </w:pPr>
      <w:r w:rsidRPr="00FE1D73">
        <w:rPr>
          <w:rFonts w:ascii="NS Sans" w:hAnsi="NS Sans"/>
        </w:rPr>
        <w:lastRenderedPageBreak/>
        <w:t xml:space="preserve"> </w:t>
      </w:r>
    </w:p>
    <w:p w14:paraId="3A1A151B" w14:textId="77777777" w:rsidR="00B26604" w:rsidRPr="00FE1D73" w:rsidRDefault="00B26604" w:rsidP="00B26604">
      <w:pPr>
        <w:rPr>
          <w:rFonts w:ascii="NS Sans" w:hAnsi="NS Sans"/>
          <w:sz w:val="28"/>
          <w:szCs w:val="28"/>
          <w:u w:val="single"/>
        </w:rPr>
      </w:pPr>
      <w:bookmarkStart w:id="4" w:name="h.nfkxp15upj04" w:colFirst="0" w:colLast="0"/>
      <w:bookmarkStart w:id="5" w:name="h.olb3sqs0541q" w:colFirst="0" w:colLast="0"/>
      <w:bookmarkStart w:id="6" w:name="h.rn70ofj54sb6" w:colFirst="0" w:colLast="0"/>
      <w:bookmarkStart w:id="7" w:name="h.40chsvgqiszb" w:colFirst="0" w:colLast="0"/>
      <w:bookmarkStart w:id="8" w:name="h.br4gu9wwb1qf" w:colFirst="0" w:colLast="0"/>
      <w:bookmarkEnd w:id="4"/>
      <w:bookmarkEnd w:id="5"/>
      <w:bookmarkEnd w:id="6"/>
      <w:bookmarkEnd w:id="7"/>
      <w:bookmarkEnd w:id="8"/>
    </w:p>
    <w:p w14:paraId="15A87006" w14:textId="63FA696E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  <w:sz w:val="28"/>
          <w:szCs w:val="28"/>
          <w:u w:val="single"/>
        </w:rPr>
      </w:pPr>
      <w:r>
        <w:rPr>
          <w:rFonts w:ascii="NS Sans" w:hAnsi="NS Sans"/>
          <w:sz w:val="28"/>
          <w:szCs w:val="28"/>
          <w:u w:val="single"/>
        </w:rPr>
        <w:t>2</w:t>
      </w:r>
      <w:r w:rsidRPr="00FE1D73">
        <w:rPr>
          <w:rFonts w:ascii="NS Sans" w:hAnsi="NS Sans"/>
          <w:sz w:val="28"/>
          <w:szCs w:val="28"/>
          <w:u w:val="single"/>
        </w:rPr>
        <w:t xml:space="preserve"> </w:t>
      </w:r>
      <w:r w:rsidR="005B1ECF">
        <w:rPr>
          <w:rFonts w:ascii="NS Sans" w:hAnsi="NS Sans"/>
          <w:sz w:val="28"/>
          <w:szCs w:val="28"/>
          <w:u w:val="single"/>
        </w:rPr>
        <w:t>Vragen van ondernemers</w:t>
      </w:r>
    </w:p>
    <w:p w14:paraId="79DE4708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</w:rPr>
      </w:pPr>
      <w:bookmarkStart w:id="9" w:name="h.u5t0dmw5275x" w:colFirst="0" w:colLast="0"/>
      <w:bookmarkEnd w:id="9"/>
    </w:p>
    <w:tbl>
      <w:tblPr>
        <w:tblW w:w="8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18"/>
        <w:gridCol w:w="7222"/>
      </w:tblGrid>
      <w:tr w:rsidR="00B26604" w:rsidRPr="00FE1D73" w14:paraId="031BD4A9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7E83A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  <w:r w:rsidRPr="00FE1D73">
              <w:rPr>
                <w:rFonts w:ascii="NS Sans" w:hAnsi="NS Sans"/>
              </w:rPr>
              <w:t>Vraag nr.</w:t>
            </w: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4EFAE" w14:textId="13911830" w:rsidR="00B26604" w:rsidRPr="00FE1D73" w:rsidRDefault="005B1ECF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  <w:r>
              <w:rPr>
                <w:rFonts w:ascii="NS Sans" w:hAnsi="NS Sans"/>
              </w:rPr>
              <w:t>vraag + eventuele verwijzing naar marktconsultatie document</w:t>
            </w:r>
          </w:p>
        </w:tc>
      </w:tr>
      <w:tr w:rsidR="00B26604" w:rsidRPr="00FE1D73" w14:paraId="0573629F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00D4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EB004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5422F23D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B2715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728BE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69475311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3F9AE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E7B27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4F8F6B00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AB373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341C7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75263ECD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B4A5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E906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0BF0554A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4471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29A8F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6F75FABD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BCBF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9C17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06BACB79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2371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59666A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0ABC6A62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A810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8561D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  <w:tr w:rsidR="00B26604" w:rsidRPr="00FE1D73" w14:paraId="5AED5D54" w14:textId="77777777" w:rsidTr="00D011E8"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9EEE4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  <w:tc>
          <w:tcPr>
            <w:tcW w:w="72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E90FF" w14:textId="77777777" w:rsidR="00B26604" w:rsidRPr="00FE1D73" w:rsidRDefault="00B26604" w:rsidP="00D011E8">
            <w:pPr>
              <w:widowControl w:val="0"/>
              <w:spacing w:line="240" w:lineRule="auto"/>
              <w:rPr>
                <w:rFonts w:ascii="NS Sans" w:hAnsi="NS Sans"/>
              </w:rPr>
            </w:pPr>
          </w:p>
        </w:tc>
      </w:tr>
    </w:tbl>
    <w:p w14:paraId="5F223F6C" w14:textId="77777777" w:rsidR="00B26604" w:rsidRPr="00FE1D73" w:rsidRDefault="00B26604" w:rsidP="00B26604">
      <w:pPr>
        <w:keepNext/>
        <w:spacing w:before="240" w:after="60" w:line="240" w:lineRule="auto"/>
        <w:rPr>
          <w:rFonts w:ascii="NS Sans" w:hAnsi="NS Sans"/>
        </w:rPr>
      </w:pPr>
      <w:bookmarkStart w:id="10" w:name="h.xi206ogjjsgv" w:colFirst="0" w:colLast="0"/>
      <w:bookmarkEnd w:id="10"/>
    </w:p>
    <w:p w14:paraId="3FE7FF41" w14:textId="77777777" w:rsidR="00B26604" w:rsidRPr="00FE1D73" w:rsidRDefault="00B26604" w:rsidP="00B26604">
      <w:pPr>
        <w:rPr>
          <w:rFonts w:ascii="NS Sans" w:hAnsi="NS Sans"/>
        </w:rPr>
      </w:pPr>
    </w:p>
    <w:p w14:paraId="42384578" w14:textId="77777777" w:rsidR="00C40B67" w:rsidRDefault="005B1ECF"/>
    <w:sectPr w:rsidR="00C40B67" w:rsidSect="00414B33">
      <w:headerReference w:type="default" r:id="rId9"/>
      <w:footerReference w:type="default" r:id="rId10"/>
      <w:headerReference w:type="first" r:id="rId11"/>
      <w:pgSz w:w="12240" w:h="15840"/>
      <w:pgMar w:top="1440" w:right="1800" w:bottom="1440" w:left="1800" w:header="708" w:footer="708" w:gutter="0"/>
      <w:pgNumType w:start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BE66D8" w14:textId="77777777" w:rsidR="00B26604" w:rsidRDefault="00B26604" w:rsidP="00B26604">
      <w:pPr>
        <w:spacing w:line="240" w:lineRule="auto"/>
      </w:pPr>
      <w:r>
        <w:separator/>
      </w:r>
    </w:p>
  </w:endnote>
  <w:endnote w:type="continuationSeparator" w:id="0">
    <w:p w14:paraId="666B21CE" w14:textId="77777777" w:rsidR="00B26604" w:rsidRDefault="00B26604" w:rsidP="00B266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S Sans">
    <w:altName w:val="Times New Roman"/>
    <w:panose1 w:val="02000400000000000000"/>
    <w:charset w:val="00"/>
    <w:family w:val="auto"/>
    <w:pitch w:val="variable"/>
    <w:sig w:usb0="8000002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409E44" w14:textId="77777777" w:rsidR="00122C1A" w:rsidRPr="005F20B5" w:rsidRDefault="00B26604" w:rsidP="005F20B5">
    <w:pPr>
      <w:pBdr>
        <w:top w:val="single" w:sz="4" w:space="1" w:color="auto"/>
      </w:pBdr>
      <w:tabs>
        <w:tab w:val="center" w:pos="4703"/>
        <w:tab w:val="right" w:pos="9406"/>
      </w:tabs>
      <w:spacing w:line="240" w:lineRule="auto"/>
      <w:rPr>
        <w:rFonts w:asciiTheme="minorHAnsi" w:hAnsiTheme="minorHAnsi"/>
        <w:sz w:val="20"/>
      </w:rPr>
    </w:pPr>
    <w:r w:rsidRPr="005F20B5">
      <w:rPr>
        <w:rFonts w:asciiTheme="minorHAnsi" w:hAnsiTheme="minorHAnsi"/>
        <w:sz w:val="20"/>
      </w:rPr>
      <w:fldChar w:fldCharType="begin"/>
    </w:r>
    <w:r w:rsidRPr="005F20B5">
      <w:rPr>
        <w:rFonts w:asciiTheme="minorHAnsi" w:hAnsiTheme="minorHAnsi"/>
        <w:sz w:val="20"/>
      </w:rPr>
      <w:instrText xml:space="preserve"> FILENAME   \* MERGEFORMAT </w:instrText>
    </w:r>
    <w:r w:rsidRPr="005F20B5">
      <w:rPr>
        <w:rFonts w:asciiTheme="minorHAnsi" w:hAnsiTheme="minorHAnsi"/>
        <w:sz w:val="20"/>
      </w:rPr>
      <w:fldChar w:fldCharType="separate"/>
    </w:r>
    <w:r>
      <w:rPr>
        <w:rFonts w:asciiTheme="minorHAnsi" w:hAnsiTheme="minorHAnsi"/>
        <w:noProof/>
        <w:sz w:val="20"/>
      </w:rPr>
      <w:t xml:space="preserve">Marktconsultatiedocument Publicatie Repository </w:t>
    </w:r>
    <w:r w:rsidRPr="005F20B5">
      <w:rPr>
        <w:rFonts w:asciiTheme="minorHAnsi" w:hAnsiTheme="minorHAnsi"/>
        <w:sz w:val="20"/>
      </w:rPr>
      <w:fldChar w:fldCharType="end"/>
    </w:r>
    <w:r>
      <w:rPr>
        <w:rFonts w:asciiTheme="minorHAnsi" w:hAnsiTheme="minorHAnsi"/>
        <w:sz w:val="20"/>
      </w:rPr>
      <w:t>v1.0</w:t>
    </w:r>
    <w:r w:rsidRPr="005F20B5">
      <w:rPr>
        <w:rFonts w:asciiTheme="minorHAnsi" w:hAnsiTheme="minorHAnsi"/>
        <w:sz w:val="20"/>
      </w:rPr>
      <w:tab/>
    </w:r>
    <w:r>
      <w:rPr>
        <w:rFonts w:asciiTheme="minorHAnsi" w:hAnsiTheme="minorHAnsi"/>
        <w:sz w:val="20"/>
      </w:rPr>
      <w:tab/>
    </w:r>
    <w:r w:rsidRPr="005F20B5">
      <w:rPr>
        <w:rFonts w:asciiTheme="minorHAnsi" w:hAnsiTheme="minorHAnsi"/>
        <w:sz w:val="20"/>
      </w:rPr>
      <w:t>p.</w:t>
    </w:r>
    <w:r w:rsidRPr="005F20B5">
      <w:rPr>
        <w:rFonts w:asciiTheme="minorHAnsi" w:hAnsiTheme="minorHAnsi"/>
        <w:sz w:val="20"/>
      </w:rPr>
      <w:fldChar w:fldCharType="begin"/>
    </w:r>
    <w:r w:rsidRPr="005F20B5">
      <w:rPr>
        <w:rFonts w:asciiTheme="minorHAnsi" w:hAnsiTheme="minorHAnsi"/>
        <w:sz w:val="20"/>
      </w:rPr>
      <w:instrText>PAGE</w:instrText>
    </w:r>
    <w:r w:rsidRPr="005F20B5">
      <w:rPr>
        <w:rFonts w:asciiTheme="minorHAnsi" w:hAnsiTheme="minorHAnsi"/>
        <w:sz w:val="20"/>
      </w:rPr>
      <w:fldChar w:fldCharType="separate"/>
    </w:r>
    <w:r w:rsidR="005B1ECF">
      <w:rPr>
        <w:rFonts w:asciiTheme="minorHAnsi" w:hAnsiTheme="minorHAnsi"/>
        <w:noProof/>
        <w:sz w:val="20"/>
      </w:rPr>
      <w:t>1</w:t>
    </w:r>
    <w:r w:rsidRPr="005F20B5">
      <w:rPr>
        <w:rFonts w:asciiTheme="minorHAnsi" w:hAnsiTheme="minorHAnsi"/>
        <w:sz w:val="20"/>
      </w:rPr>
      <w:fldChar w:fldCharType="end"/>
    </w:r>
  </w:p>
  <w:p w14:paraId="00046E86" w14:textId="77777777" w:rsidR="00122C1A" w:rsidRDefault="005B1ECF">
    <w:pPr>
      <w:tabs>
        <w:tab w:val="center" w:pos="4703"/>
        <w:tab w:val="right" w:pos="9406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0F8EA2" w14:textId="77777777" w:rsidR="00B26604" w:rsidRDefault="00B26604" w:rsidP="00B26604">
      <w:pPr>
        <w:spacing w:line="240" w:lineRule="auto"/>
      </w:pPr>
      <w:r>
        <w:separator/>
      </w:r>
    </w:p>
  </w:footnote>
  <w:footnote w:type="continuationSeparator" w:id="0">
    <w:p w14:paraId="35C4293E" w14:textId="77777777" w:rsidR="00B26604" w:rsidRDefault="00B26604" w:rsidP="00B266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B2363" w14:textId="77777777" w:rsidR="00122C1A" w:rsidRDefault="00B26604">
    <w:pPr>
      <w:tabs>
        <w:tab w:val="center" w:pos="4703"/>
        <w:tab w:val="right" w:pos="9406"/>
      </w:tabs>
      <w:spacing w:line="240" w:lineRule="auto"/>
      <w:jc w:val="right"/>
    </w:pPr>
    <w:r>
      <w:rPr>
        <w:i/>
        <w:sz w:val="18"/>
      </w:rPr>
      <w:t>NS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F5DF7" w14:textId="77777777" w:rsidR="00B26604" w:rsidRDefault="00B26604" w:rsidP="00B26604">
    <w:pPr>
      <w:tabs>
        <w:tab w:val="center" w:pos="4703"/>
        <w:tab w:val="right" w:pos="9406"/>
      </w:tabs>
      <w:spacing w:line="240" w:lineRule="auto"/>
      <w:jc w:val="right"/>
    </w:pPr>
    <w:r>
      <w:rPr>
        <w:i/>
        <w:sz w:val="18"/>
      </w:rPr>
      <w:t>NS</w:t>
    </w:r>
  </w:p>
  <w:p w14:paraId="3BB49EB4" w14:textId="77777777" w:rsidR="00B26604" w:rsidRDefault="00B2660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04"/>
    <w:rsid w:val="005B1ECF"/>
    <w:rsid w:val="00B26604"/>
    <w:rsid w:val="00D66642"/>
    <w:rsid w:val="00E6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B43A"/>
  <w15:chartTrackingRefBased/>
  <w15:docId w15:val="{AE7A0B8D-5946-446C-B634-F4ED09397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B26604"/>
    <w:pPr>
      <w:spacing w:after="0" w:line="276" w:lineRule="auto"/>
    </w:pPr>
    <w:rPr>
      <w:rFonts w:ascii="Arial" w:eastAsia="Arial" w:hAnsi="Arial" w:cs="Arial"/>
      <w:color w:val="00000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660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6604"/>
    <w:rPr>
      <w:rFonts w:ascii="Arial" w:eastAsia="Arial" w:hAnsi="Arial" w:cs="Arial"/>
      <w:color w:val="00000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B2660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6604"/>
    <w:rPr>
      <w:rFonts w:ascii="Arial" w:eastAsia="Arial" w:hAnsi="Arial" w:cs="Arial"/>
      <w:color w:val="000000"/>
      <w:szCs w:val="20"/>
      <w:lang w:eastAsia="nl-NL"/>
    </w:rPr>
  </w:style>
  <w:style w:type="paragraph" w:styleId="Geenafstand">
    <w:name w:val="No Spacing"/>
    <w:uiPriority w:val="1"/>
    <w:qFormat/>
    <w:rsid w:val="005B1ECF"/>
    <w:pPr>
      <w:spacing w:after="0" w:line="240" w:lineRule="auto"/>
    </w:pPr>
    <w:rPr>
      <w:rFonts w:ascii="Arial" w:eastAsia="Arial" w:hAnsi="Arial" w:cs="Arial"/>
      <w:color w:val="00000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21c2e49352a45399600665eb9cb46ea xmlns="bbfa16fd-aa96-40f3-942d-85d19b731ff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NS Groep</TermName>
          <TermId xmlns="http://schemas.microsoft.com/office/infopath/2007/PartnerControls">fb308cd0-20ab-4436-8121-32fb6180fca1</TermId>
        </TermInfo>
      </Terms>
    </p21c2e49352a45399600665eb9cb46ea>
    <gb82f349165e4d54a916b112b2504f20 xmlns="034a3beb-2f15-497a-bc34-c9a24eddfc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ICT</TermName>
          <TermId xmlns="http://schemas.microsoft.com/office/infopath/2007/PartnerControls">781aa10c-0724-4f7d-9acd-59759e38927f</TermId>
        </TermInfo>
      </Terms>
    </gb82f349165e4d54a916b112b2504f20>
    <Kernwoorden xmlns="034a3beb-2f15-497a-bc34-c9a24eddfcb3" xsi:nil="true"/>
    <Naam_x0020_inkoper xmlns="034a3beb-2f15-497a-bc34-c9a24eddfcb3">
      <UserInfo>
        <DisplayName/>
        <AccountId>4475</AccountId>
        <AccountType/>
      </UserInfo>
    </Naam_x0020_inkoper>
    <DocumentSetDescription xmlns="http://schemas.microsoft.com/sharepoint/v3">LMS = Leer Management Systeem </DocumentSetDescription>
    <Sector xmlns="034a3beb-2f15-497a-bc34-c9a24eddfcb3">ICT</Sector>
    <Prog_x002f_Proj_x002f_Init xmlns="034a3beb-2f15-497a-bc34-c9a24eddfcb3"/>
    <TaxCatchAll xmlns="bbfa16fd-aa96-40f3-942d-85d19b731ffc">
      <Value>257</Value>
      <Value>1</Value>
    </TaxCatchAll>
    <Jaar_x0020_inkoopproject xmlns="034a3beb-2f15-497a-bc34-c9a24eddfcb3">2017</Jaar_x0020_inkoopproject>
    <e57932243e344fd5a08492a0ca9c1e12 xmlns="034a3beb-2f15-497a-bc34-c9a24eddfcb3">
      <Terms xmlns="http://schemas.microsoft.com/office/infopath/2007/PartnerControls"/>
    </e57932243e344fd5a08492a0ca9c1e12>
    <Doelgroepen xmlns="c9a0455b-0ec9-4e2c-bf31-e70a05d2a2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39DA9FAAB24C9A5289574151B4A2" ma:contentTypeVersion="34" ma:contentTypeDescription="Een nieuw document maken." ma:contentTypeScope="" ma:versionID="6901874997fd4869e223e0d216ffd24b">
  <xsd:schema xmlns:xsd="http://www.w3.org/2001/XMLSchema" xmlns:xs="http://www.w3.org/2001/XMLSchema" xmlns:p="http://schemas.microsoft.com/office/2006/metadata/properties" xmlns:ns1="http://schemas.microsoft.com/sharepoint/v3" xmlns:ns2="034a3beb-2f15-497a-bc34-c9a24eddfcb3" xmlns:ns3="bbfa16fd-aa96-40f3-942d-85d19b731ffc" xmlns:ns4="c9a0455b-0ec9-4e2c-bf31-e70a05d2a2fe" targetNamespace="http://schemas.microsoft.com/office/2006/metadata/properties" ma:root="true" ma:fieldsID="7fde4237c0168bcfa899d0cc704a464f" ns1:_="" ns2:_="" ns3:_="" ns4:_="">
    <xsd:import namespace="http://schemas.microsoft.com/sharepoint/v3"/>
    <xsd:import namespace="034a3beb-2f15-497a-bc34-c9a24eddfcb3"/>
    <xsd:import namespace="bbfa16fd-aa96-40f3-942d-85d19b731ffc"/>
    <xsd:import namespace="c9a0455b-0ec9-4e2c-bf31-e70a05d2a2fe"/>
    <xsd:element name="properties">
      <xsd:complexType>
        <xsd:sequence>
          <xsd:element name="documentManagement">
            <xsd:complexType>
              <xsd:all>
                <xsd:element ref="ns2:Sector"/>
                <xsd:element ref="ns2:Kernwoorden" minOccurs="0"/>
                <xsd:element ref="ns2:Prog_x002f_Proj_x002f_Init" minOccurs="0"/>
                <xsd:element ref="ns2:Jaar_x0020_inkoopproject"/>
                <xsd:element ref="ns2:Naam_x0020_inkoper" minOccurs="0"/>
                <xsd:element ref="ns2:e57932243e344fd5a08492a0ca9c1e12" minOccurs="0"/>
                <xsd:element ref="ns3:TaxCatchAllLabel" minOccurs="0"/>
                <xsd:element ref="ns3:p21c2e49352a45399600665eb9cb46ea" minOccurs="0"/>
                <xsd:element ref="ns2:SharedWithUsers" minOccurs="0"/>
                <xsd:element ref="ns2:SharingHintHash" minOccurs="0"/>
                <xsd:element ref="ns3:TaxCatchAll" minOccurs="0"/>
                <xsd:element ref="ns2:SharedWithDetails" minOccurs="0"/>
                <xsd:element ref="ns2:gb82f349165e4d54a916b112b2504f20" minOccurs="0"/>
                <xsd:element ref="ns1:DocumentSetDescription" minOccurs="0"/>
                <xsd:element ref="ns2:LastSharedByUser" minOccurs="0"/>
                <xsd:element ref="ns2:LastSharedByTime" minOccurs="0"/>
                <xsd:element ref="ns4:Doelgroep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4" nillable="true" ma:displayName="Beschrijving" ma:description="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a3beb-2f15-497a-bc34-c9a24eddfcb3" elementFormDefault="qualified">
    <xsd:import namespace="http://schemas.microsoft.com/office/2006/documentManagement/types"/>
    <xsd:import namespace="http://schemas.microsoft.com/office/infopath/2007/PartnerControls"/>
    <xsd:element name="Sector" ma:index="2" ma:displayName="(Category) Team" ma:format="Dropdown" ma:indexed="true" ma:internalName="Sector">
      <xsd:simpleType>
        <xsd:restriction base="dms:Choice">
          <xsd:enumeration value="Building &amp; Construction"/>
          <xsd:enumeration value="Facility Services"/>
          <xsd:enumeration value="ICT"/>
          <xsd:enumeration value="MBES"/>
          <xsd:enumeration value="MarCom"/>
          <xsd:enumeration value="Professional Services"/>
          <xsd:enumeration value="PS&amp;I"/>
          <xsd:enumeration value="Rolling Stock"/>
          <xsd:enumeration value="Secretariaat"/>
        </xsd:restriction>
      </xsd:simpleType>
    </xsd:element>
    <xsd:element name="Kernwoorden" ma:index="5" nillable="true" ma:displayName="Kernwoorden" ma:internalName="Kernwoorden">
      <xsd:simpleType>
        <xsd:restriction base="dms:Text">
          <xsd:maxLength value="255"/>
        </xsd:restriction>
      </xsd:simpleType>
    </xsd:element>
    <xsd:element name="Prog_x002f_Proj_x002f_Init" ma:index="7" nillable="true" ma:displayName="Prog/Proj/Init" ma:hidden="true" ma:list="{439f0511-f276-49f6-92c0-039b15a2148f}" ma:internalName="Prog_x002F_Proj_x002F_Init" ma:readOnly="false" ma:showField="Title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aar_x0020_inkoopproject" ma:index="8" ma:displayName="Jaar inkoopproject" ma:format="Dropdown" ma:indexed="true" ma:internalName="Jaar_x0020_inkoopproject">
      <xsd:simpleType>
        <xsd:restriction base="dms:Choice"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aam_x0020_inkoper" ma:index="9" nillable="true" ma:displayName="Naam inkoper" ma:hidden="true" ma:indexed="true" ma:list="UserInfo" ma:SharePointGroup="0" ma:internalName="Naam_x0020_inkop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57932243e344fd5a08492a0ca9c1e12" ma:index="14" nillable="true" ma:taxonomy="true" ma:internalName="e57932243e344fd5a08492a0ca9c1e12" ma:taxonomyFieldName="Soort_x0020_document" ma:displayName="Soort document" ma:readOnly="false" ma:default="" ma:fieldId="{e5793224-3e34-4fd5-a084-92a0ca9c1e12}" ma:sspId="0409cfc5-dbb9-405e-9c65-ec16987dfce4" ma:termSetId="f234009f-b6d3-4e67-bfeb-eb07cfd97d84" ma:anchorId="219168c0-ce09-4fe9-85b8-f6d558e36e29" ma:open="false" ma:isKeyword="false">
      <xsd:complexType>
        <xsd:sequence>
          <xsd:element ref="pc:Terms" minOccurs="0" maxOccurs="1"/>
        </xsd:sequence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Hint-hash delen" ma:internalName="SharingHintHash" ma:readOnly="true">
      <xsd:simpleType>
        <xsd:restriction base="dms:Text"/>
      </xsd:simple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gb82f349165e4d54a916b112b2504f20" ma:index="23" nillable="true" ma:taxonomy="true" ma:internalName="gb82f349165e4d54a916b112b2504f20" ma:taxonomyFieldName="Inkoopcategorie" ma:displayName="Inkoopcategorie" ma:default="" ma:fieldId="{0b82f349-165e-4d54-a916-b112b2504f20}" ma:sspId="0409cfc5-dbb9-405e-9c65-ec16987dfce4" ma:termSetId="b077503e-c40e-4373-bacf-c51af075096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stSharedByUser" ma:index="28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9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a16fd-aa96-40f3-942d-85d19b731ffc" elementFormDefault="qualified">
    <xsd:import namespace="http://schemas.microsoft.com/office/2006/documentManagement/types"/>
    <xsd:import namespace="http://schemas.microsoft.com/office/infopath/2007/PartnerControls"/>
    <xsd:element name="TaxCatchAllLabel" ma:index="16" nillable="true" ma:displayName="Taxonomy Catch All Column1" ma:hidden="true" ma:list="{78dc9d54-c87f-443e-bede-d07ac4bf4440}" ma:internalName="TaxCatchAllLabel" ma:readOnly="true" ma:showField="CatchAllDataLabel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21c2e49352a45399600665eb9cb46ea" ma:index="17" nillable="true" ma:taxonomy="true" ma:internalName="p21c2e49352a45399600665eb9cb46ea" ma:taxonomyFieldName="Bedrijfsonderdeel" ma:displayName="Bedrijfsonderdeel" ma:readOnly="false" ma:default="" ma:fieldId="{921c2e49-352a-4539-9600-665eb9cb46ea}" ma:sspId="0409cfc5-dbb9-405e-9c65-ec16987dfce4" ma:termSetId="e91f6195-3bfd-4584-ab57-68fb8de6fe7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78dc9d54-c87f-443e-bede-d07ac4bf4440}" ma:internalName="TaxCatchAll" ma:showField="CatchAllData" ma:web="034a3beb-2f15-497a-bc34-c9a24eddfc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455b-0ec9-4e2c-bf31-e70a05d2a2fe" elementFormDefault="qualified">
    <xsd:import namespace="http://schemas.microsoft.com/office/2006/documentManagement/types"/>
    <xsd:import namespace="http://schemas.microsoft.com/office/infopath/2007/PartnerControls"/>
    <xsd:element name="Doelgroepen" ma:index="30" nillable="true" ma:displayName="Doelgroepen" ma:internalName="Doelgroepe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157090-86D7-42C4-A589-0F597FEE5F19}">
  <ds:schemaRefs>
    <ds:schemaRef ds:uri="http://schemas.microsoft.com/office/2006/documentManagement/types"/>
    <ds:schemaRef ds:uri="http://schemas.openxmlformats.org/package/2006/metadata/core-properties"/>
    <ds:schemaRef ds:uri="bbfa16fd-aa96-40f3-942d-85d19b731ffc"/>
    <ds:schemaRef ds:uri="http://purl.org/dc/elements/1.1/"/>
    <ds:schemaRef ds:uri="034a3beb-2f15-497a-bc34-c9a24eddfcb3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sharepoint/v3"/>
    <ds:schemaRef ds:uri="c9a0455b-0ec9-4e2c-bf31-e70a05d2a2f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B7E5C52-96A4-41ED-AA72-A2AB1B29AC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BFDDB-889B-495E-B3F2-248C54611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4a3beb-2f15-497a-bc34-c9a24eddfcb3"/>
    <ds:schemaRef ds:uri="bbfa16fd-aa96-40f3-942d-85d19b731ffc"/>
    <ds:schemaRef ds:uri="c9a0455b-0ec9-4e2c-bf31-e70a05d2a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87A7D11C</Template>
  <TotalTime>0</TotalTime>
  <Pages>2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Molenaar, Alf</dc:creator>
  <cp:keywords/>
  <dc:description/>
  <cp:lastModifiedBy>Molenaar, Alf</cp:lastModifiedBy>
  <cp:revision>2</cp:revision>
  <dcterms:created xsi:type="dcterms:W3CDTF">2017-05-17T12:53:00Z</dcterms:created>
  <dcterms:modified xsi:type="dcterms:W3CDTF">2017-05-17T12:53:00Z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0x010100E87C39DA9FAAB24C9A5289574151B4A2</vt:lpwstr>
  </property>
  <property fmtid="{D5CDD505-2E9C-101B-9397-08002B2CF9AE}" pid="3" name="Inkoopcategorie">
    <vt:lpwstr>257;#ICT|781aa10c-0724-4f7d-9acd-59759e38927f</vt:lpwstr>
  </property>
  <property fmtid="{D5CDD505-2E9C-101B-9397-08002B2CF9AE}" pid="4" name="Soort document">
    <vt:lpwstr/>
  </property>
  <property fmtid="{D5CDD505-2E9C-101B-9397-08002B2CF9AE}" pid="5" name="Bedrijfsonderdeel">
    <vt:lpwstr>1;#NS Groep|fb308cd0-20ab-4436-8121-32fb6180fca1</vt:lpwstr>
  </property>
</Properties>
</file>