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7C" w:rsidRPr="00221C25" w:rsidRDefault="00221C25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792E7C" w:rsidRPr="0022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1C25"/>
    <w:rsid w:val="00221C25"/>
    <w:rsid w:val="00232E40"/>
    <w:rsid w:val="00E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AE4BE616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Bergen Henegouwen, AJM, DMO/ST/DP&amp;V/V/A V&amp;V/ALG</dc:creator>
  <cp:lastModifiedBy>Bergen Henegouwen, AJM, DMO/ST/DP&amp;V/V/A V&amp;V/ALG</cp:lastModifiedBy>
  <cp:revision>1</cp:revision>
  <dcterms:created xsi:type="dcterms:W3CDTF">2017-06-09T11:26:00Z</dcterms:created>
  <dcterms:modified xsi:type="dcterms:W3CDTF">2017-06-09T11:26:00Z</dcterms:modified>
</cp:coreProperties>
</file>