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97B2" w14:textId="77777777" w:rsidR="004B78F4" w:rsidRPr="00C0645C" w:rsidRDefault="004B78F4" w:rsidP="00BB2E1D">
      <w:pPr>
        <w:spacing w:line="280" w:lineRule="atLeast"/>
        <w:rPr>
          <w:rFonts w:ascii="Tahoma" w:hAnsi="Tahoma" w:cs="Tahoma"/>
        </w:rPr>
      </w:pPr>
    </w:p>
    <w:p w14:paraId="5481706A" w14:textId="77777777" w:rsidR="005F1984" w:rsidRPr="00C0645C" w:rsidRDefault="005F1984" w:rsidP="00BB2E1D">
      <w:pPr>
        <w:spacing w:line="280" w:lineRule="atLeast"/>
        <w:rPr>
          <w:rFonts w:ascii="Tahoma" w:hAnsi="Tahoma" w:cs="Tahoma"/>
        </w:rPr>
      </w:pPr>
    </w:p>
    <w:p w14:paraId="59FB602F" w14:textId="557044E1" w:rsidR="00921D8F" w:rsidRPr="00C0645C" w:rsidRDefault="00921D8F" w:rsidP="00B172DA">
      <w:pPr>
        <w:pStyle w:val="Kop3"/>
        <w:spacing w:before="0" w:after="0" w:line="360" w:lineRule="auto"/>
        <w:rPr>
          <w:rFonts w:ascii="Tahoma" w:hAnsi="Tahoma" w:cs="Tahoma"/>
          <w:sz w:val="28"/>
          <w:szCs w:val="28"/>
        </w:rPr>
      </w:pPr>
      <w:r w:rsidRPr="00C0645C">
        <w:rPr>
          <w:rFonts w:ascii="Tahoma" w:hAnsi="Tahoma" w:cs="Tahoma"/>
          <w:sz w:val="28"/>
          <w:szCs w:val="28"/>
        </w:rPr>
        <w:t>Bijlage 1</w:t>
      </w:r>
      <w:r w:rsidR="006562F5" w:rsidRPr="00C0645C">
        <w:rPr>
          <w:rFonts w:ascii="Tahoma" w:hAnsi="Tahoma" w:cs="Tahoma"/>
          <w:sz w:val="28"/>
          <w:szCs w:val="28"/>
        </w:rPr>
        <w:tab/>
        <w:t>-</w:t>
      </w:r>
      <w:r w:rsidR="006562F5" w:rsidRPr="00C0645C">
        <w:rPr>
          <w:rFonts w:ascii="Tahoma" w:hAnsi="Tahoma" w:cs="Tahoma"/>
          <w:sz w:val="28"/>
          <w:szCs w:val="28"/>
        </w:rPr>
        <w:tab/>
        <w:t>Formulieren Kwalificatie</w:t>
      </w:r>
      <w:r w:rsidR="00B172DA">
        <w:rPr>
          <w:rFonts w:ascii="Tahoma" w:hAnsi="Tahoma" w:cs="Tahoma"/>
          <w:sz w:val="28"/>
          <w:szCs w:val="28"/>
        </w:rPr>
        <w:t xml:space="preserve"> en </w:t>
      </w:r>
      <w:r w:rsidR="00B172DA">
        <w:rPr>
          <w:rFonts w:ascii="Tahoma" w:hAnsi="Tahoma" w:cs="Tahoma"/>
          <w:sz w:val="28"/>
          <w:szCs w:val="28"/>
        </w:rPr>
        <w:tab/>
      </w:r>
      <w:r w:rsidR="00B172DA">
        <w:rPr>
          <w:rFonts w:ascii="Tahoma" w:hAnsi="Tahoma" w:cs="Tahoma"/>
          <w:sz w:val="28"/>
          <w:szCs w:val="28"/>
        </w:rPr>
        <w:tab/>
      </w:r>
      <w:r w:rsidR="00B172DA">
        <w:rPr>
          <w:rFonts w:ascii="Tahoma" w:hAnsi="Tahoma" w:cs="Tahoma"/>
          <w:sz w:val="28"/>
          <w:szCs w:val="28"/>
        </w:rPr>
        <w:tab/>
      </w:r>
      <w:r w:rsidR="00B172DA">
        <w:rPr>
          <w:rFonts w:ascii="Tahoma" w:hAnsi="Tahoma" w:cs="Tahoma"/>
          <w:sz w:val="28"/>
          <w:szCs w:val="28"/>
        </w:rPr>
        <w:tab/>
      </w:r>
      <w:r w:rsidR="00B172DA">
        <w:rPr>
          <w:rFonts w:ascii="Tahoma" w:hAnsi="Tahoma" w:cs="Tahoma"/>
          <w:sz w:val="28"/>
          <w:szCs w:val="28"/>
        </w:rPr>
        <w:tab/>
      </w:r>
      <w:r w:rsidR="00B172DA">
        <w:rPr>
          <w:rFonts w:ascii="Tahoma" w:hAnsi="Tahoma" w:cs="Tahoma"/>
          <w:sz w:val="28"/>
          <w:szCs w:val="28"/>
        </w:rPr>
        <w:tab/>
      </w:r>
      <w:r w:rsidR="00B172DA">
        <w:rPr>
          <w:rFonts w:ascii="Tahoma" w:hAnsi="Tahoma" w:cs="Tahoma"/>
          <w:sz w:val="28"/>
          <w:szCs w:val="28"/>
        </w:rPr>
        <w:tab/>
        <w:t>akkoordverklaring</w:t>
      </w:r>
    </w:p>
    <w:p w14:paraId="1BA5CD62" w14:textId="77777777" w:rsidR="00451BCB" w:rsidRPr="00C0645C" w:rsidRDefault="00451BCB" w:rsidP="00BB2E1D">
      <w:pPr>
        <w:spacing w:before="120" w:after="120" w:line="280" w:lineRule="atLeast"/>
        <w:ind w:right="-289" w:hanging="23"/>
        <w:jc w:val="center"/>
        <w:rPr>
          <w:rFonts w:ascii="Tahoma" w:hAnsi="Tahoma" w:cs="Tahoma"/>
          <w:b/>
          <w:bCs/>
          <w:caps/>
          <w:sz w:val="20"/>
          <w:szCs w:val="20"/>
          <w:lang w:val="nl"/>
        </w:rPr>
      </w:pPr>
    </w:p>
    <w:p w14:paraId="42C4E811" w14:textId="443C5E5A" w:rsidR="001D3927" w:rsidRPr="00C0645C" w:rsidRDefault="001F0754" w:rsidP="00B1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340"/>
          <w:tab w:val="left" w:pos="2880"/>
          <w:tab w:val="left" w:pos="3119"/>
        </w:tabs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  <w:r w:rsidRPr="00C0645C">
        <w:rPr>
          <w:rFonts w:ascii="Tahoma" w:hAnsi="Tahoma" w:cs="Tahoma"/>
          <w:b/>
          <w:bCs/>
          <w:sz w:val="22"/>
          <w:szCs w:val="20"/>
          <w:lang w:val="nl"/>
        </w:rPr>
        <w:t>Formulier</w:t>
      </w:r>
      <w:r w:rsidR="00451BCB" w:rsidRPr="00C0645C">
        <w:rPr>
          <w:rFonts w:ascii="Tahoma" w:hAnsi="Tahoma" w:cs="Tahoma"/>
          <w:b/>
          <w:bCs/>
          <w:sz w:val="22"/>
          <w:szCs w:val="20"/>
          <w:lang w:val="nl"/>
        </w:rPr>
        <w:t xml:space="preserve"> </w:t>
      </w:r>
      <w:r w:rsidR="00D4088E" w:rsidRPr="00C0645C">
        <w:rPr>
          <w:rFonts w:ascii="Tahoma" w:hAnsi="Tahoma" w:cs="Tahoma"/>
          <w:b/>
          <w:bCs/>
          <w:sz w:val="22"/>
          <w:szCs w:val="20"/>
          <w:lang w:val="nl"/>
        </w:rPr>
        <w:t>1</w:t>
      </w:r>
      <w:r w:rsidR="00451BCB" w:rsidRPr="00C0645C">
        <w:rPr>
          <w:rFonts w:ascii="Tahoma" w:hAnsi="Tahoma" w:cs="Tahoma"/>
          <w:b/>
          <w:bCs/>
          <w:sz w:val="22"/>
          <w:szCs w:val="20"/>
          <w:lang w:val="nl"/>
        </w:rPr>
        <w:tab/>
        <w:t>-</w:t>
      </w:r>
      <w:r w:rsidR="00451BCB" w:rsidRPr="00C0645C">
        <w:rPr>
          <w:rFonts w:ascii="Tahoma" w:hAnsi="Tahoma" w:cs="Tahoma"/>
          <w:b/>
          <w:bCs/>
          <w:sz w:val="22"/>
          <w:szCs w:val="20"/>
          <w:lang w:val="nl"/>
        </w:rPr>
        <w:tab/>
      </w:r>
      <w:r w:rsidR="00432E1A">
        <w:rPr>
          <w:rFonts w:ascii="Tahoma" w:hAnsi="Tahoma" w:cs="Tahoma"/>
          <w:b/>
          <w:bCs/>
          <w:sz w:val="22"/>
          <w:szCs w:val="20"/>
          <w:lang w:val="nl"/>
        </w:rPr>
        <w:t>Uniform Europees Aanbestedingsdocument</w:t>
      </w:r>
    </w:p>
    <w:p w14:paraId="1707A840" w14:textId="77777777" w:rsidR="00451BCB" w:rsidRPr="00C0645C" w:rsidRDefault="00451BCB" w:rsidP="00BB2E1D">
      <w:pPr>
        <w:tabs>
          <w:tab w:val="left" w:pos="2127"/>
          <w:tab w:val="left" w:pos="2268"/>
        </w:tabs>
        <w:spacing w:after="0" w:line="280" w:lineRule="atLeast"/>
        <w:rPr>
          <w:rFonts w:ascii="Tahoma" w:hAnsi="Tahoma" w:cs="Tahoma"/>
          <w:b/>
          <w:sz w:val="20"/>
          <w:szCs w:val="20"/>
          <w:lang w:val="nl"/>
        </w:rPr>
      </w:pPr>
    </w:p>
    <w:p w14:paraId="1BCE4B16" w14:textId="77777777" w:rsidR="00B736F1" w:rsidRPr="00C0645C" w:rsidRDefault="00B736F1" w:rsidP="00BB2E1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80" w:lineRule="atLeast"/>
        <w:rPr>
          <w:rFonts w:ascii="Tahoma" w:hAnsi="Tahoma" w:cs="Tahoma"/>
          <w:sz w:val="20"/>
          <w:szCs w:val="20"/>
        </w:rPr>
      </w:pPr>
    </w:p>
    <w:p w14:paraId="5423486F" w14:textId="231565A4" w:rsidR="00B736F1" w:rsidRPr="00C0645C" w:rsidRDefault="00432E1A" w:rsidP="002E3E63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Het Uniform Europees Aanbestedingsdocument</w:t>
      </w:r>
      <w:r w:rsidR="00B736F1" w:rsidRPr="00C0645C">
        <w:rPr>
          <w:rFonts w:ascii="Tahoma" w:hAnsi="Tahoma" w:cs="Tahoma"/>
          <w:sz w:val="20"/>
          <w:szCs w:val="20"/>
        </w:rPr>
        <w:t xml:space="preserve"> </w:t>
      </w:r>
      <w:r w:rsidR="00CB6B29" w:rsidRPr="00C0645C">
        <w:rPr>
          <w:rFonts w:ascii="Tahoma" w:hAnsi="Tahoma" w:cs="Tahoma"/>
          <w:sz w:val="20"/>
          <w:szCs w:val="20"/>
        </w:rPr>
        <w:t>(</w:t>
      </w:r>
      <w:r w:rsidR="00D4088E" w:rsidRPr="00C0645C">
        <w:rPr>
          <w:rFonts w:ascii="Tahoma" w:hAnsi="Tahoma" w:cs="Tahoma"/>
          <w:sz w:val="20"/>
          <w:szCs w:val="20"/>
        </w:rPr>
        <w:t xml:space="preserve">separaat met het Bestek te downloaden </w:t>
      </w:r>
      <w:r w:rsidR="00B172DA">
        <w:rPr>
          <w:rFonts w:ascii="Tahoma" w:hAnsi="Tahoma" w:cs="Tahoma"/>
          <w:sz w:val="20"/>
          <w:szCs w:val="20"/>
        </w:rPr>
        <w:t>op TenderNed</w:t>
      </w:r>
      <w:r w:rsidR="00D4088E" w:rsidRPr="00C0645C">
        <w:rPr>
          <w:rFonts w:ascii="Tahoma" w:hAnsi="Tahoma" w:cs="Tahoma"/>
          <w:sz w:val="20"/>
          <w:szCs w:val="20"/>
        </w:rPr>
        <w:t>)</w:t>
      </w:r>
      <w:r w:rsidR="00CB6B29" w:rsidRPr="00C0645C">
        <w:rPr>
          <w:rFonts w:ascii="Tahoma" w:hAnsi="Tahoma" w:cs="Tahoma"/>
          <w:sz w:val="20"/>
          <w:szCs w:val="20"/>
        </w:rPr>
        <w:t xml:space="preserve"> </w:t>
      </w:r>
      <w:r w:rsidR="00B736F1" w:rsidRPr="00C0645C">
        <w:rPr>
          <w:rFonts w:ascii="Tahoma" w:hAnsi="Tahoma" w:cs="Tahoma"/>
          <w:sz w:val="20"/>
          <w:szCs w:val="20"/>
        </w:rPr>
        <w:t xml:space="preserve">dient door de </w:t>
      </w:r>
      <w:r w:rsidR="00227363" w:rsidRPr="00C0645C">
        <w:rPr>
          <w:rFonts w:ascii="Tahoma" w:hAnsi="Tahoma" w:cs="Tahoma"/>
          <w:sz w:val="20"/>
          <w:szCs w:val="20"/>
        </w:rPr>
        <w:t>Inschrijver</w:t>
      </w:r>
      <w:r w:rsidR="00B736F1" w:rsidRPr="00C0645C">
        <w:rPr>
          <w:rFonts w:ascii="Tahoma" w:hAnsi="Tahoma" w:cs="Tahoma"/>
          <w:sz w:val="20"/>
          <w:szCs w:val="20"/>
        </w:rPr>
        <w:t xml:space="preserve"> rechtsgeldig te worden ondertekend en toegevoegd aan de Inschrijving. </w:t>
      </w:r>
    </w:p>
    <w:p w14:paraId="689EA210" w14:textId="77777777" w:rsidR="00B736F1" w:rsidRPr="00C0645C" w:rsidRDefault="00B736F1" w:rsidP="002E3E63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14:paraId="28BC348D" w14:textId="77777777" w:rsidR="00B736F1" w:rsidRPr="00C0645C" w:rsidRDefault="00B736F1" w:rsidP="002E3E63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 xml:space="preserve">Door het ondertekenen van deze verklaring geeft de </w:t>
      </w:r>
      <w:r w:rsidR="00227363" w:rsidRPr="00C0645C">
        <w:rPr>
          <w:rFonts w:ascii="Tahoma" w:hAnsi="Tahoma" w:cs="Tahoma"/>
          <w:sz w:val="20"/>
          <w:szCs w:val="20"/>
        </w:rPr>
        <w:t>Inschrijver</w:t>
      </w:r>
      <w:r w:rsidRPr="00C0645C">
        <w:rPr>
          <w:rFonts w:ascii="Tahoma" w:hAnsi="Tahoma" w:cs="Tahoma"/>
          <w:sz w:val="20"/>
          <w:szCs w:val="20"/>
        </w:rPr>
        <w:t xml:space="preserve"> onder meer aan dat de omstandigheden zoals bedoeld in Artikel 2.86 Aanbestedingswet 2012 niet op de organisatie/onderneming van toepassing zijn en dat hij voldoet aan alle kwalificatie-eisen, inhoudelijke eisen en bijzondere voorwaarden als genoemd in dit Bestek.</w:t>
      </w:r>
    </w:p>
    <w:p w14:paraId="5738DEE9" w14:textId="77777777" w:rsidR="00D4088E" w:rsidRPr="00C0645C" w:rsidRDefault="00D4088E" w:rsidP="002E3E63">
      <w:pPr>
        <w:tabs>
          <w:tab w:val="left" w:pos="1980"/>
          <w:tab w:val="left" w:pos="2340"/>
          <w:tab w:val="left" w:pos="2880"/>
          <w:tab w:val="left" w:pos="3119"/>
        </w:tabs>
        <w:spacing w:after="0" w:line="360" w:lineRule="auto"/>
        <w:rPr>
          <w:rFonts w:ascii="Tahoma" w:hAnsi="Tahoma" w:cs="Tahoma"/>
          <w:b/>
          <w:bCs/>
          <w:sz w:val="22"/>
          <w:szCs w:val="20"/>
          <w:lang w:val="nl"/>
        </w:rPr>
      </w:pPr>
    </w:p>
    <w:p w14:paraId="3BCC7ABE" w14:textId="77777777" w:rsidR="0090337D" w:rsidRPr="00C0645C" w:rsidRDefault="00D4088E" w:rsidP="00D4088E">
      <w:pPr>
        <w:tabs>
          <w:tab w:val="left" w:pos="1980"/>
          <w:tab w:val="left" w:pos="2340"/>
          <w:tab w:val="left" w:pos="2880"/>
          <w:tab w:val="left" w:pos="3119"/>
        </w:tabs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  <w:r w:rsidRPr="00C0645C">
        <w:rPr>
          <w:rFonts w:ascii="Tahoma" w:hAnsi="Tahoma" w:cs="Tahoma"/>
          <w:b/>
          <w:bCs/>
          <w:sz w:val="22"/>
          <w:szCs w:val="20"/>
          <w:lang w:val="nl"/>
        </w:rPr>
        <w:br w:type="page"/>
      </w:r>
    </w:p>
    <w:p w14:paraId="2E8DACA8" w14:textId="77777777" w:rsidR="00B018CB" w:rsidRPr="00C0645C" w:rsidRDefault="00D4088E" w:rsidP="00B1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340"/>
          <w:tab w:val="left" w:pos="2880"/>
          <w:tab w:val="left" w:pos="3119"/>
        </w:tabs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  <w:r w:rsidRPr="00C0645C">
        <w:rPr>
          <w:rFonts w:ascii="Tahoma" w:hAnsi="Tahoma" w:cs="Tahoma"/>
          <w:b/>
          <w:bCs/>
          <w:sz w:val="22"/>
          <w:szCs w:val="20"/>
          <w:lang w:val="nl"/>
        </w:rPr>
        <w:lastRenderedPageBreak/>
        <w:t>Formulier 2</w:t>
      </w:r>
      <w:r w:rsidR="00451BCB" w:rsidRPr="00C0645C">
        <w:rPr>
          <w:rFonts w:ascii="Tahoma" w:hAnsi="Tahoma" w:cs="Tahoma"/>
          <w:b/>
          <w:bCs/>
          <w:sz w:val="22"/>
          <w:szCs w:val="20"/>
          <w:lang w:val="nl"/>
        </w:rPr>
        <w:tab/>
        <w:t>-</w:t>
      </w:r>
      <w:r w:rsidR="00451BCB" w:rsidRPr="00C0645C">
        <w:rPr>
          <w:rFonts w:ascii="Tahoma" w:hAnsi="Tahoma" w:cs="Tahoma"/>
          <w:b/>
          <w:bCs/>
          <w:sz w:val="22"/>
          <w:szCs w:val="20"/>
          <w:lang w:val="nl"/>
        </w:rPr>
        <w:tab/>
        <w:t>Technische bekwaamheden</w:t>
      </w:r>
      <w:r w:rsidR="00606113" w:rsidRPr="00C0645C">
        <w:rPr>
          <w:rFonts w:ascii="Tahoma" w:hAnsi="Tahoma" w:cs="Tahoma"/>
          <w:b/>
          <w:bCs/>
          <w:sz w:val="22"/>
          <w:szCs w:val="20"/>
          <w:lang w:val="nl"/>
        </w:rPr>
        <w:t xml:space="preserve"> </w:t>
      </w:r>
    </w:p>
    <w:p w14:paraId="14402C06" w14:textId="77777777" w:rsidR="00451BCB" w:rsidRPr="00C0645C" w:rsidRDefault="00451BCB" w:rsidP="00BB2E1D">
      <w:pPr>
        <w:tabs>
          <w:tab w:val="left" w:pos="540"/>
        </w:tabs>
        <w:spacing w:after="0" w:line="280" w:lineRule="atLeast"/>
        <w:jc w:val="center"/>
        <w:rPr>
          <w:rFonts w:ascii="Tahoma" w:hAnsi="Tahoma" w:cs="Tahoma"/>
          <w:bCs/>
          <w:sz w:val="22"/>
          <w:szCs w:val="20"/>
          <w:lang w:val="nl"/>
        </w:rPr>
      </w:pPr>
      <w:bookmarkStart w:id="0" w:name="_Ref79845767"/>
    </w:p>
    <w:p w14:paraId="7CE5B100" w14:textId="77777777" w:rsidR="00451BCB" w:rsidRPr="00C0645C" w:rsidRDefault="00227363" w:rsidP="002E3E63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>Inschrijver</w:t>
      </w:r>
      <w:r w:rsidR="00451BCB" w:rsidRPr="00C0645C">
        <w:rPr>
          <w:rFonts w:ascii="Tahoma" w:hAnsi="Tahoma" w:cs="Tahoma"/>
          <w:sz w:val="20"/>
          <w:szCs w:val="20"/>
        </w:rPr>
        <w:t xml:space="preserve"> dient:</w:t>
      </w:r>
    </w:p>
    <w:p w14:paraId="12C45081" w14:textId="77777777" w:rsidR="00451BCB" w:rsidRPr="00C0645C" w:rsidRDefault="009B6E58" w:rsidP="002E3E63">
      <w:pPr>
        <w:numPr>
          <w:ilvl w:val="0"/>
          <w:numId w:val="17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hanging="277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>Één</w:t>
      </w:r>
      <w:r w:rsidRPr="00C0645C">
        <w:rPr>
          <w:rFonts w:ascii="Tahoma" w:hAnsi="Tahoma" w:cs="Tahoma"/>
          <w:b/>
          <w:sz w:val="20"/>
          <w:szCs w:val="20"/>
        </w:rPr>
        <w:t xml:space="preserve"> (1)</w:t>
      </w:r>
      <w:r w:rsidR="00451BCB" w:rsidRPr="00C0645C">
        <w:rPr>
          <w:rFonts w:ascii="Tahoma" w:hAnsi="Tahoma" w:cs="Tahoma"/>
          <w:sz w:val="20"/>
          <w:szCs w:val="20"/>
        </w:rPr>
        <w:t xml:space="preserve"> referentie</w:t>
      </w:r>
      <w:r w:rsidRPr="00C0645C">
        <w:rPr>
          <w:rFonts w:ascii="Tahoma" w:hAnsi="Tahoma" w:cs="Tahoma"/>
          <w:sz w:val="20"/>
          <w:szCs w:val="20"/>
        </w:rPr>
        <w:t xml:space="preserve"> </w:t>
      </w:r>
      <w:r w:rsidRPr="00C0645C">
        <w:rPr>
          <w:rFonts w:ascii="Tahoma" w:hAnsi="Tahoma" w:cs="Tahoma"/>
          <w:b/>
          <w:sz w:val="20"/>
          <w:szCs w:val="20"/>
        </w:rPr>
        <w:t>per</w:t>
      </w:r>
      <w:r w:rsidRPr="00C0645C">
        <w:rPr>
          <w:rFonts w:ascii="Tahoma" w:hAnsi="Tahoma" w:cs="Tahoma"/>
          <w:sz w:val="20"/>
          <w:szCs w:val="20"/>
        </w:rPr>
        <w:t xml:space="preserve"> onderstaande kerncompetentie</w:t>
      </w:r>
      <w:r w:rsidR="00CF7EA5" w:rsidRPr="00C0645C">
        <w:rPr>
          <w:rFonts w:ascii="Tahoma" w:hAnsi="Tahoma" w:cs="Tahoma"/>
          <w:sz w:val="20"/>
          <w:szCs w:val="20"/>
        </w:rPr>
        <w:t>.</w:t>
      </w:r>
    </w:p>
    <w:p w14:paraId="10510FF3" w14:textId="77777777" w:rsidR="00451BCB" w:rsidRPr="00C0645C" w:rsidRDefault="00451BCB" w:rsidP="002E3E63">
      <w:pPr>
        <w:numPr>
          <w:ilvl w:val="0"/>
          <w:numId w:val="17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hanging="277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>per referentie gebruik te maken van onderstaand</w:t>
      </w:r>
      <w:r w:rsidR="00D4088E" w:rsidRPr="00C0645C">
        <w:rPr>
          <w:rFonts w:ascii="Tahoma" w:hAnsi="Tahoma" w:cs="Tahoma"/>
          <w:sz w:val="20"/>
          <w:szCs w:val="20"/>
        </w:rPr>
        <w:t xml:space="preserve"> format.</w:t>
      </w:r>
    </w:p>
    <w:p w14:paraId="10DDA1C4" w14:textId="3666B703" w:rsidR="00451BCB" w:rsidRPr="00C0645C" w:rsidRDefault="00270AC9" w:rsidP="002E3E63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Aanbestedende dienst</w:t>
      </w:r>
      <w:r w:rsidR="00451BCB" w:rsidRPr="00C0645C">
        <w:rPr>
          <w:rFonts w:ascii="Tahoma" w:hAnsi="Tahoma" w:cs="Tahoma"/>
          <w:sz w:val="20"/>
          <w:szCs w:val="20"/>
        </w:rPr>
        <w:t xml:space="preserve"> behoudt zich het recht voor om zonder tussenkomst van de </w:t>
      </w:r>
      <w:r w:rsidR="00227363" w:rsidRPr="00C0645C">
        <w:rPr>
          <w:rFonts w:ascii="Tahoma" w:hAnsi="Tahoma" w:cs="Tahoma"/>
          <w:sz w:val="20"/>
          <w:szCs w:val="20"/>
        </w:rPr>
        <w:t>Inschrijver</w:t>
      </w:r>
      <w:r w:rsidR="00451BCB" w:rsidRPr="00C0645C">
        <w:rPr>
          <w:rFonts w:ascii="Tahoma" w:hAnsi="Tahoma" w:cs="Tahoma"/>
          <w:sz w:val="20"/>
          <w:szCs w:val="20"/>
        </w:rPr>
        <w:t xml:space="preserve"> contact op te nemen met de opgegeven referentie(s).</w:t>
      </w:r>
    </w:p>
    <w:p w14:paraId="2193906E" w14:textId="77777777" w:rsidR="00451BCB" w:rsidRPr="00C0645C" w:rsidRDefault="00451BCB" w:rsidP="002E3E63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14:paraId="35189697" w14:textId="77777777" w:rsidR="009B6E58" w:rsidRPr="00C0645C" w:rsidRDefault="009B6E58" w:rsidP="002E3E63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C0645C">
        <w:rPr>
          <w:rFonts w:ascii="Tahoma" w:hAnsi="Tahoma" w:cs="Tahoma"/>
          <w:b/>
          <w:sz w:val="20"/>
          <w:szCs w:val="20"/>
        </w:rPr>
        <w:t>Minimumvereisten voor een referentie:</w:t>
      </w:r>
    </w:p>
    <w:p w14:paraId="7BB41C06" w14:textId="77777777" w:rsidR="009B6E58" w:rsidRPr="00C0645C" w:rsidRDefault="009B6E58" w:rsidP="002E3E6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>In de onderstaande tabel staan</w:t>
      </w:r>
      <w:r w:rsidRPr="00C0645C">
        <w:rPr>
          <w:rFonts w:ascii="Tahoma" w:hAnsi="Tahoma" w:cs="Tahoma"/>
          <w:color w:val="0000FF"/>
          <w:sz w:val="20"/>
          <w:szCs w:val="20"/>
        </w:rPr>
        <w:t xml:space="preserve"> </w:t>
      </w:r>
      <w:r w:rsidRPr="00C0645C">
        <w:rPr>
          <w:rFonts w:ascii="Tahoma" w:hAnsi="Tahoma" w:cs="Tahoma"/>
          <w:sz w:val="20"/>
          <w:szCs w:val="20"/>
        </w:rPr>
        <w:t xml:space="preserve">de kerncompetenties waaraan </w:t>
      </w:r>
      <w:r w:rsidR="00227363" w:rsidRPr="00C0645C">
        <w:rPr>
          <w:rFonts w:ascii="Tahoma" w:hAnsi="Tahoma" w:cs="Tahoma"/>
          <w:sz w:val="20"/>
          <w:szCs w:val="20"/>
        </w:rPr>
        <w:t>Inschrijver</w:t>
      </w:r>
      <w:r w:rsidRPr="00C0645C">
        <w:rPr>
          <w:rFonts w:ascii="Tahoma" w:hAnsi="Tahoma" w:cs="Tahoma"/>
          <w:sz w:val="20"/>
          <w:szCs w:val="20"/>
        </w:rPr>
        <w:t xml:space="preserve"> dient te voldoen middels referentieprojecten. Per kerncompetentie dient u één referentie aan te leveren. </w:t>
      </w:r>
    </w:p>
    <w:p w14:paraId="47A40771" w14:textId="77777777" w:rsidR="009B6E58" w:rsidRPr="00C0645C" w:rsidRDefault="009B6E58" w:rsidP="002E3E6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 xml:space="preserve">De door u opgegeven referenties dienen niet ouder te zijn dan </w:t>
      </w:r>
      <w:r w:rsidR="00D4088E" w:rsidRPr="00C0645C">
        <w:rPr>
          <w:rFonts w:ascii="Tahoma" w:hAnsi="Tahoma" w:cs="Tahoma"/>
          <w:sz w:val="20"/>
          <w:szCs w:val="20"/>
        </w:rPr>
        <w:t>drie (</w:t>
      </w:r>
      <w:r w:rsidRPr="00C0645C">
        <w:rPr>
          <w:rFonts w:ascii="Tahoma" w:hAnsi="Tahoma" w:cs="Tahoma"/>
          <w:sz w:val="20"/>
          <w:szCs w:val="20"/>
        </w:rPr>
        <w:t>3</w:t>
      </w:r>
      <w:r w:rsidR="00D4088E" w:rsidRPr="00C0645C">
        <w:rPr>
          <w:rFonts w:ascii="Tahoma" w:hAnsi="Tahoma" w:cs="Tahoma"/>
          <w:sz w:val="20"/>
          <w:szCs w:val="20"/>
        </w:rPr>
        <w:t>)</w:t>
      </w:r>
      <w:r w:rsidRPr="00C0645C">
        <w:rPr>
          <w:rFonts w:ascii="Tahoma" w:hAnsi="Tahoma" w:cs="Tahoma"/>
          <w:sz w:val="20"/>
          <w:szCs w:val="20"/>
        </w:rPr>
        <w:t xml:space="preserve"> jaar. </w:t>
      </w:r>
    </w:p>
    <w:p w14:paraId="7ABE5E3A" w14:textId="77777777" w:rsidR="009B6E58" w:rsidRPr="00C0645C" w:rsidRDefault="009B6E58" w:rsidP="002E3E63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411"/>
        <w:gridCol w:w="2361"/>
        <w:gridCol w:w="20"/>
      </w:tblGrid>
      <w:tr w:rsidR="009B6E58" w:rsidRPr="00C0645C" w14:paraId="4AAE80A1" w14:textId="77777777" w:rsidTr="00B172D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431D1A6" w14:textId="77777777" w:rsidR="009B6E58" w:rsidRPr="00C0645C" w:rsidRDefault="009B6E58" w:rsidP="002E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644D3CD" w14:textId="77777777" w:rsidR="009B6E58" w:rsidRPr="00C0645C" w:rsidRDefault="009B6E58" w:rsidP="002E3E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Kerncompetentie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097E3B1D" w14:textId="77777777" w:rsidR="009B6E58" w:rsidRPr="00C0645C" w:rsidRDefault="009B6E58" w:rsidP="002E3E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6E58" w:rsidRPr="00C0645C" w14:paraId="6E825F07" w14:textId="77777777"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3898A10" w14:textId="77777777" w:rsidR="009B6E58" w:rsidRPr="00C0645C" w:rsidRDefault="009B6E58" w:rsidP="002E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B6E58" w:rsidRPr="00C0645C" w14:paraId="383C84A3" w14:textId="77777777">
        <w:trPr>
          <w:gridAfter w:val="1"/>
          <w:wAfter w:w="20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9DE" w14:textId="77777777" w:rsidR="009B6E58" w:rsidRPr="00C0645C" w:rsidRDefault="009B6E58" w:rsidP="002E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09E5" w14:textId="4CDF8802" w:rsidR="009B6E58" w:rsidRPr="00C0645C" w:rsidRDefault="00606113" w:rsidP="002E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 xml:space="preserve">Leveren, </w:t>
            </w:r>
            <w:r w:rsidR="004A2785" w:rsidRPr="00C0645C">
              <w:rPr>
                <w:rFonts w:ascii="Tahoma" w:hAnsi="Tahoma" w:cs="Tahoma"/>
                <w:sz w:val="20"/>
                <w:szCs w:val="20"/>
              </w:rPr>
              <w:t xml:space="preserve">installeren en in bedrijfstellen van </w:t>
            </w:r>
            <w:r w:rsidR="00D4088E" w:rsidRPr="00C0645C">
              <w:rPr>
                <w:rFonts w:ascii="Tahoma" w:hAnsi="Tahoma" w:cs="Tahoma"/>
                <w:sz w:val="20"/>
                <w:szCs w:val="20"/>
              </w:rPr>
              <w:t xml:space="preserve">een </w:t>
            </w:r>
            <w:r w:rsidR="00515219" w:rsidRPr="00C0645C">
              <w:rPr>
                <w:rFonts w:ascii="Tahoma" w:hAnsi="Tahoma" w:cs="Tahoma"/>
                <w:sz w:val="20"/>
                <w:szCs w:val="20"/>
              </w:rPr>
              <w:t xml:space="preserve">röntgeninstallatie </w:t>
            </w:r>
            <w:r w:rsidR="00D4088E" w:rsidRPr="00C0645C">
              <w:rPr>
                <w:rFonts w:ascii="Tahoma" w:hAnsi="Tahoma" w:cs="Tahoma"/>
                <w:sz w:val="20"/>
                <w:szCs w:val="20"/>
              </w:rPr>
              <w:t xml:space="preserve">inclusief koppeling aan een bestaande </w:t>
            </w:r>
            <w:r w:rsidR="00B172DA">
              <w:rPr>
                <w:rFonts w:ascii="Tahoma" w:hAnsi="Tahoma" w:cs="Tahoma"/>
                <w:sz w:val="20"/>
                <w:szCs w:val="20"/>
              </w:rPr>
              <w:t>beeldarchief en c</w:t>
            </w:r>
            <w:r w:rsidR="00D4088E" w:rsidRPr="00C0645C">
              <w:rPr>
                <w:rFonts w:ascii="Tahoma" w:hAnsi="Tahoma" w:cs="Tahoma"/>
                <w:sz w:val="20"/>
                <w:szCs w:val="20"/>
              </w:rPr>
              <w:t>liëntregistratiesysteem.</w:t>
            </w:r>
          </w:p>
        </w:tc>
      </w:tr>
      <w:tr w:rsidR="009B6E58" w:rsidRPr="00C0645C" w14:paraId="6873D384" w14:textId="77777777">
        <w:trPr>
          <w:gridAfter w:val="1"/>
          <w:wAfter w:w="20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3104" w14:textId="77777777" w:rsidR="009B6E58" w:rsidRPr="00C0645C" w:rsidRDefault="009B6E58" w:rsidP="002E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2B16" w14:textId="77777777" w:rsidR="009B6E58" w:rsidRPr="00C0645C" w:rsidRDefault="004A2785" w:rsidP="002E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 xml:space="preserve">Uitvoeren van </w:t>
            </w:r>
            <w:r w:rsidR="00D4088E" w:rsidRPr="00C0645C">
              <w:rPr>
                <w:rFonts w:ascii="Tahoma" w:hAnsi="Tahoma" w:cs="Tahoma"/>
                <w:sz w:val="20"/>
                <w:szCs w:val="20"/>
              </w:rPr>
              <w:t xml:space="preserve">All-in </w:t>
            </w:r>
            <w:r w:rsidRPr="00C0645C">
              <w:rPr>
                <w:rFonts w:ascii="Tahoma" w:hAnsi="Tahoma" w:cs="Tahoma"/>
                <w:sz w:val="20"/>
                <w:szCs w:val="20"/>
              </w:rPr>
              <w:t xml:space="preserve">onderhoud aan </w:t>
            </w:r>
            <w:r w:rsidR="00D4088E" w:rsidRPr="00C0645C">
              <w:rPr>
                <w:rFonts w:ascii="Tahoma" w:hAnsi="Tahoma" w:cs="Tahoma"/>
                <w:sz w:val="20"/>
                <w:szCs w:val="20"/>
              </w:rPr>
              <w:t xml:space="preserve">een </w:t>
            </w:r>
            <w:r w:rsidR="00515219" w:rsidRPr="00C0645C">
              <w:rPr>
                <w:rFonts w:ascii="Tahoma" w:hAnsi="Tahoma" w:cs="Tahoma"/>
                <w:sz w:val="20"/>
                <w:szCs w:val="20"/>
              </w:rPr>
              <w:t>röntgeninstallatie</w:t>
            </w:r>
            <w:r w:rsidRPr="00C0645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9B6E58" w:rsidRPr="00C0645C" w14:paraId="42DF6BAF" w14:textId="77777777"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E8657B4" w14:textId="77777777" w:rsidR="009B6E58" w:rsidRPr="00C0645C" w:rsidRDefault="009B6E58" w:rsidP="002E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032E381" w14:textId="77777777" w:rsidR="009B6E58" w:rsidRPr="00C0645C" w:rsidRDefault="009B6E58" w:rsidP="002E3E63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4E97EB" w14:textId="7CA08C0B" w:rsidR="009B6E58" w:rsidRPr="00C0645C" w:rsidRDefault="009B6E58" w:rsidP="002E3E6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 xml:space="preserve">Bij eventuele verificatie van de referenties zal </w:t>
      </w:r>
      <w:r w:rsidR="00270AC9">
        <w:rPr>
          <w:rFonts w:ascii="Tahoma" w:hAnsi="Tahoma" w:cs="Tahoma"/>
          <w:sz w:val="20"/>
          <w:szCs w:val="20"/>
        </w:rPr>
        <w:t>de Aanbestedende dienst</w:t>
      </w:r>
      <w:r w:rsidRPr="00C0645C">
        <w:rPr>
          <w:rFonts w:ascii="Tahoma" w:hAnsi="Tahoma" w:cs="Tahoma"/>
          <w:sz w:val="20"/>
          <w:szCs w:val="20"/>
        </w:rPr>
        <w:t xml:space="preserve"> de door u opgegeven referent </w:t>
      </w:r>
      <w:r w:rsidRPr="00C0645C">
        <w:rPr>
          <w:rFonts w:ascii="Tahoma" w:hAnsi="Tahoma" w:cs="Tahoma"/>
          <w:b/>
          <w:sz w:val="20"/>
          <w:szCs w:val="20"/>
        </w:rPr>
        <w:t>per e-mail</w:t>
      </w:r>
      <w:r w:rsidRPr="00C0645C">
        <w:rPr>
          <w:rFonts w:ascii="Tahoma" w:hAnsi="Tahoma" w:cs="Tahoma"/>
          <w:sz w:val="20"/>
          <w:szCs w:val="20"/>
        </w:rPr>
        <w:t xml:space="preserve"> vragen om per e-mail te bevestigen dat de betreffende referentie voldoet aan de gestelde referentie-eisen. Eventueel verkeerd opgegeven (contactgegevens van de) referenten zijn voor uw rekening en risico. </w:t>
      </w:r>
    </w:p>
    <w:p w14:paraId="6126D3DB" w14:textId="77777777" w:rsidR="009B6E58" w:rsidRPr="00C0645C" w:rsidRDefault="009B6E58" w:rsidP="002E3E63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99A6F52" w14:textId="77777777" w:rsidR="00250588" w:rsidRPr="00C0645C" w:rsidRDefault="00250588" w:rsidP="002E3E6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0645C">
        <w:rPr>
          <w:rStyle w:val="Kop3zondernummerChar"/>
          <w:rFonts w:ascii="Tahoma" w:hAnsi="Tahoma" w:cs="Tahoma"/>
          <w:sz w:val="20"/>
          <w:szCs w:val="20"/>
          <w:lang w:val="nl-NL"/>
        </w:rPr>
        <w:t>Nota Bene</w:t>
      </w:r>
      <w:r w:rsidRPr="00C0645C">
        <w:rPr>
          <w:rFonts w:ascii="Tahoma" w:hAnsi="Tahoma" w:cs="Tahoma"/>
          <w:sz w:val="20"/>
          <w:szCs w:val="20"/>
        </w:rPr>
        <w:t>:</w:t>
      </w:r>
    </w:p>
    <w:p w14:paraId="24AD72CF" w14:textId="77777777" w:rsidR="00250588" w:rsidRPr="00C0645C" w:rsidRDefault="00250588" w:rsidP="002E3E6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 xml:space="preserve">Het is toegestaan om referenties op te geven die contractueel niet op naam staan van </w:t>
      </w:r>
      <w:r w:rsidR="00227363" w:rsidRPr="00C0645C">
        <w:rPr>
          <w:rFonts w:ascii="Tahoma" w:hAnsi="Tahoma" w:cs="Tahoma"/>
          <w:sz w:val="20"/>
          <w:szCs w:val="20"/>
        </w:rPr>
        <w:t>Inschrijver</w:t>
      </w:r>
      <w:r w:rsidRPr="00C0645C">
        <w:rPr>
          <w:rFonts w:ascii="Tahoma" w:hAnsi="Tahoma" w:cs="Tahoma"/>
          <w:sz w:val="20"/>
          <w:szCs w:val="20"/>
        </w:rPr>
        <w:t xml:space="preserve"> in geval:</w:t>
      </w:r>
    </w:p>
    <w:p w14:paraId="2D1A36C2" w14:textId="77777777" w:rsidR="00250588" w:rsidRPr="00C0645C" w:rsidRDefault="00227363" w:rsidP="002E3E63">
      <w:pPr>
        <w:pStyle w:val="Lijstopsomteken"/>
        <w:spacing w:after="0" w:line="360" w:lineRule="auto"/>
        <w:rPr>
          <w:rFonts w:ascii="Tahoma" w:hAnsi="Tahoma" w:cs="Tahoma"/>
        </w:rPr>
      </w:pPr>
      <w:r w:rsidRPr="00C0645C">
        <w:rPr>
          <w:rFonts w:ascii="Tahoma" w:hAnsi="Tahoma" w:cs="Tahoma"/>
        </w:rPr>
        <w:t>Inschrijver</w:t>
      </w:r>
      <w:r w:rsidR="00250588" w:rsidRPr="00C0645C">
        <w:rPr>
          <w:rFonts w:ascii="Tahoma" w:hAnsi="Tahoma" w:cs="Tahoma"/>
        </w:rPr>
        <w:t xml:space="preserve"> als lid van een combinatie deel uitmaakt van de opgegeven contractant, of</w:t>
      </w:r>
    </w:p>
    <w:p w14:paraId="61B375DC" w14:textId="77777777" w:rsidR="00250588" w:rsidRPr="00C0645C" w:rsidRDefault="00250588" w:rsidP="002E3E63">
      <w:pPr>
        <w:pStyle w:val="Lijstopsomteken"/>
        <w:spacing w:after="0" w:line="360" w:lineRule="auto"/>
        <w:rPr>
          <w:rFonts w:ascii="Tahoma" w:hAnsi="Tahoma" w:cs="Tahoma"/>
        </w:rPr>
      </w:pPr>
      <w:r w:rsidRPr="00C0645C">
        <w:rPr>
          <w:rFonts w:ascii="Tahoma" w:hAnsi="Tahoma" w:cs="Tahoma"/>
        </w:rPr>
        <w:t xml:space="preserve">Er sprake is geweest van overgang van de rechtspersoonlijkheid van de opgegeven contractant naar </w:t>
      </w:r>
      <w:r w:rsidR="00227363" w:rsidRPr="00C0645C">
        <w:rPr>
          <w:rFonts w:ascii="Tahoma" w:hAnsi="Tahoma" w:cs="Tahoma"/>
        </w:rPr>
        <w:t>Inschrijver</w:t>
      </w:r>
      <w:r w:rsidRPr="00C0645C">
        <w:rPr>
          <w:rFonts w:ascii="Tahoma" w:hAnsi="Tahoma" w:cs="Tahoma"/>
        </w:rPr>
        <w:t>, of</w:t>
      </w:r>
    </w:p>
    <w:p w14:paraId="3CBD5A67" w14:textId="77777777" w:rsidR="00250588" w:rsidRPr="00C0645C" w:rsidRDefault="00227363" w:rsidP="002E3E63">
      <w:pPr>
        <w:pStyle w:val="Lijstopsomteken"/>
        <w:spacing w:after="0" w:line="360" w:lineRule="auto"/>
        <w:rPr>
          <w:rFonts w:ascii="Tahoma" w:hAnsi="Tahoma" w:cs="Tahoma"/>
        </w:rPr>
      </w:pPr>
      <w:r w:rsidRPr="00C0645C">
        <w:rPr>
          <w:rFonts w:ascii="Tahoma" w:hAnsi="Tahoma" w:cs="Tahoma"/>
        </w:rPr>
        <w:t>Inschrijver</w:t>
      </w:r>
      <w:r w:rsidR="00250588" w:rsidRPr="00C0645C">
        <w:rPr>
          <w:rFonts w:ascii="Tahoma" w:hAnsi="Tahoma" w:cs="Tahoma"/>
        </w:rPr>
        <w:t xml:space="preserve"> als </w:t>
      </w:r>
      <w:r w:rsidR="00D4088E" w:rsidRPr="00C0645C">
        <w:rPr>
          <w:rFonts w:ascii="Tahoma" w:hAnsi="Tahoma" w:cs="Tahoma"/>
        </w:rPr>
        <w:t>o</w:t>
      </w:r>
      <w:r w:rsidR="00250588" w:rsidRPr="00C0645C">
        <w:rPr>
          <w:rFonts w:ascii="Tahoma" w:hAnsi="Tahoma" w:cs="Tahoma"/>
        </w:rPr>
        <w:t xml:space="preserve">nderaannemer voor meer dan 50% deel uitvoering geeft aan </w:t>
      </w:r>
      <w:r w:rsidR="00AF70F1" w:rsidRPr="00C0645C">
        <w:rPr>
          <w:rFonts w:ascii="Tahoma" w:hAnsi="Tahoma" w:cs="Tahoma"/>
        </w:rPr>
        <w:t>het</w:t>
      </w:r>
      <w:r w:rsidR="00250588" w:rsidRPr="00C0645C">
        <w:rPr>
          <w:rFonts w:ascii="Tahoma" w:hAnsi="Tahoma" w:cs="Tahoma"/>
        </w:rPr>
        <w:t xml:space="preserve"> opgegeven referentiecontract.</w:t>
      </w:r>
    </w:p>
    <w:p w14:paraId="47420752" w14:textId="77777777" w:rsidR="00D4088E" w:rsidRPr="00C0645C" w:rsidRDefault="00250588" w:rsidP="002E3E63">
      <w:pPr>
        <w:tabs>
          <w:tab w:val="left" w:pos="2977"/>
          <w:tab w:val="left" w:pos="3261"/>
        </w:tabs>
        <w:spacing w:after="0" w:line="360" w:lineRule="auto"/>
        <w:outlineLvl w:val="5"/>
        <w:rPr>
          <w:rFonts w:ascii="Tahoma" w:hAnsi="Tahoma" w:cs="Tahoma"/>
          <w:sz w:val="20"/>
          <w:szCs w:val="20"/>
          <w:lang w:val="nl"/>
        </w:rPr>
      </w:pPr>
      <w:r w:rsidRPr="00C0645C">
        <w:rPr>
          <w:rFonts w:ascii="Tahoma" w:hAnsi="Tahoma" w:cs="Tahoma"/>
          <w:b/>
          <w:bCs/>
          <w:sz w:val="20"/>
          <w:szCs w:val="20"/>
          <w:lang w:val="nl"/>
        </w:rPr>
        <w:t> </w:t>
      </w:r>
      <w:bookmarkEnd w:id="0"/>
      <w:r w:rsidRPr="00C0645C">
        <w:rPr>
          <w:rFonts w:ascii="Tahoma" w:hAnsi="Tahoma" w:cs="Tahoma"/>
          <w:sz w:val="20"/>
          <w:szCs w:val="20"/>
          <w:lang w:val="nl"/>
        </w:rPr>
        <w:t xml:space="preserve"> </w:t>
      </w:r>
    </w:p>
    <w:p w14:paraId="4B1FAFD4" w14:textId="3C6A401A" w:rsidR="00250588" w:rsidRPr="00C0645C" w:rsidRDefault="00250588" w:rsidP="002E3E63">
      <w:pPr>
        <w:tabs>
          <w:tab w:val="left" w:pos="2977"/>
          <w:tab w:val="left" w:pos="3261"/>
        </w:tabs>
        <w:spacing w:after="0" w:line="360" w:lineRule="auto"/>
        <w:outlineLvl w:val="5"/>
        <w:rPr>
          <w:rFonts w:ascii="Tahoma" w:hAnsi="Tahoma" w:cs="Tahoma"/>
          <w:sz w:val="20"/>
          <w:szCs w:val="20"/>
          <w:lang w:val="nl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964"/>
        <w:gridCol w:w="4253"/>
      </w:tblGrid>
      <w:tr w:rsidR="00250588" w:rsidRPr="00C0645C" w14:paraId="0927248A" w14:textId="77777777" w:rsidTr="00B172DA">
        <w:trPr>
          <w:trHeight w:val="568"/>
          <w:tblHeader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A92618" w14:textId="77777777" w:rsidR="00250588" w:rsidRPr="00C0645C" w:rsidRDefault="00250588" w:rsidP="00D4088E">
            <w:pPr>
              <w:spacing w:line="280" w:lineRule="atLeast"/>
              <w:rPr>
                <w:rFonts w:ascii="Tahoma" w:hAnsi="Tahoma" w:cs="Tahoma"/>
                <w:b/>
              </w:rPr>
            </w:pPr>
            <w:r w:rsidRPr="00C0645C">
              <w:rPr>
                <w:rFonts w:ascii="Tahoma" w:hAnsi="Tahoma" w:cs="Tahoma"/>
                <w:b/>
              </w:rPr>
              <w:t>OPGAVE</w:t>
            </w:r>
            <w:r w:rsidR="00CF7EA5" w:rsidRPr="00C0645C">
              <w:rPr>
                <w:rFonts w:ascii="Tahoma" w:hAnsi="Tahoma" w:cs="Tahoma"/>
                <w:b/>
              </w:rPr>
              <w:t>N</w:t>
            </w:r>
            <w:r w:rsidRPr="00C0645C">
              <w:rPr>
                <w:rFonts w:ascii="Tahoma" w:hAnsi="Tahoma" w:cs="Tahoma"/>
                <w:b/>
              </w:rPr>
              <w:t>FORMULIER</w:t>
            </w:r>
            <w:r w:rsidR="00D4088E" w:rsidRPr="00C0645C">
              <w:rPr>
                <w:rFonts w:ascii="Tahoma" w:hAnsi="Tahoma" w:cs="Tahoma"/>
                <w:b/>
                <w:caps/>
              </w:rPr>
              <w:t xml:space="preserve"> Kerncompetentie</w:t>
            </w:r>
          </w:p>
        </w:tc>
      </w:tr>
      <w:tr w:rsidR="00250588" w:rsidRPr="00C0645C" w14:paraId="46C10A8F" w14:textId="77777777">
        <w:trPr>
          <w:trHeight w:val="440"/>
          <w:tblHeader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6FFD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Kerncompetentie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D0B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2316CC72" w14:textId="77777777"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E870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Naam opdrachtgevende instantie of bedrijf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E63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19E608B3" w14:textId="77777777"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F8E5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Adres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DF7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3810141A" w14:textId="77777777"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87A32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Postcode en plaatsnaam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85B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56F62DBA" w14:textId="77777777"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00BD3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Telefoon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A73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705066EB" w14:textId="77777777"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50B24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Contactpersoon bedrijf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45D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0D74A229" w14:textId="77777777"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93BFB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Functie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EFAB4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26F2B571" w14:textId="77777777"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DBF68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Telefoon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1AE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67CB54AC" w14:textId="77777777">
        <w:trPr>
          <w:cantSplit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72BD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Datum opdracht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977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6CC34AFD" w14:textId="77777777">
        <w:trPr>
          <w:cantSplit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C3E65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Duur van het contract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A8D1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3DACC70C" w14:textId="77777777">
        <w:trPr>
          <w:cantSplit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CFDD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Is het een lopend contract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FD1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716351B4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CF433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a.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0FE08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sz w:val="20"/>
              </w:rPr>
            </w:pPr>
            <w:r w:rsidRPr="00C0645C">
              <w:rPr>
                <w:rFonts w:ascii="Tahoma" w:hAnsi="Tahoma" w:cs="Tahoma"/>
                <w:sz w:val="20"/>
              </w:rPr>
              <w:t>Geheel zelfstandig</w:t>
            </w:r>
            <w:r w:rsidRPr="00C0645C">
              <w:rPr>
                <w:rFonts w:ascii="Tahoma" w:hAnsi="Tahoma" w:cs="Tahoma"/>
              </w:rPr>
              <w:t>(invullen ja c.q. neen)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208B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158CB59E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6519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b.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298E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Met onderaannemers</w:t>
            </w:r>
          </w:p>
          <w:p w14:paraId="4F9FEC46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sz w:val="20"/>
              </w:rPr>
            </w:pPr>
            <w:r w:rsidRPr="00C0645C">
              <w:rPr>
                <w:rFonts w:ascii="Tahoma" w:hAnsi="Tahoma" w:cs="Tahoma"/>
              </w:rPr>
              <w:t xml:space="preserve">(invullen ja/neen; indien ja, opgave van onderaannemers, hun leveringen c.q. </w:t>
            </w:r>
            <w:r w:rsidR="00227363" w:rsidRPr="00C0645C">
              <w:rPr>
                <w:rFonts w:ascii="Tahoma" w:hAnsi="Tahoma" w:cs="Tahoma"/>
              </w:rPr>
              <w:t>Diensten</w:t>
            </w:r>
            <w:r w:rsidRPr="00C0645C">
              <w:rPr>
                <w:rFonts w:ascii="Tahoma" w:hAnsi="Tahoma" w:cs="Tahoma"/>
              </w:rPr>
              <w:t xml:space="preserve"> en jaaromzet in relatie met het contract)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267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1B2D9930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2CF6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c.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9CCE8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Als onderaannemer van</w:t>
            </w:r>
          </w:p>
          <w:p w14:paraId="70E6BD90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sz w:val="20"/>
              </w:rPr>
            </w:pPr>
            <w:r w:rsidRPr="00C0645C">
              <w:rPr>
                <w:rFonts w:ascii="Tahoma" w:hAnsi="Tahoma" w:cs="Tahoma"/>
              </w:rPr>
              <w:t xml:space="preserve">(indien van toepassing opgave van aard en type leveringen en </w:t>
            </w:r>
            <w:r w:rsidR="00227363" w:rsidRPr="00C0645C">
              <w:rPr>
                <w:rFonts w:ascii="Tahoma" w:hAnsi="Tahoma" w:cs="Tahoma"/>
              </w:rPr>
              <w:t>Dienstverlening</w:t>
            </w:r>
            <w:r w:rsidRPr="00C0645C">
              <w:rPr>
                <w:rFonts w:ascii="Tahoma" w:hAnsi="Tahoma" w:cs="Tahoma"/>
              </w:rPr>
              <w:t xml:space="preserve"> en de omzet in relatie met dit contract) </w:t>
            </w:r>
            <w:r w:rsidRPr="00C0645C">
              <w:rPr>
                <w:rFonts w:ascii="Tahoma" w:hAnsi="Tahoma" w:cs="Tahoma"/>
                <w:b/>
              </w:rPr>
              <w:t>Minimum eis</w:t>
            </w:r>
            <w:r w:rsidR="00CF7EA5" w:rsidRPr="00C0645C">
              <w:rPr>
                <w:rFonts w:ascii="Tahoma" w:hAnsi="Tahoma" w:cs="Tahoma"/>
                <w:b/>
              </w:rPr>
              <w:t>=</w:t>
            </w:r>
            <w:r w:rsidRPr="00C0645C">
              <w:rPr>
                <w:rFonts w:ascii="Tahoma" w:hAnsi="Tahoma" w:cs="Tahoma"/>
              </w:rPr>
              <w:t>50%.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2FC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539E1569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A7F89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d.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B6DFC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i/>
                <w:iCs/>
              </w:rPr>
            </w:pPr>
            <w:r w:rsidRPr="00C0645C">
              <w:rPr>
                <w:rFonts w:ascii="Tahoma" w:hAnsi="Tahoma" w:cs="Tahoma"/>
              </w:rPr>
              <w:t>Als combinatie met</w:t>
            </w:r>
          </w:p>
          <w:p w14:paraId="36170D67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sz w:val="20"/>
              </w:rPr>
            </w:pPr>
            <w:r w:rsidRPr="00C0645C">
              <w:rPr>
                <w:rFonts w:ascii="Tahoma" w:hAnsi="Tahoma" w:cs="Tahoma"/>
                <w:sz w:val="20"/>
              </w:rPr>
              <w:t>(</w:t>
            </w:r>
            <w:r w:rsidRPr="00C0645C">
              <w:rPr>
                <w:rFonts w:ascii="Tahoma" w:hAnsi="Tahoma" w:cs="Tahoma"/>
              </w:rPr>
              <w:t xml:space="preserve">indien van toepassing met wie en wie gemachtigde is namens de combinanten en welk deel van het contract voert </w:t>
            </w:r>
            <w:r w:rsidR="00227363" w:rsidRPr="00C0645C">
              <w:rPr>
                <w:rFonts w:ascii="Tahoma" w:hAnsi="Tahoma" w:cs="Tahoma"/>
              </w:rPr>
              <w:t>Inschrijver</w:t>
            </w:r>
            <w:r w:rsidRPr="00C0645C">
              <w:rPr>
                <w:rFonts w:ascii="Tahoma" w:hAnsi="Tahoma" w:cs="Tahoma"/>
              </w:rPr>
              <w:t xml:space="preserve"> uit.)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C61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7860336C" w14:textId="77777777">
        <w:trPr>
          <w:cantSplit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8449E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 xml:space="preserve">Korte omschrijving van </w:t>
            </w:r>
            <w:r w:rsidR="00606113" w:rsidRPr="00C0645C">
              <w:rPr>
                <w:rFonts w:ascii="Tahoma" w:hAnsi="Tahoma" w:cs="Tahoma"/>
              </w:rPr>
              <w:t>de Levering</w:t>
            </w:r>
            <w:r w:rsidR="00D4088E" w:rsidRPr="00C0645C">
              <w:rPr>
                <w:rFonts w:ascii="Tahoma" w:hAnsi="Tahoma" w:cs="Tahoma"/>
              </w:rPr>
              <w:t>/Onderhoud</w:t>
            </w:r>
            <w:r w:rsidRPr="00C0645C">
              <w:rPr>
                <w:rFonts w:ascii="Tahoma" w:hAnsi="Tahoma" w:cs="Tahoma"/>
              </w:rPr>
              <w:t xml:space="preserve"> waaruit blijkt dat </w:t>
            </w:r>
            <w:r w:rsidR="00227363" w:rsidRPr="00C0645C">
              <w:rPr>
                <w:rFonts w:ascii="Tahoma" w:hAnsi="Tahoma" w:cs="Tahoma"/>
              </w:rPr>
              <w:t>Inschrijver</w:t>
            </w:r>
            <w:r w:rsidRPr="00C0645C">
              <w:rPr>
                <w:rFonts w:ascii="Tahoma" w:hAnsi="Tahoma" w:cs="Tahoma"/>
              </w:rPr>
              <w:t xml:space="preserve"> de bedoelde kerncompetentie heeft ingezet of inzet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5BAF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  <w:r w:rsidRPr="00C0645C">
              <w:rPr>
                <w:rFonts w:ascii="Tahoma" w:hAnsi="Tahoma" w:cs="Tahoma"/>
              </w:rPr>
              <w:t>Separaat en aansluitend toevoegen. (max. 1 pagina A4)</w:t>
            </w:r>
          </w:p>
          <w:p w14:paraId="64930CD5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6C9CA2D6" w14:textId="77777777" w:rsidTr="00B172DA">
        <w:trPr>
          <w:trHeight w:val="462"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A1B398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b/>
              </w:rPr>
            </w:pPr>
            <w:r w:rsidRPr="00C0645C">
              <w:rPr>
                <w:rFonts w:ascii="Tahoma" w:hAnsi="Tahoma" w:cs="Tahoma"/>
                <w:b/>
              </w:rPr>
              <w:t xml:space="preserve">Onderneming </w:t>
            </w:r>
            <w:r w:rsidR="00227363" w:rsidRPr="00C0645C">
              <w:rPr>
                <w:rFonts w:ascii="Tahoma" w:hAnsi="Tahoma" w:cs="Tahoma"/>
                <w:b/>
              </w:rPr>
              <w:t>Inschrijver</w:t>
            </w:r>
            <w:r w:rsidRPr="00C0645C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D59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45A1E37D" w14:textId="77777777" w:rsidTr="00B172DA">
        <w:trPr>
          <w:trHeight w:val="327"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1FCDF9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b/>
              </w:rPr>
            </w:pPr>
            <w:r w:rsidRPr="00C0645C">
              <w:rPr>
                <w:rFonts w:ascii="Tahoma" w:hAnsi="Tahoma" w:cs="Tahoma"/>
                <w:b/>
              </w:rPr>
              <w:t>Naam rechtsgeldige vertegenwoordiger: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A863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338368D6" w14:textId="77777777" w:rsidTr="00B172DA">
        <w:trPr>
          <w:trHeight w:val="463"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A1001C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b/>
              </w:rPr>
            </w:pPr>
            <w:r w:rsidRPr="00C0645C">
              <w:rPr>
                <w:rFonts w:ascii="Tahoma" w:hAnsi="Tahoma" w:cs="Tahoma"/>
                <w:b/>
              </w:rPr>
              <w:t>Functie: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19E0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  <w:tr w:rsidR="00250588" w:rsidRPr="00C0645C" w14:paraId="503CF569" w14:textId="77777777" w:rsidTr="00B172DA">
        <w:trPr>
          <w:trHeight w:val="607"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59B800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  <w:b/>
              </w:rPr>
            </w:pPr>
            <w:r w:rsidRPr="00C0645C">
              <w:rPr>
                <w:rFonts w:ascii="Tahoma" w:hAnsi="Tahoma" w:cs="Tahoma"/>
                <w:b/>
              </w:rPr>
              <w:t>Handtekening rechtsgeldige vertegenwoordiger: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52C" w14:textId="77777777" w:rsidR="00250588" w:rsidRPr="00C0645C" w:rsidRDefault="00250588" w:rsidP="00BB2E1D">
            <w:pPr>
              <w:spacing w:line="280" w:lineRule="atLeast"/>
              <w:rPr>
                <w:rFonts w:ascii="Tahoma" w:hAnsi="Tahoma" w:cs="Tahoma"/>
              </w:rPr>
            </w:pPr>
          </w:p>
        </w:tc>
      </w:tr>
    </w:tbl>
    <w:p w14:paraId="4D9FA179" w14:textId="77777777" w:rsidR="00250588" w:rsidRPr="00C0645C" w:rsidRDefault="00250588" w:rsidP="00BB2E1D">
      <w:pPr>
        <w:spacing w:after="0" w:line="280" w:lineRule="atLeast"/>
        <w:rPr>
          <w:rFonts w:ascii="Tahoma" w:hAnsi="Tahoma" w:cs="Tahoma"/>
          <w:b/>
          <w:bCs/>
          <w:sz w:val="20"/>
          <w:szCs w:val="20"/>
          <w:lang w:val="nl"/>
        </w:rPr>
      </w:pPr>
      <w:r w:rsidRPr="00C0645C">
        <w:rPr>
          <w:rFonts w:ascii="Tahoma" w:hAnsi="Tahoma" w:cs="Tahoma"/>
          <w:b/>
          <w:bCs/>
          <w:sz w:val="20"/>
          <w:szCs w:val="20"/>
          <w:lang w:val="nl"/>
        </w:rPr>
        <w:t xml:space="preserve"> </w:t>
      </w:r>
    </w:p>
    <w:p w14:paraId="17AFEAEA" w14:textId="77777777" w:rsidR="00422B8C" w:rsidRPr="00C0645C" w:rsidRDefault="00422B8C" w:rsidP="00867F6D">
      <w:pP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</w:p>
    <w:p w14:paraId="52D3CBE1" w14:textId="77777777" w:rsidR="00F663B8" w:rsidRPr="00C0645C" w:rsidRDefault="00F663B8" w:rsidP="00867F6D">
      <w:pP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</w:p>
    <w:p w14:paraId="22414B69" w14:textId="77777777" w:rsidR="00422B8C" w:rsidRPr="00C0645C" w:rsidRDefault="00422B8C" w:rsidP="00DA2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  <w:r w:rsidRPr="00C0645C">
        <w:rPr>
          <w:rFonts w:ascii="Tahoma" w:hAnsi="Tahoma" w:cs="Tahoma"/>
          <w:b/>
          <w:bCs/>
          <w:sz w:val="22"/>
          <w:szCs w:val="20"/>
          <w:lang w:val="nl"/>
        </w:rPr>
        <w:t>Formulier 3</w:t>
      </w:r>
      <w:r w:rsidRPr="00C0645C">
        <w:rPr>
          <w:rFonts w:ascii="Tahoma" w:hAnsi="Tahoma" w:cs="Tahoma"/>
          <w:b/>
          <w:bCs/>
          <w:sz w:val="22"/>
          <w:szCs w:val="20"/>
          <w:lang w:val="nl"/>
        </w:rPr>
        <w:tab/>
        <w:t>-</w:t>
      </w:r>
      <w:r w:rsidRPr="00C0645C">
        <w:rPr>
          <w:rFonts w:ascii="Tahoma" w:hAnsi="Tahoma" w:cs="Tahoma"/>
          <w:b/>
          <w:bCs/>
          <w:sz w:val="22"/>
          <w:szCs w:val="20"/>
          <w:lang w:val="nl"/>
        </w:rPr>
        <w:tab/>
        <w:t xml:space="preserve">Akkoordverklaring Programma van Eisen </w:t>
      </w:r>
    </w:p>
    <w:p w14:paraId="3DF6B85D" w14:textId="77777777" w:rsidR="00422B8C" w:rsidRPr="00C0645C" w:rsidRDefault="00422B8C" w:rsidP="00422B8C">
      <w:pPr>
        <w:spacing w:after="0" w:line="280" w:lineRule="atLeast"/>
        <w:rPr>
          <w:rFonts w:ascii="Tahoma" w:hAnsi="Tahoma" w:cs="Tahoma"/>
          <w:sz w:val="20"/>
          <w:szCs w:val="20"/>
          <w:lang w:val="nl"/>
        </w:rPr>
      </w:pPr>
    </w:p>
    <w:p w14:paraId="3D0B8A9F" w14:textId="77777777" w:rsidR="00422B8C" w:rsidRPr="00C0645C" w:rsidRDefault="00422B8C" w:rsidP="00422B8C">
      <w:pPr>
        <w:tabs>
          <w:tab w:val="left" w:pos="1980"/>
          <w:tab w:val="left" w:pos="2700"/>
          <w:tab w:val="left" w:pos="2880"/>
          <w:tab w:val="left" w:pos="3240"/>
        </w:tabs>
        <w:spacing w:after="0" w:line="240" w:lineRule="auto"/>
        <w:rPr>
          <w:rFonts w:ascii="Tahoma" w:hAnsi="Tahoma" w:cs="Tahoma"/>
          <w:b/>
          <w:bCs/>
          <w:sz w:val="24"/>
          <w:szCs w:val="24"/>
          <w:lang w:eastAsia="en-US"/>
        </w:rPr>
      </w:pPr>
    </w:p>
    <w:p w14:paraId="7ED1D07F" w14:textId="77777777" w:rsidR="00422B8C" w:rsidRPr="00C0645C" w:rsidRDefault="00422B8C" w:rsidP="00422B8C">
      <w:pPr>
        <w:spacing w:after="0" w:line="250" w:lineRule="exact"/>
        <w:ind w:right="-50"/>
        <w:rPr>
          <w:rFonts w:ascii="Tahoma" w:hAnsi="Tahoma" w:cs="Tahoma"/>
          <w:b/>
          <w:caps/>
          <w:sz w:val="21"/>
          <w:szCs w:val="21"/>
        </w:rPr>
      </w:pPr>
    </w:p>
    <w:p w14:paraId="52389711" w14:textId="77777777" w:rsidR="00422B8C" w:rsidRPr="00C0645C" w:rsidRDefault="00422B8C" w:rsidP="00422B8C">
      <w:pPr>
        <w:spacing w:after="0" w:line="250" w:lineRule="exact"/>
        <w:ind w:right="-50"/>
        <w:rPr>
          <w:rFonts w:ascii="Tahoma" w:hAnsi="Tahoma" w:cs="Tahoma"/>
          <w:b/>
          <w:sz w:val="21"/>
          <w:szCs w:val="21"/>
        </w:rPr>
      </w:pPr>
      <w:r w:rsidRPr="00C0645C">
        <w:rPr>
          <w:rFonts w:ascii="Tahoma" w:hAnsi="Tahoma" w:cs="Tahoma"/>
          <w:b/>
          <w:caps/>
          <w:sz w:val="21"/>
          <w:szCs w:val="21"/>
        </w:rPr>
        <w:t>Akkoord</w:t>
      </w:r>
      <w:r w:rsidRPr="00C0645C">
        <w:rPr>
          <w:rFonts w:ascii="Tahoma" w:hAnsi="Tahoma" w:cs="Tahoma"/>
          <w:b/>
          <w:sz w:val="21"/>
          <w:szCs w:val="21"/>
        </w:rPr>
        <w:t>VERKLARING</w:t>
      </w:r>
      <w:r w:rsidRPr="00C0645C">
        <w:rPr>
          <w:rFonts w:ascii="Tahoma" w:hAnsi="Tahoma" w:cs="Tahoma"/>
          <w:b/>
          <w:caps/>
          <w:sz w:val="21"/>
          <w:szCs w:val="21"/>
        </w:rPr>
        <w:t xml:space="preserve"> Programma van eisen</w:t>
      </w:r>
    </w:p>
    <w:p w14:paraId="60083579" w14:textId="77777777" w:rsidR="00422B8C" w:rsidRPr="00C0645C" w:rsidRDefault="00422B8C" w:rsidP="00422B8C">
      <w:pPr>
        <w:spacing w:after="0" w:line="250" w:lineRule="exact"/>
        <w:ind w:left="-454"/>
        <w:jc w:val="center"/>
        <w:rPr>
          <w:rFonts w:ascii="Tahoma" w:hAnsi="Tahoma" w:cs="Tahoma"/>
          <w:b/>
          <w:sz w:val="20"/>
          <w:szCs w:val="21"/>
          <w:lang w:val="nl"/>
        </w:rPr>
      </w:pPr>
    </w:p>
    <w:p w14:paraId="35F85C0B" w14:textId="77777777" w:rsidR="00422B8C" w:rsidRPr="00C0645C" w:rsidRDefault="00422B8C" w:rsidP="00422B8C">
      <w:pPr>
        <w:tabs>
          <w:tab w:val="left" w:pos="-720"/>
          <w:tab w:val="left" w:pos="426"/>
          <w:tab w:val="left" w:pos="720"/>
          <w:tab w:val="left" w:pos="9923"/>
        </w:tabs>
        <w:suppressAutoHyphens/>
        <w:spacing w:before="180" w:after="0" w:line="250" w:lineRule="exact"/>
        <w:ind w:right="-142"/>
        <w:jc w:val="both"/>
        <w:rPr>
          <w:rFonts w:ascii="Tahoma" w:hAnsi="Tahoma" w:cs="Tahoma"/>
          <w:i/>
          <w:iCs/>
          <w:sz w:val="20"/>
          <w:szCs w:val="20"/>
          <w:lang w:val="nl"/>
        </w:rPr>
      </w:pPr>
      <w:r w:rsidRPr="00C0645C">
        <w:rPr>
          <w:rFonts w:ascii="Tahoma" w:hAnsi="Tahoma" w:cs="Tahoma"/>
          <w:i/>
          <w:iCs/>
          <w:sz w:val="20"/>
          <w:szCs w:val="20"/>
          <w:lang w:val="nl"/>
        </w:rPr>
        <w:t>(Het is inschrijver niet toegestaan enige tekstuele wijziging aan te brengen)</w:t>
      </w:r>
    </w:p>
    <w:p w14:paraId="13EFD9DB" w14:textId="77777777" w:rsidR="00422B8C" w:rsidRPr="00C0645C" w:rsidRDefault="00422B8C" w:rsidP="00422B8C">
      <w:pPr>
        <w:spacing w:after="0" w:line="250" w:lineRule="exact"/>
        <w:ind w:left="-454"/>
        <w:jc w:val="center"/>
        <w:rPr>
          <w:rFonts w:ascii="Tahoma" w:hAnsi="Tahoma" w:cs="Tahoma"/>
          <w:caps/>
          <w:sz w:val="20"/>
          <w:szCs w:val="20"/>
          <w:lang w:val="nl"/>
        </w:rPr>
      </w:pPr>
    </w:p>
    <w:p w14:paraId="73856173" w14:textId="4DEF1787" w:rsidR="00422B8C" w:rsidRPr="00C0645C" w:rsidRDefault="00422B8C" w:rsidP="00422B8C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 xml:space="preserve">Hierbij verklaart ondergetekende </w:t>
      </w:r>
      <w:r w:rsidRPr="00C0645C">
        <w:rPr>
          <w:rFonts w:ascii="Tahoma" w:hAnsi="Tahoma" w:cs="Tahoma"/>
          <w:sz w:val="20"/>
          <w:szCs w:val="20"/>
          <w:u w:val="single"/>
        </w:rPr>
        <w:t>zonder</w:t>
      </w:r>
      <w:r w:rsidRPr="00C0645C">
        <w:rPr>
          <w:rFonts w:ascii="Tahoma" w:hAnsi="Tahoma" w:cs="Tahoma"/>
          <w:sz w:val="20"/>
          <w:szCs w:val="20"/>
        </w:rPr>
        <w:t xml:space="preserve"> voorbehoud akkoord te gaan</w:t>
      </w:r>
      <w:r w:rsidR="003900C2" w:rsidRPr="00C0645C">
        <w:rPr>
          <w:rFonts w:ascii="Tahoma" w:hAnsi="Tahoma" w:cs="Tahoma"/>
          <w:sz w:val="20"/>
          <w:szCs w:val="20"/>
        </w:rPr>
        <w:t xml:space="preserve"> met en te zullen voldoen aan </w:t>
      </w:r>
      <w:r w:rsidR="009453B2" w:rsidRPr="00C0645C">
        <w:rPr>
          <w:rFonts w:ascii="Tahoma" w:hAnsi="Tahoma" w:cs="Tahoma"/>
          <w:sz w:val="20"/>
          <w:szCs w:val="20"/>
        </w:rPr>
        <w:t>de</w:t>
      </w:r>
      <w:r w:rsidRPr="00C0645C">
        <w:rPr>
          <w:rFonts w:ascii="Tahoma" w:hAnsi="Tahoma" w:cs="Tahoma"/>
          <w:sz w:val="20"/>
          <w:szCs w:val="20"/>
        </w:rPr>
        <w:t xml:space="preserve"> in de </w:t>
      </w:r>
      <w:r w:rsidR="00A30F0E">
        <w:rPr>
          <w:rFonts w:ascii="Tahoma" w:hAnsi="Tahoma" w:cs="Tahoma"/>
          <w:sz w:val="20"/>
          <w:szCs w:val="20"/>
        </w:rPr>
        <w:t>Bijlage 2</w:t>
      </w:r>
      <w:r w:rsidRPr="00C0645C">
        <w:rPr>
          <w:rFonts w:ascii="Tahoma" w:hAnsi="Tahoma" w:cs="Tahoma"/>
          <w:sz w:val="20"/>
          <w:szCs w:val="20"/>
        </w:rPr>
        <w:t xml:space="preserve"> </w:t>
      </w:r>
      <w:r w:rsidR="009453B2" w:rsidRPr="00C0645C">
        <w:rPr>
          <w:rFonts w:ascii="Tahoma" w:hAnsi="Tahoma" w:cs="Tahoma"/>
          <w:sz w:val="20"/>
          <w:szCs w:val="20"/>
        </w:rPr>
        <w:t xml:space="preserve">opgenomen eisen </w:t>
      </w:r>
      <w:r w:rsidRPr="00C0645C">
        <w:rPr>
          <w:rFonts w:ascii="Tahoma" w:hAnsi="Tahoma" w:cs="Tahoma"/>
          <w:sz w:val="20"/>
          <w:szCs w:val="20"/>
          <w:u w:val="single"/>
        </w:rPr>
        <w:t>inclusief en prevalerend</w:t>
      </w:r>
      <w:r w:rsidRPr="00C0645C">
        <w:rPr>
          <w:rFonts w:ascii="Tahoma" w:hAnsi="Tahoma" w:cs="Tahoma"/>
          <w:sz w:val="20"/>
          <w:szCs w:val="20"/>
        </w:rPr>
        <w:t xml:space="preserve"> de eventueel in de Nota (‘s) van Inlichtingen door GGD vastgestelde wijzigingen en/of aanvullingen </w:t>
      </w:r>
      <w:r w:rsidR="009453B2" w:rsidRPr="00C0645C">
        <w:rPr>
          <w:rFonts w:ascii="Tahoma" w:hAnsi="Tahoma" w:cs="Tahoma"/>
          <w:sz w:val="20"/>
          <w:szCs w:val="20"/>
        </w:rPr>
        <w:t xml:space="preserve">daarop. </w:t>
      </w:r>
    </w:p>
    <w:p w14:paraId="5EF87023" w14:textId="77777777" w:rsidR="00422B8C" w:rsidRPr="00C0645C" w:rsidRDefault="00422B8C" w:rsidP="00422B8C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7BF2D630" w14:textId="77777777" w:rsidR="00422B8C" w:rsidRPr="00C0645C" w:rsidRDefault="00422B8C" w:rsidP="00422B8C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2E0FE9B9" w14:textId="77777777" w:rsidR="00422B8C" w:rsidRPr="00C0645C" w:rsidRDefault="00422B8C" w:rsidP="00422B8C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33862278" w14:textId="77777777" w:rsidR="00422B8C" w:rsidRPr="00C0645C" w:rsidRDefault="00422B8C" w:rsidP="00422B8C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3BE51B47" w14:textId="77777777" w:rsidR="00422B8C" w:rsidRPr="00C0645C" w:rsidRDefault="00422B8C" w:rsidP="00422B8C">
      <w:pPr>
        <w:spacing w:after="0" w:line="250" w:lineRule="exact"/>
        <w:rPr>
          <w:rFonts w:ascii="Tahoma" w:hAnsi="Tahoma" w:cs="Tahoma"/>
          <w:sz w:val="20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422B8C" w:rsidRPr="00C0645C" w14:paraId="64029A39" w14:textId="77777777" w:rsidTr="00B172DA">
        <w:tc>
          <w:tcPr>
            <w:tcW w:w="2520" w:type="dxa"/>
            <w:shd w:val="clear" w:color="auto" w:fill="C6D9F1" w:themeFill="text2" w:themeFillTint="33"/>
          </w:tcPr>
          <w:p w14:paraId="5F5449C8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Onderneming inschrijver:</w:t>
            </w:r>
          </w:p>
        </w:tc>
        <w:tc>
          <w:tcPr>
            <w:tcW w:w="6552" w:type="dxa"/>
          </w:tcPr>
          <w:p w14:paraId="3F9F7970" w14:textId="77777777" w:rsidR="00422B8C" w:rsidRPr="00C0645C" w:rsidRDefault="00422B8C" w:rsidP="00422B8C">
            <w:pPr>
              <w:widowControl w:val="0"/>
              <w:spacing w:before="20" w:after="20" w:line="25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2B8C" w:rsidRPr="00C0645C" w14:paraId="7F9BF088" w14:textId="77777777" w:rsidTr="00B172DA">
        <w:tc>
          <w:tcPr>
            <w:tcW w:w="2520" w:type="dxa"/>
            <w:shd w:val="clear" w:color="auto" w:fill="C6D9F1" w:themeFill="text2" w:themeFillTint="33"/>
          </w:tcPr>
          <w:p w14:paraId="52E3630F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Naam rechtsgeldige vertegenwoordiger:</w:t>
            </w:r>
          </w:p>
        </w:tc>
        <w:tc>
          <w:tcPr>
            <w:tcW w:w="6552" w:type="dxa"/>
          </w:tcPr>
          <w:p w14:paraId="785C14EE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422B8C" w:rsidRPr="00C0645C" w14:paraId="274269DD" w14:textId="77777777" w:rsidTr="00B172DA">
        <w:tc>
          <w:tcPr>
            <w:tcW w:w="2520" w:type="dxa"/>
            <w:shd w:val="clear" w:color="auto" w:fill="C6D9F1" w:themeFill="text2" w:themeFillTint="33"/>
          </w:tcPr>
          <w:p w14:paraId="1C679E33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Functie:</w:t>
            </w:r>
          </w:p>
        </w:tc>
        <w:tc>
          <w:tcPr>
            <w:tcW w:w="6552" w:type="dxa"/>
          </w:tcPr>
          <w:p w14:paraId="4E2CC9B1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422B8C" w:rsidRPr="00C0645C" w14:paraId="2BBF5E50" w14:textId="77777777" w:rsidTr="00B172DA">
        <w:trPr>
          <w:trHeight w:val="541"/>
        </w:trPr>
        <w:tc>
          <w:tcPr>
            <w:tcW w:w="2520" w:type="dxa"/>
            <w:shd w:val="clear" w:color="auto" w:fill="C6D9F1" w:themeFill="text2" w:themeFillTint="33"/>
          </w:tcPr>
          <w:p w14:paraId="39E3FF9A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Rechtsgeldige ondertekening:</w:t>
            </w:r>
          </w:p>
          <w:p w14:paraId="7AD1993F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</w:p>
          <w:p w14:paraId="55F11214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</w:p>
        </w:tc>
        <w:tc>
          <w:tcPr>
            <w:tcW w:w="6552" w:type="dxa"/>
          </w:tcPr>
          <w:p w14:paraId="1C4F5D6A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422B8C" w:rsidRPr="00C0645C" w14:paraId="2F2424B3" w14:textId="77777777" w:rsidTr="00B172DA">
        <w:trPr>
          <w:trHeight w:val="360"/>
        </w:trPr>
        <w:tc>
          <w:tcPr>
            <w:tcW w:w="2520" w:type="dxa"/>
            <w:shd w:val="clear" w:color="auto" w:fill="C6D9F1" w:themeFill="text2" w:themeFillTint="33"/>
          </w:tcPr>
          <w:p w14:paraId="6791DC61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Datum:</w:t>
            </w:r>
          </w:p>
        </w:tc>
        <w:tc>
          <w:tcPr>
            <w:tcW w:w="6552" w:type="dxa"/>
          </w:tcPr>
          <w:p w14:paraId="61C073B7" w14:textId="77777777" w:rsidR="00422B8C" w:rsidRPr="00C0645C" w:rsidRDefault="00422B8C" w:rsidP="00422B8C">
            <w:pPr>
              <w:spacing w:before="20" w:after="20" w:line="250" w:lineRule="exact"/>
              <w:rPr>
                <w:rFonts w:ascii="Tahoma" w:hAnsi="Tahoma" w:cs="Tahoma"/>
                <w:sz w:val="20"/>
                <w:szCs w:val="24"/>
              </w:rPr>
            </w:pPr>
          </w:p>
        </w:tc>
      </w:tr>
    </w:tbl>
    <w:p w14:paraId="18A0AC1D" w14:textId="77777777" w:rsidR="00422B8C" w:rsidRPr="00C0645C" w:rsidRDefault="00422B8C" w:rsidP="00422B8C">
      <w:pPr>
        <w:spacing w:before="120" w:after="120" w:line="280" w:lineRule="atLeast"/>
        <w:ind w:left="337" w:right="-289"/>
        <w:jc w:val="center"/>
        <w:rPr>
          <w:rFonts w:ascii="Tahoma" w:hAnsi="Tahoma" w:cs="Tahoma"/>
          <w:b/>
          <w:bCs/>
          <w:caps/>
          <w:sz w:val="20"/>
          <w:szCs w:val="20"/>
          <w:lang w:val="nl"/>
        </w:rPr>
      </w:pPr>
    </w:p>
    <w:p w14:paraId="66F79A24" w14:textId="77777777" w:rsidR="00422B8C" w:rsidRPr="00C0645C" w:rsidRDefault="00422B8C" w:rsidP="00422B8C">
      <w:pPr>
        <w:spacing w:before="120" w:after="120" w:line="280" w:lineRule="atLeast"/>
        <w:ind w:right="-289" w:hanging="23"/>
        <w:jc w:val="center"/>
        <w:rPr>
          <w:rFonts w:ascii="Tahoma" w:hAnsi="Tahoma" w:cs="Tahoma"/>
          <w:b/>
          <w:bCs/>
          <w:sz w:val="20"/>
          <w:szCs w:val="20"/>
          <w:lang w:val="nl"/>
        </w:rPr>
      </w:pPr>
    </w:p>
    <w:p w14:paraId="43E14D77" w14:textId="77777777" w:rsidR="00422B8C" w:rsidRPr="00C0645C" w:rsidRDefault="00422B8C" w:rsidP="00867F6D">
      <w:pP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</w:p>
    <w:p w14:paraId="3565A7C5" w14:textId="77777777" w:rsidR="00DA21DA" w:rsidRPr="00C0645C" w:rsidRDefault="009453B2" w:rsidP="00867F6D">
      <w:pP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  <w:r w:rsidRPr="00C0645C">
        <w:rPr>
          <w:rFonts w:ascii="Tahoma" w:hAnsi="Tahoma" w:cs="Tahoma"/>
          <w:b/>
          <w:bCs/>
          <w:sz w:val="22"/>
          <w:szCs w:val="20"/>
          <w:lang w:val="nl"/>
        </w:rPr>
        <w:br w:type="page"/>
      </w:r>
    </w:p>
    <w:p w14:paraId="17E20CBB" w14:textId="77777777" w:rsidR="00F663B8" w:rsidRPr="00C0645C" w:rsidRDefault="00F663B8" w:rsidP="00867F6D">
      <w:pP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</w:p>
    <w:p w14:paraId="560F2571" w14:textId="77777777" w:rsidR="00F663B8" w:rsidRPr="00C0645C" w:rsidRDefault="00F663B8" w:rsidP="00867F6D">
      <w:pP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</w:p>
    <w:p w14:paraId="1E1C5325" w14:textId="77777777" w:rsidR="00DA21DA" w:rsidRPr="00C0645C" w:rsidRDefault="00DA21DA" w:rsidP="00867F6D">
      <w:pP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</w:p>
    <w:p w14:paraId="3FAE65EB" w14:textId="77777777" w:rsidR="00867F6D" w:rsidRPr="00C0645C" w:rsidRDefault="00867F6D" w:rsidP="00DA2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atLeast"/>
        <w:rPr>
          <w:rFonts w:ascii="Tahoma" w:hAnsi="Tahoma" w:cs="Tahoma"/>
          <w:b/>
          <w:bCs/>
          <w:sz w:val="22"/>
          <w:szCs w:val="20"/>
          <w:lang w:val="nl"/>
        </w:rPr>
      </w:pPr>
      <w:r w:rsidRPr="00C0645C">
        <w:rPr>
          <w:rFonts w:ascii="Tahoma" w:hAnsi="Tahoma" w:cs="Tahoma"/>
          <w:b/>
          <w:bCs/>
          <w:sz w:val="22"/>
          <w:szCs w:val="20"/>
          <w:lang w:val="nl"/>
        </w:rPr>
        <w:t xml:space="preserve">Formulier </w:t>
      </w:r>
      <w:r w:rsidR="00422B8C" w:rsidRPr="00C0645C">
        <w:rPr>
          <w:rFonts w:ascii="Tahoma" w:hAnsi="Tahoma" w:cs="Tahoma"/>
          <w:b/>
          <w:bCs/>
          <w:sz w:val="22"/>
          <w:szCs w:val="20"/>
          <w:lang w:val="nl"/>
        </w:rPr>
        <w:t>4</w:t>
      </w:r>
      <w:r w:rsidRPr="00C0645C">
        <w:rPr>
          <w:rFonts w:ascii="Tahoma" w:hAnsi="Tahoma" w:cs="Tahoma"/>
          <w:b/>
          <w:bCs/>
          <w:sz w:val="22"/>
          <w:szCs w:val="20"/>
          <w:lang w:val="nl"/>
        </w:rPr>
        <w:tab/>
        <w:t>-</w:t>
      </w:r>
      <w:r w:rsidRPr="00C0645C">
        <w:rPr>
          <w:rFonts w:ascii="Tahoma" w:hAnsi="Tahoma" w:cs="Tahoma"/>
          <w:b/>
          <w:bCs/>
          <w:sz w:val="22"/>
          <w:szCs w:val="20"/>
          <w:lang w:val="nl"/>
        </w:rPr>
        <w:tab/>
      </w:r>
      <w:r w:rsidR="00BA6FC1" w:rsidRPr="00C0645C">
        <w:rPr>
          <w:rFonts w:ascii="Tahoma" w:hAnsi="Tahoma" w:cs="Tahoma"/>
          <w:b/>
          <w:bCs/>
          <w:sz w:val="22"/>
          <w:szCs w:val="20"/>
          <w:lang w:val="nl"/>
        </w:rPr>
        <w:t>Akkoordverklaring O</w:t>
      </w:r>
      <w:r w:rsidR="000B136D" w:rsidRPr="00C0645C">
        <w:rPr>
          <w:rFonts w:ascii="Tahoma" w:hAnsi="Tahoma" w:cs="Tahoma"/>
          <w:b/>
          <w:bCs/>
          <w:sz w:val="22"/>
          <w:szCs w:val="20"/>
          <w:lang w:val="nl"/>
        </w:rPr>
        <w:t>vereenkomst</w:t>
      </w:r>
      <w:r w:rsidRPr="00C0645C">
        <w:rPr>
          <w:rFonts w:ascii="Tahoma" w:hAnsi="Tahoma" w:cs="Tahoma"/>
          <w:b/>
          <w:bCs/>
          <w:sz w:val="22"/>
          <w:szCs w:val="20"/>
          <w:lang w:val="nl"/>
        </w:rPr>
        <w:t xml:space="preserve"> </w:t>
      </w:r>
    </w:p>
    <w:p w14:paraId="2088BA0C" w14:textId="77777777" w:rsidR="00606113" w:rsidRPr="00C0645C" w:rsidRDefault="00606113" w:rsidP="00BB2E1D">
      <w:pPr>
        <w:spacing w:after="0" w:line="280" w:lineRule="atLeast"/>
        <w:rPr>
          <w:rFonts w:ascii="Tahoma" w:hAnsi="Tahoma" w:cs="Tahoma"/>
          <w:sz w:val="20"/>
          <w:szCs w:val="20"/>
          <w:lang w:val="nl"/>
        </w:rPr>
      </w:pPr>
    </w:p>
    <w:p w14:paraId="38561163" w14:textId="77777777" w:rsidR="000B136D" w:rsidRPr="00C0645C" w:rsidRDefault="000B136D" w:rsidP="000B136D">
      <w:pPr>
        <w:tabs>
          <w:tab w:val="left" w:pos="1980"/>
          <w:tab w:val="left" w:pos="2700"/>
          <w:tab w:val="left" w:pos="2880"/>
          <w:tab w:val="left" w:pos="3240"/>
        </w:tabs>
        <w:spacing w:after="0" w:line="240" w:lineRule="auto"/>
        <w:rPr>
          <w:rFonts w:ascii="Tahoma" w:hAnsi="Tahoma" w:cs="Tahoma"/>
          <w:b/>
          <w:bCs/>
          <w:sz w:val="24"/>
          <w:szCs w:val="24"/>
          <w:lang w:eastAsia="en-US"/>
        </w:rPr>
      </w:pPr>
    </w:p>
    <w:p w14:paraId="58E5D130" w14:textId="77777777" w:rsidR="000B136D" w:rsidRPr="00C0645C" w:rsidRDefault="000B136D" w:rsidP="000B136D">
      <w:pPr>
        <w:spacing w:after="0" w:line="250" w:lineRule="exact"/>
        <w:ind w:right="-50"/>
        <w:rPr>
          <w:rFonts w:ascii="Tahoma" w:hAnsi="Tahoma" w:cs="Tahoma"/>
          <w:b/>
          <w:sz w:val="21"/>
          <w:szCs w:val="21"/>
        </w:rPr>
      </w:pPr>
      <w:r w:rsidRPr="00C0645C">
        <w:rPr>
          <w:rFonts w:ascii="Tahoma" w:hAnsi="Tahoma" w:cs="Tahoma"/>
          <w:b/>
          <w:caps/>
          <w:sz w:val="21"/>
          <w:szCs w:val="21"/>
        </w:rPr>
        <w:t>Akkoord</w:t>
      </w:r>
      <w:r w:rsidRPr="00C0645C">
        <w:rPr>
          <w:rFonts w:ascii="Tahoma" w:hAnsi="Tahoma" w:cs="Tahoma"/>
          <w:b/>
          <w:sz w:val="21"/>
          <w:szCs w:val="21"/>
        </w:rPr>
        <w:t>VERKLARING</w:t>
      </w:r>
      <w:r w:rsidRPr="00C0645C">
        <w:rPr>
          <w:rFonts w:ascii="Tahoma" w:hAnsi="Tahoma" w:cs="Tahoma"/>
          <w:b/>
          <w:caps/>
          <w:sz w:val="21"/>
          <w:szCs w:val="21"/>
        </w:rPr>
        <w:t xml:space="preserve"> Concept KOop- en onderhoudsovereenkomst inclusief alle daartoe behorende bijlagen</w:t>
      </w:r>
    </w:p>
    <w:p w14:paraId="0397108F" w14:textId="77777777" w:rsidR="000B136D" w:rsidRPr="00C0645C" w:rsidRDefault="000B136D" w:rsidP="000B136D">
      <w:pPr>
        <w:spacing w:after="0" w:line="250" w:lineRule="exact"/>
        <w:ind w:left="-454"/>
        <w:jc w:val="center"/>
        <w:rPr>
          <w:rFonts w:ascii="Tahoma" w:hAnsi="Tahoma" w:cs="Tahoma"/>
          <w:b/>
          <w:sz w:val="20"/>
          <w:szCs w:val="21"/>
          <w:lang w:val="nl"/>
        </w:rPr>
      </w:pPr>
    </w:p>
    <w:p w14:paraId="5562E390" w14:textId="77777777" w:rsidR="000B136D" w:rsidRPr="00C0645C" w:rsidRDefault="000B136D" w:rsidP="000B136D">
      <w:pPr>
        <w:tabs>
          <w:tab w:val="left" w:pos="-720"/>
          <w:tab w:val="left" w:pos="426"/>
          <w:tab w:val="left" w:pos="720"/>
          <w:tab w:val="left" w:pos="9923"/>
        </w:tabs>
        <w:suppressAutoHyphens/>
        <w:spacing w:before="180" w:after="0" w:line="250" w:lineRule="exact"/>
        <w:ind w:right="-142"/>
        <w:jc w:val="both"/>
        <w:rPr>
          <w:rFonts w:ascii="Tahoma" w:hAnsi="Tahoma" w:cs="Tahoma"/>
          <w:i/>
          <w:iCs/>
          <w:sz w:val="20"/>
          <w:szCs w:val="20"/>
          <w:lang w:val="nl"/>
        </w:rPr>
      </w:pPr>
      <w:r w:rsidRPr="00C0645C">
        <w:rPr>
          <w:rFonts w:ascii="Tahoma" w:hAnsi="Tahoma" w:cs="Tahoma"/>
          <w:i/>
          <w:iCs/>
          <w:sz w:val="20"/>
          <w:szCs w:val="20"/>
          <w:lang w:val="nl"/>
        </w:rPr>
        <w:t>(Het is inschrijver niet toegestaan enige tekstuele wijziging aan te brengen)</w:t>
      </w:r>
    </w:p>
    <w:p w14:paraId="4DC0EC32" w14:textId="77777777" w:rsidR="000B136D" w:rsidRPr="00C0645C" w:rsidRDefault="000B136D" w:rsidP="000B136D">
      <w:pPr>
        <w:spacing w:after="0" w:line="250" w:lineRule="exact"/>
        <w:ind w:left="-454"/>
        <w:jc w:val="center"/>
        <w:rPr>
          <w:rFonts w:ascii="Tahoma" w:hAnsi="Tahoma" w:cs="Tahoma"/>
          <w:caps/>
          <w:sz w:val="20"/>
          <w:szCs w:val="20"/>
          <w:lang w:val="nl"/>
        </w:rPr>
      </w:pPr>
    </w:p>
    <w:p w14:paraId="7D320EAE" w14:textId="65FFEFAE" w:rsidR="000B136D" w:rsidRPr="00C0645C" w:rsidRDefault="000B136D" w:rsidP="002E3E6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 xml:space="preserve">Hierbij verklaart ondergetekende </w:t>
      </w:r>
      <w:r w:rsidRPr="00C0645C">
        <w:rPr>
          <w:rFonts w:ascii="Tahoma" w:hAnsi="Tahoma" w:cs="Tahoma"/>
          <w:sz w:val="20"/>
          <w:szCs w:val="20"/>
          <w:u w:val="single"/>
        </w:rPr>
        <w:t>zonder</w:t>
      </w:r>
      <w:r w:rsidRPr="00C0645C">
        <w:rPr>
          <w:rFonts w:ascii="Tahoma" w:hAnsi="Tahoma" w:cs="Tahoma"/>
          <w:sz w:val="20"/>
          <w:szCs w:val="20"/>
        </w:rPr>
        <w:t xml:space="preserve"> voorbehoud akkoord te gaan met de in de </w:t>
      </w:r>
      <w:r w:rsidR="00B172DA">
        <w:rPr>
          <w:rFonts w:ascii="Tahoma" w:hAnsi="Tahoma" w:cs="Tahoma"/>
          <w:sz w:val="20"/>
          <w:szCs w:val="20"/>
        </w:rPr>
        <w:t>Bijlage 7</w:t>
      </w:r>
      <w:r w:rsidRPr="00C0645C">
        <w:rPr>
          <w:rFonts w:ascii="Tahoma" w:hAnsi="Tahoma" w:cs="Tahoma"/>
          <w:sz w:val="20"/>
          <w:szCs w:val="20"/>
        </w:rPr>
        <w:t xml:space="preserve"> toegevoegde concept Koop- en onderhoudsovereenkomst inclusief de daartoe behorende bijlagen en </w:t>
      </w:r>
      <w:r w:rsidRPr="00C0645C">
        <w:rPr>
          <w:rFonts w:ascii="Tahoma" w:hAnsi="Tahoma" w:cs="Tahoma"/>
          <w:sz w:val="20"/>
          <w:szCs w:val="20"/>
          <w:u w:val="single"/>
        </w:rPr>
        <w:t>inclusief en prevalerend</w:t>
      </w:r>
      <w:r w:rsidRPr="00C0645C">
        <w:rPr>
          <w:rFonts w:ascii="Tahoma" w:hAnsi="Tahoma" w:cs="Tahoma"/>
          <w:sz w:val="20"/>
          <w:szCs w:val="20"/>
        </w:rPr>
        <w:t xml:space="preserve"> de eventueel in de Nota (‘s) van Inlichtingen door GGD vastgestelde wijzigingen en/of aanvullingen aangaande de concept Koop- en Onderhoudsovereenkomst.</w:t>
      </w:r>
    </w:p>
    <w:p w14:paraId="046A2539" w14:textId="77777777" w:rsidR="000B136D" w:rsidRPr="00C0645C" w:rsidRDefault="000B136D" w:rsidP="000B136D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7722A07E" w14:textId="77777777" w:rsidR="000B136D" w:rsidRPr="00C0645C" w:rsidRDefault="000B136D" w:rsidP="000B136D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6740919" w14:textId="77777777" w:rsidR="000B136D" w:rsidRPr="00C0645C" w:rsidRDefault="000B136D" w:rsidP="000B136D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2C8DB935" w14:textId="77777777" w:rsidR="000B136D" w:rsidRPr="00C0645C" w:rsidRDefault="000B136D" w:rsidP="000B136D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5406F7C6" w14:textId="77777777" w:rsidR="000B136D" w:rsidRPr="00C0645C" w:rsidRDefault="000B136D" w:rsidP="000B136D">
      <w:pPr>
        <w:spacing w:after="0" w:line="250" w:lineRule="exact"/>
        <w:rPr>
          <w:rFonts w:ascii="Tahoma" w:hAnsi="Tahoma" w:cs="Tahoma"/>
          <w:sz w:val="20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0B136D" w:rsidRPr="00C0645C" w14:paraId="38143590" w14:textId="77777777" w:rsidTr="00B172DA">
        <w:tc>
          <w:tcPr>
            <w:tcW w:w="2520" w:type="dxa"/>
            <w:shd w:val="clear" w:color="auto" w:fill="C6D9F1" w:themeFill="text2" w:themeFillTint="33"/>
          </w:tcPr>
          <w:p w14:paraId="2A5C58BF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Onderneming inschrijver:</w:t>
            </w:r>
          </w:p>
        </w:tc>
        <w:tc>
          <w:tcPr>
            <w:tcW w:w="6552" w:type="dxa"/>
          </w:tcPr>
          <w:p w14:paraId="33C56DDB" w14:textId="77777777" w:rsidR="000B136D" w:rsidRPr="00C0645C" w:rsidRDefault="000B136D" w:rsidP="000B136D">
            <w:pPr>
              <w:widowControl w:val="0"/>
              <w:spacing w:before="20" w:after="20" w:line="25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136D" w:rsidRPr="00C0645C" w14:paraId="5F0E3985" w14:textId="77777777" w:rsidTr="00B172DA">
        <w:tc>
          <w:tcPr>
            <w:tcW w:w="2520" w:type="dxa"/>
            <w:shd w:val="clear" w:color="auto" w:fill="C6D9F1" w:themeFill="text2" w:themeFillTint="33"/>
          </w:tcPr>
          <w:p w14:paraId="7A57A854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Naam rechtsgeldige vertegenwoordiger:</w:t>
            </w:r>
          </w:p>
        </w:tc>
        <w:tc>
          <w:tcPr>
            <w:tcW w:w="6552" w:type="dxa"/>
          </w:tcPr>
          <w:p w14:paraId="0FE1A89D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0B136D" w:rsidRPr="00C0645C" w14:paraId="3F9E47D4" w14:textId="77777777" w:rsidTr="00B172DA">
        <w:tc>
          <w:tcPr>
            <w:tcW w:w="2520" w:type="dxa"/>
            <w:shd w:val="clear" w:color="auto" w:fill="C6D9F1" w:themeFill="text2" w:themeFillTint="33"/>
          </w:tcPr>
          <w:p w14:paraId="3FC17CC8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Functie:</w:t>
            </w:r>
          </w:p>
        </w:tc>
        <w:tc>
          <w:tcPr>
            <w:tcW w:w="6552" w:type="dxa"/>
          </w:tcPr>
          <w:p w14:paraId="7CDCD9D9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0B136D" w:rsidRPr="00C0645C" w14:paraId="4F206912" w14:textId="77777777" w:rsidTr="00B172DA">
        <w:trPr>
          <w:trHeight w:val="541"/>
        </w:trPr>
        <w:tc>
          <w:tcPr>
            <w:tcW w:w="2520" w:type="dxa"/>
            <w:shd w:val="clear" w:color="auto" w:fill="C6D9F1" w:themeFill="text2" w:themeFillTint="33"/>
          </w:tcPr>
          <w:p w14:paraId="36365C5E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Rechtsgeldige ondertekening:</w:t>
            </w:r>
          </w:p>
          <w:p w14:paraId="5E825F82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</w:p>
          <w:p w14:paraId="4A96E481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</w:p>
        </w:tc>
        <w:tc>
          <w:tcPr>
            <w:tcW w:w="6552" w:type="dxa"/>
          </w:tcPr>
          <w:p w14:paraId="19C90062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0B136D" w:rsidRPr="00C0645C" w14:paraId="508BDB36" w14:textId="77777777" w:rsidTr="00B172DA">
        <w:trPr>
          <w:trHeight w:val="360"/>
        </w:trPr>
        <w:tc>
          <w:tcPr>
            <w:tcW w:w="2520" w:type="dxa"/>
            <w:shd w:val="clear" w:color="auto" w:fill="C6D9F1" w:themeFill="text2" w:themeFillTint="33"/>
          </w:tcPr>
          <w:p w14:paraId="296BBD98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Datum:</w:t>
            </w:r>
          </w:p>
        </w:tc>
        <w:tc>
          <w:tcPr>
            <w:tcW w:w="6552" w:type="dxa"/>
          </w:tcPr>
          <w:p w14:paraId="255532D5" w14:textId="77777777" w:rsidR="000B136D" w:rsidRPr="00C0645C" w:rsidRDefault="000B136D" w:rsidP="000B136D">
            <w:pPr>
              <w:spacing w:before="20" w:after="20" w:line="250" w:lineRule="exact"/>
              <w:rPr>
                <w:rFonts w:ascii="Tahoma" w:hAnsi="Tahoma" w:cs="Tahoma"/>
                <w:sz w:val="20"/>
                <w:szCs w:val="24"/>
              </w:rPr>
            </w:pPr>
          </w:p>
        </w:tc>
      </w:tr>
    </w:tbl>
    <w:p w14:paraId="20658B8C" w14:textId="77777777" w:rsidR="000B136D" w:rsidRPr="00C0645C" w:rsidRDefault="000B136D" w:rsidP="000B136D">
      <w:pPr>
        <w:spacing w:before="120" w:after="120" w:line="280" w:lineRule="atLeast"/>
        <w:ind w:left="337" w:right="-289"/>
        <w:jc w:val="center"/>
        <w:rPr>
          <w:rFonts w:ascii="Tahoma" w:hAnsi="Tahoma" w:cs="Tahoma"/>
          <w:b/>
          <w:bCs/>
          <w:caps/>
          <w:sz w:val="20"/>
          <w:szCs w:val="20"/>
          <w:lang w:val="nl"/>
        </w:rPr>
      </w:pPr>
    </w:p>
    <w:p w14:paraId="72A74708" w14:textId="77777777" w:rsidR="00B05351" w:rsidRPr="00C0645C" w:rsidRDefault="00B05351" w:rsidP="00BB2E1D">
      <w:pPr>
        <w:spacing w:before="120" w:after="120" w:line="280" w:lineRule="atLeast"/>
        <w:ind w:right="-289" w:hanging="23"/>
        <w:jc w:val="center"/>
        <w:rPr>
          <w:rFonts w:ascii="Tahoma" w:hAnsi="Tahoma" w:cs="Tahoma"/>
          <w:b/>
          <w:bCs/>
          <w:sz w:val="20"/>
          <w:szCs w:val="20"/>
          <w:lang w:val="nl"/>
        </w:rPr>
      </w:pPr>
    </w:p>
    <w:p w14:paraId="165D018F" w14:textId="77777777" w:rsidR="00B05351" w:rsidRPr="00C0645C" w:rsidRDefault="00B05351" w:rsidP="00BB2E1D">
      <w:pPr>
        <w:spacing w:before="120" w:after="120" w:line="280" w:lineRule="atLeast"/>
        <w:ind w:right="-289" w:hanging="23"/>
        <w:jc w:val="center"/>
        <w:rPr>
          <w:rFonts w:ascii="Tahoma" w:hAnsi="Tahoma" w:cs="Tahoma"/>
          <w:b/>
          <w:bCs/>
          <w:sz w:val="20"/>
          <w:szCs w:val="20"/>
          <w:lang w:val="nl"/>
        </w:rPr>
      </w:pPr>
    </w:p>
    <w:p w14:paraId="091183F9" w14:textId="77777777" w:rsidR="00B05351" w:rsidRPr="00C0645C" w:rsidRDefault="00B05351" w:rsidP="00BB2E1D">
      <w:pPr>
        <w:spacing w:before="120" w:after="120" w:line="280" w:lineRule="atLeast"/>
        <w:ind w:right="-289" w:hanging="23"/>
        <w:jc w:val="center"/>
        <w:rPr>
          <w:rFonts w:ascii="Tahoma" w:hAnsi="Tahoma" w:cs="Tahoma"/>
          <w:b/>
          <w:bCs/>
          <w:sz w:val="20"/>
          <w:szCs w:val="20"/>
          <w:lang w:val="nl"/>
        </w:rPr>
      </w:pPr>
    </w:p>
    <w:p w14:paraId="1594A096" w14:textId="36CAAE55" w:rsidR="00C71FA8" w:rsidRDefault="00F663B8" w:rsidP="00DA7FD3">
      <w:pPr>
        <w:pStyle w:val="Kop3"/>
        <w:rPr>
          <w:rFonts w:ascii="Tahoma" w:hAnsi="Tahoma" w:cs="Tahoma"/>
          <w:b w:val="0"/>
          <w:bCs w:val="0"/>
          <w:sz w:val="28"/>
          <w:szCs w:val="28"/>
        </w:rPr>
      </w:pPr>
      <w:r w:rsidRPr="00C0645C">
        <w:rPr>
          <w:rFonts w:ascii="Tahoma" w:hAnsi="Tahoma" w:cs="Tahoma"/>
          <w:sz w:val="28"/>
          <w:szCs w:val="28"/>
        </w:rPr>
        <w:br w:type="page"/>
      </w:r>
    </w:p>
    <w:p w14:paraId="33F87955" w14:textId="79A3A241" w:rsidR="00F541FB" w:rsidRPr="00C0645C" w:rsidRDefault="002A66D4" w:rsidP="00F663B8">
      <w:pPr>
        <w:pStyle w:val="Kop3"/>
        <w:rPr>
          <w:rFonts w:ascii="Tahoma" w:hAnsi="Tahoma" w:cs="Tahoma"/>
          <w:sz w:val="28"/>
          <w:szCs w:val="28"/>
        </w:rPr>
      </w:pPr>
      <w:r w:rsidRPr="00C0645C">
        <w:rPr>
          <w:rFonts w:ascii="Tahoma" w:hAnsi="Tahoma" w:cs="Tahoma"/>
          <w:sz w:val="28"/>
          <w:szCs w:val="28"/>
        </w:rPr>
        <w:lastRenderedPageBreak/>
        <w:t>Bijlage</w:t>
      </w:r>
      <w:r w:rsidR="00F541FB" w:rsidRPr="00C0645C">
        <w:rPr>
          <w:rFonts w:ascii="Tahoma" w:hAnsi="Tahoma" w:cs="Tahoma"/>
          <w:sz w:val="28"/>
          <w:szCs w:val="28"/>
        </w:rPr>
        <w:t xml:space="preserve"> </w:t>
      </w:r>
      <w:r w:rsidR="00470EA5" w:rsidRPr="00C0645C">
        <w:rPr>
          <w:rFonts w:ascii="Tahoma" w:hAnsi="Tahoma" w:cs="Tahoma"/>
          <w:sz w:val="28"/>
          <w:szCs w:val="28"/>
        </w:rPr>
        <w:t>4</w:t>
      </w:r>
      <w:r w:rsidR="00494E7B" w:rsidRPr="00C0645C">
        <w:rPr>
          <w:rFonts w:ascii="Tahoma" w:hAnsi="Tahoma" w:cs="Tahoma"/>
          <w:sz w:val="28"/>
          <w:szCs w:val="28"/>
        </w:rPr>
        <w:tab/>
        <w:t>-</w:t>
      </w:r>
      <w:r w:rsidR="00494E7B" w:rsidRPr="00C0645C">
        <w:rPr>
          <w:rFonts w:ascii="Tahoma" w:hAnsi="Tahoma" w:cs="Tahoma"/>
          <w:sz w:val="28"/>
          <w:szCs w:val="28"/>
        </w:rPr>
        <w:tab/>
        <w:t>Prijsopgaven</w:t>
      </w:r>
    </w:p>
    <w:p w14:paraId="5E53898B" w14:textId="77777777" w:rsidR="00494E7B" w:rsidRPr="00C0645C" w:rsidRDefault="00494E7B" w:rsidP="00BB2E1D">
      <w:pPr>
        <w:spacing w:line="280" w:lineRule="atLeast"/>
        <w:rPr>
          <w:rFonts w:ascii="Tahoma" w:hAnsi="Tahoma" w:cs="Tahoma"/>
          <w:b/>
          <w:sz w:val="20"/>
          <w:szCs w:val="20"/>
          <w:lang w:val="nl"/>
        </w:rPr>
      </w:pPr>
    </w:p>
    <w:p w14:paraId="45D08744" w14:textId="77777777" w:rsidR="00F541FB" w:rsidRPr="00C0645C" w:rsidRDefault="00F541FB" w:rsidP="00BB2E1D">
      <w:pPr>
        <w:spacing w:line="280" w:lineRule="atLeast"/>
        <w:rPr>
          <w:rFonts w:ascii="Tahoma" w:hAnsi="Tahoma" w:cs="Tahoma"/>
          <w:b/>
          <w:sz w:val="20"/>
          <w:szCs w:val="20"/>
          <w:lang w:val="nl"/>
        </w:rPr>
      </w:pPr>
      <w:r w:rsidRPr="00C0645C">
        <w:rPr>
          <w:rFonts w:ascii="Tahoma" w:hAnsi="Tahoma" w:cs="Tahoma"/>
          <w:b/>
          <w:sz w:val="20"/>
          <w:szCs w:val="20"/>
          <w:lang w:val="nl"/>
        </w:rPr>
        <w:t xml:space="preserve">OPGAVEFORMULIER PRIJZEN </w:t>
      </w:r>
    </w:p>
    <w:p w14:paraId="6BE21983" w14:textId="77777777" w:rsidR="00F541FB" w:rsidRPr="00C0645C" w:rsidRDefault="00F541FB" w:rsidP="00BB2E1D">
      <w:pPr>
        <w:spacing w:after="0" w:line="280" w:lineRule="atLeast"/>
        <w:ind w:right="-30"/>
        <w:rPr>
          <w:rFonts w:ascii="Tahoma" w:hAnsi="Tahoma" w:cs="Tahoma"/>
          <w:b/>
          <w:sz w:val="20"/>
          <w:szCs w:val="20"/>
          <w:lang w:val="nl"/>
        </w:rPr>
      </w:pPr>
    </w:p>
    <w:p w14:paraId="5BF9A050" w14:textId="77777777" w:rsidR="004C3373" w:rsidRPr="00C0645C" w:rsidRDefault="004C3373" w:rsidP="004C3373">
      <w:pPr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>Teneinde een goed overzicht te krijgen inzake de prijzen en tarieven dienen deze als volgt opgebouwd te zijn:</w:t>
      </w:r>
    </w:p>
    <w:p w14:paraId="1288024B" w14:textId="77777777" w:rsidR="004C3373" w:rsidRPr="00C0645C" w:rsidRDefault="004C3373" w:rsidP="004C3373">
      <w:pPr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</w:p>
    <w:p w14:paraId="06CCB9F0" w14:textId="77777777" w:rsidR="004C3373" w:rsidRPr="00C0645C" w:rsidRDefault="004C3373" w:rsidP="00442145">
      <w:pPr>
        <w:widowControl w:val="0"/>
        <w:numPr>
          <w:ilvl w:val="0"/>
          <w:numId w:val="26"/>
        </w:numPr>
        <w:tabs>
          <w:tab w:val="left" w:pos="567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>Prijzen in Euro’s, netto exclusief BTW met vermelding van het BTW percentage;</w:t>
      </w:r>
    </w:p>
    <w:p w14:paraId="7705D29F" w14:textId="77777777" w:rsidR="004C3373" w:rsidRPr="00C0645C" w:rsidRDefault="004C3373" w:rsidP="004C3373">
      <w:pPr>
        <w:widowControl w:val="0"/>
        <w:tabs>
          <w:tab w:val="left" w:pos="567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</w:p>
    <w:p w14:paraId="356E24EF" w14:textId="77777777" w:rsidR="004C3373" w:rsidRPr="00C0645C" w:rsidRDefault="004C3373" w:rsidP="00442145">
      <w:pPr>
        <w:widowControl w:val="0"/>
        <w:numPr>
          <w:ilvl w:val="0"/>
          <w:numId w:val="26"/>
        </w:numPr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>Koopprijzen zijn turnkey en derhalve inclusief:</w:t>
      </w:r>
    </w:p>
    <w:p w14:paraId="5D8BB260" w14:textId="77777777" w:rsidR="004C3373" w:rsidRPr="00C0645C" w:rsidRDefault="004C3373" w:rsidP="004C3373">
      <w:pPr>
        <w:widowControl w:val="0"/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</w:p>
    <w:p w14:paraId="5346E6A3" w14:textId="77777777" w:rsidR="004C3373" w:rsidRPr="00C0645C" w:rsidRDefault="004C3373" w:rsidP="00442145">
      <w:pPr>
        <w:widowControl w:val="0"/>
        <w:numPr>
          <w:ilvl w:val="0"/>
          <w:numId w:val="27"/>
        </w:numPr>
        <w:tabs>
          <w:tab w:val="clear" w:pos="360"/>
          <w:tab w:val="left" w:pos="993"/>
        </w:tabs>
        <w:spacing w:after="0" w:line="360" w:lineRule="auto"/>
        <w:ind w:left="993" w:hanging="633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 xml:space="preserve">Levering DDP locatie </w:t>
      </w:r>
      <w:r w:rsidR="00C27EE6" w:rsidRPr="00C0645C">
        <w:rPr>
          <w:rFonts w:ascii="Tahoma" w:hAnsi="Tahoma" w:cs="Tahoma"/>
          <w:spacing w:val="-2"/>
          <w:sz w:val="20"/>
          <w:szCs w:val="24"/>
        </w:rPr>
        <w:t>van de GGD</w:t>
      </w:r>
      <w:r w:rsidRPr="00C0645C">
        <w:rPr>
          <w:rFonts w:ascii="Tahoma" w:hAnsi="Tahoma" w:cs="Tahoma"/>
          <w:spacing w:val="-2"/>
          <w:sz w:val="20"/>
          <w:szCs w:val="24"/>
        </w:rPr>
        <w:t>;</w:t>
      </w:r>
    </w:p>
    <w:p w14:paraId="620AEC48" w14:textId="6EC38368" w:rsidR="004C3373" w:rsidRPr="00C0645C" w:rsidRDefault="004C3373" w:rsidP="00442145">
      <w:pPr>
        <w:widowControl w:val="0"/>
        <w:numPr>
          <w:ilvl w:val="0"/>
          <w:numId w:val="27"/>
        </w:numPr>
        <w:tabs>
          <w:tab w:val="clear" w:pos="360"/>
          <w:tab w:val="left" w:pos="993"/>
        </w:tabs>
        <w:spacing w:after="0" w:line="360" w:lineRule="auto"/>
        <w:ind w:left="993" w:hanging="633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 xml:space="preserve">Inclusief adequate plaatsing </w:t>
      </w:r>
      <w:r w:rsidR="00450B14" w:rsidRPr="00C0645C">
        <w:rPr>
          <w:rFonts w:ascii="Tahoma" w:hAnsi="Tahoma" w:cs="Tahoma"/>
          <w:spacing w:val="-2"/>
          <w:sz w:val="20"/>
          <w:szCs w:val="24"/>
        </w:rPr>
        <w:t>op locatie van de GGD</w:t>
      </w:r>
      <w:r w:rsidR="0073591D" w:rsidRPr="00C0645C">
        <w:rPr>
          <w:rFonts w:ascii="Tahoma" w:hAnsi="Tahoma" w:cs="Tahoma"/>
          <w:spacing w:val="-2"/>
          <w:sz w:val="20"/>
          <w:szCs w:val="24"/>
        </w:rPr>
        <w:t xml:space="preserve"> in de daartoe bedoelde loodcabine</w:t>
      </w:r>
      <w:r w:rsidRPr="00C0645C">
        <w:rPr>
          <w:rFonts w:ascii="Tahoma" w:hAnsi="Tahoma" w:cs="Tahoma"/>
          <w:spacing w:val="-2"/>
          <w:sz w:val="20"/>
          <w:szCs w:val="24"/>
        </w:rPr>
        <w:t xml:space="preserve">, </w:t>
      </w:r>
      <w:r w:rsidR="00314A49">
        <w:rPr>
          <w:rFonts w:ascii="Tahoma" w:hAnsi="Tahoma" w:cs="Tahoma"/>
          <w:spacing w:val="-2"/>
          <w:sz w:val="20"/>
          <w:szCs w:val="24"/>
        </w:rPr>
        <w:t xml:space="preserve">, huidige en toekomstige koppelingen, </w:t>
      </w:r>
      <w:r w:rsidRPr="00C0645C">
        <w:rPr>
          <w:rFonts w:ascii="Tahoma" w:hAnsi="Tahoma" w:cs="Tahoma"/>
          <w:spacing w:val="-2"/>
          <w:sz w:val="20"/>
          <w:szCs w:val="24"/>
        </w:rPr>
        <w:t>implementatie en bedrijfsklare oplevering;</w:t>
      </w:r>
    </w:p>
    <w:p w14:paraId="581763AA" w14:textId="77777777" w:rsidR="004C3373" w:rsidRPr="00C0645C" w:rsidRDefault="004C3373" w:rsidP="00442145">
      <w:pPr>
        <w:widowControl w:val="0"/>
        <w:numPr>
          <w:ilvl w:val="0"/>
          <w:numId w:val="27"/>
        </w:numPr>
        <w:tabs>
          <w:tab w:val="clear" w:pos="360"/>
          <w:tab w:val="left" w:pos="993"/>
        </w:tabs>
        <w:spacing w:after="0" w:line="360" w:lineRule="auto"/>
        <w:ind w:left="993" w:hanging="633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>Training en instructie bij levering:</w:t>
      </w:r>
    </w:p>
    <w:p w14:paraId="145764F9" w14:textId="77777777" w:rsidR="004C3373" w:rsidRPr="00C0645C" w:rsidRDefault="004C3373" w:rsidP="00442145">
      <w:pPr>
        <w:widowControl w:val="0"/>
        <w:numPr>
          <w:ilvl w:val="1"/>
          <w:numId w:val="29"/>
        </w:numPr>
        <w:tabs>
          <w:tab w:val="left" w:pos="993"/>
        </w:tabs>
        <w:spacing w:after="0" w:line="360" w:lineRule="auto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>Bediening</w:t>
      </w:r>
    </w:p>
    <w:p w14:paraId="77C973BA" w14:textId="77777777" w:rsidR="004C3373" w:rsidRPr="00C0645C" w:rsidRDefault="004C3373" w:rsidP="00442145">
      <w:pPr>
        <w:widowControl w:val="0"/>
        <w:numPr>
          <w:ilvl w:val="1"/>
          <w:numId w:val="29"/>
        </w:numPr>
        <w:tabs>
          <w:tab w:val="left" w:pos="993"/>
        </w:tabs>
        <w:spacing w:after="0" w:line="360" w:lineRule="auto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>(dagelijks)onderhoud</w:t>
      </w:r>
    </w:p>
    <w:p w14:paraId="0669AD85" w14:textId="77777777" w:rsidR="004C3373" w:rsidRPr="00C0645C" w:rsidRDefault="004C3373" w:rsidP="00442145">
      <w:pPr>
        <w:widowControl w:val="0"/>
        <w:numPr>
          <w:ilvl w:val="0"/>
          <w:numId w:val="27"/>
        </w:numPr>
        <w:tabs>
          <w:tab w:val="clear" w:pos="360"/>
          <w:tab w:val="left" w:pos="990"/>
        </w:tabs>
        <w:spacing w:after="0" w:line="360" w:lineRule="auto"/>
        <w:ind w:left="993" w:hanging="633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 xml:space="preserve">Verplichtingen als vermeld in de concept </w:t>
      </w:r>
      <w:r w:rsidR="00C27EE6" w:rsidRPr="00C0645C">
        <w:rPr>
          <w:rFonts w:ascii="Tahoma" w:hAnsi="Tahoma" w:cs="Tahoma"/>
          <w:spacing w:val="-2"/>
          <w:sz w:val="20"/>
          <w:szCs w:val="24"/>
        </w:rPr>
        <w:t>Overeenkomst</w:t>
      </w:r>
      <w:r w:rsidRPr="00C0645C">
        <w:rPr>
          <w:rFonts w:ascii="Tahoma" w:hAnsi="Tahoma" w:cs="Tahoma"/>
          <w:spacing w:val="-2"/>
          <w:sz w:val="20"/>
          <w:szCs w:val="24"/>
        </w:rPr>
        <w:t>;</w:t>
      </w:r>
    </w:p>
    <w:p w14:paraId="1F32800A" w14:textId="77777777" w:rsidR="004C3373" w:rsidRPr="00C0645C" w:rsidRDefault="004C3373" w:rsidP="00442145">
      <w:pPr>
        <w:widowControl w:val="0"/>
        <w:numPr>
          <w:ilvl w:val="0"/>
          <w:numId w:val="27"/>
        </w:numPr>
        <w:tabs>
          <w:tab w:val="clear" w:pos="360"/>
          <w:tab w:val="left" w:pos="990"/>
        </w:tabs>
        <w:spacing w:after="0" w:line="360" w:lineRule="auto"/>
        <w:ind w:left="993" w:hanging="633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 xml:space="preserve">Kosten voor patenten, licenties en vergunningen voor onderdelen en </w:t>
      </w:r>
      <w:r w:rsidR="00C27EE6" w:rsidRPr="00C0645C">
        <w:rPr>
          <w:rFonts w:ascii="Tahoma" w:hAnsi="Tahoma" w:cs="Tahoma"/>
          <w:spacing w:val="-2"/>
          <w:sz w:val="20"/>
          <w:szCs w:val="24"/>
        </w:rPr>
        <w:t>A</w:t>
      </w:r>
      <w:r w:rsidRPr="00C0645C">
        <w:rPr>
          <w:rFonts w:ascii="Tahoma" w:hAnsi="Tahoma" w:cs="Tahoma"/>
          <w:spacing w:val="-2"/>
          <w:sz w:val="20"/>
          <w:szCs w:val="24"/>
        </w:rPr>
        <w:t>pparatuur</w:t>
      </w:r>
      <w:r w:rsidR="00C27EE6" w:rsidRPr="00C0645C">
        <w:rPr>
          <w:rFonts w:ascii="Tahoma" w:hAnsi="Tahoma" w:cs="Tahoma"/>
          <w:spacing w:val="-2"/>
          <w:sz w:val="20"/>
          <w:szCs w:val="24"/>
        </w:rPr>
        <w:t xml:space="preserve"> en programmatuur</w:t>
      </w:r>
      <w:r w:rsidRPr="00C0645C">
        <w:rPr>
          <w:rFonts w:ascii="Tahoma" w:hAnsi="Tahoma" w:cs="Tahoma"/>
          <w:spacing w:val="-2"/>
          <w:sz w:val="20"/>
          <w:szCs w:val="24"/>
        </w:rPr>
        <w:t>.</w:t>
      </w:r>
    </w:p>
    <w:p w14:paraId="6F66C65D" w14:textId="77777777" w:rsidR="004C3373" w:rsidRPr="00C0645C" w:rsidRDefault="004C3373" w:rsidP="00442145">
      <w:pPr>
        <w:widowControl w:val="0"/>
        <w:numPr>
          <w:ilvl w:val="0"/>
          <w:numId w:val="27"/>
        </w:numPr>
        <w:tabs>
          <w:tab w:val="clear" w:pos="360"/>
          <w:tab w:val="left" w:pos="990"/>
        </w:tabs>
        <w:spacing w:after="0" w:line="360" w:lineRule="auto"/>
        <w:ind w:left="993" w:hanging="633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>Detailwijzigingen welke tijdens de installatie kunnen ontstaan en geacht worden inbegrepen te zijn in de beschreven functionaliteit.</w:t>
      </w:r>
    </w:p>
    <w:p w14:paraId="54D4C99B" w14:textId="77777777" w:rsidR="004C3373" w:rsidRPr="00C0645C" w:rsidRDefault="004C3373" w:rsidP="004C3373">
      <w:pPr>
        <w:widowControl w:val="0"/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z w:val="20"/>
          <w:szCs w:val="24"/>
        </w:rPr>
      </w:pPr>
    </w:p>
    <w:p w14:paraId="024727D6" w14:textId="77777777" w:rsidR="004C3373" w:rsidRPr="00C0645C" w:rsidRDefault="004C3373" w:rsidP="004C3373">
      <w:pPr>
        <w:widowControl w:val="0"/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 xml:space="preserve"> en vast gedurende de looptijd van de Overeenkomst.</w:t>
      </w:r>
    </w:p>
    <w:p w14:paraId="7ECFFF20" w14:textId="77777777" w:rsidR="004C3373" w:rsidRPr="00C0645C" w:rsidRDefault="004C3373" w:rsidP="004C3373">
      <w:pPr>
        <w:widowControl w:val="0"/>
        <w:tabs>
          <w:tab w:val="left" w:pos="583"/>
          <w:tab w:val="left" w:pos="943"/>
        </w:tabs>
        <w:spacing w:after="0" w:line="240" w:lineRule="exact"/>
        <w:ind w:left="360"/>
        <w:jc w:val="both"/>
        <w:rPr>
          <w:rFonts w:ascii="Tahoma" w:hAnsi="Tahoma" w:cs="Tahoma"/>
          <w:spacing w:val="-2"/>
          <w:sz w:val="20"/>
          <w:szCs w:val="24"/>
        </w:rPr>
      </w:pPr>
    </w:p>
    <w:p w14:paraId="0C7B6C49" w14:textId="77777777" w:rsidR="004C3373" w:rsidRPr="00C0645C" w:rsidRDefault="004C3373" w:rsidP="00442145">
      <w:pPr>
        <w:widowControl w:val="0"/>
        <w:numPr>
          <w:ilvl w:val="0"/>
          <w:numId w:val="26"/>
        </w:numPr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t>Eventuele meer/minderprijzen en opties dienen separaat te worden vermeld.</w:t>
      </w:r>
    </w:p>
    <w:p w14:paraId="75F5E816" w14:textId="77777777" w:rsidR="004C3373" w:rsidRPr="00C0645C" w:rsidRDefault="004C3373" w:rsidP="004C3373">
      <w:pPr>
        <w:widowControl w:val="0"/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</w:p>
    <w:p w14:paraId="75D57D57" w14:textId="77777777" w:rsidR="004C3373" w:rsidRPr="00C0645C" w:rsidRDefault="004C3373" w:rsidP="004C3373">
      <w:pPr>
        <w:widowControl w:val="0"/>
        <w:tabs>
          <w:tab w:val="left" w:pos="583"/>
          <w:tab w:val="left" w:pos="943"/>
        </w:tabs>
        <w:spacing w:after="0" w:line="240" w:lineRule="exact"/>
        <w:ind w:left="360"/>
        <w:jc w:val="both"/>
        <w:rPr>
          <w:rFonts w:ascii="Tahoma" w:hAnsi="Tahoma" w:cs="Tahoma"/>
          <w:spacing w:val="-2"/>
          <w:sz w:val="20"/>
          <w:szCs w:val="24"/>
        </w:rPr>
      </w:pPr>
    </w:p>
    <w:p w14:paraId="1A365B48" w14:textId="77777777" w:rsidR="004C3373" w:rsidRPr="00C0645C" w:rsidRDefault="004C3373" w:rsidP="004C3373">
      <w:pPr>
        <w:widowControl w:val="0"/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</w:p>
    <w:p w14:paraId="3258A98E" w14:textId="77777777" w:rsidR="004C3373" w:rsidRPr="00C0645C" w:rsidRDefault="004C3373" w:rsidP="004C3373">
      <w:pPr>
        <w:widowControl w:val="0"/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</w:p>
    <w:p w14:paraId="0E6D829B" w14:textId="77777777" w:rsidR="004C3373" w:rsidRPr="00C0645C" w:rsidRDefault="004C3373" w:rsidP="004C3373">
      <w:pPr>
        <w:tabs>
          <w:tab w:val="left" w:pos="583"/>
          <w:tab w:val="left" w:pos="943"/>
        </w:tabs>
        <w:spacing w:after="0" w:line="240" w:lineRule="exact"/>
        <w:jc w:val="both"/>
        <w:rPr>
          <w:rFonts w:ascii="Tahoma" w:hAnsi="Tahoma" w:cs="Tahoma"/>
          <w:spacing w:val="-2"/>
          <w:sz w:val="20"/>
          <w:szCs w:val="24"/>
        </w:rPr>
      </w:pPr>
      <w:r w:rsidRPr="00C0645C">
        <w:rPr>
          <w:rFonts w:ascii="Tahoma" w:hAnsi="Tahoma" w:cs="Tahoma"/>
          <w:spacing w:val="-2"/>
          <w:sz w:val="20"/>
          <w:szCs w:val="24"/>
        </w:rPr>
        <w:br w:type="page"/>
      </w:r>
    </w:p>
    <w:p w14:paraId="1A383BDE" w14:textId="77777777" w:rsidR="004C3373" w:rsidRPr="00C0645C" w:rsidRDefault="00AB0E80" w:rsidP="00442145">
      <w:pPr>
        <w:numPr>
          <w:ilvl w:val="0"/>
          <w:numId w:val="28"/>
        </w:numPr>
        <w:tabs>
          <w:tab w:val="left" w:pos="540"/>
        </w:tabs>
        <w:spacing w:after="0" w:line="240" w:lineRule="exact"/>
        <w:ind w:hanging="720"/>
        <w:rPr>
          <w:rFonts w:ascii="Tahoma" w:hAnsi="Tahoma" w:cs="Tahoma"/>
          <w:b/>
          <w:bCs/>
          <w:smallCaps/>
          <w:sz w:val="24"/>
          <w:szCs w:val="24"/>
        </w:rPr>
      </w:pPr>
      <w:r w:rsidRPr="00C0645C">
        <w:rPr>
          <w:rFonts w:ascii="Tahoma" w:hAnsi="Tahoma" w:cs="Tahoma"/>
          <w:b/>
          <w:bCs/>
          <w:smallCaps/>
          <w:sz w:val="24"/>
          <w:szCs w:val="24"/>
        </w:rPr>
        <w:lastRenderedPageBreak/>
        <w:t>Apparatuur</w:t>
      </w:r>
    </w:p>
    <w:p w14:paraId="7A5D7907" w14:textId="77777777" w:rsidR="004C3373" w:rsidRPr="00C0645C" w:rsidRDefault="004C3373" w:rsidP="004C3373">
      <w:pPr>
        <w:tabs>
          <w:tab w:val="left" w:pos="360"/>
          <w:tab w:val="left" w:pos="540"/>
        </w:tabs>
        <w:spacing w:after="0" w:line="240" w:lineRule="exact"/>
        <w:ind w:left="540" w:hanging="525"/>
        <w:rPr>
          <w:rFonts w:ascii="Tahoma" w:hAnsi="Tahoma" w:cs="Tahoma"/>
          <w:b/>
          <w:i/>
          <w:sz w:val="20"/>
          <w:szCs w:val="20"/>
        </w:rPr>
      </w:pPr>
    </w:p>
    <w:p w14:paraId="6EF90963" w14:textId="60FD41B2" w:rsidR="004C3373" w:rsidRPr="00C0645C" w:rsidRDefault="004C3373" w:rsidP="004C3373">
      <w:pPr>
        <w:tabs>
          <w:tab w:val="left" w:pos="360"/>
          <w:tab w:val="left" w:pos="540"/>
        </w:tabs>
        <w:spacing w:after="0" w:line="240" w:lineRule="exact"/>
        <w:ind w:left="15"/>
        <w:rPr>
          <w:rFonts w:ascii="Tahoma" w:hAnsi="Tahoma" w:cs="Tahoma"/>
          <w:sz w:val="20"/>
          <w:szCs w:val="24"/>
        </w:rPr>
      </w:pP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="00BF1CA8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  <w:t>TABEL 1</w:t>
      </w:r>
    </w:p>
    <w:p w14:paraId="62EA00F1" w14:textId="77777777" w:rsidR="004C3373" w:rsidRPr="00C0645C" w:rsidRDefault="004C3373" w:rsidP="004C3373">
      <w:pPr>
        <w:tabs>
          <w:tab w:val="left" w:pos="360"/>
          <w:tab w:val="left" w:pos="540"/>
        </w:tabs>
        <w:spacing w:after="0" w:line="240" w:lineRule="exact"/>
        <w:ind w:left="15"/>
        <w:rPr>
          <w:rFonts w:ascii="Tahoma" w:hAnsi="Tahoma" w:cs="Tahoma"/>
          <w:i/>
          <w:sz w:val="20"/>
          <w:szCs w:val="24"/>
        </w:rPr>
      </w:pPr>
    </w:p>
    <w:tbl>
      <w:tblPr>
        <w:tblW w:w="8527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3648"/>
        <w:gridCol w:w="3180"/>
        <w:gridCol w:w="1281"/>
      </w:tblGrid>
      <w:tr w:rsidR="004C3373" w:rsidRPr="00C0645C" w14:paraId="49160DEE" w14:textId="77777777" w:rsidTr="00A26D0A">
        <w:trPr>
          <w:trHeight w:val="85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632FFA2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4"/>
              </w:rPr>
              <w:t>nr.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85BAC7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4"/>
              </w:rPr>
              <w:t>Omschrijving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7E5B1E5C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4"/>
              </w:rPr>
              <w:t>Netto prijs</w:t>
            </w:r>
            <w:r w:rsidRPr="00C0645C">
              <w:rPr>
                <w:rFonts w:ascii="Tahoma" w:hAnsi="Tahoma" w:cs="Tahoma"/>
                <w:b/>
                <w:bCs/>
                <w:sz w:val="20"/>
                <w:szCs w:val="24"/>
              </w:rPr>
              <w:br/>
              <w:t>excl. BTW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08A8A6DC" w14:textId="77777777" w:rsidR="004C3373" w:rsidRPr="00C0645C" w:rsidRDefault="004C3373" w:rsidP="004C337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4"/>
              </w:rPr>
              <w:t>BTW in %</w:t>
            </w:r>
          </w:p>
        </w:tc>
      </w:tr>
      <w:tr w:rsidR="004C3373" w:rsidRPr="00C0645C" w14:paraId="70F75847" w14:textId="77777777" w:rsidTr="00A26D0A">
        <w:trPr>
          <w:trHeight w:val="71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E212C4A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4"/>
              </w:rPr>
            </w:pPr>
          </w:p>
          <w:p w14:paraId="09AD0201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1.</w:t>
            </w:r>
          </w:p>
          <w:p w14:paraId="4D32A23A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657F3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</w:p>
          <w:p w14:paraId="7EE8C6B0" w14:textId="5DD664B9" w:rsidR="004C3373" w:rsidRPr="00C0645C" w:rsidRDefault="004C3373" w:rsidP="005C28EF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  <w:r w:rsidRPr="00C0645C">
              <w:rPr>
                <w:rFonts w:ascii="Tahoma" w:hAnsi="Tahoma" w:cs="Tahoma"/>
                <w:sz w:val="20"/>
                <w:szCs w:val="24"/>
              </w:rPr>
              <w:t xml:space="preserve">Levering complete </w:t>
            </w:r>
            <w:r w:rsidR="00AB0E80" w:rsidRPr="00C0645C">
              <w:rPr>
                <w:rFonts w:ascii="Tahoma" w:hAnsi="Tahoma" w:cs="Tahoma"/>
                <w:sz w:val="20"/>
                <w:szCs w:val="24"/>
              </w:rPr>
              <w:t>Apparatuur</w:t>
            </w:r>
            <w:r w:rsidRPr="00C0645C">
              <w:rPr>
                <w:rFonts w:ascii="Tahoma" w:hAnsi="Tahoma" w:cs="Tahoma"/>
                <w:sz w:val="20"/>
                <w:szCs w:val="24"/>
              </w:rPr>
              <w:t xml:space="preserve"> voor plaatsing </w:t>
            </w:r>
            <w:r w:rsidR="00C27EE6" w:rsidRPr="00C0645C">
              <w:rPr>
                <w:rFonts w:ascii="Tahoma" w:hAnsi="Tahoma" w:cs="Tahoma"/>
                <w:sz w:val="20"/>
                <w:szCs w:val="24"/>
              </w:rPr>
              <w:t>op locatie van de GGD inclusief</w:t>
            </w:r>
            <w:r w:rsidRPr="00C0645C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="005C28EF" w:rsidRPr="00C0645C">
              <w:rPr>
                <w:rFonts w:ascii="Tahoma" w:hAnsi="Tahoma" w:cs="Tahoma"/>
                <w:sz w:val="20"/>
                <w:szCs w:val="24"/>
              </w:rPr>
              <w:t xml:space="preserve">, </w:t>
            </w:r>
            <w:r w:rsidR="009D7A7B" w:rsidRPr="00C0645C">
              <w:rPr>
                <w:rFonts w:ascii="Tahoma" w:hAnsi="Tahoma" w:cs="Tahoma"/>
                <w:sz w:val="20"/>
                <w:szCs w:val="24"/>
              </w:rPr>
              <w:t>1x we</w:t>
            </w:r>
            <w:r w:rsidR="005C28EF" w:rsidRPr="00C0645C">
              <w:rPr>
                <w:rFonts w:ascii="Tahoma" w:hAnsi="Tahoma" w:cs="Tahoma"/>
                <w:sz w:val="20"/>
                <w:szCs w:val="24"/>
              </w:rPr>
              <w:t xml:space="preserve">rkstation met flatpanel monitor en </w:t>
            </w:r>
            <w:r w:rsidR="00314A49">
              <w:rPr>
                <w:rFonts w:ascii="Tahoma" w:hAnsi="Tahoma" w:cs="Tahoma"/>
                <w:sz w:val="20"/>
                <w:szCs w:val="24"/>
              </w:rPr>
              <w:t xml:space="preserve">huidige en toekomstige </w:t>
            </w:r>
            <w:r w:rsidR="009D7A7B" w:rsidRPr="00C0645C">
              <w:rPr>
                <w:rFonts w:ascii="Tahoma" w:hAnsi="Tahoma" w:cs="Tahoma"/>
                <w:sz w:val="20"/>
                <w:szCs w:val="24"/>
              </w:rPr>
              <w:t xml:space="preserve">Koppelingen aan </w:t>
            </w:r>
            <w:r w:rsidR="00C71FA8">
              <w:rPr>
                <w:rFonts w:ascii="Tahoma" w:hAnsi="Tahoma" w:cs="Tahoma"/>
                <w:sz w:val="20"/>
                <w:szCs w:val="24"/>
              </w:rPr>
              <w:t>beeldarchief- en cliëntinformatie</w:t>
            </w:r>
            <w:r w:rsidR="00314A49">
              <w:rPr>
                <w:rFonts w:ascii="Tahoma" w:hAnsi="Tahoma" w:cs="Tahoma"/>
                <w:sz w:val="20"/>
                <w:szCs w:val="24"/>
              </w:rPr>
              <w:t>s</w:t>
            </w:r>
            <w:r w:rsidR="00C71FA8">
              <w:rPr>
                <w:rFonts w:ascii="Tahoma" w:hAnsi="Tahoma" w:cs="Tahoma"/>
                <w:sz w:val="20"/>
                <w:szCs w:val="24"/>
              </w:rPr>
              <w:t>ysteem</w:t>
            </w:r>
            <w:r w:rsidR="005C28EF" w:rsidRPr="00C0645C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="000D71A9" w:rsidRPr="00C0645C">
              <w:rPr>
                <w:rFonts w:ascii="Tahoma" w:hAnsi="Tahoma" w:cs="Tahoma"/>
                <w:sz w:val="20"/>
                <w:szCs w:val="24"/>
              </w:rPr>
              <w:t>en bijbehorende Diensten</w:t>
            </w:r>
            <w:r w:rsidR="00E761D5" w:rsidRPr="00C0645C">
              <w:rPr>
                <w:rFonts w:ascii="Tahoma" w:hAnsi="Tahoma" w:cs="Tahoma"/>
                <w:sz w:val="20"/>
                <w:szCs w:val="24"/>
              </w:rPr>
              <w:t>.</w:t>
            </w:r>
          </w:p>
          <w:p w14:paraId="431B3DBB" w14:textId="77777777" w:rsidR="00E761D5" w:rsidRPr="00C0645C" w:rsidRDefault="00E761D5" w:rsidP="005C28EF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913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</w:p>
          <w:p w14:paraId="5994E515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  <w:r w:rsidRPr="00C0645C">
              <w:rPr>
                <w:rFonts w:ascii="Tahoma" w:hAnsi="Tahoma" w:cs="Tahoma"/>
                <w:sz w:val="20"/>
                <w:szCs w:val="24"/>
              </w:rPr>
              <w:t>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45E6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  <w:r w:rsidRPr="00C0645C">
              <w:rPr>
                <w:rFonts w:ascii="Tahoma" w:hAnsi="Tahoma" w:cs="Tahoma"/>
                <w:sz w:val="20"/>
                <w:szCs w:val="24"/>
              </w:rPr>
              <w:t> </w:t>
            </w:r>
          </w:p>
        </w:tc>
      </w:tr>
      <w:tr w:rsidR="004C3373" w:rsidRPr="00C0645C" w14:paraId="083A7D0F" w14:textId="77777777" w:rsidTr="00A26D0A">
        <w:trPr>
          <w:trHeight w:val="71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C027FD2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4"/>
              </w:rPr>
            </w:pPr>
            <w:r w:rsidRPr="00C0645C">
              <w:rPr>
                <w:rFonts w:ascii="Tahoma" w:hAnsi="Tahoma" w:cs="Tahoma"/>
                <w:b/>
                <w:sz w:val="20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E8802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  <w:r w:rsidRPr="00C0645C">
              <w:rPr>
                <w:rFonts w:ascii="Tahoma" w:hAnsi="Tahoma" w:cs="Tahoma"/>
                <w:sz w:val="20"/>
                <w:szCs w:val="24"/>
              </w:rPr>
              <w:t xml:space="preserve">Inruil bestaande </w:t>
            </w:r>
            <w:r w:rsidR="00AB0E80" w:rsidRPr="00C0645C">
              <w:rPr>
                <w:rFonts w:ascii="Tahoma" w:hAnsi="Tahoma" w:cs="Tahoma"/>
                <w:sz w:val="20"/>
                <w:szCs w:val="24"/>
              </w:rPr>
              <w:t>Apparatuur</w:t>
            </w:r>
            <w:r w:rsidRPr="00C0645C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="005C28EF" w:rsidRPr="00C0645C">
              <w:rPr>
                <w:rFonts w:ascii="Tahoma" w:hAnsi="Tahoma" w:cs="Tahoma"/>
                <w:sz w:val="20"/>
                <w:szCs w:val="24"/>
              </w:rPr>
              <w:t xml:space="preserve">inclusief </w:t>
            </w:r>
            <w:r w:rsidRPr="00C0645C">
              <w:rPr>
                <w:rFonts w:ascii="Tahoma" w:hAnsi="Tahoma" w:cs="Tahoma"/>
                <w:sz w:val="20"/>
                <w:szCs w:val="24"/>
              </w:rPr>
              <w:t>demontage en afvoer.</w:t>
            </w:r>
          </w:p>
          <w:p w14:paraId="67E4A411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1D3B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</w:p>
          <w:p w14:paraId="79A94057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  <w:r w:rsidRPr="00C0645C">
              <w:rPr>
                <w:rFonts w:ascii="Tahoma" w:hAnsi="Tahoma" w:cs="Tahoma"/>
                <w:sz w:val="20"/>
                <w:szCs w:val="24"/>
              </w:rPr>
              <w:t>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636A0" w14:textId="77777777" w:rsidR="004C3373" w:rsidRPr="00C0645C" w:rsidRDefault="004C3373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1725AB" w:rsidRPr="00C0645C" w14:paraId="38822827" w14:textId="77777777" w:rsidTr="00A26D0A">
        <w:trPr>
          <w:trHeight w:val="71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409498A" w14:textId="572DD737" w:rsidR="001725AB" w:rsidRPr="00C0645C" w:rsidRDefault="001725AB" w:rsidP="004C337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7027B" w14:textId="722CC9F7" w:rsidR="001725AB" w:rsidRPr="00C0645C" w:rsidRDefault="001725AB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Evt</w:t>
            </w:r>
            <w:r w:rsidR="00BF1CA8">
              <w:rPr>
                <w:rFonts w:ascii="Tahoma" w:hAnsi="Tahoma" w:cs="Tahoma"/>
                <w:sz w:val="20"/>
                <w:szCs w:val="24"/>
              </w:rPr>
              <w:t>.</w:t>
            </w:r>
            <w:r>
              <w:rPr>
                <w:rFonts w:ascii="Tahoma" w:hAnsi="Tahoma" w:cs="Tahoma"/>
                <w:sz w:val="20"/>
                <w:szCs w:val="24"/>
              </w:rPr>
              <w:t xml:space="preserve"> aanpassing bestaande loodcabine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85A" w14:textId="77777777" w:rsidR="001725AB" w:rsidRDefault="001725AB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</w:p>
          <w:p w14:paraId="7C07103B" w14:textId="6F8CCBD4" w:rsidR="001725AB" w:rsidRPr="00C0645C" w:rsidRDefault="001725AB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6A8B0" w14:textId="77777777" w:rsidR="001725AB" w:rsidRPr="00C0645C" w:rsidRDefault="001725AB" w:rsidP="004C3373">
            <w:pPr>
              <w:spacing w:after="0" w:line="240" w:lineRule="auto"/>
              <w:rPr>
                <w:rFonts w:ascii="Tahoma" w:hAnsi="Tahoma" w:cs="Tahoma"/>
                <w:sz w:val="20"/>
                <w:szCs w:val="24"/>
              </w:rPr>
            </w:pPr>
          </w:p>
        </w:tc>
      </w:tr>
    </w:tbl>
    <w:p w14:paraId="46DC4F56" w14:textId="77777777" w:rsidR="004C3373" w:rsidRPr="00C0645C" w:rsidRDefault="004C3373" w:rsidP="004C3373">
      <w:pPr>
        <w:tabs>
          <w:tab w:val="left" w:pos="540"/>
        </w:tabs>
        <w:spacing w:after="0" w:line="240" w:lineRule="exact"/>
        <w:ind w:left="360"/>
        <w:rPr>
          <w:rFonts w:ascii="Tahoma" w:hAnsi="Tahoma" w:cs="Tahoma"/>
          <w:b/>
          <w:bCs/>
          <w:smallCaps/>
          <w:sz w:val="24"/>
          <w:szCs w:val="24"/>
        </w:rPr>
      </w:pPr>
    </w:p>
    <w:p w14:paraId="0CDC7A80" w14:textId="77777777" w:rsidR="004C3373" w:rsidRPr="00C0645C" w:rsidRDefault="004C3373" w:rsidP="004C3373">
      <w:pPr>
        <w:tabs>
          <w:tab w:val="left" w:pos="540"/>
        </w:tabs>
        <w:spacing w:after="0" w:line="240" w:lineRule="exact"/>
        <w:ind w:left="360"/>
        <w:rPr>
          <w:rFonts w:ascii="Tahoma" w:hAnsi="Tahoma" w:cs="Tahoma"/>
          <w:b/>
          <w:bCs/>
          <w:smallCaps/>
          <w:sz w:val="24"/>
          <w:szCs w:val="24"/>
        </w:rPr>
      </w:pPr>
    </w:p>
    <w:p w14:paraId="01543554" w14:textId="77777777" w:rsidR="004C3373" w:rsidRPr="00C0645C" w:rsidRDefault="004C3373" w:rsidP="004C3373">
      <w:pPr>
        <w:tabs>
          <w:tab w:val="left" w:pos="540"/>
        </w:tabs>
        <w:spacing w:after="0" w:line="240" w:lineRule="exact"/>
        <w:ind w:left="360"/>
        <w:rPr>
          <w:rFonts w:ascii="Tahoma" w:hAnsi="Tahoma" w:cs="Tahoma"/>
          <w:b/>
          <w:bCs/>
          <w:smallCaps/>
          <w:sz w:val="24"/>
          <w:szCs w:val="24"/>
        </w:rPr>
      </w:pPr>
    </w:p>
    <w:p w14:paraId="168E8D2B" w14:textId="77777777" w:rsidR="004C3373" w:rsidRPr="00C0645C" w:rsidRDefault="004C3373" w:rsidP="00442145">
      <w:pPr>
        <w:numPr>
          <w:ilvl w:val="0"/>
          <w:numId w:val="28"/>
        </w:numPr>
        <w:tabs>
          <w:tab w:val="left" w:pos="540"/>
        </w:tabs>
        <w:spacing w:after="0" w:line="240" w:lineRule="exact"/>
        <w:ind w:hanging="720"/>
        <w:rPr>
          <w:rFonts w:ascii="Tahoma" w:hAnsi="Tahoma" w:cs="Tahoma"/>
          <w:b/>
          <w:bCs/>
          <w:smallCaps/>
          <w:sz w:val="24"/>
          <w:szCs w:val="24"/>
        </w:rPr>
      </w:pPr>
      <w:r w:rsidRPr="00C0645C">
        <w:rPr>
          <w:rFonts w:ascii="Tahoma" w:hAnsi="Tahoma" w:cs="Tahoma"/>
          <w:b/>
          <w:bCs/>
          <w:smallCaps/>
          <w:sz w:val="24"/>
          <w:szCs w:val="24"/>
        </w:rPr>
        <w:t>Prijsopgave Service en Onderhoud</w:t>
      </w:r>
    </w:p>
    <w:p w14:paraId="75CA6031" w14:textId="77777777" w:rsidR="004C3373" w:rsidRPr="00C0645C" w:rsidRDefault="004C3373" w:rsidP="004C3373">
      <w:pPr>
        <w:tabs>
          <w:tab w:val="left" w:pos="360"/>
          <w:tab w:val="left" w:pos="540"/>
        </w:tabs>
        <w:spacing w:after="0" w:line="240" w:lineRule="exact"/>
        <w:ind w:left="15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  <w:t>TABEL 2</w:t>
      </w:r>
      <w:r w:rsidR="00AB77A1" w:rsidRPr="00C0645C">
        <w:rPr>
          <w:rFonts w:ascii="Tahoma" w:hAnsi="Tahoma" w:cs="Tahoma"/>
          <w:sz w:val="20"/>
          <w:szCs w:val="24"/>
        </w:rPr>
        <w:t>a</w:t>
      </w:r>
    </w:p>
    <w:p w14:paraId="6FD93EA2" w14:textId="77777777" w:rsidR="00A1268B" w:rsidRPr="00C0645C" w:rsidRDefault="00A1268B" w:rsidP="00A1268B">
      <w:pPr>
        <w:spacing w:after="0" w:line="240" w:lineRule="auto"/>
        <w:rPr>
          <w:rFonts w:ascii="Tahoma" w:hAnsi="Tahoma" w:cs="Tahoma"/>
          <w:sz w:val="20"/>
          <w:szCs w:val="24"/>
        </w:rPr>
      </w:pPr>
    </w:p>
    <w:tbl>
      <w:tblPr>
        <w:tblW w:w="7529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52"/>
        <w:gridCol w:w="1909"/>
        <w:gridCol w:w="900"/>
        <w:gridCol w:w="46"/>
      </w:tblGrid>
      <w:tr w:rsidR="00A1268B" w:rsidRPr="00C0645C" w14:paraId="3C83B0CD" w14:textId="77777777" w:rsidTr="00E057E1">
        <w:trPr>
          <w:trHeight w:val="32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C44B4A0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72D24DFD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Service en onderhoud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906EA76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Nettoprijs exclusief BTW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695D549B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BTW in %</w:t>
            </w:r>
          </w:p>
        </w:tc>
      </w:tr>
      <w:tr w:rsidR="00A1268B" w:rsidRPr="00C0645C" w14:paraId="222E9447" w14:textId="77777777" w:rsidTr="00E057E1">
        <w:trPr>
          <w:gridAfter w:val="3"/>
          <w:wAfter w:w="2855" w:type="dxa"/>
          <w:trHeight w:val="3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32270EE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26BC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All-in (Preventief en Correctief</w:t>
            </w:r>
            <w:r w:rsidRPr="00C0645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001F70E" w14:textId="77777777" w:rsidR="007E62EF" w:rsidRPr="00C0645C" w:rsidRDefault="00A1268B" w:rsidP="00345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(=</w:t>
            </w:r>
            <w:r w:rsidR="003454D0" w:rsidRPr="00C0645C">
              <w:rPr>
                <w:rFonts w:ascii="Tahoma" w:hAnsi="Tahoma" w:cs="Tahoma"/>
                <w:sz w:val="20"/>
                <w:szCs w:val="20"/>
              </w:rPr>
              <w:t>inclusief alle kosten, vervanging van defecte onderdelen ook als gevolg van reguliere slijtage, waarbij al dan niet vervanging van röntgenbuis en/of detector is inbegrepen.</w:t>
            </w:r>
            <w:r w:rsidR="007E62EF" w:rsidRPr="00C0645C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66F9833" w14:textId="77777777" w:rsidR="00A1268B" w:rsidRPr="00C0645C" w:rsidRDefault="00A1268B" w:rsidP="003454D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Incl. Detector en incl. röntgenbuis</w:t>
            </w:r>
          </w:p>
        </w:tc>
      </w:tr>
      <w:tr w:rsidR="00A1268B" w:rsidRPr="00C0645C" w14:paraId="74AAE798" w14:textId="77777777" w:rsidTr="00955106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20A9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EE6E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1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7AF2D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3A8C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06741F9A" w14:textId="77777777" w:rsidTr="00955106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B125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CD1A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2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de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C5787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C443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3567FF54" w14:textId="77777777" w:rsidTr="00955106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0195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722B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3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 xml:space="preserve">de 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>t/m 10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de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A894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7C9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09A6B535" w14:textId="77777777" w:rsidTr="00955106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1407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3A91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Totale kosten gedurende 10 contractjaren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FA76A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6614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825E9C" w14:textId="77777777" w:rsidR="00AB77A1" w:rsidRPr="00C0645C" w:rsidRDefault="00AB77A1" w:rsidP="00AB77A1">
      <w:pPr>
        <w:spacing w:after="0" w:line="240" w:lineRule="auto"/>
        <w:jc w:val="right"/>
        <w:rPr>
          <w:rFonts w:ascii="Tahoma" w:hAnsi="Tahoma" w:cs="Tahoma"/>
          <w:sz w:val="20"/>
          <w:szCs w:val="24"/>
        </w:rPr>
      </w:pPr>
    </w:p>
    <w:p w14:paraId="337474E4" w14:textId="77777777" w:rsidR="00A1268B" w:rsidRPr="00C0645C" w:rsidRDefault="00AB77A1" w:rsidP="00DD6F2D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4"/>
        </w:rPr>
        <w:br w:type="page"/>
      </w:r>
      <w:r w:rsidRPr="00C0645C">
        <w:rPr>
          <w:rFonts w:ascii="Tahoma" w:hAnsi="Tahoma" w:cs="Tahoma"/>
          <w:sz w:val="20"/>
          <w:szCs w:val="24"/>
        </w:rPr>
        <w:lastRenderedPageBreak/>
        <w:t>TABEL 2b</w:t>
      </w:r>
    </w:p>
    <w:tbl>
      <w:tblPr>
        <w:tblW w:w="7529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52"/>
        <w:gridCol w:w="1909"/>
        <w:gridCol w:w="900"/>
        <w:gridCol w:w="46"/>
      </w:tblGrid>
      <w:tr w:rsidR="00147D28" w:rsidRPr="00C0645C" w14:paraId="3FAA98E9" w14:textId="77777777" w:rsidTr="00543F43">
        <w:trPr>
          <w:trHeight w:val="32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5B53017" w14:textId="77777777" w:rsidR="00147D28" w:rsidRPr="00C0645C" w:rsidRDefault="00147D28" w:rsidP="00147D2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</w:tcPr>
          <w:p w14:paraId="63028CFD" w14:textId="77777777" w:rsidR="00147D28" w:rsidRPr="00C0645C" w:rsidRDefault="00147D28" w:rsidP="00147D2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Service en onderhoud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3E7AD4F" w14:textId="77777777" w:rsidR="00147D28" w:rsidRPr="00C0645C" w:rsidRDefault="00147D28" w:rsidP="00147D2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Nettoprijs exclusief BTW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19F0A304" w14:textId="77777777" w:rsidR="00147D28" w:rsidRPr="00C0645C" w:rsidRDefault="00147D28" w:rsidP="00147D2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BTW in %</w:t>
            </w:r>
          </w:p>
        </w:tc>
      </w:tr>
      <w:tr w:rsidR="00A1268B" w:rsidRPr="00C0645C" w14:paraId="50B80E25" w14:textId="77777777" w:rsidTr="00543F43">
        <w:trPr>
          <w:gridAfter w:val="3"/>
          <w:wAfter w:w="2855" w:type="dxa"/>
          <w:trHeight w:val="3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EB8EEED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AA20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All-in (Preventief en Correctief</w:t>
            </w:r>
            <w:r w:rsidRPr="00C0645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C357806" w14:textId="77777777" w:rsidR="003454D0" w:rsidRPr="00C0645C" w:rsidRDefault="003454D0" w:rsidP="00345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(=inclusief alle kosten, vervanging van defecte onderdelen ook als gevolg van reguliere slijtage, waarbij al dan niet vervanging van röntgenbuis en/of detector is inbegrepen)</w:t>
            </w:r>
          </w:p>
          <w:p w14:paraId="3A4A5552" w14:textId="77777777" w:rsidR="00A1268B" w:rsidRPr="00C0645C" w:rsidRDefault="00A1268B" w:rsidP="00345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Incl. Detector en excl. röntgenbuis</w:t>
            </w:r>
          </w:p>
        </w:tc>
      </w:tr>
      <w:tr w:rsidR="00A1268B" w:rsidRPr="00C0645C" w14:paraId="2C47AB2D" w14:textId="77777777" w:rsidTr="00147D28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75BC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9466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1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1E47F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500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6D932BA6" w14:textId="77777777" w:rsidTr="00147D28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9F95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06DA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2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de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C8601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FAB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03A9FD91" w14:textId="77777777" w:rsidTr="00147D28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78EA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7B5A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3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 xml:space="preserve">de 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>t/m 10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de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1D70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12F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55FC631D" w14:textId="77777777" w:rsidTr="00147D28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4FF6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5142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Totale kosten gedurende 10 contractjaren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0FFF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3E6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733117" w14:textId="77777777" w:rsidR="00A1268B" w:rsidRPr="00C0645C" w:rsidRDefault="00A1268B" w:rsidP="00A1268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42F2C3A" w14:textId="77777777" w:rsidR="00FB7360" w:rsidRPr="00C0645C" w:rsidRDefault="00FB7360" w:rsidP="00DD6F2D">
      <w:pPr>
        <w:spacing w:after="0" w:line="240" w:lineRule="auto"/>
        <w:jc w:val="right"/>
        <w:rPr>
          <w:rFonts w:ascii="Tahoma" w:hAnsi="Tahoma" w:cs="Tahoma"/>
          <w:sz w:val="20"/>
          <w:szCs w:val="24"/>
        </w:rPr>
      </w:pPr>
    </w:p>
    <w:p w14:paraId="10C083FE" w14:textId="77777777" w:rsidR="00AB77A1" w:rsidRPr="00C0645C" w:rsidRDefault="00AB77A1" w:rsidP="00DD6F2D">
      <w:pPr>
        <w:spacing w:after="0" w:line="240" w:lineRule="auto"/>
        <w:jc w:val="right"/>
        <w:rPr>
          <w:rFonts w:ascii="Tahoma" w:hAnsi="Tahoma" w:cs="Tahoma"/>
          <w:sz w:val="20"/>
          <w:szCs w:val="24"/>
        </w:rPr>
      </w:pPr>
      <w:r w:rsidRPr="00C0645C">
        <w:rPr>
          <w:rFonts w:ascii="Tahoma" w:hAnsi="Tahoma" w:cs="Tahoma"/>
          <w:sz w:val="20"/>
          <w:szCs w:val="24"/>
        </w:rPr>
        <w:t>TABEL 2c</w:t>
      </w:r>
    </w:p>
    <w:tbl>
      <w:tblPr>
        <w:tblW w:w="7529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52"/>
        <w:gridCol w:w="1909"/>
        <w:gridCol w:w="900"/>
        <w:gridCol w:w="46"/>
      </w:tblGrid>
      <w:tr w:rsidR="00FB7360" w:rsidRPr="00C0645C" w14:paraId="1675C55D" w14:textId="77777777" w:rsidTr="00543F43">
        <w:trPr>
          <w:trHeight w:val="32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4944F5C" w14:textId="77777777" w:rsidR="00FB7360" w:rsidRPr="00C0645C" w:rsidRDefault="00FB7360" w:rsidP="00875CB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</w:tcPr>
          <w:p w14:paraId="08B55D15" w14:textId="77777777" w:rsidR="00FB7360" w:rsidRPr="00C0645C" w:rsidRDefault="00FB7360" w:rsidP="00875CB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Service en onderhoud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0C0AE3F" w14:textId="77777777" w:rsidR="00FB7360" w:rsidRPr="00C0645C" w:rsidRDefault="00FB7360" w:rsidP="00875CB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Nettoprijs exclusief BTW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6AE96287" w14:textId="77777777" w:rsidR="00FB7360" w:rsidRPr="00C0645C" w:rsidRDefault="00FB7360" w:rsidP="00875CB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BTW in %</w:t>
            </w:r>
          </w:p>
        </w:tc>
      </w:tr>
      <w:tr w:rsidR="00A1268B" w:rsidRPr="00C0645C" w14:paraId="32D2F367" w14:textId="77777777" w:rsidTr="00543F43">
        <w:trPr>
          <w:gridAfter w:val="3"/>
          <w:wAfter w:w="2855" w:type="dxa"/>
          <w:trHeight w:val="3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F213F0D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AD63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All-in (Preventief en Correctief</w:t>
            </w:r>
            <w:r w:rsidRPr="00C0645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F149CBC" w14:textId="77777777" w:rsidR="003454D0" w:rsidRPr="00C0645C" w:rsidRDefault="003454D0" w:rsidP="00345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(=inclusief alle kosten, vervanging van defecte onderdelen ook als gevolg van reguliere slijtage, waarbij al dan niet vervanging van röntgenbuis en/of detector is inbegrepen)</w:t>
            </w:r>
          </w:p>
          <w:p w14:paraId="14CDB62F" w14:textId="77777777" w:rsidR="00A1268B" w:rsidRPr="00C0645C" w:rsidRDefault="00A1268B" w:rsidP="003454D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Excl. Detector en incl. röntgenbuis</w:t>
            </w:r>
          </w:p>
        </w:tc>
      </w:tr>
      <w:tr w:rsidR="00A1268B" w:rsidRPr="00C0645C" w14:paraId="3B356601" w14:textId="77777777" w:rsidTr="00FB7360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9773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F93C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1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4032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05A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55FF79E9" w14:textId="77777777" w:rsidTr="00FB7360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1134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AD63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2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de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7A355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AABA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7BE31728" w14:textId="77777777" w:rsidTr="00FB7360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BF67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B180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3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 xml:space="preserve">de 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>t/m 10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de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6898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B0B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324CE2B0" w14:textId="77777777" w:rsidTr="00FB7360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4248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9B72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Totale kosten gedurende 10 contractjaren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55B5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CE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A14A56" w14:textId="77777777" w:rsidR="00A1268B" w:rsidRPr="00C0645C" w:rsidRDefault="00A1268B" w:rsidP="00A1268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AD9B43" w14:textId="77777777" w:rsidR="00AB77A1" w:rsidRPr="00C0645C" w:rsidRDefault="00FB7360" w:rsidP="00DD6F2D">
      <w:pPr>
        <w:spacing w:after="0" w:line="240" w:lineRule="auto"/>
        <w:jc w:val="right"/>
        <w:rPr>
          <w:rFonts w:ascii="Tahoma" w:hAnsi="Tahoma" w:cs="Tahoma"/>
          <w:sz w:val="20"/>
          <w:szCs w:val="24"/>
        </w:rPr>
      </w:pPr>
      <w:r w:rsidRPr="00C0645C">
        <w:rPr>
          <w:rFonts w:ascii="Tahoma" w:hAnsi="Tahoma" w:cs="Tahoma"/>
          <w:sz w:val="20"/>
          <w:szCs w:val="24"/>
        </w:rPr>
        <w:br w:type="page"/>
      </w:r>
      <w:r w:rsidR="00AB77A1" w:rsidRPr="00C0645C">
        <w:rPr>
          <w:rFonts w:ascii="Tahoma" w:hAnsi="Tahoma" w:cs="Tahoma"/>
          <w:sz w:val="20"/>
          <w:szCs w:val="24"/>
        </w:rPr>
        <w:lastRenderedPageBreak/>
        <w:t>TABEL 2d</w:t>
      </w:r>
    </w:p>
    <w:tbl>
      <w:tblPr>
        <w:tblW w:w="7529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52"/>
        <w:gridCol w:w="1909"/>
        <w:gridCol w:w="900"/>
        <w:gridCol w:w="46"/>
      </w:tblGrid>
      <w:tr w:rsidR="00FB7360" w:rsidRPr="00C0645C" w14:paraId="0FD25339" w14:textId="77777777" w:rsidTr="00543F43">
        <w:trPr>
          <w:trHeight w:val="32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72A20E6" w14:textId="77777777" w:rsidR="00FB7360" w:rsidRPr="00C0645C" w:rsidRDefault="00FB7360" w:rsidP="00875CB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</w:tcPr>
          <w:p w14:paraId="163CDCF1" w14:textId="77777777" w:rsidR="00FB7360" w:rsidRPr="00C0645C" w:rsidRDefault="00FB7360" w:rsidP="00875CB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Service en onderhoud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7F4C4AC" w14:textId="77777777" w:rsidR="00FB7360" w:rsidRPr="00C0645C" w:rsidRDefault="00FB7360" w:rsidP="00875CB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Nettoprijs exclusief BTW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4429BA06" w14:textId="77777777" w:rsidR="00FB7360" w:rsidRPr="00C0645C" w:rsidRDefault="00FB7360" w:rsidP="00875CB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BTW in %</w:t>
            </w:r>
          </w:p>
        </w:tc>
      </w:tr>
      <w:tr w:rsidR="00A1268B" w:rsidRPr="00C0645C" w14:paraId="4F36BDAF" w14:textId="77777777" w:rsidTr="00543F43">
        <w:trPr>
          <w:gridAfter w:val="3"/>
          <w:wAfter w:w="2855" w:type="dxa"/>
          <w:trHeight w:val="3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2CF596C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420D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sz w:val="20"/>
                <w:szCs w:val="20"/>
              </w:rPr>
              <w:t>All-in (Preventief en Correctief</w:t>
            </w:r>
            <w:r w:rsidRPr="00C0645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040C0F2" w14:textId="77777777" w:rsidR="00A1268B" w:rsidRPr="00C0645C" w:rsidRDefault="003454D0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(=inclusief alle kosten, vervanging van defecte onderdelen ook als gevolg van reguliere slijtage, waarbij al dan niet vervanging van röntgenbuis en/of detector is inbegrepen)</w:t>
            </w:r>
            <w:r w:rsidR="00A1268B" w:rsidRPr="00C0645C">
              <w:rPr>
                <w:rFonts w:ascii="Tahoma" w:hAnsi="Tahoma" w:cs="Tahoma"/>
                <w:b/>
                <w:sz w:val="20"/>
                <w:szCs w:val="20"/>
              </w:rPr>
              <w:t>Excl. Detector en excl. röntgenbuis</w:t>
            </w:r>
          </w:p>
        </w:tc>
      </w:tr>
      <w:tr w:rsidR="00A1268B" w:rsidRPr="00C0645C" w14:paraId="29E5BFF4" w14:textId="77777777" w:rsidTr="00FB7360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BE24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2B97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1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28C3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7058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5436D5DC" w14:textId="77777777" w:rsidTr="00FB7360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C144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2E6F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2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de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4559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5D2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47470489" w14:textId="77777777" w:rsidTr="00FB7360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3A67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6752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gedurende het 3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 xml:space="preserve">de 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>t/m 10</w:t>
            </w:r>
            <w:r w:rsidRPr="00C0645C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de</w:t>
            </w:r>
            <w:r w:rsidRPr="00C0645C">
              <w:rPr>
                <w:rFonts w:ascii="Tahoma" w:hAnsi="Tahoma" w:cs="Tahoma"/>
                <w:bCs/>
                <w:sz w:val="20"/>
                <w:szCs w:val="20"/>
              </w:rPr>
              <w:t xml:space="preserve"> contractjaar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8FD4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617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68B" w:rsidRPr="00C0645C" w14:paraId="478B35C0" w14:textId="77777777" w:rsidTr="00FB7360">
        <w:trPr>
          <w:gridAfter w:val="1"/>
          <w:wAfter w:w="46" w:type="dxa"/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D011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DCEA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Cs/>
                <w:sz w:val="20"/>
                <w:szCs w:val="20"/>
              </w:rPr>
              <w:t>Totale kosten gedurende 10 contractjaren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D472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8A5" w14:textId="77777777" w:rsidR="00A1268B" w:rsidRPr="00C0645C" w:rsidRDefault="00A1268B" w:rsidP="00A126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99EF5A" w14:textId="77777777" w:rsidR="00A1268B" w:rsidRPr="00C0645C" w:rsidRDefault="00A1268B" w:rsidP="00A126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680190D" w14:textId="77777777" w:rsidR="004C3373" w:rsidRPr="00C0645C" w:rsidRDefault="004C3373" w:rsidP="004C3373">
      <w:pPr>
        <w:tabs>
          <w:tab w:val="left" w:pos="540"/>
        </w:tabs>
        <w:spacing w:after="0" w:line="240" w:lineRule="exact"/>
        <w:rPr>
          <w:rFonts w:ascii="Tahoma" w:hAnsi="Tahoma" w:cs="Tahoma"/>
          <w:b/>
          <w:bCs/>
          <w:smallCaps/>
          <w:sz w:val="24"/>
          <w:szCs w:val="24"/>
        </w:rPr>
      </w:pPr>
    </w:p>
    <w:p w14:paraId="1B4DDAE5" w14:textId="77777777" w:rsidR="004C3373" w:rsidRPr="00C0645C" w:rsidRDefault="004C3373" w:rsidP="00442145">
      <w:pPr>
        <w:numPr>
          <w:ilvl w:val="0"/>
          <w:numId w:val="28"/>
        </w:numPr>
        <w:tabs>
          <w:tab w:val="left" w:pos="540"/>
        </w:tabs>
        <w:spacing w:after="0" w:line="240" w:lineRule="exact"/>
        <w:ind w:hanging="720"/>
        <w:rPr>
          <w:rFonts w:ascii="Tahoma" w:hAnsi="Tahoma" w:cs="Tahoma"/>
          <w:b/>
          <w:bCs/>
          <w:smallCaps/>
          <w:sz w:val="24"/>
          <w:szCs w:val="24"/>
        </w:rPr>
      </w:pPr>
      <w:r w:rsidRPr="00C0645C">
        <w:rPr>
          <w:rFonts w:ascii="Tahoma" w:hAnsi="Tahoma" w:cs="Tahoma"/>
          <w:b/>
          <w:bCs/>
          <w:smallCaps/>
          <w:sz w:val="24"/>
          <w:szCs w:val="24"/>
        </w:rPr>
        <w:t>Overige opties/alternatieven en/of overige kosten</w:t>
      </w:r>
      <w:r w:rsidRPr="00C0645C">
        <w:rPr>
          <w:rFonts w:ascii="Tahoma" w:hAnsi="Tahoma" w:cs="Tahoma"/>
          <w:b/>
          <w:bCs/>
          <w:smallCaps/>
          <w:sz w:val="24"/>
          <w:szCs w:val="24"/>
          <w:vertAlign w:val="superscript"/>
        </w:rPr>
        <w:t>*</w:t>
      </w:r>
    </w:p>
    <w:p w14:paraId="14D34E7F" w14:textId="2E5B389E" w:rsidR="004C3373" w:rsidRPr="00C0645C" w:rsidRDefault="004C3373" w:rsidP="004C3373">
      <w:pPr>
        <w:tabs>
          <w:tab w:val="left" w:pos="360"/>
          <w:tab w:val="left" w:pos="540"/>
        </w:tabs>
        <w:spacing w:after="0" w:line="240" w:lineRule="exact"/>
        <w:ind w:left="15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</w:r>
      <w:r w:rsidRPr="00C0645C">
        <w:rPr>
          <w:rFonts w:ascii="Tahoma" w:hAnsi="Tahoma" w:cs="Tahoma"/>
          <w:sz w:val="20"/>
          <w:szCs w:val="24"/>
        </w:rPr>
        <w:tab/>
        <w:t>TABEL 3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701"/>
        <w:gridCol w:w="992"/>
      </w:tblGrid>
      <w:tr w:rsidR="00767416" w:rsidRPr="00C0645C" w14:paraId="0A6E44A6" w14:textId="77777777" w:rsidTr="00543F4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97726AC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Beschrijving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B13415E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MEERprijzen in Euro per eenheid excl. BTW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BF856B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645C">
              <w:rPr>
                <w:rFonts w:ascii="Tahoma" w:hAnsi="Tahoma" w:cs="Tahoma"/>
                <w:b/>
                <w:bCs/>
                <w:sz w:val="20"/>
                <w:szCs w:val="20"/>
              </w:rPr>
              <w:t>BTW in %</w:t>
            </w:r>
          </w:p>
        </w:tc>
      </w:tr>
      <w:tr w:rsidR="00767416" w:rsidRPr="00C0645C" w14:paraId="3A2531E1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1A3" w14:textId="4F2B6A4A" w:rsidR="00767416" w:rsidRPr="00C0645C" w:rsidRDefault="00F62DF4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Barcode reader(optioneel)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DFEE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A5DF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4A53651E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4B9" w14:textId="77777777" w:rsidR="00767416" w:rsidRPr="00C0645C" w:rsidRDefault="00767416" w:rsidP="00037906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Kinderstoel hoog met gordel.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DAD6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E1C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786FFF3D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DC8" w14:textId="77777777" w:rsidR="00767416" w:rsidRPr="00C0645C" w:rsidRDefault="00767416" w:rsidP="00037906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 xml:space="preserve">Initiële vervanging detector.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A259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15D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0C811086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AEC" w14:textId="77777777" w:rsidR="00767416" w:rsidRPr="00C0645C" w:rsidRDefault="00767416" w:rsidP="00037906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Initiële vervanging röntgenbuis.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E200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F3FD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2DF4" w:rsidRPr="00C0645C" w14:paraId="665EFA7E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DD7" w14:textId="3573FD6A" w:rsidR="00F62DF4" w:rsidRPr="00C0645C" w:rsidRDefault="00F62DF4" w:rsidP="006314AD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Bediening opname met voetpedaal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F211" w14:textId="3DCD9E01" w:rsidR="00F62DF4" w:rsidRPr="00C0645C" w:rsidRDefault="00F62DF4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B4D" w14:textId="77777777" w:rsidR="00F62DF4" w:rsidRPr="00C0645C" w:rsidRDefault="00F62DF4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77621CDC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F77" w14:textId="77777777" w:rsidR="00767416" w:rsidRPr="00C0645C" w:rsidRDefault="00767416" w:rsidP="006314AD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 xml:space="preserve">Software voor registratie en analyse dosis bij elke opname.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9734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0F7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6B3C0F7F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88E" w14:textId="77777777" w:rsidR="00767416" w:rsidRPr="00C0645C" w:rsidRDefault="00767416" w:rsidP="006314AD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Software voor automatische opslag van verwijderde(mislukte) opnamen.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E0F6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321A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212A106E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53B" w14:textId="70575F15" w:rsidR="00767416" w:rsidRPr="00C0645C" w:rsidRDefault="0095510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Aanpassing</w:t>
            </w:r>
            <w:r w:rsidR="00C42694">
              <w:rPr>
                <w:rFonts w:ascii="Tahoma" w:hAnsi="Tahoma" w:cs="Tahoma"/>
                <w:sz w:val="20"/>
                <w:szCs w:val="20"/>
              </w:rPr>
              <w:t xml:space="preserve"> loodcabine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06D" w14:textId="67A4E358" w:rsidR="00767416" w:rsidRPr="00C0645C" w:rsidRDefault="00C42694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0645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984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7378F6EF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DA2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C03E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60D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57C2D9EA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118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4958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9495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7416" w:rsidRPr="00C0645C" w14:paraId="612894B8" w14:textId="77777777" w:rsidTr="00DD6F2D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D247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9B1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245B" w14:textId="77777777" w:rsidR="00767416" w:rsidRPr="00C0645C" w:rsidRDefault="00767416" w:rsidP="004C3373">
            <w:pPr>
              <w:tabs>
                <w:tab w:val="left" w:pos="583"/>
                <w:tab w:val="left" w:pos="943"/>
              </w:tabs>
              <w:spacing w:after="0"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CA172B" w14:textId="77777777" w:rsidR="004C3373" w:rsidRPr="00C0645C" w:rsidRDefault="004C3373" w:rsidP="004C3373">
      <w:pPr>
        <w:tabs>
          <w:tab w:val="left" w:pos="583"/>
          <w:tab w:val="left" w:pos="943"/>
        </w:tabs>
        <w:spacing w:after="0" w:line="240" w:lineRule="exact"/>
        <w:rPr>
          <w:rFonts w:ascii="Tahoma" w:hAnsi="Tahoma" w:cs="Tahoma"/>
          <w:sz w:val="20"/>
          <w:szCs w:val="20"/>
        </w:rPr>
      </w:pPr>
    </w:p>
    <w:p w14:paraId="4FE7B0CD" w14:textId="1BD0948D" w:rsidR="004C3373" w:rsidRPr="00C0645C" w:rsidRDefault="004C3373" w:rsidP="004C3373">
      <w:pPr>
        <w:tabs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 xml:space="preserve">* </w:t>
      </w:r>
      <w:r w:rsidRPr="00C0645C">
        <w:rPr>
          <w:rFonts w:ascii="Tahoma" w:hAnsi="Tahoma" w:cs="Tahoma"/>
          <w:sz w:val="20"/>
          <w:szCs w:val="20"/>
        </w:rPr>
        <w:tab/>
        <w:t xml:space="preserve">Onder overige kosten wordt verstaan die kosten waar </w:t>
      </w:r>
      <w:r w:rsidR="00270AC9">
        <w:rPr>
          <w:rFonts w:ascii="Tahoma" w:hAnsi="Tahoma" w:cs="Tahoma"/>
          <w:sz w:val="20"/>
          <w:szCs w:val="20"/>
        </w:rPr>
        <w:t>de Aanbestedende dienst</w:t>
      </w:r>
      <w:r w:rsidRPr="00C0645C">
        <w:rPr>
          <w:rFonts w:ascii="Tahoma" w:hAnsi="Tahoma" w:cs="Tahoma"/>
          <w:sz w:val="20"/>
          <w:szCs w:val="20"/>
        </w:rPr>
        <w:t xml:space="preserve"> bij levering en dienstverlening van de door u aangeboden </w:t>
      </w:r>
      <w:r w:rsidR="00AB0E80" w:rsidRPr="00C0645C">
        <w:rPr>
          <w:rFonts w:ascii="Tahoma" w:hAnsi="Tahoma" w:cs="Tahoma"/>
          <w:sz w:val="20"/>
          <w:szCs w:val="20"/>
        </w:rPr>
        <w:t>Apparatuur</w:t>
      </w:r>
      <w:r w:rsidRPr="00C0645C">
        <w:rPr>
          <w:rFonts w:ascii="Tahoma" w:hAnsi="Tahoma" w:cs="Tahoma"/>
          <w:sz w:val="20"/>
          <w:szCs w:val="20"/>
        </w:rPr>
        <w:t xml:space="preserve"> mee geconfronteerd kan worden en niet inbegrepen zijn in uw prijsopgaven, tabellen 1 en 3.</w:t>
      </w:r>
    </w:p>
    <w:p w14:paraId="06767CB2" w14:textId="77777777" w:rsidR="004C3373" w:rsidRPr="00C0645C" w:rsidRDefault="004C3373" w:rsidP="004C3373">
      <w:pPr>
        <w:tabs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ab/>
        <w:t xml:space="preserve">Voor zover niet vermeld in bovenstaande tabel zullen zij worden geacht inbegrepen te zijn in uw </w:t>
      </w:r>
      <w:r w:rsidR="00767416" w:rsidRPr="00C0645C">
        <w:rPr>
          <w:rFonts w:ascii="Tahoma" w:hAnsi="Tahoma" w:cs="Tahoma"/>
          <w:sz w:val="20"/>
          <w:szCs w:val="20"/>
        </w:rPr>
        <w:t>Inschrijving</w:t>
      </w:r>
      <w:r w:rsidRPr="00C0645C">
        <w:rPr>
          <w:rFonts w:ascii="Tahoma" w:hAnsi="Tahoma" w:cs="Tahoma"/>
          <w:sz w:val="20"/>
          <w:szCs w:val="20"/>
        </w:rPr>
        <w:t>.</w:t>
      </w:r>
    </w:p>
    <w:p w14:paraId="0A9A7270" w14:textId="77777777" w:rsidR="004C3373" w:rsidRPr="00C0645C" w:rsidRDefault="004C3373" w:rsidP="004C3373">
      <w:pPr>
        <w:tabs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</w:p>
    <w:p w14:paraId="6224E7E3" w14:textId="77777777" w:rsidR="004C3373" w:rsidRPr="00C0645C" w:rsidRDefault="004C3373" w:rsidP="004C3373">
      <w:pPr>
        <w:tabs>
          <w:tab w:val="left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0645C">
        <w:rPr>
          <w:rFonts w:ascii="Tahoma" w:hAnsi="Tahoma" w:cs="Tahoma"/>
          <w:sz w:val="20"/>
          <w:szCs w:val="20"/>
        </w:rPr>
        <w:t>Het is toegestaan deze tabel indien nodig uit te breiden.</w:t>
      </w:r>
    </w:p>
    <w:p w14:paraId="3CE0C7F5" w14:textId="77777777" w:rsidR="00F541FB" w:rsidRPr="00C0645C" w:rsidRDefault="00F541FB" w:rsidP="004C3373">
      <w:pPr>
        <w:tabs>
          <w:tab w:val="left" w:pos="583"/>
          <w:tab w:val="left" w:pos="943"/>
        </w:tabs>
        <w:spacing w:after="0" w:line="280" w:lineRule="atLeast"/>
        <w:jc w:val="both"/>
        <w:rPr>
          <w:rFonts w:ascii="Tahoma" w:hAnsi="Tahoma" w:cs="Tahoma"/>
          <w:spacing w:val="-2"/>
          <w:sz w:val="20"/>
          <w:szCs w:val="20"/>
          <w:lang w:val="nl"/>
        </w:rPr>
      </w:pPr>
    </w:p>
    <w:p w14:paraId="419770D3" w14:textId="13C3A50F" w:rsidR="00B6378A" w:rsidRPr="00543F43" w:rsidRDefault="00B6378A" w:rsidP="00DA7FD3">
      <w:pPr>
        <w:pStyle w:val="Kop3"/>
        <w:rPr>
          <w:rFonts w:ascii="Tahoma" w:hAnsi="Tahoma" w:cs="Tahoma"/>
          <w:b w:val="0"/>
          <w:i/>
          <w:sz w:val="20"/>
          <w:szCs w:val="20"/>
        </w:rPr>
      </w:pPr>
      <w:bookmarkStart w:id="1" w:name="_GoBack"/>
      <w:bookmarkEnd w:id="1"/>
    </w:p>
    <w:sectPr w:rsidR="00B6378A" w:rsidRPr="00543F43" w:rsidSect="00D70D39">
      <w:headerReference w:type="default" r:id="rId12"/>
      <w:footerReference w:type="default" r:id="rId13"/>
      <w:headerReference w:type="first" r:id="rId14"/>
      <w:pgSz w:w="12240" w:h="15840"/>
      <w:pgMar w:top="1440" w:right="1797" w:bottom="1440" w:left="1797" w:header="709" w:footer="573" w:gutter="0"/>
      <w:paperSrc w:first="1" w:other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C340F9" w15:done="0"/>
  <w15:commentEx w15:paraId="402953E7" w15:done="0"/>
  <w15:commentEx w15:paraId="30F7E1D0" w15:done="0"/>
  <w15:commentEx w15:paraId="7EE864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FBC2D" w14:textId="77777777" w:rsidR="00E057E1" w:rsidRDefault="00E057E1" w:rsidP="00000290">
      <w:r>
        <w:separator/>
      </w:r>
    </w:p>
    <w:p w14:paraId="2012FEF0" w14:textId="77777777" w:rsidR="00E057E1" w:rsidRDefault="00E057E1" w:rsidP="00000290"/>
    <w:p w14:paraId="13CB08F1" w14:textId="77777777" w:rsidR="00E057E1" w:rsidRDefault="00E057E1" w:rsidP="00000290"/>
    <w:p w14:paraId="6F22D187" w14:textId="77777777" w:rsidR="00E057E1" w:rsidRDefault="00E057E1"/>
  </w:endnote>
  <w:endnote w:type="continuationSeparator" w:id="0">
    <w:p w14:paraId="45DC40B1" w14:textId="77777777" w:rsidR="00E057E1" w:rsidRDefault="00E057E1" w:rsidP="00000290">
      <w:r>
        <w:continuationSeparator/>
      </w:r>
    </w:p>
    <w:p w14:paraId="2DAAA2EA" w14:textId="77777777" w:rsidR="00E057E1" w:rsidRDefault="00E057E1" w:rsidP="00000290"/>
    <w:p w14:paraId="0638B1F8" w14:textId="77777777" w:rsidR="00E057E1" w:rsidRDefault="00E057E1" w:rsidP="00000290"/>
    <w:p w14:paraId="48102B18" w14:textId="77777777" w:rsidR="00E057E1" w:rsidRDefault="00E05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&amp;W Syntax (Adobe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68"/>
      <w:gridCol w:w="2730"/>
    </w:tblGrid>
    <w:tr w:rsidR="00E057E1" w14:paraId="19AF7B7A" w14:textId="77777777" w:rsidTr="005652A0">
      <w:trPr>
        <w:cantSplit/>
      </w:trPr>
      <w:tc>
        <w:tcPr>
          <w:tcW w:w="9498" w:type="dxa"/>
          <w:gridSpan w:val="2"/>
        </w:tcPr>
        <w:p w14:paraId="6FA14A62" w14:textId="77777777" w:rsidR="00E057E1" w:rsidRPr="006A41C9" w:rsidRDefault="00E057E1" w:rsidP="00AC3F43">
          <w:pPr>
            <w:rPr>
              <w:sz w:val="16"/>
              <w:szCs w:val="16"/>
            </w:rPr>
          </w:pPr>
          <w:bookmarkStart w:id="2" w:name="bmVoettekstA2" w:colFirst="0" w:colLast="0"/>
          <w:r>
            <w:rPr>
              <w:sz w:val="16"/>
              <w:szCs w:val="16"/>
            </w:rPr>
            <w:t>Aanbestedingsdocument</w:t>
          </w:r>
        </w:p>
      </w:tc>
    </w:tr>
    <w:bookmarkEnd w:id="2"/>
    <w:tr w:rsidR="00E057E1" w14:paraId="6CBF1216" w14:textId="77777777" w:rsidTr="005652A0">
      <w:trPr>
        <w:cantSplit/>
      </w:trPr>
      <w:tc>
        <w:tcPr>
          <w:tcW w:w="6768" w:type="dxa"/>
        </w:tcPr>
        <w:p w14:paraId="7C20C41E" w14:textId="34A8818D" w:rsidR="00E057E1" w:rsidRPr="006A41C9" w:rsidRDefault="00E057E1" w:rsidP="0066632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3 november 2016</w:t>
          </w:r>
          <w:bookmarkStart w:id="3" w:name="bmPagina2" w:colFirst="1" w:colLast="1"/>
          <w:bookmarkStart w:id="4" w:name="bmVoettekstB2" w:colFirst="0" w:colLast="0"/>
        </w:p>
      </w:tc>
      <w:tc>
        <w:tcPr>
          <w:tcW w:w="2730" w:type="dxa"/>
        </w:tcPr>
        <w:p w14:paraId="1010BA13" w14:textId="22658110" w:rsidR="00E057E1" w:rsidRPr="006A41C9" w:rsidRDefault="00E057E1" w:rsidP="005652A0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MERGEFORMAT </w:instrText>
          </w:r>
          <w:r>
            <w:rPr>
              <w:sz w:val="16"/>
              <w:szCs w:val="16"/>
            </w:rPr>
            <w:fldChar w:fldCharType="separate"/>
          </w:r>
          <w:r w:rsidR="00DA7FD3">
            <w:rPr>
              <w:noProof/>
              <w:sz w:val="16"/>
              <w:szCs w:val="16"/>
            </w:rPr>
            <w:t>9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MERGEFORMAT </w:instrText>
          </w:r>
          <w:r>
            <w:rPr>
              <w:sz w:val="16"/>
              <w:szCs w:val="16"/>
            </w:rPr>
            <w:fldChar w:fldCharType="separate"/>
          </w:r>
          <w:r w:rsidR="00DA7FD3">
            <w:rPr>
              <w:noProof/>
              <w:sz w:val="16"/>
              <w:szCs w:val="16"/>
            </w:rPr>
            <w:t>9</w:t>
          </w:r>
          <w:r>
            <w:rPr>
              <w:sz w:val="16"/>
              <w:szCs w:val="16"/>
            </w:rPr>
            <w:fldChar w:fldCharType="end"/>
          </w:r>
        </w:p>
      </w:tc>
    </w:tr>
    <w:bookmarkEnd w:id="3"/>
    <w:bookmarkEnd w:id="4"/>
  </w:tbl>
  <w:p w14:paraId="7925D61E" w14:textId="77777777" w:rsidR="00E057E1" w:rsidRDefault="00E057E1">
    <w:pPr>
      <w:pStyle w:val="Voettekst"/>
    </w:pPr>
  </w:p>
  <w:p w14:paraId="3B942DF7" w14:textId="77777777" w:rsidR="00E057E1" w:rsidRDefault="00E057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EA337" w14:textId="77777777" w:rsidR="00E057E1" w:rsidRDefault="00E057E1" w:rsidP="00000290">
      <w:r>
        <w:separator/>
      </w:r>
    </w:p>
    <w:p w14:paraId="16C86EBE" w14:textId="77777777" w:rsidR="00E057E1" w:rsidRDefault="00E057E1"/>
  </w:footnote>
  <w:footnote w:type="continuationSeparator" w:id="0">
    <w:p w14:paraId="05288F0E" w14:textId="77777777" w:rsidR="00E057E1" w:rsidRDefault="00E057E1" w:rsidP="00000290">
      <w:r>
        <w:continuationSeparator/>
      </w:r>
    </w:p>
    <w:p w14:paraId="0004B5FA" w14:textId="77777777" w:rsidR="00E057E1" w:rsidRDefault="00E057E1" w:rsidP="00000290"/>
    <w:p w14:paraId="4FC5D98A" w14:textId="77777777" w:rsidR="00E057E1" w:rsidRDefault="00E057E1" w:rsidP="00000290"/>
    <w:p w14:paraId="743752EE" w14:textId="77777777" w:rsidR="00E057E1" w:rsidRDefault="00E057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E6762" w14:textId="3FEFC3EB" w:rsidR="00E057E1" w:rsidRDefault="00E057E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E3A64E" wp14:editId="64DBDCE3">
          <wp:simplePos x="0" y="0"/>
          <wp:positionH relativeFrom="column">
            <wp:posOffset>4034155</wp:posOffset>
          </wp:positionH>
          <wp:positionV relativeFrom="paragraph">
            <wp:posOffset>-1270</wp:posOffset>
          </wp:positionV>
          <wp:extent cx="1402080" cy="273050"/>
          <wp:effectExtent l="0" t="0" r="762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ligheidsregio frysl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Bestek inzake l</w:t>
    </w:r>
    <w:r w:rsidRPr="00E226F5">
      <w:t xml:space="preserve">evering </w:t>
    </w:r>
    <w:r>
      <w:t>en onderhoud van een</w:t>
    </w:r>
  </w:p>
  <w:p w14:paraId="7ACEA8BD" w14:textId="3DDC184D" w:rsidR="00E057E1" w:rsidRDefault="00E057E1">
    <w:pPr>
      <w:pStyle w:val="Koptekst"/>
    </w:pPr>
    <w:r>
      <w:t>röntgeninstallatie, bijbehorende koppelingen en diensten</w:t>
    </w:r>
  </w:p>
  <w:p w14:paraId="652C51DE" w14:textId="77777777" w:rsidR="00E057E1" w:rsidRDefault="00E057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E0A3F" w14:textId="22CE4A70" w:rsidR="00E057E1" w:rsidRDefault="00E057E1" w:rsidP="00000290">
    <w:r>
      <w:rPr>
        <w:noProof/>
      </w:rPr>
      <mc:AlternateContent>
        <mc:Choice Requires="wps">
          <w:drawing>
            <wp:anchor distT="0" distB="0" distL="0" distR="0" simplePos="0" relativeHeight="251656192" behindDoc="1" locked="1" layoutInCell="0" allowOverlap="1" wp14:anchorId="5B3B3834" wp14:editId="01C5F8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05700" cy="10642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0" cy="1064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835"/>
                          </w:tblGrid>
                          <w:tr w:rsidR="00E057E1" w14:paraId="3D2F8836" w14:textId="77777777">
                            <w:tc>
                              <w:tcPr>
                                <w:tcW w:w="11835" w:type="dxa"/>
                              </w:tcPr>
                              <w:p w14:paraId="16545AE4" w14:textId="36C594BF" w:rsidR="00E057E1" w:rsidRDefault="00E057E1" w:rsidP="000066B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1DA486" wp14:editId="672FFB39">
                                      <wp:extent cx="2590800" cy="10698480"/>
                                      <wp:effectExtent l="0" t="0" r="0" b="7620"/>
                                      <wp:docPr id="2" name="Afbeelding 1" descr="SanquinBloedvoorzieni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anquinBloedvoorzieni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90800" cy="106984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3895FF9" w14:textId="77777777" w:rsidR="00E057E1" w:rsidRDefault="00E057E1" w:rsidP="0000029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91pt;height:83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835"/>
                    </w:tblGrid>
                    <w:tr w:rsidR="00E057E1" w14:paraId="3D2F8836" w14:textId="77777777">
                      <w:tc>
                        <w:tcPr>
                          <w:tcW w:w="11835" w:type="dxa"/>
                        </w:tcPr>
                        <w:p w14:paraId="16545AE4" w14:textId="36C594BF" w:rsidR="00E057E1" w:rsidRDefault="00E057E1" w:rsidP="000066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1DA486" wp14:editId="672FFB39">
                                <wp:extent cx="2590800" cy="10698480"/>
                                <wp:effectExtent l="0" t="0" r="0" b="7620"/>
                                <wp:docPr id="2" name="Afbeelding 1" descr="SanquinBloedvoorzien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anquinBloedvoorzien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90800" cy="10698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3895FF9" w14:textId="77777777" w:rsidR="00E057E1" w:rsidRDefault="00E057E1" w:rsidP="00000290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4BDE0A" w14:textId="77777777" w:rsidR="00E057E1" w:rsidRDefault="00E057E1" w:rsidP="00000290"/>
  <w:p w14:paraId="51920697" w14:textId="77777777" w:rsidR="00E057E1" w:rsidRDefault="00E057E1" w:rsidP="00000290"/>
  <w:p w14:paraId="6A13AA57" w14:textId="77777777" w:rsidR="00E057E1" w:rsidRDefault="00E057E1" w:rsidP="00000290"/>
  <w:p w14:paraId="0F7AC37E" w14:textId="77777777" w:rsidR="00E057E1" w:rsidRDefault="00E057E1" w:rsidP="00000290"/>
  <w:p w14:paraId="73AA8439" w14:textId="77777777" w:rsidR="00E057E1" w:rsidRDefault="00E057E1" w:rsidP="00000290"/>
  <w:p w14:paraId="6F9F7B89" w14:textId="77777777" w:rsidR="00E057E1" w:rsidRDefault="00E057E1" w:rsidP="00000290"/>
  <w:p w14:paraId="54532823" w14:textId="77777777" w:rsidR="00E057E1" w:rsidRDefault="00E057E1" w:rsidP="000002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7BCAE7C"/>
    <w:lvl w:ilvl="0">
      <w:start w:val="1"/>
      <w:numFmt w:val="bullet"/>
      <w:pStyle w:val="OpmaakprofielLijstnummeringRoodLinks0cmEersteregel063c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904C930"/>
    <w:lvl w:ilvl="0">
      <w:start w:val="1"/>
      <w:numFmt w:val="bullet"/>
      <w:pStyle w:val="Lijstnummering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700D744"/>
    <w:lvl w:ilvl="0">
      <w:start w:val="1"/>
      <w:numFmt w:val="bullet"/>
      <w:pStyle w:val="Lijstopsomtek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B"/>
    <w:multiLevelType w:val="multilevel"/>
    <w:tmpl w:val="C512D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Kop2h2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AC312B9"/>
    <w:multiLevelType w:val="singleLevel"/>
    <w:tmpl w:val="04F8FD5A"/>
    <w:lvl w:ilvl="0">
      <w:start w:val="1"/>
      <w:numFmt w:val="bullet"/>
      <w:pStyle w:val="pu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EC27AB"/>
    <w:multiLevelType w:val="hybridMultilevel"/>
    <w:tmpl w:val="030E8FC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5C3B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090290"/>
    <w:multiLevelType w:val="multilevel"/>
    <w:tmpl w:val="1E52810A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5F0423D"/>
    <w:multiLevelType w:val="multilevel"/>
    <w:tmpl w:val="E3C80E8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8F651BD"/>
    <w:multiLevelType w:val="hybridMultilevel"/>
    <w:tmpl w:val="F2B0FC46"/>
    <w:lvl w:ilvl="0" w:tplc="3C4236F8">
      <w:start w:val="1"/>
      <w:numFmt w:val="decimal"/>
      <w:pStyle w:val="bijlage"/>
      <w:lvlText w:val="Bijlage %1"/>
      <w:lvlJc w:val="left"/>
      <w:pPr>
        <w:tabs>
          <w:tab w:val="num" w:pos="1817"/>
        </w:tabs>
        <w:ind w:left="1134" w:hanging="397"/>
      </w:pPr>
      <w:rPr>
        <w:rFonts w:ascii="Arial" w:hAnsi="Arial"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9">
    <w:nsid w:val="19877DA8"/>
    <w:multiLevelType w:val="hybridMultilevel"/>
    <w:tmpl w:val="30B866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E40795"/>
    <w:multiLevelType w:val="multilevel"/>
    <w:tmpl w:val="BFEAF5A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E13031D"/>
    <w:multiLevelType w:val="hybridMultilevel"/>
    <w:tmpl w:val="29CCFB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7E141F"/>
    <w:multiLevelType w:val="hybridMultilevel"/>
    <w:tmpl w:val="30824318"/>
    <w:lvl w:ilvl="0" w:tplc="F0B8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05E02"/>
    <w:multiLevelType w:val="hybridMultilevel"/>
    <w:tmpl w:val="779C2C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90478"/>
    <w:multiLevelType w:val="hybridMultilevel"/>
    <w:tmpl w:val="081689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2836E3"/>
    <w:multiLevelType w:val="multilevel"/>
    <w:tmpl w:val="D96A63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87C5CDF"/>
    <w:multiLevelType w:val="multilevel"/>
    <w:tmpl w:val="52E6A750"/>
    <w:lvl w:ilvl="0">
      <w:start w:val="1"/>
      <w:numFmt w:val="decimal"/>
      <w:pStyle w:val="DatumOpmerkingen"/>
      <w:lvlText w:val="Hoofdstuk %1."/>
      <w:lvlJc w:val="left"/>
      <w:pPr>
        <w:tabs>
          <w:tab w:val="num" w:pos="2140"/>
        </w:tabs>
        <w:ind w:left="851" w:hanging="511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94"/>
      </w:pPr>
      <w:rPr>
        <w:rFonts w:ascii="Tahoma" w:hAnsi="Tahoma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9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2"/>
        </w:tabs>
        <w:ind w:left="340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8D246A4"/>
    <w:multiLevelType w:val="hybridMultilevel"/>
    <w:tmpl w:val="A35A5880"/>
    <w:lvl w:ilvl="0" w:tplc="F5BE0ABE">
      <w:start w:val="2"/>
      <w:numFmt w:val="bullet"/>
      <w:lvlText w:val="-"/>
      <w:lvlJc w:val="left"/>
      <w:pPr>
        <w:ind w:left="1185" w:hanging="360"/>
      </w:pPr>
      <w:rPr>
        <w:rFonts w:ascii="Tahoma" w:eastAsia="MS Mincho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>
    <w:nsid w:val="321F08A1"/>
    <w:multiLevelType w:val="multilevel"/>
    <w:tmpl w:val="DE1A3C6A"/>
    <w:lvl w:ilvl="0">
      <w:start w:val="3"/>
      <w:numFmt w:val="upperLetter"/>
      <w:pStyle w:val="opsomming-bullet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9">
    <w:nsid w:val="345739B2"/>
    <w:multiLevelType w:val="hybridMultilevel"/>
    <w:tmpl w:val="4314BCFA"/>
    <w:lvl w:ilvl="0" w:tplc="3ACAC61E">
      <w:start w:val="1"/>
      <w:numFmt w:val="bullet"/>
      <w:pStyle w:val="Lijstopsomtek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E43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A2B3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CB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A8A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0C40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18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A93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46AA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957DC6"/>
    <w:multiLevelType w:val="hybridMultilevel"/>
    <w:tmpl w:val="F108707A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75D1C24"/>
    <w:multiLevelType w:val="hybridMultilevel"/>
    <w:tmpl w:val="198A46C2"/>
    <w:lvl w:ilvl="0" w:tplc="24A2CDA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2DCE7C24">
      <w:numFmt w:val="bullet"/>
      <w:lvlText w:val="•"/>
      <w:lvlJc w:val="left"/>
      <w:pPr>
        <w:ind w:left="2340" w:hanging="360"/>
      </w:pPr>
      <w:rPr>
        <w:rFonts w:ascii="Univers" w:eastAsia="MS Mincho" w:hAnsi="Univers" w:cs="Tahoma" w:hint="default"/>
      </w:rPr>
    </w:lvl>
    <w:lvl w:ilvl="3" w:tplc="EBD876AC">
      <w:start w:val="6"/>
      <w:numFmt w:val="bullet"/>
      <w:lvlText w:val="-"/>
      <w:lvlJc w:val="left"/>
      <w:pPr>
        <w:ind w:left="2880" w:hanging="360"/>
      </w:pPr>
      <w:rPr>
        <w:rFonts w:ascii="Univers" w:eastAsia="MS Mincho" w:hAnsi="Univers" w:cs="Tahoma" w:hint="default"/>
      </w:rPr>
    </w:lvl>
    <w:lvl w:ilvl="4" w:tplc="60CE1480">
      <w:start w:val="1"/>
      <w:numFmt w:val="upperLetter"/>
      <w:lvlText w:val="%5."/>
      <w:lvlJc w:val="left"/>
      <w:pPr>
        <w:ind w:left="3600" w:hanging="360"/>
      </w:pPr>
      <w:rPr>
        <w:rFonts w:ascii="Univers" w:hAnsi="Univers" w:cs="Univers" w:hint="default"/>
        <w:b/>
        <w:sz w:val="19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33F51"/>
    <w:multiLevelType w:val="hybridMultilevel"/>
    <w:tmpl w:val="D3946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CC323F"/>
    <w:multiLevelType w:val="hybridMultilevel"/>
    <w:tmpl w:val="C80E3AA0"/>
    <w:lvl w:ilvl="0" w:tplc="C16E0BA8">
      <w:start w:val="1"/>
      <w:numFmt w:val="lowerLetter"/>
      <w:lvlText w:val="(%1)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474C1F"/>
    <w:multiLevelType w:val="hybridMultilevel"/>
    <w:tmpl w:val="94D433B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C3B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84443A">
      <w:numFmt w:val="bullet"/>
      <w:lvlText w:val="•"/>
      <w:lvlJc w:val="left"/>
      <w:pPr>
        <w:ind w:left="3225" w:hanging="705"/>
      </w:pPr>
      <w:rPr>
        <w:rFonts w:ascii="Arial" w:eastAsia="Times New Roman" w:hAnsi="Arial" w:cs="Arial" w:hint="default"/>
      </w:rPr>
    </w:lvl>
    <w:lvl w:ilvl="4" w:tplc="D6028402">
      <w:numFmt w:val="bullet"/>
      <w:lvlText w:val=""/>
      <w:lvlJc w:val="left"/>
      <w:pPr>
        <w:ind w:left="3945" w:hanging="705"/>
      </w:pPr>
      <w:rPr>
        <w:rFonts w:ascii="Symbol" w:eastAsia="Times New Roman" w:hAnsi="Symbol" w:cs="Times New Roman" w:hint="default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F2106C"/>
    <w:multiLevelType w:val="hybridMultilevel"/>
    <w:tmpl w:val="67F8235E"/>
    <w:lvl w:ilvl="0" w:tplc="974E156E">
      <w:start w:val="1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DACF17C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733E76"/>
    <w:multiLevelType w:val="hybridMultilevel"/>
    <w:tmpl w:val="0FC8D574"/>
    <w:lvl w:ilvl="0" w:tplc="7D603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604396"/>
    <w:multiLevelType w:val="hybridMultilevel"/>
    <w:tmpl w:val="2F8C6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8563B"/>
    <w:multiLevelType w:val="hybridMultilevel"/>
    <w:tmpl w:val="84DA1BE8"/>
    <w:lvl w:ilvl="0" w:tplc="5672ACD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9961E0"/>
    <w:multiLevelType w:val="hybridMultilevel"/>
    <w:tmpl w:val="2DF2F5B2"/>
    <w:lvl w:ilvl="0" w:tplc="F5BE0ABE">
      <w:start w:val="2"/>
      <w:numFmt w:val="bullet"/>
      <w:lvlText w:val="-"/>
      <w:lvlJc w:val="left"/>
      <w:pPr>
        <w:tabs>
          <w:tab w:val="num" w:pos="1421"/>
        </w:tabs>
        <w:ind w:left="1421" w:hanging="705"/>
      </w:pPr>
      <w:rPr>
        <w:rFonts w:ascii="Tahoma" w:eastAsia="MS Mincho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0">
    <w:nsid w:val="4C2162BA"/>
    <w:multiLevelType w:val="hybridMultilevel"/>
    <w:tmpl w:val="66566016"/>
    <w:lvl w:ilvl="0" w:tplc="0413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>
    <w:nsid w:val="4EDF0303"/>
    <w:multiLevelType w:val="hybridMultilevel"/>
    <w:tmpl w:val="4A8AF5F2"/>
    <w:lvl w:ilvl="0" w:tplc="FEE8AD6A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3D0123"/>
    <w:multiLevelType w:val="hybridMultilevel"/>
    <w:tmpl w:val="4A8AF5F2"/>
    <w:lvl w:ilvl="0" w:tplc="FEE8AD6A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692B3C"/>
    <w:multiLevelType w:val="hybridMultilevel"/>
    <w:tmpl w:val="ECB818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55E0336B"/>
    <w:multiLevelType w:val="multilevel"/>
    <w:tmpl w:val="2256B99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5.10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78261CD"/>
    <w:multiLevelType w:val="multilevel"/>
    <w:tmpl w:val="9E48D7EE"/>
    <w:lvl w:ilvl="0">
      <w:start w:val="1"/>
      <w:numFmt w:val="decimal"/>
      <w:pStyle w:val="BepalingA"/>
      <w:lvlText w:val="Bepaling %1"/>
      <w:lvlJc w:val="left"/>
      <w:pPr>
        <w:tabs>
          <w:tab w:val="num" w:pos="0"/>
        </w:tabs>
        <w:ind w:hanging="907"/>
      </w:pPr>
      <w:rPr>
        <w:rFonts w:ascii="Arial" w:hAnsi="Arial" w:cs="Arial" w:hint="default"/>
        <w:caps/>
        <w:strike w:val="0"/>
        <w:dstrike w:val="0"/>
        <w:vanish w:val="0"/>
        <w:sz w:val="12"/>
        <w:szCs w:val="1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1E4CDF"/>
    <w:multiLevelType w:val="hybridMultilevel"/>
    <w:tmpl w:val="A8C03878"/>
    <w:lvl w:ilvl="0" w:tplc="C16E0BA8">
      <w:start w:val="1"/>
      <w:numFmt w:val="lowerLetter"/>
      <w:lvlText w:val="(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715D4F"/>
    <w:multiLevelType w:val="hybridMultilevel"/>
    <w:tmpl w:val="B706E9F2"/>
    <w:lvl w:ilvl="0" w:tplc="0413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8">
    <w:nsid w:val="5D8626FC"/>
    <w:multiLevelType w:val="hybridMultilevel"/>
    <w:tmpl w:val="B2D0875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9528EF"/>
    <w:multiLevelType w:val="hybridMultilevel"/>
    <w:tmpl w:val="C2BC2FA4"/>
    <w:lvl w:ilvl="0" w:tplc="04130001">
      <w:start w:val="1"/>
      <w:numFmt w:val="bullet"/>
      <w:pStyle w:val="Lijst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428139A"/>
    <w:multiLevelType w:val="hybridMultilevel"/>
    <w:tmpl w:val="72C8D4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</w:lvl>
    <w:lvl w:ilvl="3" w:tplc="FFFFFFFF">
      <w:start w:val="1"/>
      <w:numFmt w:val="bullet"/>
      <w:pStyle w:val="Lijstongenummerdlaatsteitem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DC1FC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645260EB"/>
    <w:multiLevelType w:val="hybridMultilevel"/>
    <w:tmpl w:val="BD3C548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F81FA8"/>
    <w:multiLevelType w:val="singleLevel"/>
    <w:tmpl w:val="77C2D4D6"/>
    <w:lvl w:ilvl="0">
      <w:start w:val="1"/>
      <w:numFmt w:val="decimal"/>
      <w:lvlText w:val="(%1)."/>
      <w:lvlJc w:val="left"/>
      <w:pPr>
        <w:tabs>
          <w:tab w:val="num" w:pos="360"/>
        </w:tabs>
        <w:ind w:left="360" w:hanging="360"/>
      </w:pPr>
    </w:lvl>
  </w:abstractNum>
  <w:abstractNum w:abstractNumId="43">
    <w:nsid w:val="6B753C2F"/>
    <w:multiLevelType w:val="hybridMultilevel"/>
    <w:tmpl w:val="B2D0875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C7A63F5"/>
    <w:multiLevelType w:val="hybridMultilevel"/>
    <w:tmpl w:val="AB964FAE"/>
    <w:lvl w:ilvl="0" w:tplc="45DED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5802FD"/>
    <w:multiLevelType w:val="hybridMultilevel"/>
    <w:tmpl w:val="618A7A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1830852"/>
    <w:multiLevelType w:val="hybridMultilevel"/>
    <w:tmpl w:val="914A59A8"/>
    <w:lvl w:ilvl="0" w:tplc="12EE9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351848"/>
    <w:multiLevelType w:val="multilevel"/>
    <w:tmpl w:val="17D0C59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66B2CF0"/>
    <w:multiLevelType w:val="singleLevel"/>
    <w:tmpl w:val="CB889CBC"/>
    <w:lvl w:ilvl="0">
      <w:start w:val="1"/>
      <w:numFmt w:val="lowerLetter"/>
      <w:pStyle w:val="Punt2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cs="Univers" w:hint="default"/>
        <w:b w:val="0"/>
        <w:bCs w:val="0"/>
        <w:i w:val="0"/>
        <w:iCs w:val="0"/>
        <w:sz w:val="20"/>
        <w:szCs w:val="20"/>
      </w:rPr>
    </w:lvl>
  </w:abstractNum>
  <w:abstractNum w:abstractNumId="49">
    <w:nsid w:val="7B596AF9"/>
    <w:multiLevelType w:val="hybridMultilevel"/>
    <w:tmpl w:val="8C563D8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28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48"/>
  </w:num>
  <w:num w:numId="6">
    <w:abstractNumId w:val="35"/>
  </w:num>
  <w:num w:numId="7">
    <w:abstractNumId w:val="3"/>
  </w:num>
  <w:num w:numId="8">
    <w:abstractNumId w:val="39"/>
  </w:num>
  <w:num w:numId="9">
    <w:abstractNumId w:val="33"/>
  </w:num>
  <w:num w:numId="10">
    <w:abstractNumId w:val="19"/>
  </w:num>
  <w:num w:numId="11">
    <w:abstractNumId w:val="16"/>
  </w:num>
  <w:num w:numId="12">
    <w:abstractNumId w:val="47"/>
  </w:num>
  <w:num w:numId="13">
    <w:abstractNumId w:val="40"/>
  </w:num>
  <w:num w:numId="14">
    <w:abstractNumId w:val="18"/>
  </w:num>
  <w:num w:numId="15">
    <w:abstractNumId w:val="10"/>
  </w:num>
  <w:num w:numId="16">
    <w:abstractNumId w:val="12"/>
  </w:num>
  <w:num w:numId="17">
    <w:abstractNumId w:val="29"/>
  </w:num>
  <w:num w:numId="18">
    <w:abstractNumId w:val="8"/>
  </w:num>
  <w:num w:numId="19">
    <w:abstractNumId w:val="21"/>
  </w:num>
  <w:num w:numId="20">
    <w:abstractNumId w:val="20"/>
  </w:num>
  <w:num w:numId="21">
    <w:abstractNumId w:val="49"/>
  </w:num>
  <w:num w:numId="22">
    <w:abstractNumId w:val="7"/>
  </w:num>
  <w:num w:numId="23">
    <w:abstractNumId w:val="25"/>
  </w:num>
  <w:num w:numId="24">
    <w:abstractNumId w:val="27"/>
  </w:num>
  <w:num w:numId="25">
    <w:abstractNumId w:val="13"/>
  </w:num>
  <w:num w:numId="26">
    <w:abstractNumId w:val="42"/>
    <w:lvlOverride w:ilvl="0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8"/>
  </w:num>
  <w:num w:numId="31">
    <w:abstractNumId w:val="17"/>
  </w:num>
  <w:num w:numId="32">
    <w:abstractNumId w:val="15"/>
  </w:num>
  <w:num w:numId="33">
    <w:abstractNumId w:val="6"/>
  </w:num>
  <w:num w:numId="34">
    <w:abstractNumId w:val="11"/>
  </w:num>
  <w:num w:numId="35">
    <w:abstractNumId w:val="45"/>
  </w:num>
  <w:num w:numId="36">
    <w:abstractNumId w:val="22"/>
  </w:num>
  <w:num w:numId="37">
    <w:abstractNumId w:val="9"/>
  </w:num>
  <w:num w:numId="38">
    <w:abstractNumId w:val="32"/>
  </w:num>
  <w:num w:numId="39">
    <w:abstractNumId w:val="43"/>
  </w:num>
  <w:num w:numId="40">
    <w:abstractNumId w:val="44"/>
  </w:num>
  <w:num w:numId="41">
    <w:abstractNumId w:val="24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4"/>
  </w:num>
  <w:num w:numId="45">
    <w:abstractNumId w:val="37"/>
  </w:num>
  <w:num w:numId="46">
    <w:abstractNumId w:val="5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26"/>
  </w:num>
  <w:num w:numId="52">
    <w:abstractNumId w:val="31"/>
  </w:num>
  <w:num w:numId="53">
    <w:abstractNumId w:val="38"/>
  </w:num>
  <w:num w:numId="54">
    <w:abstractNumId w:val="41"/>
  </w:num>
  <w:num w:numId="55">
    <w:abstractNumId w:val="14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o Eskes">
    <w15:presenceInfo w15:providerId="AD" w15:userId="S-1-5-21-1981663771-2018499231-30917549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oNotHyphenateCaps/>
  <w:drawingGridHorizontalSpacing w:val="95"/>
  <w:drawingGridVerticalSpacing w:val="61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anmaakDatum" w:val="14-12-2012"/>
    <w:docVar w:name="_AanmaakGebruiker" w:val="krimp01p"/>
    <w:docVar w:name="_KlantCode" w:val="Sanquin\Citrix"/>
    <w:docVar w:name="_LicCode" w:val="Sanquin"/>
    <w:docVar w:name="_Versie" w:val="2010.2.7"/>
    <w:docVar w:name="Aanhef" w:val="Geachte mevrouw/heer"/>
    <w:docVar w:name="Afdeling" w:val="Releasemanagement"/>
    <w:docVar w:name="AfdelingID" w:val="35"/>
    <w:docVar w:name="AfdelingOmschr" w:val="Releasemanagement"/>
    <w:docVar w:name="Bedrijf" w:val="Concernstaf"/>
    <w:docVar w:name="BedrijfID" w:val="2"/>
    <w:docVar w:name="BijlageCC" w:val="0"/>
    <w:docVar w:name="Contactpersoon" w:val="Krimpen"/>
    <w:docVar w:name="ContactpersoonID" w:val="245"/>
    <w:docVar w:name="ContactpersoonVoluit" w:val="Mw P.C. van Krimpen"/>
    <w:docVar w:name="Datum" w:val="12-04-2013"/>
    <w:docVar w:name="DatumRefOpgehaald" w:val="12-04-2013"/>
    <w:docVar w:name="DocID" w:val="{FDEC326B-574A-4F31-8B28-1BFF042AD07D}"/>
    <w:docVar w:name="DocPubliceerStatus" w:val="0"/>
    <w:docVar w:name="DocRegFileName" w:val="2013\Opgemaakt\CS-1304-0140r-PCK - Aanbestedingsdocument.doc"/>
    <w:docVar w:name="DocRootDocID" w:val="{7EBAE314-5D02-4A19-9830-453D17D0EF79}"/>
    <w:docVar w:name="Doorkiesfaxnummer" w:val="(020) 512 36 40"/>
    <w:docVar w:name="Doorkiesnummer" w:val="(020) 512 37 65"/>
    <w:docVar w:name="Email" w:val="p.vankrimpen@sanquin.nl"/>
    <w:docVar w:name="GebrDRContactID" w:val="2"/>
    <w:docVar w:name="Kop" w:val="Europese Aanbesteding"/>
    <w:docVar w:name="MergeLayout" w:val="RelatieBeheer"/>
    <w:docVar w:name="MergeStatus" w:val="-1"/>
    <w:docVar w:name="Nummer" w:val="140"/>
    <w:docVar w:name="Onderwerp" w:val="Aanbestedingsdocument"/>
    <w:docVar w:name="Referentie" w:val="CS-1304-0140r-PCK"/>
    <w:docVar w:name="ReferentieGegenereerd" w:val="CS-1304-0140r-PCK"/>
    <w:docVar w:name="Sjabloon" w:val="Rapport"/>
    <w:docVar w:name="SjabloonID" w:val="10"/>
    <w:docVar w:name="SjabloonType" w:val="RAPPORT"/>
    <w:docVar w:name="Status" w:val="In behandeling"/>
    <w:docVar w:name="SubKop" w:val="Outsourcing IT-infrastructuur 1: Systeemintegratie Partner"/>
    <w:docVar w:name="Taal" w:val="NL"/>
    <w:docVar w:name="VersieRapport" w:val="0.2"/>
    <w:docVar w:name="VestigingID" w:val="0"/>
    <w:docVar w:name="VoorAkkoordNaam_Status" w:val="0"/>
    <w:docVar w:name="Wijzig" w:val="1"/>
  </w:docVars>
  <w:rsids>
    <w:rsidRoot w:val="000A0CA0"/>
    <w:rsid w:val="00000290"/>
    <w:rsid w:val="00000628"/>
    <w:rsid w:val="00000A2A"/>
    <w:rsid w:val="00001238"/>
    <w:rsid w:val="00002190"/>
    <w:rsid w:val="00003C30"/>
    <w:rsid w:val="000041E8"/>
    <w:rsid w:val="000048D5"/>
    <w:rsid w:val="00005808"/>
    <w:rsid w:val="00005B81"/>
    <w:rsid w:val="000062BB"/>
    <w:rsid w:val="000066B4"/>
    <w:rsid w:val="00007069"/>
    <w:rsid w:val="0001019D"/>
    <w:rsid w:val="00010284"/>
    <w:rsid w:val="00010D12"/>
    <w:rsid w:val="00011AF0"/>
    <w:rsid w:val="00015714"/>
    <w:rsid w:val="00015F4B"/>
    <w:rsid w:val="0001632A"/>
    <w:rsid w:val="000177CB"/>
    <w:rsid w:val="00020D2B"/>
    <w:rsid w:val="00020F1A"/>
    <w:rsid w:val="00022FBB"/>
    <w:rsid w:val="00023359"/>
    <w:rsid w:val="00023937"/>
    <w:rsid w:val="0002592D"/>
    <w:rsid w:val="00025A08"/>
    <w:rsid w:val="0002673D"/>
    <w:rsid w:val="00030C26"/>
    <w:rsid w:val="00034185"/>
    <w:rsid w:val="00035B3D"/>
    <w:rsid w:val="000362A0"/>
    <w:rsid w:val="0003751E"/>
    <w:rsid w:val="00037906"/>
    <w:rsid w:val="000400A5"/>
    <w:rsid w:val="00040800"/>
    <w:rsid w:val="0004098F"/>
    <w:rsid w:val="0004269F"/>
    <w:rsid w:val="00044B24"/>
    <w:rsid w:val="00047BCF"/>
    <w:rsid w:val="00047D89"/>
    <w:rsid w:val="00051AAA"/>
    <w:rsid w:val="000537FC"/>
    <w:rsid w:val="00053BF9"/>
    <w:rsid w:val="0005469A"/>
    <w:rsid w:val="00054CB3"/>
    <w:rsid w:val="00056367"/>
    <w:rsid w:val="00056F66"/>
    <w:rsid w:val="00057EEC"/>
    <w:rsid w:val="00062C8A"/>
    <w:rsid w:val="00063FEF"/>
    <w:rsid w:val="00064E4E"/>
    <w:rsid w:val="00065658"/>
    <w:rsid w:val="00065A90"/>
    <w:rsid w:val="00066310"/>
    <w:rsid w:val="000664AC"/>
    <w:rsid w:val="00066AED"/>
    <w:rsid w:val="00070082"/>
    <w:rsid w:val="00070BB0"/>
    <w:rsid w:val="0007322E"/>
    <w:rsid w:val="00074FA5"/>
    <w:rsid w:val="0007618C"/>
    <w:rsid w:val="00076E74"/>
    <w:rsid w:val="000777C3"/>
    <w:rsid w:val="00077BE4"/>
    <w:rsid w:val="00080B8B"/>
    <w:rsid w:val="00081D6F"/>
    <w:rsid w:val="00082D89"/>
    <w:rsid w:val="00082FA7"/>
    <w:rsid w:val="00083CE5"/>
    <w:rsid w:val="00084E53"/>
    <w:rsid w:val="00085BA8"/>
    <w:rsid w:val="00086795"/>
    <w:rsid w:val="00086F52"/>
    <w:rsid w:val="00090B35"/>
    <w:rsid w:val="00092A31"/>
    <w:rsid w:val="00093073"/>
    <w:rsid w:val="00095256"/>
    <w:rsid w:val="00095B88"/>
    <w:rsid w:val="00095DE6"/>
    <w:rsid w:val="000960DF"/>
    <w:rsid w:val="0009740E"/>
    <w:rsid w:val="00097775"/>
    <w:rsid w:val="000A073A"/>
    <w:rsid w:val="000A0CA0"/>
    <w:rsid w:val="000A136A"/>
    <w:rsid w:val="000A252A"/>
    <w:rsid w:val="000A320E"/>
    <w:rsid w:val="000A5674"/>
    <w:rsid w:val="000A613B"/>
    <w:rsid w:val="000A6518"/>
    <w:rsid w:val="000A6FC7"/>
    <w:rsid w:val="000A708E"/>
    <w:rsid w:val="000B04EC"/>
    <w:rsid w:val="000B0C8C"/>
    <w:rsid w:val="000B136D"/>
    <w:rsid w:val="000B2E8E"/>
    <w:rsid w:val="000B4984"/>
    <w:rsid w:val="000B4E6F"/>
    <w:rsid w:val="000B679E"/>
    <w:rsid w:val="000B6A4F"/>
    <w:rsid w:val="000B723C"/>
    <w:rsid w:val="000B797D"/>
    <w:rsid w:val="000C2AC8"/>
    <w:rsid w:val="000C3111"/>
    <w:rsid w:val="000C379C"/>
    <w:rsid w:val="000C493F"/>
    <w:rsid w:val="000C6456"/>
    <w:rsid w:val="000C6B0B"/>
    <w:rsid w:val="000C7C10"/>
    <w:rsid w:val="000D04B1"/>
    <w:rsid w:val="000D0576"/>
    <w:rsid w:val="000D0A42"/>
    <w:rsid w:val="000D0C3D"/>
    <w:rsid w:val="000D1348"/>
    <w:rsid w:val="000D15AE"/>
    <w:rsid w:val="000D15D2"/>
    <w:rsid w:val="000D2597"/>
    <w:rsid w:val="000D2C12"/>
    <w:rsid w:val="000D2E26"/>
    <w:rsid w:val="000D401D"/>
    <w:rsid w:val="000D4767"/>
    <w:rsid w:val="000D5948"/>
    <w:rsid w:val="000D6051"/>
    <w:rsid w:val="000D71A9"/>
    <w:rsid w:val="000E04F2"/>
    <w:rsid w:val="000E0EA0"/>
    <w:rsid w:val="000E1C03"/>
    <w:rsid w:val="000E26D7"/>
    <w:rsid w:val="000E4C52"/>
    <w:rsid w:val="000E4D1C"/>
    <w:rsid w:val="000E5C08"/>
    <w:rsid w:val="000E7420"/>
    <w:rsid w:val="000E7DF1"/>
    <w:rsid w:val="000E7ECA"/>
    <w:rsid w:val="000F1F94"/>
    <w:rsid w:val="000F2AF3"/>
    <w:rsid w:val="000F39EE"/>
    <w:rsid w:val="000F62FE"/>
    <w:rsid w:val="00100880"/>
    <w:rsid w:val="00100B30"/>
    <w:rsid w:val="001039DF"/>
    <w:rsid w:val="00103B6C"/>
    <w:rsid w:val="00103FCF"/>
    <w:rsid w:val="00104053"/>
    <w:rsid w:val="00104492"/>
    <w:rsid w:val="001054FF"/>
    <w:rsid w:val="00106168"/>
    <w:rsid w:val="00107747"/>
    <w:rsid w:val="00110CF1"/>
    <w:rsid w:val="001110F7"/>
    <w:rsid w:val="001111F8"/>
    <w:rsid w:val="00121BE8"/>
    <w:rsid w:val="00122C79"/>
    <w:rsid w:val="00122E6D"/>
    <w:rsid w:val="0012305E"/>
    <w:rsid w:val="0012305F"/>
    <w:rsid w:val="001235E5"/>
    <w:rsid w:val="00123A10"/>
    <w:rsid w:val="00123C65"/>
    <w:rsid w:val="00124486"/>
    <w:rsid w:val="00126089"/>
    <w:rsid w:val="00130BB2"/>
    <w:rsid w:val="00133779"/>
    <w:rsid w:val="00134D0B"/>
    <w:rsid w:val="001352C6"/>
    <w:rsid w:val="00135B3C"/>
    <w:rsid w:val="00135C33"/>
    <w:rsid w:val="00135F98"/>
    <w:rsid w:val="00136440"/>
    <w:rsid w:val="00136C2F"/>
    <w:rsid w:val="00137078"/>
    <w:rsid w:val="00141E9E"/>
    <w:rsid w:val="0014269A"/>
    <w:rsid w:val="001429AF"/>
    <w:rsid w:val="00142F6B"/>
    <w:rsid w:val="00144667"/>
    <w:rsid w:val="00147090"/>
    <w:rsid w:val="00147936"/>
    <w:rsid w:val="00147C4A"/>
    <w:rsid w:val="00147D28"/>
    <w:rsid w:val="0015146A"/>
    <w:rsid w:val="00151568"/>
    <w:rsid w:val="001529A7"/>
    <w:rsid w:val="00153277"/>
    <w:rsid w:val="001568AD"/>
    <w:rsid w:val="00163F63"/>
    <w:rsid w:val="00163FAA"/>
    <w:rsid w:val="0016445B"/>
    <w:rsid w:val="00164AC8"/>
    <w:rsid w:val="00164DA5"/>
    <w:rsid w:val="0016509F"/>
    <w:rsid w:val="0016533D"/>
    <w:rsid w:val="00170639"/>
    <w:rsid w:val="00171D19"/>
    <w:rsid w:val="001725AB"/>
    <w:rsid w:val="00173D6E"/>
    <w:rsid w:val="00174340"/>
    <w:rsid w:val="00174B54"/>
    <w:rsid w:val="00175178"/>
    <w:rsid w:val="001759F2"/>
    <w:rsid w:val="00175DD8"/>
    <w:rsid w:val="00176204"/>
    <w:rsid w:val="00177FA1"/>
    <w:rsid w:val="001824AD"/>
    <w:rsid w:val="001846BC"/>
    <w:rsid w:val="00184BD5"/>
    <w:rsid w:val="00192A24"/>
    <w:rsid w:val="001938EE"/>
    <w:rsid w:val="00193A2A"/>
    <w:rsid w:val="00194729"/>
    <w:rsid w:val="001948A7"/>
    <w:rsid w:val="00194D5F"/>
    <w:rsid w:val="00195B23"/>
    <w:rsid w:val="001A06B5"/>
    <w:rsid w:val="001A0DE5"/>
    <w:rsid w:val="001A14F5"/>
    <w:rsid w:val="001A3AF0"/>
    <w:rsid w:val="001A3D28"/>
    <w:rsid w:val="001A4A99"/>
    <w:rsid w:val="001A4C0A"/>
    <w:rsid w:val="001A4FEE"/>
    <w:rsid w:val="001A61EB"/>
    <w:rsid w:val="001B0163"/>
    <w:rsid w:val="001B1534"/>
    <w:rsid w:val="001B37A8"/>
    <w:rsid w:val="001B3CA9"/>
    <w:rsid w:val="001B411B"/>
    <w:rsid w:val="001B4701"/>
    <w:rsid w:val="001B54B4"/>
    <w:rsid w:val="001B72E5"/>
    <w:rsid w:val="001C0DBD"/>
    <w:rsid w:val="001C18AE"/>
    <w:rsid w:val="001C2907"/>
    <w:rsid w:val="001C2BCA"/>
    <w:rsid w:val="001D0F79"/>
    <w:rsid w:val="001D1F16"/>
    <w:rsid w:val="001D27E2"/>
    <w:rsid w:val="001D2892"/>
    <w:rsid w:val="001D3349"/>
    <w:rsid w:val="001D34F1"/>
    <w:rsid w:val="001D3927"/>
    <w:rsid w:val="001D398A"/>
    <w:rsid w:val="001D5313"/>
    <w:rsid w:val="001D5F28"/>
    <w:rsid w:val="001D60F2"/>
    <w:rsid w:val="001D61FD"/>
    <w:rsid w:val="001E16E0"/>
    <w:rsid w:val="001E2C22"/>
    <w:rsid w:val="001E30C3"/>
    <w:rsid w:val="001E5CED"/>
    <w:rsid w:val="001E5D2C"/>
    <w:rsid w:val="001E60E2"/>
    <w:rsid w:val="001E681F"/>
    <w:rsid w:val="001E6C43"/>
    <w:rsid w:val="001E6E47"/>
    <w:rsid w:val="001E6EE5"/>
    <w:rsid w:val="001F0754"/>
    <w:rsid w:val="001F1582"/>
    <w:rsid w:val="001F3146"/>
    <w:rsid w:val="001F36AF"/>
    <w:rsid w:val="001F5268"/>
    <w:rsid w:val="001F6FF2"/>
    <w:rsid w:val="001F7FFB"/>
    <w:rsid w:val="00200E89"/>
    <w:rsid w:val="00203DF9"/>
    <w:rsid w:val="0020654E"/>
    <w:rsid w:val="0020673E"/>
    <w:rsid w:val="002070D7"/>
    <w:rsid w:val="00212B33"/>
    <w:rsid w:val="00213E3D"/>
    <w:rsid w:val="00214222"/>
    <w:rsid w:val="00214CCE"/>
    <w:rsid w:val="00215E28"/>
    <w:rsid w:val="00216D9D"/>
    <w:rsid w:val="00217192"/>
    <w:rsid w:val="002218A7"/>
    <w:rsid w:val="00221A8C"/>
    <w:rsid w:val="00227363"/>
    <w:rsid w:val="00231D4B"/>
    <w:rsid w:val="002322D9"/>
    <w:rsid w:val="00232AB2"/>
    <w:rsid w:val="00233544"/>
    <w:rsid w:val="00233A18"/>
    <w:rsid w:val="002346C6"/>
    <w:rsid w:val="0023655A"/>
    <w:rsid w:val="0023758C"/>
    <w:rsid w:val="00242D00"/>
    <w:rsid w:val="00244BCD"/>
    <w:rsid w:val="00245517"/>
    <w:rsid w:val="00247D09"/>
    <w:rsid w:val="00250588"/>
    <w:rsid w:val="0025138A"/>
    <w:rsid w:val="00251612"/>
    <w:rsid w:val="002534C1"/>
    <w:rsid w:val="002549CF"/>
    <w:rsid w:val="00255A47"/>
    <w:rsid w:val="00256F2C"/>
    <w:rsid w:val="002576A1"/>
    <w:rsid w:val="002614D2"/>
    <w:rsid w:val="00261D6A"/>
    <w:rsid w:val="00262436"/>
    <w:rsid w:val="00265126"/>
    <w:rsid w:val="00265D01"/>
    <w:rsid w:val="00266121"/>
    <w:rsid w:val="00270AC9"/>
    <w:rsid w:val="00273C17"/>
    <w:rsid w:val="002743C1"/>
    <w:rsid w:val="002743DE"/>
    <w:rsid w:val="002754F0"/>
    <w:rsid w:val="00275C03"/>
    <w:rsid w:val="002800CE"/>
    <w:rsid w:val="0028133F"/>
    <w:rsid w:val="00283DE3"/>
    <w:rsid w:val="0029206E"/>
    <w:rsid w:val="002921B5"/>
    <w:rsid w:val="002943D6"/>
    <w:rsid w:val="00294D69"/>
    <w:rsid w:val="00294E0E"/>
    <w:rsid w:val="002A200C"/>
    <w:rsid w:val="002A3E9F"/>
    <w:rsid w:val="002A66D4"/>
    <w:rsid w:val="002A7DB1"/>
    <w:rsid w:val="002B08C4"/>
    <w:rsid w:val="002B1A7C"/>
    <w:rsid w:val="002B3FE7"/>
    <w:rsid w:val="002B42AA"/>
    <w:rsid w:val="002B4554"/>
    <w:rsid w:val="002B4556"/>
    <w:rsid w:val="002B6FB4"/>
    <w:rsid w:val="002B7E57"/>
    <w:rsid w:val="002C41E7"/>
    <w:rsid w:val="002C4759"/>
    <w:rsid w:val="002C665C"/>
    <w:rsid w:val="002D0116"/>
    <w:rsid w:val="002D0FC0"/>
    <w:rsid w:val="002D1F91"/>
    <w:rsid w:val="002D2C4D"/>
    <w:rsid w:val="002D3217"/>
    <w:rsid w:val="002D33D6"/>
    <w:rsid w:val="002D5667"/>
    <w:rsid w:val="002D6828"/>
    <w:rsid w:val="002E00DF"/>
    <w:rsid w:val="002E0A9A"/>
    <w:rsid w:val="002E38E1"/>
    <w:rsid w:val="002E3E63"/>
    <w:rsid w:val="002E3F96"/>
    <w:rsid w:val="002E44F5"/>
    <w:rsid w:val="002E6232"/>
    <w:rsid w:val="002E6E1C"/>
    <w:rsid w:val="002F4045"/>
    <w:rsid w:val="002F4EFA"/>
    <w:rsid w:val="0030260D"/>
    <w:rsid w:val="00302FA8"/>
    <w:rsid w:val="00304B87"/>
    <w:rsid w:val="00304E40"/>
    <w:rsid w:val="003062F9"/>
    <w:rsid w:val="00306B80"/>
    <w:rsid w:val="003116B8"/>
    <w:rsid w:val="003118EC"/>
    <w:rsid w:val="003129A2"/>
    <w:rsid w:val="00313A1A"/>
    <w:rsid w:val="00313A5E"/>
    <w:rsid w:val="00314A49"/>
    <w:rsid w:val="00314FFD"/>
    <w:rsid w:val="00316216"/>
    <w:rsid w:val="00316335"/>
    <w:rsid w:val="00316F00"/>
    <w:rsid w:val="0031741A"/>
    <w:rsid w:val="00320609"/>
    <w:rsid w:val="00320B3A"/>
    <w:rsid w:val="003210F0"/>
    <w:rsid w:val="003213A5"/>
    <w:rsid w:val="003217E1"/>
    <w:rsid w:val="00321DB0"/>
    <w:rsid w:val="0032254E"/>
    <w:rsid w:val="0032305E"/>
    <w:rsid w:val="0032538B"/>
    <w:rsid w:val="003254E5"/>
    <w:rsid w:val="00325D63"/>
    <w:rsid w:val="003270C2"/>
    <w:rsid w:val="0033144D"/>
    <w:rsid w:val="003319F7"/>
    <w:rsid w:val="00331ED4"/>
    <w:rsid w:val="00332505"/>
    <w:rsid w:val="003342E4"/>
    <w:rsid w:val="003345C8"/>
    <w:rsid w:val="003348B8"/>
    <w:rsid w:val="00335041"/>
    <w:rsid w:val="00335438"/>
    <w:rsid w:val="003364F3"/>
    <w:rsid w:val="0033678B"/>
    <w:rsid w:val="00337E20"/>
    <w:rsid w:val="003402E5"/>
    <w:rsid w:val="00340CE3"/>
    <w:rsid w:val="0034142A"/>
    <w:rsid w:val="0034253D"/>
    <w:rsid w:val="00342BE5"/>
    <w:rsid w:val="00344B56"/>
    <w:rsid w:val="00344DA1"/>
    <w:rsid w:val="003454D0"/>
    <w:rsid w:val="00345E12"/>
    <w:rsid w:val="003476B6"/>
    <w:rsid w:val="0035049D"/>
    <w:rsid w:val="00350CB2"/>
    <w:rsid w:val="00350EAE"/>
    <w:rsid w:val="00352ED4"/>
    <w:rsid w:val="00352ED7"/>
    <w:rsid w:val="00354D28"/>
    <w:rsid w:val="00360040"/>
    <w:rsid w:val="0036183D"/>
    <w:rsid w:val="0036228E"/>
    <w:rsid w:val="003640C9"/>
    <w:rsid w:val="00366EC7"/>
    <w:rsid w:val="00367929"/>
    <w:rsid w:val="003724DD"/>
    <w:rsid w:val="0037341F"/>
    <w:rsid w:val="003776F6"/>
    <w:rsid w:val="00377EA2"/>
    <w:rsid w:val="0038428D"/>
    <w:rsid w:val="00385668"/>
    <w:rsid w:val="003900C2"/>
    <w:rsid w:val="003902A8"/>
    <w:rsid w:val="0039049F"/>
    <w:rsid w:val="00390941"/>
    <w:rsid w:val="00391AD2"/>
    <w:rsid w:val="003944C5"/>
    <w:rsid w:val="0039450E"/>
    <w:rsid w:val="00394A13"/>
    <w:rsid w:val="00396D13"/>
    <w:rsid w:val="0039782F"/>
    <w:rsid w:val="003978B2"/>
    <w:rsid w:val="003A0EDE"/>
    <w:rsid w:val="003A1963"/>
    <w:rsid w:val="003A219E"/>
    <w:rsid w:val="003A3DE9"/>
    <w:rsid w:val="003A4690"/>
    <w:rsid w:val="003A488B"/>
    <w:rsid w:val="003A637C"/>
    <w:rsid w:val="003A740D"/>
    <w:rsid w:val="003B005D"/>
    <w:rsid w:val="003B035A"/>
    <w:rsid w:val="003B1C83"/>
    <w:rsid w:val="003B24AF"/>
    <w:rsid w:val="003B323D"/>
    <w:rsid w:val="003B5FA8"/>
    <w:rsid w:val="003B7219"/>
    <w:rsid w:val="003C07CD"/>
    <w:rsid w:val="003C1CEE"/>
    <w:rsid w:val="003C3704"/>
    <w:rsid w:val="003C58EC"/>
    <w:rsid w:val="003C6C58"/>
    <w:rsid w:val="003C7010"/>
    <w:rsid w:val="003D18FE"/>
    <w:rsid w:val="003D1ECD"/>
    <w:rsid w:val="003D30CD"/>
    <w:rsid w:val="003D371C"/>
    <w:rsid w:val="003D3726"/>
    <w:rsid w:val="003D433B"/>
    <w:rsid w:val="003D4E26"/>
    <w:rsid w:val="003D5078"/>
    <w:rsid w:val="003D51AE"/>
    <w:rsid w:val="003D54B7"/>
    <w:rsid w:val="003D5730"/>
    <w:rsid w:val="003D6316"/>
    <w:rsid w:val="003E1146"/>
    <w:rsid w:val="003E135A"/>
    <w:rsid w:val="003E2CAA"/>
    <w:rsid w:val="003E39F3"/>
    <w:rsid w:val="003E41AA"/>
    <w:rsid w:val="003E41AC"/>
    <w:rsid w:val="003E714C"/>
    <w:rsid w:val="003E788A"/>
    <w:rsid w:val="003F35B2"/>
    <w:rsid w:val="003F47D9"/>
    <w:rsid w:val="003F50A6"/>
    <w:rsid w:val="003F5B65"/>
    <w:rsid w:val="003F5EEF"/>
    <w:rsid w:val="003F7200"/>
    <w:rsid w:val="004010D4"/>
    <w:rsid w:val="00401573"/>
    <w:rsid w:val="00402D99"/>
    <w:rsid w:val="00404C70"/>
    <w:rsid w:val="00405D91"/>
    <w:rsid w:val="00406F5A"/>
    <w:rsid w:val="004117A5"/>
    <w:rsid w:val="00412186"/>
    <w:rsid w:val="00412592"/>
    <w:rsid w:val="00415385"/>
    <w:rsid w:val="004163AF"/>
    <w:rsid w:val="00416D95"/>
    <w:rsid w:val="0041735C"/>
    <w:rsid w:val="0041775D"/>
    <w:rsid w:val="00417AE4"/>
    <w:rsid w:val="00417C53"/>
    <w:rsid w:val="00417DAE"/>
    <w:rsid w:val="00422B8C"/>
    <w:rsid w:val="00422C2D"/>
    <w:rsid w:val="00423161"/>
    <w:rsid w:val="004250A8"/>
    <w:rsid w:val="00425222"/>
    <w:rsid w:val="00425580"/>
    <w:rsid w:val="004255B5"/>
    <w:rsid w:val="00425B08"/>
    <w:rsid w:val="00426C6B"/>
    <w:rsid w:val="004329D8"/>
    <w:rsid w:val="00432E1A"/>
    <w:rsid w:val="004339DC"/>
    <w:rsid w:val="004346CC"/>
    <w:rsid w:val="00440832"/>
    <w:rsid w:val="00440F9A"/>
    <w:rsid w:val="00442145"/>
    <w:rsid w:val="004425F2"/>
    <w:rsid w:val="004426A9"/>
    <w:rsid w:val="00442C41"/>
    <w:rsid w:val="004452D3"/>
    <w:rsid w:val="00450089"/>
    <w:rsid w:val="0045024E"/>
    <w:rsid w:val="004502D6"/>
    <w:rsid w:val="00450B14"/>
    <w:rsid w:val="00451BCB"/>
    <w:rsid w:val="004528FC"/>
    <w:rsid w:val="00452E31"/>
    <w:rsid w:val="0045369C"/>
    <w:rsid w:val="00453C92"/>
    <w:rsid w:val="0045514B"/>
    <w:rsid w:val="004556E7"/>
    <w:rsid w:val="00456131"/>
    <w:rsid w:val="00460D43"/>
    <w:rsid w:val="00461473"/>
    <w:rsid w:val="00462262"/>
    <w:rsid w:val="004622FF"/>
    <w:rsid w:val="004646B8"/>
    <w:rsid w:val="004647AD"/>
    <w:rsid w:val="00464A08"/>
    <w:rsid w:val="00466093"/>
    <w:rsid w:val="00470EA5"/>
    <w:rsid w:val="00471D1F"/>
    <w:rsid w:val="00476D8E"/>
    <w:rsid w:val="00476E5C"/>
    <w:rsid w:val="00476FBA"/>
    <w:rsid w:val="00477518"/>
    <w:rsid w:val="004807BB"/>
    <w:rsid w:val="0048114C"/>
    <w:rsid w:val="00483189"/>
    <w:rsid w:val="00483631"/>
    <w:rsid w:val="00484A4C"/>
    <w:rsid w:val="00486528"/>
    <w:rsid w:val="00487889"/>
    <w:rsid w:val="00490B81"/>
    <w:rsid w:val="00492169"/>
    <w:rsid w:val="00492D42"/>
    <w:rsid w:val="00493FED"/>
    <w:rsid w:val="00494E7B"/>
    <w:rsid w:val="00495285"/>
    <w:rsid w:val="00495CB8"/>
    <w:rsid w:val="0049602B"/>
    <w:rsid w:val="004978E9"/>
    <w:rsid w:val="004A0BB8"/>
    <w:rsid w:val="004A1813"/>
    <w:rsid w:val="004A2785"/>
    <w:rsid w:val="004A341C"/>
    <w:rsid w:val="004A4275"/>
    <w:rsid w:val="004A4BE7"/>
    <w:rsid w:val="004A70BC"/>
    <w:rsid w:val="004A7C4D"/>
    <w:rsid w:val="004A7FE0"/>
    <w:rsid w:val="004B3E81"/>
    <w:rsid w:val="004B3EA5"/>
    <w:rsid w:val="004B49C2"/>
    <w:rsid w:val="004B5DDB"/>
    <w:rsid w:val="004B78F4"/>
    <w:rsid w:val="004C0777"/>
    <w:rsid w:val="004C2769"/>
    <w:rsid w:val="004C3373"/>
    <w:rsid w:val="004C37B4"/>
    <w:rsid w:val="004C59B5"/>
    <w:rsid w:val="004C5CBC"/>
    <w:rsid w:val="004D006C"/>
    <w:rsid w:val="004D023F"/>
    <w:rsid w:val="004D2936"/>
    <w:rsid w:val="004D5E67"/>
    <w:rsid w:val="004D638C"/>
    <w:rsid w:val="004E219D"/>
    <w:rsid w:val="004E6E7F"/>
    <w:rsid w:val="004E7190"/>
    <w:rsid w:val="004F001A"/>
    <w:rsid w:val="004F5260"/>
    <w:rsid w:val="004F5A99"/>
    <w:rsid w:val="004F6293"/>
    <w:rsid w:val="005008E3"/>
    <w:rsid w:val="00503307"/>
    <w:rsid w:val="00503D05"/>
    <w:rsid w:val="005040D9"/>
    <w:rsid w:val="005046CB"/>
    <w:rsid w:val="005065C3"/>
    <w:rsid w:val="00507250"/>
    <w:rsid w:val="005100A6"/>
    <w:rsid w:val="005109CD"/>
    <w:rsid w:val="005112A7"/>
    <w:rsid w:val="00512BF6"/>
    <w:rsid w:val="00514680"/>
    <w:rsid w:val="00515219"/>
    <w:rsid w:val="0051602F"/>
    <w:rsid w:val="005165F5"/>
    <w:rsid w:val="00516E20"/>
    <w:rsid w:val="0052141B"/>
    <w:rsid w:val="00521610"/>
    <w:rsid w:val="00522955"/>
    <w:rsid w:val="0052362C"/>
    <w:rsid w:val="00523A4B"/>
    <w:rsid w:val="00524CBF"/>
    <w:rsid w:val="005250B0"/>
    <w:rsid w:val="00525167"/>
    <w:rsid w:val="005301FF"/>
    <w:rsid w:val="00531D62"/>
    <w:rsid w:val="00533794"/>
    <w:rsid w:val="005401F6"/>
    <w:rsid w:val="00540664"/>
    <w:rsid w:val="00540827"/>
    <w:rsid w:val="00543F43"/>
    <w:rsid w:val="00544199"/>
    <w:rsid w:val="005448BC"/>
    <w:rsid w:val="00544A83"/>
    <w:rsid w:val="005458B7"/>
    <w:rsid w:val="00545F88"/>
    <w:rsid w:val="00547267"/>
    <w:rsid w:val="005505F4"/>
    <w:rsid w:val="005516C9"/>
    <w:rsid w:val="005526C1"/>
    <w:rsid w:val="005527B8"/>
    <w:rsid w:val="00552B64"/>
    <w:rsid w:val="00553B20"/>
    <w:rsid w:val="005553CB"/>
    <w:rsid w:val="00555E18"/>
    <w:rsid w:val="00556B57"/>
    <w:rsid w:val="00561243"/>
    <w:rsid w:val="00562455"/>
    <w:rsid w:val="00562575"/>
    <w:rsid w:val="005627CE"/>
    <w:rsid w:val="00562B3F"/>
    <w:rsid w:val="00562B8A"/>
    <w:rsid w:val="00562D3B"/>
    <w:rsid w:val="005652A0"/>
    <w:rsid w:val="00565ABA"/>
    <w:rsid w:val="00565F99"/>
    <w:rsid w:val="00566930"/>
    <w:rsid w:val="00566E7A"/>
    <w:rsid w:val="00567847"/>
    <w:rsid w:val="00567F61"/>
    <w:rsid w:val="00572A58"/>
    <w:rsid w:val="0057652C"/>
    <w:rsid w:val="00576C96"/>
    <w:rsid w:val="005826D9"/>
    <w:rsid w:val="00582B51"/>
    <w:rsid w:val="00585A55"/>
    <w:rsid w:val="00586C09"/>
    <w:rsid w:val="00586E11"/>
    <w:rsid w:val="005901BC"/>
    <w:rsid w:val="00590376"/>
    <w:rsid w:val="005912E9"/>
    <w:rsid w:val="00591760"/>
    <w:rsid w:val="00593A63"/>
    <w:rsid w:val="005953E3"/>
    <w:rsid w:val="005A2053"/>
    <w:rsid w:val="005A2840"/>
    <w:rsid w:val="005A344A"/>
    <w:rsid w:val="005A3CC0"/>
    <w:rsid w:val="005A3E00"/>
    <w:rsid w:val="005A40D0"/>
    <w:rsid w:val="005A766C"/>
    <w:rsid w:val="005A77A4"/>
    <w:rsid w:val="005B1291"/>
    <w:rsid w:val="005B21A5"/>
    <w:rsid w:val="005B35D3"/>
    <w:rsid w:val="005B3C00"/>
    <w:rsid w:val="005B414F"/>
    <w:rsid w:val="005B506C"/>
    <w:rsid w:val="005B5B72"/>
    <w:rsid w:val="005B6A37"/>
    <w:rsid w:val="005B7C39"/>
    <w:rsid w:val="005C2565"/>
    <w:rsid w:val="005C28EF"/>
    <w:rsid w:val="005C3DBF"/>
    <w:rsid w:val="005C3E1C"/>
    <w:rsid w:val="005C5E68"/>
    <w:rsid w:val="005D04F5"/>
    <w:rsid w:val="005D1A3F"/>
    <w:rsid w:val="005D2631"/>
    <w:rsid w:val="005D3724"/>
    <w:rsid w:val="005D46C9"/>
    <w:rsid w:val="005D4B61"/>
    <w:rsid w:val="005D7657"/>
    <w:rsid w:val="005E00D0"/>
    <w:rsid w:val="005E1476"/>
    <w:rsid w:val="005E2338"/>
    <w:rsid w:val="005E52EA"/>
    <w:rsid w:val="005E6DA6"/>
    <w:rsid w:val="005E719D"/>
    <w:rsid w:val="005F069C"/>
    <w:rsid w:val="005F176C"/>
    <w:rsid w:val="005F1984"/>
    <w:rsid w:val="005F2086"/>
    <w:rsid w:val="005F6403"/>
    <w:rsid w:val="005F7193"/>
    <w:rsid w:val="0060176B"/>
    <w:rsid w:val="00603768"/>
    <w:rsid w:val="00603C80"/>
    <w:rsid w:val="006052E8"/>
    <w:rsid w:val="00605CFC"/>
    <w:rsid w:val="00606113"/>
    <w:rsid w:val="00610162"/>
    <w:rsid w:val="00612338"/>
    <w:rsid w:val="0061270C"/>
    <w:rsid w:val="00613DF4"/>
    <w:rsid w:val="0061411C"/>
    <w:rsid w:val="0062097A"/>
    <w:rsid w:val="006235B5"/>
    <w:rsid w:val="00623D55"/>
    <w:rsid w:val="0062539E"/>
    <w:rsid w:val="00626220"/>
    <w:rsid w:val="00626C1A"/>
    <w:rsid w:val="00627132"/>
    <w:rsid w:val="00630495"/>
    <w:rsid w:val="006314AD"/>
    <w:rsid w:val="00634961"/>
    <w:rsid w:val="0063620E"/>
    <w:rsid w:val="00640194"/>
    <w:rsid w:val="006404FB"/>
    <w:rsid w:val="00641596"/>
    <w:rsid w:val="00641BDC"/>
    <w:rsid w:val="006437F8"/>
    <w:rsid w:val="00645FE8"/>
    <w:rsid w:val="0064683F"/>
    <w:rsid w:val="00647FCB"/>
    <w:rsid w:val="00654C32"/>
    <w:rsid w:val="006562C5"/>
    <w:rsid w:val="006562F5"/>
    <w:rsid w:val="006567B7"/>
    <w:rsid w:val="00656FFA"/>
    <w:rsid w:val="0066034C"/>
    <w:rsid w:val="0066049E"/>
    <w:rsid w:val="0066151E"/>
    <w:rsid w:val="00662B5A"/>
    <w:rsid w:val="00666323"/>
    <w:rsid w:val="00666FDF"/>
    <w:rsid w:val="0067007E"/>
    <w:rsid w:val="0067582F"/>
    <w:rsid w:val="00677FEE"/>
    <w:rsid w:val="00680177"/>
    <w:rsid w:val="0068274A"/>
    <w:rsid w:val="006837CF"/>
    <w:rsid w:val="00683CCC"/>
    <w:rsid w:val="00684304"/>
    <w:rsid w:val="006850D5"/>
    <w:rsid w:val="0068530D"/>
    <w:rsid w:val="00685E44"/>
    <w:rsid w:val="00686BA3"/>
    <w:rsid w:val="00690EE5"/>
    <w:rsid w:val="0069366A"/>
    <w:rsid w:val="0069428B"/>
    <w:rsid w:val="00694B3B"/>
    <w:rsid w:val="00695357"/>
    <w:rsid w:val="00695E4F"/>
    <w:rsid w:val="0069620D"/>
    <w:rsid w:val="006A3163"/>
    <w:rsid w:val="006A41C9"/>
    <w:rsid w:val="006A58B5"/>
    <w:rsid w:val="006A658D"/>
    <w:rsid w:val="006A773B"/>
    <w:rsid w:val="006B0BCD"/>
    <w:rsid w:val="006B1675"/>
    <w:rsid w:val="006B1EC9"/>
    <w:rsid w:val="006B4284"/>
    <w:rsid w:val="006B4A50"/>
    <w:rsid w:val="006B7FC4"/>
    <w:rsid w:val="006C041F"/>
    <w:rsid w:val="006C04D2"/>
    <w:rsid w:val="006C19A3"/>
    <w:rsid w:val="006C328E"/>
    <w:rsid w:val="006C6193"/>
    <w:rsid w:val="006C671C"/>
    <w:rsid w:val="006C71A2"/>
    <w:rsid w:val="006C7383"/>
    <w:rsid w:val="006C747A"/>
    <w:rsid w:val="006D3AEF"/>
    <w:rsid w:val="006D4DB0"/>
    <w:rsid w:val="006D5F9E"/>
    <w:rsid w:val="006D688C"/>
    <w:rsid w:val="006E0EB7"/>
    <w:rsid w:val="006E1149"/>
    <w:rsid w:val="006E3597"/>
    <w:rsid w:val="006E5B2B"/>
    <w:rsid w:val="006E668A"/>
    <w:rsid w:val="006E7F7A"/>
    <w:rsid w:val="006F21A1"/>
    <w:rsid w:val="006F7681"/>
    <w:rsid w:val="006F7EFC"/>
    <w:rsid w:val="0070000F"/>
    <w:rsid w:val="00700494"/>
    <w:rsid w:val="00701040"/>
    <w:rsid w:val="00704DAA"/>
    <w:rsid w:val="007058D0"/>
    <w:rsid w:val="007065BA"/>
    <w:rsid w:val="007067AC"/>
    <w:rsid w:val="007073A1"/>
    <w:rsid w:val="0071165F"/>
    <w:rsid w:val="007126CE"/>
    <w:rsid w:val="00712FF3"/>
    <w:rsid w:val="0071358B"/>
    <w:rsid w:val="007149B8"/>
    <w:rsid w:val="00714F0B"/>
    <w:rsid w:val="00715B41"/>
    <w:rsid w:val="00721B63"/>
    <w:rsid w:val="0072276F"/>
    <w:rsid w:val="00724104"/>
    <w:rsid w:val="007245CF"/>
    <w:rsid w:val="00724811"/>
    <w:rsid w:val="0072547C"/>
    <w:rsid w:val="00727B6B"/>
    <w:rsid w:val="00731189"/>
    <w:rsid w:val="0073221F"/>
    <w:rsid w:val="00732539"/>
    <w:rsid w:val="007328F2"/>
    <w:rsid w:val="0073324E"/>
    <w:rsid w:val="00733DBD"/>
    <w:rsid w:val="007357B3"/>
    <w:rsid w:val="0073591D"/>
    <w:rsid w:val="007366CC"/>
    <w:rsid w:val="00740D6D"/>
    <w:rsid w:val="007421F8"/>
    <w:rsid w:val="00742360"/>
    <w:rsid w:val="00742F23"/>
    <w:rsid w:val="00743793"/>
    <w:rsid w:val="007437B5"/>
    <w:rsid w:val="0074667E"/>
    <w:rsid w:val="007474A0"/>
    <w:rsid w:val="00750675"/>
    <w:rsid w:val="00750B28"/>
    <w:rsid w:val="00750E80"/>
    <w:rsid w:val="0075102A"/>
    <w:rsid w:val="00751680"/>
    <w:rsid w:val="007528D9"/>
    <w:rsid w:val="007537E7"/>
    <w:rsid w:val="007537EF"/>
    <w:rsid w:val="00755A6F"/>
    <w:rsid w:val="007570BF"/>
    <w:rsid w:val="00757A57"/>
    <w:rsid w:val="00757B01"/>
    <w:rsid w:val="0076156F"/>
    <w:rsid w:val="00761AC0"/>
    <w:rsid w:val="00761E7A"/>
    <w:rsid w:val="00764AF7"/>
    <w:rsid w:val="00765955"/>
    <w:rsid w:val="00765D3E"/>
    <w:rsid w:val="007664A4"/>
    <w:rsid w:val="00766632"/>
    <w:rsid w:val="007673E2"/>
    <w:rsid w:val="00767416"/>
    <w:rsid w:val="00770598"/>
    <w:rsid w:val="00772060"/>
    <w:rsid w:val="007726F2"/>
    <w:rsid w:val="00773A2C"/>
    <w:rsid w:val="00773E09"/>
    <w:rsid w:val="00773E23"/>
    <w:rsid w:val="007751AE"/>
    <w:rsid w:val="00775ECE"/>
    <w:rsid w:val="00776D3C"/>
    <w:rsid w:val="0078273A"/>
    <w:rsid w:val="00783188"/>
    <w:rsid w:val="00783194"/>
    <w:rsid w:val="00783881"/>
    <w:rsid w:val="0078581F"/>
    <w:rsid w:val="00787108"/>
    <w:rsid w:val="0079164E"/>
    <w:rsid w:val="007937CE"/>
    <w:rsid w:val="00794B61"/>
    <w:rsid w:val="00796EB1"/>
    <w:rsid w:val="007A0EF6"/>
    <w:rsid w:val="007A1CCD"/>
    <w:rsid w:val="007A3011"/>
    <w:rsid w:val="007A3260"/>
    <w:rsid w:val="007B115E"/>
    <w:rsid w:val="007B384F"/>
    <w:rsid w:val="007B5C2B"/>
    <w:rsid w:val="007C0C8B"/>
    <w:rsid w:val="007C0EC3"/>
    <w:rsid w:val="007C225D"/>
    <w:rsid w:val="007C24FE"/>
    <w:rsid w:val="007C2825"/>
    <w:rsid w:val="007C6199"/>
    <w:rsid w:val="007C7542"/>
    <w:rsid w:val="007D1FE9"/>
    <w:rsid w:val="007D2D9D"/>
    <w:rsid w:val="007D4179"/>
    <w:rsid w:val="007D4C55"/>
    <w:rsid w:val="007D567E"/>
    <w:rsid w:val="007D5DB4"/>
    <w:rsid w:val="007D6B63"/>
    <w:rsid w:val="007E0085"/>
    <w:rsid w:val="007E0100"/>
    <w:rsid w:val="007E2AB2"/>
    <w:rsid w:val="007E55C1"/>
    <w:rsid w:val="007E5CEC"/>
    <w:rsid w:val="007E60A2"/>
    <w:rsid w:val="007E62EF"/>
    <w:rsid w:val="007F0278"/>
    <w:rsid w:val="007F48AC"/>
    <w:rsid w:val="007F74E8"/>
    <w:rsid w:val="008017E9"/>
    <w:rsid w:val="0080413E"/>
    <w:rsid w:val="008042FF"/>
    <w:rsid w:val="00804EC3"/>
    <w:rsid w:val="00806AB0"/>
    <w:rsid w:val="00810553"/>
    <w:rsid w:val="008128B1"/>
    <w:rsid w:val="00812916"/>
    <w:rsid w:val="00812C85"/>
    <w:rsid w:val="00814333"/>
    <w:rsid w:val="008145AA"/>
    <w:rsid w:val="00814D64"/>
    <w:rsid w:val="008152AE"/>
    <w:rsid w:val="00815AC3"/>
    <w:rsid w:val="00815C82"/>
    <w:rsid w:val="008175B7"/>
    <w:rsid w:val="00817B08"/>
    <w:rsid w:val="008210CC"/>
    <w:rsid w:val="00822398"/>
    <w:rsid w:val="00822D4A"/>
    <w:rsid w:val="008236C5"/>
    <w:rsid w:val="00823BE3"/>
    <w:rsid w:val="008241FB"/>
    <w:rsid w:val="0082644F"/>
    <w:rsid w:val="00827773"/>
    <w:rsid w:val="008279B8"/>
    <w:rsid w:val="0083039A"/>
    <w:rsid w:val="008304F6"/>
    <w:rsid w:val="00831289"/>
    <w:rsid w:val="00831BC9"/>
    <w:rsid w:val="008325F3"/>
    <w:rsid w:val="00832B9D"/>
    <w:rsid w:val="008333D0"/>
    <w:rsid w:val="00833751"/>
    <w:rsid w:val="008362EC"/>
    <w:rsid w:val="00836F61"/>
    <w:rsid w:val="008371C9"/>
    <w:rsid w:val="008372CD"/>
    <w:rsid w:val="00837735"/>
    <w:rsid w:val="0084144D"/>
    <w:rsid w:val="00843091"/>
    <w:rsid w:val="0084351C"/>
    <w:rsid w:val="00844231"/>
    <w:rsid w:val="008442E9"/>
    <w:rsid w:val="00844A42"/>
    <w:rsid w:val="008452AF"/>
    <w:rsid w:val="00846697"/>
    <w:rsid w:val="0084729E"/>
    <w:rsid w:val="008512E1"/>
    <w:rsid w:val="00851820"/>
    <w:rsid w:val="00854614"/>
    <w:rsid w:val="00856F65"/>
    <w:rsid w:val="00862A64"/>
    <w:rsid w:val="008631FB"/>
    <w:rsid w:val="00863F5F"/>
    <w:rsid w:val="00864CC1"/>
    <w:rsid w:val="00866D6C"/>
    <w:rsid w:val="00866F4B"/>
    <w:rsid w:val="00867C6C"/>
    <w:rsid w:val="00867F6D"/>
    <w:rsid w:val="00867FDD"/>
    <w:rsid w:val="00871E4B"/>
    <w:rsid w:val="008735B3"/>
    <w:rsid w:val="0087508D"/>
    <w:rsid w:val="0087523A"/>
    <w:rsid w:val="00875CB7"/>
    <w:rsid w:val="008760A8"/>
    <w:rsid w:val="00876439"/>
    <w:rsid w:val="00877730"/>
    <w:rsid w:val="00880C4E"/>
    <w:rsid w:val="00880C6A"/>
    <w:rsid w:val="008816D9"/>
    <w:rsid w:val="0088195E"/>
    <w:rsid w:val="00883A73"/>
    <w:rsid w:val="00883CBE"/>
    <w:rsid w:val="00884745"/>
    <w:rsid w:val="00884F5C"/>
    <w:rsid w:val="00886ECC"/>
    <w:rsid w:val="00887594"/>
    <w:rsid w:val="008878E7"/>
    <w:rsid w:val="00894A45"/>
    <w:rsid w:val="00895302"/>
    <w:rsid w:val="00895BCF"/>
    <w:rsid w:val="00895F07"/>
    <w:rsid w:val="008973DA"/>
    <w:rsid w:val="008A3482"/>
    <w:rsid w:val="008A6060"/>
    <w:rsid w:val="008B2D97"/>
    <w:rsid w:val="008B4079"/>
    <w:rsid w:val="008B453A"/>
    <w:rsid w:val="008B5900"/>
    <w:rsid w:val="008B6CD2"/>
    <w:rsid w:val="008B752B"/>
    <w:rsid w:val="008B7D83"/>
    <w:rsid w:val="008C11CE"/>
    <w:rsid w:val="008C2333"/>
    <w:rsid w:val="008C4F9B"/>
    <w:rsid w:val="008C5F91"/>
    <w:rsid w:val="008C610B"/>
    <w:rsid w:val="008C64A9"/>
    <w:rsid w:val="008C7609"/>
    <w:rsid w:val="008C7D71"/>
    <w:rsid w:val="008D12E4"/>
    <w:rsid w:val="008D22AC"/>
    <w:rsid w:val="008D3F4E"/>
    <w:rsid w:val="008D52E9"/>
    <w:rsid w:val="008D57C3"/>
    <w:rsid w:val="008D588E"/>
    <w:rsid w:val="008D5A0D"/>
    <w:rsid w:val="008D5B26"/>
    <w:rsid w:val="008D7DED"/>
    <w:rsid w:val="008E05B6"/>
    <w:rsid w:val="008E113E"/>
    <w:rsid w:val="008E3B81"/>
    <w:rsid w:val="008E3C29"/>
    <w:rsid w:val="008E4653"/>
    <w:rsid w:val="008F013A"/>
    <w:rsid w:val="008F04E4"/>
    <w:rsid w:val="008F13BA"/>
    <w:rsid w:val="008F2E3C"/>
    <w:rsid w:val="008F3E8D"/>
    <w:rsid w:val="008F48FF"/>
    <w:rsid w:val="008F6BC0"/>
    <w:rsid w:val="008F7302"/>
    <w:rsid w:val="008F7710"/>
    <w:rsid w:val="00900A3E"/>
    <w:rsid w:val="00901337"/>
    <w:rsid w:val="0090337D"/>
    <w:rsid w:val="009034BA"/>
    <w:rsid w:val="009055E6"/>
    <w:rsid w:val="00906359"/>
    <w:rsid w:val="009113A9"/>
    <w:rsid w:val="009132F0"/>
    <w:rsid w:val="00915DD8"/>
    <w:rsid w:val="00917189"/>
    <w:rsid w:val="00917E2A"/>
    <w:rsid w:val="00920118"/>
    <w:rsid w:val="009213B7"/>
    <w:rsid w:val="00921D8F"/>
    <w:rsid w:val="0092277B"/>
    <w:rsid w:val="009228F0"/>
    <w:rsid w:val="009246C1"/>
    <w:rsid w:val="00926250"/>
    <w:rsid w:val="0093092D"/>
    <w:rsid w:val="009314B2"/>
    <w:rsid w:val="009335D4"/>
    <w:rsid w:val="00933B21"/>
    <w:rsid w:val="00934523"/>
    <w:rsid w:val="00934627"/>
    <w:rsid w:val="0093765B"/>
    <w:rsid w:val="00937B58"/>
    <w:rsid w:val="00943AF0"/>
    <w:rsid w:val="00943E55"/>
    <w:rsid w:val="00944319"/>
    <w:rsid w:val="009453B2"/>
    <w:rsid w:val="009467AD"/>
    <w:rsid w:val="00947AE5"/>
    <w:rsid w:val="00947FD8"/>
    <w:rsid w:val="00950C38"/>
    <w:rsid w:val="00951921"/>
    <w:rsid w:val="00951B4A"/>
    <w:rsid w:val="00954454"/>
    <w:rsid w:val="00954553"/>
    <w:rsid w:val="00954E45"/>
    <w:rsid w:val="0095507F"/>
    <w:rsid w:val="00955106"/>
    <w:rsid w:val="009551A1"/>
    <w:rsid w:val="00956049"/>
    <w:rsid w:val="009562A6"/>
    <w:rsid w:val="00957349"/>
    <w:rsid w:val="00957595"/>
    <w:rsid w:val="00961B98"/>
    <w:rsid w:val="00962C76"/>
    <w:rsid w:val="00966C3A"/>
    <w:rsid w:val="00967064"/>
    <w:rsid w:val="009707F0"/>
    <w:rsid w:val="00981656"/>
    <w:rsid w:val="0098171F"/>
    <w:rsid w:val="0098524E"/>
    <w:rsid w:val="00985BE2"/>
    <w:rsid w:val="009869B6"/>
    <w:rsid w:val="00986B3B"/>
    <w:rsid w:val="0099015D"/>
    <w:rsid w:val="00990FAC"/>
    <w:rsid w:val="009957B4"/>
    <w:rsid w:val="0099590D"/>
    <w:rsid w:val="00997F0A"/>
    <w:rsid w:val="009A169D"/>
    <w:rsid w:val="009A18D4"/>
    <w:rsid w:val="009A1B70"/>
    <w:rsid w:val="009A2C2E"/>
    <w:rsid w:val="009A2EC7"/>
    <w:rsid w:val="009A3359"/>
    <w:rsid w:val="009A4EA4"/>
    <w:rsid w:val="009A56FA"/>
    <w:rsid w:val="009A6B56"/>
    <w:rsid w:val="009A78C6"/>
    <w:rsid w:val="009B20AF"/>
    <w:rsid w:val="009B40D2"/>
    <w:rsid w:val="009B6E58"/>
    <w:rsid w:val="009C11CD"/>
    <w:rsid w:val="009C19EE"/>
    <w:rsid w:val="009C1AB4"/>
    <w:rsid w:val="009C2163"/>
    <w:rsid w:val="009C6898"/>
    <w:rsid w:val="009C6972"/>
    <w:rsid w:val="009D01EC"/>
    <w:rsid w:val="009D084D"/>
    <w:rsid w:val="009D10D3"/>
    <w:rsid w:val="009D15E6"/>
    <w:rsid w:val="009D271E"/>
    <w:rsid w:val="009D2E85"/>
    <w:rsid w:val="009D4B84"/>
    <w:rsid w:val="009D5421"/>
    <w:rsid w:val="009D57BC"/>
    <w:rsid w:val="009D7A7B"/>
    <w:rsid w:val="009D7F17"/>
    <w:rsid w:val="009E2698"/>
    <w:rsid w:val="009E5354"/>
    <w:rsid w:val="009E6F9A"/>
    <w:rsid w:val="009E70A4"/>
    <w:rsid w:val="009E7C9D"/>
    <w:rsid w:val="009E7EA3"/>
    <w:rsid w:val="009F07C4"/>
    <w:rsid w:val="009F2BFC"/>
    <w:rsid w:val="009F2D02"/>
    <w:rsid w:val="009F552B"/>
    <w:rsid w:val="009F570D"/>
    <w:rsid w:val="009F61E4"/>
    <w:rsid w:val="00A01A3D"/>
    <w:rsid w:val="00A02CEE"/>
    <w:rsid w:val="00A03550"/>
    <w:rsid w:val="00A0388E"/>
    <w:rsid w:val="00A03D05"/>
    <w:rsid w:val="00A04312"/>
    <w:rsid w:val="00A05C08"/>
    <w:rsid w:val="00A05DCC"/>
    <w:rsid w:val="00A070D3"/>
    <w:rsid w:val="00A0749C"/>
    <w:rsid w:val="00A10701"/>
    <w:rsid w:val="00A1268B"/>
    <w:rsid w:val="00A1322A"/>
    <w:rsid w:val="00A1620B"/>
    <w:rsid w:val="00A16E7A"/>
    <w:rsid w:val="00A20B3C"/>
    <w:rsid w:val="00A218CB"/>
    <w:rsid w:val="00A229C4"/>
    <w:rsid w:val="00A23997"/>
    <w:rsid w:val="00A24E36"/>
    <w:rsid w:val="00A2523E"/>
    <w:rsid w:val="00A257B2"/>
    <w:rsid w:val="00A26D0A"/>
    <w:rsid w:val="00A26DD8"/>
    <w:rsid w:val="00A26DF3"/>
    <w:rsid w:val="00A27287"/>
    <w:rsid w:val="00A2729A"/>
    <w:rsid w:val="00A272BB"/>
    <w:rsid w:val="00A27600"/>
    <w:rsid w:val="00A30CF7"/>
    <w:rsid w:val="00A30F0E"/>
    <w:rsid w:val="00A3269B"/>
    <w:rsid w:val="00A32BCC"/>
    <w:rsid w:val="00A33F78"/>
    <w:rsid w:val="00A34BEC"/>
    <w:rsid w:val="00A35095"/>
    <w:rsid w:val="00A35341"/>
    <w:rsid w:val="00A35985"/>
    <w:rsid w:val="00A40055"/>
    <w:rsid w:val="00A41191"/>
    <w:rsid w:val="00A41BAE"/>
    <w:rsid w:val="00A41F3B"/>
    <w:rsid w:val="00A42F15"/>
    <w:rsid w:val="00A43274"/>
    <w:rsid w:val="00A440DE"/>
    <w:rsid w:val="00A44245"/>
    <w:rsid w:val="00A4448D"/>
    <w:rsid w:val="00A445CA"/>
    <w:rsid w:val="00A44614"/>
    <w:rsid w:val="00A461F7"/>
    <w:rsid w:val="00A47792"/>
    <w:rsid w:val="00A50DE8"/>
    <w:rsid w:val="00A526A8"/>
    <w:rsid w:val="00A536AF"/>
    <w:rsid w:val="00A60D0B"/>
    <w:rsid w:val="00A62971"/>
    <w:rsid w:val="00A63EBC"/>
    <w:rsid w:val="00A64CA7"/>
    <w:rsid w:val="00A64DFA"/>
    <w:rsid w:val="00A65852"/>
    <w:rsid w:val="00A66182"/>
    <w:rsid w:val="00A67835"/>
    <w:rsid w:val="00A711C6"/>
    <w:rsid w:val="00A71E8D"/>
    <w:rsid w:val="00A72DC0"/>
    <w:rsid w:val="00A73204"/>
    <w:rsid w:val="00A74D9C"/>
    <w:rsid w:val="00A75AC8"/>
    <w:rsid w:val="00A77946"/>
    <w:rsid w:val="00A8200A"/>
    <w:rsid w:val="00A82109"/>
    <w:rsid w:val="00A83592"/>
    <w:rsid w:val="00A84E69"/>
    <w:rsid w:val="00A858AA"/>
    <w:rsid w:val="00A900DF"/>
    <w:rsid w:val="00A908B0"/>
    <w:rsid w:val="00A909A1"/>
    <w:rsid w:val="00A91262"/>
    <w:rsid w:val="00A91308"/>
    <w:rsid w:val="00A91799"/>
    <w:rsid w:val="00A91C27"/>
    <w:rsid w:val="00A9211F"/>
    <w:rsid w:val="00A92D6E"/>
    <w:rsid w:val="00A92E1F"/>
    <w:rsid w:val="00A952A1"/>
    <w:rsid w:val="00A96FE2"/>
    <w:rsid w:val="00A97F1B"/>
    <w:rsid w:val="00AA1A10"/>
    <w:rsid w:val="00AA1A78"/>
    <w:rsid w:val="00AA35FD"/>
    <w:rsid w:val="00AA5719"/>
    <w:rsid w:val="00AA636E"/>
    <w:rsid w:val="00AA7452"/>
    <w:rsid w:val="00AA7AFF"/>
    <w:rsid w:val="00AB0E80"/>
    <w:rsid w:val="00AB33E7"/>
    <w:rsid w:val="00AB4BCD"/>
    <w:rsid w:val="00AB4D22"/>
    <w:rsid w:val="00AB5A79"/>
    <w:rsid w:val="00AB5B02"/>
    <w:rsid w:val="00AB766C"/>
    <w:rsid w:val="00AB77A1"/>
    <w:rsid w:val="00AC2A45"/>
    <w:rsid w:val="00AC3F43"/>
    <w:rsid w:val="00AC5938"/>
    <w:rsid w:val="00AC6C6F"/>
    <w:rsid w:val="00AC7105"/>
    <w:rsid w:val="00AD160E"/>
    <w:rsid w:val="00AD16C6"/>
    <w:rsid w:val="00AD4388"/>
    <w:rsid w:val="00AD492A"/>
    <w:rsid w:val="00AD5E59"/>
    <w:rsid w:val="00AD6526"/>
    <w:rsid w:val="00AD7053"/>
    <w:rsid w:val="00AE17FB"/>
    <w:rsid w:val="00AE273F"/>
    <w:rsid w:val="00AE38BE"/>
    <w:rsid w:val="00AE4049"/>
    <w:rsid w:val="00AE6352"/>
    <w:rsid w:val="00AE6667"/>
    <w:rsid w:val="00AE6D35"/>
    <w:rsid w:val="00AE7689"/>
    <w:rsid w:val="00AF0CD1"/>
    <w:rsid w:val="00AF3087"/>
    <w:rsid w:val="00AF32E7"/>
    <w:rsid w:val="00AF3792"/>
    <w:rsid w:val="00AF570D"/>
    <w:rsid w:val="00AF6069"/>
    <w:rsid w:val="00AF70F1"/>
    <w:rsid w:val="00AF7E9E"/>
    <w:rsid w:val="00B00173"/>
    <w:rsid w:val="00B018CB"/>
    <w:rsid w:val="00B02D1A"/>
    <w:rsid w:val="00B03190"/>
    <w:rsid w:val="00B047CF"/>
    <w:rsid w:val="00B047EE"/>
    <w:rsid w:val="00B05351"/>
    <w:rsid w:val="00B06DE6"/>
    <w:rsid w:val="00B12E44"/>
    <w:rsid w:val="00B13699"/>
    <w:rsid w:val="00B1401B"/>
    <w:rsid w:val="00B150C3"/>
    <w:rsid w:val="00B1565D"/>
    <w:rsid w:val="00B172DA"/>
    <w:rsid w:val="00B22141"/>
    <w:rsid w:val="00B226AF"/>
    <w:rsid w:val="00B25D8E"/>
    <w:rsid w:val="00B31D77"/>
    <w:rsid w:val="00B326B8"/>
    <w:rsid w:val="00B32760"/>
    <w:rsid w:val="00B33279"/>
    <w:rsid w:val="00B342EF"/>
    <w:rsid w:val="00B347DF"/>
    <w:rsid w:val="00B35F4D"/>
    <w:rsid w:val="00B36485"/>
    <w:rsid w:val="00B36CB4"/>
    <w:rsid w:val="00B40C5C"/>
    <w:rsid w:val="00B427F7"/>
    <w:rsid w:val="00B42C32"/>
    <w:rsid w:val="00B46667"/>
    <w:rsid w:val="00B470DD"/>
    <w:rsid w:val="00B47648"/>
    <w:rsid w:val="00B50447"/>
    <w:rsid w:val="00B517ED"/>
    <w:rsid w:val="00B52246"/>
    <w:rsid w:val="00B53D2F"/>
    <w:rsid w:val="00B5486A"/>
    <w:rsid w:val="00B55B38"/>
    <w:rsid w:val="00B56DBB"/>
    <w:rsid w:val="00B5743A"/>
    <w:rsid w:val="00B62563"/>
    <w:rsid w:val="00B6378A"/>
    <w:rsid w:val="00B63D6D"/>
    <w:rsid w:val="00B63EFE"/>
    <w:rsid w:val="00B65422"/>
    <w:rsid w:val="00B660B3"/>
    <w:rsid w:val="00B66211"/>
    <w:rsid w:val="00B66C51"/>
    <w:rsid w:val="00B716D6"/>
    <w:rsid w:val="00B71960"/>
    <w:rsid w:val="00B736F1"/>
    <w:rsid w:val="00B7675C"/>
    <w:rsid w:val="00B76DE7"/>
    <w:rsid w:val="00B778A2"/>
    <w:rsid w:val="00B81439"/>
    <w:rsid w:val="00B81520"/>
    <w:rsid w:val="00B81952"/>
    <w:rsid w:val="00B833AC"/>
    <w:rsid w:val="00B83938"/>
    <w:rsid w:val="00B86B74"/>
    <w:rsid w:val="00B9078D"/>
    <w:rsid w:val="00B90ACD"/>
    <w:rsid w:val="00B91678"/>
    <w:rsid w:val="00B9291F"/>
    <w:rsid w:val="00B935FD"/>
    <w:rsid w:val="00B95D6D"/>
    <w:rsid w:val="00B96E5F"/>
    <w:rsid w:val="00B96F47"/>
    <w:rsid w:val="00BA1865"/>
    <w:rsid w:val="00BA1C13"/>
    <w:rsid w:val="00BA3C4A"/>
    <w:rsid w:val="00BA3D17"/>
    <w:rsid w:val="00BA5633"/>
    <w:rsid w:val="00BA6FC1"/>
    <w:rsid w:val="00BB05A6"/>
    <w:rsid w:val="00BB19F5"/>
    <w:rsid w:val="00BB2E1D"/>
    <w:rsid w:val="00BB3BF9"/>
    <w:rsid w:val="00BB5C78"/>
    <w:rsid w:val="00BB6004"/>
    <w:rsid w:val="00BB6569"/>
    <w:rsid w:val="00BB6CAB"/>
    <w:rsid w:val="00BB7805"/>
    <w:rsid w:val="00BB7C2C"/>
    <w:rsid w:val="00BC001B"/>
    <w:rsid w:val="00BC02C7"/>
    <w:rsid w:val="00BC0A42"/>
    <w:rsid w:val="00BC4210"/>
    <w:rsid w:val="00BC6AB7"/>
    <w:rsid w:val="00BC775B"/>
    <w:rsid w:val="00BC7BC9"/>
    <w:rsid w:val="00BD0321"/>
    <w:rsid w:val="00BD2057"/>
    <w:rsid w:val="00BD3769"/>
    <w:rsid w:val="00BD4E36"/>
    <w:rsid w:val="00BD51EF"/>
    <w:rsid w:val="00BD5611"/>
    <w:rsid w:val="00BD7C83"/>
    <w:rsid w:val="00BE3C72"/>
    <w:rsid w:val="00BE4188"/>
    <w:rsid w:val="00BE4DE9"/>
    <w:rsid w:val="00BE5E61"/>
    <w:rsid w:val="00BE61B3"/>
    <w:rsid w:val="00BE7D93"/>
    <w:rsid w:val="00BE7E71"/>
    <w:rsid w:val="00BF1CA8"/>
    <w:rsid w:val="00BF2097"/>
    <w:rsid w:val="00BF2451"/>
    <w:rsid w:val="00BF2998"/>
    <w:rsid w:val="00BF45FB"/>
    <w:rsid w:val="00BF4F17"/>
    <w:rsid w:val="00BF6324"/>
    <w:rsid w:val="00BF6BDB"/>
    <w:rsid w:val="00BF6D03"/>
    <w:rsid w:val="00C0053D"/>
    <w:rsid w:val="00C01EB9"/>
    <w:rsid w:val="00C023EC"/>
    <w:rsid w:val="00C04724"/>
    <w:rsid w:val="00C05678"/>
    <w:rsid w:val="00C0645C"/>
    <w:rsid w:val="00C06E3F"/>
    <w:rsid w:val="00C07073"/>
    <w:rsid w:val="00C10E2B"/>
    <w:rsid w:val="00C11420"/>
    <w:rsid w:val="00C122FB"/>
    <w:rsid w:val="00C13638"/>
    <w:rsid w:val="00C147D4"/>
    <w:rsid w:val="00C159B0"/>
    <w:rsid w:val="00C20000"/>
    <w:rsid w:val="00C203B2"/>
    <w:rsid w:val="00C21DDD"/>
    <w:rsid w:val="00C24948"/>
    <w:rsid w:val="00C252E9"/>
    <w:rsid w:val="00C26303"/>
    <w:rsid w:val="00C27374"/>
    <w:rsid w:val="00C27EE6"/>
    <w:rsid w:val="00C30108"/>
    <w:rsid w:val="00C30811"/>
    <w:rsid w:val="00C325E2"/>
    <w:rsid w:val="00C40BD5"/>
    <w:rsid w:val="00C42318"/>
    <w:rsid w:val="00C42389"/>
    <w:rsid w:val="00C42694"/>
    <w:rsid w:val="00C429EE"/>
    <w:rsid w:val="00C449BE"/>
    <w:rsid w:val="00C45B4C"/>
    <w:rsid w:val="00C52050"/>
    <w:rsid w:val="00C53CFE"/>
    <w:rsid w:val="00C53FCF"/>
    <w:rsid w:val="00C54166"/>
    <w:rsid w:val="00C54E45"/>
    <w:rsid w:val="00C55334"/>
    <w:rsid w:val="00C559AC"/>
    <w:rsid w:val="00C55F16"/>
    <w:rsid w:val="00C56B24"/>
    <w:rsid w:val="00C56FA8"/>
    <w:rsid w:val="00C6026B"/>
    <w:rsid w:val="00C604A8"/>
    <w:rsid w:val="00C615E2"/>
    <w:rsid w:val="00C61D65"/>
    <w:rsid w:val="00C62E79"/>
    <w:rsid w:val="00C631C0"/>
    <w:rsid w:val="00C63CBB"/>
    <w:rsid w:val="00C64B7B"/>
    <w:rsid w:val="00C678A2"/>
    <w:rsid w:val="00C71762"/>
    <w:rsid w:val="00C71D5C"/>
    <w:rsid w:val="00C71FA8"/>
    <w:rsid w:val="00C72274"/>
    <w:rsid w:val="00C74E25"/>
    <w:rsid w:val="00C74F49"/>
    <w:rsid w:val="00C755BF"/>
    <w:rsid w:val="00C76097"/>
    <w:rsid w:val="00C76D46"/>
    <w:rsid w:val="00C815EA"/>
    <w:rsid w:val="00C82324"/>
    <w:rsid w:val="00C823B3"/>
    <w:rsid w:val="00C847AB"/>
    <w:rsid w:val="00C85BAD"/>
    <w:rsid w:val="00C9214C"/>
    <w:rsid w:val="00C922F8"/>
    <w:rsid w:val="00C94322"/>
    <w:rsid w:val="00C94ED9"/>
    <w:rsid w:val="00C96C72"/>
    <w:rsid w:val="00CA303D"/>
    <w:rsid w:val="00CA3D7B"/>
    <w:rsid w:val="00CA4600"/>
    <w:rsid w:val="00CB2C61"/>
    <w:rsid w:val="00CB3150"/>
    <w:rsid w:val="00CB6B29"/>
    <w:rsid w:val="00CB6ED0"/>
    <w:rsid w:val="00CB7DD8"/>
    <w:rsid w:val="00CC07D4"/>
    <w:rsid w:val="00CC4863"/>
    <w:rsid w:val="00CC6312"/>
    <w:rsid w:val="00CC7446"/>
    <w:rsid w:val="00CC78A4"/>
    <w:rsid w:val="00CD15A3"/>
    <w:rsid w:val="00CD51EE"/>
    <w:rsid w:val="00CD58CC"/>
    <w:rsid w:val="00CD5FEE"/>
    <w:rsid w:val="00CD6F14"/>
    <w:rsid w:val="00CE049D"/>
    <w:rsid w:val="00CE07EA"/>
    <w:rsid w:val="00CE0801"/>
    <w:rsid w:val="00CE085F"/>
    <w:rsid w:val="00CE0CAD"/>
    <w:rsid w:val="00CE242E"/>
    <w:rsid w:val="00CE294C"/>
    <w:rsid w:val="00CE5C0E"/>
    <w:rsid w:val="00CF1647"/>
    <w:rsid w:val="00CF23BE"/>
    <w:rsid w:val="00CF3F7E"/>
    <w:rsid w:val="00CF5195"/>
    <w:rsid w:val="00CF5712"/>
    <w:rsid w:val="00CF764A"/>
    <w:rsid w:val="00CF7EA5"/>
    <w:rsid w:val="00D00B26"/>
    <w:rsid w:val="00D025B3"/>
    <w:rsid w:val="00D03CDA"/>
    <w:rsid w:val="00D056E3"/>
    <w:rsid w:val="00D12189"/>
    <w:rsid w:val="00D122EA"/>
    <w:rsid w:val="00D1331C"/>
    <w:rsid w:val="00D14985"/>
    <w:rsid w:val="00D14E9C"/>
    <w:rsid w:val="00D160FB"/>
    <w:rsid w:val="00D1631C"/>
    <w:rsid w:val="00D16781"/>
    <w:rsid w:val="00D16816"/>
    <w:rsid w:val="00D17105"/>
    <w:rsid w:val="00D17D33"/>
    <w:rsid w:val="00D20396"/>
    <w:rsid w:val="00D2487D"/>
    <w:rsid w:val="00D2636A"/>
    <w:rsid w:val="00D300D3"/>
    <w:rsid w:val="00D316D7"/>
    <w:rsid w:val="00D31D46"/>
    <w:rsid w:val="00D31DA6"/>
    <w:rsid w:val="00D37153"/>
    <w:rsid w:val="00D37C38"/>
    <w:rsid w:val="00D4088E"/>
    <w:rsid w:val="00D42231"/>
    <w:rsid w:val="00D424C1"/>
    <w:rsid w:val="00D425A1"/>
    <w:rsid w:val="00D43176"/>
    <w:rsid w:val="00D44658"/>
    <w:rsid w:val="00D44BF0"/>
    <w:rsid w:val="00D45669"/>
    <w:rsid w:val="00D45A3B"/>
    <w:rsid w:val="00D46AD0"/>
    <w:rsid w:val="00D47324"/>
    <w:rsid w:val="00D47A5F"/>
    <w:rsid w:val="00D47C24"/>
    <w:rsid w:val="00D51137"/>
    <w:rsid w:val="00D51237"/>
    <w:rsid w:val="00D515D7"/>
    <w:rsid w:val="00D544B9"/>
    <w:rsid w:val="00D544C0"/>
    <w:rsid w:val="00D54A90"/>
    <w:rsid w:val="00D559A1"/>
    <w:rsid w:val="00D56020"/>
    <w:rsid w:val="00D60C01"/>
    <w:rsid w:val="00D63981"/>
    <w:rsid w:val="00D644CF"/>
    <w:rsid w:val="00D64B16"/>
    <w:rsid w:val="00D64EFD"/>
    <w:rsid w:val="00D650DB"/>
    <w:rsid w:val="00D6556A"/>
    <w:rsid w:val="00D66316"/>
    <w:rsid w:val="00D66D63"/>
    <w:rsid w:val="00D67062"/>
    <w:rsid w:val="00D70D39"/>
    <w:rsid w:val="00D714FC"/>
    <w:rsid w:val="00D71ACF"/>
    <w:rsid w:val="00D75027"/>
    <w:rsid w:val="00D76748"/>
    <w:rsid w:val="00D7714D"/>
    <w:rsid w:val="00D774D0"/>
    <w:rsid w:val="00D8071F"/>
    <w:rsid w:val="00D815E8"/>
    <w:rsid w:val="00D81B3F"/>
    <w:rsid w:val="00D83082"/>
    <w:rsid w:val="00D862E2"/>
    <w:rsid w:val="00D91B21"/>
    <w:rsid w:val="00D91E58"/>
    <w:rsid w:val="00D93753"/>
    <w:rsid w:val="00D94861"/>
    <w:rsid w:val="00D961ED"/>
    <w:rsid w:val="00D962A2"/>
    <w:rsid w:val="00DA04B9"/>
    <w:rsid w:val="00DA21DA"/>
    <w:rsid w:val="00DA2396"/>
    <w:rsid w:val="00DA5411"/>
    <w:rsid w:val="00DA56BE"/>
    <w:rsid w:val="00DA63AC"/>
    <w:rsid w:val="00DA657C"/>
    <w:rsid w:val="00DA6911"/>
    <w:rsid w:val="00DA7305"/>
    <w:rsid w:val="00DA7FD3"/>
    <w:rsid w:val="00DB1E83"/>
    <w:rsid w:val="00DB590C"/>
    <w:rsid w:val="00DC07E5"/>
    <w:rsid w:val="00DC12A4"/>
    <w:rsid w:val="00DC301E"/>
    <w:rsid w:val="00DC3F84"/>
    <w:rsid w:val="00DC4D4E"/>
    <w:rsid w:val="00DC5BC2"/>
    <w:rsid w:val="00DC5CC0"/>
    <w:rsid w:val="00DC71D1"/>
    <w:rsid w:val="00DD0526"/>
    <w:rsid w:val="00DD0A81"/>
    <w:rsid w:val="00DD30DD"/>
    <w:rsid w:val="00DD321F"/>
    <w:rsid w:val="00DD4A22"/>
    <w:rsid w:val="00DD5A79"/>
    <w:rsid w:val="00DD5C1D"/>
    <w:rsid w:val="00DD5D3D"/>
    <w:rsid w:val="00DD6A6C"/>
    <w:rsid w:val="00DD6CDF"/>
    <w:rsid w:val="00DD6F2D"/>
    <w:rsid w:val="00DD7291"/>
    <w:rsid w:val="00DE0321"/>
    <w:rsid w:val="00DE09FD"/>
    <w:rsid w:val="00DE10A1"/>
    <w:rsid w:val="00DE123E"/>
    <w:rsid w:val="00DE15C4"/>
    <w:rsid w:val="00DE2FB3"/>
    <w:rsid w:val="00DE5CF3"/>
    <w:rsid w:val="00DE6677"/>
    <w:rsid w:val="00DF035B"/>
    <w:rsid w:val="00DF0D08"/>
    <w:rsid w:val="00DF1BCC"/>
    <w:rsid w:val="00DF4765"/>
    <w:rsid w:val="00DF4783"/>
    <w:rsid w:val="00DF50BE"/>
    <w:rsid w:val="00DF54EE"/>
    <w:rsid w:val="00DF766C"/>
    <w:rsid w:val="00DF7E0D"/>
    <w:rsid w:val="00E00C39"/>
    <w:rsid w:val="00E022E4"/>
    <w:rsid w:val="00E02B71"/>
    <w:rsid w:val="00E03E2C"/>
    <w:rsid w:val="00E04558"/>
    <w:rsid w:val="00E057E1"/>
    <w:rsid w:val="00E05DCD"/>
    <w:rsid w:val="00E07396"/>
    <w:rsid w:val="00E07E1A"/>
    <w:rsid w:val="00E10BEF"/>
    <w:rsid w:val="00E120A6"/>
    <w:rsid w:val="00E1270B"/>
    <w:rsid w:val="00E1395F"/>
    <w:rsid w:val="00E14241"/>
    <w:rsid w:val="00E14C1C"/>
    <w:rsid w:val="00E200D3"/>
    <w:rsid w:val="00E21473"/>
    <w:rsid w:val="00E226F5"/>
    <w:rsid w:val="00E23463"/>
    <w:rsid w:val="00E23A57"/>
    <w:rsid w:val="00E26392"/>
    <w:rsid w:val="00E27AE9"/>
    <w:rsid w:val="00E313C5"/>
    <w:rsid w:val="00E314E3"/>
    <w:rsid w:val="00E318B0"/>
    <w:rsid w:val="00E3385D"/>
    <w:rsid w:val="00E349A2"/>
    <w:rsid w:val="00E350B5"/>
    <w:rsid w:val="00E36994"/>
    <w:rsid w:val="00E36CC4"/>
    <w:rsid w:val="00E40E11"/>
    <w:rsid w:val="00E43C9E"/>
    <w:rsid w:val="00E44572"/>
    <w:rsid w:val="00E45483"/>
    <w:rsid w:val="00E5552A"/>
    <w:rsid w:val="00E605A1"/>
    <w:rsid w:val="00E60B8B"/>
    <w:rsid w:val="00E62286"/>
    <w:rsid w:val="00E65CDE"/>
    <w:rsid w:val="00E674BA"/>
    <w:rsid w:val="00E67E37"/>
    <w:rsid w:val="00E719C0"/>
    <w:rsid w:val="00E72D23"/>
    <w:rsid w:val="00E7420C"/>
    <w:rsid w:val="00E760F3"/>
    <w:rsid w:val="00E76104"/>
    <w:rsid w:val="00E761D5"/>
    <w:rsid w:val="00E7639B"/>
    <w:rsid w:val="00E7772B"/>
    <w:rsid w:val="00E80638"/>
    <w:rsid w:val="00E81152"/>
    <w:rsid w:val="00E83BE7"/>
    <w:rsid w:val="00E860AE"/>
    <w:rsid w:val="00E86257"/>
    <w:rsid w:val="00E867D3"/>
    <w:rsid w:val="00E86844"/>
    <w:rsid w:val="00E8746F"/>
    <w:rsid w:val="00E90CE4"/>
    <w:rsid w:val="00E91098"/>
    <w:rsid w:val="00E912DC"/>
    <w:rsid w:val="00E91EDF"/>
    <w:rsid w:val="00E931BD"/>
    <w:rsid w:val="00E94299"/>
    <w:rsid w:val="00E950D6"/>
    <w:rsid w:val="00E95FBA"/>
    <w:rsid w:val="00E9608E"/>
    <w:rsid w:val="00E97E77"/>
    <w:rsid w:val="00EA0CA6"/>
    <w:rsid w:val="00EA44DB"/>
    <w:rsid w:val="00EA4DB0"/>
    <w:rsid w:val="00EA542D"/>
    <w:rsid w:val="00EA5472"/>
    <w:rsid w:val="00EA5C06"/>
    <w:rsid w:val="00EA6BC6"/>
    <w:rsid w:val="00EA784A"/>
    <w:rsid w:val="00EB04B7"/>
    <w:rsid w:val="00EB0A96"/>
    <w:rsid w:val="00EB1DAB"/>
    <w:rsid w:val="00EB2E9E"/>
    <w:rsid w:val="00EB2EE4"/>
    <w:rsid w:val="00EC0CEE"/>
    <w:rsid w:val="00EC57FD"/>
    <w:rsid w:val="00EC5B28"/>
    <w:rsid w:val="00EC5EEB"/>
    <w:rsid w:val="00EC5F93"/>
    <w:rsid w:val="00EC7CBF"/>
    <w:rsid w:val="00ED29FC"/>
    <w:rsid w:val="00ED3378"/>
    <w:rsid w:val="00ED795A"/>
    <w:rsid w:val="00EE1B90"/>
    <w:rsid w:val="00EE4812"/>
    <w:rsid w:val="00EE540A"/>
    <w:rsid w:val="00EE5C68"/>
    <w:rsid w:val="00EE75DB"/>
    <w:rsid w:val="00EE7E77"/>
    <w:rsid w:val="00EF0B27"/>
    <w:rsid w:val="00EF0D1A"/>
    <w:rsid w:val="00EF1297"/>
    <w:rsid w:val="00EF272E"/>
    <w:rsid w:val="00EF299F"/>
    <w:rsid w:val="00EF4BF3"/>
    <w:rsid w:val="00EF5182"/>
    <w:rsid w:val="00EF6BFE"/>
    <w:rsid w:val="00EF7B5E"/>
    <w:rsid w:val="00F002BD"/>
    <w:rsid w:val="00F01A27"/>
    <w:rsid w:val="00F01CAF"/>
    <w:rsid w:val="00F05C58"/>
    <w:rsid w:val="00F06297"/>
    <w:rsid w:val="00F07DA2"/>
    <w:rsid w:val="00F11586"/>
    <w:rsid w:val="00F121B3"/>
    <w:rsid w:val="00F137ED"/>
    <w:rsid w:val="00F16BD6"/>
    <w:rsid w:val="00F21EBB"/>
    <w:rsid w:val="00F227CD"/>
    <w:rsid w:val="00F23064"/>
    <w:rsid w:val="00F230EB"/>
    <w:rsid w:val="00F236EA"/>
    <w:rsid w:val="00F2566B"/>
    <w:rsid w:val="00F272DE"/>
    <w:rsid w:val="00F316AE"/>
    <w:rsid w:val="00F33B48"/>
    <w:rsid w:val="00F34D4F"/>
    <w:rsid w:val="00F36A5B"/>
    <w:rsid w:val="00F37A6C"/>
    <w:rsid w:val="00F41605"/>
    <w:rsid w:val="00F42226"/>
    <w:rsid w:val="00F4273D"/>
    <w:rsid w:val="00F43557"/>
    <w:rsid w:val="00F45648"/>
    <w:rsid w:val="00F471A6"/>
    <w:rsid w:val="00F47CAF"/>
    <w:rsid w:val="00F5233A"/>
    <w:rsid w:val="00F52FF1"/>
    <w:rsid w:val="00F53063"/>
    <w:rsid w:val="00F53774"/>
    <w:rsid w:val="00F541B9"/>
    <w:rsid w:val="00F541FB"/>
    <w:rsid w:val="00F54C47"/>
    <w:rsid w:val="00F554FE"/>
    <w:rsid w:val="00F55D9F"/>
    <w:rsid w:val="00F574D4"/>
    <w:rsid w:val="00F604C3"/>
    <w:rsid w:val="00F61C89"/>
    <w:rsid w:val="00F61CCE"/>
    <w:rsid w:val="00F62DF4"/>
    <w:rsid w:val="00F663B8"/>
    <w:rsid w:val="00F67024"/>
    <w:rsid w:val="00F67D03"/>
    <w:rsid w:val="00F70CC6"/>
    <w:rsid w:val="00F7110A"/>
    <w:rsid w:val="00F71616"/>
    <w:rsid w:val="00F7261A"/>
    <w:rsid w:val="00F728E6"/>
    <w:rsid w:val="00F73583"/>
    <w:rsid w:val="00F742D9"/>
    <w:rsid w:val="00F75C11"/>
    <w:rsid w:val="00F76B23"/>
    <w:rsid w:val="00F77C6F"/>
    <w:rsid w:val="00F80603"/>
    <w:rsid w:val="00F840C1"/>
    <w:rsid w:val="00F879A8"/>
    <w:rsid w:val="00F90F5B"/>
    <w:rsid w:val="00F914B9"/>
    <w:rsid w:val="00F94B80"/>
    <w:rsid w:val="00F9506F"/>
    <w:rsid w:val="00F9567D"/>
    <w:rsid w:val="00F957D6"/>
    <w:rsid w:val="00F96055"/>
    <w:rsid w:val="00F960A1"/>
    <w:rsid w:val="00F9794C"/>
    <w:rsid w:val="00FA03F6"/>
    <w:rsid w:val="00FA0723"/>
    <w:rsid w:val="00FA269D"/>
    <w:rsid w:val="00FA2B51"/>
    <w:rsid w:val="00FA48F2"/>
    <w:rsid w:val="00FA51B8"/>
    <w:rsid w:val="00FA5AA1"/>
    <w:rsid w:val="00FB048D"/>
    <w:rsid w:val="00FB053E"/>
    <w:rsid w:val="00FB5EC8"/>
    <w:rsid w:val="00FB5F38"/>
    <w:rsid w:val="00FB7360"/>
    <w:rsid w:val="00FC0504"/>
    <w:rsid w:val="00FC256F"/>
    <w:rsid w:val="00FC586F"/>
    <w:rsid w:val="00FD0D47"/>
    <w:rsid w:val="00FD0FD9"/>
    <w:rsid w:val="00FD123E"/>
    <w:rsid w:val="00FD1625"/>
    <w:rsid w:val="00FD1CAC"/>
    <w:rsid w:val="00FD1D6A"/>
    <w:rsid w:val="00FD2585"/>
    <w:rsid w:val="00FD26A9"/>
    <w:rsid w:val="00FD520A"/>
    <w:rsid w:val="00FD65BD"/>
    <w:rsid w:val="00FE17B2"/>
    <w:rsid w:val="00FE195C"/>
    <w:rsid w:val="00FE3B47"/>
    <w:rsid w:val="00FE7279"/>
    <w:rsid w:val="00FF0236"/>
    <w:rsid w:val="00FF08DA"/>
    <w:rsid w:val="00FF0F26"/>
    <w:rsid w:val="00FF19DB"/>
    <w:rsid w:val="00FF3420"/>
    <w:rsid w:val="00FF6066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7E7C6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7D28"/>
    <w:pPr>
      <w:spacing w:after="60" w:line="280" w:lineRule="exact"/>
    </w:pPr>
    <w:rPr>
      <w:rFonts w:ascii="Univers" w:hAnsi="Univers" w:cs="Univers"/>
      <w:sz w:val="19"/>
      <w:szCs w:val="19"/>
    </w:rPr>
  </w:style>
  <w:style w:type="paragraph" w:styleId="Kop1">
    <w:name w:val="heading 1"/>
    <w:basedOn w:val="Standaard"/>
    <w:next w:val="Standaard"/>
    <w:link w:val="Kop1Char"/>
    <w:autoRedefine/>
    <w:qFormat/>
    <w:rsid w:val="000A252A"/>
    <w:pPr>
      <w:pageBreakBefore/>
      <w:widowControl w:val="0"/>
      <w:numPr>
        <w:numId w:val="33"/>
      </w:numPr>
      <w:tabs>
        <w:tab w:val="left" w:pos="709"/>
      </w:tabs>
      <w:spacing w:after="280"/>
      <w:ind w:left="709" w:hanging="709"/>
      <w:outlineLvl w:val="0"/>
    </w:pPr>
    <w:rPr>
      <w:b/>
      <w:bCs/>
      <w:sz w:val="32"/>
      <w:szCs w:val="32"/>
      <w:lang w:val="en-US" w:eastAsia="en-US"/>
    </w:rPr>
  </w:style>
  <w:style w:type="paragraph" w:styleId="Kop2">
    <w:name w:val="heading 2"/>
    <w:aliases w:val="paragraaf,Reset numbering,h2,2scr,Paragraaf"/>
    <w:basedOn w:val="Kop2h22"/>
    <w:next w:val="Standaard"/>
    <w:link w:val="Kop2Char"/>
    <w:qFormat/>
    <w:rsid w:val="004A1813"/>
    <w:pPr>
      <w:numPr>
        <w:ilvl w:val="0"/>
        <w:numId w:val="0"/>
      </w:numPr>
      <w:outlineLvl w:val="1"/>
    </w:pPr>
    <w:rPr>
      <w:rFonts w:ascii="Univers" w:hAnsi="Univers" w:cs="Times New Roman"/>
      <w:i w:val="0"/>
      <w:iCs w:val="0"/>
      <w:sz w:val="20"/>
      <w:szCs w:val="20"/>
      <w:lang w:val="en-US"/>
    </w:rPr>
  </w:style>
  <w:style w:type="paragraph" w:styleId="Kop3">
    <w:name w:val="heading 3"/>
    <w:basedOn w:val="Kop2"/>
    <w:next w:val="Standaard"/>
    <w:link w:val="Kop3Char"/>
    <w:qFormat/>
    <w:rsid w:val="00085BA8"/>
    <w:pPr>
      <w:outlineLvl w:val="2"/>
    </w:pPr>
    <w:rPr>
      <w:sz w:val="19"/>
      <w:szCs w:val="19"/>
    </w:rPr>
  </w:style>
  <w:style w:type="paragraph" w:styleId="Kop4">
    <w:name w:val="heading 4"/>
    <w:basedOn w:val="Standaard"/>
    <w:next w:val="Standaard"/>
    <w:link w:val="Kop4Char"/>
    <w:qFormat/>
    <w:rsid w:val="003F47D9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qFormat/>
    <w:rsid w:val="003F47D9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</w:rPr>
  </w:style>
  <w:style w:type="paragraph" w:styleId="Kop6">
    <w:name w:val="heading 6"/>
    <w:basedOn w:val="Standaard"/>
    <w:next w:val="Standaard"/>
    <w:link w:val="Kop6Char"/>
    <w:qFormat/>
    <w:rsid w:val="003F47D9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qFormat/>
    <w:rsid w:val="003F47D9"/>
    <w:pPr>
      <w:keepNext/>
      <w:keepLines/>
      <w:spacing w:before="200" w:line="276" w:lineRule="auto"/>
      <w:outlineLvl w:val="6"/>
    </w:pPr>
    <w:rPr>
      <w:rFonts w:ascii="Cambria" w:hAnsi="Cambria" w:cs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qFormat/>
    <w:rsid w:val="003F47D9"/>
    <w:pPr>
      <w:keepNext/>
      <w:keepLines/>
      <w:spacing w:before="200" w:line="276" w:lineRule="auto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qFormat/>
    <w:rsid w:val="003F47D9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0A252A"/>
    <w:rPr>
      <w:rFonts w:ascii="Univers" w:hAnsi="Univers" w:cs="Univers"/>
      <w:b/>
      <w:bCs/>
      <w:sz w:val="32"/>
      <w:szCs w:val="32"/>
      <w:lang w:val="en-US" w:eastAsia="en-US"/>
    </w:rPr>
  </w:style>
  <w:style w:type="character" w:customStyle="1" w:styleId="Heading2Char">
    <w:name w:val="Heading 2 Char"/>
    <w:aliases w:val="paragraaf Char,Reset numbering Char,h2 Char,2scr Char,Paragraaf Char"/>
    <w:semiHidden/>
    <w:rsid w:val="003F47D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Kop3Char">
    <w:name w:val="Kop 3 Char"/>
    <w:link w:val="Kop3"/>
    <w:rsid w:val="00085BA8"/>
    <w:rPr>
      <w:rFonts w:ascii="Univers" w:eastAsia="MS Mincho" w:hAnsi="Univers"/>
      <w:b/>
      <w:bCs/>
      <w:sz w:val="19"/>
      <w:szCs w:val="19"/>
      <w:lang w:val="en-US"/>
    </w:rPr>
  </w:style>
  <w:style w:type="character" w:customStyle="1" w:styleId="Kop4Char">
    <w:name w:val="Kop 4 Char"/>
    <w:link w:val="Kop4"/>
    <w:rsid w:val="003F47D9"/>
    <w:rPr>
      <w:rFonts w:ascii="Cambria" w:hAnsi="Cambria" w:cs="Cambria"/>
      <w:b/>
      <w:bCs/>
      <w:i/>
      <w:iCs/>
      <w:color w:val="4F81BD"/>
      <w:sz w:val="19"/>
      <w:szCs w:val="19"/>
      <w:lang w:val="nl-NL" w:eastAsia="nl-NL"/>
    </w:rPr>
  </w:style>
  <w:style w:type="character" w:customStyle="1" w:styleId="Kop5Char">
    <w:name w:val="Kop 5 Char"/>
    <w:link w:val="Kop5"/>
    <w:rsid w:val="003F47D9"/>
    <w:rPr>
      <w:rFonts w:ascii="Cambria" w:hAnsi="Cambria" w:cs="Cambria"/>
      <w:color w:val="243F60"/>
      <w:sz w:val="19"/>
      <w:szCs w:val="19"/>
      <w:lang w:val="nl-NL" w:eastAsia="nl-NL"/>
    </w:rPr>
  </w:style>
  <w:style w:type="character" w:customStyle="1" w:styleId="Kop6Char">
    <w:name w:val="Kop 6 Char"/>
    <w:link w:val="Kop6"/>
    <w:rsid w:val="003F47D9"/>
    <w:rPr>
      <w:rFonts w:ascii="Cambria" w:hAnsi="Cambria" w:cs="Cambria"/>
      <w:i/>
      <w:iCs/>
      <w:color w:val="243F60"/>
      <w:sz w:val="19"/>
      <w:szCs w:val="19"/>
      <w:lang w:val="nl-NL" w:eastAsia="nl-NL"/>
    </w:rPr>
  </w:style>
  <w:style w:type="character" w:customStyle="1" w:styleId="Kop7Char">
    <w:name w:val="Kop 7 Char"/>
    <w:link w:val="Kop7"/>
    <w:rsid w:val="003F47D9"/>
    <w:rPr>
      <w:rFonts w:ascii="Cambria" w:hAnsi="Cambria" w:cs="Cambria"/>
      <w:i/>
      <w:iCs/>
      <w:color w:val="404040"/>
      <w:sz w:val="19"/>
      <w:szCs w:val="19"/>
      <w:lang w:val="nl-NL" w:eastAsia="nl-NL"/>
    </w:rPr>
  </w:style>
  <w:style w:type="character" w:customStyle="1" w:styleId="Kop8Char">
    <w:name w:val="Kop 8 Char"/>
    <w:link w:val="Kop8"/>
    <w:rsid w:val="003F47D9"/>
    <w:rPr>
      <w:rFonts w:ascii="Cambria" w:hAnsi="Cambria" w:cs="Cambria"/>
      <w:color w:val="404040"/>
      <w:lang w:val="nl-NL" w:eastAsia="nl-NL"/>
    </w:rPr>
  </w:style>
  <w:style w:type="character" w:customStyle="1" w:styleId="Kop9Char">
    <w:name w:val="Kop 9 Char"/>
    <w:link w:val="Kop9"/>
    <w:rsid w:val="003F47D9"/>
    <w:rPr>
      <w:rFonts w:ascii="Cambria" w:hAnsi="Cambria" w:cs="Cambria"/>
      <w:i/>
      <w:iCs/>
      <w:color w:val="404040"/>
      <w:lang w:val="nl-NL" w:eastAsia="nl-NL"/>
    </w:rPr>
  </w:style>
  <w:style w:type="paragraph" w:styleId="Koptekst">
    <w:name w:val="header"/>
    <w:aliases w:val="--don't use"/>
    <w:basedOn w:val="Standaard"/>
    <w:link w:val="KoptekstChar"/>
    <w:rsid w:val="00FD1D6A"/>
    <w:pPr>
      <w:tabs>
        <w:tab w:val="center" w:pos="4153"/>
        <w:tab w:val="right" w:pos="8306"/>
      </w:tabs>
    </w:pPr>
  </w:style>
  <w:style w:type="character" w:customStyle="1" w:styleId="KoptekstChar">
    <w:name w:val="Koptekst Char"/>
    <w:aliases w:val="--don't use Char"/>
    <w:link w:val="Koptekst"/>
    <w:rsid w:val="003F47D9"/>
    <w:rPr>
      <w:rFonts w:ascii="Univers" w:hAnsi="Univers" w:cs="Univers"/>
      <w:sz w:val="19"/>
      <w:szCs w:val="19"/>
      <w:lang w:val="nl-NL" w:eastAsia="nl-NL"/>
    </w:rPr>
  </w:style>
  <w:style w:type="paragraph" w:styleId="Voettekst">
    <w:name w:val="footer"/>
    <w:aliases w:val="Char11"/>
    <w:basedOn w:val="Standaard"/>
    <w:link w:val="VoettekstChar"/>
    <w:autoRedefine/>
    <w:rsid w:val="00023359"/>
    <w:pPr>
      <w:tabs>
        <w:tab w:val="center" w:pos="4153"/>
        <w:tab w:val="right" w:pos="8306"/>
      </w:tabs>
      <w:spacing w:after="0" w:line="220" w:lineRule="atLeast"/>
    </w:pPr>
    <w:rPr>
      <w:sz w:val="18"/>
      <w:szCs w:val="18"/>
    </w:rPr>
  </w:style>
  <w:style w:type="character" w:customStyle="1" w:styleId="VoettekstChar">
    <w:name w:val="Voettekst Char"/>
    <w:aliases w:val="Char11 Char"/>
    <w:link w:val="Voettekst"/>
    <w:rsid w:val="00023359"/>
    <w:rPr>
      <w:rFonts w:ascii="Univers" w:hAnsi="Univers" w:cs="Univers"/>
      <w:sz w:val="18"/>
      <w:szCs w:val="18"/>
      <w:lang w:val="nl-NL" w:eastAsia="nl-NL"/>
    </w:rPr>
  </w:style>
  <w:style w:type="paragraph" w:customStyle="1" w:styleId="Huisstijl-Voettekst">
    <w:name w:val="Huisstijl-Voettekst"/>
    <w:basedOn w:val="Standaard"/>
    <w:rsid w:val="00FD1D6A"/>
    <w:pPr>
      <w:jc w:val="right"/>
    </w:pPr>
    <w:rPr>
      <w:position w:val="6"/>
    </w:rPr>
  </w:style>
  <w:style w:type="character" w:styleId="Hyperlink">
    <w:name w:val="Hyperlink"/>
    <w:uiPriority w:val="99"/>
    <w:rsid w:val="00A20B3C"/>
    <w:rPr>
      <w:rFonts w:cs="Times New Roman"/>
      <w:color w:val="0000FF"/>
      <w:u w:val="single"/>
    </w:rPr>
  </w:style>
  <w:style w:type="character" w:customStyle="1" w:styleId="Huisstijl-Gegeven">
    <w:name w:val="Huisstijl-Gegeven"/>
    <w:rsid w:val="00FD1D6A"/>
    <w:rPr>
      <w:noProof/>
    </w:rPr>
  </w:style>
  <w:style w:type="character" w:customStyle="1" w:styleId="Huisstijl-Kopje">
    <w:name w:val="Huisstijl-Kopje"/>
    <w:rsid w:val="00FD1D6A"/>
    <w:rPr>
      <w:noProof/>
      <w:sz w:val="15"/>
    </w:rPr>
  </w:style>
  <w:style w:type="paragraph" w:customStyle="1" w:styleId="OpmaakprofielLijstnummeringRoodLinks0cmEersteregel063cm">
    <w:name w:val="Opmaakprofiel Lijstnummering + Rood Links:  0 cm Eerste regel:  063 cm"/>
    <w:basedOn w:val="Lijstnummering"/>
    <w:rsid w:val="001D2892"/>
    <w:pPr>
      <w:numPr>
        <w:numId w:val="1"/>
      </w:numPr>
      <w:ind w:left="360"/>
    </w:pPr>
    <w:rPr>
      <w:rFonts w:eastAsia="Times New Roman"/>
    </w:rPr>
  </w:style>
  <w:style w:type="paragraph" w:styleId="Inhopg1">
    <w:name w:val="toc 1"/>
    <w:basedOn w:val="Standaard"/>
    <w:next w:val="Standaard"/>
    <w:autoRedefine/>
    <w:uiPriority w:val="39"/>
    <w:rsid w:val="00933B21"/>
    <w:pPr>
      <w:tabs>
        <w:tab w:val="left" w:pos="1361"/>
        <w:tab w:val="right" w:pos="8340"/>
      </w:tabs>
      <w:spacing w:before="280"/>
      <w:ind w:left="794" w:hanging="454"/>
    </w:pPr>
  </w:style>
  <w:style w:type="paragraph" w:styleId="Inhopg2">
    <w:name w:val="toc 2"/>
    <w:basedOn w:val="Inhopg1"/>
    <w:next w:val="Standaard"/>
    <w:autoRedefine/>
    <w:uiPriority w:val="39"/>
    <w:rsid w:val="005C2565"/>
    <w:pPr>
      <w:spacing w:before="0"/>
      <w:ind w:left="1361" w:hanging="567"/>
    </w:pPr>
    <w:rPr>
      <w:lang w:eastAsia="en-US"/>
    </w:rPr>
  </w:style>
  <w:style w:type="paragraph" w:styleId="Inhopg3">
    <w:name w:val="toc 3"/>
    <w:basedOn w:val="Standaard"/>
    <w:next w:val="Standaard"/>
    <w:autoRedefine/>
    <w:semiHidden/>
    <w:rsid w:val="00750675"/>
    <w:pPr>
      <w:tabs>
        <w:tab w:val="right" w:pos="8419"/>
      </w:tabs>
      <w:spacing w:line="255" w:lineRule="exact"/>
      <w:ind w:left="1276" w:hanging="765"/>
    </w:pPr>
    <w:rPr>
      <w:rFonts w:ascii="Arial" w:hAnsi="Arial" w:cs="Arial"/>
      <w:sz w:val="21"/>
      <w:szCs w:val="21"/>
      <w:lang w:eastAsia="en-US"/>
    </w:rPr>
  </w:style>
  <w:style w:type="paragraph" w:customStyle="1" w:styleId="Kop1zondernummer">
    <w:name w:val="Kop 1 zonder nummer"/>
    <w:basedOn w:val="Kop1"/>
    <w:next w:val="Standaard"/>
    <w:link w:val="Kop1zondernummerChar"/>
    <w:rsid w:val="003118EC"/>
    <w:pPr>
      <w:numPr>
        <w:numId w:val="0"/>
      </w:numPr>
    </w:pPr>
    <w:rPr>
      <w:rFonts w:cs="Times New Roman"/>
    </w:rPr>
  </w:style>
  <w:style w:type="paragraph" w:customStyle="1" w:styleId="Kop2zondernummer">
    <w:name w:val="Kop 2 zonder nummer"/>
    <w:basedOn w:val="Kop2"/>
    <w:next w:val="Standaard"/>
    <w:rsid w:val="004A1813"/>
    <w:pPr>
      <w:spacing w:after="0"/>
    </w:pPr>
  </w:style>
  <w:style w:type="paragraph" w:customStyle="1" w:styleId="Kop3zondernummer">
    <w:name w:val="Kop 3 zonder nummer"/>
    <w:basedOn w:val="Kop3"/>
    <w:next w:val="Standaard"/>
    <w:link w:val="Kop3zondernummerChar"/>
    <w:rsid w:val="00CF764A"/>
    <w:pPr>
      <w:outlineLvl w:val="9"/>
    </w:pPr>
    <w:rPr>
      <w:szCs w:val="26"/>
    </w:rPr>
  </w:style>
  <w:style w:type="paragraph" w:customStyle="1" w:styleId="Huisstijl-Bedrijfsgegevens">
    <w:name w:val="Huisstijl-Bedrijfsgegevens"/>
    <w:basedOn w:val="Standaard"/>
    <w:rsid w:val="00FD1D6A"/>
    <w:pPr>
      <w:tabs>
        <w:tab w:val="left" w:pos="360"/>
      </w:tabs>
      <w:spacing w:line="240" w:lineRule="exact"/>
    </w:pPr>
    <w:rPr>
      <w:noProof/>
      <w:sz w:val="15"/>
      <w:szCs w:val="15"/>
    </w:rPr>
  </w:style>
  <w:style w:type="paragraph" w:customStyle="1" w:styleId="Huisstijl-Bedrijfsnaam">
    <w:name w:val="Huisstijl-Bedrijfsnaam"/>
    <w:basedOn w:val="Huisstijl-Bedrijfsgegevens"/>
    <w:next w:val="Huisstijl-Bedrijfsgegevens"/>
    <w:rsid w:val="00FD1D6A"/>
    <w:rPr>
      <w:b/>
      <w:bCs/>
    </w:rPr>
  </w:style>
  <w:style w:type="character" w:customStyle="1" w:styleId="Kop2Char">
    <w:name w:val="Kop 2 Char"/>
    <w:aliases w:val="paragraaf Char1,Reset numbering Char1,h2 Char1,2scr Char1,Paragraaf Char1"/>
    <w:link w:val="Kop2"/>
    <w:rsid w:val="004A1813"/>
    <w:rPr>
      <w:rFonts w:ascii="Univers" w:eastAsia="MS Mincho" w:hAnsi="Univers"/>
      <w:b/>
      <w:bCs/>
      <w:lang w:val="en-US"/>
    </w:rPr>
  </w:style>
  <w:style w:type="paragraph" w:customStyle="1" w:styleId="OpmaakprofielLijstopsomtekenLinks0cmEersteregel0cm">
    <w:name w:val="Opmaakprofiel Lijst opsom.teken + Links:  0 cm Eerste regel:  0 cm"/>
    <w:basedOn w:val="Lijstopsomteken"/>
    <w:rsid w:val="001D2892"/>
    <w:pPr>
      <w:ind w:left="0" w:firstLine="0"/>
    </w:pPr>
    <w:rPr>
      <w:rFonts w:eastAsia="Times New Roman"/>
    </w:rPr>
  </w:style>
  <w:style w:type="paragraph" w:styleId="Inhopg5">
    <w:name w:val="toc 5"/>
    <w:basedOn w:val="Standaard"/>
    <w:next w:val="Standaard"/>
    <w:autoRedefine/>
    <w:semiHidden/>
    <w:rsid w:val="003F47D9"/>
    <w:pPr>
      <w:spacing w:line="240" w:lineRule="auto"/>
      <w:ind w:left="800"/>
    </w:pPr>
    <w:rPr>
      <w:rFonts w:ascii="Times New Roman" w:hAnsi="Times New Roman" w:cs="Times New Roman"/>
      <w:sz w:val="18"/>
      <w:szCs w:val="18"/>
    </w:rPr>
  </w:style>
  <w:style w:type="paragraph" w:styleId="Plattetekst">
    <w:name w:val="Body Text"/>
    <w:basedOn w:val="Standaard"/>
    <w:link w:val="PlattetekstChar"/>
    <w:rsid w:val="003F47D9"/>
    <w:pPr>
      <w:spacing w:line="360" w:lineRule="auto"/>
    </w:pPr>
    <w:rPr>
      <w:rFonts w:ascii="Univers (W1)" w:hAnsi="Univers (W1)" w:cs="Univers (W1)"/>
      <w:kern w:val="2"/>
      <w:sz w:val="20"/>
      <w:szCs w:val="20"/>
    </w:rPr>
  </w:style>
  <w:style w:type="character" w:customStyle="1" w:styleId="PlattetekstChar">
    <w:name w:val="Platte tekst Char"/>
    <w:link w:val="Plattetekst"/>
    <w:rsid w:val="003F47D9"/>
    <w:rPr>
      <w:rFonts w:ascii="Univers (W1)" w:eastAsia="MS Mincho" w:hAnsi="Univers (W1)" w:cs="Univers (W1)"/>
      <w:kern w:val="2"/>
      <w:lang w:val="nl-NL" w:eastAsia="nl-NL"/>
    </w:rPr>
  </w:style>
  <w:style w:type="paragraph" w:styleId="Plattetekst3">
    <w:name w:val="Body Text 3"/>
    <w:basedOn w:val="Standaard"/>
    <w:link w:val="Plattetekst3Char"/>
    <w:rsid w:val="003F47D9"/>
    <w:pPr>
      <w:spacing w:line="240" w:lineRule="auto"/>
      <w:jc w:val="center"/>
    </w:pPr>
    <w:rPr>
      <w:rFonts w:ascii="Univers (W1)" w:hAnsi="Univers (W1)" w:cs="Univers (W1)"/>
      <w:b/>
      <w:bCs/>
    </w:rPr>
  </w:style>
  <w:style w:type="character" w:customStyle="1" w:styleId="Plattetekst3Char">
    <w:name w:val="Platte tekst 3 Char"/>
    <w:link w:val="Plattetekst3"/>
    <w:rsid w:val="003F47D9"/>
    <w:rPr>
      <w:rFonts w:ascii="Univers (W1)" w:eastAsia="MS Mincho" w:hAnsi="Univers (W1)" w:cs="Univers (W1)"/>
      <w:b/>
      <w:bCs/>
      <w:sz w:val="19"/>
      <w:szCs w:val="19"/>
      <w:lang w:val="nl-NL" w:eastAsia="nl-NL"/>
    </w:rPr>
  </w:style>
  <w:style w:type="paragraph" w:styleId="Voetnoottekst">
    <w:name w:val="footnote text"/>
    <w:basedOn w:val="Standaard"/>
    <w:link w:val="VoetnoottekstChar"/>
    <w:autoRedefine/>
    <w:semiHidden/>
    <w:rsid w:val="0073221F"/>
    <w:pPr>
      <w:spacing w:line="240" w:lineRule="auto"/>
    </w:pPr>
    <w:rPr>
      <w:sz w:val="18"/>
      <w:szCs w:val="18"/>
    </w:rPr>
  </w:style>
  <w:style w:type="character" w:customStyle="1" w:styleId="VoetnoottekstChar">
    <w:name w:val="Voetnoottekst Char"/>
    <w:link w:val="Voetnoottekst"/>
    <w:semiHidden/>
    <w:rsid w:val="0073221F"/>
    <w:rPr>
      <w:rFonts w:ascii="Univers" w:eastAsia="MS Mincho" w:hAnsi="Univers" w:cs="Univers"/>
      <w:sz w:val="18"/>
      <w:szCs w:val="18"/>
    </w:rPr>
  </w:style>
  <w:style w:type="paragraph" w:customStyle="1" w:styleId="Bijlage0">
    <w:name w:val="Bijlage"/>
    <w:basedOn w:val="Kop1"/>
    <w:next w:val="Standaard"/>
    <w:autoRedefine/>
    <w:rsid w:val="003F47D9"/>
    <w:pPr>
      <w:numPr>
        <w:numId w:val="0"/>
      </w:numPr>
      <w:tabs>
        <w:tab w:val="left" w:pos="1418"/>
      </w:tabs>
      <w:spacing w:before="120" w:after="60" w:line="240" w:lineRule="auto"/>
    </w:pPr>
    <w:rPr>
      <w:rFonts w:ascii="Tahoma" w:hAnsi="Tahoma" w:cs="Tahoma"/>
      <w:sz w:val="24"/>
      <w:szCs w:val="24"/>
      <w:lang w:eastAsia="nl-NL"/>
    </w:rPr>
  </w:style>
  <w:style w:type="paragraph" w:styleId="Lijstnummering">
    <w:name w:val="List Number"/>
    <w:basedOn w:val="Standaard"/>
    <w:rsid w:val="00EA784A"/>
    <w:pPr>
      <w:numPr>
        <w:numId w:val="3"/>
      </w:numPr>
      <w:spacing w:before="60" w:after="120" w:line="240" w:lineRule="auto"/>
    </w:pPr>
  </w:style>
  <w:style w:type="paragraph" w:customStyle="1" w:styleId="punt1">
    <w:name w:val="punt 1"/>
    <w:basedOn w:val="Standaard"/>
    <w:rsid w:val="003F47D9"/>
    <w:pPr>
      <w:numPr>
        <w:numId w:val="4"/>
      </w:numPr>
      <w:spacing w:line="240" w:lineRule="auto"/>
    </w:pPr>
    <w:rPr>
      <w:sz w:val="20"/>
      <w:szCs w:val="20"/>
    </w:rPr>
  </w:style>
  <w:style w:type="paragraph" w:customStyle="1" w:styleId="Punt2">
    <w:name w:val="Punt 2"/>
    <w:basedOn w:val="Bullet2"/>
    <w:autoRedefine/>
    <w:rsid w:val="001D2892"/>
    <w:pPr>
      <w:numPr>
        <w:numId w:val="5"/>
      </w:numPr>
    </w:pPr>
    <w:rPr>
      <w:rFonts w:ascii="Univers" w:hAnsi="Univers" w:cs="Univers"/>
      <w:sz w:val="19"/>
      <w:szCs w:val="19"/>
    </w:rPr>
  </w:style>
  <w:style w:type="paragraph" w:customStyle="1" w:styleId="Bullet2">
    <w:name w:val="Bullet 2"/>
    <w:basedOn w:val="Standaard"/>
    <w:rsid w:val="003F47D9"/>
    <w:pPr>
      <w:tabs>
        <w:tab w:val="num" w:pos="360"/>
      </w:tabs>
      <w:spacing w:line="240" w:lineRule="auto"/>
      <w:ind w:left="360" w:hanging="360"/>
    </w:pPr>
    <w:rPr>
      <w:rFonts w:ascii="Arial" w:hAnsi="Arial" w:cs="Arial"/>
      <w:sz w:val="20"/>
      <w:szCs w:val="20"/>
    </w:rPr>
  </w:style>
  <w:style w:type="paragraph" w:styleId="Lijstopsomteken">
    <w:name w:val="List Bullet"/>
    <w:basedOn w:val="Standaard"/>
    <w:autoRedefine/>
    <w:rsid w:val="00174340"/>
    <w:pPr>
      <w:numPr>
        <w:numId w:val="10"/>
      </w:numPr>
      <w:tabs>
        <w:tab w:val="left" w:pos="4536"/>
      </w:tabs>
    </w:pPr>
    <w:rPr>
      <w:lang w:eastAsia="en-US"/>
    </w:rPr>
  </w:style>
  <w:style w:type="paragraph" w:styleId="Lijstopsomteken3">
    <w:name w:val="List Bullet 3"/>
    <w:basedOn w:val="Standaard"/>
    <w:autoRedefine/>
    <w:rsid w:val="003F47D9"/>
    <w:pPr>
      <w:numPr>
        <w:ilvl w:val="3"/>
        <w:numId w:val="2"/>
      </w:numPr>
      <w:tabs>
        <w:tab w:val="clear" w:pos="360"/>
        <w:tab w:val="num" w:pos="1418"/>
        <w:tab w:val="num" w:pos="2160"/>
      </w:tabs>
      <w:spacing w:before="120" w:line="360" w:lineRule="auto"/>
      <w:ind w:left="1418" w:hanging="284"/>
    </w:pPr>
    <w:rPr>
      <w:rFonts w:ascii="Univers (W1)" w:hAnsi="Univers (W1)" w:cs="Univers (W1)"/>
      <w:sz w:val="20"/>
      <w:szCs w:val="20"/>
    </w:rPr>
  </w:style>
  <w:style w:type="paragraph" w:styleId="Lijstopsomteken2">
    <w:name w:val="List Bullet 2"/>
    <w:basedOn w:val="Standaard"/>
    <w:autoRedefine/>
    <w:rsid w:val="003F47D9"/>
    <w:pPr>
      <w:tabs>
        <w:tab w:val="num" w:pos="643"/>
      </w:tabs>
      <w:spacing w:line="240" w:lineRule="auto"/>
      <w:ind w:left="643" w:hanging="360"/>
    </w:pPr>
    <w:rPr>
      <w:rFonts w:ascii="Univers (W1)" w:hAnsi="Univers (W1)" w:cs="Univers (W1)"/>
      <w:sz w:val="20"/>
      <w:szCs w:val="20"/>
    </w:rPr>
  </w:style>
  <w:style w:type="paragraph" w:styleId="Lijstopsomteken4">
    <w:name w:val="List Bullet 4"/>
    <w:basedOn w:val="Standaard"/>
    <w:autoRedefine/>
    <w:rsid w:val="003F47D9"/>
    <w:pPr>
      <w:tabs>
        <w:tab w:val="num" w:pos="1209"/>
      </w:tabs>
      <w:spacing w:line="240" w:lineRule="auto"/>
      <w:ind w:left="1209" w:hanging="360"/>
    </w:pPr>
    <w:rPr>
      <w:rFonts w:ascii="Univers (W1)" w:hAnsi="Univers (W1)" w:cs="Univers (W1)"/>
      <w:sz w:val="20"/>
      <w:szCs w:val="20"/>
    </w:rPr>
  </w:style>
  <w:style w:type="paragraph" w:customStyle="1" w:styleId="BepalingA">
    <w:name w:val="BepalingA"/>
    <w:basedOn w:val="Standaard"/>
    <w:rsid w:val="003F47D9"/>
    <w:pPr>
      <w:numPr>
        <w:numId w:val="6"/>
      </w:numPr>
      <w:spacing w:line="260" w:lineRule="atLeast"/>
    </w:pPr>
    <w:rPr>
      <w:rFonts w:ascii="Verdana" w:hAnsi="Verdana" w:cs="Verdana"/>
      <w:sz w:val="16"/>
      <w:szCs w:val="16"/>
    </w:rPr>
  </w:style>
  <w:style w:type="paragraph" w:customStyle="1" w:styleId="H3">
    <w:name w:val="H3"/>
    <w:basedOn w:val="Standaard"/>
    <w:next w:val="Standaard"/>
    <w:rsid w:val="003F47D9"/>
    <w:pPr>
      <w:keepNext/>
      <w:spacing w:before="100" w:after="100" w:line="240" w:lineRule="auto"/>
      <w:outlineLvl w:val="3"/>
    </w:pPr>
    <w:rPr>
      <w:rFonts w:ascii="Arial" w:hAnsi="Arial" w:cs="Arial"/>
      <w:b/>
      <w:bCs/>
      <w:sz w:val="28"/>
      <w:szCs w:val="28"/>
    </w:rPr>
  </w:style>
  <w:style w:type="paragraph" w:customStyle="1" w:styleId="ARIV1">
    <w:name w:val="ARIV 1"/>
    <w:basedOn w:val="Standaard"/>
    <w:rsid w:val="003F47D9"/>
    <w:pPr>
      <w:tabs>
        <w:tab w:val="left" w:pos="1701"/>
      </w:tabs>
      <w:spacing w:before="240" w:line="240" w:lineRule="auto"/>
    </w:pPr>
    <w:rPr>
      <w:rFonts w:ascii="Arial" w:hAnsi="Arial" w:cs="Arial"/>
      <w:b/>
      <w:bCs/>
      <w:noProof/>
      <w:sz w:val="20"/>
      <w:szCs w:val="20"/>
    </w:rPr>
  </w:style>
  <w:style w:type="paragraph" w:customStyle="1" w:styleId="inhopg6">
    <w:name w:val="inhopg 6"/>
    <w:basedOn w:val="Standaard"/>
    <w:rsid w:val="003F47D9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Univers (W1)" w:hAnsi="Univers (W1)" w:cs="Univers (W1)"/>
      <w:kern w:val="2"/>
      <w:sz w:val="20"/>
      <w:szCs w:val="20"/>
      <w:lang w:val="en-US"/>
    </w:rPr>
  </w:style>
  <w:style w:type="paragraph" w:styleId="Tekstopmerking">
    <w:name w:val="annotation text"/>
    <w:basedOn w:val="Standaard"/>
    <w:link w:val="TekstopmerkingChar"/>
    <w:semiHidden/>
    <w:rsid w:val="003F47D9"/>
    <w:pPr>
      <w:spacing w:line="240" w:lineRule="auto"/>
    </w:pPr>
    <w:rPr>
      <w:rFonts w:ascii="Lucida Sans" w:hAnsi="Lucida Sans" w:cs="Times New Roman"/>
      <w:sz w:val="20"/>
      <w:szCs w:val="20"/>
    </w:rPr>
  </w:style>
  <w:style w:type="character" w:customStyle="1" w:styleId="CommentTextChar">
    <w:name w:val="Comment Text Char"/>
    <w:semiHidden/>
    <w:rsid w:val="003F47D9"/>
    <w:rPr>
      <w:rFonts w:cs="Times New Roman"/>
      <w:sz w:val="20"/>
      <w:szCs w:val="20"/>
    </w:rPr>
  </w:style>
  <w:style w:type="character" w:customStyle="1" w:styleId="TekstopmerkingChar">
    <w:name w:val="Tekst opmerking Char"/>
    <w:link w:val="Tekstopmerking"/>
    <w:semiHidden/>
    <w:rsid w:val="003F47D9"/>
    <w:rPr>
      <w:rFonts w:ascii="Lucida Sans" w:eastAsia="MS Mincho" w:hAnsi="Lucida Sans"/>
      <w:lang w:val="nl-NL" w:eastAsia="nl-NL"/>
    </w:rPr>
  </w:style>
  <w:style w:type="paragraph" w:customStyle="1" w:styleId="BodyTextIndent1">
    <w:name w:val="Body Text Indent1"/>
    <w:basedOn w:val="Standaard"/>
    <w:link w:val="BodyTextIndentChar"/>
    <w:rsid w:val="003F47D9"/>
    <w:pPr>
      <w:tabs>
        <w:tab w:val="left" w:pos="-1440"/>
        <w:tab w:val="left" w:pos="567"/>
        <w:tab w:val="left" w:pos="709"/>
      </w:tabs>
      <w:spacing w:line="240" w:lineRule="auto"/>
      <w:ind w:left="567"/>
    </w:pPr>
    <w:rPr>
      <w:rFonts w:ascii="Univers (W1)" w:hAnsi="Univers (W1)" w:cs="Times New Roman"/>
      <w:b/>
      <w:bCs/>
    </w:rPr>
  </w:style>
  <w:style w:type="character" w:customStyle="1" w:styleId="BodyTextIndentChar">
    <w:name w:val="Body Text Indent Char"/>
    <w:link w:val="BodyTextIndent1"/>
    <w:rsid w:val="003F47D9"/>
    <w:rPr>
      <w:rFonts w:ascii="Univers (W1)" w:eastAsia="MS Mincho" w:hAnsi="Univers (W1)"/>
      <w:b/>
      <w:sz w:val="19"/>
      <w:lang w:val="nl-NL" w:eastAsia="nl-NL"/>
    </w:rPr>
  </w:style>
  <w:style w:type="character" w:styleId="Paginanummer">
    <w:name w:val="page number"/>
    <w:rsid w:val="003F47D9"/>
    <w:rPr>
      <w:rFonts w:cs="Times New Roman"/>
    </w:rPr>
  </w:style>
  <w:style w:type="character" w:styleId="Voetnootmarkering">
    <w:name w:val="footnote reference"/>
    <w:semiHidden/>
    <w:rsid w:val="003F47D9"/>
    <w:rPr>
      <w:rFonts w:cs="Times New Roman"/>
      <w:vertAlign w:val="superscript"/>
    </w:rPr>
  </w:style>
  <w:style w:type="paragraph" w:styleId="Plattetekstinspringen2">
    <w:name w:val="Body Text Indent 2"/>
    <w:basedOn w:val="Standaard"/>
    <w:link w:val="Plattetekstinspringen2Char"/>
    <w:rsid w:val="003F47D9"/>
    <w:pPr>
      <w:spacing w:line="240" w:lineRule="auto"/>
      <w:ind w:left="705" w:hanging="705"/>
      <w:jc w:val="both"/>
    </w:pPr>
    <w:rPr>
      <w:rFonts w:ascii="Arial" w:hAnsi="Arial" w:cs="Arial"/>
      <w:sz w:val="20"/>
      <w:szCs w:val="20"/>
    </w:rPr>
  </w:style>
  <w:style w:type="character" w:customStyle="1" w:styleId="Plattetekstinspringen2Char">
    <w:name w:val="Platte tekst inspringen 2 Char"/>
    <w:link w:val="Plattetekstinspringen2"/>
    <w:rsid w:val="003F47D9"/>
    <w:rPr>
      <w:rFonts w:ascii="Arial" w:eastAsia="MS Mincho" w:hAnsi="Arial" w:cs="Arial"/>
      <w:lang w:val="nl-NL" w:eastAsia="nl-NL"/>
    </w:rPr>
  </w:style>
  <w:style w:type="paragraph" w:styleId="Plattetekstinspringen3">
    <w:name w:val="Body Text Indent 3"/>
    <w:basedOn w:val="Standaard"/>
    <w:link w:val="Plattetekstinspringen3Char"/>
    <w:rsid w:val="003F47D9"/>
    <w:pPr>
      <w:spacing w:line="240" w:lineRule="auto"/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Plattetekstinspringen3Char">
    <w:name w:val="Platte tekst inspringen 3 Char"/>
    <w:link w:val="Plattetekstinspringen3"/>
    <w:rsid w:val="003F47D9"/>
    <w:rPr>
      <w:rFonts w:ascii="Arial" w:eastAsia="MS Mincho" w:hAnsi="Arial" w:cs="Arial"/>
      <w:lang w:val="nl-NL" w:eastAsia="nl-NL"/>
    </w:rPr>
  </w:style>
  <w:style w:type="paragraph" w:customStyle="1" w:styleId="BodyTextIndent2">
    <w:name w:val="Body Text Indent2"/>
    <w:basedOn w:val="Standaard"/>
    <w:link w:val="BodyTextIndentChar1"/>
    <w:rsid w:val="003F47D9"/>
    <w:pPr>
      <w:spacing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odyTextIndentChar1">
    <w:name w:val="Body Text Indent Char1"/>
    <w:link w:val="BodyTextIndent2"/>
    <w:rsid w:val="003F47D9"/>
    <w:rPr>
      <w:rFonts w:ascii="Arial" w:eastAsia="MS Mincho" w:hAnsi="Arial" w:cs="Arial"/>
      <w:lang w:val="nl-NL" w:eastAsia="nl-NL"/>
    </w:rPr>
  </w:style>
  <w:style w:type="character" w:styleId="GevolgdeHyperlink">
    <w:name w:val="FollowedHyperlink"/>
    <w:rsid w:val="003F47D9"/>
    <w:rPr>
      <w:rFonts w:cs="Times New Roman"/>
      <w:color w:val="800080"/>
      <w:u w:val="single"/>
    </w:rPr>
  </w:style>
  <w:style w:type="paragraph" w:styleId="Bloktekst">
    <w:name w:val="Block Text"/>
    <w:basedOn w:val="Standaard"/>
    <w:rsid w:val="003F47D9"/>
    <w:pPr>
      <w:spacing w:before="100" w:after="100" w:line="240" w:lineRule="auto"/>
      <w:ind w:left="502" w:right="-1"/>
    </w:pPr>
    <w:rPr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semiHidden/>
    <w:rsid w:val="003F4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3F47D9"/>
    <w:rPr>
      <w:rFonts w:ascii="Tahoma" w:eastAsia="MS Mincho" w:hAnsi="Tahoma" w:cs="Tahoma"/>
      <w:sz w:val="16"/>
      <w:szCs w:val="16"/>
      <w:lang w:val="nl-NL" w:eastAsia="nl-NL"/>
    </w:rPr>
  </w:style>
  <w:style w:type="character" w:customStyle="1" w:styleId="Kop3zondernummerChar">
    <w:name w:val="Kop 3 zonder nummer Char"/>
    <w:link w:val="Kop3zondernummer"/>
    <w:rsid w:val="00CF764A"/>
    <w:rPr>
      <w:rFonts w:ascii="Univers" w:eastAsia="MS Mincho" w:hAnsi="Univers"/>
      <w:b/>
      <w:bCs/>
      <w:sz w:val="19"/>
      <w:szCs w:val="26"/>
      <w:lang w:val="en-US" w:eastAsia="nl-NL" w:bidi="ar-SA"/>
    </w:rPr>
  </w:style>
  <w:style w:type="paragraph" w:customStyle="1" w:styleId="Tussenkop">
    <w:name w:val="Tussenkop"/>
    <w:basedOn w:val="Standaard"/>
    <w:next w:val="Standaard"/>
    <w:rsid w:val="003F47D9"/>
    <w:pPr>
      <w:keepNext/>
      <w:spacing w:before="240" w:line="264" w:lineRule="auto"/>
    </w:pPr>
    <w:rPr>
      <w:rFonts w:ascii="Arial" w:hAnsi="Arial" w:cs="Arial"/>
      <w:b/>
      <w:bCs/>
      <w:sz w:val="20"/>
      <w:szCs w:val="20"/>
    </w:rPr>
  </w:style>
  <w:style w:type="paragraph" w:customStyle="1" w:styleId="Kop2h22">
    <w:name w:val="Kop 2.h22"/>
    <w:basedOn w:val="Standaard"/>
    <w:next w:val="Standaard"/>
    <w:rsid w:val="003F47D9"/>
    <w:pPr>
      <w:keepNext/>
      <w:numPr>
        <w:ilvl w:val="1"/>
        <w:numId w:val="7"/>
      </w:numPr>
      <w:tabs>
        <w:tab w:val="clear" w:pos="792"/>
        <w:tab w:val="num" w:pos="720"/>
      </w:tabs>
      <w:spacing w:before="240" w:line="240" w:lineRule="auto"/>
      <w:ind w:left="0" w:firstLine="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Rub1">
    <w:name w:val="Rub1"/>
    <w:basedOn w:val="Standaard"/>
    <w:rsid w:val="003F47D9"/>
    <w:pPr>
      <w:tabs>
        <w:tab w:val="left" w:pos="1276"/>
      </w:tabs>
      <w:spacing w:line="240" w:lineRule="auto"/>
      <w:jc w:val="both"/>
    </w:pPr>
    <w:rPr>
      <w:rFonts w:ascii="Times New Roman" w:hAnsi="Times New Roman" w:cs="Times New Roman"/>
      <w:b/>
      <w:bCs/>
      <w:smallCaps/>
      <w:sz w:val="20"/>
      <w:szCs w:val="20"/>
    </w:rPr>
  </w:style>
  <w:style w:type="paragraph" w:styleId="Bijschrift">
    <w:name w:val="caption"/>
    <w:basedOn w:val="Standaard"/>
    <w:next w:val="Standaard"/>
    <w:qFormat/>
    <w:rsid w:val="003F47D9"/>
    <w:pPr>
      <w:spacing w:after="200" w:line="240" w:lineRule="auto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MACNormal">
    <w:name w:val="MACNormal"/>
    <w:rsid w:val="003F47D9"/>
    <w:pPr>
      <w:widowControl w:val="0"/>
      <w:tabs>
        <w:tab w:val="left" w:pos="-1440"/>
        <w:tab w:val="left" w:pos="-720"/>
      </w:tabs>
      <w:suppressAutoHyphens/>
      <w:spacing w:after="200" w:line="276" w:lineRule="auto"/>
    </w:pPr>
    <w:rPr>
      <w:rFonts w:ascii="Century Schoolbook" w:hAnsi="Century Schoolbook" w:cs="Century Schoolbook"/>
      <w:color w:val="000000"/>
      <w:sz w:val="22"/>
      <w:szCs w:val="22"/>
      <w:lang w:val="en-US"/>
    </w:rPr>
  </w:style>
  <w:style w:type="paragraph" w:customStyle="1" w:styleId="TableText">
    <w:name w:val="Table Text"/>
    <w:basedOn w:val="Standaard"/>
    <w:rsid w:val="003F47D9"/>
    <w:pPr>
      <w:spacing w:before="60" w:line="240" w:lineRule="auto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styleId="Inhopg4">
    <w:name w:val="toc 4"/>
    <w:basedOn w:val="Standaard"/>
    <w:next w:val="Standaard"/>
    <w:autoRedefine/>
    <w:semiHidden/>
    <w:rsid w:val="003F47D9"/>
    <w:pPr>
      <w:spacing w:line="240" w:lineRule="auto"/>
      <w:ind w:left="600"/>
    </w:pPr>
    <w:rPr>
      <w:rFonts w:ascii="Times New Roman" w:hAnsi="Times New Roman" w:cs="Times New Roman"/>
      <w:sz w:val="18"/>
      <w:szCs w:val="18"/>
    </w:rPr>
  </w:style>
  <w:style w:type="paragraph" w:styleId="Inhopg60">
    <w:name w:val="toc 6"/>
    <w:basedOn w:val="Standaard"/>
    <w:next w:val="Standaard"/>
    <w:autoRedefine/>
    <w:semiHidden/>
    <w:rsid w:val="003F47D9"/>
    <w:pPr>
      <w:spacing w:line="240" w:lineRule="auto"/>
      <w:ind w:left="1000"/>
    </w:pPr>
    <w:rPr>
      <w:rFonts w:ascii="Times New Roman" w:hAnsi="Times New Roman" w:cs="Times New Roman"/>
      <w:sz w:val="18"/>
      <w:szCs w:val="18"/>
    </w:rPr>
  </w:style>
  <w:style w:type="paragraph" w:styleId="Inhopg7">
    <w:name w:val="toc 7"/>
    <w:basedOn w:val="Standaard"/>
    <w:next w:val="Standaard"/>
    <w:autoRedefine/>
    <w:semiHidden/>
    <w:rsid w:val="003F47D9"/>
    <w:pPr>
      <w:spacing w:line="240" w:lineRule="auto"/>
      <w:ind w:left="1200"/>
    </w:pPr>
    <w:rPr>
      <w:rFonts w:ascii="Times New Roman" w:hAnsi="Times New Roman" w:cs="Times New Roman"/>
      <w:sz w:val="18"/>
      <w:szCs w:val="18"/>
    </w:rPr>
  </w:style>
  <w:style w:type="paragraph" w:styleId="Inhopg8">
    <w:name w:val="toc 8"/>
    <w:basedOn w:val="Standaard"/>
    <w:next w:val="Standaard"/>
    <w:autoRedefine/>
    <w:semiHidden/>
    <w:rsid w:val="003F47D9"/>
    <w:pPr>
      <w:spacing w:line="240" w:lineRule="auto"/>
      <w:ind w:left="1400"/>
    </w:pPr>
    <w:rPr>
      <w:rFonts w:ascii="Times New Roman" w:hAnsi="Times New Roman" w:cs="Times New Roman"/>
      <w:sz w:val="18"/>
      <w:szCs w:val="18"/>
    </w:rPr>
  </w:style>
  <w:style w:type="paragraph" w:styleId="Inhopg9">
    <w:name w:val="toc 9"/>
    <w:basedOn w:val="Standaard"/>
    <w:next w:val="Standaard"/>
    <w:autoRedefine/>
    <w:semiHidden/>
    <w:rsid w:val="003F47D9"/>
    <w:pPr>
      <w:spacing w:line="240" w:lineRule="auto"/>
      <w:ind w:left="1600"/>
    </w:pPr>
    <w:rPr>
      <w:rFonts w:ascii="Times New Roman" w:hAnsi="Times New Roman" w:cs="Times New Roman"/>
      <w:sz w:val="18"/>
      <w:szCs w:val="18"/>
    </w:rPr>
  </w:style>
  <w:style w:type="table" w:styleId="Tabelraster">
    <w:name w:val="Table Grid"/>
    <w:basedOn w:val="Standaardtabel"/>
    <w:rsid w:val="003F47D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3F47D9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F47D9"/>
    <w:rPr>
      <w:rFonts w:ascii="Arial" w:hAnsi="Arial" w:cs="Arial"/>
      <w:b/>
      <w:bCs/>
      <w:lang w:val="nl"/>
    </w:rPr>
  </w:style>
  <w:style w:type="character" w:customStyle="1" w:styleId="OnderwerpvanopmerkingChar">
    <w:name w:val="Onderwerp van opmerking Char"/>
    <w:link w:val="Onderwerpvanopmerking"/>
    <w:semiHidden/>
    <w:rsid w:val="003F47D9"/>
    <w:rPr>
      <w:rFonts w:ascii="Arial" w:eastAsia="MS Mincho" w:hAnsi="Arial" w:cs="Arial"/>
      <w:b/>
      <w:bCs/>
      <w:lang w:val="nl" w:eastAsia="nl-NL"/>
    </w:rPr>
  </w:style>
  <w:style w:type="paragraph" w:customStyle="1" w:styleId="PlainText1">
    <w:name w:val="Plain Text1"/>
    <w:basedOn w:val="Standaard"/>
    <w:rsid w:val="003F47D9"/>
    <w:pPr>
      <w:widowControl w:val="0"/>
      <w:spacing w:line="240" w:lineRule="auto"/>
    </w:pPr>
    <w:rPr>
      <w:rFonts w:ascii="Courier New" w:hAnsi="Courier New" w:cs="Courier New"/>
      <w:sz w:val="20"/>
      <w:szCs w:val="20"/>
      <w:lang w:val="en-AU"/>
    </w:rPr>
  </w:style>
  <w:style w:type="table" w:styleId="Tabellijst3">
    <w:name w:val="Table List 3"/>
    <w:basedOn w:val="Standaardtabel"/>
    <w:rsid w:val="004A1813"/>
    <w:pPr>
      <w:spacing w:before="60" w:after="60" w:line="280" w:lineRule="atLeast"/>
    </w:pPr>
    <w:rPr>
      <w:rFonts w:ascii="Univers" w:hAnsi="Univers" w:cs="Univers"/>
      <w:b/>
      <w:bCs/>
      <w:i/>
      <w:iCs/>
      <w:color w:val="000080"/>
      <w:lang w:val="en-US"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tcBorders>
        <w:top w:val="single" w:sz="12" w:space="0" w:color="000000"/>
        <w:bottom w:val="single" w:sz="12" w:space="0" w:color="000000"/>
      </w:tcBorders>
    </w:tcPr>
  </w:style>
  <w:style w:type="paragraph" w:customStyle="1" w:styleId="ARIV">
    <w:name w:val="ARIV"/>
    <w:rsid w:val="003F47D9"/>
    <w:pPr>
      <w:spacing w:after="200" w:line="276" w:lineRule="auto"/>
    </w:pPr>
    <w:rPr>
      <w:rFonts w:ascii="Arial" w:hAnsi="Arial" w:cs="Arial"/>
      <w:noProof/>
      <w:sz w:val="22"/>
      <w:szCs w:val="22"/>
    </w:rPr>
  </w:style>
  <w:style w:type="paragraph" w:customStyle="1" w:styleId="CharCharCharChar1CharCharCharCharCharCharChar">
    <w:name w:val="Char Char Char Char1 Char Char Char Char Char Char Char"/>
    <w:basedOn w:val="Standaard"/>
    <w:rsid w:val="003F47D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Inspringen">
    <w:name w:val="Inspringen"/>
    <w:basedOn w:val="Standaard"/>
    <w:rsid w:val="003F47D9"/>
    <w:pPr>
      <w:spacing w:line="240" w:lineRule="auto"/>
      <w:ind w:left="709"/>
    </w:pPr>
    <w:rPr>
      <w:rFonts w:ascii="Arial" w:hAnsi="Arial" w:cs="Arial"/>
      <w:sz w:val="20"/>
      <w:szCs w:val="20"/>
    </w:rPr>
  </w:style>
  <w:style w:type="character" w:customStyle="1" w:styleId="Kop1zondernummerChar">
    <w:name w:val="Kop 1 zonder nummer Char"/>
    <w:link w:val="Kop1zondernummer"/>
    <w:rsid w:val="00000628"/>
    <w:rPr>
      <w:rFonts w:ascii="Univers" w:hAnsi="Univers"/>
      <w:b/>
      <w:sz w:val="32"/>
      <w:lang w:val="en-US" w:eastAsia="en-US"/>
    </w:rPr>
  </w:style>
  <w:style w:type="character" w:customStyle="1" w:styleId="Huisstijl-Sjabloonnaam">
    <w:name w:val="Huisstijl-Sjabloonnaam"/>
    <w:rsid w:val="0016509F"/>
    <w:rPr>
      <w:b/>
      <w:noProof/>
      <w:sz w:val="32"/>
    </w:rPr>
  </w:style>
  <w:style w:type="paragraph" w:customStyle="1" w:styleId="Kopvaninhoudsopgave1">
    <w:name w:val="Kop van inhoudsopgave1"/>
    <w:basedOn w:val="Kop1"/>
    <w:next w:val="Standaard"/>
    <w:rsid w:val="0016509F"/>
    <w:pPr>
      <w:keepNext/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sz w:val="28"/>
      <w:szCs w:val="28"/>
      <w:lang w:eastAsia="nl-NL"/>
    </w:rPr>
  </w:style>
  <w:style w:type="paragraph" w:customStyle="1" w:styleId="Tekstzonderopmaak1">
    <w:name w:val="Tekst zonder opmaak1"/>
    <w:basedOn w:val="Standaard"/>
    <w:rsid w:val="003F47D9"/>
    <w:pPr>
      <w:widowControl w:val="0"/>
      <w:spacing w:line="240" w:lineRule="auto"/>
    </w:pPr>
    <w:rPr>
      <w:rFonts w:ascii="Courier New" w:hAnsi="Courier New" w:cs="Courier New"/>
      <w:sz w:val="20"/>
      <w:szCs w:val="20"/>
      <w:lang w:val="en-AU"/>
    </w:rPr>
  </w:style>
  <w:style w:type="paragraph" w:customStyle="1" w:styleId="Normaalweb15">
    <w:name w:val="Normaal (web)15"/>
    <w:basedOn w:val="Standaard"/>
    <w:rsid w:val="003F47D9"/>
    <w:pPr>
      <w:spacing w:line="240" w:lineRule="auto"/>
      <w:textAlignment w:val="top"/>
    </w:pPr>
    <w:rPr>
      <w:rFonts w:ascii="Arial" w:hAnsi="Arial" w:cs="Arial"/>
      <w:color w:val="003B6F"/>
      <w:sz w:val="17"/>
      <w:szCs w:val="17"/>
    </w:rPr>
  </w:style>
  <w:style w:type="paragraph" w:customStyle="1" w:styleId="Text3">
    <w:name w:val="Text 3"/>
    <w:basedOn w:val="Kop3"/>
    <w:rsid w:val="003F47D9"/>
    <w:pPr>
      <w:keepNext w:val="0"/>
      <w:tabs>
        <w:tab w:val="num" w:pos="1134"/>
      </w:tabs>
      <w:spacing w:before="120"/>
      <w:ind w:left="1134" w:hanging="1134"/>
    </w:pPr>
    <w:rPr>
      <w:rFonts w:ascii="Cambria" w:hAnsi="Cambria" w:cs="Cambria"/>
      <w:i/>
      <w:iCs/>
      <w:color w:val="4F81BD"/>
      <w:lang w:val="en-GB"/>
    </w:rPr>
  </w:style>
  <w:style w:type="paragraph" w:customStyle="1" w:styleId="Titelop-blad">
    <w:name w:val="Titel(op -blad)"/>
    <w:basedOn w:val="Standaard"/>
    <w:rsid w:val="003F47D9"/>
    <w:pPr>
      <w:spacing w:line="240" w:lineRule="auto"/>
      <w:jc w:val="center"/>
    </w:pPr>
    <w:rPr>
      <w:b/>
      <w:bCs/>
      <w:sz w:val="32"/>
      <w:szCs w:val="32"/>
    </w:rPr>
  </w:style>
  <w:style w:type="paragraph" w:customStyle="1" w:styleId="Voorwoord">
    <w:name w:val="Voorwoord"/>
    <w:basedOn w:val="Kop7"/>
    <w:rsid w:val="003F47D9"/>
    <w:pPr>
      <w:pageBreakBefore/>
      <w:tabs>
        <w:tab w:val="right" w:pos="9356"/>
      </w:tabs>
      <w:spacing w:before="360" w:after="360"/>
    </w:pPr>
    <w:rPr>
      <w:rFonts w:ascii="Univers" w:hAnsi="Univers" w:cs="Univers"/>
      <w:b/>
      <w:bCs/>
      <w:sz w:val="24"/>
      <w:szCs w:val="24"/>
    </w:rPr>
  </w:style>
  <w:style w:type="paragraph" w:customStyle="1" w:styleId="Tekst">
    <w:name w:val="Tekst"/>
    <w:basedOn w:val="Standaard"/>
    <w:rsid w:val="003F47D9"/>
    <w:pPr>
      <w:spacing w:line="240" w:lineRule="auto"/>
    </w:pPr>
    <w:rPr>
      <w:sz w:val="18"/>
      <w:szCs w:val="18"/>
    </w:rPr>
  </w:style>
  <w:style w:type="paragraph" w:customStyle="1" w:styleId="tABELTEKST">
    <w:name w:val="tABELTEKST"/>
    <w:basedOn w:val="Voettekst"/>
    <w:rsid w:val="003F47D9"/>
    <w:pPr>
      <w:tabs>
        <w:tab w:val="clear" w:pos="4153"/>
        <w:tab w:val="clear" w:pos="8306"/>
      </w:tabs>
      <w:spacing w:line="240" w:lineRule="auto"/>
    </w:pPr>
    <w:rPr>
      <w:lang w:val="en-GB"/>
    </w:rPr>
  </w:style>
  <w:style w:type="paragraph" w:customStyle="1" w:styleId="Text3CharCharChar">
    <w:name w:val="Text 3 Char Char Char"/>
    <w:basedOn w:val="Kop3"/>
    <w:link w:val="Text3CharCharCharChar"/>
    <w:rsid w:val="003F47D9"/>
    <w:pPr>
      <w:keepNext w:val="0"/>
      <w:tabs>
        <w:tab w:val="num" w:pos="2340"/>
      </w:tabs>
      <w:spacing w:before="120"/>
    </w:pPr>
    <w:rPr>
      <w:b w:val="0"/>
      <w:bCs w:val="0"/>
      <w:sz w:val="18"/>
      <w:szCs w:val="18"/>
      <w:lang w:val="en-GB"/>
    </w:rPr>
  </w:style>
  <w:style w:type="character" w:customStyle="1" w:styleId="Text3CharCharCharChar">
    <w:name w:val="Text 3 Char Char Char Char"/>
    <w:link w:val="Text3CharCharChar"/>
    <w:rsid w:val="003F47D9"/>
    <w:rPr>
      <w:rFonts w:ascii="Univers" w:eastAsia="MS Mincho" w:hAnsi="Univers"/>
      <w:sz w:val="18"/>
      <w:lang w:val="en-GB" w:eastAsia="nl-NL"/>
    </w:rPr>
  </w:style>
  <w:style w:type="paragraph" w:customStyle="1" w:styleId="bullet20">
    <w:name w:val="bullet 2"/>
    <w:basedOn w:val="Standaard"/>
    <w:rsid w:val="003F47D9"/>
    <w:pPr>
      <w:tabs>
        <w:tab w:val="num" w:pos="1494"/>
      </w:tabs>
      <w:spacing w:line="240" w:lineRule="auto"/>
      <w:ind w:left="1494"/>
    </w:pPr>
    <w:rPr>
      <w:sz w:val="18"/>
      <w:szCs w:val="18"/>
      <w:lang w:val="en-GB"/>
    </w:rPr>
  </w:style>
  <w:style w:type="paragraph" w:customStyle="1" w:styleId="Tekst4">
    <w:name w:val="Tekst 4"/>
    <w:basedOn w:val="Text3"/>
    <w:rsid w:val="003F47D9"/>
    <w:pPr>
      <w:tabs>
        <w:tab w:val="clear" w:pos="1134"/>
        <w:tab w:val="num" w:pos="2832"/>
      </w:tabs>
      <w:ind w:left="2832" w:hanging="1528"/>
    </w:pPr>
  </w:style>
  <w:style w:type="character" w:styleId="Zwaar">
    <w:name w:val="Strong"/>
    <w:uiPriority w:val="22"/>
    <w:qFormat/>
    <w:rsid w:val="003F47D9"/>
    <w:rPr>
      <w:rFonts w:cs="Times New Roman"/>
      <w:b/>
      <w:bCs/>
    </w:rPr>
  </w:style>
  <w:style w:type="paragraph" w:styleId="Lijst">
    <w:name w:val="List"/>
    <w:basedOn w:val="Standaard"/>
    <w:rsid w:val="003F47D9"/>
    <w:pPr>
      <w:numPr>
        <w:numId w:val="8"/>
      </w:numPr>
      <w:spacing w:before="60" w:line="240" w:lineRule="auto"/>
    </w:pPr>
    <w:rPr>
      <w:rFonts w:ascii="Arial" w:hAnsi="Arial" w:cs="Arial"/>
    </w:rPr>
  </w:style>
  <w:style w:type="paragraph" w:customStyle="1" w:styleId="Tabeltekst0">
    <w:name w:val="Tabeltekst"/>
    <w:basedOn w:val="Standaard"/>
    <w:rsid w:val="003F47D9"/>
    <w:pPr>
      <w:spacing w:before="60" w:line="240" w:lineRule="auto"/>
      <w:ind w:left="62" w:right="62"/>
    </w:pPr>
    <w:rPr>
      <w:rFonts w:ascii="Arial" w:hAnsi="Arial" w:cs="Arial"/>
    </w:rPr>
  </w:style>
  <w:style w:type="table" w:customStyle="1" w:styleId="Tabelraster1">
    <w:name w:val="Tabelraster1"/>
    <w:rsid w:val="003F47D9"/>
    <w:pPr>
      <w:spacing w:after="200" w:line="276" w:lineRule="auto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ouvrage">
    <w:name w:val="titreouvrage"/>
    <w:basedOn w:val="Standaard"/>
    <w:rsid w:val="003F47D9"/>
    <w:pPr>
      <w:spacing w:before="100" w:beforeAutospacing="1" w:after="100" w:afterAutospacing="1" w:line="240" w:lineRule="auto"/>
      <w:jc w:val="both"/>
    </w:pPr>
    <w:rPr>
      <w:rFonts w:ascii="Arial" w:hAnsi="Arial" w:cs="Arial"/>
      <w:color w:val="31539A"/>
      <w:sz w:val="12"/>
      <w:szCs w:val="12"/>
      <w:lang w:val="en-GB" w:eastAsia="en-GB"/>
    </w:rPr>
  </w:style>
  <w:style w:type="paragraph" w:customStyle="1" w:styleId="Default">
    <w:name w:val="Default"/>
    <w:rsid w:val="003F47D9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raster2">
    <w:name w:val="Tabelraster2"/>
    <w:rsid w:val="003F47D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1">
    <w:name w:val="Tabelraster11"/>
    <w:rsid w:val="003F47D9"/>
    <w:pPr>
      <w:spacing w:after="200" w:line="276" w:lineRule="auto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3">
    <w:name w:val="Tabelraster3"/>
    <w:rsid w:val="003F47D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2">
    <w:name w:val="Tabelraster12"/>
    <w:rsid w:val="003F47D9"/>
    <w:pPr>
      <w:spacing w:after="200" w:line="276" w:lineRule="auto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leurrijkelijst-accent11">
    <w:name w:val="Kleurrijke lijst - accent 11"/>
    <w:basedOn w:val="Standaard"/>
    <w:rsid w:val="003F4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alweb">
    <w:name w:val="Normal (Web)"/>
    <w:basedOn w:val="Standaard"/>
    <w:uiPriority w:val="99"/>
    <w:rsid w:val="003F4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Documentstructuur">
    <w:name w:val="Document Map"/>
    <w:basedOn w:val="Standaard"/>
    <w:link w:val="DocumentstructuurChar"/>
    <w:semiHidden/>
    <w:rsid w:val="003F47D9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semiHidden/>
    <w:rsid w:val="00867FDD"/>
    <w:rPr>
      <w:rFonts w:cs="Times New Roman"/>
      <w:sz w:val="2"/>
      <w:szCs w:val="2"/>
      <w:lang w:val="nl-NL" w:eastAsia="nl-NL"/>
    </w:rPr>
  </w:style>
  <w:style w:type="paragraph" w:customStyle="1" w:styleId="Gemiddeldraster21">
    <w:name w:val="Gemiddeld raster 21"/>
    <w:rsid w:val="003F47D9"/>
    <w:rPr>
      <w:rFonts w:ascii="Calibri" w:hAnsi="Calibri" w:cs="Calibri"/>
      <w:sz w:val="22"/>
      <w:szCs w:val="22"/>
    </w:rPr>
  </w:style>
  <w:style w:type="paragraph" w:styleId="Tekstzonderopmaak">
    <w:name w:val="Plain Text"/>
    <w:basedOn w:val="Standaard"/>
    <w:link w:val="TekstzonderopmaakChar"/>
    <w:rsid w:val="003F47D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kstzonderopmaakChar">
    <w:name w:val="Tekst zonder opmaak Char"/>
    <w:link w:val="Tekstzonderopmaak"/>
    <w:semiHidden/>
    <w:rsid w:val="00867FDD"/>
    <w:rPr>
      <w:rFonts w:ascii="Courier New" w:hAnsi="Courier New" w:cs="Courier New"/>
      <w:sz w:val="20"/>
      <w:szCs w:val="20"/>
      <w:lang w:val="nl-NL" w:eastAsia="nl-NL"/>
    </w:rPr>
  </w:style>
  <w:style w:type="paragraph" w:customStyle="1" w:styleId="Lijstalinea1">
    <w:name w:val="Lijstalinea1"/>
    <w:basedOn w:val="Standaard"/>
    <w:rsid w:val="003F47D9"/>
    <w:pPr>
      <w:widowControl w:val="0"/>
      <w:spacing w:line="240" w:lineRule="auto"/>
      <w:ind w:left="708"/>
    </w:pPr>
    <w:rPr>
      <w:sz w:val="20"/>
      <w:szCs w:val="20"/>
    </w:rPr>
  </w:style>
  <w:style w:type="paragraph" w:customStyle="1" w:styleId="Body">
    <w:name w:val="Body"/>
    <w:basedOn w:val="Standaard"/>
    <w:link w:val="BodyChar"/>
    <w:rsid w:val="003F47D9"/>
    <w:pPr>
      <w:suppressAutoHyphens/>
      <w:spacing w:after="120" w:line="240" w:lineRule="auto"/>
    </w:pPr>
    <w:rPr>
      <w:rFonts w:ascii="Verdana" w:hAnsi="Verdana" w:cs="Times New Roman"/>
      <w:lang w:eastAsia="en-US"/>
    </w:rPr>
  </w:style>
  <w:style w:type="character" w:customStyle="1" w:styleId="BodyChar">
    <w:name w:val="Body Char"/>
    <w:link w:val="Body"/>
    <w:rsid w:val="003F47D9"/>
    <w:rPr>
      <w:rFonts w:ascii="Verdana" w:hAnsi="Verdana"/>
      <w:sz w:val="19"/>
      <w:lang w:val="nl-NL" w:eastAsia="en-US"/>
    </w:rPr>
  </w:style>
  <w:style w:type="paragraph" w:customStyle="1" w:styleId="OpmaakprofielKop295ptBlauw">
    <w:name w:val="Opmaakprofiel Kop 2 + 9.5 pt Blauw"/>
    <w:basedOn w:val="Kop2"/>
    <w:link w:val="OpmaakprofielKop295ptBlauwChar"/>
    <w:autoRedefine/>
    <w:rsid w:val="003F47D9"/>
    <w:pPr>
      <w:tabs>
        <w:tab w:val="num" w:pos="0"/>
      </w:tabs>
      <w:ind w:firstLine="284"/>
    </w:pPr>
    <w:rPr>
      <w:rFonts w:ascii="Tahoma" w:eastAsia="Times New Roman" w:hAnsi="Tahoma"/>
      <w:color w:val="0000FF"/>
      <w:sz w:val="28"/>
      <w:szCs w:val="28"/>
      <w:lang w:eastAsia="en-US"/>
    </w:rPr>
  </w:style>
  <w:style w:type="character" w:customStyle="1" w:styleId="OpmaakprofielKop295ptBlauwChar">
    <w:name w:val="Opmaakprofiel Kop 2 + 9.5 pt Blauw Char"/>
    <w:link w:val="OpmaakprofielKop295ptBlauw"/>
    <w:rsid w:val="003F47D9"/>
    <w:rPr>
      <w:rFonts w:ascii="Tahoma" w:hAnsi="Tahoma"/>
      <w:b/>
      <w:color w:val="0000FF"/>
      <w:sz w:val="28"/>
      <w:lang w:val="x-none" w:eastAsia="en-US"/>
    </w:rPr>
  </w:style>
  <w:style w:type="paragraph" w:customStyle="1" w:styleId="OpmaakprofielKop111ptBlauwRegelafstandExact14pt">
    <w:name w:val="Opmaakprofiel Kop 1 + 11 pt Blauw Regelafstand:  Exact 14 pt"/>
    <w:basedOn w:val="Kop1"/>
    <w:autoRedefine/>
    <w:rsid w:val="003F47D9"/>
    <w:pPr>
      <w:numPr>
        <w:numId w:val="0"/>
      </w:numPr>
      <w:tabs>
        <w:tab w:val="num" w:pos="0"/>
        <w:tab w:val="num" w:pos="3191"/>
      </w:tabs>
      <w:spacing w:before="360" w:line="240" w:lineRule="auto"/>
    </w:pPr>
    <w:rPr>
      <w:color w:val="0000FF"/>
      <w:sz w:val="20"/>
      <w:szCs w:val="20"/>
    </w:rPr>
  </w:style>
  <w:style w:type="table" w:customStyle="1" w:styleId="Tabel">
    <w:name w:val="Tabel"/>
    <w:rsid w:val="0016509F"/>
    <w:rPr>
      <w:rFonts w:ascii="Wingdings" w:hAnsi="Wingdings" w:cs="Wingdings"/>
      <w:b/>
      <w:bCs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jstalinea2">
    <w:name w:val="Lijstalinea2"/>
    <w:basedOn w:val="Standaard"/>
    <w:rsid w:val="0016509F"/>
    <w:pPr>
      <w:tabs>
        <w:tab w:val="left" w:pos="2041"/>
        <w:tab w:val="left" w:pos="7371"/>
        <w:tab w:val="left" w:pos="10376"/>
      </w:tabs>
      <w:spacing w:after="0"/>
      <w:ind w:left="708"/>
    </w:pPr>
  </w:style>
  <w:style w:type="character" w:customStyle="1" w:styleId="caps">
    <w:name w:val="caps"/>
    <w:rsid w:val="0016509F"/>
  </w:style>
  <w:style w:type="paragraph" w:customStyle="1" w:styleId="TabelTekst1">
    <w:name w:val="TabelTekst"/>
    <w:basedOn w:val="Standaard"/>
    <w:rsid w:val="0016509F"/>
    <w:pPr>
      <w:spacing w:after="120"/>
      <w:ind w:left="57"/>
    </w:pPr>
    <w:rPr>
      <w:rFonts w:ascii="Arial Narrow" w:hAnsi="Arial Narrow" w:cs="Arial Narrow"/>
      <w:sz w:val="20"/>
      <w:szCs w:val="20"/>
      <w:lang w:val="nl"/>
    </w:rPr>
  </w:style>
  <w:style w:type="table" w:customStyle="1" w:styleId="TableGrid1">
    <w:name w:val="Table Grid1"/>
    <w:rsid w:val="0016509F"/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1">
    <w:name w:val="Revision1"/>
    <w:hidden/>
    <w:rsid w:val="007E0085"/>
    <w:rPr>
      <w:rFonts w:ascii="Univers" w:hAnsi="Univers" w:cs="Univers"/>
      <w:sz w:val="19"/>
      <w:szCs w:val="19"/>
    </w:rPr>
  </w:style>
  <w:style w:type="paragraph" w:styleId="Revisie">
    <w:name w:val="Revision"/>
    <w:hidden/>
    <w:semiHidden/>
    <w:rsid w:val="0082644F"/>
    <w:rPr>
      <w:rFonts w:ascii="Univers" w:hAnsi="Univers" w:cs="Univers"/>
      <w:sz w:val="19"/>
      <w:szCs w:val="19"/>
    </w:rPr>
  </w:style>
  <w:style w:type="numbering" w:customStyle="1" w:styleId="Geenlijst1">
    <w:name w:val="Geen lijst1"/>
    <w:next w:val="Geenlijst"/>
    <w:semiHidden/>
    <w:rsid w:val="00BD3769"/>
  </w:style>
  <w:style w:type="paragraph" w:styleId="Plattetekstinspringen">
    <w:name w:val="Body Text Indent"/>
    <w:basedOn w:val="Standaard"/>
    <w:link w:val="PlattetekstinspringenChar"/>
    <w:rsid w:val="00BD3769"/>
    <w:pPr>
      <w:tabs>
        <w:tab w:val="left" w:pos="-1440"/>
        <w:tab w:val="left" w:pos="567"/>
        <w:tab w:val="left" w:pos="709"/>
      </w:tabs>
      <w:spacing w:after="0" w:line="240" w:lineRule="auto"/>
      <w:ind w:left="567"/>
    </w:pPr>
    <w:rPr>
      <w:rFonts w:ascii="Univers (W1)" w:hAnsi="Univers (W1)" w:cs="Times New Roman"/>
      <w:b/>
      <w:sz w:val="22"/>
      <w:szCs w:val="20"/>
      <w:lang w:val="nl"/>
    </w:rPr>
  </w:style>
  <w:style w:type="character" w:customStyle="1" w:styleId="PlattetekstinspringenChar">
    <w:name w:val="Platte tekst inspringen Char"/>
    <w:link w:val="Plattetekstinspringen"/>
    <w:rsid w:val="00BD3769"/>
    <w:rPr>
      <w:rFonts w:ascii="Univers (W1)" w:eastAsia="MS Mincho" w:hAnsi="Univers (W1)"/>
      <w:b/>
      <w:sz w:val="22"/>
      <w:lang w:val="nl"/>
    </w:rPr>
  </w:style>
  <w:style w:type="paragraph" w:styleId="Plattetekst2">
    <w:name w:val="Body Text 2"/>
    <w:basedOn w:val="Standaard"/>
    <w:link w:val="Plattetekst2Char"/>
    <w:rsid w:val="00BD3769"/>
    <w:pPr>
      <w:spacing w:after="0" w:line="240" w:lineRule="auto"/>
      <w:jc w:val="both"/>
    </w:pPr>
    <w:rPr>
      <w:rFonts w:ascii="Arial" w:hAnsi="Arial" w:cs="Times New Roman"/>
      <w:sz w:val="20"/>
      <w:szCs w:val="20"/>
      <w:lang w:val="nl"/>
    </w:rPr>
  </w:style>
  <w:style w:type="character" w:customStyle="1" w:styleId="Plattetekst2Char">
    <w:name w:val="Platte tekst 2 Char"/>
    <w:link w:val="Plattetekst2"/>
    <w:rsid w:val="00BD3769"/>
    <w:rPr>
      <w:rFonts w:ascii="Arial" w:eastAsia="MS Mincho" w:hAnsi="Arial"/>
      <w:lang w:val="nl"/>
    </w:rPr>
  </w:style>
  <w:style w:type="paragraph" w:customStyle="1" w:styleId="DatumOpmerkingen">
    <w:name w:val="Datum/Opmerkingen"/>
    <w:basedOn w:val="Standaard"/>
    <w:rsid w:val="00BD3769"/>
    <w:pPr>
      <w:numPr>
        <w:numId w:val="11"/>
      </w:numPr>
      <w:spacing w:after="0" w:line="240" w:lineRule="auto"/>
    </w:pPr>
    <w:rPr>
      <w:rFonts w:ascii="Arial" w:hAnsi="Arial" w:cs="Times New Roman"/>
      <w:b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CharChar1CharCharCharCharCharCharChar0">
    <w:name w:val="Char Char Char Char1 Char Char Char Char Char 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">
    <w:name w:val="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PlainText2">
    <w:name w:val="Plain Text2"/>
    <w:basedOn w:val="Standaard"/>
    <w:rsid w:val="00BD3769"/>
    <w:pPr>
      <w:widowControl w:val="0"/>
      <w:spacing w:after="0" w:line="240" w:lineRule="auto"/>
    </w:pPr>
    <w:rPr>
      <w:rFonts w:ascii="Courier New" w:hAnsi="Courier New" w:cs="Times New Roman"/>
      <w:sz w:val="20"/>
      <w:szCs w:val="20"/>
      <w:lang w:val="en-AU"/>
    </w:rPr>
  </w:style>
  <w:style w:type="paragraph" w:customStyle="1" w:styleId="Lijstalinea3">
    <w:name w:val="Lijstalinea3"/>
    <w:basedOn w:val="Standaard"/>
    <w:qFormat/>
    <w:rsid w:val="00BD3769"/>
    <w:pPr>
      <w:spacing w:after="0" w:line="288" w:lineRule="auto"/>
      <w:ind w:left="708"/>
      <w:jc w:val="both"/>
    </w:pPr>
    <w:rPr>
      <w:rFonts w:ascii="Gill Sans MT" w:hAnsi="Gill Sans MT" w:cs="Tahoma"/>
      <w:sz w:val="22"/>
      <w:szCs w:val="22"/>
      <w:lang w:eastAsia="en-US"/>
    </w:rPr>
  </w:style>
  <w:style w:type="paragraph" w:customStyle="1" w:styleId="Lijstongenummerdlaatsteitem">
    <w:name w:val="Lijst ongenummerd laatste item"/>
    <w:basedOn w:val="Standaard"/>
    <w:next w:val="Standaard"/>
    <w:rsid w:val="00BD3769"/>
    <w:pPr>
      <w:numPr>
        <w:ilvl w:val="3"/>
        <w:numId w:val="13"/>
      </w:numPr>
      <w:spacing w:after="0"/>
    </w:pPr>
    <w:rPr>
      <w:rFonts w:ascii="Arial" w:hAnsi="Arial" w:cs="Arial"/>
      <w:sz w:val="18"/>
      <w:szCs w:val="24"/>
      <w:lang w:eastAsia="en-US"/>
    </w:rPr>
  </w:style>
  <w:style w:type="paragraph" w:customStyle="1" w:styleId="Logo">
    <w:name w:val="Logo"/>
    <w:basedOn w:val="Standaard"/>
    <w:rsid w:val="00BD3769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standaardtekst-1">
    <w:name w:val="standaardtekst-1"/>
    <w:basedOn w:val="Standaard"/>
    <w:rsid w:val="00BD3769"/>
    <w:pPr>
      <w:spacing w:after="0" w:line="288" w:lineRule="auto"/>
      <w:ind w:left="567"/>
      <w:jc w:val="both"/>
    </w:pPr>
    <w:rPr>
      <w:rFonts w:ascii="Gill Sans MT" w:hAnsi="Gill Sans MT" w:cs="Times New Roman"/>
      <w:sz w:val="22"/>
      <w:szCs w:val="20"/>
      <w:lang w:eastAsia="en-US"/>
    </w:rPr>
  </w:style>
  <w:style w:type="paragraph" w:customStyle="1" w:styleId="broodtekst">
    <w:name w:val="broodtekst"/>
    <w:basedOn w:val="Standaard"/>
    <w:link w:val="broodtekstChar"/>
    <w:rsid w:val="00BD37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hAnsi="Verdana" w:cs="Times New Roman"/>
      <w:sz w:val="18"/>
      <w:szCs w:val="18"/>
    </w:rPr>
  </w:style>
  <w:style w:type="paragraph" w:customStyle="1" w:styleId="opsomming-bullet">
    <w:name w:val="opsomming-bullet"/>
    <w:basedOn w:val="broodtekst"/>
    <w:rsid w:val="00BD3769"/>
    <w:pPr>
      <w:numPr>
        <w:numId w:val="1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Inhoudtabel">
    <w:name w:val="Inhoud tabel"/>
    <w:basedOn w:val="Standaard"/>
    <w:rsid w:val="00BD376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Nadruk">
    <w:name w:val="Emphasis"/>
    <w:uiPriority w:val="20"/>
    <w:qFormat/>
    <w:rsid w:val="00BD3769"/>
    <w:rPr>
      <w:b/>
      <w:bCs/>
      <w:i w:val="0"/>
      <w:iCs w:val="0"/>
    </w:rPr>
  </w:style>
  <w:style w:type="paragraph" w:customStyle="1" w:styleId="msolistparagraph0">
    <w:name w:val="msolistparagraph"/>
    <w:basedOn w:val="Standaard"/>
    <w:rsid w:val="00BD3769"/>
    <w:pPr>
      <w:spacing w:after="0" w:line="240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GenummerdHoofdstuk">
    <w:name w:val="GenummerdHoofdstuk"/>
    <w:basedOn w:val="broodtekst"/>
    <w:next w:val="broodtekst"/>
    <w:rsid w:val="005458B7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Subparagraaf">
    <w:name w:val="Subparagraaf"/>
    <w:basedOn w:val="broodtekst"/>
    <w:next w:val="broodtekst"/>
    <w:rsid w:val="005458B7"/>
    <w:pPr>
      <w:tabs>
        <w:tab w:val="num" w:pos="360"/>
      </w:tabs>
      <w:spacing w:before="240"/>
    </w:pPr>
    <w:rPr>
      <w:i/>
    </w:rPr>
  </w:style>
  <w:style w:type="character" w:customStyle="1" w:styleId="broodtekstChar">
    <w:name w:val="broodtekst Char"/>
    <w:link w:val="broodtekst"/>
    <w:rsid w:val="005458B7"/>
    <w:rPr>
      <w:rFonts w:ascii="Verdana" w:hAnsi="Verdana"/>
      <w:sz w:val="18"/>
      <w:szCs w:val="18"/>
    </w:rPr>
  </w:style>
  <w:style w:type="paragraph" w:customStyle="1" w:styleId="RapportBijschrift">
    <w:name w:val="RapportBijschrift"/>
    <w:basedOn w:val="Standaard"/>
    <w:next w:val="Standaard"/>
    <w:rsid w:val="005458B7"/>
    <w:pPr>
      <w:spacing w:after="0" w:line="260" w:lineRule="atLeast"/>
    </w:pPr>
    <w:rPr>
      <w:rFonts w:ascii="V&amp;W Syntax (Adobe)" w:hAnsi="V&amp;W Syntax (Adobe)" w:cs="Times New Roman"/>
      <w:b/>
      <w:spacing w:val="4"/>
      <w:sz w:val="20"/>
      <w:szCs w:val="20"/>
    </w:rPr>
  </w:style>
  <w:style w:type="numbering" w:customStyle="1" w:styleId="Geenlijst2">
    <w:name w:val="Geen lijst2"/>
    <w:next w:val="Geenlijst"/>
    <w:semiHidden/>
    <w:unhideWhenUsed/>
    <w:rsid w:val="00451BCB"/>
  </w:style>
  <w:style w:type="paragraph" w:customStyle="1" w:styleId="xl65">
    <w:name w:val="xl65"/>
    <w:basedOn w:val="Standaard"/>
    <w:rsid w:val="00516E20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Standaard"/>
    <w:rsid w:val="00516E20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Standaard"/>
    <w:rsid w:val="00516E20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Standaard"/>
    <w:rsid w:val="00516E20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Standaard"/>
    <w:rsid w:val="00516E20"/>
    <w:pPr>
      <w:pBdr>
        <w:top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0">
    <w:name w:val="xl70"/>
    <w:basedOn w:val="Standaard"/>
    <w:rsid w:val="00516E2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1">
    <w:name w:val="xl71"/>
    <w:basedOn w:val="Standaard"/>
    <w:rsid w:val="00516E20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2">
    <w:name w:val="xl72"/>
    <w:basedOn w:val="Standaard"/>
    <w:rsid w:val="00516E2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Standaard"/>
    <w:rsid w:val="00516E20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4">
    <w:name w:val="xl74"/>
    <w:basedOn w:val="Standaard"/>
    <w:rsid w:val="00516E2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5">
    <w:name w:val="xl75"/>
    <w:basedOn w:val="Standaard"/>
    <w:rsid w:val="00516E20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6">
    <w:name w:val="xl76"/>
    <w:basedOn w:val="Standaard"/>
    <w:rsid w:val="00516E20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7">
    <w:name w:val="xl77"/>
    <w:basedOn w:val="Standaard"/>
    <w:rsid w:val="00516E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8">
    <w:name w:val="xl78"/>
    <w:basedOn w:val="Standaard"/>
    <w:rsid w:val="00516E20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9">
    <w:name w:val="xl79"/>
    <w:basedOn w:val="Standaard"/>
    <w:rsid w:val="00516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sz w:val="28"/>
      <w:szCs w:val="28"/>
      <w:lang w:val="en-US" w:eastAsia="en-US"/>
    </w:rPr>
  </w:style>
  <w:style w:type="paragraph" w:customStyle="1" w:styleId="xl80">
    <w:name w:val="xl80"/>
    <w:basedOn w:val="Standaard"/>
    <w:rsid w:val="00516E20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1">
    <w:name w:val="xl81"/>
    <w:basedOn w:val="Standaard"/>
    <w:rsid w:val="00516E2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2">
    <w:name w:val="xl82"/>
    <w:basedOn w:val="Standaard"/>
    <w:rsid w:val="00516E20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3">
    <w:name w:val="xl83"/>
    <w:basedOn w:val="Standaard"/>
    <w:rsid w:val="00516E20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4">
    <w:name w:val="xl84"/>
    <w:basedOn w:val="Standaard"/>
    <w:rsid w:val="00516E20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5">
    <w:name w:val="xl85"/>
    <w:basedOn w:val="Standaard"/>
    <w:rsid w:val="00516E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6">
    <w:name w:val="xl86"/>
    <w:basedOn w:val="Standaard"/>
    <w:rsid w:val="00516E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7">
    <w:name w:val="xl87"/>
    <w:basedOn w:val="Standaard"/>
    <w:rsid w:val="00516E20"/>
    <w:pPr>
      <w:pBdr>
        <w:lef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8">
    <w:name w:val="xl88"/>
    <w:basedOn w:val="Standaard"/>
    <w:rsid w:val="00516E20"/>
    <w:pPr>
      <w:pBdr>
        <w:left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9">
    <w:name w:val="xl89"/>
    <w:basedOn w:val="Standaard"/>
    <w:rsid w:val="00516E20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Standaard"/>
    <w:rsid w:val="00516E20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1">
    <w:name w:val="xl91"/>
    <w:basedOn w:val="Standaard"/>
    <w:rsid w:val="00516E20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2">
    <w:name w:val="xl92"/>
    <w:basedOn w:val="Standaard"/>
    <w:rsid w:val="00516E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3">
    <w:name w:val="xl93"/>
    <w:basedOn w:val="Standaard"/>
    <w:rsid w:val="00516E20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4">
    <w:name w:val="xl94"/>
    <w:basedOn w:val="Standaard"/>
    <w:rsid w:val="00516E20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95">
    <w:name w:val="xl95"/>
    <w:basedOn w:val="Standaard"/>
    <w:rsid w:val="00516E20"/>
    <w:pPr>
      <w:pBdr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96">
    <w:name w:val="xl96"/>
    <w:basedOn w:val="Standaard"/>
    <w:rsid w:val="00516E20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97">
    <w:name w:val="xl97"/>
    <w:basedOn w:val="Standaard"/>
    <w:rsid w:val="00516E20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8">
    <w:name w:val="xl98"/>
    <w:basedOn w:val="Standaard"/>
    <w:rsid w:val="00516E20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9">
    <w:name w:val="xl99"/>
    <w:basedOn w:val="Standaard"/>
    <w:rsid w:val="00516E20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100">
    <w:name w:val="xl100"/>
    <w:basedOn w:val="Standaard"/>
    <w:rsid w:val="00516E20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1">
    <w:name w:val="xl101"/>
    <w:basedOn w:val="Standaard"/>
    <w:rsid w:val="00516E20"/>
    <w:pPr>
      <w:pBdr>
        <w:top w:val="double" w:sz="6" w:space="0" w:color="auto"/>
        <w:bottom w:val="double" w:sz="6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2">
    <w:name w:val="xl102"/>
    <w:basedOn w:val="Standaard"/>
    <w:rsid w:val="00516E20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3">
    <w:name w:val="xl103"/>
    <w:basedOn w:val="Standaard"/>
    <w:rsid w:val="00516E20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bijlage">
    <w:name w:val="bijlage"/>
    <w:basedOn w:val="Standaard"/>
    <w:next w:val="Standaard"/>
    <w:rsid w:val="00047D89"/>
    <w:pPr>
      <w:pageBreakBefore/>
      <w:numPr>
        <w:numId w:val="18"/>
      </w:numPr>
      <w:spacing w:after="120" w:line="312" w:lineRule="auto"/>
    </w:pPr>
    <w:rPr>
      <w:rFonts w:ascii="Arial" w:hAnsi="Arial" w:cs="Times New Roman"/>
      <w:b/>
      <w:sz w:val="22"/>
      <w:szCs w:val="24"/>
    </w:rPr>
  </w:style>
  <w:style w:type="paragraph" w:customStyle="1" w:styleId="Heading14">
    <w:name w:val="Heading 14"/>
    <w:basedOn w:val="Standaard"/>
    <w:rsid w:val="00562D3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36"/>
      <w:sz w:val="45"/>
      <w:szCs w:val="45"/>
      <w:lang w:val="en-US" w:eastAsia="ja-JP"/>
    </w:rPr>
  </w:style>
  <w:style w:type="paragraph" w:styleId="Lijstalinea">
    <w:name w:val="List Paragraph"/>
    <w:basedOn w:val="Standaard"/>
    <w:uiPriority w:val="34"/>
    <w:qFormat/>
    <w:rsid w:val="00E950D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Standaardalinea-lettertype"/>
    <w:rsid w:val="00613DF4"/>
  </w:style>
  <w:style w:type="character" w:styleId="Tekstvantijdelijkeaanduiding">
    <w:name w:val="Placeholder Text"/>
    <w:basedOn w:val="Standaardalinea-lettertype"/>
    <w:uiPriority w:val="99"/>
    <w:semiHidden/>
    <w:rsid w:val="00432E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7D28"/>
    <w:pPr>
      <w:spacing w:after="60" w:line="280" w:lineRule="exact"/>
    </w:pPr>
    <w:rPr>
      <w:rFonts w:ascii="Univers" w:hAnsi="Univers" w:cs="Univers"/>
      <w:sz w:val="19"/>
      <w:szCs w:val="19"/>
    </w:rPr>
  </w:style>
  <w:style w:type="paragraph" w:styleId="Kop1">
    <w:name w:val="heading 1"/>
    <w:basedOn w:val="Standaard"/>
    <w:next w:val="Standaard"/>
    <w:link w:val="Kop1Char"/>
    <w:autoRedefine/>
    <w:qFormat/>
    <w:rsid w:val="000A252A"/>
    <w:pPr>
      <w:pageBreakBefore/>
      <w:widowControl w:val="0"/>
      <w:numPr>
        <w:numId w:val="33"/>
      </w:numPr>
      <w:tabs>
        <w:tab w:val="left" w:pos="709"/>
      </w:tabs>
      <w:spacing w:after="280"/>
      <w:ind w:left="709" w:hanging="709"/>
      <w:outlineLvl w:val="0"/>
    </w:pPr>
    <w:rPr>
      <w:b/>
      <w:bCs/>
      <w:sz w:val="32"/>
      <w:szCs w:val="32"/>
      <w:lang w:val="en-US" w:eastAsia="en-US"/>
    </w:rPr>
  </w:style>
  <w:style w:type="paragraph" w:styleId="Kop2">
    <w:name w:val="heading 2"/>
    <w:aliases w:val="paragraaf,Reset numbering,h2,2scr,Paragraaf"/>
    <w:basedOn w:val="Kop2h22"/>
    <w:next w:val="Standaard"/>
    <w:link w:val="Kop2Char"/>
    <w:qFormat/>
    <w:rsid w:val="004A1813"/>
    <w:pPr>
      <w:numPr>
        <w:ilvl w:val="0"/>
        <w:numId w:val="0"/>
      </w:numPr>
      <w:outlineLvl w:val="1"/>
    </w:pPr>
    <w:rPr>
      <w:rFonts w:ascii="Univers" w:hAnsi="Univers" w:cs="Times New Roman"/>
      <w:i w:val="0"/>
      <w:iCs w:val="0"/>
      <w:sz w:val="20"/>
      <w:szCs w:val="20"/>
      <w:lang w:val="en-US"/>
    </w:rPr>
  </w:style>
  <w:style w:type="paragraph" w:styleId="Kop3">
    <w:name w:val="heading 3"/>
    <w:basedOn w:val="Kop2"/>
    <w:next w:val="Standaard"/>
    <w:link w:val="Kop3Char"/>
    <w:qFormat/>
    <w:rsid w:val="00085BA8"/>
    <w:pPr>
      <w:outlineLvl w:val="2"/>
    </w:pPr>
    <w:rPr>
      <w:sz w:val="19"/>
      <w:szCs w:val="19"/>
    </w:rPr>
  </w:style>
  <w:style w:type="paragraph" w:styleId="Kop4">
    <w:name w:val="heading 4"/>
    <w:basedOn w:val="Standaard"/>
    <w:next w:val="Standaard"/>
    <w:link w:val="Kop4Char"/>
    <w:qFormat/>
    <w:rsid w:val="003F47D9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qFormat/>
    <w:rsid w:val="003F47D9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</w:rPr>
  </w:style>
  <w:style w:type="paragraph" w:styleId="Kop6">
    <w:name w:val="heading 6"/>
    <w:basedOn w:val="Standaard"/>
    <w:next w:val="Standaard"/>
    <w:link w:val="Kop6Char"/>
    <w:qFormat/>
    <w:rsid w:val="003F47D9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qFormat/>
    <w:rsid w:val="003F47D9"/>
    <w:pPr>
      <w:keepNext/>
      <w:keepLines/>
      <w:spacing w:before="200" w:line="276" w:lineRule="auto"/>
      <w:outlineLvl w:val="6"/>
    </w:pPr>
    <w:rPr>
      <w:rFonts w:ascii="Cambria" w:hAnsi="Cambria" w:cs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qFormat/>
    <w:rsid w:val="003F47D9"/>
    <w:pPr>
      <w:keepNext/>
      <w:keepLines/>
      <w:spacing w:before="200" w:line="276" w:lineRule="auto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qFormat/>
    <w:rsid w:val="003F47D9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0A252A"/>
    <w:rPr>
      <w:rFonts w:ascii="Univers" w:hAnsi="Univers" w:cs="Univers"/>
      <w:b/>
      <w:bCs/>
      <w:sz w:val="32"/>
      <w:szCs w:val="32"/>
      <w:lang w:val="en-US" w:eastAsia="en-US"/>
    </w:rPr>
  </w:style>
  <w:style w:type="character" w:customStyle="1" w:styleId="Heading2Char">
    <w:name w:val="Heading 2 Char"/>
    <w:aliases w:val="paragraaf Char,Reset numbering Char,h2 Char,2scr Char,Paragraaf Char"/>
    <w:semiHidden/>
    <w:rsid w:val="003F47D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Kop3Char">
    <w:name w:val="Kop 3 Char"/>
    <w:link w:val="Kop3"/>
    <w:rsid w:val="00085BA8"/>
    <w:rPr>
      <w:rFonts w:ascii="Univers" w:eastAsia="MS Mincho" w:hAnsi="Univers"/>
      <w:b/>
      <w:bCs/>
      <w:sz w:val="19"/>
      <w:szCs w:val="19"/>
      <w:lang w:val="en-US"/>
    </w:rPr>
  </w:style>
  <w:style w:type="character" w:customStyle="1" w:styleId="Kop4Char">
    <w:name w:val="Kop 4 Char"/>
    <w:link w:val="Kop4"/>
    <w:rsid w:val="003F47D9"/>
    <w:rPr>
      <w:rFonts w:ascii="Cambria" w:hAnsi="Cambria" w:cs="Cambria"/>
      <w:b/>
      <w:bCs/>
      <w:i/>
      <w:iCs/>
      <w:color w:val="4F81BD"/>
      <w:sz w:val="19"/>
      <w:szCs w:val="19"/>
      <w:lang w:val="nl-NL" w:eastAsia="nl-NL"/>
    </w:rPr>
  </w:style>
  <w:style w:type="character" w:customStyle="1" w:styleId="Kop5Char">
    <w:name w:val="Kop 5 Char"/>
    <w:link w:val="Kop5"/>
    <w:rsid w:val="003F47D9"/>
    <w:rPr>
      <w:rFonts w:ascii="Cambria" w:hAnsi="Cambria" w:cs="Cambria"/>
      <w:color w:val="243F60"/>
      <w:sz w:val="19"/>
      <w:szCs w:val="19"/>
      <w:lang w:val="nl-NL" w:eastAsia="nl-NL"/>
    </w:rPr>
  </w:style>
  <w:style w:type="character" w:customStyle="1" w:styleId="Kop6Char">
    <w:name w:val="Kop 6 Char"/>
    <w:link w:val="Kop6"/>
    <w:rsid w:val="003F47D9"/>
    <w:rPr>
      <w:rFonts w:ascii="Cambria" w:hAnsi="Cambria" w:cs="Cambria"/>
      <w:i/>
      <w:iCs/>
      <w:color w:val="243F60"/>
      <w:sz w:val="19"/>
      <w:szCs w:val="19"/>
      <w:lang w:val="nl-NL" w:eastAsia="nl-NL"/>
    </w:rPr>
  </w:style>
  <w:style w:type="character" w:customStyle="1" w:styleId="Kop7Char">
    <w:name w:val="Kop 7 Char"/>
    <w:link w:val="Kop7"/>
    <w:rsid w:val="003F47D9"/>
    <w:rPr>
      <w:rFonts w:ascii="Cambria" w:hAnsi="Cambria" w:cs="Cambria"/>
      <w:i/>
      <w:iCs/>
      <w:color w:val="404040"/>
      <w:sz w:val="19"/>
      <w:szCs w:val="19"/>
      <w:lang w:val="nl-NL" w:eastAsia="nl-NL"/>
    </w:rPr>
  </w:style>
  <w:style w:type="character" w:customStyle="1" w:styleId="Kop8Char">
    <w:name w:val="Kop 8 Char"/>
    <w:link w:val="Kop8"/>
    <w:rsid w:val="003F47D9"/>
    <w:rPr>
      <w:rFonts w:ascii="Cambria" w:hAnsi="Cambria" w:cs="Cambria"/>
      <w:color w:val="404040"/>
      <w:lang w:val="nl-NL" w:eastAsia="nl-NL"/>
    </w:rPr>
  </w:style>
  <w:style w:type="character" w:customStyle="1" w:styleId="Kop9Char">
    <w:name w:val="Kop 9 Char"/>
    <w:link w:val="Kop9"/>
    <w:rsid w:val="003F47D9"/>
    <w:rPr>
      <w:rFonts w:ascii="Cambria" w:hAnsi="Cambria" w:cs="Cambria"/>
      <w:i/>
      <w:iCs/>
      <w:color w:val="404040"/>
      <w:lang w:val="nl-NL" w:eastAsia="nl-NL"/>
    </w:rPr>
  </w:style>
  <w:style w:type="paragraph" w:styleId="Koptekst">
    <w:name w:val="header"/>
    <w:aliases w:val="--don't use"/>
    <w:basedOn w:val="Standaard"/>
    <w:link w:val="KoptekstChar"/>
    <w:rsid w:val="00FD1D6A"/>
    <w:pPr>
      <w:tabs>
        <w:tab w:val="center" w:pos="4153"/>
        <w:tab w:val="right" w:pos="8306"/>
      </w:tabs>
    </w:pPr>
  </w:style>
  <w:style w:type="character" w:customStyle="1" w:styleId="KoptekstChar">
    <w:name w:val="Koptekst Char"/>
    <w:aliases w:val="--don't use Char"/>
    <w:link w:val="Koptekst"/>
    <w:rsid w:val="003F47D9"/>
    <w:rPr>
      <w:rFonts w:ascii="Univers" w:hAnsi="Univers" w:cs="Univers"/>
      <w:sz w:val="19"/>
      <w:szCs w:val="19"/>
      <w:lang w:val="nl-NL" w:eastAsia="nl-NL"/>
    </w:rPr>
  </w:style>
  <w:style w:type="paragraph" w:styleId="Voettekst">
    <w:name w:val="footer"/>
    <w:aliases w:val="Char11"/>
    <w:basedOn w:val="Standaard"/>
    <w:link w:val="VoettekstChar"/>
    <w:autoRedefine/>
    <w:rsid w:val="00023359"/>
    <w:pPr>
      <w:tabs>
        <w:tab w:val="center" w:pos="4153"/>
        <w:tab w:val="right" w:pos="8306"/>
      </w:tabs>
      <w:spacing w:after="0" w:line="220" w:lineRule="atLeast"/>
    </w:pPr>
    <w:rPr>
      <w:sz w:val="18"/>
      <w:szCs w:val="18"/>
    </w:rPr>
  </w:style>
  <w:style w:type="character" w:customStyle="1" w:styleId="VoettekstChar">
    <w:name w:val="Voettekst Char"/>
    <w:aliases w:val="Char11 Char"/>
    <w:link w:val="Voettekst"/>
    <w:rsid w:val="00023359"/>
    <w:rPr>
      <w:rFonts w:ascii="Univers" w:hAnsi="Univers" w:cs="Univers"/>
      <w:sz w:val="18"/>
      <w:szCs w:val="18"/>
      <w:lang w:val="nl-NL" w:eastAsia="nl-NL"/>
    </w:rPr>
  </w:style>
  <w:style w:type="paragraph" w:customStyle="1" w:styleId="Huisstijl-Voettekst">
    <w:name w:val="Huisstijl-Voettekst"/>
    <w:basedOn w:val="Standaard"/>
    <w:rsid w:val="00FD1D6A"/>
    <w:pPr>
      <w:jc w:val="right"/>
    </w:pPr>
    <w:rPr>
      <w:position w:val="6"/>
    </w:rPr>
  </w:style>
  <w:style w:type="character" w:styleId="Hyperlink">
    <w:name w:val="Hyperlink"/>
    <w:uiPriority w:val="99"/>
    <w:rsid w:val="00A20B3C"/>
    <w:rPr>
      <w:rFonts w:cs="Times New Roman"/>
      <w:color w:val="0000FF"/>
      <w:u w:val="single"/>
    </w:rPr>
  </w:style>
  <w:style w:type="character" w:customStyle="1" w:styleId="Huisstijl-Gegeven">
    <w:name w:val="Huisstijl-Gegeven"/>
    <w:rsid w:val="00FD1D6A"/>
    <w:rPr>
      <w:noProof/>
    </w:rPr>
  </w:style>
  <w:style w:type="character" w:customStyle="1" w:styleId="Huisstijl-Kopje">
    <w:name w:val="Huisstijl-Kopje"/>
    <w:rsid w:val="00FD1D6A"/>
    <w:rPr>
      <w:noProof/>
      <w:sz w:val="15"/>
    </w:rPr>
  </w:style>
  <w:style w:type="paragraph" w:customStyle="1" w:styleId="OpmaakprofielLijstnummeringRoodLinks0cmEersteregel063cm">
    <w:name w:val="Opmaakprofiel Lijstnummering + Rood Links:  0 cm Eerste regel:  063 cm"/>
    <w:basedOn w:val="Lijstnummering"/>
    <w:rsid w:val="001D2892"/>
    <w:pPr>
      <w:numPr>
        <w:numId w:val="1"/>
      </w:numPr>
      <w:ind w:left="360"/>
    </w:pPr>
    <w:rPr>
      <w:rFonts w:eastAsia="Times New Roman"/>
    </w:rPr>
  </w:style>
  <w:style w:type="paragraph" w:styleId="Inhopg1">
    <w:name w:val="toc 1"/>
    <w:basedOn w:val="Standaard"/>
    <w:next w:val="Standaard"/>
    <w:autoRedefine/>
    <w:uiPriority w:val="39"/>
    <w:rsid w:val="00933B21"/>
    <w:pPr>
      <w:tabs>
        <w:tab w:val="left" w:pos="1361"/>
        <w:tab w:val="right" w:pos="8340"/>
      </w:tabs>
      <w:spacing w:before="280"/>
      <w:ind w:left="794" w:hanging="454"/>
    </w:pPr>
  </w:style>
  <w:style w:type="paragraph" w:styleId="Inhopg2">
    <w:name w:val="toc 2"/>
    <w:basedOn w:val="Inhopg1"/>
    <w:next w:val="Standaard"/>
    <w:autoRedefine/>
    <w:uiPriority w:val="39"/>
    <w:rsid w:val="005C2565"/>
    <w:pPr>
      <w:spacing w:before="0"/>
      <w:ind w:left="1361" w:hanging="567"/>
    </w:pPr>
    <w:rPr>
      <w:lang w:eastAsia="en-US"/>
    </w:rPr>
  </w:style>
  <w:style w:type="paragraph" w:styleId="Inhopg3">
    <w:name w:val="toc 3"/>
    <w:basedOn w:val="Standaard"/>
    <w:next w:val="Standaard"/>
    <w:autoRedefine/>
    <w:semiHidden/>
    <w:rsid w:val="00750675"/>
    <w:pPr>
      <w:tabs>
        <w:tab w:val="right" w:pos="8419"/>
      </w:tabs>
      <w:spacing w:line="255" w:lineRule="exact"/>
      <w:ind w:left="1276" w:hanging="765"/>
    </w:pPr>
    <w:rPr>
      <w:rFonts w:ascii="Arial" w:hAnsi="Arial" w:cs="Arial"/>
      <w:sz w:val="21"/>
      <w:szCs w:val="21"/>
      <w:lang w:eastAsia="en-US"/>
    </w:rPr>
  </w:style>
  <w:style w:type="paragraph" w:customStyle="1" w:styleId="Kop1zondernummer">
    <w:name w:val="Kop 1 zonder nummer"/>
    <w:basedOn w:val="Kop1"/>
    <w:next w:val="Standaard"/>
    <w:link w:val="Kop1zondernummerChar"/>
    <w:rsid w:val="003118EC"/>
    <w:pPr>
      <w:numPr>
        <w:numId w:val="0"/>
      </w:numPr>
    </w:pPr>
    <w:rPr>
      <w:rFonts w:cs="Times New Roman"/>
    </w:rPr>
  </w:style>
  <w:style w:type="paragraph" w:customStyle="1" w:styleId="Kop2zondernummer">
    <w:name w:val="Kop 2 zonder nummer"/>
    <w:basedOn w:val="Kop2"/>
    <w:next w:val="Standaard"/>
    <w:rsid w:val="004A1813"/>
    <w:pPr>
      <w:spacing w:after="0"/>
    </w:pPr>
  </w:style>
  <w:style w:type="paragraph" w:customStyle="1" w:styleId="Kop3zondernummer">
    <w:name w:val="Kop 3 zonder nummer"/>
    <w:basedOn w:val="Kop3"/>
    <w:next w:val="Standaard"/>
    <w:link w:val="Kop3zondernummerChar"/>
    <w:rsid w:val="00CF764A"/>
    <w:pPr>
      <w:outlineLvl w:val="9"/>
    </w:pPr>
    <w:rPr>
      <w:szCs w:val="26"/>
    </w:rPr>
  </w:style>
  <w:style w:type="paragraph" w:customStyle="1" w:styleId="Huisstijl-Bedrijfsgegevens">
    <w:name w:val="Huisstijl-Bedrijfsgegevens"/>
    <w:basedOn w:val="Standaard"/>
    <w:rsid w:val="00FD1D6A"/>
    <w:pPr>
      <w:tabs>
        <w:tab w:val="left" w:pos="360"/>
      </w:tabs>
      <w:spacing w:line="240" w:lineRule="exact"/>
    </w:pPr>
    <w:rPr>
      <w:noProof/>
      <w:sz w:val="15"/>
      <w:szCs w:val="15"/>
    </w:rPr>
  </w:style>
  <w:style w:type="paragraph" w:customStyle="1" w:styleId="Huisstijl-Bedrijfsnaam">
    <w:name w:val="Huisstijl-Bedrijfsnaam"/>
    <w:basedOn w:val="Huisstijl-Bedrijfsgegevens"/>
    <w:next w:val="Huisstijl-Bedrijfsgegevens"/>
    <w:rsid w:val="00FD1D6A"/>
    <w:rPr>
      <w:b/>
      <w:bCs/>
    </w:rPr>
  </w:style>
  <w:style w:type="character" w:customStyle="1" w:styleId="Kop2Char">
    <w:name w:val="Kop 2 Char"/>
    <w:aliases w:val="paragraaf Char1,Reset numbering Char1,h2 Char1,2scr Char1,Paragraaf Char1"/>
    <w:link w:val="Kop2"/>
    <w:rsid w:val="004A1813"/>
    <w:rPr>
      <w:rFonts w:ascii="Univers" w:eastAsia="MS Mincho" w:hAnsi="Univers"/>
      <w:b/>
      <w:bCs/>
      <w:lang w:val="en-US"/>
    </w:rPr>
  </w:style>
  <w:style w:type="paragraph" w:customStyle="1" w:styleId="OpmaakprofielLijstopsomtekenLinks0cmEersteregel0cm">
    <w:name w:val="Opmaakprofiel Lijst opsom.teken + Links:  0 cm Eerste regel:  0 cm"/>
    <w:basedOn w:val="Lijstopsomteken"/>
    <w:rsid w:val="001D2892"/>
    <w:pPr>
      <w:ind w:left="0" w:firstLine="0"/>
    </w:pPr>
    <w:rPr>
      <w:rFonts w:eastAsia="Times New Roman"/>
    </w:rPr>
  </w:style>
  <w:style w:type="paragraph" w:styleId="Inhopg5">
    <w:name w:val="toc 5"/>
    <w:basedOn w:val="Standaard"/>
    <w:next w:val="Standaard"/>
    <w:autoRedefine/>
    <w:semiHidden/>
    <w:rsid w:val="003F47D9"/>
    <w:pPr>
      <w:spacing w:line="240" w:lineRule="auto"/>
      <w:ind w:left="800"/>
    </w:pPr>
    <w:rPr>
      <w:rFonts w:ascii="Times New Roman" w:hAnsi="Times New Roman" w:cs="Times New Roman"/>
      <w:sz w:val="18"/>
      <w:szCs w:val="18"/>
    </w:rPr>
  </w:style>
  <w:style w:type="paragraph" w:styleId="Plattetekst">
    <w:name w:val="Body Text"/>
    <w:basedOn w:val="Standaard"/>
    <w:link w:val="PlattetekstChar"/>
    <w:rsid w:val="003F47D9"/>
    <w:pPr>
      <w:spacing w:line="360" w:lineRule="auto"/>
    </w:pPr>
    <w:rPr>
      <w:rFonts w:ascii="Univers (W1)" w:hAnsi="Univers (W1)" w:cs="Univers (W1)"/>
      <w:kern w:val="2"/>
      <w:sz w:val="20"/>
      <w:szCs w:val="20"/>
    </w:rPr>
  </w:style>
  <w:style w:type="character" w:customStyle="1" w:styleId="PlattetekstChar">
    <w:name w:val="Platte tekst Char"/>
    <w:link w:val="Plattetekst"/>
    <w:rsid w:val="003F47D9"/>
    <w:rPr>
      <w:rFonts w:ascii="Univers (W1)" w:eastAsia="MS Mincho" w:hAnsi="Univers (W1)" w:cs="Univers (W1)"/>
      <w:kern w:val="2"/>
      <w:lang w:val="nl-NL" w:eastAsia="nl-NL"/>
    </w:rPr>
  </w:style>
  <w:style w:type="paragraph" w:styleId="Plattetekst3">
    <w:name w:val="Body Text 3"/>
    <w:basedOn w:val="Standaard"/>
    <w:link w:val="Plattetekst3Char"/>
    <w:rsid w:val="003F47D9"/>
    <w:pPr>
      <w:spacing w:line="240" w:lineRule="auto"/>
      <w:jc w:val="center"/>
    </w:pPr>
    <w:rPr>
      <w:rFonts w:ascii="Univers (W1)" w:hAnsi="Univers (W1)" w:cs="Univers (W1)"/>
      <w:b/>
      <w:bCs/>
    </w:rPr>
  </w:style>
  <w:style w:type="character" w:customStyle="1" w:styleId="Plattetekst3Char">
    <w:name w:val="Platte tekst 3 Char"/>
    <w:link w:val="Plattetekst3"/>
    <w:rsid w:val="003F47D9"/>
    <w:rPr>
      <w:rFonts w:ascii="Univers (W1)" w:eastAsia="MS Mincho" w:hAnsi="Univers (W1)" w:cs="Univers (W1)"/>
      <w:b/>
      <w:bCs/>
      <w:sz w:val="19"/>
      <w:szCs w:val="19"/>
      <w:lang w:val="nl-NL" w:eastAsia="nl-NL"/>
    </w:rPr>
  </w:style>
  <w:style w:type="paragraph" w:styleId="Voetnoottekst">
    <w:name w:val="footnote text"/>
    <w:basedOn w:val="Standaard"/>
    <w:link w:val="VoetnoottekstChar"/>
    <w:autoRedefine/>
    <w:semiHidden/>
    <w:rsid w:val="0073221F"/>
    <w:pPr>
      <w:spacing w:line="240" w:lineRule="auto"/>
    </w:pPr>
    <w:rPr>
      <w:sz w:val="18"/>
      <w:szCs w:val="18"/>
    </w:rPr>
  </w:style>
  <w:style w:type="character" w:customStyle="1" w:styleId="VoetnoottekstChar">
    <w:name w:val="Voetnoottekst Char"/>
    <w:link w:val="Voetnoottekst"/>
    <w:semiHidden/>
    <w:rsid w:val="0073221F"/>
    <w:rPr>
      <w:rFonts w:ascii="Univers" w:eastAsia="MS Mincho" w:hAnsi="Univers" w:cs="Univers"/>
      <w:sz w:val="18"/>
      <w:szCs w:val="18"/>
    </w:rPr>
  </w:style>
  <w:style w:type="paragraph" w:customStyle="1" w:styleId="Bijlage0">
    <w:name w:val="Bijlage"/>
    <w:basedOn w:val="Kop1"/>
    <w:next w:val="Standaard"/>
    <w:autoRedefine/>
    <w:rsid w:val="003F47D9"/>
    <w:pPr>
      <w:numPr>
        <w:numId w:val="0"/>
      </w:numPr>
      <w:tabs>
        <w:tab w:val="left" w:pos="1418"/>
      </w:tabs>
      <w:spacing w:before="120" w:after="60" w:line="240" w:lineRule="auto"/>
    </w:pPr>
    <w:rPr>
      <w:rFonts w:ascii="Tahoma" w:hAnsi="Tahoma" w:cs="Tahoma"/>
      <w:sz w:val="24"/>
      <w:szCs w:val="24"/>
      <w:lang w:eastAsia="nl-NL"/>
    </w:rPr>
  </w:style>
  <w:style w:type="paragraph" w:styleId="Lijstnummering">
    <w:name w:val="List Number"/>
    <w:basedOn w:val="Standaard"/>
    <w:rsid w:val="00EA784A"/>
    <w:pPr>
      <w:numPr>
        <w:numId w:val="3"/>
      </w:numPr>
      <w:spacing w:before="60" w:after="120" w:line="240" w:lineRule="auto"/>
    </w:pPr>
  </w:style>
  <w:style w:type="paragraph" w:customStyle="1" w:styleId="punt1">
    <w:name w:val="punt 1"/>
    <w:basedOn w:val="Standaard"/>
    <w:rsid w:val="003F47D9"/>
    <w:pPr>
      <w:numPr>
        <w:numId w:val="4"/>
      </w:numPr>
      <w:spacing w:line="240" w:lineRule="auto"/>
    </w:pPr>
    <w:rPr>
      <w:sz w:val="20"/>
      <w:szCs w:val="20"/>
    </w:rPr>
  </w:style>
  <w:style w:type="paragraph" w:customStyle="1" w:styleId="Punt2">
    <w:name w:val="Punt 2"/>
    <w:basedOn w:val="Bullet2"/>
    <w:autoRedefine/>
    <w:rsid w:val="001D2892"/>
    <w:pPr>
      <w:numPr>
        <w:numId w:val="5"/>
      </w:numPr>
    </w:pPr>
    <w:rPr>
      <w:rFonts w:ascii="Univers" w:hAnsi="Univers" w:cs="Univers"/>
      <w:sz w:val="19"/>
      <w:szCs w:val="19"/>
    </w:rPr>
  </w:style>
  <w:style w:type="paragraph" w:customStyle="1" w:styleId="Bullet2">
    <w:name w:val="Bullet 2"/>
    <w:basedOn w:val="Standaard"/>
    <w:rsid w:val="003F47D9"/>
    <w:pPr>
      <w:tabs>
        <w:tab w:val="num" w:pos="360"/>
      </w:tabs>
      <w:spacing w:line="240" w:lineRule="auto"/>
      <w:ind w:left="360" w:hanging="360"/>
    </w:pPr>
    <w:rPr>
      <w:rFonts w:ascii="Arial" w:hAnsi="Arial" w:cs="Arial"/>
      <w:sz w:val="20"/>
      <w:szCs w:val="20"/>
    </w:rPr>
  </w:style>
  <w:style w:type="paragraph" w:styleId="Lijstopsomteken">
    <w:name w:val="List Bullet"/>
    <w:basedOn w:val="Standaard"/>
    <w:autoRedefine/>
    <w:rsid w:val="00174340"/>
    <w:pPr>
      <w:numPr>
        <w:numId w:val="10"/>
      </w:numPr>
      <w:tabs>
        <w:tab w:val="left" w:pos="4536"/>
      </w:tabs>
    </w:pPr>
    <w:rPr>
      <w:lang w:eastAsia="en-US"/>
    </w:rPr>
  </w:style>
  <w:style w:type="paragraph" w:styleId="Lijstopsomteken3">
    <w:name w:val="List Bullet 3"/>
    <w:basedOn w:val="Standaard"/>
    <w:autoRedefine/>
    <w:rsid w:val="003F47D9"/>
    <w:pPr>
      <w:numPr>
        <w:ilvl w:val="3"/>
        <w:numId w:val="2"/>
      </w:numPr>
      <w:tabs>
        <w:tab w:val="clear" w:pos="360"/>
        <w:tab w:val="num" w:pos="1418"/>
        <w:tab w:val="num" w:pos="2160"/>
      </w:tabs>
      <w:spacing w:before="120" w:line="360" w:lineRule="auto"/>
      <w:ind w:left="1418" w:hanging="284"/>
    </w:pPr>
    <w:rPr>
      <w:rFonts w:ascii="Univers (W1)" w:hAnsi="Univers (W1)" w:cs="Univers (W1)"/>
      <w:sz w:val="20"/>
      <w:szCs w:val="20"/>
    </w:rPr>
  </w:style>
  <w:style w:type="paragraph" w:styleId="Lijstopsomteken2">
    <w:name w:val="List Bullet 2"/>
    <w:basedOn w:val="Standaard"/>
    <w:autoRedefine/>
    <w:rsid w:val="003F47D9"/>
    <w:pPr>
      <w:tabs>
        <w:tab w:val="num" w:pos="643"/>
      </w:tabs>
      <w:spacing w:line="240" w:lineRule="auto"/>
      <w:ind w:left="643" w:hanging="360"/>
    </w:pPr>
    <w:rPr>
      <w:rFonts w:ascii="Univers (W1)" w:hAnsi="Univers (W1)" w:cs="Univers (W1)"/>
      <w:sz w:val="20"/>
      <w:szCs w:val="20"/>
    </w:rPr>
  </w:style>
  <w:style w:type="paragraph" w:styleId="Lijstopsomteken4">
    <w:name w:val="List Bullet 4"/>
    <w:basedOn w:val="Standaard"/>
    <w:autoRedefine/>
    <w:rsid w:val="003F47D9"/>
    <w:pPr>
      <w:tabs>
        <w:tab w:val="num" w:pos="1209"/>
      </w:tabs>
      <w:spacing w:line="240" w:lineRule="auto"/>
      <w:ind w:left="1209" w:hanging="360"/>
    </w:pPr>
    <w:rPr>
      <w:rFonts w:ascii="Univers (W1)" w:hAnsi="Univers (W1)" w:cs="Univers (W1)"/>
      <w:sz w:val="20"/>
      <w:szCs w:val="20"/>
    </w:rPr>
  </w:style>
  <w:style w:type="paragraph" w:customStyle="1" w:styleId="BepalingA">
    <w:name w:val="BepalingA"/>
    <w:basedOn w:val="Standaard"/>
    <w:rsid w:val="003F47D9"/>
    <w:pPr>
      <w:numPr>
        <w:numId w:val="6"/>
      </w:numPr>
      <w:spacing w:line="260" w:lineRule="atLeast"/>
    </w:pPr>
    <w:rPr>
      <w:rFonts w:ascii="Verdana" w:hAnsi="Verdana" w:cs="Verdana"/>
      <w:sz w:val="16"/>
      <w:szCs w:val="16"/>
    </w:rPr>
  </w:style>
  <w:style w:type="paragraph" w:customStyle="1" w:styleId="H3">
    <w:name w:val="H3"/>
    <w:basedOn w:val="Standaard"/>
    <w:next w:val="Standaard"/>
    <w:rsid w:val="003F47D9"/>
    <w:pPr>
      <w:keepNext/>
      <w:spacing w:before="100" w:after="100" w:line="240" w:lineRule="auto"/>
      <w:outlineLvl w:val="3"/>
    </w:pPr>
    <w:rPr>
      <w:rFonts w:ascii="Arial" w:hAnsi="Arial" w:cs="Arial"/>
      <w:b/>
      <w:bCs/>
      <w:sz w:val="28"/>
      <w:szCs w:val="28"/>
    </w:rPr>
  </w:style>
  <w:style w:type="paragraph" w:customStyle="1" w:styleId="ARIV1">
    <w:name w:val="ARIV 1"/>
    <w:basedOn w:val="Standaard"/>
    <w:rsid w:val="003F47D9"/>
    <w:pPr>
      <w:tabs>
        <w:tab w:val="left" w:pos="1701"/>
      </w:tabs>
      <w:spacing w:before="240" w:line="240" w:lineRule="auto"/>
    </w:pPr>
    <w:rPr>
      <w:rFonts w:ascii="Arial" w:hAnsi="Arial" w:cs="Arial"/>
      <w:b/>
      <w:bCs/>
      <w:noProof/>
      <w:sz w:val="20"/>
      <w:szCs w:val="20"/>
    </w:rPr>
  </w:style>
  <w:style w:type="paragraph" w:customStyle="1" w:styleId="inhopg6">
    <w:name w:val="inhopg 6"/>
    <w:basedOn w:val="Standaard"/>
    <w:rsid w:val="003F47D9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Univers (W1)" w:hAnsi="Univers (W1)" w:cs="Univers (W1)"/>
      <w:kern w:val="2"/>
      <w:sz w:val="20"/>
      <w:szCs w:val="20"/>
      <w:lang w:val="en-US"/>
    </w:rPr>
  </w:style>
  <w:style w:type="paragraph" w:styleId="Tekstopmerking">
    <w:name w:val="annotation text"/>
    <w:basedOn w:val="Standaard"/>
    <w:link w:val="TekstopmerkingChar"/>
    <w:semiHidden/>
    <w:rsid w:val="003F47D9"/>
    <w:pPr>
      <w:spacing w:line="240" w:lineRule="auto"/>
    </w:pPr>
    <w:rPr>
      <w:rFonts w:ascii="Lucida Sans" w:hAnsi="Lucida Sans" w:cs="Times New Roman"/>
      <w:sz w:val="20"/>
      <w:szCs w:val="20"/>
    </w:rPr>
  </w:style>
  <w:style w:type="character" w:customStyle="1" w:styleId="CommentTextChar">
    <w:name w:val="Comment Text Char"/>
    <w:semiHidden/>
    <w:rsid w:val="003F47D9"/>
    <w:rPr>
      <w:rFonts w:cs="Times New Roman"/>
      <w:sz w:val="20"/>
      <w:szCs w:val="20"/>
    </w:rPr>
  </w:style>
  <w:style w:type="character" w:customStyle="1" w:styleId="TekstopmerkingChar">
    <w:name w:val="Tekst opmerking Char"/>
    <w:link w:val="Tekstopmerking"/>
    <w:semiHidden/>
    <w:rsid w:val="003F47D9"/>
    <w:rPr>
      <w:rFonts w:ascii="Lucida Sans" w:eastAsia="MS Mincho" w:hAnsi="Lucida Sans"/>
      <w:lang w:val="nl-NL" w:eastAsia="nl-NL"/>
    </w:rPr>
  </w:style>
  <w:style w:type="paragraph" w:customStyle="1" w:styleId="BodyTextIndent1">
    <w:name w:val="Body Text Indent1"/>
    <w:basedOn w:val="Standaard"/>
    <w:link w:val="BodyTextIndentChar"/>
    <w:rsid w:val="003F47D9"/>
    <w:pPr>
      <w:tabs>
        <w:tab w:val="left" w:pos="-1440"/>
        <w:tab w:val="left" w:pos="567"/>
        <w:tab w:val="left" w:pos="709"/>
      </w:tabs>
      <w:spacing w:line="240" w:lineRule="auto"/>
      <w:ind w:left="567"/>
    </w:pPr>
    <w:rPr>
      <w:rFonts w:ascii="Univers (W1)" w:hAnsi="Univers (W1)" w:cs="Times New Roman"/>
      <w:b/>
      <w:bCs/>
    </w:rPr>
  </w:style>
  <w:style w:type="character" w:customStyle="1" w:styleId="BodyTextIndentChar">
    <w:name w:val="Body Text Indent Char"/>
    <w:link w:val="BodyTextIndent1"/>
    <w:rsid w:val="003F47D9"/>
    <w:rPr>
      <w:rFonts w:ascii="Univers (W1)" w:eastAsia="MS Mincho" w:hAnsi="Univers (W1)"/>
      <w:b/>
      <w:sz w:val="19"/>
      <w:lang w:val="nl-NL" w:eastAsia="nl-NL"/>
    </w:rPr>
  </w:style>
  <w:style w:type="character" w:styleId="Paginanummer">
    <w:name w:val="page number"/>
    <w:rsid w:val="003F47D9"/>
    <w:rPr>
      <w:rFonts w:cs="Times New Roman"/>
    </w:rPr>
  </w:style>
  <w:style w:type="character" w:styleId="Voetnootmarkering">
    <w:name w:val="footnote reference"/>
    <w:semiHidden/>
    <w:rsid w:val="003F47D9"/>
    <w:rPr>
      <w:rFonts w:cs="Times New Roman"/>
      <w:vertAlign w:val="superscript"/>
    </w:rPr>
  </w:style>
  <w:style w:type="paragraph" w:styleId="Plattetekstinspringen2">
    <w:name w:val="Body Text Indent 2"/>
    <w:basedOn w:val="Standaard"/>
    <w:link w:val="Plattetekstinspringen2Char"/>
    <w:rsid w:val="003F47D9"/>
    <w:pPr>
      <w:spacing w:line="240" w:lineRule="auto"/>
      <w:ind w:left="705" w:hanging="705"/>
      <w:jc w:val="both"/>
    </w:pPr>
    <w:rPr>
      <w:rFonts w:ascii="Arial" w:hAnsi="Arial" w:cs="Arial"/>
      <w:sz w:val="20"/>
      <w:szCs w:val="20"/>
    </w:rPr>
  </w:style>
  <w:style w:type="character" w:customStyle="1" w:styleId="Plattetekstinspringen2Char">
    <w:name w:val="Platte tekst inspringen 2 Char"/>
    <w:link w:val="Plattetekstinspringen2"/>
    <w:rsid w:val="003F47D9"/>
    <w:rPr>
      <w:rFonts w:ascii="Arial" w:eastAsia="MS Mincho" w:hAnsi="Arial" w:cs="Arial"/>
      <w:lang w:val="nl-NL" w:eastAsia="nl-NL"/>
    </w:rPr>
  </w:style>
  <w:style w:type="paragraph" w:styleId="Plattetekstinspringen3">
    <w:name w:val="Body Text Indent 3"/>
    <w:basedOn w:val="Standaard"/>
    <w:link w:val="Plattetekstinspringen3Char"/>
    <w:rsid w:val="003F47D9"/>
    <w:pPr>
      <w:spacing w:line="240" w:lineRule="auto"/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Plattetekstinspringen3Char">
    <w:name w:val="Platte tekst inspringen 3 Char"/>
    <w:link w:val="Plattetekstinspringen3"/>
    <w:rsid w:val="003F47D9"/>
    <w:rPr>
      <w:rFonts w:ascii="Arial" w:eastAsia="MS Mincho" w:hAnsi="Arial" w:cs="Arial"/>
      <w:lang w:val="nl-NL" w:eastAsia="nl-NL"/>
    </w:rPr>
  </w:style>
  <w:style w:type="paragraph" w:customStyle="1" w:styleId="BodyTextIndent2">
    <w:name w:val="Body Text Indent2"/>
    <w:basedOn w:val="Standaard"/>
    <w:link w:val="BodyTextIndentChar1"/>
    <w:rsid w:val="003F47D9"/>
    <w:pPr>
      <w:spacing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odyTextIndentChar1">
    <w:name w:val="Body Text Indent Char1"/>
    <w:link w:val="BodyTextIndent2"/>
    <w:rsid w:val="003F47D9"/>
    <w:rPr>
      <w:rFonts w:ascii="Arial" w:eastAsia="MS Mincho" w:hAnsi="Arial" w:cs="Arial"/>
      <w:lang w:val="nl-NL" w:eastAsia="nl-NL"/>
    </w:rPr>
  </w:style>
  <w:style w:type="character" w:styleId="GevolgdeHyperlink">
    <w:name w:val="FollowedHyperlink"/>
    <w:rsid w:val="003F47D9"/>
    <w:rPr>
      <w:rFonts w:cs="Times New Roman"/>
      <w:color w:val="800080"/>
      <w:u w:val="single"/>
    </w:rPr>
  </w:style>
  <w:style w:type="paragraph" w:styleId="Bloktekst">
    <w:name w:val="Block Text"/>
    <w:basedOn w:val="Standaard"/>
    <w:rsid w:val="003F47D9"/>
    <w:pPr>
      <w:spacing w:before="100" w:after="100" w:line="240" w:lineRule="auto"/>
      <w:ind w:left="502" w:right="-1"/>
    </w:pPr>
    <w:rPr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semiHidden/>
    <w:rsid w:val="003F4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3F47D9"/>
    <w:rPr>
      <w:rFonts w:ascii="Tahoma" w:eastAsia="MS Mincho" w:hAnsi="Tahoma" w:cs="Tahoma"/>
      <w:sz w:val="16"/>
      <w:szCs w:val="16"/>
      <w:lang w:val="nl-NL" w:eastAsia="nl-NL"/>
    </w:rPr>
  </w:style>
  <w:style w:type="character" w:customStyle="1" w:styleId="Kop3zondernummerChar">
    <w:name w:val="Kop 3 zonder nummer Char"/>
    <w:link w:val="Kop3zondernummer"/>
    <w:rsid w:val="00CF764A"/>
    <w:rPr>
      <w:rFonts w:ascii="Univers" w:eastAsia="MS Mincho" w:hAnsi="Univers"/>
      <w:b/>
      <w:bCs/>
      <w:sz w:val="19"/>
      <w:szCs w:val="26"/>
      <w:lang w:val="en-US" w:eastAsia="nl-NL" w:bidi="ar-SA"/>
    </w:rPr>
  </w:style>
  <w:style w:type="paragraph" w:customStyle="1" w:styleId="Tussenkop">
    <w:name w:val="Tussenkop"/>
    <w:basedOn w:val="Standaard"/>
    <w:next w:val="Standaard"/>
    <w:rsid w:val="003F47D9"/>
    <w:pPr>
      <w:keepNext/>
      <w:spacing w:before="240" w:line="264" w:lineRule="auto"/>
    </w:pPr>
    <w:rPr>
      <w:rFonts w:ascii="Arial" w:hAnsi="Arial" w:cs="Arial"/>
      <w:b/>
      <w:bCs/>
      <w:sz w:val="20"/>
      <w:szCs w:val="20"/>
    </w:rPr>
  </w:style>
  <w:style w:type="paragraph" w:customStyle="1" w:styleId="Kop2h22">
    <w:name w:val="Kop 2.h22"/>
    <w:basedOn w:val="Standaard"/>
    <w:next w:val="Standaard"/>
    <w:rsid w:val="003F47D9"/>
    <w:pPr>
      <w:keepNext/>
      <w:numPr>
        <w:ilvl w:val="1"/>
        <w:numId w:val="7"/>
      </w:numPr>
      <w:tabs>
        <w:tab w:val="clear" w:pos="792"/>
        <w:tab w:val="num" w:pos="720"/>
      </w:tabs>
      <w:spacing w:before="240" w:line="240" w:lineRule="auto"/>
      <w:ind w:left="0" w:firstLine="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Rub1">
    <w:name w:val="Rub1"/>
    <w:basedOn w:val="Standaard"/>
    <w:rsid w:val="003F47D9"/>
    <w:pPr>
      <w:tabs>
        <w:tab w:val="left" w:pos="1276"/>
      </w:tabs>
      <w:spacing w:line="240" w:lineRule="auto"/>
      <w:jc w:val="both"/>
    </w:pPr>
    <w:rPr>
      <w:rFonts w:ascii="Times New Roman" w:hAnsi="Times New Roman" w:cs="Times New Roman"/>
      <w:b/>
      <w:bCs/>
      <w:smallCaps/>
      <w:sz w:val="20"/>
      <w:szCs w:val="20"/>
    </w:rPr>
  </w:style>
  <w:style w:type="paragraph" w:styleId="Bijschrift">
    <w:name w:val="caption"/>
    <w:basedOn w:val="Standaard"/>
    <w:next w:val="Standaard"/>
    <w:qFormat/>
    <w:rsid w:val="003F47D9"/>
    <w:pPr>
      <w:spacing w:after="200" w:line="240" w:lineRule="auto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MACNormal">
    <w:name w:val="MACNormal"/>
    <w:rsid w:val="003F47D9"/>
    <w:pPr>
      <w:widowControl w:val="0"/>
      <w:tabs>
        <w:tab w:val="left" w:pos="-1440"/>
        <w:tab w:val="left" w:pos="-720"/>
      </w:tabs>
      <w:suppressAutoHyphens/>
      <w:spacing w:after="200" w:line="276" w:lineRule="auto"/>
    </w:pPr>
    <w:rPr>
      <w:rFonts w:ascii="Century Schoolbook" w:hAnsi="Century Schoolbook" w:cs="Century Schoolbook"/>
      <w:color w:val="000000"/>
      <w:sz w:val="22"/>
      <w:szCs w:val="22"/>
      <w:lang w:val="en-US"/>
    </w:rPr>
  </w:style>
  <w:style w:type="paragraph" w:customStyle="1" w:styleId="TableText">
    <w:name w:val="Table Text"/>
    <w:basedOn w:val="Standaard"/>
    <w:rsid w:val="003F47D9"/>
    <w:pPr>
      <w:spacing w:before="60" w:line="240" w:lineRule="auto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styleId="Inhopg4">
    <w:name w:val="toc 4"/>
    <w:basedOn w:val="Standaard"/>
    <w:next w:val="Standaard"/>
    <w:autoRedefine/>
    <w:semiHidden/>
    <w:rsid w:val="003F47D9"/>
    <w:pPr>
      <w:spacing w:line="240" w:lineRule="auto"/>
      <w:ind w:left="600"/>
    </w:pPr>
    <w:rPr>
      <w:rFonts w:ascii="Times New Roman" w:hAnsi="Times New Roman" w:cs="Times New Roman"/>
      <w:sz w:val="18"/>
      <w:szCs w:val="18"/>
    </w:rPr>
  </w:style>
  <w:style w:type="paragraph" w:styleId="Inhopg60">
    <w:name w:val="toc 6"/>
    <w:basedOn w:val="Standaard"/>
    <w:next w:val="Standaard"/>
    <w:autoRedefine/>
    <w:semiHidden/>
    <w:rsid w:val="003F47D9"/>
    <w:pPr>
      <w:spacing w:line="240" w:lineRule="auto"/>
      <w:ind w:left="1000"/>
    </w:pPr>
    <w:rPr>
      <w:rFonts w:ascii="Times New Roman" w:hAnsi="Times New Roman" w:cs="Times New Roman"/>
      <w:sz w:val="18"/>
      <w:szCs w:val="18"/>
    </w:rPr>
  </w:style>
  <w:style w:type="paragraph" w:styleId="Inhopg7">
    <w:name w:val="toc 7"/>
    <w:basedOn w:val="Standaard"/>
    <w:next w:val="Standaard"/>
    <w:autoRedefine/>
    <w:semiHidden/>
    <w:rsid w:val="003F47D9"/>
    <w:pPr>
      <w:spacing w:line="240" w:lineRule="auto"/>
      <w:ind w:left="1200"/>
    </w:pPr>
    <w:rPr>
      <w:rFonts w:ascii="Times New Roman" w:hAnsi="Times New Roman" w:cs="Times New Roman"/>
      <w:sz w:val="18"/>
      <w:szCs w:val="18"/>
    </w:rPr>
  </w:style>
  <w:style w:type="paragraph" w:styleId="Inhopg8">
    <w:name w:val="toc 8"/>
    <w:basedOn w:val="Standaard"/>
    <w:next w:val="Standaard"/>
    <w:autoRedefine/>
    <w:semiHidden/>
    <w:rsid w:val="003F47D9"/>
    <w:pPr>
      <w:spacing w:line="240" w:lineRule="auto"/>
      <w:ind w:left="1400"/>
    </w:pPr>
    <w:rPr>
      <w:rFonts w:ascii="Times New Roman" w:hAnsi="Times New Roman" w:cs="Times New Roman"/>
      <w:sz w:val="18"/>
      <w:szCs w:val="18"/>
    </w:rPr>
  </w:style>
  <w:style w:type="paragraph" w:styleId="Inhopg9">
    <w:name w:val="toc 9"/>
    <w:basedOn w:val="Standaard"/>
    <w:next w:val="Standaard"/>
    <w:autoRedefine/>
    <w:semiHidden/>
    <w:rsid w:val="003F47D9"/>
    <w:pPr>
      <w:spacing w:line="240" w:lineRule="auto"/>
      <w:ind w:left="1600"/>
    </w:pPr>
    <w:rPr>
      <w:rFonts w:ascii="Times New Roman" w:hAnsi="Times New Roman" w:cs="Times New Roman"/>
      <w:sz w:val="18"/>
      <w:szCs w:val="18"/>
    </w:rPr>
  </w:style>
  <w:style w:type="table" w:styleId="Tabelraster">
    <w:name w:val="Table Grid"/>
    <w:basedOn w:val="Standaardtabel"/>
    <w:rsid w:val="003F47D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3F47D9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F47D9"/>
    <w:rPr>
      <w:rFonts w:ascii="Arial" w:hAnsi="Arial" w:cs="Arial"/>
      <w:b/>
      <w:bCs/>
      <w:lang w:val="nl"/>
    </w:rPr>
  </w:style>
  <w:style w:type="character" w:customStyle="1" w:styleId="OnderwerpvanopmerkingChar">
    <w:name w:val="Onderwerp van opmerking Char"/>
    <w:link w:val="Onderwerpvanopmerking"/>
    <w:semiHidden/>
    <w:rsid w:val="003F47D9"/>
    <w:rPr>
      <w:rFonts w:ascii="Arial" w:eastAsia="MS Mincho" w:hAnsi="Arial" w:cs="Arial"/>
      <w:b/>
      <w:bCs/>
      <w:lang w:val="nl" w:eastAsia="nl-NL"/>
    </w:rPr>
  </w:style>
  <w:style w:type="paragraph" w:customStyle="1" w:styleId="PlainText1">
    <w:name w:val="Plain Text1"/>
    <w:basedOn w:val="Standaard"/>
    <w:rsid w:val="003F47D9"/>
    <w:pPr>
      <w:widowControl w:val="0"/>
      <w:spacing w:line="240" w:lineRule="auto"/>
    </w:pPr>
    <w:rPr>
      <w:rFonts w:ascii="Courier New" w:hAnsi="Courier New" w:cs="Courier New"/>
      <w:sz w:val="20"/>
      <w:szCs w:val="20"/>
      <w:lang w:val="en-AU"/>
    </w:rPr>
  </w:style>
  <w:style w:type="table" w:styleId="Tabellijst3">
    <w:name w:val="Table List 3"/>
    <w:basedOn w:val="Standaardtabel"/>
    <w:rsid w:val="004A1813"/>
    <w:pPr>
      <w:spacing w:before="60" w:after="60" w:line="280" w:lineRule="atLeast"/>
    </w:pPr>
    <w:rPr>
      <w:rFonts w:ascii="Univers" w:hAnsi="Univers" w:cs="Univers"/>
      <w:b/>
      <w:bCs/>
      <w:i/>
      <w:iCs/>
      <w:color w:val="000080"/>
      <w:lang w:val="en-US"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tcBorders>
        <w:top w:val="single" w:sz="12" w:space="0" w:color="000000"/>
        <w:bottom w:val="single" w:sz="12" w:space="0" w:color="000000"/>
      </w:tcBorders>
    </w:tcPr>
  </w:style>
  <w:style w:type="paragraph" w:customStyle="1" w:styleId="ARIV">
    <w:name w:val="ARIV"/>
    <w:rsid w:val="003F47D9"/>
    <w:pPr>
      <w:spacing w:after="200" w:line="276" w:lineRule="auto"/>
    </w:pPr>
    <w:rPr>
      <w:rFonts w:ascii="Arial" w:hAnsi="Arial" w:cs="Arial"/>
      <w:noProof/>
      <w:sz w:val="22"/>
      <w:szCs w:val="22"/>
    </w:rPr>
  </w:style>
  <w:style w:type="paragraph" w:customStyle="1" w:styleId="CharCharCharChar1CharCharCharCharCharCharChar">
    <w:name w:val="Char Char Char Char1 Char Char Char Char Char Char Char"/>
    <w:basedOn w:val="Standaard"/>
    <w:rsid w:val="003F47D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Inspringen">
    <w:name w:val="Inspringen"/>
    <w:basedOn w:val="Standaard"/>
    <w:rsid w:val="003F47D9"/>
    <w:pPr>
      <w:spacing w:line="240" w:lineRule="auto"/>
      <w:ind w:left="709"/>
    </w:pPr>
    <w:rPr>
      <w:rFonts w:ascii="Arial" w:hAnsi="Arial" w:cs="Arial"/>
      <w:sz w:val="20"/>
      <w:szCs w:val="20"/>
    </w:rPr>
  </w:style>
  <w:style w:type="character" w:customStyle="1" w:styleId="Kop1zondernummerChar">
    <w:name w:val="Kop 1 zonder nummer Char"/>
    <w:link w:val="Kop1zondernummer"/>
    <w:rsid w:val="00000628"/>
    <w:rPr>
      <w:rFonts w:ascii="Univers" w:hAnsi="Univers"/>
      <w:b/>
      <w:sz w:val="32"/>
      <w:lang w:val="en-US" w:eastAsia="en-US"/>
    </w:rPr>
  </w:style>
  <w:style w:type="character" w:customStyle="1" w:styleId="Huisstijl-Sjabloonnaam">
    <w:name w:val="Huisstijl-Sjabloonnaam"/>
    <w:rsid w:val="0016509F"/>
    <w:rPr>
      <w:b/>
      <w:noProof/>
      <w:sz w:val="32"/>
    </w:rPr>
  </w:style>
  <w:style w:type="paragraph" w:customStyle="1" w:styleId="Kopvaninhoudsopgave1">
    <w:name w:val="Kop van inhoudsopgave1"/>
    <w:basedOn w:val="Kop1"/>
    <w:next w:val="Standaard"/>
    <w:rsid w:val="0016509F"/>
    <w:pPr>
      <w:keepNext/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sz w:val="28"/>
      <w:szCs w:val="28"/>
      <w:lang w:eastAsia="nl-NL"/>
    </w:rPr>
  </w:style>
  <w:style w:type="paragraph" w:customStyle="1" w:styleId="Tekstzonderopmaak1">
    <w:name w:val="Tekst zonder opmaak1"/>
    <w:basedOn w:val="Standaard"/>
    <w:rsid w:val="003F47D9"/>
    <w:pPr>
      <w:widowControl w:val="0"/>
      <w:spacing w:line="240" w:lineRule="auto"/>
    </w:pPr>
    <w:rPr>
      <w:rFonts w:ascii="Courier New" w:hAnsi="Courier New" w:cs="Courier New"/>
      <w:sz w:val="20"/>
      <w:szCs w:val="20"/>
      <w:lang w:val="en-AU"/>
    </w:rPr>
  </w:style>
  <w:style w:type="paragraph" w:customStyle="1" w:styleId="Normaalweb15">
    <w:name w:val="Normaal (web)15"/>
    <w:basedOn w:val="Standaard"/>
    <w:rsid w:val="003F47D9"/>
    <w:pPr>
      <w:spacing w:line="240" w:lineRule="auto"/>
      <w:textAlignment w:val="top"/>
    </w:pPr>
    <w:rPr>
      <w:rFonts w:ascii="Arial" w:hAnsi="Arial" w:cs="Arial"/>
      <w:color w:val="003B6F"/>
      <w:sz w:val="17"/>
      <w:szCs w:val="17"/>
    </w:rPr>
  </w:style>
  <w:style w:type="paragraph" w:customStyle="1" w:styleId="Text3">
    <w:name w:val="Text 3"/>
    <w:basedOn w:val="Kop3"/>
    <w:rsid w:val="003F47D9"/>
    <w:pPr>
      <w:keepNext w:val="0"/>
      <w:tabs>
        <w:tab w:val="num" w:pos="1134"/>
      </w:tabs>
      <w:spacing w:before="120"/>
      <w:ind w:left="1134" w:hanging="1134"/>
    </w:pPr>
    <w:rPr>
      <w:rFonts w:ascii="Cambria" w:hAnsi="Cambria" w:cs="Cambria"/>
      <w:i/>
      <w:iCs/>
      <w:color w:val="4F81BD"/>
      <w:lang w:val="en-GB"/>
    </w:rPr>
  </w:style>
  <w:style w:type="paragraph" w:customStyle="1" w:styleId="Titelop-blad">
    <w:name w:val="Titel(op -blad)"/>
    <w:basedOn w:val="Standaard"/>
    <w:rsid w:val="003F47D9"/>
    <w:pPr>
      <w:spacing w:line="240" w:lineRule="auto"/>
      <w:jc w:val="center"/>
    </w:pPr>
    <w:rPr>
      <w:b/>
      <w:bCs/>
      <w:sz w:val="32"/>
      <w:szCs w:val="32"/>
    </w:rPr>
  </w:style>
  <w:style w:type="paragraph" w:customStyle="1" w:styleId="Voorwoord">
    <w:name w:val="Voorwoord"/>
    <w:basedOn w:val="Kop7"/>
    <w:rsid w:val="003F47D9"/>
    <w:pPr>
      <w:pageBreakBefore/>
      <w:tabs>
        <w:tab w:val="right" w:pos="9356"/>
      </w:tabs>
      <w:spacing w:before="360" w:after="360"/>
    </w:pPr>
    <w:rPr>
      <w:rFonts w:ascii="Univers" w:hAnsi="Univers" w:cs="Univers"/>
      <w:b/>
      <w:bCs/>
      <w:sz w:val="24"/>
      <w:szCs w:val="24"/>
    </w:rPr>
  </w:style>
  <w:style w:type="paragraph" w:customStyle="1" w:styleId="Tekst">
    <w:name w:val="Tekst"/>
    <w:basedOn w:val="Standaard"/>
    <w:rsid w:val="003F47D9"/>
    <w:pPr>
      <w:spacing w:line="240" w:lineRule="auto"/>
    </w:pPr>
    <w:rPr>
      <w:sz w:val="18"/>
      <w:szCs w:val="18"/>
    </w:rPr>
  </w:style>
  <w:style w:type="paragraph" w:customStyle="1" w:styleId="tABELTEKST">
    <w:name w:val="tABELTEKST"/>
    <w:basedOn w:val="Voettekst"/>
    <w:rsid w:val="003F47D9"/>
    <w:pPr>
      <w:tabs>
        <w:tab w:val="clear" w:pos="4153"/>
        <w:tab w:val="clear" w:pos="8306"/>
      </w:tabs>
      <w:spacing w:line="240" w:lineRule="auto"/>
    </w:pPr>
    <w:rPr>
      <w:lang w:val="en-GB"/>
    </w:rPr>
  </w:style>
  <w:style w:type="paragraph" w:customStyle="1" w:styleId="Text3CharCharChar">
    <w:name w:val="Text 3 Char Char Char"/>
    <w:basedOn w:val="Kop3"/>
    <w:link w:val="Text3CharCharCharChar"/>
    <w:rsid w:val="003F47D9"/>
    <w:pPr>
      <w:keepNext w:val="0"/>
      <w:tabs>
        <w:tab w:val="num" w:pos="2340"/>
      </w:tabs>
      <w:spacing w:before="120"/>
    </w:pPr>
    <w:rPr>
      <w:b w:val="0"/>
      <w:bCs w:val="0"/>
      <w:sz w:val="18"/>
      <w:szCs w:val="18"/>
      <w:lang w:val="en-GB"/>
    </w:rPr>
  </w:style>
  <w:style w:type="character" w:customStyle="1" w:styleId="Text3CharCharCharChar">
    <w:name w:val="Text 3 Char Char Char Char"/>
    <w:link w:val="Text3CharCharChar"/>
    <w:rsid w:val="003F47D9"/>
    <w:rPr>
      <w:rFonts w:ascii="Univers" w:eastAsia="MS Mincho" w:hAnsi="Univers"/>
      <w:sz w:val="18"/>
      <w:lang w:val="en-GB" w:eastAsia="nl-NL"/>
    </w:rPr>
  </w:style>
  <w:style w:type="paragraph" w:customStyle="1" w:styleId="bullet20">
    <w:name w:val="bullet 2"/>
    <w:basedOn w:val="Standaard"/>
    <w:rsid w:val="003F47D9"/>
    <w:pPr>
      <w:tabs>
        <w:tab w:val="num" w:pos="1494"/>
      </w:tabs>
      <w:spacing w:line="240" w:lineRule="auto"/>
      <w:ind w:left="1494"/>
    </w:pPr>
    <w:rPr>
      <w:sz w:val="18"/>
      <w:szCs w:val="18"/>
      <w:lang w:val="en-GB"/>
    </w:rPr>
  </w:style>
  <w:style w:type="paragraph" w:customStyle="1" w:styleId="Tekst4">
    <w:name w:val="Tekst 4"/>
    <w:basedOn w:val="Text3"/>
    <w:rsid w:val="003F47D9"/>
    <w:pPr>
      <w:tabs>
        <w:tab w:val="clear" w:pos="1134"/>
        <w:tab w:val="num" w:pos="2832"/>
      </w:tabs>
      <w:ind w:left="2832" w:hanging="1528"/>
    </w:pPr>
  </w:style>
  <w:style w:type="character" w:styleId="Zwaar">
    <w:name w:val="Strong"/>
    <w:uiPriority w:val="22"/>
    <w:qFormat/>
    <w:rsid w:val="003F47D9"/>
    <w:rPr>
      <w:rFonts w:cs="Times New Roman"/>
      <w:b/>
      <w:bCs/>
    </w:rPr>
  </w:style>
  <w:style w:type="paragraph" w:styleId="Lijst">
    <w:name w:val="List"/>
    <w:basedOn w:val="Standaard"/>
    <w:rsid w:val="003F47D9"/>
    <w:pPr>
      <w:numPr>
        <w:numId w:val="8"/>
      </w:numPr>
      <w:spacing w:before="60" w:line="240" w:lineRule="auto"/>
    </w:pPr>
    <w:rPr>
      <w:rFonts w:ascii="Arial" w:hAnsi="Arial" w:cs="Arial"/>
    </w:rPr>
  </w:style>
  <w:style w:type="paragraph" w:customStyle="1" w:styleId="Tabeltekst0">
    <w:name w:val="Tabeltekst"/>
    <w:basedOn w:val="Standaard"/>
    <w:rsid w:val="003F47D9"/>
    <w:pPr>
      <w:spacing w:before="60" w:line="240" w:lineRule="auto"/>
      <w:ind w:left="62" w:right="62"/>
    </w:pPr>
    <w:rPr>
      <w:rFonts w:ascii="Arial" w:hAnsi="Arial" w:cs="Arial"/>
    </w:rPr>
  </w:style>
  <w:style w:type="table" w:customStyle="1" w:styleId="Tabelraster1">
    <w:name w:val="Tabelraster1"/>
    <w:rsid w:val="003F47D9"/>
    <w:pPr>
      <w:spacing w:after="200" w:line="276" w:lineRule="auto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ouvrage">
    <w:name w:val="titreouvrage"/>
    <w:basedOn w:val="Standaard"/>
    <w:rsid w:val="003F47D9"/>
    <w:pPr>
      <w:spacing w:before="100" w:beforeAutospacing="1" w:after="100" w:afterAutospacing="1" w:line="240" w:lineRule="auto"/>
      <w:jc w:val="both"/>
    </w:pPr>
    <w:rPr>
      <w:rFonts w:ascii="Arial" w:hAnsi="Arial" w:cs="Arial"/>
      <w:color w:val="31539A"/>
      <w:sz w:val="12"/>
      <w:szCs w:val="12"/>
      <w:lang w:val="en-GB" w:eastAsia="en-GB"/>
    </w:rPr>
  </w:style>
  <w:style w:type="paragraph" w:customStyle="1" w:styleId="Default">
    <w:name w:val="Default"/>
    <w:rsid w:val="003F47D9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raster2">
    <w:name w:val="Tabelraster2"/>
    <w:rsid w:val="003F47D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1">
    <w:name w:val="Tabelraster11"/>
    <w:rsid w:val="003F47D9"/>
    <w:pPr>
      <w:spacing w:after="200" w:line="276" w:lineRule="auto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3">
    <w:name w:val="Tabelraster3"/>
    <w:rsid w:val="003F47D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2">
    <w:name w:val="Tabelraster12"/>
    <w:rsid w:val="003F47D9"/>
    <w:pPr>
      <w:spacing w:after="200" w:line="276" w:lineRule="auto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leurrijkelijst-accent11">
    <w:name w:val="Kleurrijke lijst - accent 11"/>
    <w:basedOn w:val="Standaard"/>
    <w:rsid w:val="003F4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alweb">
    <w:name w:val="Normal (Web)"/>
    <w:basedOn w:val="Standaard"/>
    <w:uiPriority w:val="99"/>
    <w:rsid w:val="003F4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Documentstructuur">
    <w:name w:val="Document Map"/>
    <w:basedOn w:val="Standaard"/>
    <w:link w:val="DocumentstructuurChar"/>
    <w:semiHidden/>
    <w:rsid w:val="003F47D9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semiHidden/>
    <w:rsid w:val="00867FDD"/>
    <w:rPr>
      <w:rFonts w:cs="Times New Roman"/>
      <w:sz w:val="2"/>
      <w:szCs w:val="2"/>
      <w:lang w:val="nl-NL" w:eastAsia="nl-NL"/>
    </w:rPr>
  </w:style>
  <w:style w:type="paragraph" w:customStyle="1" w:styleId="Gemiddeldraster21">
    <w:name w:val="Gemiddeld raster 21"/>
    <w:rsid w:val="003F47D9"/>
    <w:rPr>
      <w:rFonts w:ascii="Calibri" w:hAnsi="Calibri" w:cs="Calibri"/>
      <w:sz w:val="22"/>
      <w:szCs w:val="22"/>
    </w:rPr>
  </w:style>
  <w:style w:type="paragraph" w:styleId="Tekstzonderopmaak">
    <w:name w:val="Plain Text"/>
    <w:basedOn w:val="Standaard"/>
    <w:link w:val="TekstzonderopmaakChar"/>
    <w:rsid w:val="003F47D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kstzonderopmaakChar">
    <w:name w:val="Tekst zonder opmaak Char"/>
    <w:link w:val="Tekstzonderopmaak"/>
    <w:semiHidden/>
    <w:rsid w:val="00867FDD"/>
    <w:rPr>
      <w:rFonts w:ascii="Courier New" w:hAnsi="Courier New" w:cs="Courier New"/>
      <w:sz w:val="20"/>
      <w:szCs w:val="20"/>
      <w:lang w:val="nl-NL" w:eastAsia="nl-NL"/>
    </w:rPr>
  </w:style>
  <w:style w:type="paragraph" w:customStyle="1" w:styleId="Lijstalinea1">
    <w:name w:val="Lijstalinea1"/>
    <w:basedOn w:val="Standaard"/>
    <w:rsid w:val="003F47D9"/>
    <w:pPr>
      <w:widowControl w:val="0"/>
      <w:spacing w:line="240" w:lineRule="auto"/>
      <w:ind w:left="708"/>
    </w:pPr>
    <w:rPr>
      <w:sz w:val="20"/>
      <w:szCs w:val="20"/>
    </w:rPr>
  </w:style>
  <w:style w:type="paragraph" w:customStyle="1" w:styleId="Body">
    <w:name w:val="Body"/>
    <w:basedOn w:val="Standaard"/>
    <w:link w:val="BodyChar"/>
    <w:rsid w:val="003F47D9"/>
    <w:pPr>
      <w:suppressAutoHyphens/>
      <w:spacing w:after="120" w:line="240" w:lineRule="auto"/>
    </w:pPr>
    <w:rPr>
      <w:rFonts w:ascii="Verdana" w:hAnsi="Verdana" w:cs="Times New Roman"/>
      <w:lang w:eastAsia="en-US"/>
    </w:rPr>
  </w:style>
  <w:style w:type="character" w:customStyle="1" w:styleId="BodyChar">
    <w:name w:val="Body Char"/>
    <w:link w:val="Body"/>
    <w:rsid w:val="003F47D9"/>
    <w:rPr>
      <w:rFonts w:ascii="Verdana" w:hAnsi="Verdana"/>
      <w:sz w:val="19"/>
      <w:lang w:val="nl-NL" w:eastAsia="en-US"/>
    </w:rPr>
  </w:style>
  <w:style w:type="paragraph" w:customStyle="1" w:styleId="OpmaakprofielKop295ptBlauw">
    <w:name w:val="Opmaakprofiel Kop 2 + 9.5 pt Blauw"/>
    <w:basedOn w:val="Kop2"/>
    <w:link w:val="OpmaakprofielKop295ptBlauwChar"/>
    <w:autoRedefine/>
    <w:rsid w:val="003F47D9"/>
    <w:pPr>
      <w:tabs>
        <w:tab w:val="num" w:pos="0"/>
      </w:tabs>
      <w:ind w:firstLine="284"/>
    </w:pPr>
    <w:rPr>
      <w:rFonts w:ascii="Tahoma" w:eastAsia="Times New Roman" w:hAnsi="Tahoma"/>
      <w:color w:val="0000FF"/>
      <w:sz w:val="28"/>
      <w:szCs w:val="28"/>
      <w:lang w:eastAsia="en-US"/>
    </w:rPr>
  </w:style>
  <w:style w:type="character" w:customStyle="1" w:styleId="OpmaakprofielKop295ptBlauwChar">
    <w:name w:val="Opmaakprofiel Kop 2 + 9.5 pt Blauw Char"/>
    <w:link w:val="OpmaakprofielKop295ptBlauw"/>
    <w:rsid w:val="003F47D9"/>
    <w:rPr>
      <w:rFonts w:ascii="Tahoma" w:hAnsi="Tahoma"/>
      <w:b/>
      <w:color w:val="0000FF"/>
      <w:sz w:val="28"/>
      <w:lang w:val="x-none" w:eastAsia="en-US"/>
    </w:rPr>
  </w:style>
  <w:style w:type="paragraph" w:customStyle="1" w:styleId="OpmaakprofielKop111ptBlauwRegelafstandExact14pt">
    <w:name w:val="Opmaakprofiel Kop 1 + 11 pt Blauw Regelafstand:  Exact 14 pt"/>
    <w:basedOn w:val="Kop1"/>
    <w:autoRedefine/>
    <w:rsid w:val="003F47D9"/>
    <w:pPr>
      <w:numPr>
        <w:numId w:val="0"/>
      </w:numPr>
      <w:tabs>
        <w:tab w:val="num" w:pos="0"/>
        <w:tab w:val="num" w:pos="3191"/>
      </w:tabs>
      <w:spacing w:before="360" w:line="240" w:lineRule="auto"/>
    </w:pPr>
    <w:rPr>
      <w:color w:val="0000FF"/>
      <w:sz w:val="20"/>
      <w:szCs w:val="20"/>
    </w:rPr>
  </w:style>
  <w:style w:type="table" w:customStyle="1" w:styleId="Tabel">
    <w:name w:val="Tabel"/>
    <w:rsid w:val="0016509F"/>
    <w:rPr>
      <w:rFonts w:ascii="Wingdings" w:hAnsi="Wingdings" w:cs="Wingdings"/>
      <w:b/>
      <w:bCs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jstalinea2">
    <w:name w:val="Lijstalinea2"/>
    <w:basedOn w:val="Standaard"/>
    <w:rsid w:val="0016509F"/>
    <w:pPr>
      <w:tabs>
        <w:tab w:val="left" w:pos="2041"/>
        <w:tab w:val="left" w:pos="7371"/>
        <w:tab w:val="left" w:pos="10376"/>
      </w:tabs>
      <w:spacing w:after="0"/>
      <w:ind w:left="708"/>
    </w:pPr>
  </w:style>
  <w:style w:type="character" w:customStyle="1" w:styleId="caps">
    <w:name w:val="caps"/>
    <w:rsid w:val="0016509F"/>
  </w:style>
  <w:style w:type="paragraph" w:customStyle="1" w:styleId="TabelTekst1">
    <w:name w:val="TabelTekst"/>
    <w:basedOn w:val="Standaard"/>
    <w:rsid w:val="0016509F"/>
    <w:pPr>
      <w:spacing w:after="120"/>
      <w:ind w:left="57"/>
    </w:pPr>
    <w:rPr>
      <w:rFonts w:ascii="Arial Narrow" w:hAnsi="Arial Narrow" w:cs="Arial Narrow"/>
      <w:sz w:val="20"/>
      <w:szCs w:val="20"/>
      <w:lang w:val="nl"/>
    </w:rPr>
  </w:style>
  <w:style w:type="table" w:customStyle="1" w:styleId="TableGrid1">
    <w:name w:val="Table Grid1"/>
    <w:rsid w:val="0016509F"/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1">
    <w:name w:val="Revision1"/>
    <w:hidden/>
    <w:rsid w:val="007E0085"/>
    <w:rPr>
      <w:rFonts w:ascii="Univers" w:hAnsi="Univers" w:cs="Univers"/>
      <w:sz w:val="19"/>
      <w:szCs w:val="19"/>
    </w:rPr>
  </w:style>
  <w:style w:type="paragraph" w:styleId="Revisie">
    <w:name w:val="Revision"/>
    <w:hidden/>
    <w:semiHidden/>
    <w:rsid w:val="0082644F"/>
    <w:rPr>
      <w:rFonts w:ascii="Univers" w:hAnsi="Univers" w:cs="Univers"/>
      <w:sz w:val="19"/>
      <w:szCs w:val="19"/>
    </w:rPr>
  </w:style>
  <w:style w:type="numbering" w:customStyle="1" w:styleId="Geenlijst1">
    <w:name w:val="Geen lijst1"/>
    <w:next w:val="Geenlijst"/>
    <w:semiHidden/>
    <w:rsid w:val="00BD3769"/>
  </w:style>
  <w:style w:type="paragraph" w:styleId="Plattetekstinspringen">
    <w:name w:val="Body Text Indent"/>
    <w:basedOn w:val="Standaard"/>
    <w:link w:val="PlattetekstinspringenChar"/>
    <w:rsid w:val="00BD3769"/>
    <w:pPr>
      <w:tabs>
        <w:tab w:val="left" w:pos="-1440"/>
        <w:tab w:val="left" w:pos="567"/>
        <w:tab w:val="left" w:pos="709"/>
      </w:tabs>
      <w:spacing w:after="0" w:line="240" w:lineRule="auto"/>
      <w:ind w:left="567"/>
    </w:pPr>
    <w:rPr>
      <w:rFonts w:ascii="Univers (W1)" w:hAnsi="Univers (W1)" w:cs="Times New Roman"/>
      <w:b/>
      <w:sz w:val="22"/>
      <w:szCs w:val="20"/>
      <w:lang w:val="nl"/>
    </w:rPr>
  </w:style>
  <w:style w:type="character" w:customStyle="1" w:styleId="PlattetekstinspringenChar">
    <w:name w:val="Platte tekst inspringen Char"/>
    <w:link w:val="Plattetekstinspringen"/>
    <w:rsid w:val="00BD3769"/>
    <w:rPr>
      <w:rFonts w:ascii="Univers (W1)" w:eastAsia="MS Mincho" w:hAnsi="Univers (W1)"/>
      <w:b/>
      <w:sz w:val="22"/>
      <w:lang w:val="nl"/>
    </w:rPr>
  </w:style>
  <w:style w:type="paragraph" w:styleId="Plattetekst2">
    <w:name w:val="Body Text 2"/>
    <w:basedOn w:val="Standaard"/>
    <w:link w:val="Plattetekst2Char"/>
    <w:rsid w:val="00BD3769"/>
    <w:pPr>
      <w:spacing w:after="0" w:line="240" w:lineRule="auto"/>
      <w:jc w:val="both"/>
    </w:pPr>
    <w:rPr>
      <w:rFonts w:ascii="Arial" w:hAnsi="Arial" w:cs="Times New Roman"/>
      <w:sz w:val="20"/>
      <w:szCs w:val="20"/>
      <w:lang w:val="nl"/>
    </w:rPr>
  </w:style>
  <w:style w:type="character" w:customStyle="1" w:styleId="Plattetekst2Char">
    <w:name w:val="Platte tekst 2 Char"/>
    <w:link w:val="Plattetekst2"/>
    <w:rsid w:val="00BD3769"/>
    <w:rPr>
      <w:rFonts w:ascii="Arial" w:eastAsia="MS Mincho" w:hAnsi="Arial"/>
      <w:lang w:val="nl"/>
    </w:rPr>
  </w:style>
  <w:style w:type="paragraph" w:customStyle="1" w:styleId="DatumOpmerkingen">
    <w:name w:val="Datum/Opmerkingen"/>
    <w:basedOn w:val="Standaard"/>
    <w:rsid w:val="00BD3769"/>
    <w:pPr>
      <w:numPr>
        <w:numId w:val="11"/>
      </w:numPr>
      <w:spacing w:after="0" w:line="240" w:lineRule="auto"/>
    </w:pPr>
    <w:rPr>
      <w:rFonts w:ascii="Arial" w:hAnsi="Arial" w:cs="Times New Roman"/>
      <w:b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CharChar1CharCharCharCharCharCharChar0">
    <w:name w:val="Char Char Char Char1 Char Char Char Char Char 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">
    <w:name w:val="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Standaard"/>
    <w:rsid w:val="00BD3769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PlainText2">
    <w:name w:val="Plain Text2"/>
    <w:basedOn w:val="Standaard"/>
    <w:rsid w:val="00BD3769"/>
    <w:pPr>
      <w:widowControl w:val="0"/>
      <w:spacing w:after="0" w:line="240" w:lineRule="auto"/>
    </w:pPr>
    <w:rPr>
      <w:rFonts w:ascii="Courier New" w:hAnsi="Courier New" w:cs="Times New Roman"/>
      <w:sz w:val="20"/>
      <w:szCs w:val="20"/>
      <w:lang w:val="en-AU"/>
    </w:rPr>
  </w:style>
  <w:style w:type="paragraph" w:customStyle="1" w:styleId="Lijstalinea3">
    <w:name w:val="Lijstalinea3"/>
    <w:basedOn w:val="Standaard"/>
    <w:qFormat/>
    <w:rsid w:val="00BD3769"/>
    <w:pPr>
      <w:spacing w:after="0" w:line="288" w:lineRule="auto"/>
      <w:ind w:left="708"/>
      <w:jc w:val="both"/>
    </w:pPr>
    <w:rPr>
      <w:rFonts w:ascii="Gill Sans MT" w:hAnsi="Gill Sans MT" w:cs="Tahoma"/>
      <w:sz w:val="22"/>
      <w:szCs w:val="22"/>
      <w:lang w:eastAsia="en-US"/>
    </w:rPr>
  </w:style>
  <w:style w:type="paragraph" w:customStyle="1" w:styleId="Lijstongenummerdlaatsteitem">
    <w:name w:val="Lijst ongenummerd laatste item"/>
    <w:basedOn w:val="Standaard"/>
    <w:next w:val="Standaard"/>
    <w:rsid w:val="00BD3769"/>
    <w:pPr>
      <w:numPr>
        <w:ilvl w:val="3"/>
        <w:numId w:val="13"/>
      </w:numPr>
      <w:spacing w:after="0"/>
    </w:pPr>
    <w:rPr>
      <w:rFonts w:ascii="Arial" w:hAnsi="Arial" w:cs="Arial"/>
      <w:sz w:val="18"/>
      <w:szCs w:val="24"/>
      <w:lang w:eastAsia="en-US"/>
    </w:rPr>
  </w:style>
  <w:style w:type="paragraph" w:customStyle="1" w:styleId="Logo">
    <w:name w:val="Logo"/>
    <w:basedOn w:val="Standaard"/>
    <w:rsid w:val="00BD3769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standaardtekst-1">
    <w:name w:val="standaardtekst-1"/>
    <w:basedOn w:val="Standaard"/>
    <w:rsid w:val="00BD3769"/>
    <w:pPr>
      <w:spacing w:after="0" w:line="288" w:lineRule="auto"/>
      <w:ind w:left="567"/>
      <w:jc w:val="both"/>
    </w:pPr>
    <w:rPr>
      <w:rFonts w:ascii="Gill Sans MT" w:hAnsi="Gill Sans MT" w:cs="Times New Roman"/>
      <w:sz w:val="22"/>
      <w:szCs w:val="20"/>
      <w:lang w:eastAsia="en-US"/>
    </w:rPr>
  </w:style>
  <w:style w:type="paragraph" w:customStyle="1" w:styleId="broodtekst">
    <w:name w:val="broodtekst"/>
    <w:basedOn w:val="Standaard"/>
    <w:link w:val="broodtekstChar"/>
    <w:rsid w:val="00BD37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hAnsi="Verdana" w:cs="Times New Roman"/>
      <w:sz w:val="18"/>
      <w:szCs w:val="18"/>
    </w:rPr>
  </w:style>
  <w:style w:type="paragraph" w:customStyle="1" w:styleId="opsomming-bullet">
    <w:name w:val="opsomming-bullet"/>
    <w:basedOn w:val="broodtekst"/>
    <w:rsid w:val="00BD3769"/>
    <w:pPr>
      <w:numPr>
        <w:numId w:val="1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Inhoudtabel">
    <w:name w:val="Inhoud tabel"/>
    <w:basedOn w:val="Standaard"/>
    <w:rsid w:val="00BD376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Nadruk">
    <w:name w:val="Emphasis"/>
    <w:uiPriority w:val="20"/>
    <w:qFormat/>
    <w:rsid w:val="00BD3769"/>
    <w:rPr>
      <w:b/>
      <w:bCs/>
      <w:i w:val="0"/>
      <w:iCs w:val="0"/>
    </w:rPr>
  </w:style>
  <w:style w:type="paragraph" w:customStyle="1" w:styleId="msolistparagraph0">
    <w:name w:val="msolistparagraph"/>
    <w:basedOn w:val="Standaard"/>
    <w:rsid w:val="00BD3769"/>
    <w:pPr>
      <w:spacing w:after="0" w:line="240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GenummerdHoofdstuk">
    <w:name w:val="GenummerdHoofdstuk"/>
    <w:basedOn w:val="broodtekst"/>
    <w:next w:val="broodtekst"/>
    <w:rsid w:val="005458B7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Subparagraaf">
    <w:name w:val="Subparagraaf"/>
    <w:basedOn w:val="broodtekst"/>
    <w:next w:val="broodtekst"/>
    <w:rsid w:val="005458B7"/>
    <w:pPr>
      <w:tabs>
        <w:tab w:val="num" w:pos="360"/>
      </w:tabs>
      <w:spacing w:before="240"/>
    </w:pPr>
    <w:rPr>
      <w:i/>
    </w:rPr>
  </w:style>
  <w:style w:type="character" w:customStyle="1" w:styleId="broodtekstChar">
    <w:name w:val="broodtekst Char"/>
    <w:link w:val="broodtekst"/>
    <w:rsid w:val="005458B7"/>
    <w:rPr>
      <w:rFonts w:ascii="Verdana" w:hAnsi="Verdana"/>
      <w:sz w:val="18"/>
      <w:szCs w:val="18"/>
    </w:rPr>
  </w:style>
  <w:style w:type="paragraph" w:customStyle="1" w:styleId="RapportBijschrift">
    <w:name w:val="RapportBijschrift"/>
    <w:basedOn w:val="Standaard"/>
    <w:next w:val="Standaard"/>
    <w:rsid w:val="005458B7"/>
    <w:pPr>
      <w:spacing w:after="0" w:line="260" w:lineRule="atLeast"/>
    </w:pPr>
    <w:rPr>
      <w:rFonts w:ascii="V&amp;W Syntax (Adobe)" w:hAnsi="V&amp;W Syntax (Adobe)" w:cs="Times New Roman"/>
      <w:b/>
      <w:spacing w:val="4"/>
      <w:sz w:val="20"/>
      <w:szCs w:val="20"/>
    </w:rPr>
  </w:style>
  <w:style w:type="numbering" w:customStyle="1" w:styleId="Geenlijst2">
    <w:name w:val="Geen lijst2"/>
    <w:next w:val="Geenlijst"/>
    <w:semiHidden/>
    <w:unhideWhenUsed/>
    <w:rsid w:val="00451BCB"/>
  </w:style>
  <w:style w:type="paragraph" w:customStyle="1" w:styleId="xl65">
    <w:name w:val="xl65"/>
    <w:basedOn w:val="Standaard"/>
    <w:rsid w:val="00516E20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Standaard"/>
    <w:rsid w:val="00516E20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Standaard"/>
    <w:rsid w:val="00516E20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Standaard"/>
    <w:rsid w:val="00516E20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Standaard"/>
    <w:rsid w:val="00516E20"/>
    <w:pPr>
      <w:pBdr>
        <w:top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0">
    <w:name w:val="xl70"/>
    <w:basedOn w:val="Standaard"/>
    <w:rsid w:val="00516E2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1">
    <w:name w:val="xl71"/>
    <w:basedOn w:val="Standaard"/>
    <w:rsid w:val="00516E20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2">
    <w:name w:val="xl72"/>
    <w:basedOn w:val="Standaard"/>
    <w:rsid w:val="00516E2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Standaard"/>
    <w:rsid w:val="00516E20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4">
    <w:name w:val="xl74"/>
    <w:basedOn w:val="Standaard"/>
    <w:rsid w:val="00516E2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5">
    <w:name w:val="xl75"/>
    <w:basedOn w:val="Standaard"/>
    <w:rsid w:val="00516E20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6">
    <w:name w:val="xl76"/>
    <w:basedOn w:val="Standaard"/>
    <w:rsid w:val="00516E20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7">
    <w:name w:val="xl77"/>
    <w:basedOn w:val="Standaard"/>
    <w:rsid w:val="00516E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8">
    <w:name w:val="xl78"/>
    <w:basedOn w:val="Standaard"/>
    <w:rsid w:val="00516E20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79">
    <w:name w:val="xl79"/>
    <w:basedOn w:val="Standaard"/>
    <w:rsid w:val="00516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sz w:val="28"/>
      <w:szCs w:val="28"/>
      <w:lang w:val="en-US" w:eastAsia="en-US"/>
    </w:rPr>
  </w:style>
  <w:style w:type="paragraph" w:customStyle="1" w:styleId="xl80">
    <w:name w:val="xl80"/>
    <w:basedOn w:val="Standaard"/>
    <w:rsid w:val="00516E20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1">
    <w:name w:val="xl81"/>
    <w:basedOn w:val="Standaard"/>
    <w:rsid w:val="00516E2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2">
    <w:name w:val="xl82"/>
    <w:basedOn w:val="Standaard"/>
    <w:rsid w:val="00516E20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3">
    <w:name w:val="xl83"/>
    <w:basedOn w:val="Standaard"/>
    <w:rsid w:val="00516E20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4">
    <w:name w:val="xl84"/>
    <w:basedOn w:val="Standaard"/>
    <w:rsid w:val="00516E20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5">
    <w:name w:val="xl85"/>
    <w:basedOn w:val="Standaard"/>
    <w:rsid w:val="00516E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6">
    <w:name w:val="xl86"/>
    <w:basedOn w:val="Standaard"/>
    <w:rsid w:val="00516E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87">
    <w:name w:val="xl87"/>
    <w:basedOn w:val="Standaard"/>
    <w:rsid w:val="00516E20"/>
    <w:pPr>
      <w:pBdr>
        <w:lef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8">
    <w:name w:val="xl88"/>
    <w:basedOn w:val="Standaard"/>
    <w:rsid w:val="00516E20"/>
    <w:pPr>
      <w:pBdr>
        <w:left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9">
    <w:name w:val="xl89"/>
    <w:basedOn w:val="Standaard"/>
    <w:rsid w:val="00516E20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Standaard"/>
    <w:rsid w:val="00516E20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1">
    <w:name w:val="xl91"/>
    <w:basedOn w:val="Standaard"/>
    <w:rsid w:val="00516E20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2">
    <w:name w:val="xl92"/>
    <w:basedOn w:val="Standaard"/>
    <w:rsid w:val="00516E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3">
    <w:name w:val="xl93"/>
    <w:basedOn w:val="Standaard"/>
    <w:rsid w:val="00516E20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4">
    <w:name w:val="xl94"/>
    <w:basedOn w:val="Standaard"/>
    <w:rsid w:val="00516E20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95">
    <w:name w:val="xl95"/>
    <w:basedOn w:val="Standaard"/>
    <w:rsid w:val="00516E20"/>
    <w:pPr>
      <w:pBdr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96">
    <w:name w:val="xl96"/>
    <w:basedOn w:val="Standaard"/>
    <w:rsid w:val="00516E20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97">
    <w:name w:val="xl97"/>
    <w:basedOn w:val="Standaard"/>
    <w:rsid w:val="00516E20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8">
    <w:name w:val="xl98"/>
    <w:basedOn w:val="Standaard"/>
    <w:rsid w:val="00516E20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99">
    <w:name w:val="xl99"/>
    <w:basedOn w:val="Standaard"/>
    <w:rsid w:val="00516E20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xl100">
    <w:name w:val="xl100"/>
    <w:basedOn w:val="Standaard"/>
    <w:rsid w:val="00516E20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1">
    <w:name w:val="xl101"/>
    <w:basedOn w:val="Standaard"/>
    <w:rsid w:val="00516E20"/>
    <w:pPr>
      <w:pBdr>
        <w:top w:val="double" w:sz="6" w:space="0" w:color="auto"/>
        <w:bottom w:val="double" w:sz="6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2">
    <w:name w:val="xl102"/>
    <w:basedOn w:val="Standaard"/>
    <w:rsid w:val="00516E20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3">
    <w:name w:val="xl103"/>
    <w:basedOn w:val="Standaard"/>
    <w:rsid w:val="00516E20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bijlage">
    <w:name w:val="bijlage"/>
    <w:basedOn w:val="Standaard"/>
    <w:next w:val="Standaard"/>
    <w:rsid w:val="00047D89"/>
    <w:pPr>
      <w:pageBreakBefore/>
      <w:numPr>
        <w:numId w:val="18"/>
      </w:numPr>
      <w:spacing w:after="120" w:line="312" w:lineRule="auto"/>
    </w:pPr>
    <w:rPr>
      <w:rFonts w:ascii="Arial" w:hAnsi="Arial" w:cs="Times New Roman"/>
      <w:b/>
      <w:sz w:val="22"/>
      <w:szCs w:val="24"/>
    </w:rPr>
  </w:style>
  <w:style w:type="paragraph" w:customStyle="1" w:styleId="Heading14">
    <w:name w:val="Heading 14"/>
    <w:basedOn w:val="Standaard"/>
    <w:rsid w:val="00562D3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36"/>
      <w:sz w:val="45"/>
      <w:szCs w:val="45"/>
      <w:lang w:val="en-US" w:eastAsia="ja-JP"/>
    </w:rPr>
  </w:style>
  <w:style w:type="paragraph" w:styleId="Lijstalinea">
    <w:name w:val="List Paragraph"/>
    <w:basedOn w:val="Standaard"/>
    <w:uiPriority w:val="34"/>
    <w:qFormat/>
    <w:rsid w:val="00E950D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Standaardalinea-lettertype"/>
    <w:rsid w:val="00613DF4"/>
  </w:style>
  <w:style w:type="character" w:styleId="Tekstvantijdelijkeaanduiding">
    <w:name w:val="Placeholder Text"/>
    <w:basedOn w:val="Standaardalinea-lettertype"/>
    <w:uiPriority w:val="99"/>
    <w:semiHidden/>
    <w:rsid w:val="00432E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igiOffice\Programs\WhiteOffice\Sjabloon\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996DA14FF54A9CA347090D3AE75B" ma:contentTypeVersion="0" ma:contentTypeDescription="Een nieuw document maken." ma:contentTypeScope="" ma:versionID="2ca351a5988a86b008d9959773877b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F059-0618-4172-80E3-7D7066C9B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9F5FB-8F1D-465C-942E-AC6AA9FFA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C6677-C27C-4952-BDD8-6932571C7F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FF6417-F483-404E-ACF9-B438B7E1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</TotalTime>
  <Pages>9</Pages>
  <Words>1379</Words>
  <Characters>7585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Aanbestedingsdocument</vt:lpstr>
      <vt:lpstr>Aanbestedingsdocument</vt:lpstr>
    </vt:vector>
  </TitlesOfParts>
  <Company>VRFR</Company>
  <LinksUpToDate>false</LinksUpToDate>
  <CharactersWithSpaces>8947</CharactersWithSpaces>
  <SharedDoc>false</SharedDoc>
  <HLinks>
    <vt:vector size="288" baseType="variant">
      <vt:variant>
        <vt:i4>7143474</vt:i4>
      </vt:variant>
      <vt:variant>
        <vt:i4>273</vt:i4>
      </vt:variant>
      <vt:variant>
        <vt:i4>0</vt:i4>
      </vt:variant>
      <vt:variant>
        <vt:i4>5</vt:i4>
      </vt:variant>
      <vt:variant>
        <vt:lpwstr>http://www.rogan-delft.nl/</vt:lpwstr>
      </vt:variant>
      <vt:variant>
        <vt:lpwstr/>
      </vt:variant>
      <vt:variant>
        <vt:i4>6553683</vt:i4>
      </vt:variant>
      <vt:variant>
        <vt:i4>270</vt:i4>
      </vt:variant>
      <vt:variant>
        <vt:i4>0</vt:i4>
      </vt:variant>
      <vt:variant>
        <vt:i4>5</vt:i4>
      </vt:variant>
      <vt:variant>
        <vt:lpwstr>mailto:inkoop@regiotwente.nl</vt:lpwstr>
      </vt:variant>
      <vt:variant>
        <vt:lpwstr/>
      </vt:variant>
      <vt:variant>
        <vt:i4>5832811</vt:i4>
      </vt:variant>
      <vt:variant>
        <vt:i4>267</vt:i4>
      </vt:variant>
      <vt:variant>
        <vt:i4>0</vt:i4>
      </vt:variant>
      <vt:variant>
        <vt:i4>5</vt:i4>
      </vt:variant>
      <vt:variant>
        <vt:lpwstr>mailto:servicedesk@negometrix.com</vt:lpwstr>
      </vt:variant>
      <vt:variant>
        <vt:lpwstr/>
      </vt:variant>
      <vt:variant>
        <vt:i4>327805</vt:i4>
      </vt:variant>
      <vt:variant>
        <vt:i4>264</vt:i4>
      </vt:variant>
      <vt:variant>
        <vt:i4>0</vt:i4>
      </vt:variant>
      <vt:variant>
        <vt:i4>5</vt:i4>
      </vt:variant>
      <vt:variant>
        <vt:lpwstr>http://wetten.overheid.nl/BWBR0026410/geldigheidsdatum_22-09-2012</vt:lpwstr>
      </vt:variant>
      <vt:variant>
        <vt:lpwstr/>
      </vt:variant>
      <vt:variant>
        <vt:i4>5832811</vt:i4>
      </vt:variant>
      <vt:variant>
        <vt:i4>261</vt:i4>
      </vt:variant>
      <vt:variant>
        <vt:i4>0</vt:i4>
      </vt:variant>
      <vt:variant>
        <vt:i4>5</vt:i4>
      </vt:variant>
      <vt:variant>
        <vt:lpwstr>mailto:servicedesk@negometrix.com</vt:lpwstr>
      </vt:variant>
      <vt:variant>
        <vt:lpwstr/>
      </vt:variant>
      <vt:variant>
        <vt:i4>1769520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_Toc425708116</vt:lpwstr>
      </vt:variant>
      <vt:variant>
        <vt:i4>1769520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_Toc425708115</vt:lpwstr>
      </vt:variant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_Toc425708114</vt:lpwstr>
      </vt:variant>
      <vt:variant>
        <vt:i4>1769520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_Toc425708113</vt:lpwstr>
      </vt:variant>
      <vt:variant>
        <vt:i4>1769520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_Toc425708112</vt:lpwstr>
      </vt:variant>
      <vt:variant>
        <vt:i4>1769520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_Toc425708111</vt:lpwstr>
      </vt:variant>
      <vt:variant>
        <vt:i4>1769520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_Toc425708110</vt:lpwstr>
      </vt:variant>
      <vt:variant>
        <vt:i4>1703984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_Toc425708109</vt:lpwstr>
      </vt:variant>
      <vt:variant>
        <vt:i4>1703984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_Toc425708108</vt:lpwstr>
      </vt:variant>
      <vt:variant>
        <vt:i4>1703984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_Toc425708107</vt:lpwstr>
      </vt:variant>
      <vt:variant>
        <vt:i4>1703984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_Toc425708106</vt:lpwstr>
      </vt:variant>
      <vt:variant>
        <vt:i4>1703984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_Toc425708105</vt:lpwstr>
      </vt:variant>
      <vt:variant>
        <vt:i4>1703984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_Toc425708104</vt:lpwstr>
      </vt:variant>
      <vt:variant>
        <vt:i4>1703984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_Toc425708103</vt:lpwstr>
      </vt:variant>
      <vt:variant>
        <vt:i4>1703984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_Toc425708102</vt:lpwstr>
      </vt:variant>
      <vt:variant>
        <vt:i4>1703984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_Toc425708101</vt:lpwstr>
      </vt:variant>
      <vt:variant>
        <vt:i4>1703984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_Toc425708100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_Toc425708099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_Toc425708098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_Toc425708097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_Toc425708096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_Toc425708095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_Toc425708094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_Toc425708093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_Toc425708092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_Toc425708091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_Toc425708090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_Toc425708089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_Toc425708088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_Toc425708087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_Toc425708086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_Toc425708085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_Toc425708084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_Toc425708083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_Toc425708082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_Toc425708081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_Toc425708080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_Toc425708079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_Toc425708078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_Toc425708077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_Toc425708076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_Toc425708075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_Toc425708074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</dc:title>
  <dc:creator>Theo Eskes</dc:creator>
  <cp:keywords>EA Xray Fryslan</cp:keywords>
  <cp:lastModifiedBy>Peter Tiesema</cp:lastModifiedBy>
  <cp:revision>3</cp:revision>
  <cp:lastPrinted>2015-07-26T09:22:00Z</cp:lastPrinted>
  <dcterms:created xsi:type="dcterms:W3CDTF">2016-11-02T14:03:00Z</dcterms:created>
  <dcterms:modified xsi:type="dcterms:W3CDTF">2016-11-02T14:05:00Z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0x0101008205996DA14FF54A9CA347090D3AE75B</vt:lpwstr>
  </property>
  <property fmtid="{D5CDD505-2E9C-101B-9397-08002B2CF9AE}" pid="3" name="_NewReviewCycle">
    <vt:lpwstr/>
  </property>
</Properties>
</file>