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4EBB7" w14:textId="0F58C3E3" w:rsidR="000959E1" w:rsidRPr="00805DD2" w:rsidRDefault="000959E1" w:rsidP="00574152">
      <w:pPr>
        <w:pStyle w:val="Kop1"/>
        <w:spacing w:line="288" w:lineRule="auto"/>
        <w:rPr>
          <w:rFonts w:ascii="Verdana" w:hAnsi="Verdana" w:cs="Arial"/>
          <w:lang w:val="nl-NL"/>
        </w:rPr>
      </w:pPr>
      <w:bookmarkStart w:id="0" w:name="_Toc481483921"/>
      <w:bookmarkStart w:id="1" w:name="_GoBack"/>
      <w:bookmarkEnd w:id="1"/>
      <w:r w:rsidRPr="00805DD2">
        <w:rPr>
          <w:rFonts w:ascii="Verdana" w:hAnsi="Verdana" w:cs="Arial"/>
          <w:lang w:val="nl-NL"/>
        </w:rPr>
        <w:t>Bijlage A</w:t>
      </w:r>
      <w:r w:rsidR="00E00559">
        <w:rPr>
          <w:rFonts w:ascii="Verdana" w:hAnsi="Verdana" w:cs="Arial"/>
          <w:lang w:val="nl-NL"/>
        </w:rPr>
        <w:t>.</w:t>
      </w:r>
      <w:r w:rsidR="006E310B" w:rsidRPr="00805DD2">
        <w:rPr>
          <w:rFonts w:ascii="Verdana" w:hAnsi="Verdana" w:cs="Arial"/>
          <w:lang w:val="nl-NL"/>
        </w:rPr>
        <w:t>2</w:t>
      </w:r>
      <w:r w:rsidRPr="00805DD2">
        <w:rPr>
          <w:rFonts w:ascii="Verdana" w:hAnsi="Verdana" w:cs="Arial"/>
          <w:lang w:val="nl-NL"/>
        </w:rPr>
        <w:tab/>
        <w:t>Format Referentieproject</w:t>
      </w:r>
      <w:r w:rsidR="003C486D" w:rsidRPr="00805DD2">
        <w:rPr>
          <w:rFonts w:ascii="Verdana" w:hAnsi="Verdana" w:cs="Arial"/>
          <w:lang w:val="nl-NL"/>
        </w:rPr>
        <w:t>en</w:t>
      </w:r>
      <w:bookmarkEnd w:id="0"/>
    </w:p>
    <w:p w14:paraId="0C73D580" w14:textId="7122BED3" w:rsidR="000959E1" w:rsidRPr="00805DD2" w:rsidRDefault="000959E1" w:rsidP="00574152">
      <w:pPr>
        <w:pStyle w:val="Geenafstand"/>
        <w:spacing w:line="288" w:lineRule="auto"/>
        <w:rPr>
          <w:rFonts w:ascii="Verdana" w:hAnsi="Verdana" w:cs="Arial"/>
          <w:highlight w:val="yellow"/>
          <w:lang w:val="nl-NL"/>
        </w:rPr>
      </w:pPr>
      <w:r w:rsidRPr="00805DD2">
        <w:rPr>
          <w:rFonts w:ascii="Verdana" w:hAnsi="Verdana" w:cs="Arial"/>
          <w:lang w:val="nl-NL"/>
        </w:rPr>
        <w:t>Inschrijver dient</w:t>
      </w:r>
      <w:r w:rsidR="00F5700C" w:rsidRPr="00805DD2">
        <w:rPr>
          <w:rFonts w:ascii="Verdana" w:hAnsi="Verdana" w:cs="Arial"/>
          <w:lang w:val="nl-NL"/>
        </w:rPr>
        <w:t xml:space="preserve"> </w:t>
      </w:r>
      <w:r w:rsidRPr="00805DD2">
        <w:rPr>
          <w:rFonts w:ascii="Verdana" w:hAnsi="Verdana" w:cs="Arial"/>
          <w:lang w:val="nl-NL"/>
        </w:rPr>
        <w:t>te voldoen aan de Geschiktheidseis zoals beschreven in paragraaf</w:t>
      </w:r>
      <w:r w:rsidR="003C486D" w:rsidRPr="00805DD2">
        <w:rPr>
          <w:rFonts w:ascii="Verdana" w:hAnsi="Verdana" w:cs="Arial"/>
          <w:lang w:val="nl-NL"/>
        </w:rPr>
        <w:t xml:space="preserve"> </w:t>
      </w:r>
      <w:r w:rsidR="003C486D" w:rsidRPr="00F35639">
        <w:rPr>
          <w:rFonts w:ascii="Verdana" w:hAnsi="Verdana" w:cs="Arial"/>
          <w:lang w:val="nl-NL"/>
        </w:rPr>
        <w:t>5.2.2.1</w:t>
      </w:r>
      <w:r w:rsidRPr="00F35639">
        <w:rPr>
          <w:rFonts w:ascii="Verdana" w:hAnsi="Verdana" w:cs="Arial"/>
          <w:lang w:val="nl-NL"/>
        </w:rPr>
        <w:t xml:space="preserve"> en dient dit format naar evenredigheid van het aantal in te dienen referentieprojecten</w:t>
      </w:r>
      <w:r w:rsidRPr="00805DD2">
        <w:rPr>
          <w:rFonts w:ascii="Verdana" w:hAnsi="Verdana" w:cs="Arial"/>
          <w:lang w:val="nl-NL"/>
        </w:rPr>
        <w:t xml:space="preserve"> te vermenigvuldigen.</w:t>
      </w:r>
    </w:p>
    <w:p w14:paraId="52D25974" w14:textId="77777777" w:rsidR="000959E1" w:rsidRPr="00805DD2" w:rsidRDefault="000959E1" w:rsidP="00574152">
      <w:pPr>
        <w:pStyle w:val="Geenafstand"/>
        <w:spacing w:line="288" w:lineRule="auto"/>
        <w:rPr>
          <w:rFonts w:ascii="Verdana" w:hAnsi="Verdana" w:cs="Arial"/>
          <w:highlight w:val="yellow"/>
          <w:lang w:val="nl-NL"/>
        </w:rPr>
      </w:pPr>
    </w:p>
    <w:p w14:paraId="6ABE9BB1" w14:textId="77777777" w:rsidR="00F26CA8" w:rsidRPr="00805DD2" w:rsidRDefault="00F26CA8" w:rsidP="00574152">
      <w:pPr>
        <w:pStyle w:val="Geenafstand"/>
        <w:spacing w:line="288" w:lineRule="auto"/>
        <w:rPr>
          <w:rFonts w:ascii="Verdana" w:hAnsi="Verdana" w:cs="Arial"/>
          <w:highlight w:val="yellow"/>
          <w:lang w:val="nl-NL"/>
        </w:rPr>
      </w:pPr>
    </w:p>
    <w:tbl>
      <w:tblPr>
        <w:tblW w:w="9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4742"/>
      </w:tblGrid>
      <w:tr w:rsidR="006E310B" w:rsidRPr="00805DD2" w14:paraId="21468989" w14:textId="77777777" w:rsidTr="00805DD2">
        <w:tc>
          <w:tcPr>
            <w:tcW w:w="9812" w:type="dxa"/>
            <w:gridSpan w:val="2"/>
            <w:shd w:val="pct12" w:color="auto" w:fill="auto"/>
          </w:tcPr>
          <w:p w14:paraId="760B0EDF" w14:textId="77777777" w:rsidR="006E310B" w:rsidRPr="00805DD2" w:rsidRDefault="006E310B" w:rsidP="00805DD2">
            <w:pPr>
              <w:pStyle w:val="Geenafstand"/>
              <w:spacing w:line="280" w:lineRule="exact"/>
              <w:jc w:val="center"/>
              <w:rPr>
                <w:rFonts w:ascii="Verdana" w:hAnsi="Verdana" w:cs="Arial"/>
                <w:highlight w:val="yellow"/>
                <w:lang w:val="nl-NL"/>
              </w:rPr>
            </w:pPr>
            <w:r w:rsidRPr="00805DD2">
              <w:rPr>
                <w:rFonts w:ascii="Verdana" w:hAnsi="Verdana" w:cs="Arial"/>
                <w:b/>
                <w:lang w:val="nl-NL"/>
              </w:rPr>
              <w:t>Gegevens Opdrachtgever / referent</w:t>
            </w:r>
          </w:p>
        </w:tc>
      </w:tr>
      <w:tr w:rsidR="006E310B" w:rsidRPr="00C40580" w14:paraId="2E80AA47" w14:textId="77777777" w:rsidTr="00805DD2">
        <w:tc>
          <w:tcPr>
            <w:tcW w:w="5070" w:type="dxa"/>
            <w:shd w:val="pct5" w:color="auto" w:fill="auto"/>
          </w:tcPr>
          <w:p w14:paraId="2A16FE73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</w:p>
          <w:p w14:paraId="4F2C45A9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  <w:r w:rsidRPr="00805DD2">
              <w:rPr>
                <w:rFonts w:ascii="Verdana" w:hAnsi="Verdana" w:cs="Arial"/>
                <w:b/>
                <w:lang w:val="nl-NL"/>
              </w:rPr>
              <w:t>Naam opdrachtgevende instantie of onderneming:</w:t>
            </w:r>
          </w:p>
          <w:p w14:paraId="707953F6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</w:p>
        </w:tc>
        <w:tc>
          <w:tcPr>
            <w:tcW w:w="4742" w:type="dxa"/>
            <w:shd w:val="pct5" w:color="auto" w:fill="auto"/>
          </w:tcPr>
          <w:p w14:paraId="7996EFF6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highlight w:val="yellow"/>
                <w:lang w:val="nl-NL"/>
              </w:rPr>
            </w:pPr>
          </w:p>
        </w:tc>
      </w:tr>
      <w:tr w:rsidR="006E310B" w:rsidRPr="00805DD2" w14:paraId="46798766" w14:textId="77777777" w:rsidTr="00805DD2">
        <w:tc>
          <w:tcPr>
            <w:tcW w:w="5070" w:type="dxa"/>
            <w:shd w:val="pct5" w:color="auto" w:fill="auto"/>
          </w:tcPr>
          <w:p w14:paraId="19112DA7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</w:p>
          <w:p w14:paraId="43111A90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  <w:r w:rsidRPr="00805DD2">
              <w:rPr>
                <w:rFonts w:ascii="Verdana" w:hAnsi="Verdana" w:cs="Arial"/>
                <w:b/>
                <w:lang w:val="nl-NL"/>
              </w:rPr>
              <w:t>Adres:</w:t>
            </w:r>
          </w:p>
          <w:p w14:paraId="0234D750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</w:p>
        </w:tc>
        <w:tc>
          <w:tcPr>
            <w:tcW w:w="4742" w:type="dxa"/>
            <w:shd w:val="pct5" w:color="auto" w:fill="auto"/>
          </w:tcPr>
          <w:p w14:paraId="4034D91A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highlight w:val="yellow"/>
                <w:lang w:val="nl-NL"/>
              </w:rPr>
            </w:pPr>
          </w:p>
        </w:tc>
      </w:tr>
      <w:tr w:rsidR="006E310B" w:rsidRPr="00805DD2" w14:paraId="059B2AF7" w14:textId="77777777" w:rsidTr="00805DD2">
        <w:tc>
          <w:tcPr>
            <w:tcW w:w="5070" w:type="dxa"/>
            <w:tcBorders>
              <w:bottom w:val="single" w:sz="4" w:space="0" w:color="000000"/>
            </w:tcBorders>
            <w:shd w:val="pct5" w:color="auto" w:fill="auto"/>
          </w:tcPr>
          <w:p w14:paraId="3F4C3370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</w:p>
          <w:p w14:paraId="695E324A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  <w:r w:rsidRPr="00805DD2">
              <w:rPr>
                <w:rFonts w:ascii="Verdana" w:hAnsi="Verdana" w:cs="Arial"/>
                <w:b/>
                <w:lang w:val="nl-NL"/>
              </w:rPr>
              <w:t>Postcode en plaatsnaam:</w:t>
            </w:r>
          </w:p>
          <w:p w14:paraId="5DBC4295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</w:p>
        </w:tc>
        <w:tc>
          <w:tcPr>
            <w:tcW w:w="4742" w:type="dxa"/>
            <w:tcBorders>
              <w:bottom w:val="single" w:sz="4" w:space="0" w:color="000000"/>
            </w:tcBorders>
            <w:shd w:val="pct5" w:color="auto" w:fill="auto"/>
          </w:tcPr>
          <w:p w14:paraId="1A533815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highlight w:val="yellow"/>
                <w:lang w:val="nl-NL"/>
              </w:rPr>
            </w:pPr>
          </w:p>
        </w:tc>
      </w:tr>
      <w:tr w:rsidR="006E310B" w:rsidRPr="00805DD2" w14:paraId="27861F0A" w14:textId="77777777" w:rsidTr="00805DD2">
        <w:tc>
          <w:tcPr>
            <w:tcW w:w="9812" w:type="dxa"/>
            <w:gridSpan w:val="2"/>
            <w:shd w:val="pct12" w:color="auto" w:fill="auto"/>
          </w:tcPr>
          <w:p w14:paraId="2CCBF516" w14:textId="77777777" w:rsidR="006E310B" w:rsidRPr="00805DD2" w:rsidRDefault="006E310B" w:rsidP="00805DD2">
            <w:pPr>
              <w:pStyle w:val="Geenafstand"/>
              <w:spacing w:line="280" w:lineRule="exact"/>
              <w:jc w:val="center"/>
              <w:rPr>
                <w:rFonts w:ascii="Verdana" w:hAnsi="Verdana" w:cs="Arial"/>
                <w:b/>
                <w:lang w:val="nl-NL"/>
              </w:rPr>
            </w:pPr>
            <w:r w:rsidRPr="00805DD2">
              <w:rPr>
                <w:rFonts w:ascii="Verdana" w:hAnsi="Verdana" w:cs="Arial"/>
                <w:b/>
                <w:lang w:val="nl-NL"/>
              </w:rPr>
              <w:t>Contactgegevens Opdrachtgever / referent</w:t>
            </w:r>
          </w:p>
        </w:tc>
      </w:tr>
      <w:tr w:rsidR="006E310B" w:rsidRPr="00805DD2" w14:paraId="094D25EE" w14:textId="77777777" w:rsidTr="00805DD2">
        <w:tc>
          <w:tcPr>
            <w:tcW w:w="5070" w:type="dxa"/>
          </w:tcPr>
          <w:p w14:paraId="5F619880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</w:p>
          <w:p w14:paraId="3E24467C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  <w:r w:rsidRPr="00805DD2">
              <w:rPr>
                <w:rFonts w:ascii="Verdana" w:hAnsi="Verdana" w:cs="Arial"/>
                <w:b/>
                <w:lang w:val="nl-NL"/>
              </w:rPr>
              <w:t>Naam contactpersoon referentieproject:</w:t>
            </w:r>
          </w:p>
          <w:p w14:paraId="10B0D0AD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</w:p>
        </w:tc>
        <w:tc>
          <w:tcPr>
            <w:tcW w:w="4742" w:type="dxa"/>
          </w:tcPr>
          <w:p w14:paraId="6A423737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highlight w:val="yellow"/>
                <w:lang w:val="nl-NL"/>
              </w:rPr>
            </w:pPr>
          </w:p>
        </w:tc>
      </w:tr>
      <w:tr w:rsidR="006E310B" w:rsidRPr="00C40580" w14:paraId="4E213E8F" w14:textId="77777777" w:rsidTr="00805DD2">
        <w:tc>
          <w:tcPr>
            <w:tcW w:w="5070" w:type="dxa"/>
          </w:tcPr>
          <w:p w14:paraId="6FB4D2FB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</w:p>
          <w:p w14:paraId="070ED7E1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  <w:r w:rsidRPr="00805DD2">
              <w:rPr>
                <w:rFonts w:ascii="Verdana" w:hAnsi="Verdana" w:cs="Arial"/>
                <w:b/>
                <w:lang w:val="nl-NL"/>
              </w:rPr>
              <w:t>Mobiel telefoonnummer contactpersoon referentieproject (geen algemene nummers):</w:t>
            </w:r>
          </w:p>
          <w:p w14:paraId="5F7C8D68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</w:p>
        </w:tc>
        <w:tc>
          <w:tcPr>
            <w:tcW w:w="4742" w:type="dxa"/>
          </w:tcPr>
          <w:p w14:paraId="4849B13D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highlight w:val="yellow"/>
                <w:lang w:val="nl-NL"/>
              </w:rPr>
            </w:pPr>
          </w:p>
        </w:tc>
      </w:tr>
      <w:tr w:rsidR="006E310B" w:rsidRPr="00805DD2" w14:paraId="1B396B6E" w14:textId="77777777" w:rsidTr="00805DD2">
        <w:tc>
          <w:tcPr>
            <w:tcW w:w="5070" w:type="dxa"/>
            <w:tcBorders>
              <w:bottom w:val="single" w:sz="4" w:space="0" w:color="000000"/>
            </w:tcBorders>
          </w:tcPr>
          <w:p w14:paraId="6C69E623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</w:p>
          <w:p w14:paraId="35AEC606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  <w:r w:rsidRPr="00805DD2">
              <w:rPr>
                <w:rFonts w:ascii="Verdana" w:hAnsi="Verdana" w:cs="Arial"/>
                <w:b/>
                <w:lang w:val="nl-NL"/>
              </w:rPr>
              <w:t>E-mailadres contactpersoon referentieproject:</w:t>
            </w:r>
          </w:p>
          <w:p w14:paraId="0CEFB105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</w:p>
        </w:tc>
        <w:tc>
          <w:tcPr>
            <w:tcW w:w="4742" w:type="dxa"/>
            <w:tcBorders>
              <w:bottom w:val="single" w:sz="4" w:space="0" w:color="000000"/>
            </w:tcBorders>
          </w:tcPr>
          <w:p w14:paraId="6266C250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highlight w:val="yellow"/>
                <w:lang w:val="nl-NL"/>
              </w:rPr>
            </w:pPr>
          </w:p>
        </w:tc>
      </w:tr>
      <w:tr w:rsidR="006E310B" w:rsidRPr="00805DD2" w14:paraId="63470A8A" w14:textId="77777777" w:rsidTr="00805DD2">
        <w:tc>
          <w:tcPr>
            <w:tcW w:w="9812" w:type="dxa"/>
            <w:gridSpan w:val="2"/>
            <w:tcBorders>
              <w:bottom w:val="single" w:sz="4" w:space="0" w:color="000000"/>
            </w:tcBorders>
            <w:shd w:val="pct12" w:color="auto" w:fill="auto"/>
          </w:tcPr>
          <w:p w14:paraId="04DB11D0" w14:textId="77777777" w:rsidR="006E310B" w:rsidRPr="00805DD2" w:rsidRDefault="006E310B" w:rsidP="00805DD2">
            <w:pPr>
              <w:pStyle w:val="Geenafstand"/>
              <w:spacing w:line="280" w:lineRule="exact"/>
              <w:jc w:val="center"/>
              <w:rPr>
                <w:rFonts w:ascii="Verdana" w:hAnsi="Verdana" w:cs="Arial"/>
                <w:highlight w:val="yellow"/>
                <w:lang w:val="nl-NL"/>
              </w:rPr>
            </w:pPr>
            <w:r w:rsidRPr="00805DD2">
              <w:rPr>
                <w:rFonts w:ascii="Verdana" w:hAnsi="Verdana" w:cs="Arial"/>
                <w:b/>
                <w:lang w:val="nl-NL"/>
              </w:rPr>
              <w:t>Projectgegevens</w:t>
            </w:r>
          </w:p>
        </w:tc>
      </w:tr>
      <w:tr w:rsidR="006E310B" w:rsidRPr="00805DD2" w14:paraId="03C83823" w14:textId="77777777" w:rsidTr="00805DD2">
        <w:tc>
          <w:tcPr>
            <w:tcW w:w="5070" w:type="dxa"/>
            <w:shd w:val="pct5" w:color="auto" w:fill="auto"/>
          </w:tcPr>
          <w:p w14:paraId="376C2FE4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</w:p>
          <w:p w14:paraId="4C761CE9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  <w:r w:rsidRPr="00805DD2">
              <w:rPr>
                <w:rFonts w:ascii="Verdana" w:hAnsi="Verdana" w:cs="Arial"/>
                <w:b/>
                <w:lang w:val="nl-NL"/>
              </w:rPr>
              <w:t>Aard van de opdracht:</w:t>
            </w:r>
          </w:p>
          <w:p w14:paraId="6A4003BD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</w:p>
        </w:tc>
        <w:tc>
          <w:tcPr>
            <w:tcW w:w="4742" w:type="dxa"/>
            <w:shd w:val="pct5" w:color="auto" w:fill="auto"/>
          </w:tcPr>
          <w:p w14:paraId="34DC557C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highlight w:val="yellow"/>
                <w:lang w:val="nl-NL"/>
              </w:rPr>
            </w:pPr>
          </w:p>
        </w:tc>
      </w:tr>
      <w:tr w:rsidR="006E310B" w:rsidRPr="00805DD2" w14:paraId="4121C4D1" w14:textId="77777777" w:rsidTr="00805DD2">
        <w:tc>
          <w:tcPr>
            <w:tcW w:w="5070" w:type="dxa"/>
            <w:shd w:val="pct5" w:color="auto" w:fill="auto"/>
          </w:tcPr>
          <w:p w14:paraId="331E5222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</w:p>
          <w:p w14:paraId="2D41BDC4" w14:textId="20F56216" w:rsidR="006E310B" w:rsidRPr="00805DD2" w:rsidRDefault="00F35639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  <w:r>
              <w:rPr>
                <w:rFonts w:ascii="Verdana" w:hAnsi="Verdana" w:cs="Arial"/>
                <w:b/>
                <w:lang w:val="nl-NL"/>
              </w:rPr>
              <w:t>Looptijd opdracht/contract</w:t>
            </w:r>
            <w:r w:rsidR="006E310B" w:rsidRPr="00805DD2">
              <w:rPr>
                <w:rFonts w:ascii="Verdana" w:hAnsi="Verdana" w:cs="Arial"/>
                <w:b/>
                <w:lang w:val="nl-NL"/>
              </w:rPr>
              <w:t>:</w:t>
            </w:r>
          </w:p>
          <w:p w14:paraId="4E19D2C2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</w:p>
        </w:tc>
        <w:tc>
          <w:tcPr>
            <w:tcW w:w="4742" w:type="dxa"/>
            <w:shd w:val="pct5" w:color="auto" w:fill="auto"/>
          </w:tcPr>
          <w:p w14:paraId="4FB72C0D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highlight w:val="yellow"/>
                <w:lang w:val="nl-NL"/>
              </w:rPr>
            </w:pPr>
          </w:p>
        </w:tc>
      </w:tr>
      <w:tr w:rsidR="006E310B" w:rsidRPr="00805DD2" w14:paraId="36D350FF" w14:textId="77777777" w:rsidTr="00805DD2">
        <w:tc>
          <w:tcPr>
            <w:tcW w:w="5070" w:type="dxa"/>
            <w:shd w:val="pct5" w:color="auto" w:fill="auto"/>
          </w:tcPr>
          <w:p w14:paraId="47885473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</w:p>
          <w:p w14:paraId="3595453D" w14:textId="77777777" w:rsidR="00F35639" w:rsidRPr="00805DD2" w:rsidRDefault="006E310B" w:rsidP="00F35639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  <w:r w:rsidRPr="00805DD2">
              <w:rPr>
                <w:rFonts w:ascii="Verdana" w:hAnsi="Verdana" w:cs="Arial"/>
                <w:b/>
                <w:lang w:val="nl-NL"/>
              </w:rPr>
              <w:t xml:space="preserve">Startdatum </w:t>
            </w:r>
            <w:r w:rsidR="00F35639">
              <w:rPr>
                <w:rFonts w:ascii="Verdana" w:hAnsi="Verdana" w:cs="Arial"/>
                <w:b/>
                <w:lang w:val="nl-NL"/>
              </w:rPr>
              <w:t>opdracht/contract</w:t>
            </w:r>
            <w:r w:rsidR="00F35639" w:rsidRPr="00805DD2">
              <w:rPr>
                <w:rFonts w:ascii="Verdana" w:hAnsi="Verdana" w:cs="Arial"/>
                <w:b/>
                <w:lang w:val="nl-NL"/>
              </w:rPr>
              <w:t>:</w:t>
            </w:r>
          </w:p>
          <w:p w14:paraId="6A4EFC46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</w:p>
        </w:tc>
        <w:tc>
          <w:tcPr>
            <w:tcW w:w="4742" w:type="dxa"/>
            <w:shd w:val="pct5" w:color="auto" w:fill="auto"/>
          </w:tcPr>
          <w:p w14:paraId="7330EBCF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highlight w:val="yellow"/>
                <w:lang w:val="nl-NL"/>
              </w:rPr>
            </w:pPr>
          </w:p>
        </w:tc>
      </w:tr>
      <w:tr w:rsidR="006E310B" w:rsidRPr="00805DD2" w14:paraId="0257DB99" w14:textId="77777777" w:rsidTr="00805DD2">
        <w:tc>
          <w:tcPr>
            <w:tcW w:w="5070" w:type="dxa"/>
            <w:shd w:val="pct5" w:color="auto" w:fill="auto"/>
          </w:tcPr>
          <w:p w14:paraId="63D71695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</w:p>
          <w:p w14:paraId="73E5A712" w14:textId="77777777" w:rsidR="00F35639" w:rsidRPr="00805DD2" w:rsidRDefault="006E310B" w:rsidP="00F35639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  <w:r w:rsidRPr="00805DD2">
              <w:rPr>
                <w:rFonts w:ascii="Verdana" w:hAnsi="Verdana" w:cs="Arial"/>
                <w:b/>
                <w:lang w:val="nl-NL"/>
              </w:rPr>
              <w:t xml:space="preserve">Einddatum </w:t>
            </w:r>
            <w:r w:rsidR="00F35639">
              <w:rPr>
                <w:rFonts w:ascii="Verdana" w:hAnsi="Verdana" w:cs="Arial"/>
                <w:b/>
                <w:lang w:val="nl-NL"/>
              </w:rPr>
              <w:t>opdracht/contract</w:t>
            </w:r>
            <w:r w:rsidR="00F35639" w:rsidRPr="00805DD2">
              <w:rPr>
                <w:rFonts w:ascii="Verdana" w:hAnsi="Verdana" w:cs="Arial"/>
                <w:b/>
                <w:lang w:val="nl-NL"/>
              </w:rPr>
              <w:t>:</w:t>
            </w:r>
          </w:p>
          <w:p w14:paraId="2853E5C2" w14:textId="77777777" w:rsidR="006E310B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</w:p>
          <w:p w14:paraId="35A202DE" w14:textId="77777777" w:rsidR="00F35639" w:rsidRDefault="00F35639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</w:p>
          <w:p w14:paraId="2354CBC0" w14:textId="77777777" w:rsidR="00F35639" w:rsidRDefault="00F35639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</w:p>
          <w:p w14:paraId="07195B12" w14:textId="77777777" w:rsidR="00F35639" w:rsidRDefault="00F35639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</w:p>
          <w:p w14:paraId="4D6E8518" w14:textId="77777777" w:rsidR="00F35639" w:rsidRPr="00805DD2" w:rsidRDefault="00F35639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</w:p>
        </w:tc>
        <w:tc>
          <w:tcPr>
            <w:tcW w:w="4742" w:type="dxa"/>
            <w:shd w:val="pct5" w:color="auto" w:fill="auto"/>
          </w:tcPr>
          <w:p w14:paraId="23F4D338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highlight w:val="yellow"/>
                <w:lang w:val="nl-NL"/>
              </w:rPr>
            </w:pPr>
          </w:p>
        </w:tc>
      </w:tr>
      <w:tr w:rsidR="00F35639" w:rsidRPr="00C40580" w14:paraId="14D5189F" w14:textId="77777777" w:rsidTr="00805DD2">
        <w:tc>
          <w:tcPr>
            <w:tcW w:w="5070" w:type="dxa"/>
            <w:shd w:val="pct5" w:color="auto" w:fill="auto"/>
          </w:tcPr>
          <w:p w14:paraId="1B22D418" w14:textId="77777777" w:rsidR="00F35639" w:rsidRPr="00805DD2" w:rsidRDefault="00F35639" w:rsidP="00F35639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</w:p>
          <w:p w14:paraId="222F566A" w14:textId="7AB4DD67" w:rsidR="00F35639" w:rsidRDefault="00F35639" w:rsidP="00F35639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  <w:r w:rsidRPr="00805DD2">
              <w:rPr>
                <w:rFonts w:ascii="Verdana" w:hAnsi="Verdana" w:cs="Arial"/>
                <w:b/>
                <w:lang w:val="nl-NL"/>
              </w:rPr>
              <w:t xml:space="preserve">Totaalbedrag </w:t>
            </w:r>
            <w:r>
              <w:rPr>
                <w:rFonts w:ascii="Verdana" w:hAnsi="Verdana" w:cs="Arial"/>
                <w:b/>
                <w:lang w:val="nl-NL"/>
              </w:rPr>
              <w:t>looptijd opdracht</w:t>
            </w:r>
          </w:p>
          <w:p w14:paraId="079EB926" w14:textId="30D9A321" w:rsidR="00F35639" w:rsidRPr="00F35639" w:rsidRDefault="00F35639" w:rsidP="00F35639">
            <w:pPr>
              <w:pStyle w:val="Geenafstand"/>
              <w:spacing w:line="280" w:lineRule="exact"/>
              <w:rPr>
                <w:rFonts w:ascii="Verdana" w:hAnsi="Verdana" w:cs="Arial"/>
                <w:sz w:val="16"/>
                <w:szCs w:val="16"/>
                <w:lang w:val="nl-NL"/>
              </w:rPr>
            </w:pPr>
            <w:r w:rsidRPr="00F35639">
              <w:rPr>
                <w:rFonts w:ascii="Verdana" w:hAnsi="Verdana" w:cs="Arial"/>
                <w:sz w:val="16"/>
                <w:szCs w:val="16"/>
                <w:lang w:val="nl-NL"/>
              </w:rPr>
              <w:t>(</w:t>
            </w:r>
            <w:r>
              <w:rPr>
                <w:rFonts w:ascii="Verdana" w:hAnsi="Verdana" w:cs="Arial"/>
                <w:sz w:val="16"/>
                <w:szCs w:val="16"/>
                <w:lang w:val="nl-NL"/>
              </w:rPr>
              <w:t xml:space="preserve">De inschrijver dient </w:t>
            </w:r>
            <w:r w:rsidRPr="00F35639">
              <w:rPr>
                <w:rFonts w:ascii="Verdana" w:hAnsi="Verdana" w:cs="Arial"/>
                <w:sz w:val="16"/>
                <w:szCs w:val="16"/>
                <w:u w:val="single"/>
                <w:lang w:val="nl-NL"/>
              </w:rPr>
              <w:t>geen</w:t>
            </w:r>
            <w:r>
              <w:rPr>
                <w:rFonts w:ascii="Verdana" w:hAnsi="Verdana" w:cs="Arial"/>
                <w:sz w:val="16"/>
                <w:szCs w:val="16"/>
                <w:lang w:val="nl-NL"/>
              </w:rPr>
              <w:t xml:space="preserve"> </w:t>
            </w:r>
            <w:r w:rsidRPr="00F35639">
              <w:rPr>
                <w:rFonts w:ascii="Verdana" w:hAnsi="Verdana" w:cs="Arial"/>
                <w:sz w:val="16"/>
                <w:szCs w:val="16"/>
                <w:lang w:val="nl-NL"/>
              </w:rPr>
              <w:t>prognose</w:t>
            </w:r>
            <w:r>
              <w:rPr>
                <w:rFonts w:ascii="Verdana" w:hAnsi="Verdana" w:cs="Arial"/>
                <w:sz w:val="16"/>
                <w:szCs w:val="16"/>
                <w:lang w:val="nl-NL"/>
              </w:rPr>
              <w:t xml:space="preserve"> op te geven. Er wordt </w:t>
            </w:r>
            <w:r w:rsidRPr="00F35639">
              <w:rPr>
                <w:rFonts w:ascii="Verdana" w:hAnsi="Verdana" w:cs="Arial"/>
                <w:sz w:val="16"/>
                <w:szCs w:val="16"/>
                <w:lang w:val="nl-NL"/>
              </w:rPr>
              <w:t xml:space="preserve">gevraagd wordt om de werkelijk gefactureerde kosten </w:t>
            </w:r>
            <w:r>
              <w:rPr>
                <w:rFonts w:ascii="Verdana" w:hAnsi="Verdana" w:cs="Arial"/>
                <w:sz w:val="16"/>
                <w:szCs w:val="16"/>
                <w:lang w:val="nl-NL"/>
              </w:rPr>
              <w:t xml:space="preserve">vanaf de startdatum opdracht </w:t>
            </w:r>
            <w:r w:rsidRPr="00F35639">
              <w:rPr>
                <w:rFonts w:ascii="Verdana" w:hAnsi="Verdana" w:cs="Arial"/>
                <w:sz w:val="16"/>
                <w:szCs w:val="16"/>
                <w:lang w:val="nl-NL"/>
              </w:rPr>
              <w:t>t/m sluitingsdatum van de aanbesteding)</w:t>
            </w:r>
          </w:p>
          <w:p w14:paraId="25FD62E9" w14:textId="77777777" w:rsidR="00F35639" w:rsidRPr="00805DD2" w:rsidRDefault="00F35639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</w:p>
        </w:tc>
        <w:tc>
          <w:tcPr>
            <w:tcW w:w="4742" w:type="dxa"/>
            <w:shd w:val="pct5" w:color="auto" w:fill="auto"/>
          </w:tcPr>
          <w:p w14:paraId="04C85798" w14:textId="77777777" w:rsidR="00F35639" w:rsidRPr="00805DD2" w:rsidRDefault="00F35639" w:rsidP="00805DD2">
            <w:pPr>
              <w:pStyle w:val="Geenafstand"/>
              <w:spacing w:line="280" w:lineRule="exact"/>
              <w:rPr>
                <w:rFonts w:ascii="Verdana" w:hAnsi="Verdana" w:cs="Arial"/>
                <w:highlight w:val="yellow"/>
                <w:lang w:val="nl-NL"/>
              </w:rPr>
            </w:pPr>
          </w:p>
        </w:tc>
      </w:tr>
      <w:tr w:rsidR="006E310B" w:rsidRPr="00805DD2" w14:paraId="554B2DED" w14:textId="77777777" w:rsidTr="00805DD2">
        <w:tc>
          <w:tcPr>
            <w:tcW w:w="5070" w:type="dxa"/>
            <w:shd w:val="pct5" w:color="auto" w:fill="auto"/>
          </w:tcPr>
          <w:p w14:paraId="7F901E4C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</w:p>
          <w:p w14:paraId="56E73FC6" w14:textId="6A50DB92" w:rsidR="006E310B" w:rsidRPr="00805DD2" w:rsidRDefault="00F35639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  <w:r>
              <w:rPr>
                <w:rFonts w:ascii="Verdana" w:hAnsi="Verdana" w:cs="Arial"/>
                <w:b/>
                <w:lang w:val="nl-NL"/>
              </w:rPr>
              <w:t>Jaarlijkse bedrag opdracht/contract</w:t>
            </w:r>
            <w:r w:rsidR="006E310B" w:rsidRPr="00805DD2">
              <w:rPr>
                <w:rFonts w:ascii="Verdana" w:hAnsi="Verdana" w:cs="Arial"/>
                <w:b/>
                <w:lang w:val="nl-NL"/>
              </w:rPr>
              <w:t>:</w:t>
            </w:r>
          </w:p>
          <w:p w14:paraId="00866A92" w14:textId="77777777" w:rsidR="00F35639" w:rsidRPr="00805DD2" w:rsidRDefault="00F35639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</w:p>
        </w:tc>
        <w:tc>
          <w:tcPr>
            <w:tcW w:w="4742" w:type="dxa"/>
            <w:shd w:val="pct5" w:color="auto" w:fill="auto"/>
          </w:tcPr>
          <w:p w14:paraId="3FB31C23" w14:textId="77777777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highlight w:val="yellow"/>
                <w:lang w:val="nl-NL"/>
              </w:rPr>
            </w:pPr>
          </w:p>
        </w:tc>
      </w:tr>
      <w:tr w:rsidR="006E310B" w:rsidRPr="00805DD2" w14:paraId="0118BCF6" w14:textId="77777777" w:rsidTr="00805DD2">
        <w:tc>
          <w:tcPr>
            <w:tcW w:w="5070" w:type="dxa"/>
          </w:tcPr>
          <w:p w14:paraId="7F2D1550" w14:textId="2D15D7F9" w:rsidR="006E310B" w:rsidRPr="00805DD2" w:rsidRDefault="006E310B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  <w:r w:rsidRPr="00805DD2">
              <w:rPr>
                <w:rFonts w:ascii="Verdana" w:hAnsi="Verdana" w:cs="Arial"/>
                <w:b/>
                <w:lang w:val="nl-NL"/>
              </w:rPr>
              <w:t>Beschrijving kerncompetentie</w:t>
            </w:r>
          </w:p>
        </w:tc>
        <w:tc>
          <w:tcPr>
            <w:tcW w:w="4742" w:type="dxa"/>
          </w:tcPr>
          <w:p w14:paraId="4F04AAC9" w14:textId="44B7F5FA" w:rsidR="006E310B" w:rsidRPr="00805DD2" w:rsidRDefault="006E310B" w:rsidP="00F35639">
            <w:pPr>
              <w:pStyle w:val="Geenafstand"/>
              <w:spacing w:line="280" w:lineRule="exact"/>
              <w:rPr>
                <w:rFonts w:ascii="Verdana" w:hAnsi="Verdana" w:cs="Arial"/>
                <w:lang w:val="nl-NL"/>
              </w:rPr>
            </w:pPr>
          </w:p>
        </w:tc>
      </w:tr>
      <w:tr w:rsidR="00805DD2" w:rsidRPr="00805DD2" w14:paraId="317F3805" w14:textId="77777777" w:rsidTr="00805DD2">
        <w:tc>
          <w:tcPr>
            <w:tcW w:w="5070" w:type="dxa"/>
          </w:tcPr>
          <w:p w14:paraId="74B38809" w14:textId="05865381" w:rsidR="00805DD2" w:rsidRPr="00F35639" w:rsidRDefault="00805DD2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  <w:r w:rsidRPr="00F35639">
              <w:rPr>
                <w:rFonts w:ascii="Verdana" w:hAnsi="Verdana" w:cs="Arial"/>
                <w:lang w:val="nl-NL"/>
              </w:rPr>
              <w:t>Financiële module</w:t>
            </w:r>
          </w:p>
        </w:tc>
        <w:tc>
          <w:tcPr>
            <w:tcW w:w="4742" w:type="dxa"/>
          </w:tcPr>
          <w:p w14:paraId="2676AAB2" w14:textId="130B96FA" w:rsidR="00805DD2" w:rsidRDefault="00805DD2" w:rsidP="006E310B">
            <w:pPr>
              <w:pStyle w:val="Geenafstand"/>
              <w:spacing w:line="280" w:lineRule="exact"/>
              <w:rPr>
                <w:rFonts w:ascii="Verdana" w:hAnsi="Verdana" w:cs="Arial"/>
                <w:lang w:val="nl-NL"/>
              </w:rPr>
            </w:pPr>
            <w:r>
              <w:rPr>
                <w:rFonts w:ascii="Verdana" w:hAnsi="Verdana" w:cs="Arial"/>
                <w:lang w:val="nl-NL"/>
              </w:rPr>
              <w:t>&lt;Ja / Nee + toelichting)</w:t>
            </w:r>
          </w:p>
        </w:tc>
      </w:tr>
      <w:tr w:rsidR="00805DD2" w:rsidRPr="00805DD2" w14:paraId="6883BAE7" w14:textId="77777777" w:rsidTr="00805DD2">
        <w:tc>
          <w:tcPr>
            <w:tcW w:w="5070" w:type="dxa"/>
          </w:tcPr>
          <w:p w14:paraId="370C8196" w14:textId="497A457C" w:rsidR="00805DD2" w:rsidRPr="00F35639" w:rsidRDefault="00805DD2" w:rsidP="00805DD2">
            <w:pPr>
              <w:pStyle w:val="Geenafstand"/>
              <w:spacing w:line="280" w:lineRule="exact"/>
              <w:rPr>
                <w:rFonts w:ascii="Verdana" w:hAnsi="Verdana" w:cs="Arial"/>
                <w:lang w:val="nl-NL"/>
              </w:rPr>
            </w:pPr>
            <w:r w:rsidRPr="00F35639">
              <w:rPr>
                <w:rFonts w:ascii="Verdana" w:hAnsi="Verdana" w:cs="Arial"/>
                <w:lang w:val="nl-NL"/>
              </w:rPr>
              <w:t xml:space="preserve">Module Contractmanagement </w:t>
            </w:r>
          </w:p>
        </w:tc>
        <w:tc>
          <w:tcPr>
            <w:tcW w:w="4742" w:type="dxa"/>
          </w:tcPr>
          <w:p w14:paraId="75D431B4" w14:textId="576BE5BF" w:rsidR="00805DD2" w:rsidRDefault="00805DD2" w:rsidP="006E310B">
            <w:pPr>
              <w:pStyle w:val="Geenafstand"/>
              <w:spacing w:line="280" w:lineRule="exact"/>
              <w:rPr>
                <w:rFonts w:ascii="Verdana" w:hAnsi="Verdana" w:cs="Arial"/>
                <w:lang w:val="nl-NL"/>
              </w:rPr>
            </w:pPr>
            <w:r>
              <w:rPr>
                <w:rFonts w:ascii="Verdana" w:hAnsi="Verdana" w:cs="Arial"/>
                <w:lang w:val="nl-NL"/>
              </w:rPr>
              <w:t>&lt;Ja / Nee + toelichting)</w:t>
            </w:r>
          </w:p>
        </w:tc>
      </w:tr>
      <w:tr w:rsidR="00805DD2" w:rsidRPr="00805DD2" w14:paraId="60D281B0" w14:textId="77777777" w:rsidTr="00805DD2">
        <w:tc>
          <w:tcPr>
            <w:tcW w:w="5070" w:type="dxa"/>
          </w:tcPr>
          <w:p w14:paraId="0EF466D5" w14:textId="695A5BB4" w:rsidR="00805DD2" w:rsidRPr="00F35639" w:rsidRDefault="00F35639" w:rsidP="00805DD2">
            <w:pPr>
              <w:pStyle w:val="Geenafstand"/>
              <w:spacing w:line="280" w:lineRule="exact"/>
              <w:rPr>
                <w:rFonts w:ascii="Verdana" w:hAnsi="Verdana" w:cs="Arial"/>
                <w:lang w:val="nl-NL"/>
              </w:rPr>
            </w:pPr>
            <w:r>
              <w:rPr>
                <w:rFonts w:ascii="Verdana" w:hAnsi="Verdana" w:cs="Arial"/>
                <w:lang w:val="nl-NL"/>
              </w:rPr>
              <w:t xml:space="preserve">Module </w:t>
            </w:r>
            <w:r w:rsidR="00805DD2" w:rsidRPr="00F35639">
              <w:rPr>
                <w:rFonts w:ascii="Verdana" w:hAnsi="Verdana" w:cs="Arial"/>
                <w:lang w:val="nl-NL"/>
              </w:rPr>
              <w:t xml:space="preserve">Projecten </w:t>
            </w:r>
          </w:p>
        </w:tc>
        <w:tc>
          <w:tcPr>
            <w:tcW w:w="4742" w:type="dxa"/>
          </w:tcPr>
          <w:p w14:paraId="5119AB6E" w14:textId="6159A55B" w:rsidR="00805DD2" w:rsidRDefault="00805DD2" w:rsidP="006E310B">
            <w:pPr>
              <w:pStyle w:val="Geenafstand"/>
              <w:spacing w:line="280" w:lineRule="exact"/>
              <w:rPr>
                <w:rFonts w:ascii="Verdana" w:hAnsi="Verdana" w:cs="Arial"/>
                <w:lang w:val="nl-NL"/>
              </w:rPr>
            </w:pPr>
            <w:r>
              <w:rPr>
                <w:rFonts w:ascii="Verdana" w:hAnsi="Verdana" w:cs="Arial"/>
                <w:lang w:val="nl-NL"/>
              </w:rPr>
              <w:t>&lt;Ja / Nee + toelichting)</w:t>
            </w:r>
          </w:p>
        </w:tc>
      </w:tr>
      <w:tr w:rsidR="00805DD2" w:rsidRPr="00805DD2" w14:paraId="230396B3" w14:textId="77777777" w:rsidTr="00805DD2">
        <w:tc>
          <w:tcPr>
            <w:tcW w:w="5070" w:type="dxa"/>
          </w:tcPr>
          <w:p w14:paraId="3DC68E7B" w14:textId="4A7CE9DF" w:rsidR="00805DD2" w:rsidRPr="00F35639" w:rsidRDefault="00F35639" w:rsidP="00805DD2">
            <w:pPr>
              <w:pStyle w:val="Geenafstand"/>
              <w:spacing w:line="280" w:lineRule="exact"/>
              <w:rPr>
                <w:rFonts w:ascii="Verdana" w:hAnsi="Verdana" w:cs="Arial"/>
                <w:b/>
                <w:lang w:val="nl-NL"/>
              </w:rPr>
            </w:pPr>
            <w:r>
              <w:rPr>
                <w:rFonts w:ascii="Verdana" w:hAnsi="Verdana" w:cs="Arial"/>
                <w:lang w:val="nl-NL"/>
              </w:rPr>
              <w:t xml:space="preserve">Module </w:t>
            </w:r>
            <w:r w:rsidR="00805DD2" w:rsidRPr="00F35639">
              <w:rPr>
                <w:rFonts w:ascii="Verdana" w:hAnsi="Verdana" w:cs="Arial"/>
                <w:lang w:val="nl-NL"/>
              </w:rPr>
              <w:t>HRM</w:t>
            </w:r>
          </w:p>
        </w:tc>
        <w:tc>
          <w:tcPr>
            <w:tcW w:w="4742" w:type="dxa"/>
          </w:tcPr>
          <w:p w14:paraId="0554D888" w14:textId="47296D26" w:rsidR="00805DD2" w:rsidRDefault="00805DD2" w:rsidP="006E310B">
            <w:pPr>
              <w:pStyle w:val="Geenafstand"/>
              <w:spacing w:line="280" w:lineRule="exact"/>
              <w:rPr>
                <w:rFonts w:ascii="Verdana" w:hAnsi="Verdana" w:cs="Arial"/>
                <w:lang w:val="nl-NL"/>
              </w:rPr>
            </w:pPr>
            <w:r>
              <w:rPr>
                <w:rFonts w:ascii="Verdana" w:hAnsi="Verdana" w:cs="Arial"/>
                <w:lang w:val="nl-NL"/>
              </w:rPr>
              <w:t>&lt;Ja / Nee + toelichting)</w:t>
            </w:r>
          </w:p>
        </w:tc>
      </w:tr>
      <w:tr w:rsidR="00805DD2" w:rsidRPr="00805DD2" w14:paraId="6FC6BD9C" w14:textId="77777777" w:rsidTr="00805DD2">
        <w:tc>
          <w:tcPr>
            <w:tcW w:w="5070" w:type="dxa"/>
          </w:tcPr>
          <w:p w14:paraId="536EEF10" w14:textId="5B7E2724" w:rsidR="00805DD2" w:rsidRPr="00F35639" w:rsidRDefault="00805DD2" w:rsidP="00805DD2">
            <w:pPr>
              <w:pStyle w:val="Geenafstand"/>
              <w:spacing w:line="280" w:lineRule="exact"/>
              <w:rPr>
                <w:rFonts w:ascii="Verdana" w:hAnsi="Verdana" w:cs="Arial"/>
                <w:lang w:val="nl-NL"/>
              </w:rPr>
            </w:pPr>
            <w:r w:rsidRPr="00F35639">
              <w:rPr>
                <w:rFonts w:ascii="Verdana" w:hAnsi="Verdana" w:cs="Arial"/>
                <w:lang w:val="nl-NL"/>
              </w:rPr>
              <w:t>Het installeren, implementeren en bedrijfsgereed opleveren (klant specifieke proces optimalisatie).</w:t>
            </w:r>
          </w:p>
        </w:tc>
        <w:tc>
          <w:tcPr>
            <w:tcW w:w="4742" w:type="dxa"/>
          </w:tcPr>
          <w:p w14:paraId="61D627EE" w14:textId="6AE7EC5A" w:rsidR="00805DD2" w:rsidRDefault="00F35639" w:rsidP="006E310B">
            <w:pPr>
              <w:pStyle w:val="Geenafstand"/>
              <w:spacing w:line="280" w:lineRule="exact"/>
              <w:rPr>
                <w:rFonts w:ascii="Verdana" w:hAnsi="Verdana" w:cs="Arial"/>
                <w:lang w:val="nl-NL"/>
              </w:rPr>
            </w:pPr>
            <w:r>
              <w:rPr>
                <w:rFonts w:ascii="Verdana" w:hAnsi="Verdana" w:cs="Arial"/>
                <w:lang w:val="nl-NL"/>
              </w:rPr>
              <w:t>&lt;Ja / Nee + toelichting)</w:t>
            </w:r>
          </w:p>
        </w:tc>
      </w:tr>
      <w:tr w:rsidR="00805DD2" w:rsidRPr="00805DD2" w14:paraId="7BF7069F" w14:textId="77777777" w:rsidTr="00805DD2">
        <w:tc>
          <w:tcPr>
            <w:tcW w:w="5070" w:type="dxa"/>
          </w:tcPr>
          <w:p w14:paraId="4C6C86B4" w14:textId="49ECDA9B" w:rsidR="00805DD2" w:rsidRPr="00F35639" w:rsidRDefault="00805DD2" w:rsidP="00805DD2">
            <w:pPr>
              <w:pStyle w:val="Geenafstand"/>
              <w:spacing w:line="280" w:lineRule="exact"/>
              <w:rPr>
                <w:rFonts w:ascii="Verdana" w:hAnsi="Verdana" w:cs="Arial"/>
                <w:lang w:val="nl-NL"/>
              </w:rPr>
            </w:pPr>
            <w:r w:rsidRPr="00F35639">
              <w:rPr>
                <w:rFonts w:ascii="Verdana" w:hAnsi="Verdana" w:cs="Arial"/>
                <w:lang w:val="nl-NL"/>
              </w:rPr>
              <w:t>Het groepsgewijs verzorgen van opleiding van functioneel beheerders en gebruikers.</w:t>
            </w:r>
          </w:p>
        </w:tc>
        <w:tc>
          <w:tcPr>
            <w:tcW w:w="4742" w:type="dxa"/>
          </w:tcPr>
          <w:p w14:paraId="7A7880ED" w14:textId="5E6335E6" w:rsidR="00805DD2" w:rsidRDefault="00F35639" w:rsidP="006E310B">
            <w:pPr>
              <w:pStyle w:val="Geenafstand"/>
              <w:spacing w:line="280" w:lineRule="exact"/>
              <w:rPr>
                <w:rFonts w:ascii="Verdana" w:hAnsi="Verdana" w:cs="Arial"/>
                <w:lang w:val="nl-NL"/>
              </w:rPr>
            </w:pPr>
            <w:r>
              <w:rPr>
                <w:rFonts w:ascii="Verdana" w:hAnsi="Verdana" w:cs="Arial"/>
                <w:lang w:val="nl-NL"/>
              </w:rPr>
              <w:t>&lt;Ja / Nee + toelichting)</w:t>
            </w:r>
          </w:p>
        </w:tc>
      </w:tr>
      <w:tr w:rsidR="00805DD2" w:rsidRPr="00805DD2" w14:paraId="56799554" w14:textId="77777777" w:rsidTr="00805DD2">
        <w:tc>
          <w:tcPr>
            <w:tcW w:w="5070" w:type="dxa"/>
          </w:tcPr>
          <w:p w14:paraId="27A0E30B" w14:textId="61CC7D6E" w:rsidR="00805DD2" w:rsidRPr="00F35639" w:rsidRDefault="00805DD2" w:rsidP="00805DD2">
            <w:pPr>
              <w:pStyle w:val="Geenafstand"/>
              <w:spacing w:line="280" w:lineRule="exact"/>
              <w:rPr>
                <w:rFonts w:ascii="Verdana" w:hAnsi="Verdana" w:cs="Arial"/>
                <w:lang w:val="nl-NL"/>
              </w:rPr>
            </w:pPr>
            <w:r w:rsidRPr="00F35639">
              <w:rPr>
                <w:rFonts w:ascii="Verdana" w:hAnsi="Verdana" w:cs="Arial"/>
                <w:lang w:val="nl-NL"/>
              </w:rPr>
              <w:t>Hosting, onderhoud, technisch beheer en gebruikerondersteuning (servicedesk voor 2e lijns ondersteuning).</w:t>
            </w:r>
          </w:p>
        </w:tc>
        <w:tc>
          <w:tcPr>
            <w:tcW w:w="4742" w:type="dxa"/>
          </w:tcPr>
          <w:p w14:paraId="6232EB4B" w14:textId="1F17A67A" w:rsidR="00805DD2" w:rsidRDefault="00F35639" w:rsidP="006E310B">
            <w:pPr>
              <w:pStyle w:val="Geenafstand"/>
              <w:spacing w:line="280" w:lineRule="exact"/>
              <w:rPr>
                <w:rFonts w:ascii="Verdana" w:hAnsi="Verdana" w:cs="Arial"/>
                <w:lang w:val="nl-NL"/>
              </w:rPr>
            </w:pPr>
            <w:r>
              <w:rPr>
                <w:rFonts w:ascii="Verdana" w:hAnsi="Verdana" w:cs="Arial"/>
                <w:lang w:val="nl-NL"/>
              </w:rPr>
              <w:t>&lt;Ja / Nee + toelichting)</w:t>
            </w:r>
          </w:p>
        </w:tc>
      </w:tr>
    </w:tbl>
    <w:p w14:paraId="61E4548C" w14:textId="24F5A751" w:rsidR="000959E1" w:rsidRPr="00805DD2" w:rsidRDefault="000959E1" w:rsidP="00574152">
      <w:pPr>
        <w:pStyle w:val="KOPbijlagen"/>
        <w:spacing w:line="288" w:lineRule="auto"/>
        <w:rPr>
          <w:rFonts w:ascii="Verdana" w:hAnsi="Verdana" w:cs="Arial"/>
          <w:highlight w:val="yellow"/>
        </w:rPr>
      </w:pPr>
    </w:p>
    <w:p w14:paraId="0F8C76BF" w14:textId="77777777" w:rsidR="000959E1" w:rsidRPr="00805DD2" w:rsidRDefault="000959E1" w:rsidP="00574152">
      <w:pPr>
        <w:pStyle w:val="KOPbijlagen"/>
        <w:spacing w:line="288" w:lineRule="auto"/>
        <w:rPr>
          <w:rFonts w:ascii="Verdana" w:hAnsi="Verdana" w:cs="Arial"/>
          <w:b w:val="0"/>
          <w:highlight w:val="yellow"/>
        </w:rPr>
      </w:pPr>
    </w:p>
    <w:p w14:paraId="1AB448D8" w14:textId="77777777" w:rsidR="000959E1" w:rsidRPr="00805DD2" w:rsidRDefault="000959E1" w:rsidP="00574152">
      <w:pPr>
        <w:pStyle w:val="KOPbijlagen"/>
        <w:spacing w:line="288" w:lineRule="auto"/>
        <w:rPr>
          <w:rFonts w:ascii="Verdana" w:hAnsi="Verdana" w:cs="Arial"/>
          <w:b w:val="0"/>
          <w:highlight w:val="yellow"/>
        </w:rPr>
      </w:pPr>
    </w:p>
    <w:p w14:paraId="115B3693" w14:textId="77777777" w:rsidR="000959E1" w:rsidRPr="00805DD2" w:rsidRDefault="000959E1" w:rsidP="00574152">
      <w:pPr>
        <w:pStyle w:val="KOPbijlagen"/>
        <w:spacing w:line="288" w:lineRule="auto"/>
        <w:rPr>
          <w:rFonts w:ascii="Verdana" w:hAnsi="Verdana" w:cs="Arial"/>
          <w:b w:val="0"/>
          <w:highlight w:val="yellow"/>
        </w:rPr>
      </w:pPr>
    </w:p>
    <w:p w14:paraId="73497067" w14:textId="77777777" w:rsidR="000959E1" w:rsidRPr="00805DD2" w:rsidRDefault="000959E1" w:rsidP="00574152">
      <w:pPr>
        <w:pStyle w:val="KOPbijlagen"/>
        <w:spacing w:line="288" w:lineRule="auto"/>
        <w:rPr>
          <w:rFonts w:ascii="Verdana" w:hAnsi="Verdana" w:cs="Arial"/>
          <w:b w:val="0"/>
          <w:highlight w:val="yellow"/>
        </w:rPr>
      </w:pPr>
    </w:p>
    <w:p w14:paraId="636A18CD" w14:textId="77777777" w:rsidR="000959E1" w:rsidRPr="00805DD2" w:rsidRDefault="000959E1" w:rsidP="00574152">
      <w:pPr>
        <w:pStyle w:val="KOPbijlagen"/>
        <w:spacing w:line="288" w:lineRule="auto"/>
        <w:rPr>
          <w:rFonts w:ascii="Verdana" w:hAnsi="Verdana" w:cs="Arial"/>
          <w:b w:val="0"/>
          <w:highlight w:val="yellow"/>
        </w:rPr>
      </w:pPr>
    </w:p>
    <w:p w14:paraId="6CD3155C" w14:textId="77777777" w:rsidR="000959E1" w:rsidRPr="00805DD2" w:rsidRDefault="000959E1" w:rsidP="00574152">
      <w:pPr>
        <w:pStyle w:val="KOPbijlagen"/>
        <w:spacing w:line="288" w:lineRule="auto"/>
        <w:rPr>
          <w:rFonts w:ascii="Verdana" w:hAnsi="Verdana" w:cs="Arial"/>
          <w:b w:val="0"/>
          <w:highlight w:val="yellow"/>
        </w:rPr>
      </w:pPr>
    </w:p>
    <w:p w14:paraId="78E75EA2" w14:textId="77777777" w:rsidR="000959E1" w:rsidRPr="00805DD2" w:rsidRDefault="000959E1" w:rsidP="00574152">
      <w:pPr>
        <w:pStyle w:val="Geenafstand"/>
        <w:spacing w:line="288" w:lineRule="auto"/>
        <w:rPr>
          <w:rFonts w:ascii="Verdana" w:hAnsi="Verdana" w:cs="Arial"/>
          <w:highlight w:val="yellow"/>
          <w:lang w:val="nl-NL"/>
        </w:rPr>
      </w:pPr>
    </w:p>
    <w:p w14:paraId="5F266290" w14:textId="77777777" w:rsidR="000959E1" w:rsidRPr="00805DD2" w:rsidRDefault="000959E1" w:rsidP="00574152">
      <w:pPr>
        <w:pStyle w:val="Geenafstand"/>
        <w:spacing w:line="288" w:lineRule="auto"/>
        <w:rPr>
          <w:rFonts w:ascii="Verdana" w:hAnsi="Verdana" w:cs="Arial"/>
          <w:lang w:val="nl-NL"/>
        </w:rPr>
      </w:pPr>
      <w:r w:rsidRPr="00805DD2">
        <w:rPr>
          <w:rFonts w:ascii="Verdana" w:hAnsi="Verdana" w:cs="Arial"/>
          <w:lang w:val="nl-NL"/>
        </w:rPr>
        <w:t>Naam Inschrijver/Derde:</w:t>
      </w:r>
    </w:p>
    <w:p w14:paraId="5EA015F0" w14:textId="77777777" w:rsidR="000959E1" w:rsidRPr="00805DD2" w:rsidRDefault="000959E1" w:rsidP="00574152">
      <w:pPr>
        <w:pStyle w:val="Geenafstand"/>
        <w:spacing w:line="288" w:lineRule="auto"/>
        <w:rPr>
          <w:rFonts w:ascii="Verdana" w:hAnsi="Verdana" w:cs="Arial"/>
          <w:lang w:val="nl-NL"/>
        </w:rPr>
      </w:pPr>
      <w:r w:rsidRPr="00805DD2">
        <w:rPr>
          <w:rFonts w:ascii="Verdana" w:hAnsi="Verdana" w:cs="Arial"/>
          <w:lang w:val="nl-NL"/>
        </w:rPr>
        <w:t>Naam rechtsgeldig vertegenwoordiger Inschrijver/Derde :</w:t>
      </w:r>
    </w:p>
    <w:p w14:paraId="3E767A0B" w14:textId="77777777" w:rsidR="000959E1" w:rsidRPr="00805DD2" w:rsidRDefault="000959E1" w:rsidP="00574152">
      <w:pPr>
        <w:pStyle w:val="Geenafstand"/>
        <w:spacing w:line="288" w:lineRule="auto"/>
        <w:rPr>
          <w:rFonts w:ascii="Verdana" w:hAnsi="Verdana" w:cs="Arial"/>
          <w:lang w:val="nl-NL"/>
        </w:rPr>
      </w:pPr>
      <w:r w:rsidRPr="00805DD2">
        <w:rPr>
          <w:rFonts w:ascii="Verdana" w:hAnsi="Verdana" w:cs="Arial"/>
          <w:lang w:val="nl-NL"/>
        </w:rPr>
        <w:t>Functie rechtsgeldig vertegenwoordiger Inschrijver/Derde :</w:t>
      </w:r>
    </w:p>
    <w:p w14:paraId="6234DA60" w14:textId="77777777" w:rsidR="000959E1" w:rsidRPr="00805DD2" w:rsidRDefault="000959E1" w:rsidP="00574152">
      <w:pPr>
        <w:pStyle w:val="Geenafstand"/>
        <w:spacing w:line="288" w:lineRule="auto"/>
        <w:rPr>
          <w:rFonts w:ascii="Verdana" w:hAnsi="Verdana" w:cs="Arial"/>
          <w:lang w:val="nl-NL"/>
        </w:rPr>
      </w:pPr>
      <w:r w:rsidRPr="00805DD2">
        <w:rPr>
          <w:rFonts w:ascii="Verdana" w:hAnsi="Verdana" w:cs="Arial"/>
          <w:lang w:val="nl-NL"/>
        </w:rPr>
        <w:t>Datum:</w:t>
      </w:r>
    </w:p>
    <w:p w14:paraId="13C98A34" w14:textId="437A5345" w:rsidR="00A80D6C" w:rsidRPr="00C40580" w:rsidRDefault="000959E1" w:rsidP="00C40580">
      <w:pPr>
        <w:pStyle w:val="Geenafstand"/>
        <w:spacing w:line="288" w:lineRule="auto"/>
        <w:rPr>
          <w:rFonts w:ascii="Verdana" w:hAnsi="Verdana" w:cs="Arial"/>
          <w:lang w:val="nl-NL"/>
        </w:rPr>
      </w:pPr>
      <w:r w:rsidRPr="00805DD2">
        <w:rPr>
          <w:rFonts w:ascii="Verdana" w:hAnsi="Verdana" w:cs="Arial"/>
          <w:lang w:val="nl-NL"/>
        </w:rPr>
        <w:t>Handtekening  rechtsgeldig verte</w:t>
      </w:r>
      <w:r w:rsidR="00C40580">
        <w:rPr>
          <w:rFonts w:ascii="Verdana" w:hAnsi="Verdana" w:cs="Arial"/>
          <w:lang w:val="nl-NL"/>
        </w:rPr>
        <w:t>genwoordiger Inschrijver/Derde:</w:t>
      </w:r>
    </w:p>
    <w:p w14:paraId="35C7A011" w14:textId="77777777" w:rsidR="00497384" w:rsidRPr="00805DD2" w:rsidRDefault="00497384" w:rsidP="00574152">
      <w:pPr>
        <w:spacing w:line="288" w:lineRule="auto"/>
        <w:rPr>
          <w:rFonts w:ascii="Verdana" w:eastAsia="Times New Roman" w:hAnsi="Verdana" w:cs="Arial"/>
          <w:sz w:val="24"/>
          <w:szCs w:val="20"/>
          <w:highlight w:val="yellow"/>
          <w:lang w:val="nl-NL"/>
        </w:rPr>
      </w:pPr>
    </w:p>
    <w:sectPr w:rsidR="00497384" w:rsidRPr="00805DD2" w:rsidSect="002D2B4B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7090F" w14:textId="77777777" w:rsidR="0072615D" w:rsidRDefault="0072615D" w:rsidP="00CA57A8">
      <w:pPr>
        <w:spacing w:after="0" w:line="240" w:lineRule="auto"/>
      </w:pPr>
      <w:r>
        <w:separator/>
      </w:r>
    </w:p>
  </w:endnote>
  <w:endnote w:type="continuationSeparator" w:id="0">
    <w:p w14:paraId="61EB2991" w14:textId="77777777" w:rsidR="0072615D" w:rsidRDefault="0072615D" w:rsidP="00CA5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34265"/>
      <w:docPartObj>
        <w:docPartGallery w:val="Page Numbers (Bottom of Page)"/>
        <w:docPartUnique/>
      </w:docPartObj>
    </w:sdtPr>
    <w:sdtEndPr/>
    <w:sdtContent>
      <w:p w14:paraId="30177D0A" w14:textId="77777777" w:rsidR="0072615D" w:rsidRDefault="0072615D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05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24AAA6" w14:textId="28FBF003" w:rsidR="0072615D" w:rsidRPr="000B1C72" w:rsidRDefault="00C40580">
    <w:pPr>
      <w:pStyle w:val="Voettekst"/>
      <w:rPr>
        <w:rFonts w:ascii="Verdana" w:hAnsi="Verdana"/>
        <w:lang w:val="nl-NL"/>
      </w:rPr>
    </w:pPr>
    <w:r>
      <w:rPr>
        <w:rFonts w:ascii="Verdana" w:hAnsi="Verdana"/>
        <w:sz w:val="16"/>
        <w:szCs w:val="16"/>
        <w:lang w:val="nl-NL"/>
      </w:rPr>
      <w:t>Bijlage A.2</w:t>
    </w:r>
    <w:r w:rsidR="000B1C72">
      <w:rPr>
        <w:rFonts w:ascii="Verdana" w:hAnsi="Verdana"/>
        <w:sz w:val="16"/>
        <w:szCs w:val="16"/>
        <w:lang w:val="nl-NL"/>
      </w:rPr>
      <w:t xml:space="preserve">, </w:t>
    </w:r>
    <w:r>
      <w:rPr>
        <w:rFonts w:ascii="Verdana" w:hAnsi="Verdana"/>
        <w:sz w:val="16"/>
        <w:szCs w:val="16"/>
        <w:lang w:val="nl-NL"/>
      </w:rPr>
      <w:t>18</w:t>
    </w:r>
    <w:r w:rsidR="000B1C72">
      <w:rPr>
        <w:rFonts w:ascii="Verdana" w:hAnsi="Verdana"/>
        <w:sz w:val="16"/>
        <w:szCs w:val="16"/>
        <w:lang w:val="nl-NL"/>
      </w:rPr>
      <w:t xml:space="preserve"> mei</w:t>
    </w:r>
    <w:r w:rsidR="000B1C72" w:rsidRPr="000B1C72">
      <w:rPr>
        <w:rFonts w:ascii="Verdana" w:hAnsi="Verdana"/>
        <w:sz w:val="16"/>
        <w:szCs w:val="16"/>
        <w:lang w:val="nl-NL"/>
      </w:rPr>
      <w:t xml:space="preserve"> 2017, TenderNed kenmerk 13</w:t>
    </w:r>
    <w:r w:rsidR="000B1C72">
      <w:rPr>
        <w:rFonts w:ascii="Verdana" w:hAnsi="Verdana"/>
        <w:sz w:val="16"/>
        <w:szCs w:val="16"/>
        <w:lang w:val="nl-NL"/>
      </w:rPr>
      <w:t>2576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F54CC" w14:textId="77777777" w:rsidR="0072615D" w:rsidRDefault="0072615D" w:rsidP="00CA57A8">
      <w:pPr>
        <w:spacing w:after="0" w:line="240" w:lineRule="auto"/>
      </w:pPr>
      <w:r>
        <w:separator/>
      </w:r>
    </w:p>
  </w:footnote>
  <w:footnote w:type="continuationSeparator" w:id="0">
    <w:p w14:paraId="44DCB6E5" w14:textId="77777777" w:rsidR="0072615D" w:rsidRDefault="0072615D" w:rsidP="00CA5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409A6" w14:textId="77777777" w:rsidR="0072615D" w:rsidRDefault="0072615D">
    <w:pPr>
      <w:pStyle w:val="Koptekst"/>
    </w:pPr>
    <w:r w:rsidRPr="002D2B4B">
      <w:rPr>
        <w:noProof/>
        <w:lang w:val="nl-NL" w:eastAsia="nl-NL" w:bidi="ar-SA"/>
      </w:rPr>
      <w:drawing>
        <wp:inline distT="0" distB="0" distL="0" distR="0" wp14:anchorId="466BBEC7" wp14:editId="2E82A4F2">
          <wp:extent cx="5634990" cy="971550"/>
          <wp:effectExtent l="19050" t="0" r="3810" b="0"/>
          <wp:docPr id="2" name="Afbeelding 1" descr="vrh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vrh_logo_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499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0698B"/>
    <w:multiLevelType w:val="hybridMultilevel"/>
    <w:tmpl w:val="71006DC2"/>
    <w:lvl w:ilvl="0" w:tplc="9CA8858E">
      <w:start w:val="1"/>
      <w:numFmt w:val="lowerRoman"/>
      <w:lvlText w:val="(%1)"/>
      <w:lvlJc w:val="left"/>
      <w:pPr>
        <w:ind w:left="108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1A25FC4"/>
    <w:multiLevelType w:val="hybridMultilevel"/>
    <w:tmpl w:val="B78E70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718"/>
    <w:multiLevelType w:val="multilevel"/>
    <w:tmpl w:val="D8FA660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5FC4EA8"/>
    <w:multiLevelType w:val="multilevel"/>
    <w:tmpl w:val="27984C50"/>
    <w:lvl w:ilvl="0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2190" w:hanging="75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2190" w:hanging="75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50" w:hanging="75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4" w15:restartNumberingAfterBreak="0">
    <w:nsid w:val="074467E5"/>
    <w:multiLevelType w:val="hybridMultilevel"/>
    <w:tmpl w:val="092642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0405C"/>
    <w:multiLevelType w:val="hybridMultilevel"/>
    <w:tmpl w:val="3AF682B4"/>
    <w:lvl w:ilvl="0" w:tplc="A0264982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2B9676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CB93FB3"/>
    <w:multiLevelType w:val="hybridMultilevel"/>
    <w:tmpl w:val="F886E4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45C7C"/>
    <w:multiLevelType w:val="hybridMultilevel"/>
    <w:tmpl w:val="8592BA2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5C238E"/>
    <w:multiLevelType w:val="hybridMultilevel"/>
    <w:tmpl w:val="6D7245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112C0"/>
    <w:multiLevelType w:val="hybridMultilevel"/>
    <w:tmpl w:val="33966BBC"/>
    <w:lvl w:ilvl="0" w:tplc="0413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0E895BEA"/>
    <w:multiLevelType w:val="hybridMultilevel"/>
    <w:tmpl w:val="B3B6DA4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682053"/>
    <w:multiLevelType w:val="hybridMultilevel"/>
    <w:tmpl w:val="7534C0F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00507A"/>
    <w:multiLevelType w:val="hybridMultilevel"/>
    <w:tmpl w:val="2D240DEA"/>
    <w:lvl w:ilvl="0" w:tplc="0413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114F3C84"/>
    <w:multiLevelType w:val="hybridMultilevel"/>
    <w:tmpl w:val="C8B21398"/>
    <w:lvl w:ilvl="0" w:tplc="A0264982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945B8B"/>
    <w:multiLevelType w:val="hybridMultilevel"/>
    <w:tmpl w:val="34C0FBA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9F6A65"/>
    <w:multiLevelType w:val="multilevel"/>
    <w:tmpl w:val="0972A2EC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64" w:hanging="1800"/>
      </w:pPr>
      <w:rPr>
        <w:rFonts w:hint="default"/>
      </w:rPr>
    </w:lvl>
  </w:abstractNum>
  <w:abstractNum w:abstractNumId="16" w15:restartNumberingAfterBreak="0">
    <w:nsid w:val="1A513E25"/>
    <w:multiLevelType w:val="hybridMultilevel"/>
    <w:tmpl w:val="71006DC2"/>
    <w:lvl w:ilvl="0" w:tplc="9CA8858E">
      <w:start w:val="1"/>
      <w:numFmt w:val="lowerRoman"/>
      <w:lvlText w:val="(%1)"/>
      <w:lvlJc w:val="left"/>
      <w:pPr>
        <w:ind w:left="108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1FDC6606"/>
    <w:multiLevelType w:val="hybridMultilevel"/>
    <w:tmpl w:val="7F4E651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58035E"/>
    <w:multiLevelType w:val="hybridMultilevel"/>
    <w:tmpl w:val="DB584F1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03624E"/>
    <w:multiLevelType w:val="hybridMultilevel"/>
    <w:tmpl w:val="06DA3DB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FF3102"/>
    <w:multiLevelType w:val="hybridMultilevel"/>
    <w:tmpl w:val="9CDC1C00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FA262B"/>
    <w:multiLevelType w:val="hybridMultilevel"/>
    <w:tmpl w:val="0936BC5E"/>
    <w:lvl w:ilvl="0" w:tplc="318E8792">
      <w:start w:val="1"/>
      <w:numFmt w:val="bullet"/>
      <w:pStyle w:val="CBrackmannsommer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677DE6"/>
    <w:multiLevelType w:val="multilevel"/>
    <w:tmpl w:val="3DF2E5EA"/>
    <w:lvl w:ilvl="0">
      <w:start w:val="1"/>
      <w:numFmt w:val="decimal"/>
      <w:pStyle w:val="ABrackmannkop1"/>
      <w:lvlText w:val="%1."/>
      <w:lvlJc w:val="left"/>
      <w:pPr>
        <w:ind w:left="680" w:hanging="680"/>
      </w:pPr>
      <w:rPr>
        <w:rFonts w:cs="Times New Roman" w:hint="default"/>
      </w:rPr>
    </w:lvl>
    <w:lvl w:ilvl="1">
      <w:start w:val="1"/>
      <w:numFmt w:val="decimal"/>
      <w:pStyle w:val="Brackmannkop11ev"/>
      <w:lvlText w:val="%1.%2."/>
      <w:lvlJc w:val="left"/>
      <w:pPr>
        <w:ind w:left="641" w:hanging="357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2BB331D8"/>
    <w:multiLevelType w:val="hybridMultilevel"/>
    <w:tmpl w:val="4C1C4866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BD5396"/>
    <w:multiLevelType w:val="multilevel"/>
    <w:tmpl w:val="EA8C93C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25" w15:restartNumberingAfterBreak="0">
    <w:nsid w:val="2F5B79A8"/>
    <w:multiLevelType w:val="hybridMultilevel"/>
    <w:tmpl w:val="E050F53C"/>
    <w:lvl w:ilvl="0" w:tplc="04130011">
      <w:start w:val="1"/>
      <w:numFmt w:val="decimal"/>
      <w:lvlText w:val="%1)"/>
      <w:lvlJc w:val="left"/>
      <w:pPr>
        <w:ind w:left="1146" w:hanging="360"/>
      </w:pPr>
    </w:lvl>
    <w:lvl w:ilvl="1" w:tplc="04130019" w:tentative="1">
      <w:start w:val="1"/>
      <w:numFmt w:val="lowerLetter"/>
      <w:lvlText w:val="%2."/>
      <w:lvlJc w:val="left"/>
      <w:pPr>
        <w:ind w:left="1866" w:hanging="360"/>
      </w:pPr>
    </w:lvl>
    <w:lvl w:ilvl="2" w:tplc="0413001B" w:tentative="1">
      <w:start w:val="1"/>
      <w:numFmt w:val="lowerRoman"/>
      <w:lvlText w:val="%3."/>
      <w:lvlJc w:val="right"/>
      <w:pPr>
        <w:ind w:left="2586" w:hanging="180"/>
      </w:pPr>
    </w:lvl>
    <w:lvl w:ilvl="3" w:tplc="0413000F" w:tentative="1">
      <w:start w:val="1"/>
      <w:numFmt w:val="decimal"/>
      <w:lvlText w:val="%4."/>
      <w:lvlJc w:val="left"/>
      <w:pPr>
        <w:ind w:left="3306" w:hanging="360"/>
      </w:pPr>
    </w:lvl>
    <w:lvl w:ilvl="4" w:tplc="04130019" w:tentative="1">
      <w:start w:val="1"/>
      <w:numFmt w:val="lowerLetter"/>
      <w:lvlText w:val="%5."/>
      <w:lvlJc w:val="left"/>
      <w:pPr>
        <w:ind w:left="4026" w:hanging="360"/>
      </w:pPr>
    </w:lvl>
    <w:lvl w:ilvl="5" w:tplc="0413001B" w:tentative="1">
      <w:start w:val="1"/>
      <w:numFmt w:val="lowerRoman"/>
      <w:lvlText w:val="%6."/>
      <w:lvlJc w:val="right"/>
      <w:pPr>
        <w:ind w:left="4746" w:hanging="180"/>
      </w:pPr>
    </w:lvl>
    <w:lvl w:ilvl="6" w:tplc="0413000F" w:tentative="1">
      <w:start w:val="1"/>
      <w:numFmt w:val="decimal"/>
      <w:lvlText w:val="%7."/>
      <w:lvlJc w:val="left"/>
      <w:pPr>
        <w:ind w:left="5466" w:hanging="360"/>
      </w:pPr>
    </w:lvl>
    <w:lvl w:ilvl="7" w:tplc="04130019" w:tentative="1">
      <w:start w:val="1"/>
      <w:numFmt w:val="lowerLetter"/>
      <w:lvlText w:val="%8."/>
      <w:lvlJc w:val="left"/>
      <w:pPr>
        <w:ind w:left="6186" w:hanging="360"/>
      </w:pPr>
    </w:lvl>
    <w:lvl w:ilvl="8" w:tplc="041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095037A"/>
    <w:multiLevelType w:val="hybridMultilevel"/>
    <w:tmpl w:val="08CCDD54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A068F6"/>
    <w:multiLevelType w:val="multilevel"/>
    <w:tmpl w:val="0FDCBCAC"/>
    <w:lvl w:ilvl="0">
      <w:start w:val="7"/>
      <w:numFmt w:val="decimal"/>
      <w:lvlText w:val="%1"/>
      <w:lvlJc w:val="left"/>
      <w:pPr>
        <w:ind w:left="107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28" w15:restartNumberingAfterBreak="0">
    <w:nsid w:val="333F45F7"/>
    <w:multiLevelType w:val="multilevel"/>
    <w:tmpl w:val="071E48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2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9B1C1B"/>
    <w:multiLevelType w:val="hybridMultilevel"/>
    <w:tmpl w:val="F35A63FE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3DBD3DF1"/>
    <w:multiLevelType w:val="hybridMultilevel"/>
    <w:tmpl w:val="036A429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C63B8E"/>
    <w:multiLevelType w:val="hybridMultilevel"/>
    <w:tmpl w:val="F7BC9D44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587BCD"/>
    <w:multiLevelType w:val="hybridMultilevel"/>
    <w:tmpl w:val="54A47E2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3B1C84"/>
    <w:multiLevelType w:val="hybridMultilevel"/>
    <w:tmpl w:val="7772ADD4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440237"/>
    <w:multiLevelType w:val="hybridMultilevel"/>
    <w:tmpl w:val="5972DCE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C05620"/>
    <w:multiLevelType w:val="hybridMultilevel"/>
    <w:tmpl w:val="8ED2AF16"/>
    <w:lvl w:ilvl="0" w:tplc="0413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497B316E"/>
    <w:multiLevelType w:val="hybridMultilevel"/>
    <w:tmpl w:val="1E064E7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01EDD0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344FC6"/>
    <w:multiLevelType w:val="hybridMultilevel"/>
    <w:tmpl w:val="38C06976"/>
    <w:lvl w:ilvl="0" w:tplc="FA1225B0">
      <w:start w:val="100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272C6E"/>
    <w:multiLevelType w:val="hybridMultilevel"/>
    <w:tmpl w:val="4C1C4866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33713B"/>
    <w:multiLevelType w:val="hybridMultilevel"/>
    <w:tmpl w:val="805A99C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173849"/>
    <w:multiLevelType w:val="hybridMultilevel"/>
    <w:tmpl w:val="367EF6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540812">
      <w:start w:val="1"/>
      <w:numFmt w:val="bullet"/>
      <w:lvlText w:val="-"/>
      <w:lvlJc w:val="left"/>
      <w:pPr>
        <w:ind w:left="1440" w:hanging="360"/>
      </w:pPr>
      <w:rPr>
        <w:rFonts w:ascii="Arial" w:eastAsiaTheme="majorEastAsia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7A2D4C"/>
    <w:multiLevelType w:val="hybridMultilevel"/>
    <w:tmpl w:val="FD44CA2A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2F113F"/>
    <w:multiLevelType w:val="hybridMultilevel"/>
    <w:tmpl w:val="95D6AACC"/>
    <w:lvl w:ilvl="0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5F3C3BC7"/>
    <w:multiLevelType w:val="multilevel"/>
    <w:tmpl w:val="763C59F2"/>
    <w:lvl w:ilvl="0">
      <w:start w:val="1"/>
      <w:numFmt w:val="bullet"/>
      <w:pStyle w:val="Opsomming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44" w15:restartNumberingAfterBreak="0">
    <w:nsid w:val="61320BFB"/>
    <w:multiLevelType w:val="hybridMultilevel"/>
    <w:tmpl w:val="8D60072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2A632C"/>
    <w:multiLevelType w:val="hybridMultilevel"/>
    <w:tmpl w:val="863AC1C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032C12"/>
    <w:multiLevelType w:val="hybridMultilevel"/>
    <w:tmpl w:val="3464366C"/>
    <w:lvl w:ilvl="0" w:tplc="4390586E">
      <w:start w:val="1"/>
      <w:numFmt w:val="upperRoman"/>
      <w:lvlText w:val="%1."/>
      <w:lvlJc w:val="right"/>
      <w:pPr>
        <w:ind w:left="1080" w:hanging="360"/>
      </w:pPr>
      <w:rPr>
        <w:rFonts w:cs="Times New Roman"/>
        <w:i w:val="0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 w15:restartNumberingAfterBreak="0">
    <w:nsid w:val="795A5098"/>
    <w:multiLevelType w:val="hybridMultilevel"/>
    <w:tmpl w:val="EF784FDC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F448CF"/>
    <w:multiLevelType w:val="hybridMultilevel"/>
    <w:tmpl w:val="3000DF8E"/>
    <w:lvl w:ilvl="0" w:tplc="0413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8"/>
  </w:num>
  <w:num w:numId="3">
    <w:abstractNumId w:val="1"/>
  </w:num>
  <w:num w:numId="4">
    <w:abstractNumId w:val="47"/>
  </w:num>
  <w:num w:numId="5">
    <w:abstractNumId w:val="43"/>
  </w:num>
  <w:num w:numId="6">
    <w:abstractNumId w:val="21"/>
  </w:num>
  <w:num w:numId="7">
    <w:abstractNumId w:val="4"/>
  </w:num>
  <w:num w:numId="8">
    <w:abstractNumId w:val="22"/>
  </w:num>
  <w:num w:numId="9">
    <w:abstractNumId w:val="5"/>
  </w:num>
  <w:num w:numId="10">
    <w:abstractNumId w:val="16"/>
  </w:num>
  <w:num w:numId="11">
    <w:abstractNumId w:val="12"/>
  </w:num>
  <w:num w:numId="12">
    <w:abstractNumId w:val="7"/>
  </w:num>
  <w:num w:numId="13">
    <w:abstractNumId w:val="0"/>
  </w:num>
  <w:num w:numId="14">
    <w:abstractNumId w:val="42"/>
  </w:num>
  <w:num w:numId="15">
    <w:abstractNumId w:val="46"/>
  </w:num>
  <w:num w:numId="16">
    <w:abstractNumId w:val="3"/>
  </w:num>
  <w:num w:numId="17">
    <w:abstractNumId w:val="9"/>
  </w:num>
  <w:num w:numId="18">
    <w:abstractNumId w:val="13"/>
  </w:num>
  <w:num w:numId="19">
    <w:abstractNumId w:val="6"/>
  </w:num>
  <w:num w:numId="20">
    <w:abstractNumId w:val="15"/>
  </w:num>
  <w:num w:numId="21">
    <w:abstractNumId w:val="27"/>
  </w:num>
  <w:num w:numId="22">
    <w:abstractNumId w:val="40"/>
  </w:num>
  <w:num w:numId="23">
    <w:abstractNumId w:val="24"/>
  </w:num>
  <w:num w:numId="24">
    <w:abstractNumId w:val="45"/>
  </w:num>
  <w:num w:numId="25">
    <w:abstractNumId w:val="30"/>
  </w:num>
  <w:num w:numId="26">
    <w:abstractNumId w:val="14"/>
  </w:num>
  <w:num w:numId="27">
    <w:abstractNumId w:val="38"/>
  </w:num>
  <w:num w:numId="28">
    <w:abstractNumId w:val="36"/>
  </w:num>
  <w:num w:numId="29">
    <w:abstractNumId w:val="18"/>
  </w:num>
  <w:num w:numId="30">
    <w:abstractNumId w:val="10"/>
  </w:num>
  <w:num w:numId="31">
    <w:abstractNumId w:val="11"/>
  </w:num>
  <w:num w:numId="32">
    <w:abstractNumId w:val="23"/>
  </w:num>
  <w:num w:numId="33">
    <w:abstractNumId w:val="33"/>
  </w:num>
  <w:num w:numId="34">
    <w:abstractNumId w:val="41"/>
  </w:num>
  <w:num w:numId="35">
    <w:abstractNumId w:val="25"/>
  </w:num>
  <w:num w:numId="36">
    <w:abstractNumId w:val="20"/>
  </w:num>
  <w:num w:numId="37">
    <w:abstractNumId w:val="48"/>
  </w:num>
  <w:num w:numId="38">
    <w:abstractNumId w:val="31"/>
  </w:num>
  <w:num w:numId="39">
    <w:abstractNumId w:val="26"/>
  </w:num>
  <w:num w:numId="40">
    <w:abstractNumId w:val="39"/>
  </w:num>
  <w:num w:numId="41">
    <w:abstractNumId w:val="37"/>
  </w:num>
  <w:num w:numId="42">
    <w:abstractNumId w:val="35"/>
  </w:num>
  <w:num w:numId="43">
    <w:abstractNumId w:val="32"/>
  </w:num>
  <w:num w:numId="44">
    <w:abstractNumId w:val="44"/>
  </w:num>
  <w:num w:numId="45">
    <w:abstractNumId w:val="34"/>
  </w:num>
  <w:num w:numId="46">
    <w:abstractNumId w:val="17"/>
  </w:num>
  <w:num w:numId="47">
    <w:abstractNumId w:val="8"/>
  </w:num>
  <w:num w:numId="48">
    <w:abstractNumId w:val="19"/>
  </w:num>
  <w:num w:numId="49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A8"/>
    <w:rsid w:val="00003791"/>
    <w:rsid w:val="00003B3A"/>
    <w:rsid w:val="00004C80"/>
    <w:rsid w:val="00005F34"/>
    <w:rsid w:val="00006E87"/>
    <w:rsid w:val="00007D31"/>
    <w:rsid w:val="0001001A"/>
    <w:rsid w:val="000104CD"/>
    <w:rsid w:val="00011595"/>
    <w:rsid w:val="00011A20"/>
    <w:rsid w:val="00011BEC"/>
    <w:rsid w:val="00012122"/>
    <w:rsid w:val="00013B70"/>
    <w:rsid w:val="0001630B"/>
    <w:rsid w:val="0001667A"/>
    <w:rsid w:val="00021680"/>
    <w:rsid w:val="00021796"/>
    <w:rsid w:val="000252D0"/>
    <w:rsid w:val="00026202"/>
    <w:rsid w:val="000267E9"/>
    <w:rsid w:val="000308F5"/>
    <w:rsid w:val="0003207E"/>
    <w:rsid w:val="00032A67"/>
    <w:rsid w:val="00032D5B"/>
    <w:rsid w:val="00033069"/>
    <w:rsid w:val="00034080"/>
    <w:rsid w:val="00034F1A"/>
    <w:rsid w:val="0003613F"/>
    <w:rsid w:val="00036D84"/>
    <w:rsid w:val="00037D11"/>
    <w:rsid w:val="00040DDC"/>
    <w:rsid w:val="000418C0"/>
    <w:rsid w:val="0004303B"/>
    <w:rsid w:val="000464FC"/>
    <w:rsid w:val="00047AFA"/>
    <w:rsid w:val="000505AC"/>
    <w:rsid w:val="00050F02"/>
    <w:rsid w:val="000530F7"/>
    <w:rsid w:val="00053DBC"/>
    <w:rsid w:val="00054950"/>
    <w:rsid w:val="0005703A"/>
    <w:rsid w:val="000606BE"/>
    <w:rsid w:val="00060C0E"/>
    <w:rsid w:val="000614FB"/>
    <w:rsid w:val="00062516"/>
    <w:rsid w:val="0006338F"/>
    <w:rsid w:val="000655E2"/>
    <w:rsid w:val="00065A9C"/>
    <w:rsid w:val="00071FFB"/>
    <w:rsid w:val="000757B5"/>
    <w:rsid w:val="00075AFC"/>
    <w:rsid w:val="000765F6"/>
    <w:rsid w:val="0008062A"/>
    <w:rsid w:val="0008402A"/>
    <w:rsid w:val="00084FD4"/>
    <w:rsid w:val="000850E1"/>
    <w:rsid w:val="000851DA"/>
    <w:rsid w:val="00086A0E"/>
    <w:rsid w:val="0009249D"/>
    <w:rsid w:val="00093773"/>
    <w:rsid w:val="000939CC"/>
    <w:rsid w:val="00093A2B"/>
    <w:rsid w:val="0009541D"/>
    <w:rsid w:val="000959E1"/>
    <w:rsid w:val="00097B81"/>
    <w:rsid w:val="00097CFA"/>
    <w:rsid w:val="000A1B9A"/>
    <w:rsid w:val="000A324A"/>
    <w:rsid w:val="000A473B"/>
    <w:rsid w:val="000A4809"/>
    <w:rsid w:val="000A4ED8"/>
    <w:rsid w:val="000A7521"/>
    <w:rsid w:val="000B025C"/>
    <w:rsid w:val="000B0408"/>
    <w:rsid w:val="000B09D6"/>
    <w:rsid w:val="000B1C72"/>
    <w:rsid w:val="000B2271"/>
    <w:rsid w:val="000B2B71"/>
    <w:rsid w:val="000B7135"/>
    <w:rsid w:val="000B7DF9"/>
    <w:rsid w:val="000C3C15"/>
    <w:rsid w:val="000C55AD"/>
    <w:rsid w:val="000C6038"/>
    <w:rsid w:val="000C6901"/>
    <w:rsid w:val="000D23F9"/>
    <w:rsid w:val="000D25C8"/>
    <w:rsid w:val="000D54D7"/>
    <w:rsid w:val="000D58F8"/>
    <w:rsid w:val="000D6263"/>
    <w:rsid w:val="000E0ED4"/>
    <w:rsid w:val="000E160E"/>
    <w:rsid w:val="000E1700"/>
    <w:rsid w:val="000E1CC7"/>
    <w:rsid w:val="000E2EC7"/>
    <w:rsid w:val="000E3030"/>
    <w:rsid w:val="000E31D2"/>
    <w:rsid w:val="000E336E"/>
    <w:rsid w:val="000E613D"/>
    <w:rsid w:val="000E7938"/>
    <w:rsid w:val="000F0594"/>
    <w:rsid w:val="000F070E"/>
    <w:rsid w:val="000F1750"/>
    <w:rsid w:val="000F3376"/>
    <w:rsid w:val="000F358F"/>
    <w:rsid w:val="000F5179"/>
    <w:rsid w:val="000F69A5"/>
    <w:rsid w:val="000F6B03"/>
    <w:rsid w:val="000F6BEE"/>
    <w:rsid w:val="000F7A92"/>
    <w:rsid w:val="001060CB"/>
    <w:rsid w:val="00107AE5"/>
    <w:rsid w:val="00110F74"/>
    <w:rsid w:val="00112DAD"/>
    <w:rsid w:val="0011526F"/>
    <w:rsid w:val="0011691A"/>
    <w:rsid w:val="00117742"/>
    <w:rsid w:val="00117C8D"/>
    <w:rsid w:val="00117D69"/>
    <w:rsid w:val="00117DC7"/>
    <w:rsid w:val="00120391"/>
    <w:rsid w:val="00121AD0"/>
    <w:rsid w:val="00121D12"/>
    <w:rsid w:val="00122AC0"/>
    <w:rsid w:val="00123675"/>
    <w:rsid w:val="001354C0"/>
    <w:rsid w:val="00135622"/>
    <w:rsid w:val="001376A3"/>
    <w:rsid w:val="00141103"/>
    <w:rsid w:val="001417E2"/>
    <w:rsid w:val="00142DA8"/>
    <w:rsid w:val="00145EEC"/>
    <w:rsid w:val="0014631C"/>
    <w:rsid w:val="00147214"/>
    <w:rsid w:val="00152177"/>
    <w:rsid w:val="00153933"/>
    <w:rsid w:val="001539A5"/>
    <w:rsid w:val="001552B1"/>
    <w:rsid w:val="001562EB"/>
    <w:rsid w:val="00156677"/>
    <w:rsid w:val="001566DA"/>
    <w:rsid w:val="00157ABF"/>
    <w:rsid w:val="0016247F"/>
    <w:rsid w:val="00164A6F"/>
    <w:rsid w:val="00164B5F"/>
    <w:rsid w:val="0016572B"/>
    <w:rsid w:val="00166FA7"/>
    <w:rsid w:val="00167EDB"/>
    <w:rsid w:val="00170180"/>
    <w:rsid w:val="0017158B"/>
    <w:rsid w:val="00171734"/>
    <w:rsid w:val="00171A61"/>
    <w:rsid w:val="00173CAE"/>
    <w:rsid w:val="00176547"/>
    <w:rsid w:val="001801DE"/>
    <w:rsid w:val="0018037C"/>
    <w:rsid w:val="00181E3C"/>
    <w:rsid w:val="00182B3C"/>
    <w:rsid w:val="0018307F"/>
    <w:rsid w:val="00190370"/>
    <w:rsid w:val="00194214"/>
    <w:rsid w:val="00196419"/>
    <w:rsid w:val="001A12B5"/>
    <w:rsid w:val="001A1C7F"/>
    <w:rsid w:val="001A3735"/>
    <w:rsid w:val="001A42D7"/>
    <w:rsid w:val="001A512E"/>
    <w:rsid w:val="001A661E"/>
    <w:rsid w:val="001A6BE3"/>
    <w:rsid w:val="001B08E2"/>
    <w:rsid w:val="001B20D8"/>
    <w:rsid w:val="001B4307"/>
    <w:rsid w:val="001B6017"/>
    <w:rsid w:val="001B713B"/>
    <w:rsid w:val="001B76DC"/>
    <w:rsid w:val="001B7F29"/>
    <w:rsid w:val="001C0F3F"/>
    <w:rsid w:val="001C1183"/>
    <w:rsid w:val="001C2299"/>
    <w:rsid w:val="001C3489"/>
    <w:rsid w:val="001C3DDD"/>
    <w:rsid w:val="001C45D8"/>
    <w:rsid w:val="001C58D6"/>
    <w:rsid w:val="001C63A2"/>
    <w:rsid w:val="001D2F2B"/>
    <w:rsid w:val="001D5B54"/>
    <w:rsid w:val="001D627D"/>
    <w:rsid w:val="001D6EC9"/>
    <w:rsid w:val="001E2084"/>
    <w:rsid w:val="001E24BA"/>
    <w:rsid w:val="001E34AE"/>
    <w:rsid w:val="001F00A2"/>
    <w:rsid w:val="001F0615"/>
    <w:rsid w:val="001F0D73"/>
    <w:rsid w:val="001F1BF1"/>
    <w:rsid w:val="001F1E05"/>
    <w:rsid w:val="001F3724"/>
    <w:rsid w:val="001F3B2C"/>
    <w:rsid w:val="001F3D51"/>
    <w:rsid w:val="00204B0E"/>
    <w:rsid w:val="00204E16"/>
    <w:rsid w:val="002106EC"/>
    <w:rsid w:val="0021250C"/>
    <w:rsid w:val="002143C1"/>
    <w:rsid w:val="00215018"/>
    <w:rsid w:val="00215151"/>
    <w:rsid w:val="002178D9"/>
    <w:rsid w:val="00220D8C"/>
    <w:rsid w:val="00221288"/>
    <w:rsid w:val="002221BE"/>
    <w:rsid w:val="00224376"/>
    <w:rsid w:val="00225071"/>
    <w:rsid w:val="00225EFF"/>
    <w:rsid w:val="00225F9F"/>
    <w:rsid w:val="002276BC"/>
    <w:rsid w:val="00231C50"/>
    <w:rsid w:val="002332CE"/>
    <w:rsid w:val="00234014"/>
    <w:rsid w:val="0023462F"/>
    <w:rsid w:val="00237974"/>
    <w:rsid w:val="00237E12"/>
    <w:rsid w:val="00243509"/>
    <w:rsid w:val="00251769"/>
    <w:rsid w:val="00252A12"/>
    <w:rsid w:val="0025348B"/>
    <w:rsid w:val="00255A5F"/>
    <w:rsid w:val="0025695B"/>
    <w:rsid w:val="00256B7D"/>
    <w:rsid w:val="00260C68"/>
    <w:rsid w:val="00261992"/>
    <w:rsid w:val="00263E24"/>
    <w:rsid w:val="0026437B"/>
    <w:rsid w:val="0026789F"/>
    <w:rsid w:val="002679D4"/>
    <w:rsid w:val="00270D17"/>
    <w:rsid w:val="0027154B"/>
    <w:rsid w:val="00272A49"/>
    <w:rsid w:val="002741D6"/>
    <w:rsid w:val="00277510"/>
    <w:rsid w:val="00277D05"/>
    <w:rsid w:val="002837B9"/>
    <w:rsid w:val="002847F9"/>
    <w:rsid w:val="00286186"/>
    <w:rsid w:val="00286E13"/>
    <w:rsid w:val="00286E79"/>
    <w:rsid w:val="00287A23"/>
    <w:rsid w:val="00287FDE"/>
    <w:rsid w:val="00291E10"/>
    <w:rsid w:val="00291E8E"/>
    <w:rsid w:val="002920B2"/>
    <w:rsid w:val="00292386"/>
    <w:rsid w:val="00295365"/>
    <w:rsid w:val="00297221"/>
    <w:rsid w:val="00297291"/>
    <w:rsid w:val="00297645"/>
    <w:rsid w:val="00297660"/>
    <w:rsid w:val="00297F0D"/>
    <w:rsid w:val="002A02E6"/>
    <w:rsid w:val="002A1A7D"/>
    <w:rsid w:val="002A2440"/>
    <w:rsid w:val="002A3946"/>
    <w:rsid w:val="002A3A60"/>
    <w:rsid w:val="002A42A2"/>
    <w:rsid w:val="002A4449"/>
    <w:rsid w:val="002A5991"/>
    <w:rsid w:val="002A6F6F"/>
    <w:rsid w:val="002A7485"/>
    <w:rsid w:val="002A7F4D"/>
    <w:rsid w:val="002B04C3"/>
    <w:rsid w:val="002B238E"/>
    <w:rsid w:val="002B2668"/>
    <w:rsid w:val="002B3CD9"/>
    <w:rsid w:val="002B4EAE"/>
    <w:rsid w:val="002B5420"/>
    <w:rsid w:val="002B5D55"/>
    <w:rsid w:val="002B71B1"/>
    <w:rsid w:val="002B7238"/>
    <w:rsid w:val="002B7478"/>
    <w:rsid w:val="002C1F23"/>
    <w:rsid w:val="002C2825"/>
    <w:rsid w:val="002C2F99"/>
    <w:rsid w:val="002C4BDF"/>
    <w:rsid w:val="002C588A"/>
    <w:rsid w:val="002C6DCD"/>
    <w:rsid w:val="002D0C5D"/>
    <w:rsid w:val="002D1984"/>
    <w:rsid w:val="002D2195"/>
    <w:rsid w:val="002D25E8"/>
    <w:rsid w:val="002D2B4B"/>
    <w:rsid w:val="002D6B2C"/>
    <w:rsid w:val="002D704C"/>
    <w:rsid w:val="002D73D8"/>
    <w:rsid w:val="002D7B6E"/>
    <w:rsid w:val="002E04A4"/>
    <w:rsid w:val="002E5235"/>
    <w:rsid w:val="002E56D2"/>
    <w:rsid w:val="002E6456"/>
    <w:rsid w:val="002E65E1"/>
    <w:rsid w:val="002F1551"/>
    <w:rsid w:val="002F1D47"/>
    <w:rsid w:val="002F229E"/>
    <w:rsid w:val="002F4C24"/>
    <w:rsid w:val="002F7312"/>
    <w:rsid w:val="002F7B97"/>
    <w:rsid w:val="002F7FA0"/>
    <w:rsid w:val="003005AB"/>
    <w:rsid w:val="00302569"/>
    <w:rsid w:val="00302DD7"/>
    <w:rsid w:val="00303219"/>
    <w:rsid w:val="00303479"/>
    <w:rsid w:val="003037F9"/>
    <w:rsid w:val="00303F7B"/>
    <w:rsid w:val="003042B3"/>
    <w:rsid w:val="00304FAB"/>
    <w:rsid w:val="003059B4"/>
    <w:rsid w:val="00305CAA"/>
    <w:rsid w:val="0030627D"/>
    <w:rsid w:val="003068EE"/>
    <w:rsid w:val="003072EF"/>
    <w:rsid w:val="00311842"/>
    <w:rsid w:val="00311981"/>
    <w:rsid w:val="0031254D"/>
    <w:rsid w:val="00312E4E"/>
    <w:rsid w:val="003132BD"/>
    <w:rsid w:val="00313A78"/>
    <w:rsid w:val="00313B70"/>
    <w:rsid w:val="003147D9"/>
    <w:rsid w:val="003154B8"/>
    <w:rsid w:val="0032346F"/>
    <w:rsid w:val="0032468B"/>
    <w:rsid w:val="0032721D"/>
    <w:rsid w:val="0032795D"/>
    <w:rsid w:val="00327EC3"/>
    <w:rsid w:val="00330325"/>
    <w:rsid w:val="003307D3"/>
    <w:rsid w:val="0033175F"/>
    <w:rsid w:val="00332088"/>
    <w:rsid w:val="00332610"/>
    <w:rsid w:val="00332619"/>
    <w:rsid w:val="0033287E"/>
    <w:rsid w:val="00333E25"/>
    <w:rsid w:val="003347A9"/>
    <w:rsid w:val="0033481E"/>
    <w:rsid w:val="00337860"/>
    <w:rsid w:val="00340BF8"/>
    <w:rsid w:val="003420AB"/>
    <w:rsid w:val="003438E5"/>
    <w:rsid w:val="003444C9"/>
    <w:rsid w:val="0034592C"/>
    <w:rsid w:val="00345FED"/>
    <w:rsid w:val="0034765D"/>
    <w:rsid w:val="00350E35"/>
    <w:rsid w:val="00351CC3"/>
    <w:rsid w:val="003530A0"/>
    <w:rsid w:val="0035399B"/>
    <w:rsid w:val="00354173"/>
    <w:rsid w:val="0035518D"/>
    <w:rsid w:val="00360D34"/>
    <w:rsid w:val="003622C8"/>
    <w:rsid w:val="00365AE7"/>
    <w:rsid w:val="0036725A"/>
    <w:rsid w:val="003676A1"/>
    <w:rsid w:val="00371603"/>
    <w:rsid w:val="00371D0A"/>
    <w:rsid w:val="003734B5"/>
    <w:rsid w:val="00373968"/>
    <w:rsid w:val="003746E1"/>
    <w:rsid w:val="0037500E"/>
    <w:rsid w:val="0037583B"/>
    <w:rsid w:val="0037653C"/>
    <w:rsid w:val="00376A28"/>
    <w:rsid w:val="00381D7D"/>
    <w:rsid w:val="00382CCB"/>
    <w:rsid w:val="00384C73"/>
    <w:rsid w:val="0038523A"/>
    <w:rsid w:val="00386CC1"/>
    <w:rsid w:val="003876B4"/>
    <w:rsid w:val="003923AF"/>
    <w:rsid w:val="00395207"/>
    <w:rsid w:val="003952DF"/>
    <w:rsid w:val="003965A6"/>
    <w:rsid w:val="00397042"/>
    <w:rsid w:val="0039771C"/>
    <w:rsid w:val="003A016A"/>
    <w:rsid w:val="003A0DA9"/>
    <w:rsid w:val="003A3D97"/>
    <w:rsid w:val="003A46EF"/>
    <w:rsid w:val="003A5888"/>
    <w:rsid w:val="003A59EF"/>
    <w:rsid w:val="003A5D15"/>
    <w:rsid w:val="003A638A"/>
    <w:rsid w:val="003A70F7"/>
    <w:rsid w:val="003A798F"/>
    <w:rsid w:val="003A7FCE"/>
    <w:rsid w:val="003B0823"/>
    <w:rsid w:val="003B20F4"/>
    <w:rsid w:val="003B238A"/>
    <w:rsid w:val="003B2408"/>
    <w:rsid w:val="003B5760"/>
    <w:rsid w:val="003B7C5D"/>
    <w:rsid w:val="003C126E"/>
    <w:rsid w:val="003C1826"/>
    <w:rsid w:val="003C2D10"/>
    <w:rsid w:val="003C486D"/>
    <w:rsid w:val="003C4921"/>
    <w:rsid w:val="003C4C6B"/>
    <w:rsid w:val="003C5A7F"/>
    <w:rsid w:val="003C6FE1"/>
    <w:rsid w:val="003C71F9"/>
    <w:rsid w:val="003C7F96"/>
    <w:rsid w:val="003D1CF1"/>
    <w:rsid w:val="003D2CB5"/>
    <w:rsid w:val="003D2F64"/>
    <w:rsid w:val="003D47F4"/>
    <w:rsid w:val="003D57F4"/>
    <w:rsid w:val="003D6D0C"/>
    <w:rsid w:val="003E1BD9"/>
    <w:rsid w:val="003E3132"/>
    <w:rsid w:val="003E4D65"/>
    <w:rsid w:val="003E6494"/>
    <w:rsid w:val="003E6B91"/>
    <w:rsid w:val="003F016D"/>
    <w:rsid w:val="003F0516"/>
    <w:rsid w:val="003F2911"/>
    <w:rsid w:val="003F3066"/>
    <w:rsid w:val="003F3BC4"/>
    <w:rsid w:val="003F5FF2"/>
    <w:rsid w:val="003F7237"/>
    <w:rsid w:val="004008F9"/>
    <w:rsid w:val="004024D3"/>
    <w:rsid w:val="0040360F"/>
    <w:rsid w:val="004041B5"/>
    <w:rsid w:val="00405C9F"/>
    <w:rsid w:val="00411C4B"/>
    <w:rsid w:val="00415550"/>
    <w:rsid w:val="0042068D"/>
    <w:rsid w:val="00421C4F"/>
    <w:rsid w:val="00423E47"/>
    <w:rsid w:val="00424DFB"/>
    <w:rsid w:val="00425AEF"/>
    <w:rsid w:val="00425FE8"/>
    <w:rsid w:val="00427CC9"/>
    <w:rsid w:val="00430236"/>
    <w:rsid w:val="00430F8B"/>
    <w:rsid w:val="004328E3"/>
    <w:rsid w:val="004340B6"/>
    <w:rsid w:val="00436EC5"/>
    <w:rsid w:val="00437B8D"/>
    <w:rsid w:val="004413B2"/>
    <w:rsid w:val="00441450"/>
    <w:rsid w:val="00441CDD"/>
    <w:rsid w:val="004422AF"/>
    <w:rsid w:val="00444A37"/>
    <w:rsid w:val="00446520"/>
    <w:rsid w:val="004465E0"/>
    <w:rsid w:val="00447700"/>
    <w:rsid w:val="004537C8"/>
    <w:rsid w:val="004641DC"/>
    <w:rsid w:val="00464B83"/>
    <w:rsid w:val="00467331"/>
    <w:rsid w:val="0047146F"/>
    <w:rsid w:val="00471DD0"/>
    <w:rsid w:val="00472D7C"/>
    <w:rsid w:val="00473A36"/>
    <w:rsid w:val="00474A9D"/>
    <w:rsid w:val="00474F8E"/>
    <w:rsid w:val="0047523E"/>
    <w:rsid w:val="004757D1"/>
    <w:rsid w:val="00476A06"/>
    <w:rsid w:val="00477312"/>
    <w:rsid w:val="00481ADC"/>
    <w:rsid w:val="004827E4"/>
    <w:rsid w:val="00484AAB"/>
    <w:rsid w:val="004867B0"/>
    <w:rsid w:val="004867C7"/>
    <w:rsid w:val="00487868"/>
    <w:rsid w:val="0048797A"/>
    <w:rsid w:val="004906E4"/>
    <w:rsid w:val="00493A18"/>
    <w:rsid w:val="00493D26"/>
    <w:rsid w:val="00493F2B"/>
    <w:rsid w:val="00494259"/>
    <w:rsid w:val="00494B11"/>
    <w:rsid w:val="00495458"/>
    <w:rsid w:val="00497384"/>
    <w:rsid w:val="004A2B8E"/>
    <w:rsid w:val="004A312A"/>
    <w:rsid w:val="004A5B42"/>
    <w:rsid w:val="004B0A6F"/>
    <w:rsid w:val="004B0F9A"/>
    <w:rsid w:val="004B2658"/>
    <w:rsid w:val="004B2DF5"/>
    <w:rsid w:val="004B34FC"/>
    <w:rsid w:val="004B6697"/>
    <w:rsid w:val="004C04A1"/>
    <w:rsid w:val="004C05E3"/>
    <w:rsid w:val="004C2264"/>
    <w:rsid w:val="004C35AD"/>
    <w:rsid w:val="004C6583"/>
    <w:rsid w:val="004D0D10"/>
    <w:rsid w:val="004D3238"/>
    <w:rsid w:val="004D38C5"/>
    <w:rsid w:val="004D4BE0"/>
    <w:rsid w:val="004D6A0B"/>
    <w:rsid w:val="004D6BA3"/>
    <w:rsid w:val="004E036F"/>
    <w:rsid w:val="004E0667"/>
    <w:rsid w:val="004E0E25"/>
    <w:rsid w:val="004E1B7A"/>
    <w:rsid w:val="004E4726"/>
    <w:rsid w:val="004E5CC1"/>
    <w:rsid w:val="004E6903"/>
    <w:rsid w:val="004F0BCF"/>
    <w:rsid w:val="004F4156"/>
    <w:rsid w:val="004F5307"/>
    <w:rsid w:val="004F692D"/>
    <w:rsid w:val="004F6C3C"/>
    <w:rsid w:val="00501998"/>
    <w:rsid w:val="00503977"/>
    <w:rsid w:val="00506DE0"/>
    <w:rsid w:val="0050745E"/>
    <w:rsid w:val="00507D54"/>
    <w:rsid w:val="00510AED"/>
    <w:rsid w:val="00511613"/>
    <w:rsid w:val="005141E3"/>
    <w:rsid w:val="00516135"/>
    <w:rsid w:val="005165F9"/>
    <w:rsid w:val="00516605"/>
    <w:rsid w:val="005168F6"/>
    <w:rsid w:val="00517552"/>
    <w:rsid w:val="00523437"/>
    <w:rsid w:val="00527748"/>
    <w:rsid w:val="00530CDD"/>
    <w:rsid w:val="00530F3F"/>
    <w:rsid w:val="0053253F"/>
    <w:rsid w:val="00534448"/>
    <w:rsid w:val="00535463"/>
    <w:rsid w:val="00541710"/>
    <w:rsid w:val="00542B6C"/>
    <w:rsid w:val="00544BB2"/>
    <w:rsid w:val="00545DEF"/>
    <w:rsid w:val="00547C03"/>
    <w:rsid w:val="00550FB2"/>
    <w:rsid w:val="00552EC7"/>
    <w:rsid w:val="0055300E"/>
    <w:rsid w:val="005537BA"/>
    <w:rsid w:val="00555F32"/>
    <w:rsid w:val="00556603"/>
    <w:rsid w:val="00556685"/>
    <w:rsid w:val="00557918"/>
    <w:rsid w:val="00557E30"/>
    <w:rsid w:val="005602FB"/>
    <w:rsid w:val="005610B2"/>
    <w:rsid w:val="005614C9"/>
    <w:rsid w:val="00561868"/>
    <w:rsid w:val="00563F6C"/>
    <w:rsid w:val="0056551D"/>
    <w:rsid w:val="00565CBD"/>
    <w:rsid w:val="005660D1"/>
    <w:rsid w:val="0056797A"/>
    <w:rsid w:val="0057050A"/>
    <w:rsid w:val="0057088A"/>
    <w:rsid w:val="00574083"/>
    <w:rsid w:val="00574152"/>
    <w:rsid w:val="00575530"/>
    <w:rsid w:val="005764D0"/>
    <w:rsid w:val="005766B3"/>
    <w:rsid w:val="005822A0"/>
    <w:rsid w:val="0058276B"/>
    <w:rsid w:val="00583E7A"/>
    <w:rsid w:val="00584B50"/>
    <w:rsid w:val="00584C0C"/>
    <w:rsid w:val="00585DB0"/>
    <w:rsid w:val="005914B9"/>
    <w:rsid w:val="005916B3"/>
    <w:rsid w:val="00591AC8"/>
    <w:rsid w:val="005942B5"/>
    <w:rsid w:val="00595708"/>
    <w:rsid w:val="00595A91"/>
    <w:rsid w:val="005A529F"/>
    <w:rsid w:val="005A69B7"/>
    <w:rsid w:val="005B0807"/>
    <w:rsid w:val="005B0CAE"/>
    <w:rsid w:val="005B263D"/>
    <w:rsid w:val="005B2D49"/>
    <w:rsid w:val="005B616A"/>
    <w:rsid w:val="005B78A1"/>
    <w:rsid w:val="005B7BED"/>
    <w:rsid w:val="005C163F"/>
    <w:rsid w:val="005C1C59"/>
    <w:rsid w:val="005C3761"/>
    <w:rsid w:val="005C3FD5"/>
    <w:rsid w:val="005C500D"/>
    <w:rsid w:val="005C58F3"/>
    <w:rsid w:val="005C65C8"/>
    <w:rsid w:val="005C7764"/>
    <w:rsid w:val="005D3DD4"/>
    <w:rsid w:val="005D4E44"/>
    <w:rsid w:val="005D5986"/>
    <w:rsid w:val="005D5CAC"/>
    <w:rsid w:val="005D5FC3"/>
    <w:rsid w:val="005D61B4"/>
    <w:rsid w:val="005D6AF9"/>
    <w:rsid w:val="005E1A7D"/>
    <w:rsid w:val="005E1C56"/>
    <w:rsid w:val="005E1C66"/>
    <w:rsid w:val="005E1E01"/>
    <w:rsid w:val="005E1FAA"/>
    <w:rsid w:val="005E3409"/>
    <w:rsid w:val="005E37C4"/>
    <w:rsid w:val="005E594A"/>
    <w:rsid w:val="005E7262"/>
    <w:rsid w:val="005E7E49"/>
    <w:rsid w:val="005F2D58"/>
    <w:rsid w:val="005F30AB"/>
    <w:rsid w:val="005F414F"/>
    <w:rsid w:val="005F6178"/>
    <w:rsid w:val="005F6CF2"/>
    <w:rsid w:val="005F7BA8"/>
    <w:rsid w:val="005F7E79"/>
    <w:rsid w:val="006002AC"/>
    <w:rsid w:val="0060442E"/>
    <w:rsid w:val="00606558"/>
    <w:rsid w:val="006100F9"/>
    <w:rsid w:val="0061431C"/>
    <w:rsid w:val="0061543F"/>
    <w:rsid w:val="00616949"/>
    <w:rsid w:val="00617D8C"/>
    <w:rsid w:val="006207F4"/>
    <w:rsid w:val="00624685"/>
    <w:rsid w:val="006258FB"/>
    <w:rsid w:val="00626798"/>
    <w:rsid w:val="00630F17"/>
    <w:rsid w:val="00631BC2"/>
    <w:rsid w:val="0063294E"/>
    <w:rsid w:val="006378B8"/>
    <w:rsid w:val="00640B3A"/>
    <w:rsid w:val="00640EF4"/>
    <w:rsid w:val="00642963"/>
    <w:rsid w:val="006430C3"/>
    <w:rsid w:val="0064536F"/>
    <w:rsid w:val="00646D7F"/>
    <w:rsid w:val="00647C65"/>
    <w:rsid w:val="006505BA"/>
    <w:rsid w:val="00653190"/>
    <w:rsid w:val="00653758"/>
    <w:rsid w:val="00654D4A"/>
    <w:rsid w:val="00657084"/>
    <w:rsid w:val="00657B7B"/>
    <w:rsid w:val="00660396"/>
    <w:rsid w:val="00661385"/>
    <w:rsid w:val="00662571"/>
    <w:rsid w:val="00662971"/>
    <w:rsid w:val="00662EBB"/>
    <w:rsid w:val="00664AB4"/>
    <w:rsid w:val="00664D83"/>
    <w:rsid w:val="00664F47"/>
    <w:rsid w:val="00665473"/>
    <w:rsid w:val="00667C86"/>
    <w:rsid w:val="00674708"/>
    <w:rsid w:val="00677860"/>
    <w:rsid w:val="0068068B"/>
    <w:rsid w:val="00680DFD"/>
    <w:rsid w:val="00681544"/>
    <w:rsid w:val="00682AFD"/>
    <w:rsid w:val="00683A1E"/>
    <w:rsid w:val="00684044"/>
    <w:rsid w:val="006912AD"/>
    <w:rsid w:val="00695131"/>
    <w:rsid w:val="006961DA"/>
    <w:rsid w:val="0069667F"/>
    <w:rsid w:val="0069707F"/>
    <w:rsid w:val="006A005C"/>
    <w:rsid w:val="006A16A8"/>
    <w:rsid w:val="006A21EC"/>
    <w:rsid w:val="006A30ED"/>
    <w:rsid w:val="006A65BA"/>
    <w:rsid w:val="006B0DCD"/>
    <w:rsid w:val="006B1993"/>
    <w:rsid w:val="006B38B8"/>
    <w:rsid w:val="006B3BDA"/>
    <w:rsid w:val="006B3FC7"/>
    <w:rsid w:val="006B645C"/>
    <w:rsid w:val="006B69A4"/>
    <w:rsid w:val="006B6A91"/>
    <w:rsid w:val="006C0323"/>
    <w:rsid w:val="006C0B56"/>
    <w:rsid w:val="006C0E82"/>
    <w:rsid w:val="006C336C"/>
    <w:rsid w:val="006C5227"/>
    <w:rsid w:val="006C61E0"/>
    <w:rsid w:val="006D1531"/>
    <w:rsid w:val="006D2A75"/>
    <w:rsid w:val="006D4243"/>
    <w:rsid w:val="006D44A2"/>
    <w:rsid w:val="006D48D9"/>
    <w:rsid w:val="006D5460"/>
    <w:rsid w:val="006D54BC"/>
    <w:rsid w:val="006D5757"/>
    <w:rsid w:val="006D5A8A"/>
    <w:rsid w:val="006E1299"/>
    <w:rsid w:val="006E14A4"/>
    <w:rsid w:val="006E1DAC"/>
    <w:rsid w:val="006E2E4B"/>
    <w:rsid w:val="006E310B"/>
    <w:rsid w:val="006E492C"/>
    <w:rsid w:val="006E5485"/>
    <w:rsid w:val="006E5850"/>
    <w:rsid w:val="006E6FB1"/>
    <w:rsid w:val="006F2036"/>
    <w:rsid w:val="006F36E2"/>
    <w:rsid w:val="006F477D"/>
    <w:rsid w:val="006F53FF"/>
    <w:rsid w:val="006F5A55"/>
    <w:rsid w:val="006F6A8A"/>
    <w:rsid w:val="006F6D53"/>
    <w:rsid w:val="006F6EEB"/>
    <w:rsid w:val="006F72D5"/>
    <w:rsid w:val="007006BA"/>
    <w:rsid w:val="00701CCE"/>
    <w:rsid w:val="0070457F"/>
    <w:rsid w:val="007063A8"/>
    <w:rsid w:val="00706659"/>
    <w:rsid w:val="00707F19"/>
    <w:rsid w:val="00711AFF"/>
    <w:rsid w:val="007130C3"/>
    <w:rsid w:val="00713601"/>
    <w:rsid w:val="0071384A"/>
    <w:rsid w:val="00714E48"/>
    <w:rsid w:val="007158E1"/>
    <w:rsid w:val="0072437B"/>
    <w:rsid w:val="007258D0"/>
    <w:rsid w:val="007259D2"/>
    <w:rsid w:val="0072615D"/>
    <w:rsid w:val="007261EB"/>
    <w:rsid w:val="00726E49"/>
    <w:rsid w:val="0072763F"/>
    <w:rsid w:val="007314E7"/>
    <w:rsid w:val="007321A2"/>
    <w:rsid w:val="00732976"/>
    <w:rsid w:val="00733133"/>
    <w:rsid w:val="00733FAA"/>
    <w:rsid w:val="00734357"/>
    <w:rsid w:val="00736727"/>
    <w:rsid w:val="0074160A"/>
    <w:rsid w:val="007437C3"/>
    <w:rsid w:val="00746407"/>
    <w:rsid w:val="0074714D"/>
    <w:rsid w:val="007507E3"/>
    <w:rsid w:val="007508A8"/>
    <w:rsid w:val="00750EC7"/>
    <w:rsid w:val="00754158"/>
    <w:rsid w:val="007550E7"/>
    <w:rsid w:val="00756284"/>
    <w:rsid w:val="00757A75"/>
    <w:rsid w:val="00760D9E"/>
    <w:rsid w:val="00765002"/>
    <w:rsid w:val="00765CF0"/>
    <w:rsid w:val="00765DED"/>
    <w:rsid w:val="0076609D"/>
    <w:rsid w:val="007701A3"/>
    <w:rsid w:val="00770A7B"/>
    <w:rsid w:val="007719E5"/>
    <w:rsid w:val="007741B1"/>
    <w:rsid w:val="007754A4"/>
    <w:rsid w:val="0077603E"/>
    <w:rsid w:val="0078066A"/>
    <w:rsid w:val="00781888"/>
    <w:rsid w:val="00784930"/>
    <w:rsid w:val="0078678B"/>
    <w:rsid w:val="00787018"/>
    <w:rsid w:val="00791B5D"/>
    <w:rsid w:val="00792B32"/>
    <w:rsid w:val="00796EDB"/>
    <w:rsid w:val="00797347"/>
    <w:rsid w:val="007A1B0D"/>
    <w:rsid w:val="007A31BE"/>
    <w:rsid w:val="007A37F2"/>
    <w:rsid w:val="007A599F"/>
    <w:rsid w:val="007A7C4D"/>
    <w:rsid w:val="007B0A9A"/>
    <w:rsid w:val="007B1AEA"/>
    <w:rsid w:val="007B477C"/>
    <w:rsid w:val="007B6D1B"/>
    <w:rsid w:val="007B6D87"/>
    <w:rsid w:val="007B7C07"/>
    <w:rsid w:val="007C0E74"/>
    <w:rsid w:val="007C1CF2"/>
    <w:rsid w:val="007C36CB"/>
    <w:rsid w:val="007C437A"/>
    <w:rsid w:val="007C452C"/>
    <w:rsid w:val="007D0F8F"/>
    <w:rsid w:val="007D1B45"/>
    <w:rsid w:val="007D21A4"/>
    <w:rsid w:val="007D3162"/>
    <w:rsid w:val="007D3607"/>
    <w:rsid w:val="007D3E4F"/>
    <w:rsid w:val="007D6650"/>
    <w:rsid w:val="007E3678"/>
    <w:rsid w:val="007E47BA"/>
    <w:rsid w:val="007E5C19"/>
    <w:rsid w:val="007E5D02"/>
    <w:rsid w:val="007E71E2"/>
    <w:rsid w:val="007F4402"/>
    <w:rsid w:val="007F4BF1"/>
    <w:rsid w:val="00800A56"/>
    <w:rsid w:val="008018E2"/>
    <w:rsid w:val="008028D7"/>
    <w:rsid w:val="0080345B"/>
    <w:rsid w:val="0080469D"/>
    <w:rsid w:val="00805451"/>
    <w:rsid w:val="00805DD2"/>
    <w:rsid w:val="008062D3"/>
    <w:rsid w:val="0080784D"/>
    <w:rsid w:val="00807DB8"/>
    <w:rsid w:val="008103E8"/>
    <w:rsid w:val="00810FC2"/>
    <w:rsid w:val="008144A0"/>
    <w:rsid w:val="0081455D"/>
    <w:rsid w:val="00814711"/>
    <w:rsid w:val="0081560D"/>
    <w:rsid w:val="00815F5B"/>
    <w:rsid w:val="008166AD"/>
    <w:rsid w:val="00816792"/>
    <w:rsid w:val="00820F04"/>
    <w:rsid w:val="008245B1"/>
    <w:rsid w:val="00824C0F"/>
    <w:rsid w:val="00824FFB"/>
    <w:rsid w:val="008272B7"/>
    <w:rsid w:val="008308AD"/>
    <w:rsid w:val="00830A36"/>
    <w:rsid w:val="0083119F"/>
    <w:rsid w:val="0083223A"/>
    <w:rsid w:val="00832B78"/>
    <w:rsid w:val="0083321A"/>
    <w:rsid w:val="00833D7C"/>
    <w:rsid w:val="008348EA"/>
    <w:rsid w:val="00837E0A"/>
    <w:rsid w:val="00844624"/>
    <w:rsid w:val="00845018"/>
    <w:rsid w:val="008479AA"/>
    <w:rsid w:val="00850877"/>
    <w:rsid w:val="00850A8E"/>
    <w:rsid w:val="00851757"/>
    <w:rsid w:val="00855837"/>
    <w:rsid w:val="008563AC"/>
    <w:rsid w:val="0085653A"/>
    <w:rsid w:val="00857209"/>
    <w:rsid w:val="008601AB"/>
    <w:rsid w:val="00860B3A"/>
    <w:rsid w:val="00862F59"/>
    <w:rsid w:val="0086462A"/>
    <w:rsid w:val="00867CC0"/>
    <w:rsid w:val="0087128C"/>
    <w:rsid w:val="00873152"/>
    <w:rsid w:val="00873F1C"/>
    <w:rsid w:val="008749D8"/>
    <w:rsid w:val="008761A4"/>
    <w:rsid w:val="00876535"/>
    <w:rsid w:val="00876EC6"/>
    <w:rsid w:val="00880766"/>
    <w:rsid w:val="008807BF"/>
    <w:rsid w:val="008822A0"/>
    <w:rsid w:val="00882A47"/>
    <w:rsid w:val="0088540B"/>
    <w:rsid w:val="00885843"/>
    <w:rsid w:val="00885AEB"/>
    <w:rsid w:val="00885AFD"/>
    <w:rsid w:val="00890B22"/>
    <w:rsid w:val="00890E2B"/>
    <w:rsid w:val="00891410"/>
    <w:rsid w:val="0089338E"/>
    <w:rsid w:val="008945CA"/>
    <w:rsid w:val="00896E23"/>
    <w:rsid w:val="00897EF7"/>
    <w:rsid w:val="008A0ECE"/>
    <w:rsid w:val="008A1864"/>
    <w:rsid w:val="008A19BA"/>
    <w:rsid w:val="008A263D"/>
    <w:rsid w:val="008A2954"/>
    <w:rsid w:val="008A33C6"/>
    <w:rsid w:val="008A3B59"/>
    <w:rsid w:val="008A41EF"/>
    <w:rsid w:val="008A455C"/>
    <w:rsid w:val="008A465A"/>
    <w:rsid w:val="008A5723"/>
    <w:rsid w:val="008A7975"/>
    <w:rsid w:val="008B6167"/>
    <w:rsid w:val="008B6643"/>
    <w:rsid w:val="008B7FEE"/>
    <w:rsid w:val="008C1177"/>
    <w:rsid w:val="008C21CD"/>
    <w:rsid w:val="008C5085"/>
    <w:rsid w:val="008C6832"/>
    <w:rsid w:val="008C6F37"/>
    <w:rsid w:val="008C73E2"/>
    <w:rsid w:val="008C7854"/>
    <w:rsid w:val="008D111B"/>
    <w:rsid w:val="008D277D"/>
    <w:rsid w:val="008D33A5"/>
    <w:rsid w:val="008D4E86"/>
    <w:rsid w:val="008D520A"/>
    <w:rsid w:val="008D589F"/>
    <w:rsid w:val="008D5D94"/>
    <w:rsid w:val="008D6A56"/>
    <w:rsid w:val="008D6AA9"/>
    <w:rsid w:val="008D7FCF"/>
    <w:rsid w:val="008E0FEF"/>
    <w:rsid w:val="008E1D07"/>
    <w:rsid w:val="008E1F96"/>
    <w:rsid w:val="008E32EF"/>
    <w:rsid w:val="008E41F2"/>
    <w:rsid w:val="008E54AA"/>
    <w:rsid w:val="008E7285"/>
    <w:rsid w:val="008E771B"/>
    <w:rsid w:val="008E7C08"/>
    <w:rsid w:val="008F2628"/>
    <w:rsid w:val="008F341C"/>
    <w:rsid w:val="008F369D"/>
    <w:rsid w:val="009017C0"/>
    <w:rsid w:val="0090290F"/>
    <w:rsid w:val="0090494D"/>
    <w:rsid w:val="0090500A"/>
    <w:rsid w:val="009057C4"/>
    <w:rsid w:val="00906395"/>
    <w:rsid w:val="009068F8"/>
    <w:rsid w:val="00906BE9"/>
    <w:rsid w:val="00906DB0"/>
    <w:rsid w:val="00912537"/>
    <w:rsid w:val="00913B27"/>
    <w:rsid w:val="00914C49"/>
    <w:rsid w:val="009151F9"/>
    <w:rsid w:val="00915B66"/>
    <w:rsid w:val="00916372"/>
    <w:rsid w:val="00917D68"/>
    <w:rsid w:val="00920823"/>
    <w:rsid w:val="009211B0"/>
    <w:rsid w:val="0092161A"/>
    <w:rsid w:val="009241DE"/>
    <w:rsid w:val="00924A57"/>
    <w:rsid w:val="00926D79"/>
    <w:rsid w:val="0092773B"/>
    <w:rsid w:val="0093010D"/>
    <w:rsid w:val="00931B68"/>
    <w:rsid w:val="009332DE"/>
    <w:rsid w:val="00935F09"/>
    <w:rsid w:val="00936B29"/>
    <w:rsid w:val="00941CB6"/>
    <w:rsid w:val="00942198"/>
    <w:rsid w:val="00943636"/>
    <w:rsid w:val="0094579F"/>
    <w:rsid w:val="00946817"/>
    <w:rsid w:val="00947271"/>
    <w:rsid w:val="00950A06"/>
    <w:rsid w:val="00950D23"/>
    <w:rsid w:val="00952C34"/>
    <w:rsid w:val="00953C98"/>
    <w:rsid w:val="00957593"/>
    <w:rsid w:val="009609AD"/>
    <w:rsid w:val="00964A1A"/>
    <w:rsid w:val="00965CE6"/>
    <w:rsid w:val="00966A89"/>
    <w:rsid w:val="00966E90"/>
    <w:rsid w:val="0096743E"/>
    <w:rsid w:val="00967544"/>
    <w:rsid w:val="00970003"/>
    <w:rsid w:val="00970023"/>
    <w:rsid w:val="009721DA"/>
    <w:rsid w:val="009723ED"/>
    <w:rsid w:val="009728A2"/>
    <w:rsid w:val="0097318A"/>
    <w:rsid w:val="0097325E"/>
    <w:rsid w:val="009765C5"/>
    <w:rsid w:val="00976D5B"/>
    <w:rsid w:val="00977120"/>
    <w:rsid w:val="00977283"/>
    <w:rsid w:val="00977671"/>
    <w:rsid w:val="0098153D"/>
    <w:rsid w:val="00982A36"/>
    <w:rsid w:val="00982CA1"/>
    <w:rsid w:val="00983B80"/>
    <w:rsid w:val="00986B2A"/>
    <w:rsid w:val="0099035A"/>
    <w:rsid w:val="00990831"/>
    <w:rsid w:val="00991153"/>
    <w:rsid w:val="00992C2E"/>
    <w:rsid w:val="0099308E"/>
    <w:rsid w:val="00995805"/>
    <w:rsid w:val="00996E0F"/>
    <w:rsid w:val="009A04C0"/>
    <w:rsid w:val="009A2075"/>
    <w:rsid w:val="009A424F"/>
    <w:rsid w:val="009A4A9C"/>
    <w:rsid w:val="009A6158"/>
    <w:rsid w:val="009A65D7"/>
    <w:rsid w:val="009A7072"/>
    <w:rsid w:val="009B0551"/>
    <w:rsid w:val="009B0654"/>
    <w:rsid w:val="009B0F9E"/>
    <w:rsid w:val="009B2AE3"/>
    <w:rsid w:val="009B537D"/>
    <w:rsid w:val="009B5982"/>
    <w:rsid w:val="009B65EA"/>
    <w:rsid w:val="009B6DA7"/>
    <w:rsid w:val="009C087F"/>
    <w:rsid w:val="009C62BB"/>
    <w:rsid w:val="009C732D"/>
    <w:rsid w:val="009C7EC9"/>
    <w:rsid w:val="009D081B"/>
    <w:rsid w:val="009D1660"/>
    <w:rsid w:val="009D345B"/>
    <w:rsid w:val="009D3A7F"/>
    <w:rsid w:val="009D45FA"/>
    <w:rsid w:val="009D4617"/>
    <w:rsid w:val="009D55EA"/>
    <w:rsid w:val="009D57FB"/>
    <w:rsid w:val="009D61E0"/>
    <w:rsid w:val="009D6A68"/>
    <w:rsid w:val="009E0C38"/>
    <w:rsid w:val="009E1745"/>
    <w:rsid w:val="009E45BF"/>
    <w:rsid w:val="009E59A7"/>
    <w:rsid w:val="009E683B"/>
    <w:rsid w:val="009E7251"/>
    <w:rsid w:val="009E7B15"/>
    <w:rsid w:val="009E7FE8"/>
    <w:rsid w:val="009F187C"/>
    <w:rsid w:val="009F2C76"/>
    <w:rsid w:val="009F420B"/>
    <w:rsid w:val="009F618A"/>
    <w:rsid w:val="00A046F9"/>
    <w:rsid w:val="00A04D7B"/>
    <w:rsid w:val="00A062DB"/>
    <w:rsid w:val="00A07893"/>
    <w:rsid w:val="00A07D9A"/>
    <w:rsid w:val="00A10328"/>
    <w:rsid w:val="00A1127E"/>
    <w:rsid w:val="00A114FA"/>
    <w:rsid w:val="00A11F53"/>
    <w:rsid w:val="00A1281E"/>
    <w:rsid w:val="00A17B3E"/>
    <w:rsid w:val="00A205AC"/>
    <w:rsid w:val="00A2099E"/>
    <w:rsid w:val="00A21A07"/>
    <w:rsid w:val="00A2366C"/>
    <w:rsid w:val="00A2389C"/>
    <w:rsid w:val="00A23F99"/>
    <w:rsid w:val="00A265EC"/>
    <w:rsid w:val="00A26FB4"/>
    <w:rsid w:val="00A307D6"/>
    <w:rsid w:val="00A31008"/>
    <w:rsid w:val="00A3127C"/>
    <w:rsid w:val="00A32011"/>
    <w:rsid w:val="00A32078"/>
    <w:rsid w:val="00A32F1B"/>
    <w:rsid w:val="00A36AD4"/>
    <w:rsid w:val="00A36EBE"/>
    <w:rsid w:val="00A3744C"/>
    <w:rsid w:val="00A403FE"/>
    <w:rsid w:val="00A44787"/>
    <w:rsid w:val="00A45B1A"/>
    <w:rsid w:val="00A50209"/>
    <w:rsid w:val="00A51FBE"/>
    <w:rsid w:val="00A52B9F"/>
    <w:rsid w:val="00A531F5"/>
    <w:rsid w:val="00A53B8E"/>
    <w:rsid w:val="00A60EFB"/>
    <w:rsid w:val="00A628E6"/>
    <w:rsid w:val="00A62F71"/>
    <w:rsid w:val="00A63A7E"/>
    <w:rsid w:val="00A63C79"/>
    <w:rsid w:val="00A648AB"/>
    <w:rsid w:val="00A66284"/>
    <w:rsid w:val="00A67B0D"/>
    <w:rsid w:val="00A716B1"/>
    <w:rsid w:val="00A7191F"/>
    <w:rsid w:val="00A71B88"/>
    <w:rsid w:val="00A73D38"/>
    <w:rsid w:val="00A75522"/>
    <w:rsid w:val="00A765B1"/>
    <w:rsid w:val="00A76C6E"/>
    <w:rsid w:val="00A771D2"/>
    <w:rsid w:val="00A774C1"/>
    <w:rsid w:val="00A80D6C"/>
    <w:rsid w:val="00A83689"/>
    <w:rsid w:val="00A83733"/>
    <w:rsid w:val="00A83778"/>
    <w:rsid w:val="00A86D51"/>
    <w:rsid w:val="00A91378"/>
    <w:rsid w:val="00A92A2D"/>
    <w:rsid w:val="00A938DA"/>
    <w:rsid w:val="00A96D46"/>
    <w:rsid w:val="00AA09BD"/>
    <w:rsid w:val="00AA0A8D"/>
    <w:rsid w:val="00AA0C2F"/>
    <w:rsid w:val="00AA1393"/>
    <w:rsid w:val="00AA1BE0"/>
    <w:rsid w:val="00AA247D"/>
    <w:rsid w:val="00AA401C"/>
    <w:rsid w:val="00AA4C27"/>
    <w:rsid w:val="00AA5645"/>
    <w:rsid w:val="00AA640A"/>
    <w:rsid w:val="00AA6616"/>
    <w:rsid w:val="00AA719B"/>
    <w:rsid w:val="00AA7B87"/>
    <w:rsid w:val="00AA7D51"/>
    <w:rsid w:val="00AB01F6"/>
    <w:rsid w:val="00AB0904"/>
    <w:rsid w:val="00AB4664"/>
    <w:rsid w:val="00AB5139"/>
    <w:rsid w:val="00AB5B5C"/>
    <w:rsid w:val="00AB5D65"/>
    <w:rsid w:val="00AB7B6B"/>
    <w:rsid w:val="00AC01A8"/>
    <w:rsid w:val="00AC25CF"/>
    <w:rsid w:val="00AC2DBF"/>
    <w:rsid w:val="00AC3160"/>
    <w:rsid w:val="00AC4ADD"/>
    <w:rsid w:val="00AC6444"/>
    <w:rsid w:val="00AC7CBE"/>
    <w:rsid w:val="00AD2D52"/>
    <w:rsid w:val="00AD394A"/>
    <w:rsid w:val="00AD61E5"/>
    <w:rsid w:val="00AD7A1D"/>
    <w:rsid w:val="00AE1010"/>
    <w:rsid w:val="00AE41E6"/>
    <w:rsid w:val="00AE43A2"/>
    <w:rsid w:val="00AE47D2"/>
    <w:rsid w:val="00AE63C8"/>
    <w:rsid w:val="00AF4243"/>
    <w:rsid w:val="00AF44C1"/>
    <w:rsid w:val="00AF49D0"/>
    <w:rsid w:val="00AF69E6"/>
    <w:rsid w:val="00AF7CCA"/>
    <w:rsid w:val="00AF7E97"/>
    <w:rsid w:val="00B03231"/>
    <w:rsid w:val="00B05F52"/>
    <w:rsid w:val="00B06D5D"/>
    <w:rsid w:val="00B108E0"/>
    <w:rsid w:val="00B17DC8"/>
    <w:rsid w:val="00B200E1"/>
    <w:rsid w:val="00B206E4"/>
    <w:rsid w:val="00B2083A"/>
    <w:rsid w:val="00B20A97"/>
    <w:rsid w:val="00B217B1"/>
    <w:rsid w:val="00B23331"/>
    <w:rsid w:val="00B23771"/>
    <w:rsid w:val="00B23CD0"/>
    <w:rsid w:val="00B2520A"/>
    <w:rsid w:val="00B26E47"/>
    <w:rsid w:val="00B27836"/>
    <w:rsid w:val="00B338EC"/>
    <w:rsid w:val="00B3436E"/>
    <w:rsid w:val="00B36654"/>
    <w:rsid w:val="00B3771A"/>
    <w:rsid w:val="00B44979"/>
    <w:rsid w:val="00B45AFA"/>
    <w:rsid w:val="00B4663E"/>
    <w:rsid w:val="00B504FF"/>
    <w:rsid w:val="00B50C43"/>
    <w:rsid w:val="00B50F97"/>
    <w:rsid w:val="00B54111"/>
    <w:rsid w:val="00B54177"/>
    <w:rsid w:val="00B56D80"/>
    <w:rsid w:val="00B57503"/>
    <w:rsid w:val="00B5770C"/>
    <w:rsid w:val="00B62F40"/>
    <w:rsid w:val="00B64869"/>
    <w:rsid w:val="00B64D1E"/>
    <w:rsid w:val="00B666F3"/>
    <w:rsid w:val="00B67082"/>
    <w:rsid w:val="00B67237"/>
    <w:rsid w:val="00B678CC"/>
    <w:rsid w:val="00B7040C"/>
    <w:rsid w:val="00B70FB2"/>
    <w:rsid w:val="00B72CFF"/>
    <w:rsid w:val="00B7560E"/>
    <w:rsid w:val="00B773C2"/>
    <w:rsid w:val="00B77A89"/>
    <w:rsid w:val="00B77D1C"/>
    <w:rsid w:val="00B807CD"/>
    <w:rsid w:val="00B81103"/>
    <w:rsid w:val="00B819CD"/>
    <w:rsid w:val="00B81EC1"/>
    <w:rsid w:val="00B822A0"/>
    <w:rsid w:val="00B83938"/>
    <w:rsid w:val="00B84580"/>
    <w:rsid w:val="00B86A93"/>
    <w:rsid w:val="00B908B1"/>
    <w:rsid w:val="00B921B1"/>
    <w:rsid w:val="00B92C41"/>
    <w:rsid w:val="00B92E88"/>
    <w:rsid w:val="00B93CE6"/>
    <w:rsid w:val="00B964A1"/>
    <w:rsid w:val="00BA36E5"/>
    <w:rsid w:val="00BA54D9"/>
    <w:rsid w:val="00BB1CB6"/>
    <w:rsid w:val="00BB2327"/>
    <w:rsid w:val="00BB3F89"/>
    <w:rsid w:val="00BB564D"/>
    <w:rsid w:val="00BB591D"/>
    <w:rsid w:val="00BB5C3E"/>
    <w:rsid w:val="00BB7374"/>
    <w:rsid w:val="00BC08A8"/>
    <w:rsid w:val="00BC1A83"/>
    <w:rsid w:val="00BC25F7"/>
    <w:rsid w:val="00BC2EB8"/>
    <w:rsid w:val="00BC590C"/>
    <w:rsid w:val="00BD4849"/>
    <w:rsid w:val="00BD5EDB"/>
    <w:rsid w:val="00BD7207"/>
    <w:rsid w:val="00BE1128"/>
    <w:rsid w:val="00BE131A"/>
    <w:rsid w:val="00BE21FE"/>
    <w:rsid w:val="00BE2EC5"/>
    <w:rsid w:val="00BE301E"/>
    <w:rsid w:val="00BE3A03"/>
    <w:rsid w:val="00BE7942"/>
    <w:rsid w:val="00BF15AF"/>
    <w:rsid w:val="00BF16FD"/>
    <w:rsid w:val="00BF21AE"/>
    <w:rsid w:val="00BF2D1F"/>
    <w:rsid w:val="00BF2E9B"/>
    <w:rsid w:val="00BF66B8"/>
    <w:rsid w:val="00BF68BA"/>
    <w:rsid w:val="00C018C2"/>
    <w:rsid w:val="00C02072"/>
    <w:rsid w:val="00C034C7"/>
    <w:rsid w:val="00C0456D"/>
    <w:rsid w:val="00C04C94"/>
    <w:rsid w:val="00C04DC3"/>
    <w:rsid w:val="00C06444"/>
    <w:rsid w:val="00C06CD9"/>
    <w:rsid w:val="00C071EB"/>
    <w:rsid w:val="00C117E0"/>
    <w:rsid w:val="00C12FB7"/>
    <w:rsid w:val="00C1747E"/>
    <w:rsid w:val="00C204E9"/>
    <w:rsid w:val="00C20C78"/>
    <w:rsid w:val="00C23D43"/>
    <w:rsid w:val="00C25585"/>
    <w:rsid w:val="00C27E49"/>
    <w:rsid w:val="00C312FF"/>
    <w:rsid w:val="00C3418B"/>
    <w:rsid w:val="00C35E60"/>
    <w:rsid w:val="00C40580"/>
    <w:rsid w:val="00C42CE1"/>
    <w:rsid w:val="00C436DA"/>
    <w:rsid w:val="00C43F7F"/>
    <w:rsid w:val="00C455A1"/>
    <w:rsid w:val="00C46CB3"/>
    <w:rsid w:val="00C52698"/>
    <w:rsid w:val="00C536B7"/>
    <w:rsid w:val="00C57E8E"/>
    <w:rsid w:val="00C601B0"/>
    <w:rsid w:val="00C6212D"/>
    <w:rsid w:val="00C62A2D"/>
    <w:rsid w:val="00C62DBF"/>
    <w:rsid w:val="00C62E03"/>
    <w:rsid w:val="00C635E5"/>
    <w:rsid w:val="00C64919"/>
    <w:rsid w:val="00C64C00"/>
    <w:rsid w:val="00C64DC8"/>
    <w:rsid w:val="00C672B6"/>
    <w:rsid w:val="00C679C1"/>
    <w:rsid w:val="00C67CDD"/>
    <w:rsid w:val="00C70206"/>
    <w:rsid w:val="00C727A6"/>
    <w:rsid w:val="00C730E3"/>
    <w:rsid w:val="00C73325"/>
    <w:rsid w:val="00C733DD"/>
    <w:rsid w:val="00C7356E"/>
    <w:rsid w:val="00C77033"/>
    <w:rsid w:val="00C80EB6"/>
    <w:rsid w:val="00C83BBD"/>
    <w:rsid w:val="00C8456F"/>
    <w:rsid w:val="00C856C4"/>
    <w:rsid w:val="00C85A52"/>
    <w:rsid w:val="00C85BD0"/>
    <w:rsid w:val="00C85CFB"/>
    <w:rsid w:val="00C8647B"/>
    <w:rsid w:val="00C903E6"/>
    <w:rsid w:val="00C953F5"/>
    <w:rsid w:val="00C955BF"/>
    <w:rsid w:val="00C9778D"/>
    <w:rsid w:val="00CA0101"/>
    <w:rsid w:val="00CA1096"/>
    <w:rsid w:val="00CA2008"/>
    <w:rsid w:val="00CA227D"/>
    <w:rsid w:val="00CA2824"/>
    <w:rsid w:val="00CA2BD6"/>
    <w:rsid w:val="00CA57A8"/>
    <w:rsid w:val="00CA6549"/>
    <w:rsid w:val="00CB7CFB"/>
    <w:rsid w:val="00CC328D"/>
    <w:rsid w:val="00CC53ED"/>
    <w:rsid w:val="00CC5568"/>
    <w:rsid w:val="00CC5C75"/>
    <w:rsid w:val="00CC6607"/>
    <w:rsid w:val="00CC662B"/>
    <w:rsid w:val="00CC6FAC"/>
    <w:rsid w:val="00CC791C"/>
    <w:rsid w:val="00CD0063"/>
    <w:rsid w:val="00CD0599"/>
    <w:rsid w:val="00CD2013"/>
    <w:rsid w:val="00CD31D0"/>
    <w:rsid w:val="00CD3CEB"/>
    <w:rsid w:val="00CD4536"/>
    <w:rsid w:val="00CD6B2D"/>
    <w:rsid w:val="00CD7945"/>
    <w:rsid w:val="00CD7CE3"/>
    <w:rsid w:val="00CE144B"/>
    <w:rsid w:val="00CE1D2C"/>
    <w:rsid w:val="00CE5970"/>
    <w:rsid w:val="00CE5AFC"/>
    <w:rsid w:val="00CE6C46"/>
    <w:rsid w:val="00CF0261"/>
    <w:rsid w:val="00CF2011"/>
    <w:rsid w:val="00CF22D1"/>
    <w:rsid w:val="00CF4C28"/>
    <w:rsid w:val="00CF5711"/>
    <w:rsid w:val="00CF5D10"/>
    <w:rsid w:val="00CF641A"/>
    <w:rsid w:val="00CF6E08"/>
    <w:rsid w:val="00D00AD4"/>
    <w:rsid w:val="00D0206D"/>
    <w:rsid w:val="00D02C98"/>
    <w:rsid w:val="00D038AA"/>
    <w:rsid w:val="00D04686"/>
    <w:rsid w:val="00D07395"/>
    <w:rsid w:val="00D0781D"/>
    <w:rsid w:val="00D10EA7"/>
    <w:rsid w:val="00D133FF"/>
    <w:rsid w:val="00D14CE7"/>
    <w:rsid w:val="00D14DFB"/>
    <w:rsid w:val="00D1619E"/>
    <w:rsid w:val="00D1686E"/>
    <w:rsid w:val="00D206B0"/>
    <w:rsid w:val="00D20EEB"/>
    <w:rsid w:val="00D2323C"/>
    <w:rsid w:val="00D2582F"/>
    <w:rsid w:val="00D277D2"/>
    <w:rsid w:val="00D325A3"/>
    <w:rsid w:val="00D32CAE"/>
    <w:rsid w:val="00D332CD"/>
    <w:rsid w:val="00D37566"/>
    <w:rsid w:val="00D37BB9"/>
    <w:rsid w:val="00D37E2E"/>
    <w:rsid w:val="00D41C49"/>
    <w:rsid w:val="00D42030"/>
    <w:rsid w:val="00D44CE9"/>
    <w:rsid w:val="00D44DA7"/>
    <w:rsid w:val="00D46FBC"/>
    <w:rsid w:val="00D50D7E"/>
    <w:rsid w:val="00D510AC"/>
    <w:rsid w:val="00D5121C"/>
    <w:rsid w:val="00D51B0F"/>
    <w:rsid w:val="00D51F18"/>
    <w:rsid w:val="00D54649"/>
    <w:rsid w:val="00D55F97"/>
    <w:rsid w:val="00D56163"/>
    <w:rsid w:val="00D56A68"/>
    <w:rsid w:val="00D57EC2"/>
    <w:rsid w:val="00D6112B"/>
    <w:rsid w:val="00D615F7"/>
    <w:rsid w:val="00D621B2"/>
    <w:rsid w:val="00D62548"/>
    <w:rsid w:val="00D63970"/>
    <w:rsid w:val="00D645C8"/>
    <w:rsid w:val="00D66D3C"/>
    <w:rsid w:val="00D73A41"/>
    <w:rsid w:val="00D75D3C"/>
    <w:rsid w:val="00D80B88"/>
    <w:rsid w:val="00D8147E"/>
    <w:rsid w:val="00D81E3B"/>
    <w:rsid w:val="00D81F1E"/>
    <w:rsid w:val="00D852DD"/>
    <w:rsid w:val="00D90481"/>
    <w:rsid w:val="00D91D18"/>
    <w:rsid w:val="00D93BFC"/>
    <w:rsid w:val="00D9415B"/>
    <w:rsid w:val="00D9464C"/>
    <w:rsid w:val="00D9476A"/>
    <w:rsid w:val="00D96413"/>
    <w:rsid w:val="00DA422A"/>
    <w:rsid w:val="00DA53E1"/>
    <w:rsid w:val="00DA596D"/>
    <w:rsid w:val="00DA6AE7"/>
    <w:rsid w:val="00DA6F9D"/>
    <w:rsid w:val="00DA6FD8"/>
    <w:rsid w:val="00DA724F"/>
    <w:rsid w:val="00DA75EC"/>
    <w:rsid w:val="00DB0F95"/>
    <w:rsid w:val="00DB17AC"/>
    <w:rsid w:val="00DB2589"/>
    <w:rsid w:val="00DB2D85"/>
    <w:rsid w:val="00DB39EB"/>
    <w:rsid w:val="00DB63B0"/>
    <w:rsid w:val="00DB7162"/>
    <w:rsid w:val="00DC0BE7"/>
    <w:rsid w:val="00DC4729"/>
    <w:rsid w:val="00DC4E72"/>
    <w:rsid w:val="00DC57FA"/>
    <w:rsid w:val="00DC648B"/>
    <w:rsid w:val="00DC6965"/>
    <w:rsid w:val="00DC6B35"/>
    <w:rsid w:val="00DC7EF4"/>
    <w:rsid w:val="00DD0113"/>
    <w:rsid w:val="00DD21E5"/>
    <w:rsid w:val="00DD2514"/>
    <w:rsid w:val="00DD489F"/>
    <w:rsid w:val="00DD568D"/>
    <w:rsid w:val="00DD59B5"/>
    <w:rsid w:val="00DD71E7"/>
    <w:rsid w:val="00DD7FBD"/>
    <w:rsid w:val="00DE14BC"/>
    <w:rsid w:val="00DE3BC6"/>
    <w:rsid w:val="00DE5571"/>
    <w:rsid w:val="00DE570C"/>
    <w:rsid w:val="00DE5CF6"/>
    <w:rsid w:val="00DE64A1"/>
    <w:rsid w:val="00DF0B2B"/>
    <w:rsid w:val="00DF0CA2"/>
    <w:rsid w:val="00DF1C47"/>
    <w:rsid w:val="00DF1E4A"/>
    <w:rsid w:val="00DF2797"/>
    <w:rsid w:val="00DF377B"/>
    <w:rsid w:val="00DF3E88"/>
    <w:rsid w:val="00DF6673"/>
    <w:rsid w:val="00DF7FF2"/>
    <w:rsid w:val="00E00559"/>
    <w:rsid w:val="00E02960"/>
    <w:rsid w:val="00E05CAD"/>
    <w:rsid w:val="00E05F64"/>
    <w:rsid w:val="00E06820"/>
    <w:rsid w:val="00E06A4A"/>
    <w:rsid w:val="00E07193"/>
    <w:rsid w:val="00E1078F"/>
    <w:rsid w:val="00E12CCD"/>
    <w:rsid w:val="00E17B0C"/>
    <w:rsid w:val="00E17CB0"/>
    <w:rsid w:val="00E217F4"/>
    <w:rsid w:val="00E2361C"/>
    <w:rsid w:val="00E23901"/>
    <w:rsid w:val="00E276C5"/>
    <w:rsid w:val="00E27831"/>
    <w:rsid w:val="00E30619"/>
    <w:rsid w:val="00E31B6C"/>
    <w:rsid w:val="00E33C5E"/>
    <w:rsid w:val="00E370EE"/>
    <w:rsid w:val="00E37F3B"/>
    <w:rsid w:val="00E437F2"/>
    <w:rsid w:val="00E43A35"/>
    <w:rsid w:val="00E443B7"/>
    <w:rsid w:val="00E44865"/>
    <w:rsid w:val="00E47EBB"/>
    <w:rsid w:val="00E51663"/>
    <w:rsid w:val="00E5265C"/>
    <w:rsid w:val="00E52AD0"/>
    <w:rsid w:val="00E569F0"/>
    <w:rsid w:val="00E56C2C"/>
    <w:rsid w:val="00E6347A"/>
    <w:rsid w:val="00E63787"/>
    <w:rsid w:val="00E63D77"/>
    <w:rsid w:val="00E67014"/>
    <w:rsid w:val="00E70768"/>
    <w:rsid w:val="00E71859"/>
    <w:rsid w:val="00E7246B"/>
    <w:rsid w:val="00E74805"/>
    <w:rsid w:val="00E74BDB"/>
    <w:rsid w:val="00E751D2"/>
    <w:rsid w:val="00E75498"/>
    <w:rsid w:val="00E75A9E"/>
    <w:rsid w:val="00E766FC"/>
    <w:rsid w:val="00E76989"/>
    <w:rsid w:val="00E773AB"/>
    <w:rsid w:val="00E80755"/>
    <w:rsid w:val="00E81529"/>
    <w:rsid w:val="00E8153E"/>
    <w:rsid w:val="00E8270E"/>
    <w:rsid w:val="00E82C3D"/>
    <w:rsid w:val="00E84266"/>
    <w:rsid w:val="00E84D7A"/>
    <w:rsid w:val="00E86038"/>
    <w:rsid w:val="00E872DA"/>
    <w:rsid w:val="00E90A5A"/>
    <w:rsid w:val="00E90F30"/>
    <w:rsid w:val="00E9281B"/>
    <w:rsid w:val="00E943C6"/>
    <w:rsid w:val="00E94495"/>
    <w:rsid w:val="00E9507E"/>
    <w:rsid w:val="00E95519"/>
    <w:rsid w:val="00EA11B8"/>
    <w:rsid w:val="00EA1467"/>
    <w:rsid w:val="00EA1D00"/>
    <w:rsid w:val="00EA37A7"/>
    <w:rsid w:val="00EA37FE"/>
    <w:rsid w:val="00EA447A"/>
    <w:rsid w:val="00EA54C7"/>
    <w:rsid w:val="00EA5F4D"/>
    <w:rsid w:val="00EB1B1D"/>
    <w:rsid w:val="00EB2931"/>
    <w:rsid w:val="00EB5431"/>
    <w:rsid w:val="00EB5D9B"/>
    <w:rsid w:val="00EC080B"/>
    <w:rsid w:val="00EC48A8"/>
    <w:rsid w:val="00EC52E2"/>
    <w:rsid w:val="00EC7354"/>
    <w:rsid w:val="00ED4529"/>
    <w:rsid w:val="00ED46CD"/>
    <w:rsid w:val="00ED4DD6"/>
    <w:rsid w:val="00ED5B46"/>
    <w:rsid w:val="00ED6C85"/>
    <w:rsid w:val="00ED6FFF"/>
    <w:rsid w:val="00ED7859"/>
    <w:rsid w:val="00EE1BEA"/>
    <w:rsid w:val="00EE1E97"/>
    <w:rsid w:val="00EE29FF"/>
    <w:rsid w:val="00EE2BAA"/>
    <w:rsid w:val="00EE3D07"/>
    <w:rsid w:val="00EE3E73"/>
    <w:rsid w:val="00EE577A"/>
    <w:rsid w:val="00EE5F39"/>
    <w:rsid w:val="00EF44EB"/>
    <w:rsid w:val="00EF4B0A"/>
    <w:rsid w:val="00EF76F3"/>
    <w:rsid w:val="00F01D65"/>
    <w:rsid w:val="00F0378E"/>
    <w:rsid w:val="00F055DC"/>
    <w:rsid w:val="00F07F66"/>
    <w:rsid w:val="00F1217A"/>
    <w:rsid w:val="00F12AA9"/>
    <w:rsid w:val="00F13301"/>
    <w:rsid w:val="00F1526B"/>
    <w:rsid w:val="00F17C02"/>
    <w:rsid w:val="00F22701"/>
    <w:rsid w:val="00F22748"/>
    <w:rsid w:val="00F2282C"/>
    <w:rsid w:val="00F23666"/>
    <w:rsid w:val="00F23866"/>
    <w:rsid w:val="00F24012"/>
    <w:rsid w:val="00F26571"/>
    <w:rsid w:val="00F26CA8"/>
    <w:rsid w:val="00F304CC"/>
    <w:rsid w:val="00F30ED2"/>
    <w:rsid w:val="00F3138D"/>
    <w:rsid w:val="00F340CD"/>
    <w:rsid w:val="00F35639"/>
    <w:rsid w:val="00F4177B"/>
    <w:rsid w:val="00F4211F"/>
    <w:rsid w:val="00F43426"/>
    <w:rsid w:val="00F4353F"/>
    <w:rsid w:val="00F43CEA"/>
    <w:rsid w:val="00F45122"/>
    <w:rsid w:val="00F45875"/>
    <w:rsid w:val="00F46040"/>
    <w:rsid w:val="00F470B7"/>
    <w:rsid w:val="00F47F32"/>
    <w:rsid w:val="00F500FC"/>
    <w:rsid w:val="00F50E2F"/>
    <w:rsid w:val="00F526A7"/>
    <w:rsid w:val="00F5700C"/>
    <w:rsid w:val="00F5703C"/>
    <w:rsid w:val="00F573B5"/>
    <w:rsid w:val="00F6195A"/>
    <w:rsid w:val="00F642A8"/>
    <w:rsid w:val="00F6549F"/>
    <w:rsid w:val="00F70ADA"/>
    <w:rsid w:val="00F71823"/>
    <w:rsid w:val="00F724D4"/>
    <w:rsid w:val="00F7331C"/>
    <w:rsid w:val="00F75A41"/>
    <w:rsid w:val="00F8201D"/>
    <w:rsid w:val="00F822E7"/>
    <w:rsid w:val="00F82D44"/>
    <w:rsid w:val="00F8377A"/>
    <w:rsid w:val="00F85217"/>
    <w:rsid w:val="00F866C9"/>
    <w:rsid w:val="00F90515"/>
    <w:rsid w:val="00F92B05"/>
    <w:rsid w:val="00F956D4"/>
    <w:rsid w:val="00F95D8F"/>
    <w:rsid w:val="00F9665D"/>
    <w:rsid w:val="00F97FD0"/>
    <w:rsid w:val="00FA0775"/>
    <w:rsid w:val="00FA08B4"/>
    <w:rsid w:val="00FA0E8D"/>
    <w:rsid w:val="00FA1B39"/>
    <w:rsid w:val="00FA2F80"/>
    <w:rsid w:val="00FA4BB2"/>
    <w:rsid w:val="00FA751B"/>
    <w:rsid w:val="00FB078E"/>
    <w:rsid w:val="00FB43F2"/>
    <w:rsid w:val="00FB52C2"/>
    <w:rsid w:val="00FB55AB"/>
    <w:rsid w:val="00FB725E"/>
    <w:rsid w:val="00FC06F3"/>
    <w:rsid w:val="00FC0D40"/>
    <w:rsid w:val="00FC3B02"/>
    <w:rsid w:val="00FC4383"/>
    <w:rsid w:val="00FC6AAC"/>
    <w:rsid w:val="00FC719D"/>
    <w:rsid w:val="00FD06D7"/>
    <w:rsid w:val="00FD358F"/>
    <w:rsid w:val="00FD35D6"/>
    <w:rsid w:val="00FD541A"/>
    <w:rsid w:val="00FD6117"/>
    <w:rsid w:val="00FE1F05"/>
    <w:rsid w:val="00FE461A"/>
    <w:rsid w:val="00FE47A7"/>
    <w:rsid w:val="00FE5140"/>
    <w:rsid w:val="00FE5640"/>
    <w:rsid w:val="00FE5C94"/>
    <w:rsid w:val="00FE63E3"/>
    <w:rsid w:val="00FE7112"/>
    <w:rsid w:val="00FE74CC"/>
    <w:rsid w:val="00FF0074"/>
    <w:rsid w:val="00FF3BBD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57514E5"/>
  <w15:docId w15:val="{081D28EF-FD08-4C4D-A9D6-45B252B1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D2B4B"/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2D2B4B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D2B4B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Cs w:val="24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8037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D2B4B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D2B4B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D2B4B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D2B4B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D2B4B"/>
    <w:pPr>
      <w:spacing w:after="120"/>
      <w:jc w:val="center"/>
      <w:outlineLvl w:val="7"/>
    </w:pPr>
    <w:rPr>
      <w:caps/>
      <w:spacing w:val="1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D2B4B"/>
    <w:pPr>
      <w:spacing w:after="120"/>
      <w:jc w:val="center"/>
      <w:outlineLvl w:val="8"/>
    </w:pPr>
    <w:rPr>
      <w:i/>
      <w:iCs/>
      <w:caps/>
      <w:spacing w:val="1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A5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A57A8"/>
    <w:rPr>
      <w:rFonts w:ascii="Arial" w:eastAsia="Times New Roman" w:hAnsi="Arial" w:cs="Times New Roman"/>
      <w:sz w:val="20"/>
      <w:lang w:val="en-US" w:bidi="en-US"/>
    </w:rPr>
  </w:style>
  <w:style w:type="paragraph" w:styleId="Voettekst">
    <w:name w:val="footer"/>
    <w:basedOn w:val="Standaard"/>
    <w:link w:val="VoettekstChar"/>
    <w:uiPriority w:val="99"/>
    <w:unhideWhenUsed/>
    <w:rsid w:val="00CA5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57A8"/>
    <w:rPr>
      <w:rFonts w:ascii="Arial" w:eastAsia="Times New Roman" w:hAnsi="Arial" w:cs="Times New Roman"/>
      <w:sz w:val="20"/>
      <w:lang w:val="en-US" w:bidi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5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7A8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Kop1Char">
    <w:name w:val="Kop 1 Char"/>
    <w:basedOn w:val="Standaardalinea-lettertype"/>
    <w:link w:val="Kop1"/>
    <w:uiPriority w:val="9"/>
    <w:rsid w:val="002D2B4B"/>
    <w:rPr>
      <w:rFonts w:ascii="Arial" w:hAnsi="Arial"/>
      <w:caps/>
      <w:color w:val="632423" w:themeColor="accent2" w:themeShade="80"/>
      <w:spacing w:val="20"/>
      <w:sz w:val="2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2D2B4B"/>
    <w:rPr>
      <w:rFonts w:ascii="Arial" w:hAnsi="Arial"/>
      <w:caps/>
      <w:color w:val="632423" w:themeColor="accent2" w:themeShade="80"/>
      <w:spacing w:val="15"/>
      <w:sz w:val="20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18037C"/>
    <w:rPr>
      <w:rFonts w:ascii="Arial" w:hAnsi="Arial"/>
      <w:caps/>
      <w:color w:val="622423" w:themeColor="accent2" w:themeShade="7F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2D2B4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D2B4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D2B4B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D2B4B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D2B4B"/>
    <w:rPr>
      <w:rFonts w:eastAsiaTheme="majorEastAsia" w:cstheme="majorBidi"/>
      <w:caps/>
      <w:spacing w:val="10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D2B4B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Bijschrift">
    <w:name w:val="caption"/>
    <w:basedOn w:val="Standaard"/>
    <w:next w:val="Standaard"/>
    <w:unhideWhenUsed/>
    <w:qFormat/>
    <w:rsid w:val="002D2B4B"/>
    <w:rPr>
      <w:caps/>
      <w:spacing w:val="10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D2B4B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elChar">
    <w:name w:val="Titel Char"/>
    <w:basedOn w:val="Standaardalinea-lettertype"/>
    <w:link w:val="Titel"/>
    <w:uiPriority w:val="10"/>
    <w:rsid w:val="002D2B4B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D2B4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D2B4B"/>
    <w:rPr>
      <w:rFonts w:eastAsiaTheme="majorEastAsia" w:cstheme="majorBidi"/>
      <w:caps/>
      <w:spacing w:val="20"/>
      <w:sz w:val="18"/>
      <w:szCs w:val="18"/>
    </w:rPr>
  </w:style>
  <w:style w:type="character" w:styleId="Zwaar">
    <w:name w:val="Strong"/>
    <w:uiPriority w:val="22"/>
    <w:qFormat/>
    <w:rsid w:val="002D2B4B"/>
    <w:rPr>
      <w:b/>
      <w:bCs/>
      <w:color w:val="943634" w:themeColor="accent2" w:themeShade="BF"/>
      <w:spacing w:val="5"/>
    </w:rPr>
  </w:style>
  <w:style w:type="character" w:styleId="Nadruk">
    <w:name w:val="Emphasis"/>
    <w:qFormat/>
    <w:rsid w:val="002D2B4B"/>
    <w:rPr>
      <w:caps/>
      <w:spacing w:val="5"/>
      <w:sz w:val="20"/>
      <w:szCs w:val="20"/>
    </w:rPr>
  </w:style>
  <w:style w:type="paragraph" w:styleId="Geenafstand">
    <w:name w:val="No Spacing"/>
    <w:basedOn w:val="Standaard"/>
    <w:link w:val="GeenafstandChar"/>
    <w:uiPriority w:val="1"/>
    <w:qFormat/>
    <w:rsid w:val="002D2B4B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2D2B4B"/>
  </w:style>
  <w:style w:type="paragraph" w:styleId="Lijstalinea">
    <w:name w:val="List Paragraph"/>
    <w:basedOn w:val="Standaard"/>
    <w:link w:val="LijstalineaChar"/>
    <w:uiPriority w:val="34"/>
    <w:qFormat/>
    <w:rsid w:val="002D2B4B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D2B4B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2D2B4B"/>
    <w:rPr>
      <w:rFonts w:eastAsiaTheme="majorEastAsia" w:cstheme="majorBidi"/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D2B4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Cs w:val="2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D2B4B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ielebenadrukking">
    <w:name w:val="Subtle Emphasis"/>
    <w:uiPriority w:val="19"/>
    <w:qFormat/>
    <w:rsid w:val="002D2B4B"/>
    <w:rPr>
      <w:i/>
      <w:iCs/>
    </w:rPr>
  </w:style>
  <w:style w:type="character" w:styleId="Intensievebenadrukking">
    <w:name w:val="Intense Emphasis"/>
    <w:uiPriority w:val="21"/>
    <w:qFormat/>
    <w:rsid w:val="002D2B4B"/>
    <w:rPr>
      <w:i/>
      <w:iCs/>
      <w:caps/>
      <w:spacing w:val="10"/>
      <w:sz w:val="20"/>
      <w:szCs w:val="20"/>
    </w:rPr>
  </w:style>
  <w:style w:type="character" w:styleId="Subtieleverwijzing">
    <w:name w:val="Subtle Reference"/>
    <w:basedOn w:val="Standaardalinea-lettertype"/>
    <w:uiPriority w:val="31"/>
    <w:qFormat/>
    <w:rsid w:val="002D2B4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ieveverwijzing">
    <w:name w:val="Intense Reference"/>
    <w:uiPriority w:val="32"/>
    <w:qFormat/>
    <w:rsid w:val="002D2B4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elvanboek">
    <w:name w:val="Book Title"/>
    <w:uiPriority w:val="33"/>
    <w:qFormat/>
    <w:rsid w:val="002D2B4B"/>
    <w:rPr>
      <w:caps/>
      <w:color w:val="622423" w:themeColor="accent2" w:themeShade="7F"/>
      <w:spacing w:val="5"/>
      <w:u w:color="622423" w:themeColor="accent2" w:themeShade="7F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D2B4B"/>
    <w:pPr>
      <w:outlineLvl w:val="9"/>
    </w:pPr>
  </w:style>
  <w:style w:type="character" w:styleId="Hyperlink">
    <w:name w:val="Hyperlink"/>
    <w:basedOn w:val="Standaardalinea-lettertype"/>
    <w:uiPriority w:val="99"/>
    <w:unhideWhenUsed/>
    <w:rsid w:val="002D2B4B"/>
    <w:rPr>
      <w:color w:val="0000FF"/>
      <w:u w:val="single"/>
    </w:rPr>
  </w:style>
  <w:style w:type="character" w:styleId="Verwijzingopmerking">
    <w:name w:val="annotation reference"/>
    <w:uiPriority w:val="99"/>
    <w:unhideWhenUsed/>
    <w:rsid w:val="002D2B4B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2B4B"/>
    <w:rPr>
      <w:rFonts w:asciiTheme="majorHAnsi" w:hAnsiTheme="majorHAnsi" w:cs="Times New Roman"/>
      <w:sz w:val="22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2B4B"/>
    <w:rPr>
      <w:rFonts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37566"/>
    <w:pPr>
      <w:spacing w:line="240" w:lineRule="auto"/>
    </w:pPr>
    <w:rPr>
      <w:rFonts w:ascii="Arial" w:hAnsi="Arial" w:cstheme="majorBidi"/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37566"/>
    <w:rPr>
      <w:rFonts w:ascii="Arial" w:hAnsi="Arial" w:cs="Times New Roman"/>
      <w:b/>
      <w:bCs/>
      <w:sz w:val="20"/>
      <w:szCs w:val="20"/>
    </w:rPr>
  </w:style>
  <w:style w:type="paragraph" w:customStyle="1" w:styleId="paragraaf">
    <w:name w:val="paragraaf"/>
    <w:basedOn w:val="Standaard"/>
    <w:qFormat/>
    <w:rsid w:val="008166AD"/>
    <w:pPr>
      <w:spacing w:line="276" w:lineRule="auto"/>
      <w:ind w:left="644" w:hanging="360"/>
    </w:pPr>
    <w:rPr>
      <w:rFonts w:ascii="Trebuchet MS" w:eastAsia="Times New Roman" w:hAnsi="Trebuchet MS" w:cs="Times New Roman"/>
      <w:b/>
      <w:szCs w:val="20"/>
      <w:lang w:val="nl-NL" w:bidi="ar-SA"/>
    </w:rPr>
  </w:style>
  <w:style w:type="paragraph" w:customStyle="1" w:styleId="subparagraaf">
    <w:name w:val="subparagraaf"/>
    <w:basedOn w:val="Standaard"/>
    <w:qFormat/>
    <w:rsid w:val="008166AD"/>
    <w:pPr>
      <w:spacing w:after="0" w:line="240" w:lineRule="auto"/>
      <w:ind w:left="1080" w:hanging="720"/>
      <w:jc w:val="both"/>
    </w:pPr>
    <w:rPr>
      <w:rFonts w:ascii="Trebuchet MS" w:eastAsia="Times New Roman" w:hAnsi="Trebuchet MS" w:cs="Trebuchet MS"/>
      <w:b/>
      <w:szCs w:val="20"/>
      <w:lang w:val="nl-NL" w:eastAsia="nl-NL" w:bidi="ar-SA"/>
    </w:rPr>
  </w:style>
  <w:style w:type="paragraph" w:customStyle="1" w:styleId="subsubparagraaf">
    <w:name w:val="subsubparagraaf"/>
    <w:basedOn w:val="Standaard"/>
    <w:qFormat/>
    <w:rsid w:val="008166AD"/>
    <w:pPr>
      <w:spacing w:after="0" w:line="240" w:lineRule="auto"/>
      <w:ind w:left="1080" w:hanging="720"/>
      <w:jc w:val="both"/>
    </w:pPr>
    <w:rPr>
      <w:rFonts w:ascii="Trebuchet MS" w:eastAsia="Times New Roman" w:hAnsi="Trebuchet MS" w:cs="Trebuchet MS"/>
      <w:i/>
      <w:szCs w:val="20"/>
      <w:u w:val="single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C635E5"/>
    <w:rPr>
      <w:color w:val="808080"/>
    </w:rPr>
  </w:style>
  <w:style w:type="paragraph" w:customStyle="1" w:styleId="KOPbijlagen">
    <w:name w:val="KOP bijlagen"/>
    <w:basedOn w:val="Standaard"/>
    <w:qFormat/>
    <w:rsid w:val="000959E1"/>
    <w:pPr>
      <w:spacing w:after="0" w:line="240" w:lineRule="auto"/>
    </w:pPr>
    <w:rPr>
      <w:rFonts w:ascii="Trebuchet MS" w:eastAsia="Times New Roman" w:hAnsi="Trebuchet MS" w:cs="Trebuchet MS"/>
      <w:b/>
      <w:szCs w:val="20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C2DBF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C2DBF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Voetnootmarkering">
    <w:name w:val="footnote reference"/>
    <w:uiPriority w:val="99"/>
    <w:semiHidden/>
    <w:unhideWhenUsed/>
    <w:rsid w:val="00AC2DBF"/>
    <w:rPr>
      <w:rFonts w:cs="Times New Roman"/>
      <w:vertAlign w:val="superscript"/>
    </w:rPr>
  </w:style>
  <w:style w:type="paragraph" w:customStyle="1" w:styleId="technischewens">
    <w:name w:val="technische wens"/>
    <w:basedOn w:val="Standaard"/>
    <w:next w:val="Standaard"/>
    <w:rsid w:val="00AA7D51"/>
    <w:pPr>
      <w:tabs>
        <w:tab w:val="num" w:pos="851"/>
      </w:tabs>
      <w:spacing w:after="0" w:line="240" w:lineRule="auto"/>
      <w:ind w:left="851" w:hanging="851"/>
    </w:pPr>
    <w:rPr>
      <w:rFonts w:eastAsia="Times New Roman" w:cs="Times New Roman"/>
      <w:szCs w:val="20"/>
      <w:lang w:val="nl-NL" w:eastAsia="nl-NL" w:bidi="ar-SA"/>
    </w:rPr>
  </w:style>
  <w:style w:type="paragraph" w:styleId="Inhopg1">
    <w:name w:val="toc 1"/>
    <w:basedOn w:val="Standaard"/>
    <w:next w:val="Standaard"/>
    <w:autoRedefine/>
    <w:uiPriority w:val="39"/>
    <w:unhideWhenUsed/>
    <w:rsid w:val="00530CDD"/>
    <w:pPr>
      <w:spacing w:after="100"/>
    </w:pPr>
    <w:rPr>
      <w:sz w:val="16"/>
    </w:rPr>
  </w:style>
  <w:style w:type="paragraph" w:styleId="Inhopg2">
    <w:name w:val="toc 2"/>
    <w:basedOn w:val="Standaard"/>
    <w:next w:val="Standaard"/>
    <w:autoRedefine/>
    <w:uiPriority w:val="39"/>
    <w:unhideWhenUsed/>
    <w:rsid w:val="00C62E03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C62E03"/>
    <w:pPr>
      <w:spacing w:after="100"/>
      <w:ind w:left="400"/>
    </w:pPr>
  </w:style>
  <w:style w:type="paragraph" w:customStyle="1" w:styleId="Opsomming">
    <w:name w:val="_Opsomming"/>
    <w:basedOn w:val="Standaard"/>
    <w:qFormat/>
    <w:rsid w:val="00243509"/>
    <w:pPr>
      <w:numPr>
        <w:numId w:val="5"/>
      </w:numPr>
      <w:spacing w:after="0" w:line="280" w:lineRule="atLeast"/>
    </w:pPr>
    <w:rPr>
      <w:rFonts w:ascii="Verdana" w:eastAsia="Times New Roman" w:hAnsi="Verdana" w:cs="Times New Roman"/>
      <w:color w:val="000000"/>
      <w:sz w:val="17"/>
      <w:szCs w:val="24"/>
      <w:lang w:val="nl-NL" w:eastAsia="nl-NL" w:bidi="ar-SA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114FA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EE29FF"/>
    <w:pPr>
      <w:spacing w:after="0" w:line="240" w:lineRule="auto"/>
    </w:pPr>
    <w:rPr>
      <w:rFonts w:ascii="Arial" w:hAnsi="Arial"/>
      <w:sz w:val="20"/>
    </w:rPr>
  </w:style>
  <w:style w:type="paragraph" w:customStyle="1" w:styleId="Default">
    <w:name w:val="Default"/>
    <w:rsid w:val="007A31B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nl-NL" w:bidi="ar-SA"/>
    </w:rPr>
  </w:style>
  <w:style w:type="paragraph" w:styleId="Inhopg4">
    <w:name w:val="toc 4"/>
    <w:basedOn w:val="Standaard"/>
    <w:next w:val="Standaard"/>
    <w:autoRedefine/>
    <w:uiPriority w:val="39"/>
    <w:unhideWhenUsed/>
    <w:rsid w:val="00FE47A7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lang w:val="nl-NL" w:eastAsia="nl-NL" w:bidi="ar-SA"/>
    </w:rPr>
  </w:style>
  <w:style w:type="paragraph" w:styleId="Inhopg5">
    <w:name w:val="toc 5"/>
    <w:basedOn w:val="Standaard"/>
    <w:next w:val="Standaard"/>
    <w:autoRedefine/>
    <w:uiPriority w:val="39"/>
    <w:unhideWhenUsed/>
    <w:rsid w:val="00FE47A7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lang w:val="nl-NL" w:eastAsia="nl-NL" w:bidi="ar-SA"/>
    </w:rPr>
  </w:style>
  <w:style w:type="paragraph" w:styleId="Inhopg6">
    <w:name w:val="toc 6"/>
    <w:basedOn w:val="Standaard"/>
    <w:next w:val="Standaard"/>
    <w:autoRedefine/>
    <w:uiPriority w:val="39"/>
    <w:unhideWhenUsed/>
    <w:rsid w:val="00FE47A7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lang w:val="nl-NL" w:eastAsia="nl-NL" w:bidi="ar-SA"/>
    </w:rPr>
  </w:style>
  <w:style w:type="paragraph" w:styleId="Inhopg7">
    <w:name w:val="toc 7"/>
    <w:basedOn w:val="Standaard"/>
    <w:next w:val="Standaard"/>
    <w:autoRedefine/>
    <w:uiPriority w:val="39"/>
    <w:unhideWhenUsed/>
    <w:rsid w:val="00FE47A7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lang w:val="nl-NL" w:eastAsia="nl-NL" w:bidi="ar-SA"/>
    </w:rPr>
  </w:style>
  <w:style w:type="paragraph" w:styleId="Inhopg8">
    <w:name w:val="toc 8"/>
    <w:basedOn w:val="Standaard"/>
    <w:next w:val="Standaard"/>
    <w:autoRedefine/>
    <w:uiPriority w:val="39"/>
    <w:unhideWhenUsed/>
    <w:rsid w:val="00FE47A7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lang w:val="nl-NL" w:eastAsia="nl-NL" w:bidi="ar-SA"/>
    </w:rPr>
  </w:style>
  <w:style w:type="paragraph" w:styleId="Inhopg9">
    <w:name w:val="toc 9"/>
    <w:basedOn w:val="Standaard"/>
    <w:next w:val="Standaard"/>
    <w:autoRedefine/>
    <w:uiPriority w:val="39"/>
    <w:unhideWhenUsed/>
    <w:rsid w:val="00FE47A7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lang w:val="nl-NL" w:eastAsia="nl-NL" w:bidi="ar-SA"/>
    </w:rPr>
  </w:style>
  <w:style w:type="table" w:styleId="Tabelraster">
    <w:name w:val="Table Grid"/>
    <w:basedOn w:val="Standaardtabel"/>
    <w:rsid w:val="00084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-text">
    <w:name w:val="article-text"/>
    <w:basedOn w:val="Standaardalinea-lettertype"/>
    <w:rsid w:val="00332610"/>
  </w:style>
  <w:style w:type="character" w:customStyle="1" w:styleId="OpmaakprofielArial">
    <w:name w:val="Opmaakprofiel Arial"/>
    <w:rsid w:val="00332610"/>
    <w:rPr>
      <w:rFonts w:ascii="Arial" w:hAnsi="Arial"/>
    </w:rPr>
  </w:style>
  <w:style w:type="table" w:customStyle="1" w:styleId="Tabelraster1">
    <w:name w:val="Tabelraster1"/>
    <w:basedOn w:val="Standaardtabel"/>
    <w:next w:val="Tabelraster"/>
    <w:uiPriority w:val="59"/>
    <w:rsid w:val="006F6D53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nl-NL" w:eastAsia="nl-N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Brackmannsommering">
    <w:name w:val="C Brackmann sommering"/>
    <w:basedOn w:val="Standaard"/>
    <w:link w:val="CBrackmannsommeringChar"/>
    <w:qFormat/>
    <w:rsid w:val="002A4449"/>
    <w:pPr>
      <w:numPr>
        <w:numId w:val="6"/>
      </w:numPr>
      <w:tabs>
        <w:tab w:val="left" w:pos="510"/>
        <w:tab w:val="left" w:pos="3402"/>
      </w:tabs>
      <w:spacing w:after="0" w:line="240" w:lineRule="auto"/>
    </w:pPr>
    <w:rPr>
      <w:rFonts w:ascii="Trebuchet MS" w:eastAsia="Times New Roman" w:hAnsi="Trebuchet MS" w:cs="Times New Roman"/>
      <w:b/>
      <w:szCs w:val="20"/>
      <w:lang w:val="nl-NL" w:bidi="ar-SA"/>
    </w:rPr>
  </w:style>
  <w:style w:type="paragraph" w:customStyle="1" w:styleId="ABrackmannkop1">
    <w:name w:val="A Brackmann kop 1."/>
    <w:basedOn w:val="Lijstalinea"/>
    <w:link w:val="ABrackmannkop1Char"/>
    <w:autoRedefine/>
    <w:qFormat/>
    <w:rsid w:val="002A4449"/>
    <w:pPr>
      <w:numPr>
        <w:numId w:val="8"/>
      </w:numPr>
      <w:tabs>
        <w:tab w:val="left" w:pos="510"/>
      </w:tabs>
      <w:spacing w:before="200" w:after="0" w:line="240" w:lineRule="auto"/>
    </w:pPr>
    <w:rPr>
      <w:rFonts w:ascii="Trebuchet MS" w:eastAsia="Times New Roman" w:hAnsi="Trebuchet MS" w:cs="Times New Roman"/>
      <w:b/>
      <w:szCs w:val="20"/>
      <w:lang w:val="nl-NL" w:bidi="ar-SA"/>
    </w:rPr>
  </w:style>
  <w:style w:type="paragraph" w:customStyle="1" w:styleId="Brackmannkop11ev">
    <w:name w:val="Brackmann kop 1.1 ev"/>
    <w:basedOn w:val="ABrackmannkop1"/>
    <w:rsid w:val="002A4449"/>
    <w:pPr>
      <w:numPr>
        <w:ilvl w:val="1"/>
      </w:numPr>
    </w:pPr>
    <w:rPr>
      <w:b w:val="0"/>
    </w:rPr>
  </w:style>
  <w:style w:type="character" w:customStyle="1" w:styleId="LijstalineaChar">
    <w:name w:val="Lijstalinea Char"/>
    <w:basedOn w:val="Standaardalinea-lettertype"/>
    <w:link w:val="Lijstalinea"/>
    <w:uiPriority w:val="72"/>
    <w:locked/>
    <w:rsid w:val="002A4449"/>
    <w:rPr>
      <w:rFonts w:ascii="Arial" w:hAnsi="Arial"/>
      <w:sz w:val="20"/>
    </w:rPr>
  </w:style>
  <w:style w:type="paragraph" w:customStyle="1" w:styleId="BBrackmannkop11ev">
    <w:name w:val="B Brackmann kop 1.1 e.v."/>
    <w:basedOn w:val="Brackmannkop11ev"/>
    <w:link w:val="BBrackmannkop11evChar"/>
    <w:autoRedefine/>
    <w:qFormat/>
    <w:rsid w:val="00421C4F"/>
    <w:pPr>
      <w:numPr>
        <w:ilvl w:val="0"/>
        <w:numId w:val="0"/>
      </w:numPr>
      <w:tabs>
        <w:tab w:val="left" w:pos="3402"/>
      </w:tabs>
      <w:ind w:left="510" w:hanging="510"/>
      <w:contextualSpacing w:val="0"/>
    </w:pPr>
    <w:rPr>
      <w:rFonts w:ascii="Arial" w:hAnsi="Arial" w:cs="Arial"/>
    </w:rPr>
  </w:style>
  <w:style w:type="character" w:customStyle="1" w:styleId="BBrackmannkop11evChar">
    <w:name w:val="B Brackmann kop 1.1 e.v. Char"/>
    <w:basedOn w:val="Standaardalinea-lettertype"/>
    <w:link w:val="BBrackmannkop11ev"/>
    <w:locked/>
    <w:rsid w:val="00421C4F"/>
    <w:rPr>
      <w:rFonts w:ascii="Arial" w:eastAsia="Times New Roman" w:hAnsi="Arial" w:cs="Arial"/>
      <w:sz w:val="20"/>
      <w:szCs w:val="20"/>
      <w:lang w:val="nl-NL" w:bidi="ar-SA"/>
    </w:rPr>
  </w:style>
  <w:style w:type="character" w:customStyle="1" w:styleId="CBrackmannsommeringChar">
    <w:name w:val="C Brackmann sommering Char"/>
    <w:basedOn w:val="Standaardalinea-lettertype"/>
    <w:link w:val="CBrackmannsommering"/>
    <w:locked/>
    <w:rsid w:val="00EC7354"/>
    <w:rPr>
      <w:rFonts w:ascii="Trebuchet MS" w:eastAsia="Times New Roman" w:hAnsi="Trebuchet MS" w:cs="Times New Roman"/>
      <w:b/>
      <w:sz w:val="20"/>
      <w:szCs w:val="20"/>
      <w:lang w:val="nl-NL" w:bidi="ar-SA"/>
    </w:rPr>
  </w:style>
  <w:style w:type="character" w:customStyle="1" w:styleId="ABrackmannkop1Char">
    <w:name w:val="A Brackmann kop 1. Char"/>
    <w:basedOn w:val="LijstalineaChar"/>
    <w:link w:val="ABrackmannkop1"/>
    <w:locked/>
    <w:rsid w:val="00991153"/>
    <w:rPr>
      <w:rFonts w:ascii="Trebuchet MS" w:eastAsia="Times New Roman" w:hAnsi="Trebuchet MS" w:cs="Times New Roman"/>
      <w:b/>
      <w:sz w:val="20"/>
      <w:szCs w:val="20"/>
      <w:lang w:val="nl-NL" w:bidi="ar-SA"/>
    </w:rPr>
  </w:style>
  <w:style w:type="table" w:styleId="Lijsttabel3-Accent2">
    <w:name w:val="List Table 3 Accent 2"/>
    <w:basedOn w:val="Standaardtabel"/>
    <w:uiPriority w:val="48"/>
    <w:rsid w:val="00701CC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9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5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4C0EB-3FE1-45D1-B932-ADB9BCBB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7D93C4C6.dotm</Template>
  <TotalTime>0</TotalTime>
  <Pages>2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Sanders</dc:creator>
  <cp:lastModifiedBy>Freek Gielen</cp:lastModifiedBy>
  <cp:revision>11</cp:revision>
  <cp:lastPrinted>2017-05-02T09:43:00Z</cp:lastPrinted>
  <dcterms:created xsi:type="dcterms:W3CDTF">2017-05-01T06:05:00Z</dcterms:created>
  <dcterms:modified xsi:type="dcterms:W3CDTF">2017-05-18T15:35:00Z</dcterms:modified>
</cp:coreProperties>
</file>