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5C" w:rsidRDefault="006B5F26" w:rsidP="000048F4">
      <w:pPr>
        <w:pStyle w:val="Kop1"/>
      </w:pPr>
      <w:bookmarkStart w:id="0" w:name="_GoBack"/>
      <w:bookmarkEnd w:id="0"/>
      <w:r>
        <w:t xml:space="preserve">Bijlage </w:t>
      </w:r>
      <w:r w:rsidR="004E05F6">
        <w:t>3</w:t>
      </w:r>
      <w:r>
        <w:t xml:space="preserve">, formulier </w:t>
      </w:r>
      <w:r w:rsidR="004E05F6">
        <w:t>C</w:t>
      </w:r>
      <w:r>
        <w:t xml:space="preserve"> (referentieformulier)</w:t>
      </w:r>
    </w:p>
    <w:p w:rsidR="006B5F26" w:rsidRPr="00C74B66" w:rsidRDefault="006B5F26" w:rsidP="006B5F26">
      <w:pPr>
        <w:pStyle w:val="Numberless"/>
        <w:rPr>
          <w:rFonts w:asciiTheme="minorHAnsi" w:hAnsiTheme="minorHAnsi"/>
          <w:b/>
          <w:i w:val="0"/>
          <w:sz w:val="20"/>
          <w:szCs w:val="20"/>
        </w:rPr>
      </w:pPr>
      <w:r w:rsidRPr="00C74B66">
        <w:rPr>
          <w:rFonts w:asciiTheme="minorHAnsi" w:hAnsiTheme="minorHAnsi"/>
          <w:b/>
          <w:i w:val="0"/>
          <w:sz w:val="20"/>
          <w:szCs w:val="20"/>
        </w:rPr>
        <w:t xml:space="preserve">Referentieproject kerncompetentie </w:t>
      </w:r>
      <w:r w:rsidR="0036376B" w:rsidRPr="00C74B66">
        <w:rPr>
          <w:rFonts w:asciiTheme="minorHAnsi" w:hAnsiTheme="minorHAnsi"/>
          <w:b/>
          <w:i w:val="0"/>
          <w:sz w:val="20"/>
          <w:szCs w:val="20"/>
        </w:rPr>
        <w:t>"</w:t>
      </w:r>
      <w:r w:rsidR="004E05F6">
        <w:rPr>
          <w:rFonts w:asciiTheme="minorHAnsi" w:hAnsiTheme="minorHAnsi"/>
          <w:b/>
          <w:i w:val="0"/>
          <w:sz w:val="20"/>
          <w:szCs w:val="20"/>
        </w:rPr>
        <w:t xml:space="preserve">verwerken GFT afkomstig </w:t>
      </w:r>
      <w:r w:rsidRPr="00C74B66">
        <w:rPr>
          <w:rFonts w:asciiTheme="minorHAnsi" w:hAnsiTheme="minorHAnsi"/>
          <w:b/>
          <w:i w:val="0"/>
          <w:sz w:val="20"/>
          <w:szCs w:val="20"/>
        </w:rPr>
        <w:t>van huishoudens</w:t>
      </w:r>
      <w:r w:rsidR="0036376B" w:rsidRPr="00C74B66">
        <w:rPr>
          <w:rFonts w:asciiTheme="minorHAnsi" w:hAnsiTheme="minorHAnsi"/>
          <w:b/>
          <w:i w:val="0"/>
          <w:sz w:val="20"/>
          <w:szCs w:val="20"/>
        </w:rPr>
        <w:t>"</w:t>
      </w:r>
    </w:p>
    <w:p w:rsidR="006B5F26" w:rsidRPr="00C74B66" w:rsidRDefault="006B5F26" w:rsidP="006B5F26">
      <w:pPr>
        <w:rPr>
          <w:rFonts w:asciiTheme="minorHAnsi" w:hAnsiTheme="minorHAnsi"/>
          <w:sz w:val="20"/>
          <w:szCs w:val="20"/>
        </w:rPr>
      </w:pPr>
      <w:r w:rsidRPr="00C74B66">
        <w:rPr>
          <w:rFonts w:asciiTheme="minorHAnsi" w:hAnsiTheme="minorHAnsi"/>
          <w:sz w:val="20"/>
          <w:szCs w:val="20"/>
        </w:rPr>
        <w:t xml:space="preserve">U dient te voldoen aan de kerncompetentie: </w:t>
      </w:r>
    </w:p>
    <w:p w:rsidR="006B5F26" w:rsidRDefault="006B5F26" w:rsidP="007D1E59">
      <w:pPr>
        <w:rPr>
          <w:rFonts w:asciiTheme="minorHAnsi" w:hAnsiTheme="minorHAnsi"/>
          <w:sz w:val="20"/>
          <w:szCs w:val="20"/>
        </w:rPr>
      </w:pPr>
      <w:r w:rsidRPr="00C74B66">
        <w:rPr>
          <w:rFonts w:asciiTheme="minorHAnsi" w:hAnsiTheme="minorHAnsi"/>
          <w:sz w:val="20"/>
          <w:szCs w:val="20"/>
        </w:rPr>
        <w:t xml:space="preserve">Het op een goede wijze en naar tevredenheid van de betreffende opdrachtgever(s) uitvoeren van het </w:t>
      </w:r>
      <w:r w:rsidR="004E05F6">
        <w:rPr>
          <w:rFonts w:asciiTheme="minorHAnsi" w:hAnsiTheme="minorHAnsi"/>
          <w:sz w:val="20"/>
          <w:szCs w:val="20"/>
        </w:rPr>
        <w:t>verwerken van GFT</w:t>
      </w:r>
      <w:r w:rsidRPr="00C74B66">
        <w:rPr>
          <w:rFonts w:asciiTheme="minorHAnsi" w:hAnsiTheme="minorHAnsi"/>
          <w:sz w:val="20"/>
          <w:szCs w:val="20"/>
        </w:rPr>
        <w:t xml:space="preserve"> afkomstig van huishoudens. Onder ‘goede wijze’ verstaan wij het conform de gestelde eisen en zoals een goed verwerker betaamd uitvoeren van de opdracht.</w:t>
      </w:r>
    </w:p>
    <w:p w:rsidR="007D1E59" w:rsidRPr="00C74B66" w:rsidRDefault="007D1E59" w:rsidP="007D1E59">
      <w:pPr>
        <w:rPr>
          <w:rFonts w:asciiTheme="minorHAnsi" w:hAnsiTheme="minorHAnsi"/>
          <w:sz w:val="20"/>
          <w:szCs w:val="20"/>
        </w:rPr>
      </w:pPr>
    </w:p>
    <w:p w:rsidR="006B5F26" w:rsidRPr="00C74B66" w:rsidRDefault="006B5F26" w:rsidP="006B5F26">
      <w:pPr>
        <w:spacing w:after="120"/>
        <w:rPr>
          <w:rFonts w:asciiTheme="minorHAnsi" w:hAnsiTheme="minorHAnsi"/>
          <w:sz w:val="20"/>
          <w:szCs w:val="20"/>
        </w:rPr>
      </w:pPr>
      <w:r w:rsidRPr="00C74B66">
        <w:rPr>
          <w:rFonts w:asciiTheme="minorHAnsi" w:hAnsiTheme="minorHAnsi"/>
          <w:sz w:val="20"/>
          <w:szCs w:val="20"/>
        </w:rPr>
        <w:t>Toon dit aan door het opgeven van een referentieproject conform onderstaand formulier.</w:t>
      </w:r>
    </w:p>
    <w:tbl>
      <w:tblPr>
        <w:tblW w:w="9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057"/>
        <w:gridCol w:w="6"/>
        <w:gridCol w:w="3570"/>
        <w:gridCol w:w="89"/>
        <w:gridCol w:w="2718"/>
      </w:tblGrid>
      <w:tr w:rsidR="006B5F26" w:rsidRPr="00192846" w:rsidTr="00717E17">
        <w:trPr>
          <w:cantSplit/>
          <w:trHeight w:val="199"/>
        </w:trPr>
        <w:tc>
          <w:tcPr>
            <w:tcW w:w="9005" w:type="dxa"/>
            <w:gridSpan w:val="6"/>
            <w:shd w:val="clear" w:color="auto" w:fill="8496B0" w:themeFill="text2" w:themeFillTint="99"/>
            <w:vAlign w:val="center"/>
          </w:tcPr>
          <w:p w:rsidR="006B5F26" w:rsidRPr="00192846" w:rsidRDefault="006B5F26" w:rsidP="00E45503">
            <w:pPr>
              <w:rPr>
                <w:rFonts w:cs="Arial"/>
                <w:sz w:val="16"/>
                <w:szCs w:val="16"/>
              </w:rPr>
            </w:pPr>
          </w:p>
        </w:tc>
      </w:tr>
      <w:tr w:rsidR="006B5F26" w:rsidRPr="00192846" w:rsidTr="00717E17">
        <w:trPr>
          <w:cantSplit/>
          <w:trHeight w:val="562"/>
        </w:trPr>
        <w:tc>
          <w:tcPr>
            <w:tcW w:w="565" w:type="dxa"/>
          </w:tcPr>
          <w:p w:rsidR="006B5F26" w:rsidRPr="007D1E59" w:rsidRDefault="006B5F26" w:rsidP="006B5F26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6B5F26" w:rsidRPr="007D1E59" w:rsidRDefault="006B5F26" w:rsidP="00E45503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Naam ondernemer (inschrijver) </w:t>
            </w:r>
          </w:p>
        </w:tc>
        <w:tc>
          <w:tcPr>
            <w:tcW w:w="6377" w:type="dxa"/>
            <w:gridSpan w:val="3"/>
          </w:tcPr>
          <w:p w:rsidR="006B5F26" w:rsidRPr="007D1E59" w:rsidRDefault="006B5F26" w:rsidP="00E45503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6B5F26" w:rsidRPr="00192846" w:rsidTr="00717E17">
        <w:trPr>
          <w:cantSplit/>
          <w:trHeight w:val="562"/>
        </w:trPr>
        <w:tc>
          <w:tcPr>
            <w:tcW w:w="565" w:type="dxa"/>
          </w:tcPr>
          <w:p w:rsidR="006B5F26" w:rsidRPr="007D1E59" w:rsidRDefault="006B5F26" w:rsidP="006B5F26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6B5F26" w:rsidRPr="007D1E59" w:rsidRDefault="006B5F26" w:rsidP="00E45503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Naam organisatie referentie opdracht</w:t>
            </w:r>
          </w:p>
        </w:tc>
        <w:tc>
          <w:tcPr>
            <w:tcW w:w="6377" w:type="dxa"/>
            <w:gridSpan w:val="3"/>
          </w:tcPr>
          <w:p w:rsidR="006B5F26" w:rsidRPr="007D1E59" w:rsidRDefault="006B5F26" w:rsidP="00E45503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6B5F26" w:rsidRPr="00192846" w:rsidTr="00717E17">
        <w:trPr>
          <w:cantSplit/>
          <w:trHeight w:val="562"/>
        </w:trPr>
        <w:tc>
          <w:tcPr>
            <w:tcW w:w="565" w:type="dxa"/>
          </w:tcPr>
          <w:p w:rsidR="006B5F26" w:rsidRPr="007D1E59" w:rsidRDefault="006B5F26" w:rsidP="006B5F26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6B5F26" w:rsidRPr="007D1E59" w:rsidRDefault="00717E17" w:rsidP="00E45503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A</w:t>
            </w:r>
            <w:r w:rsidR="006B5F26" w:rsidRPr="007D1E59">
              <w:rPr>
                <w:rFonts w:asciiTheme="minorHAnsi" w:hAnsiTheme="minorHAnsi" w:cs="Arial"/>
                <w:szCs w:val="18"/>
              </w:rPr>
              <w:t>dres en telefoon</w:t>
            </w:r>
            <w:r w:rsidR="006B5F26" w:rsidRPr="007D1E59">
              <w:rPr>
                <w:rFonts w:asciiTheme="minorHAnsi" w:hAnsiTheme="minorHAnsi" w:cs="Arial"/>
                <w:szCs w:val="18"/>
              </w:rPr>
              <w:softHyphen/>
              <w:t>nummer referentie</w:t>
            </w:r>
            <w:r w:rsidR="006B5F26" w:rsidRPr="007D1E59">
              <w:rPr>
                <w:rFonts w:asciiTheme="minorHAnsi" w:hAnsiTheme="minorHAnsi" w:cs="Arial"/>
                <w:szCs w:val="18"/>
              </w:rPr>
              <w:softHyphen/>
              <w:t>opdracht + naam contactpersoon</w:t>
            </w:r>
          </w:p>
        </w:tc>
        <w:tc>
          <w:tcPr>
            <w:tcW w:w="6377" w:type="dxa"/>
            <w:gridSpan w:val="3"/>
          </w:tcPr>
          <w:p w:rsidR="006B5F26" w:rsidRPr="007D1E59" w:rsidRDefault="006B5F26" w:rsidP="00E45503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  <w:p w:rsidR="006B5F26" w:rsidRPr="007D1E59" w:rsidRDefault="006B5F26" w:rsidP="00E45503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  <w:p w:rsidR="006B5F26" w:rsidRPr="007D1E59" w:rsidRDefault="006B5F26" w:rsidP="00E45503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  <w:p w:rsidR="006B5F26" w:rsidRPr="007D1E59" w:rsidRDefault="006B5F26" w:rsidP="00E45503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Overheidsorganisatie: Ja / Nee</w:t>
            </w:r>
          </w:p>
        </w:tc>
      </w:tr>
      <w:tr w:rsidR="006B5F26" w:rsidRPr="00192846" w:rsidTr="00717E17">
        <w:trPr>
          <w:cantSplit/>
          <w:trHeight w:val="562"/>
        </w:trPr>
        <w:tc>
          <w:tcPr>
            <w:tcW w:w="565" w:type="dxa"/>
          </w:tcPr>
          <w:p w:rsidR="006B5F26" w:rsidRPr="007D1E59" w:rsidRDefault="006B5F26" w:rsidP="006B5F26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6B5F26" w:rsidRPr="007D1E59" w:rsidRDefault="006B5F26" w:rsidP="00E45503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Naam en omschrijving van het project</w:t>
            </w:r>
          </w:p>
        </w:tc>
        <w:tc>
          <w:tcPr>
            <w:tcW w:w="6377" w:type="dxa"/>
            <w:gridSpan w:val="3"/>
          </w:tcPr>
          <w:p w:rsidR="006B5F26" w:rsidRPr="007D1E59" w:rsidRDefault="006B5F26" w:rsidP="00E45503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</w:p>
        </w:tc>
      </w:tr>
      <w:tr w:rsidR="006B5F26" w:rsidRPr="00192846" w:rsidTr="00717E17">
        <w:trPr>
          <w:cantSplit/>
          <w:trHeight w:val="562"/>
        </w:trPr>
        <w:tc>
          <w:tcPr>
            <w:tcW w:w="565" w:type="dxa"/>
          </w:tcPr>
          <w:p w:rsidR="006B5F26" w:rsidRPr="007D1E59" w:rsidRDefault="006B5F26" w:rsidP="006B5F26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6B5F26" w:rsidRPr="007D1E59" w:rsidRDefault="006B5F26" w:rsidP="00E45503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Omvang opdracht (kton) </w:t>
            </w:r>
          </w:p>
        </w:tc>
        <w:tc>
          <w:tcPr>
            <w:tcW w:w="6377" w:type="dxa"/>
            <w:gridSpan w:val="3"/>
          </w:tcPr>
          <w:p w:rsidR="006B5F26" w:rsidRDefault="004E05F6" w:rsidP="004E05F6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Verwerking</w:t>
            </w:r>
            <w:r w:rsidR="006B5F26" w:rsidRPr="007D1E59">
              <w:rPr>
                <w:rFonts w:asciiTheme="minorHAnsi" w:hAnsiTheme="minorHAnsi" w:cs="Arial"/>
                <w:szCs w:val="18"/>
              </w:rPr>
              <w:t xml:space="preserve"> …</w:t>
            </w:r>
            <w:r>
              <w:rPr>
                <w:rFonts w:asciiTheme="minorHAnsi" w:hAnsiTheme="minorHAnsi" w:cs="Arial"/>
                <w:szCs w:val="18"/>
              </w:rPr>
              <w:t>....</w:t>
            </w:r>
            <w:r w:rsidR="006B5F26" w:rsidRPr="007D1E59">
              <w:rPr>
                <w:rFonts w:asciiTheme="minorHAnsi" w:hAnsiTheme="minorHAnsi" w:cs="Arial"/>
                <w:szCs w:val="18"/>
              </w:rPr>
              <w:t xml:space="preserve"> kton</w:t>
            </w:r>
            <w:r>
              <w:rPr>
                <w:rFonts w:asciiTheme="minorHAnsi" w:hAnsiTheme="minorHAnsi" w:cs="Arial"/>
                <w:szCs w:val="18"/>
              </w:rPr>
              <w:t xml:space="preserve"> GFT</w:t>
            </w:r>
            <w:r w:rsidR="006B5F26" w:rsidRPr="007D1E59">
              <w:rPr>
                <w:rFonts w:asciiTheme="minorHAnsi" w:hAnsiTheme="minorHAnsi" w:cs="Arial"/>
                <w:szCs w:val="18"/>
              </w:rPr>
              <w:t xml:space="preserve"> per jaar</w:t>
            </w:r>
            <w:r>
              <w:rPr>
                <w:rFonts w:asciiTheme="minorHAnsi" w:hAnsiTheme="minorHAnsi" w:cs="Arial"/>
                <w:szCs w:val="18"/>
              </w:rPr>
              <w:t xml:space="preserve"> via composteren</w:t>
            </w:r>
            <w:r w:rsidR="006B5F26" w:rsidRPr="007D1E59">
              <w:rPr>
                <w:rFonts w:asciiTheme="minorHAnsi" w:hAnsiTheme="minorHAnsi" w:cs="Arial"/>
                <w:szCs w:val="18"/>
              </w:rPr>
              <w:t xml:space="preserve">. </w:t>
            </w:r>
          </w:p>
          <w:p w:rsidR="004E05F6" w:rsidRPr="007D1E59" w:rsidRDefault="004E05F6" w:rsidP="004E05F6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Verwerking ....... kton GFT per jaar via vergisten.</w:t>
            </w:r>
          </w:p>
        </w:tc>
      </w:tr>
      <w:tr w:rsidR="006B5F26" w:rsidRPr="00192846" w:rsidTr="00717E17">
        <w:trPr>
          <w:cantSplit/>
          <w:trHeight w:val="562"/>
        </w:trPr>
        <w:tc>
          <w:tcPr>
            <w:tcW w:w="565" w:type="dxa"/>
          </w:tcPr>
          <w:p w:rsidR="006B5F26" w:rsidRPr="007D1E59" w:rsidRDefault="006B5F26" w:rsidP="006B5F26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6B5F26" w:rsidRPr="007D1E59" w:rsidRDefault="006B5F26" w:rsidP="00E45503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Omvang opdracht </w:t>
            </w:r>
          </w:p>
          <w:p w:rsidR="006B5F26" w:rsidRPr="007D1E59" w:rsidRDefault="006B5F26" w:rsidP="00E45503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(excl. btw)</w:t>
            </w:r>
          </w:p>
          <w:p w:rsidR="006B5F26" w:rsidRPr="007D1E59" w:rsidRDefault="006B5F26" w:rsidP="00E45503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6377" w:type="dxa"/>
            <w:gridSpan w:val="3"/>
          </w:tcPr>
          <w:p w:rsidR="006B5F26" w:rsidRPr="007D1E59" w:rsidRDefault="006B5F26" w:rsidP="00E45503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€</w:t>
            </w:r>
          </w:p>
          <w:p w:rsidR="006B5F26" w:rsidRPr="007D1E59" w:rsidRDefault="006B5F26" w:rsidP="00E45503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(De eventuele waarde van het gedeelte dat in onderaanneming is uitgevoerd apart vermelden.)</w:t>
            </w:r>
          </w:p>
        </w:tc>
      </w:tr>
      <w:tr w:rsidR="006B5F26" w:rsidRPr="00192846" w:rsidTr="00717E17">
        <w:trPr>
          <w:cantSplit/>
          <w:trHeight w:val="377"/>
        </w:trPr>
        <w:tc>
          <w:tcPr>
            <w:tcW w:w="565" w:type="dxa"/>
            <w:vMerge w:val="restart"/>
          </w:tcPr>
          <w:p w:rsidR="006B5F26" w:rsidRPr="007D1E59" w:rsidRDefault="006B5F26" w:rsidP="006B5F26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57" w:type="dxa"/>
            <w:vMerge w:val="restart"/>
          </w:tcPr>
          <w:p w:rsidR="006B5F26" w:rsidRPr="007D1E59" w:rsidRDefault="006B5F26" w:rsidP="00E45503">
            <w:pPr>
              <w:tabs>
                <w:tab w:val="left" w:pos="1843"/>
              </w:tabs>
              <w:ind w:right="-39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Data</w:t>
            </w:r>
          </w:p>
        </w:tc>
        <w:tc>
          <w:tcPr>
            <w:tcW w:w="3576" w:type="dxa"/>
            <w:gridSpan w:val="2"/>
          </w:tcPr>
          <w:p w:rsidR="006B5F26" w:rsidRPr="007D1E59" w:rsidRDefault="006B5F26" w:rsidP="00E45503">
            <w:pPr>
              <w:ind w:right="-21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Datum aanvang</w:t>
            </w:r>
          </w:p>
        </w:tc>
        <w:tc>
          <w:tcPr>
            <w:tcW w:w="2807" w:type="dxa"/>
            <w:gridSpan w:val="2"/>
          </w:tcPr>
          <w:p w:rsidR="006B5F26" w:rsidRPr="007D1E59" w:rsidRDefault="006B5F26" w:rsidP="00E45503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6B5F26" w:rsidRPr="00192846" w:rsidTr="00717E17">
        <w:trPr>
          <w:cantSplit/>
          <w:trHeight w:val="376"/>
        </w:trPr>
        <w:tc>
          <w:tcPr>
            <w:tcW w:w="565" w:type="dxa"/>
            <w:vMerge/>
          </w:tcPr>
          <w:p w:rsidR="006B5F26" w:rsidRPr="007D1E59" w:rsidRDefault="006B5F26" w:rsidP="00E45503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057" w:type="dxa"/>
            <w:vMerge/>
          </w:tcPr>
          <w:p w:rsidR="006B5F26" w:rsidRPr="007D1E59" w:rsidRDefault="006B5F26" w:rsidP="00E45503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576" w:type="dxa"/>
            <w:gridSpan w:val="2"/>
          </w:tcPr>
          <w:p w:rsidR="006B5F26" w:rsidRPr="007D1E59" w:rsidRDefault="006B5F26" w:rsidP="00E45503">
            <w:pPr>
              <w:tabs>
                <w:tab w:val="left" w:pos="1843"/>
              </w:tabs>
              <w:ind w:right="-21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Datum afronding</w:t>
            </w:r>
          </w:p>
        </w:tc>
        <w:tc>
          <w:tcPr>
            <w:tcW w:w="2807" w:type="dxa"/>
            <w:gridSpan w:val="2"/>
          </w:tcPr>
          <w:p w:rsidR="006B5F26" w:rsidRPr="007D1E59" w:rsidRDefault="006B5F26" w:rsidP="00E45503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6B5F26" w:rsidRPr="00192846" w:rsidTr="00717E17">
        <w:trPr>
          <w:cantSplit/>
          <w:trHeight w:val="376"/>
        </w:trPr>
        <w:tc>
          <w:tcPr>
            <w:tcW w:w="565" w:type="dxa"/>
          </w:tcPr>
          <w:p w:rsidR="006B5F26" w:rsidRPr="007D1E59" w:rsidRDefault="006B5F26" w:rsidP="006B5F26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57" w:type="dxa"/>
          </w:tcPr>
          <w:p w:rsidR="006B5F26" w:rsidRPr="007D1E59" w:rsidRDefault="006B5F26" w:rsidP="00E45503">
            <w:pPr>
              <w:ind w:right="45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Naam en adres samen</w:t>
            </w:r>
            <w:r w:rsidRPr="007D1E59">
              <w:rPr>
                <w:rFonts w:asciiTheme="minorHAnsi" w:hAnsiTheme="minorHAnsi" w:cs="Arial"/>
                <w:szCs w:val="18"/>
              </w:rPr>
              <w:softHyphen/>
              <w:t>werkingspartner(s)/onderaannemers</w:t>
            </w:r>
          </w:p>
        </w:tc>
        <w:tc>
          <w:tcPr>
            <w:tcW w:w="6383" w:type="dxa"/>
            <w:gridSpan w:val="4"/>
          </w:tcPr>
          <w:p w:rsidR="006B5F26" w:rsidRPr="007D1E59" w:rsidRDefault="006B5F26" w:rsidP="00E45503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6B5F26" w:rsidRPr="00192846" w:rsidTr="00717E17">
        <w:trPr>
          <w:cantSplit/>
          <w:trHeight w:val="4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F26" w:rsidRPr="007D1E59" w:rsidRDefault="006B5F26" w:rsidP="006B5F26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26" w:rsidRPr="007D1E59" w:rsidRDefault="006B5F26" w:rsidP="00E45503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Beschrijving van de verschillende aspecten </w:t>
            </w:r>
            <w:r w:rsidRPr="007D1E59">
              <w:rPr>
                <w:rFonts w:asciiTheme="minorHAnsi" w:hAnsiTheme="minorHAnsi" w:cs="Arial"/>
                <w:szCs w:val="18"/>
              </w:rPr>
              <w:br/>
              <w:t>die bij dit project aanwezig waren.</w:t>
            </w:r>
          </w:p>
          <w:p w:rsidR="006B5F26" w:rsidRPr="007D1E59" w:rsidRDefault="006B5F26" w:rsidP="00E45503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  <w:p w:rsidR="006B5F26" w:rsidRPr="007D1E59" w:rsidRDefault="006B5F26" w:rsidP="00E45503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  <w:p w:rsidR="006B5F26" w:rsidRPr="007D1E59" w:rsidRDefault="006B5F26" w:rsidP="00E45503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F26" w:rsidRPr="007D1E59" w:rsidRDefault="006B5F26" w:rsidP="00E45503">
            <w:pPr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Geeft u een korte beschrijving van de inhoud en omvang van de uitgevoerde werkzaamheden en benoem daarbij uw rol als aannemer.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26" w:rsidRPr="007D1E59" w:rsidRDefault="006B5F26" w:rsidP="00E45503">
            <w:pPr>
              <w:rPr>
                <w:rFonts w:asciiTheme="minorHAnsi" w:hAnsiTheme="minorHAnsi" w:cs="Arial"/>
                <w:szCs w:val="18"/>
              </w:rPr>
            </w:pPr>
          </w:p>
        </w:tc>
      </w:tr>
      <w:tr w:rsidR="006B5F26" w:rsidRPr="00192846" w:rsidTr="00717E17">
        <w:trPr>
          <w:cantSplit/>
          <w:trHeight w:val="25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F26" w:rsidRPr="007D1E59" w:rsidRDefault="006B5F26" w:rsidP="00E45503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26" w:rsidRPr="007D1E59" w:rsidRDefault="006B5F26" w:rsidP="00E45503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F26" w:rsidRPr="007D1E59" w:rsidRDefault="006B5F26" w:rsidP="00E45503">
            <w:pPr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Geeft u een korte beschrijving van de inhoud en omvang van de in onderaanneming uitgevoerde werkzaamheden.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26" w:rsidRPr="007D1E59" w:rsidRDefault="006B5F26" w:rsidP="00E45503">
            <w:pPr>
              <w:rPr>
                <w:rFonts w:asciiTheme="minorHAnsi" w:hAnsiTheme="minorHAnsi" w:cs="Arial"/>
                <w:szCs w:val="18"/>
              </w:rPr>
            </w:pPr>
          </w:p>
        </w:tc>
      </w:tr>
    </w:tbl>
    <w:p w:rsidR="007D1E59" w:rsidRDefault="007D1E59" w:rsidP="00C74B66">
      <w:pPr>
        <w:spacing w:after="120"/>
      </w:pPr>
    </w:p>
    <w:p w:rsidR="006B5F26" w:rsidRPr="006B5F26" w:rsidRDefault="006B5F26" w:rsidP="00C74B66">
      <w:pPr>
        <w:spacing w:after="120"/>
      </w:pPr>
      <w:r w:rsidRPr="006B5F26">
        <w:t>Naam en functie ondergetekende</w:t>
      </w:r>
      <w:r w:rsidRPr="006B5F26">
        <w:tab/>
        <w:t>: ____________________________</w:t>
      </w:r>
    </w:p>
    <w:p w:rsidR="006B5F26" w:rsidRPr="006B5F26" w:rsidRDefault="006B5F26" w:rsidP="006B5F26">
      <w:r w:rsidRPr="006B5F26">
        <w:t>Datum</w:t>
      </w:r>
      <w:r w:rsidRPr="006B5F26">
        <w:tab/>
      </w:r>
      <w:r>
        <w:tab/>
      </w:r>
      <w:r>
        <w:tab/>
      </w:r>
      <w:r>
        <w:tab/>
      </w:r>
      <w:r w:rsidRPr="006B5F26">
        <w:t>: ____________________________</w:t>
      </w:r>
    </w:p>
    <w:p w:rsidR="006B5F26" w:rsidRPr="006B5F26" w:rsidRDefault="006B5F26" w:rsidP="006B5F26"/>
    <w:p w:rsidR="006B5F26" w:rsidRPr="006B5F26" w:rsidRDefault="006B5F26" w:rsidP="006B5F26">
      <w:r w:rsidRPr="006B5F26">
        <w:t>Handtekening</w:t>
      </w:r>
      <w:r w:rsidRPr="006B5F26">
        <w:tab/>
      </w:r>
      <w:r w:rsidRPr="006B5F26">
        <w:tab/>
      </w:r>
      <w:r w:rsidRPr="006B5F26">
        <w:tab/>
        <w:t>: ____________________________</w:t>
      </w:r>
    </w:p>
    <w:p w:rsidR="007D1E59" w:rsidRDefault="007D1E59" w:rsidP="0036376B">
      <w:pPr>
        <w:pStyle w:val="Numberless"/>
        <w:rPr>
          <w:rFonts w:asciiTheme="minorHAnsi" w:hAnsiTheme="minorHAnsi"/>
          <w:b/>
          <w:i w:val="0"/>
          <w:sz w:val="20"/>
          <w:szCs w:val="20"/>
        </w:rPr>
      </w:pPr>
    </w:p>
    <w:p w:rsidR="004E05F6" w:rsidRDefault="004E05F6" w:rsidP="00A76438"/>
    <w:p w:rsidR="00A76438" w:rsidRPr="004E05F6" w:rsidRDefault="004E05F6" w:rsidP="004E05F6">
      <w:pPr>
        <w:tabs>
          <w:tab w:val="left" w:pos="3055"/>
        </w:tabs>
      </w:pPr>
      <w:r>
        <w:tab/>
      </w:r>
    </w:p>
    <w:p w:rsidR="004E05F6" w:rsidRPr="00C74B66" w:rsidRDefault="004E05F6" w:rsidP="004E05F6">
      <w:pPr>
        <w:pStyle w:val="Numberless"/>
        <w:rPr>
          <w:rFonts w:asciiTheme="minorHAnsi" w:hAnsiTheme="minorHAnsi"/>
          <w:b/>
          <w:i w:val="0"/>
          <w:sz w:val="20"/>
          <w:szCs w:val="20"/>
        </w:rPr>
      </w:pPr>
      <w:r w:rsidRPr="00C74B66">
        <w:rPr>
          <w:rFonts w:asciiTheme="minorHAnsi" w:hAnsiTheme="minorHAnsi"/>
          <w:b/>
          <w:i w:val="0"/>
          <w:sz w:val="20"/>
          <w:szCs w:val="20"/>
        </w:rPr>
        <w:lastRenderedPageBreak/>
        <w:t>Referentieproject kerncompetentie "</w:t>
      </w:r>
      <w:r>
        <w:rPr>
          <w:rFonts w:asciiTheme="minorHAnsi" w:hAnsiTheme="minorHAnsi"/>
          <w:b/>
          <w:i w:val="0"/>
          <w:sz w:val="20"/>
          <w:szCs w:val="20"/>
        </w:rPr>
        <w:t xml:space="preserve">verwerken GFT afkomstig </w:t>
      </w:r>
      <w:r w:rsidRPr="00C74B66">
        <w:rPr>
          <w:rFonts w:asciiTheme="minorHAnsi" w:hAnsiTheme="minorHAnsi"/>
          <w:b/>
          <w:i w:val="0"/>
          <w:sz w:val="20"/>
          <w:szCs w:val="20"/>
        </w:rPr>
        <w:t>van huishoudens"</w:t>
      </w:r>
    </w:p>
    <w:p w:rsidR="004E05F6" w:rsidRPr="00C74B66" w:rsidRDefault="004E05F6" w:rsidP="004E05F6">
      <w:pPr>
        <w:rPr>
          <w:rFonts w:asciiTheme="minorHAnsi" w:hAnsiTheme="minorHAnsi"/>
          <w:sz w:val="20"/>
          <w:szCs w:val="20"/>
        </w:rPr>
      </w:pPr>
      <w:r w:rsidRPr="00C74B66">
        <w:rPr>
          <w:rFonts w:asciiTheme="minorHAnsi" w:hAnsiTheme="minorHAnsi"/>
          <w:sz w:val="20"/>
          <w:szCs w:val="20"/>
        </w:rPr>
        <w:t xml:space="preserve">U dient te voldoen aan de kerncompetentie: </w:t>
      </w:r>
    </w:p>
    <w:p w:rsidR="004E05F6" w:rsidRDefault="004E05F6" w:rsidP="004E05F6">
      <w:pPr>
        <w:rPr>
          <w:rFonts w:asciiTheme="minorHAnsi" w:hAnsiTheme="minorHAnsi"/>
          <w:sz w:val="20"/>
          <w:szCs w:val="20"/>
        </w:rPr>
      </w:pPr>
      <w:r w:rsidRPr="00C74B66">
        <w:rPr>
          <w:rFonts w:asciiTheme="minorHAnsi" w:hAnsiTheme="minorHAnsi"/>
          <w:sz w:val="20"/>
          <w:szCs w:val="20"/>
        </w:rPr>
        <w:t xml:space="preserve">Het op een goede wijze en naar tevredenheid van de betreffende opdrachtgever(s) uitvoeren van het </w:t>
      </w:r>
      <w:r>
        <w:rPr>
          <w:rFonts w:asciiTheme="minorHAnsi" w:hAnsiTheme="minorHAnsi"/>
          <w:sz w:val="20"/>
          <w:szCs w:val="20"/>
        </w:rPr>
        <w:t>verwerken van GFT</w:t>
      </w:r>
      <w:r w:rsidRPr="00C74B66">
        <w:rPr>
          <w:rFonts w:asciiTheme="minorHAnsi" w:hAnsiTheme="minorHAnsi"/>
          <w:sz w:val="20"/>
          <w:szCs w:val="20"/>
        </w:rPr>
        <w:t xml:space="preserve"> afkomstig van huishoudens. Onder ‘goede wijze’ verstaan wij het conform de gestelde eisen en zoals een goed verwerker betaamd uitvoeren van de opdracht.</w:t>
      </w:r>
    </w:p>
    <w:p w:rsidR="004E05F6" w:rsidRPr="00C74B66" w:rsidRDefault="004E05F6" w:rsidP="004E05F6">
      <w:pPr>
        <w:rPr>
          <w:rFonts w:asciiTheme="minorHAnsi" w:hAnsiTheme="minorHAnsi"/>
          <w:sz w:val="20"/>
          <w:szCs w:val="20"/>
        </w:rPr>
      </w:pPr>
    </w:p>
    <w:p w:rsidR="004E05F6" w:rsidRPr="00C74B66" w:rsidRDefault="004E05F6" w:rsidP="004E05F6">
      <w:pPr>
        <w:spacing w:after="120"/>
        <w:rPr>
          <w:rFonts w:asciiTheme="minorHAnsi" w:hAnsiTheme="minorHAnsi"/>
          <w:sz w:val="20"/>
          <w:szCs w:val="20"/>
        </w:rPr>
      </w:pPr>
      <w:r w:rsidRPr="00C74B66">
        <w:rPr>
          <w:rFonts w:asciiTheme="minorHAnsi" w:hAnsiTheme="minorHAnsi"/>
          <w:sz w:val="20"/>
          <w:szCs w:val="20"/>
        </w:rPr>
        <w:t>Toon dit aan door het opgeven van een referentieproject conform onderstaand formulier.</w:t>
      </w:r>
    </w:p>
    <w:tbl>
      <w:tblPr>
        <w:tblW w:w="9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057"/>
        <w:gridCol w:w="6"/>
        <w:gridCol w:w="3570"/>
        <w:gridCol w:w="89"/>
        <w:gridCol w:w="2718"/>
      </w:tblGrid>
      <w:tr w:rsidR="004E05F6" w:rsidRPr="00192846" w:rsidTr="00717E17">
        <w:trPr>
          <w:cantSplit/>
          <w:trHeight w:val="199"/>
        </w:trPr>
        <w:tc>
          <w:tcPr>
            <w:tcW w:w="9005" w:type="dxa"/>
            <w:gridSpan w:val="6"/>
            <w:shd w:val="clear" w:color="auto" w:fill="8496B0" w:themeFill="text2" w:themeFillTint="99"/>
            <w:vAlign w:val="center"/>
          </w:tcPr>
          <w:p w:rsidR="004E05F6" w:rsidRPr="00192846" w:rsidRDefault="004E05F6" w:rsidP="005F1500">
            <w:pPr>
              <w:rPr>
                <w:rFonts w:cs="Arial"/>
                <w:sz w:val="16"/>
                <w:szCs w:val="16"/>
              </w:rPr>
            </w:pP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Naam ondernemer (inschrijver) </w:t>
            </w:r>
          </w:p>
        </w:tc>
        <w:tc>
          <w:tcPr>
            <w:tcW w:w="6377" w:type="dxa"/>
            <w:gridSpan w:val="3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Naam organisatie referentie opdracht</w:t>
            </w:r>
          </w:p>
        </w:tc>
        <w:tc>
          <w:tcPr>
            <w:tcW w:w="6377" w:type="dxa"/>
            <w:gridSpan w:val="3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717E17" w:rsidP="005F1500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A</w:t>
            </w:r>
            <w:r w:rsidR="004E05F6" w:rsidRPr="007D1E59">
              <w:rPr>
                <w:rFonts w:asciiTheme="minorHAnsi" w:hAnsiTheme="minorHAnsi" w:cs="Arial"/>
                <w:szCs w:val="18"/>
              </w:rPr>
              <w:t>dres en telefoon</w:t>
            </w:r>
            <w:r w:rsidR="004E05F6" w:rsidRPr="007D1E59">
              <w:rPr>
                <w:rFonts w:asciiTheme="minorHAnsi" w:hAnsiTheme="minorHAnsi" w:cs="Arial"/>
                <w:szCs w:val="18"/>
              </w:rPr>
              <w:softHyphen/>
              <w:t>nummer referentie</w:t>
            </w:r>
            <w:r w:rsidR="004E05F6" w:rsidRPr="007D1E59">
              <w:rPr>
                <w:rFonts w:asciiTheme="minorHAnsi" w:hAnsiTheme="minorHAnsi" w:cs="Arial"/>
                <w:szCs w:val="18"/>
              </w:rPr>
              <w:softHyphen/>
              <w:t>opdracht + naam contactpersoon</w:t>
            </w:r>
          </w:p>
        </w:tc>
        <w:tc>
          <w:tcPr>
            <w:tcW w:w="6377" w:type="dxa"/>
            <w:gridSpan w:val="3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Overheidsorganisatie: Ja / Nee</w:t>
            </w: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Naam en omschrijving van het project</w:t>
            </w:r>
          </w:p>
        </w:tc>
        <w:tc>
          <w:tcPr>
            <w:tcW w:w="6377" w:type="dxa"/>
            <w:gridSpan w:val="3"/>
          </w:tcPr>
          <w:p w:rsidR="004E05F6" w:rsidRPr="007D1E59" w:rsidRDefault="004E05F6" w:rsidP="005F1500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Omvang opdracht (kton) </w:t>
            </w:r>
          </w:p>
        </w:tc>
        <w:tc>
          <w:tcPr>
            <w:tcW w:w="6377" w:type="dxa"/>
            <w:gridSpan w:val="3"/>
          </w:tcPr>
          <w:p w:rsidR="004E05F6" w:rsidRDefault="004E05F6" w:rsidP="005F1500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Verwerking</w:t>
            </w:r>
            <w:r w:rsidRPr="007D1E59">
              <w:rPr>
                <w:rFonts w:asciiTheme="minorHAnsi" w:hAnsiTheme="minorHAnsi" w:cs="Arial"/>
                <w:szCs w:val="18"/>
              </w:rPr>
              <w:t xml:space="preserve"> …</w:t>
            </w:r>
            <w:r>
              <w:rPr>
                <w:rFonts w:asciiTheme="minorHAnsi" w:hAnsiTheme="minorHAnsi" w:cs="Arial"/>
                <w:szCs w:val="18"/>
              </w:rPr>
              <w:t>....</w:t>
            </w:r>
            <w:r w:rsidRPr="007D1E59">
              <w:rPr>
                <w:rFonts w:asciiTheme="minorHAnsi" w:hAnsiTheme="minorHAnsi" w:cs="Arial"/>
                <w:szCs w:val="18"/>
              </w:rPr>
              <w:t xml:space="preserve"> kton</w:t>
            </w:r>
            <w:r>
              <w:rPr>
                <w:rFonts w:asciiTheme="minorHAnsi" w:hAnsiTheme="minorHAnsi" w:cs="Arial"/>
                <w:szCs w:val="18"/>
              </w:rPr>
              <w:t xml:space="preserve"> GFT</w:t>
            </w:r>
            <w:r w:rsidRPr="007D1E59">
              <w:rPr>
                <w:rFonts w:asciiTheme="minorHAnsi" w:hAnsiTheme="minorHAnsi" w:cs="Arial"/>
                <w:szCs w:val="18"/>
              </w:rPr>
              <w:t xml:space="preserve"> per jaar</w:t>
            </w:r>
            <w:r>
              <w:rPr>
                <w:rFonts w:asciiTheme="minorHAnsi" w:hAnsiTheme="minorHAnsi" w:cs="Arial"/>
                <w:szCs w:val="18"/>
              </w:rPr>
              <w:t xml:space="preserve"> via composteren</w:t>
            </w:r>
            <w:r w:rsidRPr="007D1E59">
              <w:rPr>
                <w:rFonts w:asciiTheme="minorHAnsi" w:hAnsiTheme="minorHAnsi" w:cs="Arial"/>
                <w:szCs w:val="18"/>
              </w:rPr>
              <w:t xml:space="preserve">. </w:t>
            </w:r>
          </w:p>
          <w:p w:rsidR="004E05F6" w:rsidRPr="007D1E59" w:rsidRDefault="004E05F6" w:rsidP="005F1500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Verwerking ....... kton GFT per jaar via vergisten.</w:t>
            </w: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Omvang opdracht </w:t>
            </w:r>
          </w:p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(excl. btw)</w:t>
            </w:r>
          </w:p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6377" w:type="dxa"/>
            <w:gridSpan w:val="3"/>
          </w:tcPr>
          <w:p w:rsidR="004E05F6" w:rsidRPr="007D1E59" w:rsidRDefault="004E05F6" w:rsidP="005F1500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€</w:t>
            </w:r>
          </w:p>
          <w:p w:rsidR="004E05F6" w:rsidRPr="007D1E59" w:rsidRDefault="004E05F6" w:rsidP="005F1500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(De eventuele waarde van het gedeelte dat in onderaanneming is uitgevoerd apart vermelden.)</w:t>
            </w:r>
          </w:p>
        </w:tc>
      </w:tr>
      <w:tr w:rsidR="004E05F6" w:rsidRPr="00192846" w:rsidTr="00717E17">
        <w:trPr>
          <w:cantSplit/>
          <w:trHeight w:val="377"/>
        </w:trPr>
        <w:tc>
          <w:tcPr>
            <w:tcW w:w="565" w:type="dxa"/>
            <w:vMerge w:val="restart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57" w:type="dxa"/>
            <w:vMerge w:val="restart"/>
          </w:tcPr>
          <w:p w:rsidR="004E05F6" w:rsidRPr="007D1E59" w:rsidRDefault="004E05F6" w:rsidP="005F1500">
            <w:pPr>
              <w:tabs>
                <w:tab w:val="left" w:pos="1843"/>
              </w:tabs>
              <w:ind w:right="-39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Data</w:t>
            </w:r>
          </w:p>
        </w:tc>
        <w:tc>
          <w:tcPr>
            <w:tcW w:w="3576" w:type="dxa"/>
            <w:gridSpan w:val="2"/>
          </w:tcPr>
          <w:p w:rsidR="004E05F6" w:rsidRPr="007D1E59" w:rsidRDefault="004E05F6" w:rsidP="005F1500">
            <w:pPr>
              <w:ind w:right="-21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Datum aanvang</w:t>
            </w:r>
          </w:p>
        </w:tc>
        <w:tc>
          <w:tcPr>
            <w:tcW w:w="2807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376"/>
        </w:trPr>
        <w:tc>
          <w:tcPr>
            <w:tcW w:w="565" w:type="dxa"/>
            <w:vMerge/>
          </w:tcPr>
          <w:p w:rsidR="004E05F6" w:rsidRPr="007D1E59" w:rsidRDefault="004E05F6" w:rsidP="005F1500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057" w:type="dxa"/>
            <w:vMerge/>
          </w:tcPr>
          <w:p w:rsidR="004E05F6" w:rsidRPr="007D1E59" w:rsidRDefault="004E05F6" w:rsidP="005F1500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576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-21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Datum afronding</w:t>
            </w:r>
          </w:p>
        </w:tc>
        <w:tc>
          <w:tcPr>
            <w:tcW w:w="2807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376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57" w:type="dxa"/>
          </w:tcPr>
          <w:p w:rsidR="004E05F6" w:rsidRPr="007D1E59" w:rsidRDefault="004E05F6" w:rsidP="005F1500">
            <w:pPr>
              <w:ind w:right="45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Naam en adres samen</w:t>
            </w:r>
            <w:r w:rsidRPr="007D1E59">
              <w:rPr>
                <w:rFonts w:asciiTheme="minorHAnsi" w:hAnsiTheme="minorHAnsi" w:cs="Arial"/>
                <w:szCs w:val="18"/>
              </w:rPr>
              <w:softHyphen/>
              <w:t>werkingspartner(s)/onderaannemers</w:t>
            </w:r>
          </w:p>
        </w:tc>
        <w:tc>
          <w:tcPr>
            <w:tcW w:w="6383" w:type="dxa"/>
            <w:gridSpan w:val="4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4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Beschrijving van de verschillende aspecten </w:t>
            </w:r>
            <w:r w:rsidRPr="007D1E59">
              <w:rPr>
                <w:rFonts w:asciiTheme="minorHAnsi" w:hAnsiTheme="minorHAnsi" w:cs="Arial"/>
                <w:szCs w:val="18"/>
              </w:rPr>
              <w:br/>
              <w:t>die bij dit project aanwezig waren.</w:t>
            </w:r>
          </w:p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Geeft u een korte beschrijving van de inhoud en omvang van de uitgevoerde werkzaamheden en benoem daarbij uw rol als aannemer.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25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Geeft u een korte beschrijving van de inhoud en omvang van de in onderaanneming uitgevoerde werkzaamheden.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rPr>
                <w:rFonts w:asciiTheme="minorHAnsi" w:hAnsiTheme="minorHAnsi" w:cs="Arial"/>
                <w:szCs w:val="18"/>
              </w:rPr>
            </w:pPr>
          </w:p>
        </w:tc>
      </w:tr>
    </w:tbl>
    <w:p w:rsidR="004E05F6" w:rsidRDefault="004E05F6" w:rsidP="004E05F6">
      <w:pPr>
        <w:spacing w:after="120"/>
      </w:pPr>
    </w:p>
    <w:p w:rsidR="004E05F6" w:rsidRPr="006B5F26" w:rsidRDefault="004E05F6" w:rsidP="004E05F6">
      <w:pPr>
        <w:spacing w:after="120"/>
      </w:pPr>
      <w:r w:rsidRPr="006B5F26">
        <w:t>Naam en functie ondergetekende</w:t>
      </w:r>
      <w:r w:rsidRPr="006B5F26">
        <w:tab/>
        <w:t>: ____________________________</w:t>
      </w:r>
    </w:p>
    <w:p w:rsidR="004E05F6" w:rsidRPr="006B5F26" w:rsidRDefault="004E05F6" w:rsidP="004E05F6">
      <w:r w:rsidRPr="006B5F26">
        <w:t>Datum</w:t>
      </w:r>
      <w:r w:rsidRPr="006B5F26">
        <w:tab/>
      </w:r>
      <w:r>
        <w:tab/>
      </w:r>
      <w:r>
        <w:tab/>
      </w:r>
      <w:r>
        <w:tab/>
      </w:r>
      <w:r w:rsidRPr="006B5F26">
        <w:t>: ____________________________</w:t>
      </w:r>
    </w:p>
    <w:p w:rsidR="004E05F6" w:rsidRPr="006B5F26" w:rsidRDefault="004E05F6" w:rsidP="004E05F6"/>
    <w:p w:rsidR="004E05F6" w:rsidRPr="006B5F26" w:rsidRDefault="004E05F6" w:rsidP="004E05F6">
      <w:r w:rsidRPr="006B5F26">
        <w:t>Handtekening</w:t>
      </w:r>
      <w:r w:rsidRPr="006B5F26">
        <w:tab/>
      </w:r>
      <w:r w:rsidRPr="006B5F26">
        <w:tab/>
      </w:r>
      <w:r w:rsidRPr="006B5F26">
        <w:tab/>
        <w:t>: ____________________________</w:t>
      </w:r>
    </w:p>
    <w:p w:rsidR="004E05F6" w:rsidRDefault="004E05F6">
      <w:pPr>
        <w:spacing w:line="240" w:lineRule="auto"/>
        <w:rPr>
          <w:sz w:val="17"/>
          <w:szCs w:val="17"/>
        </w:rPr>
      </w:pPr>
      <w:r>
        <w:rPr>
          <w:sz w:val="17"/>
          <w:szCs w:val="17"/>
        </w:rPr>
        <w:br w:type="page"/>
      </w:r>
    </w:p>
    <w:p w:rsidR="004E05F6" w:rsidRPr="00C74B66" w:rsidRDefault="004E05F6" w:rsidP="004E05F6">
      <w:pPr>
        <w:pStyle w:val="Numberless"/>
        <w:rPr>
          <w:rFonts w:asciiTheme="minorHAnsi" w:hAnsiTheme="minorHAnsi"/>
          <w:b/>
          <w:i w:val="0"/>
          <w:sz w:val="20"/>
          <w:szCs w:val="20"/>
        </w:rPr>
      </w:pPr>
      <w:r w:rsidRPr="00C74B66">
        <w:rPr>
          <w:rFonts w:asciiTheme="minorHAnsi" w:hAnsiTheme="minorHAnsi"/>
          <w:b/>
          <w:i w:val="0"/>
          <w:sz w:val="20"/>
          <w:szCs w:val="20"/>
        </w:rPr>
        <w:lastRenderedPageBreak/>
        <w:t>Referentieproject kerncompetentie "</w:t>
      </w:r>
      <w:r>
        <w:rPr>
          <w:rFonts w:asciiTheme="minorHAnsi" w:hAnsiTheme="minorHAnsi"/>
          <w:b/>
          <w:i w:val="0"/>
          <w:sz w:val="20"/>
          <w:szCs w:val="20"/>
        </w:rPr>
        <w:t xml:space="preserve">verwerken GFT afkomstig </w:t>
      </w:r>
      <w:r w:rsidRPr="00C74B66">
        <w:rPr>
          <w:rFonts w:asciiTheme="minorHAnsi" w:hAnsiTheme="minorHAnsi"/>
          <w:b/>
          <w:i w:val="0"/>
          <w:sz w:val="20"/>
          <w:szCs w:val="20"/>
        </w:rPr>
        <w:t>van huishoudens"</w:t>
      </w:r>
    </w:p>
    <w:p w:rsidR="004E05F6" w:rsidRPr="00C74B66" w:rsidRDefault="004E05F6" w:rsidP="004E05F6">
      <w:pPr>
        <w:rPr>
          <w:rFonts w:asciiTheme="minorHAnsi" w:hAnsiTheme="minorHAnsi"/>
          <w:sz w:val="20"/>
          <w:szCs w:val="20"/>
        </w:rPr>
      </w:pPr>
      <w:r w:rsidRPr="00C74B66">
        <w:rPr>
          <w:rFonts w:asciiTheme="minorHAnsi" w:hAnsiTheme="minorHAnsi"/>
          <w:sz w:val="20"/>
          <w:szCs w:val="20"/>
        </w:rPr>
        <w:t xml:space="preserve">U dient te voldoen aan de kerncompetentie: </w:t>
      </w:r>
    </w:p>
    <w:p w:rsidR="004E05F6" w:rsidRDefault="004E05F6" w:rsidP="004E05F6">
      <w:pPr>
        <w:rPr>
          <w:rFonts w:asciiTheme="minorHAnsi" w:hAnsiTheme="minorHAnsi"/>
          <w:sz w:val="20"/>
          <w:szCs w:val="20"/>
        </w:rPr>
      </w:pPr>
      <w:r w:rsidRPr="00C74B66">
        <w:rPr>
          <w:rFonts w:asciiTheme="minorHAnsi" w:hAnsiTheme="minorHAnsi"/>
          <w:sz w:val="20"/>
          <w:szCs w:val="20"/>
        </w:rPr>
        <w:t xml:space="preserve">Het op een goede wijze en naar tevredenheid van de betreffende opdrachtgever(s) uitvoeren van het </w:t>
      </w:r>
      <w:r>
        <w:rPr>
          <w:rFonts w:asciiTheme="minorHAnsi" w:hAnsiTheme="minorHAnsi"/>
          <w:sz w:val="20"/>
          <w:szCs w:val="20"/>
        </w:rPr>
        <w:t>verwerken van GFT</w:t>
      </w:r>
      <w:r w:rsidRPr="00C74B66">
        <w:rPr>
          <w:rFonts w:asciiTheme="minorHAnsi" w:hAnsiTheme="minorHAnsi"/>
          <w:sz w:val="20"/>
          <w:szCs w:val="20"/>
        </w:rPr>
        <w:t xml:space="preserve"> afkomstig van huishoudens. Onder ‘goede wijze’ verstaan wij het conform de gestelde eisen en zoals een goed verwerker betaamd uitvoeren van de opdracht.</w:t>
      </w:r>
    </w:p>
    <w:p w:rsidR="004E05F6" w:rsidRPr="00C74B66" w:rsidRDefault="004E05F6" w:rsidP="004E05F6">
      <w:pPr>
        <w:rPr>
          <w:rFonts w:asciiTheme="minorHAnsi" w:hAnsiTheme="minorHAnsi"/>
          <w:sz w:val="20"/>
          <w:szCs w:val="20"/>
        </w:rPr>
      </w:pPr>
    </w:p>
    <w:p w:rsidR="004E05F6" w:rsidRPr="00C74B66" w:rsidRDefault="004E05F6" w:rsidP="004E05F6">
      <w:pPr>
        <w:spacing w:after="120"/>
        <w:rPr>
          <w:rFonts w:asciiTheme="minorHAnsi" w:hAnsiTheme="minorHAnsi"/>
          <w:sz w:val="20"/>
          <w:szCs w:val="20"/>
        </w:rPr>
      </w:pPr>
      <w:r w:rsidRPr="00C74B66">
        <w:rPr>
          <w:rFonts w:asciiTheme="minorHAnsi" w:hAnsiTheme="minorHAnsi"/>
          <w:sz w:val="20"/>
          <w:szCs w:val="20"/>
        </w:rPr>
        <w:t>Toon dit aan door het opgeven van een referentieproject conform onderstaand formulier.</w:t>
      </w:r>
    </w:p>
    <w:tbl>
      <w:tblPr>
        <w:tblW w:w="9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057"/>
        <w:gridCol w:w="6"/>
        <w:gridCol w:w="3570"/>
        <w:gridCol w:w="89"/>
        <w:gridCol w:w="2718"/>
      </w:tblGrid>
      <w:tr w:rsidR="004E05F6" w:rsidRPr="00192846" w:rsidTr="00717E17">
        <w:trPr>
          <w:cantSplit/>
          <w:trHeight w:val="199"/>
        </w:trPr>
        <w:tc>
          <w:tcPr>
            <w:tcW w:w="9005" w:type="dxa"/>
            <w:gridSpan w:val="6"/>
            <w:shd w:val="clear" w:color="auto" w:fill="8496B0" w:themeFill="text2" w:themeFillTint="99"/>
            <w:vAlign w:val="center"/>
          </w:tcPr>
          <w:p w:rsidR="004E05F6" w:rsidRPr="00192846" w:rsidRDefault="004E05F6" w:rsidP="005F1500">
            <w:pPr>
              <w:rPr>
                <w:rFonts w:cs="Arial"/>
                <w:sz w:val="16"/>
                <w:szCs w:val="16"/>
              </w:rPr>
            </w:pP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Naam ondernemer (inschrijver) </w:t>
            </w:r>
          </w:p>
        </w:tc>
        <w:tc>
          <w:tcPr>
            <w:tcW w:w="6377" w:type="dxa"/>
            <w:gridSpan w:val="3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Naam organisatie referentie opdracht</w:t>
            </w:r>
          </w:p>
        </w:tc>
        <w:tc>
          <w:tcPr>
            <w:tcW w:w="6377" w:type="dxa"/>
            <w:gridSpan w:val="3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D70C1B" w:rsidP="005F1500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A</w:t>
            </w:r>
            <w:r w:rsidR="004E05F6" w:rsidRPr="007D1E59">
              <w:rPr>
                <w:rFonts w:asciiTheme="minorHAnsi" w:hAnsiTheme="minorHAnsi" w:cs="Arial"/>
                <w:szCs w:val="18"/>
              </w:rPr>
              <w:t>dres en telefoon</w:t>
            </w:r>
            <w:r w:rsidR="004E05F6" w:rsidRPr="007D1E59">
              <w:rPr>
                <w:rFonts w:asciiTheme="minorHAnsi" w:hAnsiTheme="minorHAnsi" w:cs="Arial"/>
                <w:szCs w:val="18"/>
              </w:rPr>
              <w:softHyphen/>
              <w:t>nummer referentie</w:t>
            </w:r>
            <w:r w:rsidR="004E05F6" w:rsidRPr="007D1E59">
              <w:rPr>
                <w:rFonts w:asciiTheme="minorHAnsi" w:hAnsiTheme="minorHAnsi" w:cs="Arial"/>
                <w:szCs w:val="18"/>
              </w:rPr>
              <w:softHyphen/>
              <w:t>opdracht + naam contactpersoon</w:t>
            </w:r>
          </w:p>
        </w:tc>
        <w:tc>
          <w:tcPr>
            <w:tcW w:w="6377" w:type="dxa"/>
            <w:gridSpan w:val="3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Overheidsorganisatie: Ja / Nee</w:t>
            </w: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117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Naam en omschrijving van het project</w:t>
            </w:r>
          </w:p>
        </w:tc>
        <w:tc>
          <w:tcPr>
            <w:tcW w:w="6377" w:type="dxa"/>
            <w:gridSpan w:val="3"/>
          </w:tcPr>
          <w:p w:rsidR="004E05F6" w:rsidRPr="007D1E59" w:rsidRDefault="004E05F6" w:rsidP="005F1500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Omvang opdracht (kton) </w:t>
            </w:r>
          </w:p>
        </w:tc>
        <w:tc>
          <w:tcPr>
            <w:tcW w:w="6377" w:type="dxa"/>
            <w:gridSpan w:val="3"/>
          </w:tcPr>
          <w:p w:rsidR="004E05F6" w:rsidRDefault="004E05F6" w:rsidP="005F1500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Verwerking</w:t>
            </w:r>
            <w:r w:rsidRPr="007D1E59">
              <w:rPr>
                <w:rFonts w:asciiTheme="minorHAnsi" w:hAnsiTheme="minorHAnsi" w:cs="Arial"/>
                <w:szCs w:val="18"/>
              </w:rPr>
              <w:t xml:space="preserve"> …</w:t>
            </w:r>
            <w:r>
              <w:rPr>
                <w:rFonts w:asciiTheme="minorHAnsi" w:hAnsiTheme="minorHAnsi" w:cs="Arial"/>
                <w:szCs w:val="18"/>
              </w:rPr>
              <w:t>....</w:t>
            </w:r>
            <w:r w:rsidRPr="007D1E59">
              <w:rPr>
                <w:rFonts w:asciiTheme="minorHAnsi" w:hAnsiTheme="minorHAnsi" w:cs="Arial"/>
                <w:szCs w:val="18"/>
              </w:rPr>
              <w:t xml:space="preserve"> kton</w:t>
            </w:r>
            <w:r>
              <w:rPr>
                <w:rFonts w:asciiTheme="minorHAnsi" w:hAnsiTheme="minorHAnsi" w:cs="Arial"/>
                <w:szCs w:val="18"/>
              </w:rPr>
              <w:t xml:space="preserve"> GFT</w:t>
            </w:r>
            <w:r w:rsidRPr="007D1E59">
              <w:rPr>
                <w:rFonts w:asciiTheme="minorHAnsi" w:hAnsiTheme="minorHAnsi" w:cs="Arial"/>
                <w:szCs w:val="18"/>
              </w:rPr>
              <w:t xml:space="preserve"> per jaar</w:t>
            </w:r>
            <w:r>
              <w:rPr>
                <w:rFonts w:asciiTheme="minorHAnsi" w:hAnsiTheme="minorHAnsi" w:cs="Arial"/>
                <w:szCs w:val="18"/>
              </w:rPr>
              <w:t xml:space="preserve"> via composteren</w:t>
            </w:r>
            <w:r w:rsidRPr="007D1E59">
              <w:rPr>
                <w:rFonts w:asciiTheme="minorHAnsi" w:hAnsiTheme="minorHAnsi" w:cs="Arial"/>
                <w:szCs w:val="18"/>
              </w:rPr>
              <w:t xml:space="preserve">. </w:t>
            </w:r>
          </w:p>
          <w:p w:rsidR="004E05F6" w:rsidRPr="007D1E59" w:rsidRDefault="004E05F6" w:rsidP="005F1500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Verwerking ....... kton GFT per jaar via vergisten.</w:t>
            </w:r>
          </w:p>
        </w:tc>
      </w:tr>
      <w:tr w:rsidR="004E05F6" w:rsidRPr="00192846" w:rsidTr="00717E17">
        <w:trPr>
          <w:cantSplit/>
          <w:trHeight w:val="562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63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Omvang opdracht </w:t>
            </w:r>
          </w:p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(excl. btw)</w:t>
            </w:r>
          </w:p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6377" w:type="dxa"/>
            <w:gridSpan w:val="3"/>
          </w:tcPr>
          <w:p w:rsidR="004E05F6" w:rsidRPr="007D1E59" w:rsidRDefault="004E05F6" w:rsidP="005F1500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€</w:t>
            </w:r>
          </w:p>
          <w:p w:rsidR="004E05F6" w:rsidRPr="007D1E59" w:rsidRDefault="004E05F6" w:rsidP="005F1500">
            <w:pPr>
              <w:tabs>
                <w:tab w:val="left" w:pos="1843"/>
              </w:tabs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(De eventuele waarde van het gedeelte dat in onderaanneming is uitgevoerd apart vermelden.)</w:t>
            </w:r>
          </w:p>
        </w:tc>
      </w:tr>
      <w:tr w:rsidR="004E05F6" w:rsidRPr="00192846" w:rsidTr="00717E17">
        <w:trPr>
          <w:cantSplit/>
          <w:trHeight w:val="377"/>
        </w:trPr>
        <w:tc>
          <w:tcPr>
            <w:tcW w:w="565" w:type="dxa"/>
            <w:vMerge w:val="restart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57" w:type="dxa"/>
            <w:vMerge w:val="restart"/>
          </w:tcPr>
          <w:p w:rsidR="004E05F6" w:rsidRPr="007D1E59" w:rsidRDefault="004E05F6" w:rsidP="005F1500">
            <w:pPr>
              <w:tabs>
                <w:tab w:val="left" w:pos="1843"/>
              </w:tabs>
              <w:ind w:right="-39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Data</w:t>
            </w:r>
          </w:p>
        </w:tc>
        <w:tc>
          <w:tcPr>
            <w:tcW w:w="3576" w:type="dxa"/>
            <w:gridSpan w:val="2"/>
          </w:tcPr>
          <w:p w:rsidR="004E05F6" w:rsidRPr="007D1E59" w:rsidRDefault="004E05F6" w:rsidP="005F1500">
            <w:pPr>
              <w:ind w:right="-21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Datum aanvang</w:t>
            </w:r>
          </w:p>
        </w:tc>
        <w:tc>
          <w:tcPr>
            <w:tcW w:w="2807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376"/>
        </w:trPr>
        <w:tc>
          <w:tcPr>
            <w:tcW w:w="565" w:type="dxa"/>
            <w:vMerge/>
          </w:tcPr>
          <w:p w:rsidR="004E05F6" w:rsidRPr="007D1E59" w:rsidRDefault="004E05F6" w:rsidP="005F1500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057" w:type="dxa"/>
            <w:vMerge/>
          </w:tcPr>
          <w:p w:rsidR="004E05F6" w:rsidRPr="007D1E59" w:rsidRDefault="004E05F6" w:rsidP="005F1500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576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-21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Datum afronding</w:t>
            </w:r>
          </w:p>
        </w:tc>
        <w:tc>
          <w:tcPr>
            <w:tcW w:w="2807" w:type="dxa"/>
            <w:gridSpan w:val="2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376"/>
        </w:trPr>
        <w:tc>
          <w:tcPr>
            <w:tcW w:w="565" w:type="dxa"/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57" w:type="dxa"/>
          </w:tcPr>
          <w:p w:rsidR="004E05F6" w:rsidRPr="007D1E59" w:rsidRDefault="004E05F6" w:rsidP="005F1500">
            <w:pPr>
              <w:ind w:right="45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Naam en adres samen</w:t>
            </w:r>
            <w:r w:rsidRPr="007D1E59">
              <w:rPr>
                <w:rFonts w:asciiTheme="minorHAnsi" w:hAnsiTheme="minorHAnsi" w:cs="Arial"/>
                <w:szCs w:val="18"/>
              </w:rPr>
              <w:softHyphen/>
              <w:t>werkingspartner(s)/onderaannemers</w:t>
            </w:r>
          </w:p>
        </w:tc>
        <w:tc>
          <w:tcPr>
            <w:tcW w:w="6383" w:type="dxa"/>
            <w:gridSpan w:val="4"/>
          </w:tcPr>
          <w:p w:rsidR="004E05F6" w:rsidRPr="007D1E59" w:rsidRDefault="004E05F6" w:rsidP="005F1500">
            <w:pPr>
              <w:tabs>
                <w:tab w:val="left" w:pos="1843"/>
              </w:tabs>
              <w:ind w:right="-11"/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4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/>
                <w:szCs w:val="18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Beschrijving van de verschillende aspecten </w:t>
            </w:r>
            <w:r w:rsidRPr="007D1E59">
              <w:rPr>
                <w:rFonts w:asciiTheme="minorHAnsi" w:hAnsiTheme="minorHAnsi" w:cs="Arial"/>
                <w:szCs w:val="18"/>
              </w:rPr>
              <w:br/>
              <w:t>die bij dit project aanwezig waren.</w:t>
            </w:r>
          </w:p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  <w:p w:rsidR="004E05F6" w:rsidRPr="007D1E59" w:rsidRDefault="004E05F6" w:rsidP="005F1500">
            <w:pPr>
              <w:tabs>
                <w:tab w:val="left" w:pos="1843"/>
              </w:tabs>
              <w:ind w:right="-38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 xml:space="preserve">Geeft u een korte beschrijving van de inhoud en omvang van de uitgevoerde werkzaamheden en benoem daarbij uw rol als aannemer.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rPr>
                <w:rFonts w:asciiTheme="minorHAnsi" w:hAnsiTheme="minorHAnsi" w:cs="Arial"/>
                <w:szCs w:val="18"/>
              </w:rPr>
            </w:pPr>
          </w:p>
        </w:tc>
      </w:tr>
      <w:tr w:rsidR="004E05F6" w:rsidRPr="00192846" w:rsidTr="00717E17">
        <w:trPr>
          <w:cantSplit/>
          <w:trHeight w:val="25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tabs>
                <w:tab w:val="left" w:pos="1843"/>
              </w:tabs>
              <w:ind w:right="-113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rPr>
                <w:rFonts w:asciiTheme="minorHAnsi" w:hAnsiTheme="minorHAnsi" w:cs="Arial"/>
                <w:szCs w:val="18"/>
              </w:rPr>
            </w:pPr>
            <w:r w:rsidRPr="007D1E59">
              <w:rPr>
                <w:rFonts w:asciiTheme="minorHAnsi" w:hAnsiTheme="minorHAnsi" w:cs="Arial"/>
                <w:szCs w:val="18"/>
              </w:rPr>
              <w:t>Geeft u een korte beschrijving van de inhoud en omvang van de in onderaanneming uitgevoerde werkzaamheden.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F6" w:rsidRPr="007D1E59" w:rsidRDefault="004E05F6" w:rsidP="005F1500">
            <w:pPr>
              <w:rPr>
                <w:rFonts w:asciiTheme="minorHAnsi" w:hAnsiTheme="minorHAnsi" w:cs="Arial"/>
                <w:szCs w:val="18"/>
              </w:rPr>
            </w:pPr>
          </w:p>
        </w:tc>
      </w:tr>
    </w:tbl>
    <w:p w:rsidR="004E05F6" w:rsidRDefault="004E05F6" w:rsidP="004E05F6">
      <w:pPr>
        <w:spacing w:after="120"/>
      </w:pPr>
    </w:p>
    <w:p w:rsidR="004E05F6" w:rsidRPr="006B5F26" w:rsidRDefault="004E05F6" w:rsidP="004E05F6">
      <w:pPr>
        <w:spacing w:after="120"/>
      </w:pPr>
      <w:r w:rsidRPr="006B5F26">
        <w:t>Naam en functie ondergetekende</w:t>
      </w:r>
      <w:r w:rsidRPr="006B5F26">
        <w:tab/>
        <w:t>: ____________________________</w:t>
      </w:r>
    </w:p>
    <w:p w:rsidR="004E05F6" w:rsidRPr="006B5F26" w:rsidRDefault="004E05F6" w:rsidP="004E05F6">
      <w:r w:rsidRPr="006B5F26">
        <w:t>Datum</w:t>
      </w:r>
      <w:r w:rsidRPr="006B5F26">
        <w:tab/>
      </w:r>
      <w:r>
        <w:tab/>
      </w:r>
      <w:r>
        <w:tab/>
      </w:r>
      <w:r>
        <w:tab/>
      </w:r>
      <w:r w:rsidRPr="006B5F26">
        <w:t>: ____________________________</w:t>
      </w:r>
    </w:p>
    <w:p w:rsidR="004E05F6" w:rsidRPr="006B5F26" w:rsidRDefault="004E05F6" w:rsidP="004E05F6"/>
    <w:p w:rsidR="004E05F6" w:rsidRPr="006B5F26" w:rsidRDefault="004E05F6" w:rsidP="004E05F6">
      <w:r w:rsidRPr="006B5F26">
        <w:t>Handtekening</w:t>
      </w:r>
      <w:r w:rsidRPr="006B5F26">
        <w:tab/>
      </w:r>
      <w:r w:rsidRPr="006B5F26">
        <w:tab/>
      </w:r>
      <w:r w:rsidRPr="006B5F26">
        <w:tab/>
        <w:t>: ____________________________</w:t>
      </w:r>
    </w:p>
    <w:p w:rsidR="00C74B66" w:rsidRDefault="00C74B66" w:rsidP="004E05F6">
      <w:pPr>
        <w:rPr>
          <w:sz w:val="17"/>
          <w:szCs w:val="17"/>
        </w:rPr>
      </w:pPr>
    </w:p>
    <w:sectPr w:rsidR="00C74B66" w:rsidSect="008027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985" w:bottom="1701" w:left="1985" w:header="0" w:footer="0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CE" w:rsidRDefault="00817DCE">
      <w:pPr>
        <w:spacing w:line="240" w:lineRule="auto"/>
      </w:pPr>
      <w:r>
        <w:separator/>
      </w:r>
    </w:p>
    <w:p w:rsidR="00817DCE" w:rsidRDefault="00817DCE"/>
  </w:endnote>
  <w:endnote w:type="continuationSeparator" w:id="0">
    <w:p w:rsidR="00817DCE" w:rsidRDefault="00817DCE">
      <w:pPr>
        <w:spacing w:line="240" w:lineRule="auto"/>
      </w:pPr>
      <w:r>
        <w:continuationSeparator/>
      </w:r>
    </w:p>
    <w:p w:rsidR="00817DCE" w:rsidRDefault="00817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6F" w:rsidRPr="003A406F" w:rsidRDefault="00CC1E72" w:rsidP="003A406F">
    <w:pPr>
      <w:tabs>
        <w:tab w:val="right" w:pos="8504"/>
      </w:tabs>
      <w:rPr>
        <w:rFonts w:cstheme="minorBidi"/>
        <w:noProof/>
        <w:sz w:val="16"/>
        <w:szCs w:val="55"/>
      </w:rPr>
    </w:pPr>
    <w:bookmarkStart w:id="1" w:name="bmFooter"/>
    <w:r>
      <w:rPr>
        <w:rFonts w:cstheme="minorBidi"/>
        <w:noProof/>
        <w:sz w:val="16"/>
        <w:szCs w:val="55"/>
      </w:rPr>
      <w:t>23 december 2016. Ons kenmerk 1016214-005</w:t>
    </w:r>
    <w:bookmarkEnd w:id="1"/>
    <w:r w:rsidR="004E05F6">
      <w:rPr>
        <w:rFonts w:cstheme="minorBidi"/>
        <w:noProof/>
        <w:sz w:val="16"/>
        <w:szCs w:val="55"/>
      </w:rPr>
      <w:t>c</w:t>
    </w:r>
    <w:r w:rsidR="003A406F" w:rsidRPr="003A406F">
      <w:rPr>
        <w:rFonts w:cstheme="minorBidi"/>
        <w:noProof/>
        <w:sz w:val="16"/>
        <w:szCs w:val="55"/>
      </w:rPr>
      <w:tab/>
    </w:r>
    <w:r w:rsidR="003A406F" w:rsidRPr="003A406F">
      <w:rPr>
        <w:rFonts w:cstheme="minorBidi"/>
        <w:noProof/>
        <w:sz w:val="16"/>
        <w:szCs w:val="55"/>
      </w:rPr>
      <w:fldChar w:fldCharType="begin"/>
    </w:r>
    <w:r w:rsidR="003A406F" w:rsidRPr="003A406F">
      <w:rPr>
        <w:rFonts w:cstheme="minorBidi"/>
        <w:noProof/>
        <w:sz w:val="16"/>
        <w:szCs w:val="55"/>
      </w:rPr>
      <w:instrText xml:space="preserve">PAGE  </w:instrText>
    </w:r>
    <w:r w:rsidR="003A406F" w:rsidRPr="003A406F">
      <w:rPr>
        <w:rFonts w:cstheme="minorBidi"/>
        <w:noProof/>
        <w:sz w:val="16"/>
        <w:szCs w:val="55"/>
      </w:rPr>
      <w:fldChar w:fldCharType="separate"/>
    </w:r>
    <w:r>
      <w:rPr>
        <w:rFonts w:cstheme="minorBidi"/>
        <w:noProof/>
        <w:sz w:val="16"/>
        <w:szCs w:val="55"/>
      </w:rPr>
      <w:t>3</w:t>
    </w:r>
    <w:r w:rsidR="003A406F" w:rsidRPr="003A406F">
      <w:rPr>
        <w:rFonts w:cstheme="minorBidi"/>
        <w:noProof/>
        <w:sz w:val="16"/>
        <w:szCs w:val="55"/>
      </w:rPr>
      <w:fldChar w:fldCharType="end"/>
    </w:r>
  </w:p>
  <w:p w:rsidR="003A406F" w:rsidRPr="003A406F" w:rsidRDefault="003A406F" w:rsidP="003A406F">
    <w:pPr>
      <w:tabs>
        <w:tab w:val="left" w:pos="5190"/>
      </w:tabs>
      <w:spacing w:line="200" w:lineRule="exact"/>
      <w:rPr>
        <w:rFonts w:cstheme="minorBidi"/>
        <w:sz w:val="14"/>
        <w:szCs w:val="14"/>
      </w:rPr>
    </w:pPr>
  </w:p>
  <w:p w:rsidR="00797ADD" w:rsidRPr="003A406F" w:rsidRDefault="00797ADD" w:rsidP="003A40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82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2268"/>
      <w:gridCol w:w="2552"/>
      <w:gridCol w:w="1134"/>
    </w:tblGrid>
    <w:tr w:rsidR="00D2231F" w:rsidTr="009D44CA">
      <w:tc>
        <w:tcPr>
          <w:tcW w:w="2268" w:type="dxa"/>
        </w:tcPr>
        <w:p w:rsidR="00D2231F" w:rsidRPr="00DA7D33" w:rsidRDefault="00D2231F" w:rsidP="00DA7D33">
          <w:pPr>
            <w:pStyle w:val="KplusVlocatiegegevens"/>
          </w:pPr>
          <w:bookmarkStart w:id="2" w:name="bmLocation" w:colFirst="0" w:colLast="0"/>
          <w:bookmarkStart w:id="3" w:name="bmLocationColumn2" w:colFirst="1" w:colLast="1"/>
          <w:bookmarkStart w:id="4" w:name="bmLocationColumn3" w:colFirst="2" w:colLast="2"/>
          <w:bookmarkStart w:id="5" w:name="bmLocationColumn4" w:colFirst="3" w:colLast="3"/>
        </w:p>
      </w:tc>
      <w:tc>
        <w:tcPr>
          <w:tcW w:w="2268" w:type="dxa"/>
        </w:tcPr>
        <w:p w:rsidR="00D2231F" w:rsidRDefault="00D2231F">
          <w:pPr>
            <w:pStyle w:val="KplusVlocatiegegevens"/>
          </w:pPr>
        </w:p>
      </w:tc>
      <w:tc>
        <w:tcPr>
          <w:tcW w:w="2552" w:type="dxa"/>
        </w:tcPr>
        <w:p w:rsidR="00D2231F" w:rsidRDefault="00D2231F">
          <w:pPr>
            <w:pStyle w:val="KplusVlocatiegegevens"/>
          </w:pPr>
        </w:p>
      </w:tc>
      <w:tc>
        <w:tcPr>
          <w:tcW w:w="1134" w:type="dxa"/>
        </w:tcPr>
        <w:p w:rsidR="00D2231F" w:rsidRDefault="00D2231F">
          <w:pPr>
            <w:pStyle w:val="KplusVlocatiegegevens"/>
          </w:pPr>
        </w:p>
      </w:tc>
    </w:tr>
    <w:bookmarkEnd w:id="2"/>
    <w:bookmarkEnd w:id="3"/>
    <w:bookmarkEnd w:id="4"/>
    <w:bookmarkEnd w:id="5"/>
  </w:tbl>
  <w:p w:rsidR="00390FC6" w:rsidRDefault="00390FC6" w:rsidP="009D44CA">
    <w:pPr>
      <w:pStyle w:val="KplusVlocatiegegevens"/>
      <w:spacing w:line="3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CE" w:rsidRDefault="00817DCE">
      <w:pPr>
        <w:spacing w:line="240" w:lineRule="auto"/>
      </w:pPr>
      <w:r>
        <w:separator/>
      </w:r>
    </w:p>
  </w:footnote>
  <w:footnote w:type="continuationSeparator" w:id="0">
    <w:p w:rsidR="00817DCE" w:rsidRDefault="00817DCE">
      <w:pPr>
        <w:spacing w:line="240" w:lineRule="auto"/>
      </w:pPr>
      <w:r>
        <w:continuationSeparator/>
      </w:r>
    </w:p>
    <w:p w:rsidR="00817DCE" w:rsidRDefault="00817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C6" w:rsidRDefault="00277486" w:rsidP="00B812B5">
    <w:pPr>
      <w:pStyle w:val="HiddenLogo"/>
      <w:framePr w:wrap="around"/>
    </w:pPr>
    <w:r>
      <mc:AlternateContent>
        <mc:Choice Requires="wps">
          <w:drawing>
            <wp:anchor distT="0" distB="0" distL="114300" distR="114300" simplePos="0" relativeHeight="251657728" behindDoc="1" locked="1" layoutInCell="1" allowOverlap="1" wp14:anchorId="7073ECF7" wp14:editId="2A56C135">
              <wp:simplePos x="0" y="0"/>
              <wp:positionH relativeFrom="page">
                <wp:posOffset>6409055</wp:posOffset>
              </wp:positionH>
              <wp:positionV relativeFrom="page">
                <wp:posOffset>1080135</wp:posOffset>
              </wp:positionV>
              <wp:extent cx="1152000" cy="1152000"/>
              <wp:effectExtent l="0" t="0" r="10160" b="10160"/>
              <wp:wrapNone/>
              <wp:docPr id="1" name="LogoNextPage" descr="Logo_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000" cy="11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FC6" w:rsidRDefault="00CC1E72" w:rsidP="00B812B5">
                          <w:pPr>
                            <w:pStyle w:val="HiddenLogo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8" type="#_x0000_t75" style="width:90.7pt;height:90.7pt">
                                <v:imagedata r:id="rId1" o:title=""/>
                              </v:shape>
                            </w:pict>
                          </w:r>
                        </w:p>
                        <w:p w:rsidR="00390FC6" w:rsidRDefault="00390FC6" w:rsidP="00B812B5">
                          <w:pPr>
                            <w:pStyle w:val="HiddenLog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3ECF7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alt="Logo_OP" style="position:absolute;margin-left:504.65pt;margin-top:85.05pt;width:90.7pt;height:9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" filled="f" stroked="f">
              <v:textbox inset="0,0,0,0">
                <w:txbxContent>
                  <w:p w:rsidR="00390FC6" w:rsidRDefault="00CC1E72" w:rsidP="00B812B5">
                    <w:pPr>
                      <w:pStyle w:val="HiddenLogo"/>
                    </w:pPr>
                    <w:r>
                      <w:pict>
                        <v:shape id="_x0000_i1028" type="#_x0000_t75" style="width:90.7pt;height:90.7pt">
                          <v:imagedata r:id="rId1" o:title=""/>
                        </v:shape>
                      </w:pict>
                    </w:r>
                  </w:p>
                  <w:p w:rsidR="00390FC6" w:rsidRDefault="00390FC6" w:rsidP="00B812B5">
                    <w:pPr>
                      <w:pStyle w:val="HiddenLog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390FC6" w:rsidRDefault="00390FC6" w:rsidP="00091412">
    <w:pPr>
      <w:spacing w:line="840" w:lineRule="exact"/>
    </w:pPr>
  </w:p>
  <w:p w:rsidR="00AF60A7" w:rsidRDefault="00AF60A7" w:rsidP="00E064AB">
    <w:pPr>
      <w:pStyle w:val="KplusVgrijskopje"/>
      <w:tabs>
        <w:tab w:val="left" w:pos="4962"/>
      </w:tabs>
    </w:pPr>
  </w:p>
  <w:p w:rsidR="00AF60A7" w:rsidRDefault="00AF60A7" w:rsidP="00E064AB">
    <w:pPr>
      <w:pStyle w:val="KplusVgrijskopje"/>
      <w:tabs>
        <w:tab w:val="left" w:pos="4962"/>
      </w:tabs>
    </w:pPr>
  </w:p>
  <w:p w:rsidR="00091412" w:rsidRDefault="00091412" w:rsidP="00D47E90">
    <w:pPr>
      <w:pStyle w:val="KplusVgrijskopje"/>
      <w:tabs>
        <w:tab w:val="left" w:pos="552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C6" w:rsidRDefault="00390FC6" w:rsidP="003F6C44">
    <w:pPr>
      <w:spacing w:line="26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74345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604DC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1FC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8C79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6C07C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7AFEB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9839C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868B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B4F99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097E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00BA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D9429AF"/>
    <w:multiLevelType w:val="multilevel"/>
    <w:tmpl w:val="04090023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D4D43CE"/>
    <w:multiLevelType w:val="multilevel"/>
    <w:tmpl w:val="125EF7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9"/>
        <w:szCs w:val="19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FA70290"/>
    <w:multiLevelType w:val="multilevel"/>
    <w:tmpl w:val="1DC21E6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Arial" w:hAnsi="Arial" w:cs="Arial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600"/>
      </w:pPr>
      <w:rPr>
        <w:rFonts w:ascii="Arial" w:hAnsi="Arial" w:cs="Arial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3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4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5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6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7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8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</w:abstractNum>
  <w:abstractNum w:abstractNumId="14" w15:restartNumberingAfterBreak="0">
    <w:nsid w:val="21CA0606"/>
    <w:multiLevelType w:val="multilevel"/>
    <w:tmpl w:val="DC401350"/>
    <w:lvl w:ilvl="0">
      <w:start w:val="1"/>
      <w:numFmt w:val="decimal"/>
      <w:lvlText w:val="%1"/>
      <w:lvlJc w:val="left"/>
      <w:pPr>
        <w:tabs>
          <w:tab w:val="num" w:pos="-1093"/>
        </w:tabs>
        <w:ind w:left="-1093" w:hanging="2211"/>
      </w:pPr>
      <w:rPr>
        <w:rFonts w:ascii="Arial" w:hAnsi="Arial" w:hint="default"/>
        <w:b w:val="0"/>
        <w:i w:val="0"/>
        <w:caps w:val="0"/>
        <w:spacing w:val="5"/>
        <w:sz w:val="55"/>
      </w:rPr>
    </w:lvl>
    <w:lvl w:ilvl="1">
      <w:start w:val="1"/>
      <w:numFmt w:val="decimal"/>
      <w:suff w:val="space"/>
      <w:lvlText w:val="%1.%2"/>
      <w:lvlJc w:val="left"/>
      <w:pPr>
        <w:ind w:left="-1660" w:firstLine="0"/>
      </w:pPr>
      <w:rPr>
        <w:rFonts w:ascii="Arial" w:hAnsi="Arial" w:hint="default"/>
        <w:b w:val="0"/>
        <w:i w:val="0"/>
        <w:sz w:val="40"/>
      </w:rPr>
    </w:lvl>
    <w:lvl w:ilvl="2">
      <w:start w:val="1"/>
      <w:numFmt w:val="decimal"/>
      <w:suff w:val="space"/>
      <w:lvlText w:val="%1.%2.%3"/>
      <w:lvlJc w:val="left"/>
      <w:pPr>
        <w:ind w:left="-1660" w:firstLine="0"/>
      </w:pPr>
      <w:rPr>
        <w:rFonts w:ascii="Arial" w:hAnsi="Arial" w:hint="default"/>
        <w:b w:val="0"/>
        <w:i w:val="0"/>
        <w:sz w:val="27"/>
      </w:rPr>
    </w:lvl>
    <w:lvl w:ilvl="3">
      <w:start w:val="1"/>
      <w:numFmt w:val="decimal"/>
      <w:suff w:val="space"/>
      <w:lvlText w:val="%3.%2.%1.%4"/>
      <w:lvlJc w:val="left"/>
      <w:pPr>
        <w:ind w:left="-16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4.%1.%2.%3.%5"/>
      <w:lvlJc w:val="left"/>
      <w:pPr>
        <w:ind w:left="-1660" w:firstLine="0"/>
      </w:pPr>
      <w:rPr>
        <w:rFonts w:ascii="Arial" w:hAnsi="Arial" w:hint="default"/>
        <w:b/>
        <w:i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-492"/>
        </w:tabs>
        <w:ind w:left="-49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hint="default"/>
      </w:rPr>
    </w:lvl>
  </w:abstractNum>
  <w:abstractNum w:abstractNumId="15" w15:restartNumberingAfterBreak="0">
    <w:nsid w:val="267040E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5763D7"/>
    <w:multiLevelType w:val="hybridMultilevel"/>
    <w:tmpl w:val="0760492A"/>
    <w:lvl w:ilvl="0" w:tplc="D39A3C8A">
      <w:numFmt w:val="bullet"/>
      <w:lvlText w:val="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C60B0"/>
    <w:multiLevelType w:val="multilevel"/>
    <w:tmpl w:val="8AC6503A"/>
    <w:lvl w:ilvl="0">
      <w:start w:val="1"/>
      <w:numFmt w:val="bullet"/>
      <w:lvlText w:val=""/>
      <w:lvlJc w:val="left"/>
      <w:pPr>
        <w:tabs>
          <w:tab w:val="num" w:pos="274"/>
        </w:tabs>
        <w:ind w:left="274" w:hanging="2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22"/>
        </w:tabs>
        <w:ind w:left="822" w:hanging="27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96"/>
        </w:tabs>
        <w:ind w:left="1096" w:hanging="27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70"/>
        </w:tabs>
        <w:ind w:left="1370" w:hanging="27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644"/>
        </w:tabs>
        <w:ind w:left="1644" w:hanging="27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18"/>
        </w:tabs>
        <w:ind w:left="1918" w:hanging="27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92"/>
        </w:tabs>
        <w:ind w:left="2192" w:hanging="27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66"/>
        </w:tabs>
        <w:ind w:left="2466" w:hanging="274"/>
      </w:pPr>
      <w:rPr>
        <w:rFonts w:ascii="Symbol" w:hAnsi="Symbol" w:hint="default"/>
      </w:rPr>
    </w:lvl>
  </w:abstractNum>
  <w:abstractNum w:abstractNumId="18" w15:restartNumberingAfterBreak="0">
    <w:nsid w:val="2C88293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38CA6B1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D15337"/>
    <w:multiLevelType w:val="multilevel"/>
    <w:tmpl w:val="1EBEE08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Calibri" w:hAnsi="Calibri" w:hint="default"/>
        <w:b/>
        <w:i w:val="0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Calibri" w:hAnsi="Calibri" w:hint="default"/>
        <w:b/>
        <w:i w:val="0"/>
        <w:sz w:val="24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Calibri" w:hAnsi="Calibri" w:hint="default"/>
        <w:b/>
        <w:i w:val="0"/>
        <w:sz w:val="20"/>
        <w:szCs w:val="19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Calibri" w:hAnsi="Calibri" w:hint="default"/>
        <w:b/>
        <w:i w:val="0"/>
        <w:sz w:val="2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Calibri" w:hAnsi="Calibri" w:hint="default"/>
        <w:b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hint="default"/>
      </w:rPr>
    </w:lvl>
  </w:abstractNum>
  <w:abstractNum w:abstractNumId="21" w15:restartNumberingAfterBreak="0">
    <w:nsid w:val="3BEC7A00"/>
    <w:multiLevelType w:val="multilevel"/>
    <w:tmpl w:val="F4BA04D4"/>
    <w:lvl w:ilvl="0">
      <w:start w:val="1"/>
      <w:numFmt w:val="bullet"/>
      <w:pStyle w:val="doMultiBulletStyle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16"/>
        <w:szCs w:val="20"/>
      </w:rPr>
    </w:lvl>
    <w:lvl w:ilvl="1">
      <w:start w:val="1"/>
      <w:numFmt w:val="none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16"/>
      </w:rPr>
    </w:lvl>
    <w:lvl w:ilvl="2">
      <w:start w:val="1"/>
      <w:numFmt w:val="none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409B4491"/>
    <w:multiLevelType w:val="multilevel"/>
    <w:tmpl w:val="1E3C6956"/>
    <w:name w:val="KplusVAlphaNumeric"/>
    <w:lvl w:ilvl="0">
      <w:start w:val="1"/>
      <w:numFmt w:val="lowerLetter"/>
      <w:lvlText w:val="%1."/>
      <w:lvlJc w:val="left"/>
      <w:pPr>
        <w:tabs>
          <w:tab w:val="num" w:pos="300"/>
        </w:tabs>
        <w:ind w:left="300" w:hanging="300"/>
      </w:pPr>
    </w:lvl>
    <w:lvl w:ilvl="1">
      <w:start w:val="1"/>
      <w:numFmt w:val="lowerLetter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14"/>
      </w:rPr>
    </w:lvl>
    <w:lvl w:ilvl="2">
      <w:start w:val="1"/>
      <w:numFmt w:val="lowerRoman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1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311A57"/>
    <w:multiLevelType w:val="multilevel"/>
    <w:tmpl w:val="373E923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Arial" w:hAnsi="Arial" w:cs="Arial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600"/>
      </w:pPr>
      <w:rPr>
        <w:rFonts w:ascii="Arial" w:hAnsi="Arial" w:cs="Arial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3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4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5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6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7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  <w:lvl w:ilvl="8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Arial" w:hAnsi="Arial" w:cs="Arial"/>
        <w:b w:val="0"/>
        <w:i w:val="0"/>
        <w:sz w:val="18"/>
      </w:rPr>
    </w:lvl>
  </w:abstractNum>
  <w:abstractNum w:abstractNumId="24" w15:restartNumberingAfterBreak="0">
    <w:nsid w:val="47E158EF"/>
    <w:multiLevelType w:val="hybridMultilevel"/>
    <w:tmpl w:val="1F705C44"/>
    <w:lvl w:ilvl="0" w:tplc="E70C5BE2">
      <w:start w:val="1"/>
      <w:numFmt w:val="decimal"/>
      <w:lvlRestart w:val="0"/>
      <w:lvlText w:val="%1."/>
      <w:lvlJc w:val="left"/>
      <w:pPr>
        <w:tabs>
          <w:tab w:val="num" w:pos="357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DD4A27"/>
    <w:multiLevelType w:val="multilevel"/>
    <w:tmpl w:val="48149B4E"/>
    <w:lvl w:ilvl="0">
      <w:start w:val="1"/>
      <w:numFmt w:val="bullet"/>
      <w:lvlText w:val=""/>
      <w:lvlJc w:val="left"/>
      <w:pPr>
        <w:tabs>
          <w:tab w:val="num" w:pos="274"/>
        </w:tabs>
        <w:ind w:left="274" w:hanging="2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22"/>
        </w:tabs>
        <w:ind w:left="822" w:hanging="27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96"/>
        </w:tabs>
        <w:ind w:left="1096" w:hanging="27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70"/>
        </w:tabs>
        <w:ind w:left="1370" w:hanging="27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644"/>
        </w:tabs>
        <w:ind w:left="1644" w:hanging="27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18"/>
        </w:tabs>
        <w:ind w:left="1918" w:hanging="27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92"/>
        </w:tabs>
        <w:ind w:left="2192" w:hanging="27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66"/>
        </w:tabs>
        <w:ind w:left="2466" w:hanging="274"/>
      </w:pPr>
      <w:rPr>
        <w:rFonts w:ascii="Symbol" w:hAnsi="Symbol" w:hint="default"/>
      </w:rPr>
    </w:lvl>
  </w:abstractNum>
  <w:abstractNum w:abstractNumId="26" w15:restartNumberingAfterBreak="0">
    <w:nsid w:val="677D71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80E36B2"/>
    <w:multiLevelType w:val="hybridMultilevel"/>
    <w:tmpl w:val="04FA67B0"/>
    <w:lvl w:ilvl="0" w:tplc="56F2EC96">
      <w:start w:val="1"/>
      <w:numFmt w:val="decimal"/>
      <w:pStyle w:val="Bijlage"/>
      <w:lvlText w:val="Bijlage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72528"/>
    <w:multiLevelType w:val="multilevel"/>
    <w:tmpl w:val="04090025"/>
    <w:name w:val="KplusVNumber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18"/>
  </w:num>
  <w:num w:numId="3">
    <w:abstractNumId w:val="26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14"/>
  </w:num>
  <w:num w:numId="21">
    <w:abstractNumId w:val="15"/>
  </w:num>
  <w:num w:numId="22">
    <w:abstractNumId w:val="19"/>
  </w:num>
  <w:num w:numId="23">
    <w:abstractNumId w:val="10"/>
  </w:num>
  <w:num w:numId="24">
    <w:abstractNumId w:val="17"/>
  </w:num>
  <w:num w:numId="25">
    <w:abstractNumId w:val="25"/>
  </w:num>
  <w:num w:numId="26">
    <w:abstractNumId w:val="24"/>
  </w:num>
  <w:num w:numId="27">
    <w:abstractNumId w:val="28"/>
  </w:num>
  <w:num w:numId="28">
    <w:abstractNumId w:val="16"/>
  </w:num>
  <w:num w:numId="29">
    <w:abstractNumId w:val="22"/>
  </w:num>
  <w:num w:numId="30">
    <w:abstractNumId w:val="21"/>
  </w:num>
  <w:num w:numId="31">
    <w:abstractNumId w:val="20"/>
  </w:num>
  <w:num w:numId="32">
    <w:abstractNumId w:val="20"/>
  </w:num>
  <w:num w:numId="33">
    <w:abstractNumId w:val="20"/>
  </w:num>
  <w:num w:numId="34">
    <w:abstractNumId w:val="2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0"/>
  </w:num>
  <w:num w:numId="39">
    <w:abstractNumId w:val="20"/>
  </w:num>
  <w:num w:numId="40">
    <w:abstractNumId w:val="2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2001|2002"/>
  </w:docVars>
  <w:rsids>
    <w:rsidRoot w:val="006B5F26"/>
    <w:rsid w:val="000048F4"/>
    <w:rsid w:val="000474AA"/>
    <w:rsid w:val="00091412"/>
    <w:rsid w:val="0009457E"/>
    <w:rsid w:val="000B377F"/>
    <w:rsid w:val="000C6C21"/>
    <w:rsid w:val="00100273"/>
    <w:rsid w:val="00117A75"/>
    <w:rsid w:val="0013087A"/>
    <w:rsid w:val="001339FA"/>
    <w:rsid w:val="00133C8C"/>
    <w:rsid w:val="00155402"/>
    <w:rsid w:val="0018217E"/>
    <w:rsid w:val="001948DE"/>
    <w:rsid w:val="001A06A8"/>
    <w:rsid w:val="001B6FE6"/>
    <w:rsid w:val="001B7BD2"/>
    <w:rsid w:val="001C2DC6"/>
    <w:rsid w:val="001D1DFE"/>
    <w:rsid w:val="001F235D"/>
    <w:rsid w:val="0020720B"/>
    <w:rsid w:val="00215978"/>
    <w:rsid w:val="00234F39"/>
    <w:rsid w:val="002602D1"/>
    <w:rsid w:val="00277486"/>
    <w:rsid w:val="002835AA"/>
    <w:rsid w:val="00291DC4"/>
    <w:rsid w:val="002944EF"/>
    <w:rsid w:val="002B55B0"/>
    <w:rsid w:val="002F11B2"/>
    <w:rsid w:val="00356A41"/>
    <w:rsid w:val="0036376B"/>
    <w:rsid w:val="003811E9"/>
    <w:rsid w:val="00384BA1"/>
    <w:rsid w:val="00390FC6"/>
    <w:rsid w:val="003A406F"/>
    <w:rsid w:val="003B1D54"/>
    <w:rsid w:val="003C2CE0"/>
    <w:rsid w:val="003C64CF"/>
    <w:rsid w:val="003F6C44"/>
    <w:rsid w:val="004123A3"/>
    <w:rsid w:val="00423922"/>
    <w:rsid w:val="00426637"/>
    <w:rsid w:val="00435506"/>
    <w:rsid w:val="00450A0E"/>
    <w:rsid w:val="00451FE4"/>
    <w:rsid w:val="004A69CF"/>
    <w:rsid w:val="004A6F43"/>
    <w:rsid w:val="004B0F6F"/>
    <w:rsid w:val="004C16BE"/>
    <w:rsid w:val="004E05F6"/>
    <w:rsid w:val="0051043E"/>
    <w:rsid w:val="00534F50"/>
    <w:rsid w:val="005413EF"/>
    <w:rsid w:val="00594F0A"/>
    <w:rsid w:val="00596B99"/>
    <w:rsid w:val="005C0668"/>
    <w:rsid w:val="005C0844"/>
    <w:rsid w:val="005C595B"/>
    <w:rsid w:val="005E41BB"/>
    <w:rsid w:val="00605A12"/>
    <w:rsid w:val="006269C0"/>
    <w:rsid w:val="006270FB"/>
    <w:rsid w:val="00633245"/>
    <w:rsid w:val="006810A6"/>
    <w:rsid w:val="006B5F26"/>
    <w:rsid w:val="006C2D01"/>
    <w:rsid w:val="006D3D1A"/>
    <w:rsid w:val="006E5CE3"/>
    <w:rsid w:val="00701328"/>
    <w:rsid w:val="00704779"/>
    <w:rsid w:val="00717E17"/>
    <w:rsid w:val="00775A59"/>
    <w:rsid w:val="00797ADD"/>
    <w:rsid w:val="007A322A"/>
    <w:rsid w:val="007B6003"/>
    <w:rsid w:val="007D1E59"/>
    <w:rsid w:val="007E59F1"/>
    <w:rsid w:val="007E5FDC"/>
    <w:rsid w:val="00802797"/>
    <w:rsid w:val="0080319A"/>
    <w:rsid w:val="0080482B"/>
    <w:rsid w:val="00817DCE"/>
    <w:rsid w:val="00827E8E"/>
    <w:rsid w:val="0083615C"/>
    <w:rsid w:val="008550C2"/>
    <w:rsid w:val="008571B3"/>
    <w:rsid w:val="0089588D"/>
    <w:rsid w:val="008A53D3"/>
    <w:rsid w:val="008C1E68"/>
    <w:rsid w:val="008C276A"/>
    <w:rsid w:val="008D0DE6"/>
    <w:rsid w:val="008D6200"/>
    <w:rsid w:val="008E17EE"/>
    <w:rsid w:val="008F3308"/>
    <w:rsid w:val="0090655E"/>
    <w:rsid w:val="00926E66"/>
    <w:rsid w:val="0093344C"/>
    <w:rsid w:val="0094459E"/>
    <w:rsid w:val="00945D0A"/>
    <w:rsid w:val="009479B0"/>
    <w:rsid w:val="009A1B36"/>
    <w:rsid w:val="009B4BE8"/>
    <w:rsid w:val="009B61C3"/>
    <w:rsid w:val="009D44CA"/>
    <w:rsid w:val="009E2777"/>
    <w:rsid w:val="009E3F20"/>
    <w:rsid w:val="00A01755"/>
    <w:rsid w:val="00A467A6"/>
    <w:rsid w:val="00A47415"/>
    <w:rsid w:val="00A524ED"/>
    <w:rsid w:val="00A565A8"/>
    <w:rsid w:val="00A76438"/>
    <w:rsid w:val="00A77C2C"/>
    <w:rsid w:val="00A84CC6"/>
    <w:rsid w:val="00AE33ED"/>
    <w:rsid w:val="00AF0684"/>
    <w:rsid w:val="00AF60A7"/>
    <w:rsid w:val="00B109D5"/>
    <w:rsid w:val="00B31D59"/>
    <w:rsid w:val="00B45985"/>
    <w:rsid w:val="00B61C2D"/>
    <w:rsid w:val="00B76EE7"/>
    <w:rsid w:val="00B812B5"/>
    <w:rsid w:val="00BC4BC8"/>
    <w:rsid w:val="00BF6F55"/>
    <w:rsid w:val="00C30085"/>
    <w:rsid w:val="00C56587"/>
    <w:rsid w:val="00C735B4"/>
    <w:rsid w:val="00C74B66"/>
    <w:rsid w:val="00C80C81"/>
    <w:rsid w:val="00C8441F"/>
    <w:rsid w:val="00C846C2"/>
    <w:rsid w:val="00C91D0D"/>
    <w:rsid w:val="00CB4756"/>
    <w:rsid w:val="00CC1E72"/>
    <w:rsid w:val="00CD2F00"/>
    <w:rsid w:val="00D00BCD"/>
    <w:rsid w:val="00D0629A"/>
    <w:rsid w:val="00D1634D"/>
    <w:rsid w:val="00D2231F"/>
    <w:rsid w:val="00D33D68"/>
    <w:rsid w:val="00D35B09"/>
    <w:rsid w:val="00D47E90"/>
    <w:rsid w:val="00D70C1B"/>
    <w:rsid w:val="00D75D7E"/>
    <w:rsid w:val="00D953E0"/>
    <w:rsid w:val="00D95D6A"/>
    <w:rsid w:val="00DA7D33"/>
    <w:rsid w:val="00DC2C32"/>
    <w:rsid w:val="00DC2F0B"/>
    <w:rsid w:val="00DE7684"/>
    <w:rsid w:val="00E064AB"/>
    <w:rsid w:val="00E11FFC"/>
    <w:rsid w:val="00E27AD5"/>
    <w:rsid w:val="00E40AD5"/>
    <w:rsid w:val="00E46B56"/>
    <w:rsid w:val="00E63A4E"/>
    <w:rsid w:val="00E645F0"/>
    <w:rsid w:val="00E77C53"/>
    <w:rsid w:val="00EA500E"/>
    <w:rsid w:val="00EC4EE0"/>
    <w:rsid w:val="00ED5C8F"/>
    <w:rsid w:val="00EF2962"/>
    <w:rsid w:val="00EF2D39"/>
    <w:rsid w:val="00F175DC"/>
    <w:rsid w:val="00F2422B"/>
    <w:rsid w:val="00F2719D"/>
    <w:rsid w:val="00F53EAF"/>
    <w:rsid w:val="00F60752"/>
    <w:rsid w:val="00F83C25"/>
    <w:rsid w:val="00FC4DF3"/>
    <w:rsid w:val="00FC6A1B"/>
    <w:rsid w:val="00FD366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E1BBD1C0-E6BF-4099-9A78-4A4D84A3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semiHidden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6B5F26"/>
    <w:pPr>
      <w:spacing w:line="274" w:lineRule="atLeast"/>
    </w:pPr>
    <w:rPr>
      <w:rFonts w:ascii="Arial" w:hAnsi="Arial"/>
      <w:sz w:val="18"/>
      <w:szCs w:val="19"/>
    </w:rPr>
  </w:style>
  <w:style w:type="paragraph" w:styleId="Kop1">
    <w:name w:val="heading 1"/>
    <w:next w:val="Standaard"/>
    <w:qFormat/>
    <w:rsid w:val="006B5F26"/>
    <w:pPr>
      <w:keepNext/>
      <w:spacing w:after="260" w:line="390" w:lineRule="exact"/>
      <w:outlineLvl w:val="0"/>
    </w:pPr>
    <w:rPr>
      <w:b/>
      <w:sz w:val="32"/>
      <w:szCs w:val="19"/>
    </w:rPr>
  </w:style>
  <w:style w:type="paragraph" w:styleId="Kop2">
    <w:name w:val="heading 2"/>
    <w:next w:val="Standaard"/>
    <w:qFormat/>
    <w:rsid w:val="006B5F26"/>
    <w:pPr>
      <w:keepNext/>
      <w:spacing w:line="260" w:lineRule="exact"/>
      <w:outlineLvl w:val="1"/>
    </w:pPr>
    <w:rPr>
      <w:b/>
      <w:sz w:val="24"/>
      <w:szCs w:val="19"/>
    </w:rPr>
  </w:style>
  <w:style w:type="paragraph" w:styleId="Kop3">
    <w:name w:val="heading 3"/>
    <w:next w:val="Standaard"/>
    <w:qFormat/>
    <w:rsid w:val="006B5F26"/>
    <w:pPr>
      <w:keepNext/>
      <w:spacing w:line="260" w:lineRule="exact"/>
      <w:outlineLvl w:val="2"/>
    </w:pPr>
    <w:rPr>
      <w:b/>
      <w:szCs w:val="19"/>
    </w:rPr>
  </w:style>
  <w:style w:type="paragraph" w:styleId="Kop4">
    <w:name w:val="heading 4"/>
    <w:next w:val="Standaard"/>
    <w:qFormat/>
    <w:rsid w:val="006B5F26"/>
    <w:pPr>
      <w:keepNext/>
      <w:spacing w:line="260" w:lineRule="exact"/>
      <w:outlineLvl w:val="3"/>
    </w:pPr>
    <w:rPr>
      <w:b/>
    </w:rPr>
  </w:style>
  <w:style w:type="paragraph" w:styleId="Kop5">
    <w:name w:val="heading 5"/>
    <w:next w:val="Standaard"/>
    <w:qFormat/>
    <w:rsid w:val="006B5F26"/>
    <w:pPr>
      <w:spacing w:line="260" w:lineRule="exact"/>
      <w:outlineLvl w:val="4"/>
    </w:pPr>
    <w:rPr>
      <w:b/>
    </w:rPr>
  </w:style>
  <w:style w:type="paragraph" w:styleId="Kop6">
    <w:name w:val="heading 6"/>
    <w:basedOn w:val="Standaard"/>
    <w:next w:val="Standaard"/>
    <w:semiHidden/>
    <w:rsid w:val="005E41BB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semiHidden/>
    <w:rsid w:val="005E41BB"/>
    <w:pPr>
      <w:spacing w:line="320" w:lineRule="exact"/>
      <w:outlineLvl w:val="6"/>
    </w:pPr>
    <w:rPr>
      <w:szCs w:val="24"/>
    </w:rPr>
  </w:style>
  <w:style w:type="paragraph" w:styleId="Kop8">
    <w:name w:val="heading 8"/>
    <w:basedOn w:val="Standaard"/>
    <w:next w:val="Standaard"/>
    <w:semiHidden/>
    <w:rsid w:val="004B0F6F"/>
    <w:p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semiHidden/>
    <w:rsid w:val="004B0F6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  <w:rPr>
      <w:lang w:val="nl-NL"/>
    </w:rPr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rsid w:val="004B0F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lang w:eastAsia="en-US"/>
    </w:rPr>
  </w:style>
  <w:style w:type="paragraph" w:customStyle="1" w:styleId="HiddenLogo">
    <w:name w:val="Hidden_Logo"/>
    <w:basedOn w:val="Standaard"/>
    <w:semiHidden/>
    <w:rsid w:val="004B0F6F"/>
    <w:pPr>
      <w:framePr w:w="3969" w:h="176" w:hSpace="181" w:wrap="around" w:vAnchor="page" w:hAnchor="page" w:x="7" w:y="1" w:anchorLock="1"/>
    </w:pPr>
    <w:rPr>
      <w:noProof/>
    </w:rPr>
  </w:style>
  <w:style w:type="paragraph" w:customStyle="1" w:styleId="Verticalheading">
    <w:name w:val="Vertical heading"/>
    <w:basedOn w:val="Standaard"/>
    <w:semiHidden/>
    <w:rsid w:val="004B0F6F"/>
    <w:pPr>
      <w:spacing w:before="2" w:line="200" w:lineRule="exact"/>
      <w:ind w:left="113" w:right="113"/>
      <w:jc w:val="right"/>
    </w:pPr>
    <w:rPr>
      <w:position w:val="6"/>
      <w:sz w:val="14"/>
    </w:rPr>
  </w:style>
  <w:style w:type="paragraph" w:styleId="Koptekst">
    <w:name w:val="header"/>
    <w:basedOn w:val="Standaard"/>
    <w:semiHidden/>
    <w:rsid w:val="004B0F6F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semiHidden/>
    <w:rsid w:val="004B0F6F"/>
    <w:pPr>
      <w:tabs>
        <w:tab w:val="center" w:pos="4320"/>
        <w:tab w:val="right" w:pos="8640"/>
      </w:tabs>
    </w:pPr>
  </w:style>
  <w:style w:type="paragraph" w:customStyle="1" w:styleId="KplusVlocatiegegevens">
    <w:name w:val="KplusV_locatiegegevens"/>
    <w:basedOn w:val="Standaard"/>
    <w:semiHidden/>
    <w:rsid w:val="004B0F6F"/>
    <w:pPr>
      <w:spacing w:line="200" w:lineRule="exact"/>
    </w:pPr>
    <w:rPr>
      <w:noProof/>
      <w:color w:val="6F6F6E"/>
      <w:sz w:val="16"/>
    </w:rPr>
  </w:style>
  <w:style w:type="paragraph" w:customStyle="1" w:styleId="GEENVERZENDOPTIE">
    <w:name w:val="GEEN VERZENDOPTIE"/>
    <w:basedOn w:val="Standaard"/>
    <w:next w:val="Standaard"/>
    <w:semiHidden/>
    <w:rsid w:val="004B0F6F"/>
    <w:pPr>
      <w:spacing w:line="238" w:lineRule="exact"/>
    </w:pPr>
  </w:style>
  <w:style w:type="paragraph" w:customStyle="1" w:styleId="VERZENDOPTIE">
    <w:name w:val="VERZENDOPTIE"/>
    <w:basedOn w:val="Standaard"/>
    <w:next w:val="Standaard"/>
    <w:semiHidden/>
    <w:rsid w:val="004B0F6F"/>
    <w:pPr>
      <w:spacing w:line="260" w:lineRule="exact"/>
    </w:pPr>
    <w:rPr>
      <w:caps/>
    </w:rPr>
  </w:style>
  <w:style w:type="paragraph" w:customStyle="1" w:styleId="Concept">
    <w:name w:val="Concept"/>
    <w:basedOn w:val="Standaard"/>
    <w:semiHidden/>
    <w:rsid w:val="004B0F6F"/>
    <w:rPr>
      <w:caps/>
      <w:sz w:val="55"/>
      <w:szCs w:val="55"/>
    </w:rPr>
  </w:style>
  <w:style w:type="paragraph" w:customStyle="1" w:styleId="CheckBox">
    <w:name w:val="CheckBox"/>
    <w:basedOn w:val="Standaard"/>
    <w:semiHidden/>
    <w:rsid w:val="004B0F6F"/>
  </w:style>
  <w:style w:type="character" w:customStyle="1" w:styleId="CheckBoxChar">
    <w:name w:val="CheckBox Char"/>
    <w:semiHidden/>
    <w:rsid w:val="004B0F6F"/>
    <w:rPr>
      <w:rFonts w:ascii="Calibri" w:hAnsi="Calibri"/>
      <w:sz w:val="18"/>
      <w:szCs w:val="19"/>
      <w:lang w:val="nl-NL" w:eastAsia="en-US" w:bidi="ar-SA"/>
    </w:rPr>
  </w:style>
  <w:style w:type="paragraph" w:styleId="Aanhef">
    <w:name w:val="Salutation"/>
    <w:basedOn w:val="Standaard"/>
    <w:next w:val="Standaard"/>
    <w:semiHidden/>
    <w:rsid w:val="004B0F6F"/>
  </w:style>
  <w:style w:type="paragraph" w:styleId="Adresenvelop">
    <w:name w:val="envelope address"/>
    <w:basedOn w:val="Standaard"/>
    <w:semiHidden/>
    <w:rsid w:val="004B0F6F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luiting">
    <w:name w:val="Closing"/>
    <w:basedOn w:val="Standaard"/>
    <w:semiHidden/>
    <w:rsid w:val="004B0F6F"/>
    <w:pPr>
      <w:ind w:left="4252"/>
    </w:pPr>
  </w:style>
  <w:style w:type="paragraph" w:styleId="Afzender">
    <w:name w:val="envelope return"/>
    <w:basedOn w:val="Standaard"/>
    <w:semiHidden/>
    <w:rsid w:val="004B0F6F"/>
    <w:rPr>
      <w:rFonts w:cs="Arial"/>
    </w:rPr>
  </w:style>
  <w:style w:type="paragraph" w:styleId="Berichtkop">
    <w:name w:val="Message Header"/>
    <w:basedOn w:val="Standaard"/>
    <w:semiHidden/>
    <w:rsid w:val="004B0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Bloktekst">
    <w:name w:val="Block Text"/>
    <w:basedOn w:val="Standaard"/>
    <w:semiHidden/>
    <w:rsid w:val="004B0F6F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4B0F6F"/>
  </w:style>
  <w:style w:type="paragraph" w:styleId="E-mailhandtekening">
    <w:name w:val="E-mail Signature"/>
    <w:basedOn w:val="Standaard"/>
    <w:semiHidden/>
    <w:rsid w:val="004B0F6F"/>
  </w:style>
  <w:style w:type="character" w:styleId="GevolgdeHyperlink">
    <w:name w:val="FollowedHyperlink"/>
    <w:semiHidden/>
    <w:rsid w:val="004B0F6F"/>
    <w:rPr>
      <w:rFonts w:ascii="Calibri" w:hAnsi="Calibri"/>
      <w:color w:val="800080"/>
      <w:u w:val="single"/>
    </w:rPr>
  </w:style>
  <w:style w:type="paragraph" w:styleId="Handtekening">
    <w:name w:val="Signature"/>
    <w:basedOn w:val="Standaard"/>
    <w:semiHidden/>
    <w:rsid w:val="004B0F6F"/>
    <w:pPr>
      <w:ind w:left="4252"/>
    </w:pPr>
  </w:style>
  <w:style w:type="paragraph" w:styleId="HTML-voorafopgemaakt">
    <w:name w:val="HTML Preformatted"/>
    <w:aliases w:val=" vooraf opgemaakt"/>
    <w:basedOn w:val="Standaard"/>
    <w:semiHidden/>
    <w:rsid w:val="004B0F6F"/>
    <w:rPr>
      <w:rFonts w:cs="Courier New"/>
    </w:rPr>
  </w:style>
  <w:style w:type="character" w:styleId="HTMLCode">
    <w:name w:val="HTML Code"/>
    <w:semiHidden/>
    <w:rsid w:val="004B0F6F"/>
    <w:rPr>
      <w:rFonts w:ascii="Calibri" w:hAnsi="Calibri" w:cs="Courier New"/>
      <w:sz w:val="20"/>
      <w:szCs w:val="20"/>
    </w:rPr>
  </w:style>
  <w:style w:type="character" w:styleId="HTMLDefinition">
    <w:name w:val="HTML Definition"/>
    <w:semiHidden/>
    <w:rsid w:val="004B0F6F"/>
    <w:rPr>
      <w:rFonts w:ascii="Calibri" w:hAnsi="Calibri"/>
      <w:i/>
      <w:iCs/>
    </w:rPr>
  </w:style>
  <w:style w:type="character" w:styleId="HTMLVariable">
    <w:name w:val="HTML Variable"/>
    <w:semiHidden/>
    <w:rsid w:val="004B0F6F"/>
    <w:rPr>
      <w:rFonts w:ascii="Calibri" w:hAnsi="Calibri"/>
      <w:i/>
      <w:iCs/>
    </w:rPr>
  </w:style>
  <w:style w:type="character" w:styleId="HTML-acroniem">
    <w:name w:val="HTML Acronym"/>
    <w:semiHidden/>
    <w:rsid w:val="004B0F6F"/>
    <w:rPr>
      <w:rFonts w:ascii="Calibri" w:hAnsi="Calibri"/>
    </w:rPr>
  </w:style>
  <w:style w:type="paragraph" w:styleId="HTML-adres">
    <w:name w:val="HTML Address"/>
    <w:basedOn w:val="Standaard"/>
    <w:semiHidden/>
    <w:rsid w:val="004B0F6F"/>
    <w:rPr>
      <w:i/>
      <w:iCs/>
    </w:rPr>
  </w:style>
  <w:style w:type="character" w:styleId="HTML-citaat">
    <w:name w:val="HTML Cite"/>
    <w:semiHidden/>
    <w:rsid w:val="004B0F6F"/>
    <w:rPr>
      <w:rFonts w:ascii="Calibri" w:hAnsi="Calibri"/>
      <w:i/>
      <w:iCs/>
    </w:rPr>
  </w:style>
  <w:style w:type="character" w:styleId="HTML-schrijfmachine">
    <w:name w:val="HTML Typewriter"/>
    <w:semiHidden/>
    <w:rsid w:val="004B0F6F"/>
    <w:rPr>
      <w:rFonts w:ascii="Calibri" w:hAnsi="Calibri" w:cs="Courier New"/>
      <w:sz w:val="20"/>
      <w:szCs w:val="20"/>
    </w:rPr>
  </w:style>
  <w:style w:type="character" w:styleId="HTML-toetsenbord">
    <w:name w:val="HTML Keyboard"/>
    <w:semiHidden/>
    <w:rsid w:val="004B0F6F"/>
    <w:rPr>
      <w:rFonts w:ascii="Calibri" w:hAnsi="Calibri" w:cs="Courier New"/>
      <w:sz w:val="20"/>
      <w:szCs w:val="20"/>
    </w:rPr>
  </w:style>
  <w:style w:type="character" w:styleId="HTML-voorbeeld">
    <w:name w:val="HTML Sample"/>
    <w:semiHidden/>
    <w:rsid w:val="004B0F6F"/>
    <w:rPr>
      <w:rFonts w:ascii="Calibri" w:hAnsi="Calibri" w:cs="Courier New"/>
    </w:rPr>
  </w:style>
  <w:style w:type="character" w:styleId="Hyperlink">
    <w:name w:val="Hyperlink"/>
    <w:uiPriority w:val="99"/>
    <w:semiHidden/>
    <w:rsid w:val="004B0F6F"/>
    <w:rPr>
      <w:rFonts w:ascii="Calibri" w:hAnsi="Calibri"/>
      <w:color w:val="0000FF"/>
      <w:u w:val="single"/>
    </w:rPr>
  </w:style>
  <w:style w:type="paragraph" w:styleId="Lijst">
    <w:name w:val="List"/>
    <w:basedOn w:val="Standaard"/>
    <w:semiHidden/>
    <w:rsid w:val="004B0F6F"/>
    <w:pPr>
      <w:ind w:left="283" w:hanging="283"/>
    </w:pPr>
  </w:style>
  <w:style w:type="paragraph" w:styleId="Lijst2">
    <w:name w:val="List 2"/>
    <w:basedOn w:val="Standaard"/>
    <w:semiHidden/>
    <w:rsid w:val="004B0F6F"/>
    <w:pPr>
      <w:ind w:left="566" w:hanging="283"/>
    </w:pPr>
  </w:style>
  <w:style w:type="paragraph" w:styleId="Lijst3">
    <w:name w:val="List 3"/>
    <w:basedOn w:val="Standaard"/>
    <w:semiHidden/>
    <w:rsid w:val="004B0F6F"/>
    <w:pPr>
      <w:ind w:left="849" w:hanging="283"/>
    </w:pPr>
  </w:style>
  <w:style w:type="paragraph" w:styleId="Lijst4">
    <w:name w:val="List 4"/>
    <w:basedOn w:val="Standaard"/>
    <w:semiHidden/>
    <w:rsid w:val="004B0F6F"/>
    <w:pPr>
      <w:ind w:left="1132" w:hanging="283"/>
    </w:pPr>
  </w:style>
  <w:style w:type="paragraph" w:styleId="Lijst5">
    <w:name w:val="List 5"/>
    <w:basedOn w:val="Standaard"/>
    <w:semiHidden/>
    <w:rsid w:val="004B0F6F"/>
    <w:pPr>
      <w:ind w:left="1415" w:hanging="283"/>
    </w:pPr>
  </w:style>
  <w:style w:type="paragraph" w:styleId="Lijstopsomteken">
    <w:name w:val="List Bullet"/>
    <w:basedOn w:val="Standaard"/>
    <w:autoRedefine/>
    <w:semiHidden/>
    <w:rsid w:val="004B0F6F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4B0F6F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4B0F6F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4B0F6F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4B0F6F"/>
    <w:pPr>
      <w:numPr>
        <w:numId w:val="9"/>
      </w:numPr>
    </w:pPr>
  </w:style>
  <w:style w:type="paragraph" w:styleId="Lijstnummering">
    <w:name w:val="List Number"/>
    <w:basedOn w:val="Standaard"/>
    <w:semiHidden/>
    <w:rsid w:val="004B0F6F"/>
    <w:pPr>
      <w:numPr>
        <w:numId w:val="10"/>
      </w:numPr>
    </w:pPr>
  </w:style>
  <w:style w:type="paragraph" w:styleId="Lijstnummering2">
    <w:name w:val="List Number 2"/>
    <w:basedOn w:val="Standaard"/>
    <w:semiHidden/>
    <w:rsid w:val="004B0F6F"/>
    <w:pPr>
      <w:numPr>
        <w:numId w:val="11"/>
      </w:numPr>
    </w:pPr>
  </w:style>
  <w:style w:type="paragraph" w:styleId="Lijstnummering3">
    <w:name w:val="List Number 3"/>
    <w:basedOn w:val="Standaard"/>
    <w:semiHidden/>
    <w:rsid w:val="004B0F6F"/>
    <w:pPr>
      <w:numPr>
        <w:numId w:val="12"/>
      </w:numPr>
    </w:pPr>
  </w:style>
  <w:style w:type="paragraph" w:styleId="Lijstnummering4">
    <w:name w:val="List Number 4"/>
    <w:basedOn w:val="Standaard"/>
    <w:semiHidden/>
    <w:rsid w:val="004B0F6F"/>
    <w:pPr>
      <w:numPr>
        <w:numId w:val="13"/>
      </w:numPr>
    </w:pPr>
  </w:style>
  <w:style w:type="paragraph" w:styleId="Lijstnummering5">
    <w:name w:val="List Number 5"/>
    <w:basedOn w:val="Standaard"/>
    <w:semiHidden/>
    <w:rsid w:val="004B0F6F"/>
    <w:pPr>
      <w:numPr>
        <w:numId w:val="14"/>
      </w:numPr>
    </w:pPr>
  </w:style>
  <w:style w:type="paragraph" w:styleId="Lijstvoortzetting">
    <w:name w:val="List Continue"/>
    <w:basedOn w:val="Standaard"/>
    <w:semiHidden/>
    <w:rsid w:val="004B0F6F"/>
    <w:pPr>
      <w:spacing w:after="120"/>
      <w:ind w:left="283"/>
    </w:pPr>
  </w:style>
  <w:style w:type="paragraph" w:styleId="Lijstvoortzetting2">
    <w:name w:val="List Continue 2"/>
    <w:basedOn w:val="Standaard"/>
    <w:semiHidden/>
    <w:rsid w:val="004B0F6F"/>
    <w:pPr>
      <w:spacing w:after="120"/>
      <w:ind w:left="566"/>
    </w:pPr>
  </w:style>
  <w:style w:type="paragraph" w:styleId="Lijstvoortzetting3">
    <w:name w:val="List Continue 3"/>
    <w:basedOn w:val="Standaard"/>
    <w:semiHidden/>
    <w:rsid w:val="004B0F6F"/>
    <w:pPr>
      <w:spacing w:after="120"/>
      <w:ind w:left="849"/>
    </w:pPr>
  </w:style>
  <w:style w:type="paragraph" w:styleId="Lijstvoortzetting4">
    <w:name w:val="List Continue 4"/>
    <w:basedOn w:val="Standaard"/>
    <w:semiHidden/>
    <w:rsid w:val="004B0F6F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4B0F6F"/>
    <w:pPr>
      <w:spacing w:after="120"/>
      <w:ind w:left="1415"/>
    </w:pPr>
  </w:style>
  <w:style w:type="paragraph" w:styleId="Normaalweb">
    <w:name w:val="Normal (Web)"/>
    <w:basedOn w:val="Standaard"/>
    <w:semiHidden/>
    <w:rsid w:val="004B0F6F"/>
    <w:rPr>
      <w:sz w:val="24"/>
      <w:szCs w:val="24"/>
    </w:rPr>
  </w:style>
  <w:style w:type="paragraph" w:styleId="Notitiekop">
    <w:name w:val="Note Heading"/>
    <w:basedOn w:val="Standaard"/>
    <w:next w:val="Standaard"/>
    <w:semiHidden/>
    <w:rsid w:val="004B0F6F"/>
  </w:style>
  <w:style w:type="character" w:styleId="Paginanummer">
    <w:name w:val="page number"/>
    <w:semiHidden/>
    <w:rsid w:val="004B0F6F"/>
    <w:rPr>
      <w:rFonts w:ascii="Calibri" w:hAnsi="Calibri"/>
    </w:rPr>
  </w:style>
  <w:style w:type="paragraph" w:styleId="Plattetekst">
    <w:name w:val="Body Text"/>
    <w:basedOn w:val="Standaard"/>
    <w:semiHidden/>
    <w:rsid w:val="004B0F6F"/>
    <w:pPr>
      <w:spacing w:after="120"/>
    </w:pPr>
  </w:style>
  <w:style w:type="paragraph" w:styleId="Plattetekst2">
    <w:name w:val="Body Text 2"/>
    <w:basedOn w:val="Standaard"/>
    <w:semiHidden/>
    <w:rsid w:val="004B0F6F"/>
    <w:pPr>
      <w:spacing w:after="120" w:line="480" w:lineRule="auto"/>
    </w:pPr>
  </w:style>
  <w:style w:type="paragraph" w:styleId="Plattetekst3">
    <w:name w:val="Body Text 3"/>
    <w:basedOn w:val="Standaard"/>
    <w:semiHidden/>
    <w:rsid w:val="004B0F6F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4B0F6F"/>
    <w:pPr>
      <w:ind w:firstLine="210"/>
    </w:pPr>
  </w:style>
  <w:style w:type="paragraph" w:styleId="Plattetekstinspringen">
    <w:name w:val="Body Text Indent"/>
    <w:basedOn w:val="Standaard"/>
    <w:semiHidden/>
    <w:rsid w:val="004B0F6F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4B0F6F"/>
    <w:pPr>
      <w:ind w:firstLine="210"/>
    </w:pPr>
  </w:style>
  <w:style w:type="paragraph" w:styleId="Plattetekstinspringen2">
    <w:name w:val="Body Text Indent 2"/>
    <w:basedOn w:val="Standaard"/>
    <w:semiHidden/>
    <w:rsid w:val="004B0F6F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4B0F6F"/>
    <w:pPr>
      <w:spacing w:after="120"/>
      <w:ind w:left="283"/>
    </w:pPr>
    <w:rPr>
      <w:sz w:val="16"/>
      <w:szCs w:val="16"/>
    </w:rPr>
  </w:style>
  <w:style w:type="character" w:styleId="Regelnummer">
    <w:name w:val="line number"/>
    <w:semiHidden/>
    <w:rsid w:val="004B0F6F"/>
    <w:rPr>
      <w:rFonts w:ascii="Calibri" w:hAnsi="Calibri"/>
    </w:rPr>
  </w:style>
  <w:style w:type="paragraph" w:styleId="Standaardinspringing">
    <w:name w:val="Normal Indent"/>
    <w:basedOn w:val="Standaard"/>
    <w:semiHidden/>
    <w:rsid w:val="004B0F6F"/>
    <w:pPr>
      <w:ind w:left="720"/>
    </w:pPr>
  </w:style>
  <w:style w:type="paragraph" w:styleId="Ondertitel">
    <w:name w:val="Subtitle"/>
    <w:basedOn w:val="Standaard"/>
    <w:semiHidden/>
    <w:rsid w:val="004B0F6F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ekstzonderopmaak">
    <w:name w:val="Plain Text"/>
    <w:basedOn w:val="Standaard"/>
    <w:semiHidden/>
    <w:rsid w:val="004B0F6F"/>
    <w:rPr>
      <w:rFonts w:cs="Courier New"/>
    </w:rPr>
  </w:style>
  <w:style w:type="paragraph" w:customStyle="1" w:styleId="Factuur">
    <w:name w:val="Factuur"/>
    <w:basedOn w:val="Standaard"/>
    <w:semiHidden/>
    <w:rsid w:val="004B0F6F"/>
    <w:pPr>
      <w:spacing w:after="1450" w:line="300" w:lineRule="exact"/>
    </w:pPr>
    <w:rPr>
      <w:sz w:val="27"/>
      <w:szCs w:val="27"/>
    </w:rPr>
  </w:style>
  <w:style w:type="paragraph" w:customStyle="1" w:styleId="Numberless">
    <w:name w:val="Numberless"/>
    <w:basedOn w:val="Standaard"/>
    <w:next w:val="Standaard"/>
    <w:rsid w:val="004B0F6F"/>
    <w:pPr>
      <w:spacing w:after="60"/>
    </w:pPr>
    <w:rPr>
      <w:i/>
    </w:rPr>
  </w:style>
  <w:style w:type="paragraph" w:customStyle="1" w:styleId="Numberlessbold">
    <w:name w:val="Numberlessbold"/>
    <w:basedOn w:val="Standaard"/>
    <w:next w:val="Standaard"/>
    <w:semiHidden/>
    <w:rsid w:val="004B0F6F"/>
    <w:pPr>
      <w:spacing w:after="60"/>
    </w:pPr>
    <w:rPr>
      <w:b/>
    </w:rPr>
  </w:style>
  <w:style w:type="paragraph" w:styleId="Voetnoottekst">
    <w:name w:val="footnote text"/>
    <w:basedOn w:val="Standaard"/>
    <w:rsid w:val="0018217E"/>
  </w:style>
  <w:style w:type="table" w:styleId="Tabelraster">
    <w:name w:val="Table Grid"/>
    <w:basedOn w:val="Standaardtabel"/>
    <w:uiPriority w:val="59"/>
    <w:rsid w:val="004B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lusVgrijskopje">
    <w:name w:val="KplusV_grijs kopje"/>
    <w:basedOn w:val="Standaard"/>
    <w:qFormat/>
    <w:rsid w:val="004B0F6F"/>
    <w:pPr>
      <w:spacing w:line="260" w:lineRule="exact"/>
    </w:pPr>
    <w:rPr>
      <w:noProof/>
      <w:color w:val="6F6F6E"/>
    </w:rPr>
  </w:style>
  <w:style w:type="paragraph" w:customStyle="1" w:styleId="KplusVgegevens">
    <w:name w:val="KplusV_gegevens"/>
    <w:basedOn w:val="Standaard"/>
    <w:qFormat/>
    <w:rsid w:val="004B0F6F"/>
    <w:pPr>
      <w:spacing w:line="260" w:lineRule="exact"/>
    </w:pPr>
    <w:rPr>
      <w:noProof/>
    </w:rPr>
  </w:style>
  <w:style w:type="character" w:customStyle="1" w:styleId="VoettekstChar">
    <w:name w:val="Voettekst Char"/>
    <w:link w:val="Voettekst"/>
    <w:semiHidden/>
    <w:rsid w:val="004B0F6F"/>
    <w:rPr>
      <w:color w:val="000000"/>
    </w:rPr>
  </w:style>
  <w:style w:type="numbering" w:styleId="111111">
    <w:name w:val="Outline List 2"/>
    <w:basedOn w:val="Geenlijst"/>
    <w:uiPriority w:val="99"/>
    <w:semiHidden/>
    <w:unhideWhenUsed/>
    <w:rsid w:val="004B0F6F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rsid w:val="004B0F6F"/>
    <w:pPr>
      <w:numPr>
        <w:numId w:val="22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4B0F6F"/>
    <w:pPr>
      <w:spacing w:line="274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Artikelsectie">
    <w:name w:val="Outline List 3"/>
    <w:basedOn w:val="Geenlijst"/>
    <w:uiPriority w:val="99"/>
    <w:semiHidden/>
    <w:unhideWhenUsed/>
    <w:rsid w:val="004B0F6F"/>
    <w:pPr>
      <w:numPr>
        <w:numId w:val="23"/>
      </w:numPr>
    </w:pPr>
  </w:style>
  <w:style w:type="paragraph" w:styleId="Ballontekst">
    <w:name w:val="Balloon Text"/>
    <w:basedOn w:val="Standaard"/>
    <w:link w:val="BallontekstChar"/>
    <w:uiPriority w:val="99"/>
    <w:semiHidden/>
    <w:rsid w:val="004B0F6F"/>
    <w:pPr>
      <w:spacing w:line="240" w:lineRule="auto"/>
    </w:pPr>
    <w:rPr>
      <w:rFonts w:cs="Segoe UI"/>
    </w:rPr>
  </w:style>
  <w:style w:type="character" w:customStyle="1" w:styleId="BallontekstChar">
    <w:name w:val="Ballontekst Char"/>
    <w:link w:val="Ballontekst"/>
    <w:uiPriority w:val="99"/>
    <w:semiHidden/>
    <w:rsid w:val="005E41BB"/>
    <w:rPr>
      <w:rFonts w:cs="Segoe UI"/>
      <w:sz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B0F6F"/>
  </w:style>
  <w:style w:type="paragraph" w:styleId="Bijschrift">
    <w:name w:val="caption"/>
    <w:basedOn w:val="Standaard"/>
    <w:next w:val="Standaard"/>
    <w:uiPriority w:val="35"/>
    <w:semiHidden/>
    <w:rsid w:val="004B0F6F"/>
    <w:pPr>
      <w:spacing w:after="200" w:line="240" w:lineRule="auto"/>
    </w:pPr>
    <w:rPr>
      <w:i/>
      <w:iCs/>
      <w:color w:val="44546A"/>
    </w:rPr>
  </w:style>
  <w:style w:type="paragraph" w:styleId="Bronvermelding">
    <w:name w:val="table of authorities"/>
    <w:basedOn w:val="Standaard"/>
    <w:next w:val="Standaard"/>
    <w:uiPriority w:val="99"/>
    <w:semiHidden/>
    <w:rsid w:val="004B0F6F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29"/>
    <w:semiHidden/>
    <w:rsid w:val="004B0F6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semiHidden/>
    <w:rsid w:val="005E41BB"/>
    <w:rPr>
      <w:i/>
      <w:iCs/>
      <w:color w:val="404040"/>
    </w:rPr>
  </w:style>
  <w:style w:type="paragraph" w:styleId="Documentstructuur">
    <w:name w:val="Document Map"/>
    <w:basedOn w:val="Standaard"/>
    <w:link w:val="DocumentstructuurChar"/>
    <w:uiPriority w:val="99"/>
    <w:semiHidden/>
    <w:rsid w:val="004B0F6F"/>
    <w:pPr>
      <w:spacing w:line="240" w:lineRule="auto"/>
    </w:pPr>
    <w:rPr>
      <w:rFonts w:cs="Segoe UI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5E41BB"/>
    <w:rPr>
      <w:rFonts w:cs="Segoe UI"/>
      <w:sz w:val="16"/>
      <w:szCs w:val="16"/>
    </w:rPr>
  </w:style>
  <w:style w:type="table" w:styleId="Donkerelijst">
    <w:name w:val="Dark List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onkerelijst-accent1">
    <w:name w:val="Dark List Accent 1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onkerelijst-accent2">
    <w:name w:val="Dark List Accent 2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onkerelijst-accent3">
    <w:name w:val="Dark List Accent 3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onkerelijst-accent4">
    <w:name w:val="Dark List Accent 4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onkerelijst-accent5">
    <w:name w:val="Dark List Accent 5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onkerelijst-accent6">
    <w:name w:val="Dark List Accent 6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4B0F6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semiHidden/>
    <w:rsid w:val="005E41BB"/>
    <w:rPr>
      <w:i/>
      <w:iCs/>
      <w:color w:val="5B9BD5"/>
    </w:rPr>
  </w:style>
  <w:style w:type="table" w:styleId="Eenvoudigetabel1">
    <w:name w:val="Table Simple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B0F6F"/>
    <w:pPr>
      <w:spacing w:line="274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uiPriority w:val="99"/>
    <w:semiHidden/>
    <w:rsid w:val="004B0F6F"/>
    <w:rPr>
      <w:rFonts w:ascii="Calibri" w:hAnsi="Calibri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B0F6F"/>
    <w:pPr>
      <w:spacing w:line="240" w:lineRule="auto"/>
    </w:pPr>
  </w:style>
  <w:style w:type="character" w:customStyle="1" w:styleId="EindnoottekstChar">
    <w:name w:val="Eindnoottekst Char"/>
    <w:link w:val="Eindnoottekst"/>
    <w:uiPriority w:val="99"/>
    <w:semiHidden/>
    <w:rsid w:val="005E41BB"/>
  </w:style>
  <w:style w:type="table" w:styleId="Elegantetabel">
    <w:name w:val="Table Elegant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eenafstand">
    <w:name w:val="No Spacing"/>
    <w:uiPriority w:val="1"/>
    <w:semiHidden/>
    <w:rsid w:val="004B0F6F"/>
  </w:style>
  <w:style w:type="table" w:styleId="Gemiddeldraster1">
    <w:name w:val="Medium Grid 1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emiddeldraster1-accent1">
    <w:name w:val="Medium Grid 1 Accent 1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Gemiddeldraster1-accent2">
    <w:name w:val="Medium Grid 1 Accent 2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Gemiddeldraster1-accent3">
    <w:name w:val="Medium Grid 1 Accent 3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Gemiddeldraster1-accent4">
    <w:name w:val="Medium Grid 1 Accent 4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Gemiddeldraster1-accent5">
    <w:name w:val="Medium Grid 1 Accent 5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Gemiddeldraster1-accent6">
    <w:name w:val="Medium Grid 1 Accent 6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Gemiddeldraster2">
    <w:name w:val="Medium Grid 2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emiddeldraster2-accent1">
    <w:name w:val="Medium Grid 2 Accent 1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Gemiddeldraster2-accent2">
    <w:name w:val="Medium Grid 2 Accent 2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Gemiddeldraster2-accent4">
    <w:name w:val="Medium Grid 2 Accent 4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Gemiddeldraster2-accent5">
    <w:name w:val="Medium Grid 2 Accent 5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Gemiddeldraster2-accent6">
    <w:name w:val="Medium Grid 2 Accent 6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Gemiddeldraster3">
    <w:name w:val="Medium Grid 3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emiddeldraster3-accent1">
    <w:name w:val="Medium Grid 3 Accent 1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Gemiddeldraster3-accent2">
    <w:name w:val="Medium Grid 3 Accent 2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Gemiddeldraster3-accent3">
    <w:name w:val="Medium Grid 3 Accent 3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Gemiddeldraster3-accent4">
    <w:name w:val="Medium Grid 3 Accent 4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Gemiddeldraster3-accent5">
    <w:name w:val="Medium Grid 3 Accent 5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Gemiddeldraster3-accent6">
    <w:name w:val="Medium Grid 3 Accent 6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Gemiddeldearcering1">
    <w:name w:val="Medium Shading 1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Gemiddeldelijst1-accent1">
    <w:name w:val="Medium List 1 Accent 1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Gemiddeldelijst1-accent2">
    <w:name w:val="Medium List 1 Accent 2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Gemiddeldelijst1-accent3">
    <w:name w:val="Medium List 1 Accent 3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Gemiddeldelijst1-accent4">
    <w:name w:val="Medium List 1 Accent 4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Gemiddeldelijst1-accent5">
    <w:name w:val="Medium List 1 Accent 5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Gemiddeldelijst1-accent6">
    <w:name w:val="Medium List 1 Accent 6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Gemiddeldelijst2">
    <w:name w:val="Medium List 2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rsid w:val="004B0F6F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B0F6F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B0F6F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B0F6F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B0F6F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B0F6F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B0F6F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B0F6F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B0F6F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B0F6F"/>
    <w:rPr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rsid w:val="004B0F6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rsid w:val="004B0F6F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semiHidden/>
    <w:rsid w:val="004B0F6F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39"/>
    <w:semiHidden/>
    <w:rsid w:val="004B0F6F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semiHidden/>
    <w:rsid w:val="004B0F6F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semiHidden/>
    <w:rsid w:val="004B0F6F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rsid w:val="004B0F6F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rsid w:val="004B0F6F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rsid w:val="004B0F6F"/>
    <w:pPr>
      <w:spacing w:after="100"/>
      <w:ind w:left="1600"/>
    </w:pPr>
  </w:style>
  <w:style w:type="character" w:styleId="Intensievebenadrukking">
    <w:name w:val="Intense Emphasis"/>
    <w:uiPriority w:val="21"/>
    <w:semiHidden/>
    <w:rsid w:val="004B0F6F"/>
    <w:rPr>
      <w:rFonts w:ascii="Calibri" w:hAnsi="Calibri"/>
      <w:i/>
      <w:iCs/>
      <w:color w:val="5B9BD5"/>
    </w:rPr>
  </w:style>
  <w:style w:type="character" w:styleId="Intensieveverwijzing">
    <w:name w:val="Intense Reference"/>
    <w:uiPriority w:val="32"/>
    <w:semiHidden/>
    <w:rsid w:val="004B0F6F"/>
    <w:rPr>
      <w:rFonts w:ascii="Calibri" w:hAnsi="Calibri"/>
      <w:b/>
      <w:bCs/>
      <w:smallCaps/>
      <w:color w:val="5B9BD5"/>
      <w:spacing w:val="5"/>
    </w:rPr>
  </w:style>
  <w:style w:type="table" w:styleId="Klassieketabel1">
    <w:name w:val="Table Classic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B0F6F"/>
    <w:pPr>
      <w:spacing w:line="274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leurrijkraster-accent1">
    <w:name w:val="Colorful Grid Accent 1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Kleurrijkraster-accent2">
    <w:name w:val="Colorful Grid Accent 2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Kleurrijkraster-accent3">
    <w:name w:val="Colorful Grid Accent 3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Kleurrijkraster-accent4">
    <w:name w:val="Colorful Grid Accent 4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Kleurrijkraster-accent5">
    <w:name w:val="Colorful Grid Accent 5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Kleurrijkraster-accent6">
    <w:name w:val="Colorful Grid Accent 6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Kleurrijkearcering">
    <w:name w:val="Colorful Shading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1">
    <w:name w:val="Colorful Shading Accent 1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2">
    <w:name w:val="Colorful Shading Accent 2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3">
    <w:name w:val="Colorful Shading Accent 3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Kleurrijkearcering-accent4">
    <w:name w:val="Colorful Shading Accent 4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5">
    <w:name w:val="Colorful Shading Accent 5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6">
    <w:name w:val="Colorful Shading Accent 6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lijst">
    <w:name w:val="Colorful List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leurrijkelijst-accent1">
    <w:name w:val="Colorful List Accent 1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Kleurrijkelijst-accent2">
    <w:name w:val="Colorful List Accent 2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Kleurrijkelijst-accent3">
    <w:name w:val="Colorful List Accent 3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Kleurrijkelijst-accent4">
    <w:name w:val="Colorful List Accent 4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Kleurrijkelijst-accent5">
    <w:name w:val="Colorful List Accent 5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Kleurrijkelijst-accent6">
    <w:name w:val="Colorful List Accent 6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B0F6F"/>
    <w:pPr>
      <w:spacing w:line="274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B0F6F"/>
    <w:pPr>
      <w:spacing w:line="274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rsid w:val="004B0F6F"/>
    <w:pPr>
      <w:spacing w:before="120"/>
    </w:pPr>
    <w:rPr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rsid w:val="004B0F6F"/>
    <w:pPr>
      <w:keepLines/>
      <w:spacing w:before="240" w:after="0" w:line="274" w:lineRule="atLeast"/>
      <w:outlineLvl w:val="9"/>
    </w:pPr>
    <w:rPr>
      <w:color w:val="2E74B5"/>
      <w:szCs w:val="32"/>
    </w:rPr>
  </w:style>
  <w:style w:type="table" w:styleId="Lichtraster">
    <w:name w:val="Light Grid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chtraster-accent2">
    <w:name w:val="Light Grid Accent 2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chtraster-accent3">
    <w:name w:val="Light Grid Accent 3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chtraster-accent4">
    <w:name w:val="Light Grid Accent 4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chtraster-accent5">
    <w:name w:val="Light Grid Accent 5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chtraster-accent6">
    <w:name w:val="Light Grid Accent 6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4B0F6F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chtearcering-accent1">
    <w:name w:val="Light Shading Accent 1"/>
    <w:basedOn w:val="Standaardtabel"/>
    <w:uiPriority w:val="60"/>
    <w:unhideWhenUsed/>
    <w:rsid w:val="004B0F6F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chtearcering-accent2">
    <w:name w:val="Light Shading Accent 2"/>
    <w:basedOn w:val="Standaardtabel"/>
    <w:uiPriority w:val="60"/>
    <w:unhideWhenUsed/>
    <w:rsid w:val="004B0F6F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chtearcering-accent3">
    <w:name w:val="Light Shading Accent 3"/>
    <w:basedOn w:val="Standaardtabel"/>
    <w:uiPriority w:val="60"/>
    <w:unhideWhenUsed/>
    <w:rsid w:val="004B0F6F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chtearcering-accent4">
    <w:name w:val="Light Shading Accent 4"/>
    <w:basedOn w:val="Standaardtabel"/>
    <w:uiPriority w:val="60"/>
    <w:unhideWhenUsed/>
    <w:rsid w:val="004B0F6F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chtearcering-accent5">
    <w:name w:val="Light Shading Accent 5"/>
    <w:basedOn w:val="Standaardtabel"/>
    <w:uiPriority w:val="60"/>
    <w:unhideWhenUsed/>
    <w:rsid w:val="004B0F6F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chtearcering-accent6">
    <w:name w:val="Light Shading Accent 6"/>
    <w:basedOn w:val="Standaardtabel"/>
    <w:uiPriority w:val="60"/>
    <w:unhideWhenUsed/>
    <w:rsid w:val="004B0F6F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chtelijst">
    <w:name w:val="Light List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chtelijst-accent2">
    <w:name w:val="Light List Accent 2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chtelijst-accent3">
    <w:name w:val="Light List Accent 3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chtelijst-accent4">
    <w:name w:val="Light List Accent 4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chtelijst-accent5">
    <w:name w:val="Light List Accent 5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chtelijst-accent6">
    <w:name w:val="Light List Accent 6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rsid w:val="004B0F6F"/>
  </w:style>
  <w:style w:type="paragraph" w:styleId="Lijstalinea">
    <w:name w:val="List Paragraph"/>
    <w:basedOn w:val="Standaard"/>
    <w:uiPriority w:val="34"/>
    <w:semiHidden/>
    <w:qFormat/>
    <w:rsid w:val="004B0F6F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1licht-Accent1">
    <w:name w:val="List Table 1 Light Accent 1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1licht-Accent2">
    <w:name w:val="List Table 1 Light Accent 2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1licht-Accent3">
    <w:name w:val="List Table 1 Light Accent 3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1licht-Accent4">
    <w:name w:val="List Table 1 Light Accent 4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1licht-Accent5">
    <w:name w:val="List Table 1 Light Accent 5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1licht-Accent6">
    <w:name w:val="List Table 1 Light Accent 6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2">
    <w:name w:val="List Table 2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2-Accent1">
    <w:name w:val="List Table 2 Accent 1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2">
    <w:name w:val="List Table 2 Accent 2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2-Accent3">
    <w:name w:val="List Table 2 Accent 3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2-Accent4">
    <w:name w:val="List Table 2 Accent 4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2-Accent5">
    <w:name w:val="List Table 2 Accent 5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2-Accent6">
    <w:name w:val="List Table 2 Accent 6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3">
    <w:name w:val="List Table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4-Accent1">
    <w:name w:val="List Table 4 Accent 1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4-Accent2">
    <w:name w:val="List Table 4 Accent 2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4-Accent3">
    <w:name w:val="List Table 4 Accent 3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4-Accent4">
    <w:name w:val="List Table 4 Accent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4-Accent5">
    <w:name w:val="List Table 4 Accent 5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4-Accent6">
    <w:name w:val="List Table 4 Accent 6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5donker">
    <w:name w:val="List Table 5 Dark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B0F6F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6kleurrijk-Accent1">
    <w:name w:val="List Table 6 Colorful Accent 1"/>
    <w:basedOn w:val="Standaardtabel"/>
    <w:uiPriority w:val="51"/>
    <w:rsid w:val="004B0F6F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6kleurrijk-Accent2">
    <w:name w:val="List Table 6 Colorful Accent 2"/>
    <w:basedOn w:val="Standaardtabel"/>
    <w:uiPriority w:val="51"/>
    <w:rsid w:val="004B0F6F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6kleurrijk-Accent3">
    <w:name w:val="List Table 6 Colorful Accent 3"/>
    <w:basedOn w:val="Standaardtabel"/>
    <w:uiPriority w:val="51"/>
    <w:rsid w:val="004B0F6F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6kleurrijk-Accent4">
    <w:name w:val="List Table 6 Colorful Accent 4"/>
    <w:basedOn w:val="Standaardtabel"/>
    <w:uiPriority w:val="51"/>
    <w:rsid w:val="004B0F6F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6kleurrijk-Accent5">
    <w:name w:val="List Table 6 Colorful Accent 5"/>
    <w:basedOn w:val="Standaardtabel"/>
    <w:uiPriority w:val="51"/>
    <w:rsid w:val="004B0F6F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6kleurrijk-Accent6">
    <w:name w:val="List Table 6 Colorful Accent 6"/>
    <w:basedOn w:val="Standaardtabel"/>
    <w:uiPriority w:val="51"/>
    <w:rsid w:val="004B0F6F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7kleurrijk">
    <w:name w:val="List Table 7 Colorful"/>
    <w:basedOn w:val="Standaardtabel"/>
    <w:uiPriority w:val="52"/>
    <w:rsid w:val="004B0F6F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B0F6F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B0F6F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B0F6F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B0F6F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B0F6F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B0F6F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adruk">
    <w:name w:val="Emphasis"/>
    <w:uiPriority w:val="20"/>
    <w:semiHidden/>
    <w:rsid w:val="004B0F6F"/>
    <w:rPr>
      <w:rFonts w:ascii="Calibri" w:hAnsi="Calibri"/>
      <w:i/>
      <w:iCs/>
    </w:rPr>
  </w:style>
  <w:style w:type="paragraph" w:styleId="Tekstopmerking">
    <w:name w:val="annotation text"/>
    <w:basedOn w:val="Standaard"/>
    <w:link w:val="TekstopmerkingChar"/>
    <w:uiPriority w:val="99"/>
    <w:semiHidden/>
    <w:rsid w:val="004B0F6F"/>
    <w:pPr>
      <w:spacing w:line="240" w:lineRule="auto"/>
    </w:pPr>
  </w:style>
  <w:style w:type="character" w:customStyle="1" w:styleId="TekstopmerkingChar">
    <w:name w:val="Tekst opmerking Char"/>
    <w:link w:val="Tekstopmerking"/>
    <w:uiPriority w:val="99"/>
    <w:semiHidden/>
    <w:rsid w:val="005E41B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B0F6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E41BB"/>
    <w:rPr>
      <w:b/>
      <w:bCs/>
    </w:rPr>
  </w:style>
  <w:style w:type="table" w:styleId="Onopgemaaktetabel1">
    <w:name w:val="Plain Table 1"/>
    <w:basedOn w:val="Standaardtabel"/>
    <w:uiPriority w:val="41"/>
    <w:rsid w:val="004B0F6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nopgemaaktetabel2">
    <w:name w:val="Plain Table 2"/>
    <w:basedOn w:val="Standaardtabel"/>
    <w:uiPriority w:val="42"/>
    <w:rsid w:val="004B0F6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nopgemaaktetabel3">
    <w:name w:val="Plain Table 3"/>
    <w:basedOn w:val="Standaardtabel"/>
    <w:uiPriority w:val="43"/>
    <w:rsid w:val="004B0F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B0F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nopgemaaktetabel5">
    <w:name w:val="Plain Table 5"/>
    <w:basedOn w:val="Standaardtabel"/>
    <w:uiPriority w:val="45"/>
    <w:rsid w:val="004B0F6F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fessioneletabel">
    <w:name w:val="Table Professional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-Accent1">
    <w:name w:val="Grid Table 1 Light Accent 1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2-Accent1">
    <w:name w:val="Grid Table 2 Accent 1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2-Accent2">
    <w:name w:val="Grid Table 2 Accent 2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2-Accent3">
    <w:name w:val="Grid Table 2 Accent 3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2-Accent4">
    <w:name w:val="Grid Table 2 Accent 4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2-Accent5">
    <w:name w:val="Grid Table 2 Accent 5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2-Accent6">
    <w:name w:val="Grid Table 2 Accent 6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3">
    <w:name w:val="Grid Table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astertabel3-Accent1">
    <w:name w:val="Grid Table 3 Accent 1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astertabel3-Accent2">
    <w:name w:val="Grid Table 3 Accent 2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Rastertabel3-Accent3">
    <w:name w:val="Grid Table 3 Accent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Rastertabel3-Accent4">
    <w:name w:val="Grid Table 3 Accent 4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Rastertabel3-Accent5">
    <w:name w:val="Grid Table 3 Accent 5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Rastertabel3-Accent6">
    <w:name w:val="Grid Table 3 Accent 6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Rastertabel4">
    <w:name w:val="Grid Table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4-Accent1">
    <w:name w:val="Grid Table 4 Accent 1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4-Accent2">
    <w:name w:val="Grid Table 4 Accent 2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4-Accent3">
    <w:name w:val="Grid Table 4 Accent 3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4-Accent4">
    <w:name w:val="Grid Table 4 Accent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4-Accent5">
    <w:name w:val="Grid Table 4 Accent 5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4-Accent6">
    <w:name w:val="Grid Table 4 Accent 6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5donker">
    <w:name w:val="Grid Table 5 Dark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astertabel5donker-Accent1">
    <w:name w:val="Grid Table 5 Dark Accent 1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Rastertabel5donker-Accent2">
    <w:name w:val="Grid Table 5 Dark Accent 2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Rastertabel5donker-Accent3">
    <w:name w:val="Grid Table 5 Dark Accent 3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Rastertabel5donker-Accent4">
    <w:name w:val="Grid Table 5 Dark Accent 4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Rastertabel5donker-Accent5">
    <w:name w:val="Grid Table 5 Dark Accent 5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Rastertabel5donker-Accent6">
    <w:name w:val="Grid Table 5 Dark Accent 6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Rastertabel6kleurrijk">
    <w:name w:val="Grid Table 6 Colorful"/>
    <w:basedOn w:val="Standaardtabel"/>
    <w:uiPriority w:val="51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6kleurrijk-Accent1">
    <w:name w:val="Grid Table 6 Colorful Accent 1"/>
    <w:basedOn w:val="Standaardtabel"/>
    <w:uiPriority w:val="51"/>
    <w:rsid w:val="004B0F6F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6kleurrijk-Accent2">
    <w:name w:val="Grid Table 6 Colorful Accent 2"/>
    <w:basedOn w:val="Standaardtabel"/>
    <w:uiPriority w:val="51"/>
    <w:rsid w:val="004B0F6F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6kleurrijk-Accent3">
    <w:name w:val="Grid Table 6 Colorful Accent 3"/>
    <w:basedOn w:val="Standaardtabel"/>
    <w:uiPriority w:val="51"/>
    <w:rsid w:val="004B0F6F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6kleurrijk-Accent4">
    <w:name w:val="Grid Table 6 Colorful Accent 4"/>
    <w:basedOn w:val="Standaardtabel"/>
    <w:uiPriority w:val="51"/>
    <w:rsid w:val="004B0F6F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6kleurrijk-Accent5">
    <w:name w:val="Grid Table 6 Colorful Accent 5"/>
    <w:basedOn w:val="Standaardtabel"/>
    <w:uiPriority w:val="51"/>
    <w:rsid w:val="004B0F6F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6kleurrijk-Accent6">
    <w:name w:val="Grid Table 6 Colorful Accent 6"/>
    <w:basedOn w:val="Standaardtabel"/>
    <w:uiPriority w:val="51"/>
    <w:rsid w:val="004B0F6F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7kleurrijk">
    <w:name w:val="Grid Table 7 Colorful"/>
    <w:basedOn w:val="Standaardtabel"/>
    <w:uiPriority w:val="52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B0F6F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B0F6F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B0F6F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B0F6F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B0F6F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B0F6F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styleId="Subtielebenadrukking">
    <w:name w:val="Subtle Emphasis"/>
    <w:uiPriority w:val="19"/>
    <w:semiHidden/>
    <w:rsid w:val="004B0F6F"/>
    <w:rPr>
      <w:rFonts w:ascii="Calibri" w:hAnsi="Calibri"/>
      <w:i/>
      <w:iCs/>
      <w:color w:val="404040"/>
    </w:rPr>
  </w:style>
  <w:style w:type="character" w:styleId="Subtieleverwijzing">
    <w:name w:val="Subtle Reference"/>
    <w:uiPriority w:val="31"/>
    <w:semiHidden/>
    <w:rsid w:val="004B0F6F"/>
    <w:rPr>
      <w:rFonts w:ascii="Calibri" w:hAnsi="Calibri"/>
      <w:smallCaps/>
      <w:color w:val="5A5A5A"/>
    </w:rPr>
  </w:style>
  <w:style w:type="table" w:styleId="Tabelkolommen1">
    <w:name w:val="Table Columns 1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B0F6F"/>
    <w:pPr>
      <w:spacing w:line="274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B0F6F"/>
    <w:pPr>
      <w:spacing w:line="274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B0F6F"/>
    <w:pPr>
      <w:spacing w:line="274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astertabel1licht">
    <w:name w:val="Grid Table 1 Light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2">
    <w:name w:val="Table Grid 2"/>
    <w:basedOn w:val="Standaardtabel"/>
    <w:uiPriority w:val="99"/>
    <w:semiHidden/>
    <w:unhideWhenUsed/>
    <w:rsid w:val="004B0F6F"/>
    <w:pPr>
      <w:spacing w:line="274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B0F6F"/>
    <w:pPr>
      <w:spacing w:line="274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B0F6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thema">
    <w:name w:val="Table Theme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4B0F6F"/>
    <w:rPr>
      <w:rFonts w:ascii="Calibri" w:hAnsi="Calibri"/>
      <w:color w:val="808080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4B0F6F"/>
    <w:pPr>
      <w:spacing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semiHidden/>
    <w:rsid w:val="005E41BB"/>
    <w:rPr>
      <w:color w:val="auto"/>
      <w:spacing w:val="-10"/>
      <w:kern w:val="28"/>
      <w:sz w:val="56"/>
      <w:szCs w:val="56"/>
    </w:rPr>
  </w:style>
  <w:style w:type="character" w:styleId="Titelvanboek">
    <w:name w:val="Book Title"/>
    <w:uiPriority w:val="33"/>
    <w:semiHidden/>
    <w:rsid w:val="004B0F6F"/>
    <w:rPr>
      <w:rFonts w:ascii="Calibri" w:hAnsi="Calibri"/>
      <w:b/>
      <w:bCs/>
      <w:i/>
      <w:iC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B0F6F"/>
    <w:pPr>
      <w:spacing w:line="274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iPriority w:val="99"/>
    <w:semiHidden/>
    <w:rsid w:val="004B0F6F"/>
    <w:rPr>
      <w:rFonts w:ascii="Calibri" w:hAnsi="Calibri"/>
      <w:sz w:val="16"/>
      <w:szCs w:val="16"/>
    </w:rPr>
  </w:style>
  <w:style w:type="character" w:styleId="Voetnootmarkering">
    <w:name w:val="footnote reference"/>
    <w:uiPriority w:val="99"/>
    <w:semiHidden/>
    <w:rsid w:val="004B0F6F"/>
    <w:rPr>
      <w:rFonts w:ascii="Calibri" w:hAnsi="Calibri"/>
      <w:vertAlign w:val="superscript"/>
    </w:rPr>
  </w:style>
  <w:style w:type="table" w:styleId="Webtabel1">
    <w:name w:val="Table Web 1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uiPriority w:val="22"/>
    <w:semiHidden/>
    <w:rsid w:val="004B0F6F"/>
    <w:rPr>
      <w:rFonts w:ascii="Calibri" w:hAnsi="Calibri"/>
      <w:b/>
      <w:bCs/>
    </w:rPr>
  </w:style>
  <w:style w:type="paragraph" w:customStyle="1" w:styleId="TableText">
    <w:name w:val="TableText"/>
    <w:basedOn w:val="Standaard"/>
    <w:semiHidden/>
    <w:rsid w:val="00D1634D"/>
    <w:pPr>
      <w:spacing w:after="32" w:line="234" w:lineRule="exact"/>
    </w:pPr>
  </w:style>
  <w:style w:type="paragraph" w:customStyle="1" w:styleId="doMultiBulletStyle">
    <w:name w:val="doMultiBulletStyle"/>
    <w:basedOn w:val="Standaard"/>
    <w:qFormat/>
    <w:rsid w:val="00701328"/>
    <w:pPr>
      <w:numPr>
        <w:numId w:val="37"/>
      </w:numPr>
    </w:pPr>
    <w:rPr>
      <w:lang w:eastAsia="en-US"/>
    </w:rPr>
  </w:style>
  <w:style w:type="paragraph" w:customStyle="1" w:styleId="Bijlage">
    <w:name w:val="Bijlage"/>
    <w:basedOn w:val="Standaard"/>
    <w:next w:val="Standaard"/>
    <w:qFormat/>
    <w:rsid w:val="001C2DC6"/>
    <w:pPr>
      <w:pageBreakBefore/>
      <w:numPr>
        <w:numId w:val="34"/>
      </w:numPr>
      <w:spacing w:after="260" w:line="390" w:lineRule="exact"/>
      <w:ind w:left="0" w:firstLine="0"/>
    </w:pPr>
    <w:rPr>
      <w:b/>
      <w:sz w:val="32"/>
    </w:rPr>
  </w:style>
  <w:style w:type="paragraph" w:customStyle="1" w:styleId="KplusVvoettekst">
    <w:name w:val="KplusV_voettekst"/>
    <w:basedOn w:val="KplusVlocatiegegevens"/>
    <w:semiHidden/>
    <w:qFormat/>
    <w:rsid w:val="005C595B"/>
    <w:pPr>
      <w:tabs>
        <w:tab w:val="left" w:pos="51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plusv\Huisstijl\Main\Templates\Blank%20KplusV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A98E-19AC-4870-8392-C8522BE3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KplusV</Template>
  <TotalTime>1</TotalTime>
  <Pages>3</Pages>
  <Words>623</Words>
  <Characters>4010</Characters>
  <Application>Microsoft Office Word</Application>
  <DocSecurity>0</DocSecurity>
  <Lines>250</Lines>
  <Paragraphs>121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KplusV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MDE_WS0149</dc:creator>
  <cp:keywords/>
  <dc:description/>
  <cp:lastModifiedBy>Niels Ahsmann | KplusV</cp:lastModifiedBy>
  <cp:revision>3</cp:revision>
  <cp:lastPrinted>2016-12-13T15:16:00Z</cp:lastPrinted>
  <dcterms:created xsi:type="dcterms:W3CDTF">2016-12-21T14:49:00Z</dcterms:created>
  <dcterms:modified xsi:type="dcterms:W3CDTF">2016-12-23T09:03:00Z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Empty</vt:lpwstr>
  </property>
  <property fmtid="{D5CDD505-2E9C-101B-9397-08002B2CF9AE}" pid="3" name="Date">
    <vt:lpwstr>23-12-16</vt:lpwstr>
  </property>
  <property fmtid="{D5CDD505-2E9C-101B-9397-08002B2CF9AE}" pid="4" name="Reference">
    <vt:lpwstr>1016214-005</vt:lpwstr>
  </property>
  <property fmtid="{D5CDD505-2E9C-101B-9397-08002B2CF9AE}" pid="5" name="OurDateFull">
    <vt:lpwstr>23 december 2016</vt:lpwstr>
  </property>
  <property fmtid="{D5CDD505-2E9C-101B-9397-08002B2CF9AE}" pid="6" name="Concept">
    <vt:lpwstr>0</vt:lpwstr>
  </property>
</Properties>
</file>